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E2" w:rsidRPr="006B7EF8" w:rsidRDefault="003B16E2" w:rsidP="003B16E2">
      <w:pPr>
        <w:pStyle w:val="Nagwek1"/>
        <w:spacing w:before="120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1C5113">
        <w:rPr>
          <w:rFonts w:ascii="Bookman Old Style" w:hAnsi="Bookman Old Style"/>
          <w:color w:val="auto"/>
          <w:sz w:val="20"/>
          <w:szCs w:val="20"/>
        </w:rPr>
        <w:t>6/2025</w:t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bookmarkStart w:id="0" w:name="_GoBack"/>
      <w:bookmarkEnd w:id="0"/>
      <w:r w:rsidR="00152D69">
        <w:rPr>
          <w:rFonts w:ascii="Bookman Old Style" w:hAnsi="Bookman Old Style"/>
          <w:color w:val="auto"/>
          <w:sz w:val="20"/>
          <w:szCs w:val="20"/>
        </w:rPr>
        <w:t>11</w:t>
      </w:r>
      <w:r w:rsidR="001C5113">
        <w:rPr>
          <w:rFonts w:ascii="Bookman Old Style" w:hAnsi="Bookman Old Style"/>
          <w:color w:val="auto"/>
          <w:sz w:val="20"/>
          <w:szCs w:val="20"/>
        </w:rPr>
        <w:t>.0</w:t>
      </w:r>
      <w:r w:rsidR="00152D69">
        <w:rPr>
          <w:rFonts w:ascii="Bookman Old Style" w:hAnsi="Bookman Old Style"/>
          <w:color w:val="auto"/>
          <w:sz w:val="20"/>
          <w:szCs w:val="20"/>
        </w:rPr>
        <w:t>4</w:t>
      </w:r>
      <w:r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1C5113">
        <w:rPr>
          <w:rFonts w:ascii="Bookman Old Style" w:hAnsi="Bookman Old Style"/>
          <w:color w:val="auto"/>
          <w:sz w:val="20"/>
          <w:szCs w:val="20"/>
        </w:rPr>
        <w:t>2025</w:t>
      </w:r>
      <w:r w:rsidRPr="006B7EF8">
        <w:rPr>
          <w:rFonts w:ascii="Bookman Old Style" w:hAnsi="Bookman Old Style"/>
          <w:color w:val="auto"/>
          <w:sz w:val="20"/>
          <w:szCs w:val="20"/>
        </w:rPr>
        <w:t xml:space="preserve"> r.</w:t>
      </w:r>
    </w:p>
    <w:p w:rsidR="003B16E2" w:rsidRPr="00073595" w:rsidRDefault="003B16E2" w:rsidP="003B16E2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3B16E2" w:rsidRPr="009A1A36" w:rsidRDefault="003B16E2" w:rsidP="003B16E2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3B16E2" w:rsidRPr="009A1A36" w:rsidRDefault="003B16E2" w:rsidP="003B16E2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 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publicznego </w:t>
      </w:r>
      <w:r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trybie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przetargu nieograniczonego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B2191B" w:rsidRPr="00B2191B">
        <w:rPr>
          <w:rFonts w:ascii="Bookman Old Style" w:hAnsi="Bookman Old Style"/>
          <w:b/>
          <w:bCs/>
          <w:sz w:val="20"/>
          <w:szCs w:val="20"/>
        </w:rPr>
        <w:t xml:space="preserve">dostawę </w:t>
      </w:r>
      <w:r w:rsidR="00242EB3" w:rsidRPr="00242EB3">
        <w:rPr>
          <w:rFonts w:ascii="Bookman Old Style" w:hAnsi="Bookman Old Style"/>
          <w:b/>
          <w:bCs/>
          <w:sz w:val="20"/>
          <w:szCs w:val="20"/>
        </w:rPr>
        <w:t>leków</w:t>
      </w:r>
      <w:r w:rsidR="006C5B6E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E30720">
        <w:rPr>
          <w:rFonts w:ascii="Bookman Old Style" w:hAnsi="Bookman Old Style"/>
          <w:b/>
          <w:bCs/>
          <w:sz w:val="20"/>
          <w:szCs w:val="20"/>
        </w:rPr>
        <w:t>do programów lekowych</w:t>
      </w:r>
      <w:r>
        <w:rPr>
          <w:rFonts w:ascii="Bookman Old Style" w:hAnsi="Bookman Old Style"/>
          <w:b/>
          <w:sz w:val="20"/>
          <w:szCs w:val="20"/>
        </w:rPr>
        <w:t>.</w:t>
      </w:r>
    </w:p>
    <w:p w:rsidR="003B16E2" w:rsidRPr="00073595" w:rsidRDefault="003B16E2" w:rsidP="003B16E2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10"/>
          <w:szCs w:val="10"/>
        </w:rPr>
      </w:pPr>
    </w:p>
    <w:p w:rsidR="003B16E2" w:rsidRDefault="003B16E2" w:rsidP="003B16E2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9A1A36">
        <w:rPr>
          <w:rFonts w:ascii="Bookman Old Style" w:hAnsi="Bookman Old Style"/>
          <w:sz w:val="20"/>
          <w:szCs w:val="20"/>
        </w:rPr>
        <w:t xml:space="preserve">działając zgodnie z art. 253 ust 1 ustawy Prawo zamówień publicznych informuje, że w prowadzonym postępowaniu </w:t>
      </w:r>
      <w:r w:rsidRPr="009A1A36">
        <w:rPr>
          <w:rFonts w:ascii="Bookman Old Style" w:hAnsi="Bookman Old Style" w:cs="Arial"/>
          <w:sz w:val="20"/>
          <w:szCs w:val="20"/>
        </w:rPr>
        <w:t>dokonuje wyboru następujących ofe</w:t>
      </w:r>
      <w:r>
        <w:rPr>
          <w:rFonts w:ascii="Bookman Old Style" w:hAnsi="Bookman Old Style" w:cs="Arial"/>
          <w:sz w:val="20"/>
          <w:szCs w:val="20"/>
        </w:rPr>
        <w:t>rt zgodnie z kryterium wyboru</w:t>
      </w:r>
      <w:r w:rsidR="00B45DED">
        <w:rPr>
          <w:rFonts w:ascii="Bookman Old Style" w:hAnsi="Bookman Old Style" w:cs="Arial"/>
          <w:sz w:val="20"/>
          <w:szCs w:val="20"/>
        </w:rPr>
        <w:t xml:space="preserve"> -</w:t>
      </w:r>
      <w:r w:rsidR="00B45DED" w:rsidRPr="00B45DED">
        <w:rPr>
          <w:rFonts w:ascii="Bookman Old Style" w:hAnsi="Bookman Old Style" w:cs="Arial"/>
          <w:sz w:val="20"/>
          <w:szCs w:val="20"/>
          <w:u w:val="single"/>
        </w:rPr>
        <w:t xml:space="preserve"> </w:t>
      </w:r>
      <w:r w:rsidR="00B45DED"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="00B45DED" w:rsidRPr="009A1A36">
        <w:rPr>
          <w:rFonts w:ascii="Bookman Old Style" w:hAnsi="Bookman Old Style" w:cs="Arial"/>
          <w:sz w:val="20"/>
          <w:szCs w:val="20"/>
        </w:rPr>
        <w:t>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49"/>
        <w:gridCol w:w="3685"/>
      </w:tblGrid>
      <w:tr w:rsidR="002F5F29" w:rsidRPr="0097518F" w:rsidTr="00425301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29" w:rsidRPr="0097518F" w:rsidRDefault="002F5F29" w:rsidP="002F5F29">
            <w:pPr>
              <w:spacing w:after="0" w:line="240" w:lineRule="auto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2F5F29" w:rsidRPr="0097518F" w:rsidRDefault="002F5F29" w:rsidP="002F5F29">
            <w:pPr>
              <w:spacing w:after="0" w:line="240" w:lineRule="auto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F5F29" w:rsidRPr="0097518F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2F5F29" w:rsidRPr="0097518F" w:rsidRDefault="002F5F29" w:rsidP="002F5F29">
            <w:pPr>
              <w:spacing w:after="0" w:line="240" w:lineRule="auto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29" w:rsidRPr="0097518F" w:rsidRDefault="002F5F29" w:rsidP="002F5F29">
            <w:pPr>
              <w:spacing w:after="0" w:line="240" w:lineRule="auto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 xml:space="preserve">Cena </w:t>
            </w:r>
          </w:p>
          <w:p w:rsidR="002F5F29" w:rsidRPr="0097518F" w:rsidRDefault="002F5F29" w:rsidP="002F5F29">
            <w:pPr>
              <w:spacing w:after="0" w:line="240" w:lineRule="auto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2F5F29" w:rsidRPr="0097518F" w:rsidRDefault="002F5F29" w:rsidP="002F5F29">
            <w:pPr>
              <w:spacing w:after="0" w:line="240" w:lineRule="auto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4424A4" w:rsidRPr="00241258" w:rsidTr="0042530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4A4" w:rsidRPr="002902A7" w:rsidRDefault="004424A4" w:rsidP="00C03E72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2902A7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24A4" w:rsidRPr="002902A7" w:rsidRDefault="004424A4" w:rsidP="00C03E72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Sanofi</w:t>
            </w:r>
            <w:proofErr w:type="spellEnd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4424A4" w:rsidRPr="002902A7" w:rsidRDefault="004424A4" w:rsidP="00C03E7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01-211 Warszawa</w:t>
            </w:r>
          </w:p>
          <w:p w:rsidR="004424A4" w:rsidRPr="002902A7" w:rsidRDefault="004424A4" w:rsidP="00C03E7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REGON 690135895</w:t>
            </w:r>
          </w:p>
          <w:p w:rsidR="004424A4" w:rsidRPr="002902A7" w:rsidRDefault="004424A4" w:rsidP="00C03E7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4424A4" w:rsidRPr="002902A7" w:rsidRDefault="004424A4" w:rsidP="00C03E72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24A4" w:rsidRPr="002902A7" w:rsidRDefault="004424A4" w:rsidP="00C03E7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Pakiet nr 9</w:t>
            </w:r>
          </w:p>
          <w:p w:rsidR="004424A4" w:rsidRPr="002902A7" w:rsidRDefault="004424A4" w:rsidP="00C03E7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424A4" w:rsidRPr="002902A7" w:rsidRDefault="004424A4" w:rsidP="00C03E7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NETTO: 630 320,20 zł</w:t>
            </w:r>
          </w:p>
          <w:p w:rsidR="004424A4" w:rsidRPr="002902A7" w:rsidRDefault="004424A4" w:rsidP="00C03E7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BRUTTO: 680 745,81 zł</w:t>
            </w:r>
          </w:p>
        </w:tc>
      </w:tr>
      <w:tr w:rsidR="004424A4" w:rsidRPr="00241258" w:rsidTr="0042530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4A4" w:rsidRPr="002902A7" w:rsidRDefault="004424A4" w:rsidP="00425301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2902A7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 xml:space="preserve">GSK Services Sp. z </w:t>
            </w:r>
            <w:proofErr w:type="spellStart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 xml:space="preserve">60-322 </w:t>
            </w:r>
            <w:proofErr w:type="spellStart"/>
            <w:r w:rsidRPr="002902A7">
              <w:rPr>
                <w:rFonts w:ascii="Bookman Old Style" w:hAnsi="Bookman Old Style"/>
                <w:sz w:val="18"/>
                <w:szCs w:val="18"/>
              </w:rPr>
              <w:t>Poznań</w:t>
            </w:r>
            <w:proofErr w:type="spellEnd"/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REGON 300040065</w:t>
            </w: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24A4" w:rsidRPr="002902A7" w:rsidRDefault="004424A4" w:rsidP="0042530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Pakiet nr 6</w:t>
            </w:r>
          </w:p>
          <w:p w:rsidR="004424A4" w:rsidRPr="002902A7" w:rsidRDefault="004424A4" w:rsidP="0042530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424A4" w:rsidRPr="002902A7" w:rsidRDefault="004424A4" w:rsidP="0042530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NETTO: 2 480 400,00 zł</w:t>
            </w:r>
          </w:p>
          <w:p w:rsidR="004424A4" w:rsidRPr="002902A7" w:rsidRDefault="004424A4" w:rsidP="0042530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BRUTTO: 2 678 832,00 zł</w:t>
            </w:r>
          </w:p>
        </w:tc>
      </w:tr>
      <w:tr w:rsidR="004424A4" w:rsidRPr="00241258" w:rsidTr="0042530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4A4" w:rsidRPr="002902A7" w:rsidRDefault="004424A4" w:rsidP="00425301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2902A7"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Janssen-</w:t>
            </w:r>
            <w:proofErr w:type="spellStart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Cilag</w:t>
            </w:r>
            <w:proofErr w:type="spellEnd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Polska</w:t>
            </w:r>
            <w:proofErr w:type="spellEnd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02-135 Warszawa</w:t>
            </w: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REGON: 015296339</w:t>
            </w: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24A4" w:rsidRPr="002902A7" w:rsidRDefault="004424A4" w:rsidP="0042530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Pakiet nr 12</w:t>
            </w:r>
          </w:p>
          <w:p w:rsidR="004424A4" w:rsidRPr="002902A7" w:rsidRDefault="004424A4" w:rsidP="0042530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424A4" w:rsidRPr="002902A7" w:rsidRDefault="004424A4" w:rsidP="0042530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NETTO: 414 277,20 zł</w:t>
            </w:r>
          </w:p>
          <w:p w:rsidR="004424A4" w:rsidRPr="002902A7" w:rsidRDefault="004424A4" w:rsidP="0042530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BRUTTO: 447 419,38 zł</w:t>
            </w:r>
          </w:p>
        </w:tc>
      </w:tr>
      <w:tr w:rsidR="004424A4" w:rsidRPr="00241258" w:rsidTr="0042530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4A4" w:rsidRPr="002902A7" w:rsidRDefault="004424A4" w:rsidP="00425301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2902A7"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Astrazeneca</w:t>
            </w:r>
            <w:proofErr w:type="spellEnd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Kft</w:t>
            </w:r>
            <w:proofErr w:type="spellEnd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2902A7">
              <w:rPr>
                <w:rFonts w:ascii="Bookman Old Style" w:hAnsi="Bookman Old Style"/>
                <w:sz w:val="18"/>
                <w:szCs w:val="18"/>
              </w:rPr>
              <w:t>Aliz</w:t>
            </w:r>
            <w:proofErr w:type="spellEnd"/>
            <w:r w:rsidRPr="002902A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2902A7">
              <w:rPr>
                <w:rFonts w:ascii="Bookman Old Style" w:hAnsi="Bookman Old Style"/>
                <w:sz w:val="18"/>
                <w:szCs w:val="18"/>
              </w:rPr>
              <w:t>utca</w:t>
            </w:r>
            <w:proofErr w:type="spellEnd"/>
            <w:r w:rsidRPr="002902A7">
              <w:rPr>
                <w:rFonts w:ascii="Bookman Old Style" w:hAnsi="Bookman Old Style"/>
                <w:sz w:val="18"/>
                <w:szCs w:val="18"/>
              </w:rPr>
              <w:t xml:space="preserve"> 4. B. </w:t>
            </w:r>
            <w:proofErr w:type="spellStart"/>
            <w:r w:rsidRPr="002902A7">
              <w:rPr>
                <w:rFonts w:ascii="Bookman Old Style" w:hAnsi="Bookman Old Style"/>
                <w:sz w:val="18"/>
                <w:szCs w:val="18"/>
              </w:rPr>
              <w:t>ép</w:t>
            </w:r>
            <w:proofErr w:type="spellEnd"/>
            <w:r w:rsidRPr="002902A7">
              <w:rPr>
                <w:rFonts w:ascii="Bookman Old Style" w:hAnsi="Bookman Old Style"/>
                <w:sz w:val="18"/>
                <w:szCs w:val="18"/>
              </w:rPr>
              <w:t>. 1117 Budapest</w:t>
            </w: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NIP PL5263446902</w:t>
            </w: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24A4" w:rsidRPr="002902A7" w:rsidRDefault="004424A4" w:rsidP="00425301">
            <w:pPr>
              <w:spacing w:after="0" w:line="240" w:lineRule="auto"/>
              <w:ind w:hanging="11"/>
              <w:jc w:val="both"/>
              <w:rPr>
                <w:rFonts w:ascii="Bookman Old Style" w:hAnsi="Bookman Old Style" w:cs="Segoe UI Semilight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 w:cs="Segoe UI Semilight"/>
                <w:b/>
                <w:sz w:val="18"/>
                <w:szCs w:val="18"/>
              </w:rPr>
              <w:t>Pakiet nr 8</w:t>
            </w:r>
          </w:p>
          <w:p w:rsidR="004424A4" w:rsidRPr="002902A7" w:rsidRDefault="004424A4" w:rsidP="00425301">
            <w:pPr>
              <w:spacing w:after="0" w:line="240" w:lineRule="auto"/>
              <w:ind w:hanging="11"/>
              <w:jc w:val="both"/>
              <w:rPr>
                <w:rFonts w:ascii="Bookman Old Style" w:hAnsi="Bookman Old Style" w:cs="Segoe UI Semilight"/>
                <w:b/>
                <w:sz w:val="18"/>
                <w:szCs w:val="18"/>
              </w:rPr>
            </w:pPr>
          </w:p>
          <w:p w:rsidR="004424A4" w:rsidRPr="002902A7" w:rsidRDefault="004424A4" w:rsidP="00425301">
            <w:pPr>
              <w:spacing w:after="0" w:line="240" w:lineRule="auto"/>
              <w:ind w:hanging="11"/>
              <w:jc w:val="both"/>
              <w:rPr>
                <w:rFonts w:ascii="Bookman Old Style" w:hAnsi="Bookman Old Style" w:cs="Segoe UI Semilight"/>
                <w:sz w:val="18"/>
                <w:szCs w:val="18"/>
              </w:rPr>
            </w:pPr>
            <w:r w:rsidRPr="002902A7">
              <w:rPr>
                <w:rFonts w:ascii="Bookman Old Style" w:hAnsi="Bookman Old Style" w:cs="Segoe UI Semilight"/>
                <w:sz w:val="18"/>
                <w:szCs w:val="18"/>
              </w:rPr>
              <w:t>NETTO: 862 007,90 zł</w:t>
            </w:r>
          </w:p>
          <w:p w:rsidR="004424A4" w:rsidRPr="002902A7" w:rsidRDefault="004424A4" w:rsidP="00425301">
            <w:pPr>
              <w:spacing w:after="0" w:line="240" w:lineRule="auto"/>
              <w:ind w:hanging="11"/>
              <w:jc w:val="both"/>
              <w:rPr>
                <w:rFonts w:ascii="Bookman Old Style" w:hAnsi="Bookman Old Style" w:cs="Segoe UI Semilight"/>
                <w:sz w:val="18"/>
                <w:szCs w:val="18"/>
              </w:rPr>
            </w:pPr>
            <w:r w:rsidRPr="002902A7">
              <w:rPr>
                <w:rFonts w:ascii="Bookman Old Style" w:hAnsi="Bookman Old Style" w:cs="Segoe UI Semilight"/>
                <w:sz w:val="18"/>
                <w:szCs w:val="18"/>
              </w:rPr>
              <w:t>BRUTTO: 930 968,53 zł</w:t>
            </w:r>
          </w:p>
          <w:p w:rsidR="004424A4" w:rsidRPr="002902A7" w:rsidRDefault="004424A4" w:rsidP="00425301">
            <w:pPr>
              <w:spacing w:after="0" w:line="240" w:lineRule="auto"/>
              <w:ind w:hanging="11"/>
              <w:jc w:val="both"/>
              <w:rPr>
                <w:rFonts w:ascii="Bookman Old Style" w:hAnsi="Bookman Old Style" w:cs="Segoe UI Semilight"/>
                <w:b/>
                <w:sz w:val="18"/>
                <w:szCs w:val="18"/>
              </w:rPr>
            </w:pPr>
          </w:p>
          <w:p w:rsidR="004424A4" w:rsidRPr="002902A7" w:rsidRDefault="004424A4" w:rsidP="00425301">
            <w:pPr>
              <w:spacing w:after="0" w:line="240" w:lineRule="auto"/>
              <w:ind w:hanging="11"/>
              <w:jc w:val="both"/>
              <w:rPr>
                <w:rFonts w:ascii="Bookman Old Style" w:hAnsi="Bookman Old Style" w:cs="Segoe UI Semilight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 w:cs="Segoe UI Semilight"/>
                <w:b/>
                <w:sz w:val="18"/>
                <w:szCs w:val="18"/>
              </w:rPr>
              <w:t>Pakiet nr 10</w:t>
            </w:r>
          </w:p>
          <w:p w:rsidR="004424A4" w:rsidRPr="002902A7" w:rsidRDefault="004424A4" w:rsidP="00425301">
            <w:pPr>
              <w:spacing w:after="0" w:line="240" w:lineRule="auto"/>
              <w:ind w:hanging="11"/>
              <w:jc w:val="both"/>
              <w:rPr>
                <w:rFonts w:ascii="Bookman Old Style" w:hAnsi="Bookman Old Style" w:cs="Segoe UI Semilight"/>
                <w:b/>
                <w:sz w:val="18"/>
                <w:szCs w:val="18"/>
              </w:rPr>
            </w:pPr>
          </w:p>
          <w:p w:rsidR="004424A4" w:rsidRPr="002902A7" w:rsidRDefault="004424A4" w:rsidP="00425301">
            <w:pPr>
              <w:spacing w:after="0" w:line="240" w:lineRule="auto"/>
              <w:ind w:hanging="11"/>
              <w:jc w:val="both"/>
              <w:rPr>
                <w:rFonts w:ascii="Bookman Old Style" w:hAnsi="Bookman Old Style" w:cs="Segoe UI Semilight"/>
                <w:sz w:val="18"/>
                <w:szCs w:val="18"/>
              </w:rPr>
            </w:pPr>
            <w:r w:rsidRPr="002902A7">
              <w:rPr>
                <w:rFonts w:ascii="Bookman Old Style" w:hAnsi="Bookman Old Style" w:cs="Segoe UI Semilight"/>
                <w:sz w:val="18"/>
                <w:szCs w:val="18"/>
              </w:rPr>
              <w:t>NETTO: 453 703,60 zł</w:t>
            </w:r>
          </w:p>
          <w:p w:rsidR="004424A4" w:rsidRPr="002902A7" w:rsidRDefault="004424A4" w:rsidP="00425301">
            <w:pPr>
              <w:spacing w:after="0" w:line="240" w:lineRule="auto"/>
              <w:ind w:hanging="11"/>
              <w:jc w:val="both"/>
              <w:rPr>
                <w:rFonts w:ascii="Bookman Old Style" w:hAnsi="Bookman Old Style" w:cs="Segoe UI Semilight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 w:cs="Segoe UI Semilight"/>
                <w:sz w:val="18"/>
                <w:szCs w:val="18"/>
              </w:rPr>
              <w:t>BRUTTO: 489 999,89 zł</w:t>
            </w:r>
          </w:p>
        </w:tc>
      </w:tr>
      <w:tr w:rsidR="004424A4" w:rsidRPr="006D1444" w:rsidTr="0042530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4A4" w:rsidRPr="002902A7" w:rsidRDefault="004424A4" w:rsidP="00425301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2902A7"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Urtica</w:t>
            </w:r>
            <w:proofErr w:type="spellEnd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 xml:space="preserve">54-613 </w:t>
            </w:r>
            <w:proofErr w:type="spellStart"/>
            <w:r w:rsidRPr="002902A7">
              <w:rPr>
                <w:rFonts w:ascii="Bookman Old Style" w:hAnsi="Bookman Old Style"/>
                <w:sz w:val="18"/>
                <w:szCs w:val="18"/>
              </w:rPr>
              <w:t>Wrocław</w:t>
            </w:r>
            <w:proofErr w:type="spellEnd"/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REGON 932081801</w:t>
            </w: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24A4" w:rsidRDefault="004424A4" w:rsidP="003B3AF0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Pakiet nr 5</w:t>
            </w:r>
          </w:p>
          <w:p w:rsidR="004424A4" w:rsidRPr="002902A7" w:rsidRDefault="004424A4" w:rsidP="003B3AF0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424A4" w:rsidRPr="002902A7" w:rsidRDefault="004424A4" w:rsidP="00425301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NETTO: 3 794 229,00 zł</w:t>
            </w:r>
          </w:p>
          <w:p w:rsidR="004424A4" w:rsidRPr="002902A7" w:rsidRDefault="004424A4" w:rsidP="00425301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BRUTTO: 4 097 767,32 zł</w:t>
            </w:r>
          </w:p>
        </w:tc>
      </w:tr>
      <w:tr w:rsidR="004424A4" w:rsidRPr="006D1444" w:rsidTr="0042530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4A4" w:rsidRPr="002902A7" w:rsidRDefault="004424A4" w:rsidP="00425301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2902A7">
              <w:rPr>
                <w:rFonts w:ascii="Bookman Old Style" w:hAnsi="Bookman Old Style" w:cs="Tahoma"/>
                <w:bCs/>
                <w:sz w:val="18"/>
                <w:szCs w:val="18"/>
              </w:rPr>
              <w:t>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Farmacol-Logistyka</w:t>
            </w:r>
            <w:proofErr w:type="spellEnd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 xml:space="preserve">” </w:t>
            </w:r>
            <w:proofErr w:type="spellStart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sp.z.o.o</w:t>
            </w:r>
            <w:proofErr w:type="spellEnd"/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40-431 Katowice</w:t>
            </w: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REGON 141107266</w:t>
            </w: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24A4" w:rsidRPr="002902A7" w:rsidRDefault="004424A4" w:rsidP="00425301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Pakiet nr 7</w:t>
            </w:r>
          </w:p>
          <w:p w:rsidR="004424A4" w:rsidRPr="002902A7" w:rsidRDefault="004424A4" w:rsidP="00425301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424A4" w:rsidRPr="002902A7" w:rsidRDefault="004424A4" w:rsidP="00425301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NETTO: 836 262,50 zł</w:t>
            </w:r>
          </w:p>
          <w:p w:rsidR="004424A4" w:rsidRPr="002902A7" w:rsidRDefault="004424A4" w:rsidP="00425301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BRUTTO: 903 163,50 zł</w:t>
            </w:r>
          </w:p>
          <w:p w:rsidR="004424A4" w:rsidRPr="002902A7" w:rsidRDefault="004424A4" w:rsidP="00425301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424A4" w:rsidRPr="002902A7" w:rsidRDefault="004424A4" w:rsidP="00425301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Pakiet nr 13</w:t>
            </w:r>
          </w:p>
          <w:p w:rsidR="004424A4" w:rsidRPr="002902A7" w:rsidRDefault="004424A4" w:rsidP="00425301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424A4" w:rsidRPr="002902A7" w:rsidRDefault="004424A4" w:rsidP="00425301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NETTO: 607 950,00 zł</w:t>
            </w:r>
          </w:p>
          <w:p w:rsidR="004424A4" w:rsidRPr="002902A7" w:rsidRDefault="004424A4" w:rsidP="00425301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BRUTTO: 656 586,00 zł</w:t>
            </w:r>
          </w:p>
        </w:tc>
      </w:tr>
      <w:tr w:rsidR="004424A4" w:rsidRPr="006D1444" w:rsidTr="0042530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4A4" w:rsidRPr="002902A7" w:rsidRDefault="004424A4" w:rsidP="00425301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2902A7"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ASCLEPIOS S.A.</w:t>
            </w: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 xml:space="preserve">50-502 </w:t>
            </w:r>
            <w:proofErr w:type="spellStart"/>
            <w:r w:rsidRPr="002902A7">
              <w:rPr>
                <w:rFonts w:ascii="Bookman Old Style" w:hAnsi="Bookman Old Style"/>
                <w:sz w:val="18"/>
                <w:szCs w:val="18"/>
              </w:rPr>
              <w:t>Wrocław</w:t>
            </w:r>
            <w:proofErr w:type="spellEnd"/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REGON 272 636 951</w:t>
            </w: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24A4" w:rsidRPr="002902A7" w:rsidRDefault="004424A4" w:rsidP="00425301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Pakiet nr 4</w:t>
            </w:r>
          </w:p>
          <w:p w:rsidR="004424A4" w:rsidRPr="002902A7" w:rsidRDefault="004424A4" w:rsidP="00425301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424A4" w:rsidRPr="002902A7" w:rsidRDefault="004424A4" w:rsidP="00425301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NETTO: 56 437,50 zł.</w:t>
            </w:r>
          </w:p>
          <w:p w:rsidR="004424A4" w:rsidRPr="002902A7" w:rsidRDefault="004424A4" w:rsidP="00425301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BRUTTO: 60 952,50 zł.</w:t>
            </w:r>
          </w:p>
        </w:tc>
      </w:tr>
      <w:tr w:rsidR="004424A4" w:rsidRPr="006D1444" w:rsidTr="0042530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4A4" w:rsidRPr="002902A7" w:rsidRDefault="004424A4" w:rsidP="00425301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2902A7">
              <w:rPr>
                <w:rFonts w:ascii="Bookman Old Style" w:hAnsi="Bookman Old Style" w:cs="Tahoma"/>
                <w:bCs/>
                <w:sz w:val="18"/>
                <w:szCs w:val="18"/>
              </w:rPr>
              <w:t>10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 xml:space="preserve">Takeda </w:t>
            </w:r>
            <w:proofErr w:type="spellStart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Pharma</w:t>
            </w:r>
            <w:proofErr w:type="spellEnd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00-838 Warszawa</w:t>
            </w: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REGON 012765897</w:t>
            </w: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424A4" w:rsidRPr="002902A7" w:rsidRDefault="004424A4" w:rsidP="00425301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24A4" w:rsidRPr="002902A7" w:rsidRDefault="004424A4" w:rsidP="00425301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Pakiet nr 1</w:t>
            </w:r>
          </w:p>
          <w:p w:rsidR="004424A4" w:rsidRPr="002902A7" w:rsidRDefault="004424A4" w:rsidP="00425301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424A4" w:rsidRPr="002902A7" w:rsidRDefault="004424A4" w:rsidP="00425301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NETTO: 286.200,00 zł</w:t>
            </w:r>
          </w:p>
          <w:p w:rsidR="004424A4" w:rsidRPr="002902A7" w:rsidRDefault="004424A4" w:rsidP="00425301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BRUTTO: 309.096,00 zł</w:t>
            </w:r>
          </w:p>
          <w:p w:rsidR="004424A4" w:rsidRPr="002902A7" w:rsidRDefault="004424A4" w:rsidP="00425301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424A4" w:rsidRPr="002902A7" w:rsidRDefault="004424A4" w:rsidP="00425301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Pakiet nr 2</w:t>
            </w:r>
          </w:p>
          <w:p w:rsidR="004424A4" w:rsidRPr="002902A7" w:rsidRDefault="004424A4" w:rsidP="00425301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424A4" w:rsidRPr="002902A7" w:rsidRDefault="004424A4" w:rsidP="00425301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NETTO: 399.620,00 zł</w:t>
            </w:r>
          </w:p>
          <w:p w:rsidR="004424A4" w:rsidRPr="002902A7" w:rsidRDefault="004424A4" w:rsidP="00425301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BRUTTO: 431.589,60 zł</w:t>
            </w:r>
          </w:p>
          <w:p w:rsidR="004424A4" w:rsidRPr="002902A7" w:rsidRDefault="004424A4" w:rsidP="00425301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424A4" w:rsidRPr="002902A7" w:rsidRDefault="004424A4" w:rsidP="00425301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Pakiet nr 3</w:t>
            </w:r>
          </w:p>
          <w:p w:rsidR="004424A4" w:rsidRPr="002902A7" w:rsidRDefault="004424A4" w:rsidP="00425301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424A4" w:rsidRPr="002902A7" w:rsidRDefault="004424A4" w:rsidP="00425301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NETTO: 1.598.480,00 zł</w:t>
            </w:r>
          </w:p>
          <w:p w:rsidR="004424A4" w:rsidRPr="002902A7" w:rsidRDefault="004424A4" w:rsidP="00425301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BRUTTO: 1.726.358,40 zł</w:t>
            </w:r>
          </w:p>
          <w:p w:rsidR="004424A4" w:rsidRPr="002902A7" w:rsidRDefault="004424A4" w:rsidP="00425301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424A4" w:rsidRPr="002902A7" w:rsidRDefault="004424A4" w:rsidP="00425301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Pakiet nr 11</w:t>
            </w:r>
          </w:p>
          <w:p w:rsidR="004424A4" w:rsidRPr="002902A7" w:rsidRDefault="004424A4" w:rsidP="00425301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424A4" w:rsidRPr="002902A7" w:rsidRDefault="004424A4" w:rsidP="00425301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NETTO: 8.858.312,00 zł</w:t>
            </w:r>
          </w:p>
          <w:p w:rsidR="004424A4" w:rsidRPr="002902A7" w:rsidRDefault="004424A4" w:rsidP="00425301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BRUTTO: 9.566.976,96 zł</w:t>
            </w:r>
          </w:p>
        </w:tc>
      </w:tr>
    </w:tbl>
    <w:p w:rsidR="00E83B35" w:rsidRDefault="00E83B35" w:rsidP="00E83B35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E83B35" w:rsidRDefault="00E83B35" w:rsidP="00E83B35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49"/>
        <w:gridCol w:w="3685"/>
      </w:tblGrid>
      <w:tr w:rsidR="002F5F29" w:rsidRPr="0097518F" w:rsidTr="00425301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29" w:rsidRPr="0097518F" w:rsidRDefault="002F5F29" w:rsidP="002F5F29">
            <w:pPr>
              <w:spacing w:after="0" w:line="240" w:lineRule="auto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2F5F29" w:rsidRPr="0097518F" w:rsidRDefault="002F5F29" w:rsidP="002F5F29">
            <w:pPr>
              <w:spacing w:after="0" w:line="240" w:lineRule="auto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F5F29" w:rsidRPr="0097518F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2F5F29" w:rsidRPr="0097518F" w:rsidRDefault="002F5F29" w:rsidP="002F5F29">
            <w:pPr>
              <w:spacing w:after="0" w:line="240" w:lineRule="auto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29" w:rsidRPr="0097518F" w:rsidRDefault="002F5F29" w:rsidP="002F5F29">
            <w:pPr>
              <w:spacing w:after="0" w:line="240" w:lineRule="auto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 xml:space="preserve">Cena </w:t>
            </w:r>
          </w:p>
          <w:p w:rsidR="002F5F29" w:rsidRPr="0097518F" w:rsidRDefault="002F5F29" w:rsidP="002F5F29">
            <w:pPr>
              <w:spacing w:after="0" w:line="240" w:lineRule="auto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2F5F29" w:rsidRPr="0097518F" w:rsidRDefault="002F5F29" w:rsidP="002F5F29">
            <w:pPr>
              <w:spacing w:after="0" w:line="240" w:lineRule="auto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2902A7" w:rsidRPr="00241258" w:rsidTr="0042530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A7" w:rsidRPr="002902A7" w:rsidRDefault="002902A7" w:rsidP="002902A7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2902A7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Sanofi</w:t>
            </w:r>
            <w:proofErr w:type="spellEnd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01-211 Warszawa</w:t>
            </w: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REGON 690135895</w:t>
            </w: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02A7" w:rsidRPr="002902A7" w:rsidRDefault="002902A7" w:rsidP="002902A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Pakiet nr 9</w:t>
            </w:r>
          </w:p>
          <w:p w:rsidR="002902A7" w:rsidRPr="002902A7" w:rsidRDefault="002902A7" w:rsidP="002902A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902A7" w:rsidRPr="002902A7" w:rsidRDefault="002902A7" w:rsidP="002902A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NETTO: 630 320,20 zł</w:t>
            </w:r>
          </w:p>
          <w:p w:rsidR="002902A7" w:rsidRPr="002902A7" w:rsidRDefault="002902A7" w:rsidP="002902A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BRUTTO: 680 745,81 zł</w:t>
            </w:r>
          </w:p>
        </w:tc>
      </w:tr>
      <w:tr w:rsidR="002902A7" w:rsidRPr="00241258" w:rsidTr="0042530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A7" w:rsidRPr="002902A7" w:rsidRDefault="002902A7" w:rsidP="002902A7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2902A7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 xml:space="preserve">GSK Services Sp. z </w:t>
            </w:r>
            <w:proofErr w:type="spellStart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 xml:space="preserve">60-322 </w:t>
            </w:r>
            <w:proofErr w:type="spellStart"/>
            <w:r w:rsidRPr="002902A7">
              <w:rPr>
                <w:rFonts w:ascii="Bookman Old Style" w:hAnsi="Bookman Old Style"/>
                <w:sz w:val="18"/>
                <w:szCs w:val="18"/>
              </w:rPr>
              <w:t>Poznań</w:t>
            </w:r>
            <w:proofErr w:type="spellEnd"/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REGON 300040065</w:t>
            </w: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02A7" w:rsidRPr="002902A7" w:rsidRDefault="002902A7" w:rsidP="002902A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Pakiet nr 6</w:t>
            </w:r>
          </w:p>
          <w:p w:rsidR="002902A7" w:rsidRPr="002902A7" w:rsidRDefault="002902A7" w:rsidP="002902A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902A7" w:rsidRPr="002902A7" w:rsidRDefault="002902A7" w:rsidP="002902A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NETTO: 2 480 400,00 zł</w:t>
            </w:r>
          </w:p>
          <w:p w:rsidR="002902A7" w:rsidRPr="002902A7" w:rsidRDefault="002902A7" w:rsidP="002902A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BRUTTO: 2 678 832,00 zł</w:t>
            </w:r>
          </w:p>
        </w:tc>
      </w:tr>
      <w:tr w:rsidR="002902A7" w:rsidRPr="00241258" w:rsidTr="0042530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A7" w:rsidRPr="002902A7" w:rsidRDefault="002902A7" w:rsidP="002902A7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2902A7"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Janssen-</w:t>
            </w:r>
            <w:proofErr w:type="spellStart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Cilag</w:t>
            </w:r>
            <w:proofErr w:type="spellEnd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Polska</w:t>
            </w:r>
            <w:proofErr w:type="spellEnd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02-135 Warszawa</w:t>
            </w: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REGON: 015296339</w:t>
            </w: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02A7" w:rsidRPr="002902A7" w:rsidRDefault="002902A7" w:rsidP="002902A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Pakiet nr 12</w:t>
            </w:r>
          </w:p>
          <w:p w:rsidR="002902A7" w:rsidRPr="002902A7" w:rsidRDefault="002902A7" w:rsidP="002902A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902A7" w:rsidRPr="002902A7" w:rsidRDefault="002902A7" w:rsidP="002902A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NETTO: 414 277,20 zł</w:t>
            </w:r>
          </w:p>
          <w:p w:rsidR="002902A7" w:rsidRPr="002902A7" w:rsidRDefault="002902A7" w:rsidP="002902A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BRUTTO: 447 419,38 zł</w:t>
            </w:r>
          </w:p>
        </w:tc>
      </w:tr>
      <w:tr w:rsidR="002902A7" w:rsidRPr="00241258" w:rsidTr="0042530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A7" w:rsidRPr="002902A7" w:rsidRDefault="002902A7" w:rsidP="002902A7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2902A7"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Astrazeneca</w:t>
            </w:r>
            <w:proofErr w:type="spellEnd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Kft</w:t>
            </w:r>
            <w:proofErr w:type="spellEnd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2902A7">
              <w:rPr>
                <w:rFonts w:ascii="Bookman Old Style" w:hAnsi="Bookman Old Style"/>
                <w:sz w:val="18"/>
                <w:szCs w:val="18"/>
              </w:rPr>
              <w:t>Aliz</w:t>
            </w:r>
            <w:proofErr w:type="spellEnd"/>
            <w:r w:rsidRPr="002902A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2902A7">
              <w:rPr>
                <w:rFonts w:ascii="Bookman Old Style" w:hAnsi="Bookman Old Style"/>
                <w:sz w:val="18"/>
                <w:szCs w:val="18"/>
              </w:rPr>
              <w:t>utca</w:t>
            </w:r>
            <w:proofErr w:type="spellEnd"/>
            <w:r w:rsidRPr="002902A7">
              <w:rPr>
                <w:rFonts w:ascii="Bookman Old Style" w:hAnsi="Bookman Old Style"/>
                <w:sz w:val="18"/>
                <w:szCs w:val="18"/>
              </w:rPr>
              <w:t xml:space="preserve"> 4. B. </w:t>
            </w:r>
            <w:proofErr w:type="spellStart"/>
            <w:r w:rsidRPr="002902A7">
              <w:rPr>
                <w:rFonts w:ascii="Bookman Old Style" w:hAnsi="Bookman Old Style"/>
                <w:sz w:val="18"/>
                <w:szCs w:val="18"/>
              </w:rPr>
              <w:t>ép</w:t>
            </w:r>
            <w:proofErr w:type="spellEnd"/>
            <w:r w:rsidRPr="002902A7">
              <w:rPr>
                <w:rFonts w:ascii="Bookman Old Style" w:hAnsi="Bookman Old Style"/>
                <w:sz w:val="18"/>
                <w:szCs w:val="18"/>
              </w:rPr>
              <w:t>. 1117 Budapest</w:t>
            </w: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lastRenderedPageBreak/>
              <w:t>NIP PL5263446902</w:t>
            </w: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02A7" w:rsidRPr="002902A7" w:rsidRDefault="002902A7" w:rsidP="002902A7">
            <w:pPr>
              <w:spacing w:after="0" w:line="240" w:lineRule="auto"/>
              <w:ind w:hanging="11"/>
              <w:jc w:val="both"/>
              <w:rPr>
                <w:rFonts w:ascii="Bookman Old Style" w:hAnsi="Bookman Old Style" w:cs="Segoe UI Semilight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 w:cs="Segoe UI Semilight"/>
                <w:b/>
                <w:sz w:val="18"/>
                <w:szCs w:val="18"/>
              </w:rPr>
              <w:lastRenderedPageBreak/>
              <w:t>Pakiet nr 8</w:t>
            </w:r>
          </w:p>
          <w:p w:rsidR="002902A7" w:rsidRPr="002902A7" w:rsidRDefault="002902A7" w:rsidP="002902A7">
            <w:pPr>
              <w:spacing w:after="0" w:line="240" w:lineRule="auto"/>
              <w:ind w:hanging="11"/>
              <w:jc w:val="both"/>
              <w:rPr>
                <w:rFonts w:ascii="Bookman Old Style" w:hAnsi="Bookman Old Style" w:cs="Segoe UI Semilight"/>
                <w:b/>
                <w:sz w:val="18"/>
                <w:szCs w:val="18"/>
              </w:rPr>
            </w:pPr>
          </w:p>
          <w:p w:rsidR="002902A7" w:rsidRPr="002902A7" w:rsidRDefault="002902A7" w:rsidP="002902A7">
            <w:pPr>
              <w:spacing w:after="0" w:line="240" w:lineRule="auto"/>
              <w:ind w:hanging="11"/>
              <w:jc w:val="both"/>
              <w:rPr>
                <w:rFonts w:ascii="Bookman Old Style" w:hAnsi="Bookman Old Style" w:cs="Segoe UI Semilight"/>
                <w:sz w:val="18"/>
                <w:szCs w:val="18"/>
              </w:rPr>
            </w:pPr>
            <w:r w:rsidRPr="002902A7">
              <w:rPr>
                <w:rFonts w:ascii="Bookman Old Style" w:hAnsi="Bookman Old Style" w:cs="Segoe UI Semilight"/>
                <w:sz w:val="18"/>
                <w:szCs w:val="18"/>
              </w:rPr>
              <w:lastRenderedPageBreak/>
              <w:t>NETTO: 862 007,90 zł</w:t>
            </w:r>
          </w:p>
          <w:p w:rsidR="002902A7" w:rsidRPr="002902A7" w:rsidRDefault="002902A7" w:rsidP="002902A7">
            <w:pPr>
              <w:spacing w:after="0" w:line="240" w:lineRule="auto"/>
              <w:ind w:hanging="11"/>
              <w:jc w:val="both"/>
              <w:rPr>
                <w:rFonts w:ascii="Bookman Old Style" w:hAnsi="Bookman Old Style" w:cs="Segoe UI Semilight"/>
                <w:sz w:val="18"/>
                <w:szCs w:val="18"/>
              </w:rPr>
            </w:pPr>
            <w:r w:rsidRPr="002902A7">
              <w:rPr>
                <w:rFonts w:ascii="Bookman Old Style" w:hAnsi="Bookman Old Style" w:cs="Segoe UI Semilight"/>
                <w:sz w:val="18"/>
                <w:szCs w:val="18"/>
              </w:rPr>
              <w:t>BRUTTO: 930 968,53 zł</w:t>
            </w:r>
          </w:p>
          <w:p w:rsidR="002902A7" w:rsidRPr="002902A7" w:rsidRDefault="002902A7" w:rsidP="002902A7">
            <w:pPr>
              <w:spacing w:after="0" w:line="240" w:lineRule="auto"/>
              <w:ind w:hanging="11"/>
              <w:jc w:val="both"/>
              <w:rPr>
                <w:rFonts w:ascii="Bookman Old Style" w:hAnsi="Bookman Old Style" w:cs="Segoe UI Semilight"/>
                <w:b/>
                <w:sz w:val="18"/>
                <w:szCs w:val="18"/>
              </w:rPr>
            </w:pPr>
          </w:p>
          <w:p w:rsidR="002902A7" w:rsidRPr="002902A7" w:rsidRDefault="002902A7" w:rsidP="002902A7">
            <w:pPr>
              <w:spacing w:after="0" w:line="240" w:lineRule="auto"/>
              <w:ind w:hanging="11"/>
              <w:jc w:val="both"/>
              <w:rPr>
                <w:rFonts w:ascii="Bookman Old Style" w:hAnsi="Bookman Old Style" w:cs="Segoe UI Semilight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 w:cs="Segoe UI Semilight"/>
                <w:b/>
                <w:sz w:val="18"/>
                <w:szCs w:val="18"/>
              </w:rPr>
              <w:t>Pakiet nr 10</w:t>
            </w:r>
          </w:p>
          <w:p w:rsidR="002902A7" w:rsidRPr="002902A7" w:rsidRDefault="002902A7" w:rsidP="002902A7">
            <w:pPr>
              <w:spacing w:after="0" w:line="240" w:lineRule="auto"/>
              <w:ind w:hanging="11"/>
              <w:jc w:val="both"/>
              <w:rPr>
                <w:rFonts w:ascii="Bookman Old Style" w:hAnsi="Bookman Old Style" w:cs="Segoe UI Semilight"/>
                <w:b/>
                <w:sz w:val="18"/>
                <w:szCs w:val="18"/>
              </w:rPr>
            </w:pPr>
          </w:p>
          <w:p w:rsidR="002902A7" w:rsidRPr="002902A7" w:rsidRDefault="002902A7" w:rsidP="002902A7">
            <w:pPr>
              <w:spacing w:after="0" w:line="240" w:lineRule="auto"/>
              <w:ind w:hanging="11"/>
              <w:jc w:val="both"/>
              <w:rPr>
                <w:rFonts w:ascii="Bookman Old Style" w:hAnsi="Bookman Old Style" w:cs="Segoe UI Semilight"/>
                <w:sz w:val="18"/>
                <w:szCs w:val="18"/>
              </w:rPr>
            </w:pPr>
            <w:r w:rsidRPr="002902A7">
              <w:rPr>
                <w:rFonts w:ascii="Bookman Old Style" w:hAnsi="Bookman Old Style" w:cs="Segoe UI Semilight"/>
                <w:sz w:val="18"/>
                <w:szCs w:val="18"/>
              </w:rPr>
              <w:t>NETTO: 453 703,60 zł</w:t>
            </w:r>
          </w:p>
          <w:p w:rsidR="002902A7" w:rsidRPr="002902A7" w:rsidRDefault="002902A7" w:rsidP="002902A7">
            <w:pPr>
              <w:spacing w:after="0" w:line="240" w:lineRule="auto"/>
              <w:ind w:hanging="11"/>
              <w:jc w:val="both"/>
              <w:rPr>
                <w:rFonts w:ascii="Bookman Old Style" w:hAnsi="Bookman Old Style" w:cs="Segoe UI Semilight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 w:cs="Segoe UI Semilight"/>
                <w:sz w:val="18"/>
                <w:szCs w:val="18"/>
              </w:rPr>
              <w:t>BRUTTO: 489 999,89 zł</w:t>
            </w:r>
          </w:p>
        </w:tc>
      </w:tr>
      <w:tr w:rsidR="002902A7" w:rsidRPr="00241258" w:rsidTr="0042530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A7" w:rsidRPr="002902A7" w:rsidRDefault="002902A7" w:rsidP="00821BF7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2902A7"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902A7" w:rsidRPr="002902A7" w:rsidRDefault="002902A7" w:rsidP="00821BF7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 xml:space="preserve">SALUS INTERNATIONAL Sp. z </w:t>
            </w:r>
            <w:proofErr w:type="spellStart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2902A7" w:rsidRPr="002902A7" w:rsidRDefault="002902A7" w:rsidP="00821BF7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40-273 Katowice</w:t>
            </w:r>
          </w:p>
          <w:p w:rsidR="002902A7" w:rsidRPr="002902A7" w:rsidRDefault="002902A7" w:rsidP="00821BF7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REGON 271059470</w:t>
            </w:r>
          </w:p>
          <w:p w:rsidR="002902A7" w:rsidRPr="002902A7" w:rsidRDefault="002902A7" w:rsidP="00821BF7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902A7" w:rsidRPr="002902A7" w:rsidRDefault="002902A7" w:rsidP="00821BF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902A7" w:rsidRPr="002902A7" w:rsidRDefault="002902A7" w:rsidP="00821BF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902A7" w:rsidRPr="002902A7" w:rsidRDefault="002902A7" w:rsidP="00821BF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902A7" w:rsidRPr="002902A7" w:rsidRDefault="002902A7" w:rsidP="00821BF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96D8A" w:rsidRDefault="00596D8A" w:rsidP="00821BF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96D8A" w:rsidRDefault="00596D8A" w:rsidP="00821BF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96D8A" w:rsidRDefault="00596D8A" w:rsidP="00821BF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902A7" w:rsidRPr="002902A7" w:rsidRDefault="002902A7" w:rsidP="00821BF7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02A7" w:rsidRPr="002902A7" w:rsidRDefault="002902A7" w:rsidP="00821BF7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Pakiet nr 4</w:t>
            </w:r>
          </w:p>
          <w:p w:rsidR="002902A7" w:rsidRPr="002902A7" w:rsidRDefault="002902A7" w:rsidP="00821BF7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902A7" w:rsidRPr="002902A7" w:rsidRDefault="002902A7" w:rsidP="00821BF7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trike/>
                <w:color w:val="FF0000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trike/>
                <w:color w:val="FF0000"/>
                <w:sz w:val="18"/>
                <w:szCs w:val="18"/>
              </w:rPr>
              <w:t>NETTO: 28 840,00 zł</w:t>
            </w:r>
          </w:p>
          <w:p w:rsidR="002902A7" w:rsidRPr="002902A7" w:rsidRDefault="002902A7" w:rsidP="00821BF7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trike/>
                <w:color w:val="FF0000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trike/>
                <w:color w:val="FF0000"/>
                <w:sz w:val="18"/>
                <w:szCs w:val="18"/>
              </w:rPr>
              <w:t>BRUTTO: 31 147,20 zł</w:t>
            </w:r>
          </w:p>
          <w:p w:rsidR="002902A7" w:rsidRPr="002902A7" w:rsidRDefault="002902A7" w:rsidP="00821BF7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trike/>
                <w:color w:val="FF0000"/>
                <w:sz w:val="18"/>
                <w:szCs w:val="18"/>
              </w:rPr>
            </w:pPr>
          </w:p>
          <w:p w:rsidR="002902A7" w:rsidRPr="002902A7" w:rsidRDefault="002902A7" w:rsidP="00821BF7">
            <w:pPr>
              <w:spacing w:after="0" w:line="240" w:lineRule="auto"/>
              <w:ind w:hanging="11"/>
              <w:jc w:val="both"/>
              <w:rPr>
                <w:rFonts w:ascii="Bookman Old Style" w:hAnsi="Bookman Old Style" w:cs="Segoe UI Semilight"/>
                <w:b/>
                <w:color w:val="FF0000"/>
                <w:sz w:val="18"/>
                <w:szCs w:val="18"/>
              </w:rPr>
            </w:pPr>
            <w:r w:rsidRPr="002902A7">
              <w:rPr>
                <w:rFonts w:ascii="Bookman Old Style" w:hAnsi="Bookman Old Style" w:cs="Segoe UI Semilight"/>
                <w:b/>
                <w:color w:val="FF0000"/>
                <w:sz w:val="18"/>
                <w:szCs w:val="18"/>
              </w:rPr>
              <w:t>NETTO: 57 886,00 zł</w:t>
            </w:r>
          </w:p>
          <w:p w:rsidR="002902A7" w:rsidRPr="002902A7" w:rsidRDefault="002902A7" w:rsidP="00821BF7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 w:rsidRPr="002902A7">
              <w:rPr>
                <w:rFonts w:ascii="Bookman Old Style" w:hAnsi="Bookman Old Style" w:cs="Segoe UI Semilight"/>
                <w:b/>
                <w:color w:val="FF0000"/>
                <w:sz w:val="18"/>
                <w:szCs w:val="18"/>
              </w:rPr>
              <w:t>BRUTTO: 62 516,88 zł</w:t>
            </w:r>
          </w:p>
          <w:p w:rsidR="002902A7" w:rsidRPr="002902A7" w:rsidRDefault="002902A7" w:rsidP="00821BF7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902A7" w:rsidRPr="002902A7" w:rsidRDefault="002902A7" w:rsidP="00821BF7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Pakiet nr 13</w:t>
            </w:r>
          </w:p>
          <w:p w:rsidR="002902A7" w:rsidRPr="002902A7" w:rsidRDefault="002902A7" w:rsidP="00821BF7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902A7" w:rsidRPr="002902A7" w:rsidRDefault="002902A7" w:rsidP="00821BF7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NETTO: 620 060,00 zł</w:t>
            </w:r>
          </w:p>
          <w:p w:rsidR="002902A7" w:rsidRPr="002902A7" w:rsidRDefault="002902A7" w:rsidP="00821BF7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BRUTTO: 669 664,80 zł</w:t>
            </w:r>
          </w:p>
        </w:tc>
      </w:tr>
      <w:tr w:rsidR="002902A7" w:rsidRPr="00241258" w:rsidTr="0042530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A7" w:rsidRPr="002902A7" w:rsidRDefault="002902A7" w:rsidP="002902A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2902A7"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Urtica</w:t>
            </w:r>
            <w:proofErr w:type="spellEnd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 xml:space="preserve">54-613 </w:t>
            </w:r>
            <w:proofErr w:type="spellStart"/>
            <w:r w:rsidRPr="002902A7">
              <w:rPr>
                <w:rFonts w:ascii="Bookman Old Style" w:hAnsi="Bookman Old Style"/>
                <w:sz w:val="18"/>
                <w:szCs w:val="18"/>
              </w:rPr>
              <w:t>Wrocław</w:t>
            </w:r>
            <w:proofErr w:type="spellEnd"/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REGON 932081801</w:t>
            </w: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02A7" w:rsidRPr="002902A7" w:rsidRDefault="002902A7" w:rsidP="00596D8A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Pakiet nr 4</w:t>
            </w:r>
          </w:p>
          <w:p w:rsidR="002902A7" w:rsidRPr="002902A7" w:rsidRDefault="002902A7" w:rsidP="00596D8A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902A7" w:rsidRPr="002902A7" w:rsidRDefault="002902A7" w:rsidP="00596D8A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NETTO: 57 711,80 zł</w:t>
            </w:r>
          </w:p>
          <w:p w:rsidR="002902A7" w:rsidRPr="002902A7" w:rsidRDefault="002902A7" w:rsidP="00596D8A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BRUTTO: 62 328,75 zł</w:t>
            </w:r>
          </w:p>
          <w:p w:rsidR="002902A7" w:rsidRPr="002902A7" w:rsidRDefault="002902A7" w:rsidP="00596D8A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902A7" w:rsidRPr="002902A7" w:rsidRDefault="002902A7" w:rsidP="00596D8A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Pakiet nr 5</w:t>
            </w:r>
          </w:p>
          <w:p w:rsidR="002902A7" w:rsidRPr="002902A7" w:rsidRDefault="002902A7" w:rsidP="00596D8A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NETTO: 3 794 229,00 zł</w:t>
            </w:r>
          </w:p>
          <w:p w:rsidR="002902A7" w:rsidRPr="002902A7" w:rsidRDefault="002902A7" w:rsidP="00596D8A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BRUTTO: 4 097 767,32 zł</w:t>
            </w:r>
          </w:p>
        </w:tc>
      </w:tr>
      <w:tr w:rsidR="002902A7" w:rsidRPr="00241258" w:rsidTr="0042530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A7" w:rsidRPr="002902A7" w:rsidRDefault="002902A7" w:rsidP="002902A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2902A7">
              <w:rPr>
                <w:rFonts w:ascii="Bookman Old Style" w:hAnsi="Bookman Old Style" w:cs="Tahoma"/>
                <w:bCs/>
                <w:sz w:val="18"/>
                <w:szCs w:val="18"/>
              </w:rPr>
              <w:t>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Komtur</w:t>
            </w:r>
            <w:proofErr w:type="spellEnd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Polska</w:t>
            </w:r>
            <w:proofErr w:type="spellEnd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02-699 Warszawa</w:t>
            </w: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REGON: 015805870</w:t>
            </w: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02A7" w:rsidRPr="002902A7" w:rsidRDefault="002902A7" w:rsidP="002902A7">
            <w:pPr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Pakiet nr 13</w:t>
            </w:r>
          </w:p>
          <w:p w:rsidR="002902A7" w:rsidRPr="002902A7" w:rsidRDefault="002902A7" w:rsidP="002902A7">
            <w:pPr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902A7" w:rsidRPr="002902A7" w:rsidRDefault="002902A7" w:rsidP="00596D8A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NETTO: 620.060,00 zł</w:t>
            </w:r>
          </w:p>
          <w:p w:rsidR="002902A7" w:rsidRPr="002902A7" w:rsidRDefault="002902A7" w:rsidP="00596D8A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BRUTTO: 669.664,80 zł</w:t>
            </w:r>
          </w:p>
        </w:tc>
      </w:tr>
      <w:tr w:rsidR="002902A7" w:rsidRPr="006D1444" w:rsidTr="0042530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A7" w:rsidRPr="002902A7" w:rsidRDefault="002902A7" w:rsidP="002902A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2902A7">
              <w:rPr>
                <w:rFonts w:ascii="Bookman Old Style" w:hAnsi="Bookman Old Style" w:cs="Tahoma"/>
                <w:bCs/>
                <w:sz w:val="18"/>
                <w:szCs w:val="18"/>
              </w:rPr>
              <w:t>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Farmacol-Logistyka</w:t>
            </w:r>
            <w:proofErr w:type="spellEnd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 xml:space="preserve">” </w:t>
            </w:r>
            <w:proofErr w:type="spellStart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sp.z.o.o</w:t>
            </w:r>
            <w:proofErr w:type="spellEnd"/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40-431 Katowice</w:t>
            </w: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REGON 141107266</w:t>
            </w: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02A7" w:rsidRPr="002902A7" w:rsidRDefault="002902A7" w:rsidP="00596D8A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Pakiet nr 7</w:t>
            </w:r>
          </w:p>
          <w:p w:rsidR="002902A7" w:rsidRPr="002902A7" w:rsidRDefault="002902A7" w:rsidP="00596D8A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902A7" w:rsidRPr="002902A7" w:rsidRDefault="002902A7" w:rsidP="00596D8A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NETTO: 836 262,50 zł</w:t>
            </w:r>
          </w:p>
          <w:p w:rsidR="002902A7" w:rsidRPr="002902A7" w:rsidRDefault="002902A7" w:rsidP="00596D8A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BRUTTO: 903 163,50 zł</w:t>
            </w:r>
          </w:p>
          <w:p w:rsidR="002902A7" w:rsidRPr="002902A7" w:rsidRDefault="002902A7" w:rsidP="00596D8A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902A7" w:rsidRPr="002902A7" w:rsidRDefault="002902A7" w:rsidP="00596D8A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Pakiet nr 13</w:t>
            </w:r>
          </w:p>
          <w:p w:rsidR="002902A7" w:rsidRPr="002902A7" w:rsidRDefault="002902A7" w:rsidP="00596D8A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902A7" w:rsidRPr="002902A7" w:rsidRDefault="002902A7" w:rsidP="00596D8A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NETTO: 607 950,00 zł</w:t>
            </w:r>
          </w:p>
          <w:p w:rsidR="002902A7" w:rsidRPr="002902A7" w:rsidRDefault="002902A7" w:rsidP="00596D8A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BRUTTO: 656 586,00 zł</w:t>
            </w:r>
          </w:p>
        </w:tc>
      </w:tr>
      <w:tr w:rsidR="002902A7" w:rsidRPr="006D1444" w:rsidTr="0042530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A7" w:rsidRPr="002902A7" w:rsidRDefault="002902A7" w:rsidP="002902A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2902A7">
              <w:rPr>
                <w:rFonts w:ascii="Bookman Old Style" w:hAnsi="Bookman Old Style" w:cs="Tahoma"/>
                <w:bCs/>
                <w:sz w:val="18"/>
                <w:szCs w:val="18"/>
              </w:rPr>
              <w:t>9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ASCLEPIOS S.A.</w:t>
            </w: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 xml:space="preserve">50-502 </w:t>
            </w:r>
            <w:proofErr w:type="spellStart"/>
            <w:r w:rsidRPr="002902A7">
              <w:rPr>
                <w:rFonts w:ascii="Bookman Old Style" w:hAnsi="Bookman Old Style"/>
                <w:sz w:val="18"/>
                <w:szCs w:val="18"/>
              </w:rPr>
              <w:t>Wrocław</w:t>
            </w:r>
            <w:proofErr w:type="spellEnd"/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REGON 272 636 951</w:t>
            </w: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02A7" w:rsidRPr="002902A7" w:rsidRDefault="002902A7" w:rsidP="00596D8A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Pakiet nr 4</w:t>
            </w:r>
          </w:p>
          <w:p w:rsidR="002902A7" w:rsidRPr="002902A7" w:rsidRDefault="002902A7" w:rsidP="00596D8A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902A7" w:rsidRPr="002902A7" w:rsidRDefault="002902A7" w:rsidP="00596D8A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NETTO: 56 437,50 zł.</w:t>
            </w:r>
          </w:p>
          <w:p w:rsidR="002902A7" w:rsidRPr="002902A7" w:rsidRDefault="002902A7" w:rsidP="00596D8A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BRUTTO: 60 952,50 zł.</w:t>
            </w:r>
          </w:p>
        </w:tc>
      </w:tr>
      <w:tr w:rsidR="002902A7" w:rsidRPr="006D1444" w:rsidTr="0042530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A7" w:rsidRPr="002902A7" w:rsidRDefault="002902A7" w:rsidP="002902A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2902A7">
              <w:rPr>
                <w:rFonts w:ascii="Bookman Old Style" w:hAnsi="Bookman Old Style" w:cs="Tahoma"/>
                <w:bCs/>
                <w:sz w:val="18"/>
                <w:szCs w:val="18"/>
              </w:rPr>
              <w:t>10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 xml:space="preserve">Takeda </w:t>
            </w:r>
            <w:proofErr w:type="spellStart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Pharma</w:t>
            </w:r>
            <w:proofErr w:type="spellEnd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00-838 Warszawa</w:t>
            </w: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REGON 012765897</w:t>
            </w: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902A7" w:rsidRPr="002902A7" w:rsidRDefault="002902A7" w:rsidP="002902A7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2902A7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02A7" w:rsidRPr="002902A7" w:rsidRDefault="002902A7" w:rsidP="00596D8A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Pakiet nr 1</w:t>
            </w:r>
          </w:p>
          <w:p w:rsidR="002902A7" w:rsidRPr="002902A7" w:rsidRDefault="002902A7" w:rsidP="00596D8A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902A7" w:rsidRPr="002902A7" w:rsidRDefault="002902A7" w:rsidP="00596D8A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NETTO: 286.200,00 zł</w:t>
            </w:r>
          </w:p>
          <w:p w:rsidR="002902A7" w:rsidRPr="002902A7" w:rsidRDefault="002902A7" w:rsidP="00596D8A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BRUTTO: 309.096,00 zł</w:t>
            </w:r>
          </w:p>
          <w:p w:rsidR="002902A7" w:rsidRPr="002902A7" w:rsidRDefault="002902A7" w:rsidP="00596D8A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902A7" w:rsidRPr="002902A7" w:rsidRDefault="002902A7" w:rsidP="00596D8A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Pakiet nr 2</w:t>
            </w:r>
          </w:p>
          <w:p w:rsidR="002902A7" w:rsidRPr="002902A7" w:rsidRDefault="002902A7" w:rsidP="00596D8A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902A7" w:rsidRPr="002902A7" w:rsidRDefault="002902A7" w:rsidP="00596D8A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NETTO: 399.620,00 zł</w:t>
            </w:r>
          </w:p>
          <w:p w:rsidR="002902A7" w:rsidRPr="002902A7" w:rsidRDefault="002902A7" w:rsidP="00596D8A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BRUTTO: 431.589,60 zł</w:t>
            </w:r>
          </w:p>
          <w:p w:rsidR="002902A7" w:rsidRPr="002902A7" w:rsidRDefault="002902A7" w:rsidP="00596D8A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902A7" w:rsidRPr="002902A7" w:rsidRDefault="002902A7" w:rsidP="00596D8A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Pakiet nr 3</w:t>
            </w:r>
          </w:p>
          <w:p w:rsidR="002902A7" w:rsidRPr="002902A7" w:rsidRDefault="002902A7" w:rsidP="00596D8A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902A7" w:rsidRPr="002902A7" w:rsidRDefault="002902A7" w:rsidP="00596D8A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NETTO: 1.598.480,00 zł</w:t>
            </w:r>
          </w:p>
          <w:p w:rsidR="002902A7" w:rsidRPr="002902A7" w:rsidRDefault="002902A7" w:rsidP="00596D8A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BRUTTO: 1.726.358,40 zł</w:t>
            </w:r>
          </w:p>
          <w:p w:rsidR="002902A7" w:rsidRPr="002902A7" w:rsidRDefault="002902A7" w:rsidP="00596D8A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902A7" w:rsidRPr="002902A7" w:rsidRDefault="002902A7" w:rsidP="00596D8A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b/>
                <w:sz w:val="18"/>
                <w:szCs w:val="18"/>
              </w:rPr>
              <w:t>Pakiet nr 11</w:t>
            </w:r>
          </w:p>
          <w:p w:rsidR="002902A7" w:rsidRPr="002902A7" w:rsidRDefault="002902A7" w:rsidP="00596D8A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902A7" w:rsidRPr="002902A7" w:rsidRDefault="002902A7" w:rsidP="00596D8A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NETTO: 8.858.312,00 zł</w:t>
            </w:r>
          </w:p>
          <w:p w:rsidR="002902A7" w:rsidRPr="002902A7" w:rsidRDefault="002902A7" w:rsidP="00596D8A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02A7">
              <w:rPr>
                <w:rFonts w:ascii="Bookman Old Style" w:hAnsi="Bookman Old Style"/>
                <w:sz w:val="18"/>
                <w:szCs w:val="18"/>
              </w:rPr>
              <w:t>BRUTTO: 9.566.976,96 zł</w:t>
            </w:r>
          </w:p>
        </w:tc>
      </w:tr>
    </w:tbl>
    <w:p w:rsidR="006817A0" w:rsidRDefault="006817A0" w:rsidP="006817A0">
      <w:pPr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6817A0" w:rsidRDefault="006817A0" w:rsidP="006817A0">
      <w:pPr>
        <w:jc w:val="both"/>
        <w:rPr>
          <w:rFonts w:ascii="Verdana" w:hAnsi="Verdana"/>
          <w:sz w:val="18"/>
          <w:szCs w:val="18"/>
        </w:rPr>
      </w:pPr>
      <w:r w:rsidRPr="004D689F">
        <w:rPr>
          <w:rFonts w:ascii="Verdana" w:hAnsi="Verdana" w:cs="Arial"/>
          <w:b/>
          <w:sz w:val="18"/>
          <w:szCs w:val="18"/>
          <w:u w:val="single"/>
        </w:rPr>
        <w:t xml:space="preserve">Informacja o ofertach odrzuconych:  </w:t>
      </w:r>
      <w:r w:rsidRPr="006817A0">
        <w:rPr>
          <w:rFonts w:ascii="Verdana" w:hAnsi="Verdana" w:cs="Arial"/>
          <w:sz w:val="18"/>
          <w:szCs w:val="18"/>
        </w:rPr>
        <w:t>nie dotyczy</w:t>
      </w:r>
    </w:p>
    <w:p w:rsidR="00062BAF" w:rsidRDefault="00062BAF" w:rsidP="00416FF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6817A0" w:rsidRPr="005F2AD4" w:rsidRDefault="006817A0" w:rsidP="006817A0">
      <w:pPr>
        <w:rPr>
          <w:rFonts w:ascii="Bookman Old Style" w:hAnsi="Bookman Old Style" w:cs="Arial"/>
          <w:sz w:val="18"/>
          <w:szCs w:val="18"/>
        </w:rPr>
      </w:pPr>
      <w:r w:rsidRPr="004D689F">
        <w:rPr>
          <w:rFonts w:ascii="Verdana" w:hAnsi="Verdana" w:cs="Arial"/>
          <w:b/>
          <w:sz w:val="18"/>
          <w:szCs w:val="18"/>
          <w:u w:val="single"/>
        </w:rPr>
        <w:t xml:space="preserve">UNIEWAŻNIENIE POSTĘPOWANIA: </w:t>
      </w:r>
      <w:r>
        <w:rPr>
          <w:rFonts w:ascii="Verdana" w:hAnsi="Verdana" w:cs="Arial"/>
          <w:b/>
          <w:sz w:val="18"/>
          <w:szCs w:val="18"/>
          <w:u w:val="single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 </w:t>
      </w:r>
      <w:r w:rsidR="005F2AD4">
        <w:rPr>
          <w:rFonts w:ascii="Bookman Old Style" w:hAnsi="Bookman Old Style" w:cs="Arial"/>
          <w:sz w:val="18"/>
          <w:szCs w:val="18"/>
        </w:rPr>
        <w:t>nie dotyczy</w:t>
      </w:r>
      <w:r w:rsidR="00FD213D" w:rsidRPr="00FD213D">
        <w:rPr>
          <w:rFonts w:ascii="Bookman Old Style" w:hAnsi="Bookman Old Style" w:cs="Arial"/>
          <w:sz w:val="18"/>
          <w:szCs w:val="18"/>
        </w:rPr>
        <w:t>.</w:t>
      </w:r>
    </w:p>
    <w:p w:rsidR="00062BAF" w:rsidRDefault="00062BAF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825C53" w:rsidRDefault="00825C53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825C53" w:rsidRDefault="00825C53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062BAF" w:rsidRDefault="00062BAF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8347CB" w:rsidRDefault="008347CB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416FF8" w:rsidRDefault="00416FF8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……………………………………………</w:t>
      </w:r>
    </w:p>
    <w:sectPr w:rsidR="00416FF8" w:rsidSect="00062BAF">
      <w:headerReference w:type="default" r:id="rId8"/>
      <w:footerReference w:type="default" r:id="rId9"/>
      <w:pgSz w:w="11906" w:h="16838" w:code="9"/>
      <w:pgMar w:top="2268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301" w:rsidRDefault="00425301" w:rsidP="00F92ECB">
      <w:pPr>
        <w:spacing w:after="0" w:line="240" w:lineRule="auto"/>
      </w:pPr>
      <w:r>
        <w:separator/>
      </w:r>
    </w:p>
  </w:endnote>
  <w:endnote w:type="continuationSeparator" w:id="0">
    <w:p w:rsidR="00425301" w:rsidRDefault="0042530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301" w:rsidRDefault="00C32975">
    <w:pPr>
      <w:pStyle w:val="Stopka"/>
    </w:pPr>
    <w:fldSimple w:instr=" PAGE   \* MERGEFORMAT ">
      <w:r w:rsidR="00825C53">
        <w:rPr>
          <w:noProof/>
        </w:rPr>
        <w:t>4</w:t>
      </w:r>
    </w:fldSimple>
    <w:r w:rsidR="00425301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301" w:rsidRDefault="00425301" w:rsidP="00F92ECB">
      <w:pPr>
        <w:spacing w:after="0" w:line="240" w:lineRule="auto"/>
      </w:pPr>
      <w:r>
        <w:separator/>
      </w:r>
    </w:p>
  </w:footnote>
  <w:footnote w:type="continuationSeparator" w:id="0">
    <w:p w:rsidR="00425301" w:rsidRDefault="0042530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301" w:rsidRDefault="004253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AF5"/>
    <w:multiLevelType w:val="hybridMultilevel"/>
    <w:tmpl w:val="48EA9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0465B"/>
    <w:multiLevelType w:val="hybridMultilevel"/>
    <w:tmpl w:val="FE48B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13E35"/>
    <w:rsid w:val="00014757"/>
    <w:rsid w:val="000429D0"/>
    <w:rsid w:val="00042B08"/>
    <w:rsid w:val="00050431"/>
    <w:rsid w:val="000546BB"/>
    <w:rsid w:val="00055CC2"/>
    <w:rsid w:val="00056647"/>
    <w:rsid w:val="00062BAF"/>
    <w:rsid w:val="00072455"/>
    <w:rsid w:val="00073595"/>
    <w:rsid w:val="000859C9"/>
    <w:rsid w:val="000900AF"/>
    <w:rsid w:val="0009348B"/>
    <w:rsid w:val="000956CF"/>
    <w:rsid w:val="000A0BE4"/>
    <w:rsid w:val="000A4429"/>
    <w:rsid w:val="000A7BAB"/>
    <w:rsid w:val="000B2928"/>
    <w:rsid w:val="000B4481"/>
    <w:rsid w:val="000C37D0"/>
    <w:rsid w:val="000C4752"/>
    <w:rsid w:val="000D0429"/>
    <w:rsid w:val="000D0C67"/>
    <w:rsid w:val="000D0DBE"/>
    <w:rsid w:val="000D1B98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25BF"/>
    <w:rsid w:val="001378E1"/>
    <w:rsid w:val="001430EA"/>
    <w:rsid w:val="001463CB"/>
    <w:rsid w:val="0015040A"/>
    <w:rsid w:val="00151390"/>
    <w:rsid w:val="00152D69"/>
    <w:rsid w:val="00157DDC"/>
    <w:rsid w:val="001617DF"/>
    <w:rsid w:val="0016228E"/>
    <w:rsid w:val="0017655A"/>
    <w:rsid w:val="001765F3"/>
    <w:rsid w:val="0018066A"/>
    <w:rsid w:val="001816FD"/>
    <w:rsid w:val="001835BB"/>
    <w:rsid w:val="0018467E"/>
    <w:rsid w:val="00185233"/>
    <w:rsid w:val="00186672"/>
    <w:rsid w:val="00191B6A"/>
    <w:rsid w:val="00194295"/>
    <w:rsid w:val="001A181F"/>
    <w:rsid w:val="001A2591"/>
    <w:rsid w:val="001A2D74"/>
    <w:rsid w:val="001A346F"/>
    <w:rsid w:val="001A387E"/>
    <w:rsid w:val="001B1E6F"/>
    <w:rsid w:val="001C5113"/>
    <w:rsid w:val="001D37E9"/>
    <w:rsid w:val="001D5AB8"/>
    <w:rsid w:val="001D6F9B"/>
    <w:rsid w:val="001D7A93"/>
    <w:rsid w:val="001E13B9"/>
    <w:rsid w:val="001E23BA"/>
    <w:rsid w:val="001E381D"/>
    <w:rsid w:val="001E55BE"/>
    <w:rsid w:val="001E76C9"/>
    <w:rsid w:val="001E78ED"/>
    <w:rsid w:val="001F1021"/>
    <w:rsid w:val="001F48C0"/>
    <w:rsid w:val="001F5DDA"/>
    <w:rsid w:val="0020288A"/>
    <w:rsid w:val="0021101F"/>
    <w:rsid w:val="002151F1"/>
    <w:rsid w:val="0021656C"/>
    <w:rsid w:val="00226413"/>
    <w:rsid w:val="00232503"/>
    <w:rsid w:val="002360C2"/>
    <w:rsid w:val="00242EB3"/>
    <w:rsid w:val="0024648D"/>
    <w:rsid w:val="00251EDA"/>
    <w:rsid w:val="00260617"/>
    <w:rsid w:val="00261B8E"/>
    <w:rsid w:val="00273580"/>
    <w:rsid w:val="002902A7"/>
    <w:rsid w:val="00291655"/>
    <w:rsid w:val="002923A2"/>
    <w:rsid w:val="00295BC9"/>
    <w:rsid w:val="0029678B"/>
    <w:rsid w:val="002A268F"/>
    <w:rsid w:val="002A6834"/>
    <w:rsid w:val="002B0515"/>
    <w:rsid w:val="002B4320"/>
    <w:rsid w:val="002B442B"/>
    <w:rsid w:val="002B6F4B"/>
    <w:rsid w:val="002B794F"/>
    <w:rsid w:val="002C0E09"/>
    <w:rsid w:val="002C6278"/>
    <w:rsid w:val="002D4198"/>
    <w:rsid w:val="002D5359"/>
    <w:rsid w:val="002F5F29"/>
    <w:rsid w:val="00301747"/>
    <w:rsid w:val="003034FB"/>
    <w:rsid w:val="0030702B"/>
    <w:rsid w:val="00307963"/>
    <w:rsid w:val="003139E0"/>
    <w:rsid w:val="00327920"/>
    <w:rsid w:val="0033362C"/>
    <w:rsid w:val="00333E94"/>
    <w:rsid w:val="00334EB8"/>
    <w:rsid w:val="00342CD2"/>
    <w:rsid w:val="003451C0"/>
    <w:rsid w:val="00350165"/>
    <w:rsid w:val="00350552"/>
    <w:rsid w:val="003516D1"/>
    <w:rsid w:val="00353055"/>
    <w:rsid w:val="00355112"/>
    <w:rsid w:val="003566EF"/>
    <w:rsid w:val="0036019C"/>
    <w:rsid w:val="003703A8"/>
    <w:rsid w:val="00372518"/>
    <w:rsid w:val="00374D30"/>
    <w:rsid w:val="00377213"/>
    <w:rsid w:val="003807D0"/>
    <w:rsid w:val="003815F1"/>
    <w:rsid w:val="00381813"/>
    <w:rsid w:val="00382AA3"/>
    <w:rsid w:val="00390D13"/>
    <w:rsid w:val="00390D5C"/>
    <w:rsid w:val="00395D4C"/>
    <w:rsid w:val="003A7512"/>
    <w:rsid w:val="003B16CB"/>
    <w:rsid w:val="003B16E2"/>
    <w:rsid w:val="003B3AF0"/>
    <w:rsid w:val="003C5935"/>
    <w:rsid w:val="003C76E6"/>
    <w:rsid w:val="003D364C"/>
    <w:rsid w:val="003D4060"/>
    <w:rsid w:val="003E0E0A"/>
    <w:rsid w:val="003E65AC"/>
    <w:rsid w:val="003E70C8"/>
    <w:rsid w:val="003F5CC0"/>
    <w:rsid w:val="003F65E1"/>
    <w:rsid w:val="003F74B1"/>
    <w:rsid w:val="0040350E"/>
    <w:rsid w:val="00403770"/>
    <w:rsid w:val="00410AE8"/>
    <w:rsid w:val="0041114D"/>
    <w:rsid w:val="00416FF8"/>
    <w:rsid w:val="00417EC7"/>
    <w:rsid w:val="00420881"/>
    <w:rsid w:val="00421414"/>
    <w:rsid w:val="00423492"/>
    <w:rsid w:val="00425301"/>
    <w:rsid w:val="00436282"/>
    <w:rsid w:val="004424A4"/>
    <w:rsid w:val="004436A9"/>
    <w:rsid w:val="004438E2"/>
    <w:rsid w:val="004534F9"/>
    <w:rsid w:val="004667F0"/>
    <w:rsid w:val="00471C3D"/>
    <w:rsid w:val="00480DBE"/>
    <w:rsid w:val="00481013"/>
    <w:rsid w:val="00496459"/>
    <w:rsid w:val="004A1D75"/>
    <w:rsid w:val="004A614D"/>
    <w:rsid w:val="004B1EFA"/>
    <w:rsid w:val="004B3289"/>
    <w:rsid w:val="004B3B55"/>
    <w:rsid w:val="004B6A53"/>
    <w:rsid w:val="004C475C"/>
    <w:rsid w:val="004D6A6B"/>
    <w:rsid w:val="004E755B"/>
    <w:rsid w:val="004F2170"/>
    <w:rsid w:val="004F47BE"/>
    <w:rsid w:val="004F6BD3"/>
    <w:rsid w:val="004F7089"/>
    <w:rsid w:val="005029BE"/>
    <w:rsid w:val="00502F09"/>
    <w:rsid w:val="00506CFE"/>
    <w:rsid w:val="00515236"/>
    <w:rsid w:val="005171D9"/>
    <w:rsid w:val="005215A1"/>
    <w:rsid w:val="00523954"/>
    <w:rsid w:val="005311DE"/>
    <w:rsid w:val="005407CA"/>
    <w:rsid w:val="00545747"/>
    <w:rsid w:val="005520FC"/>
    <w:rsid w:val="00560F2B"/>
    <w:rsid w:val="0056574D"/>
    <w:rsid w:val="005704D5"/>
    <w:rsid w:val="00571BCA"/>
    <w:rsid w:val="005773E2"/>
    <w:rsid w:val="005934F1"/>
    <w:rsid w:val="00596D8A"/>
    <w:rsid w:val="005A14BE"/>
    <w:rsid w:val="005A4C92"/>
    <w:rsid w:val="005A5A61"/>
    <w:rsid w:val="005B5FE6"/>
    <w:rsid w:val="005B7A86"/>
    <w:rsid w:val="005E18CF"/>
    <w:rsid w:val="005E1DE2"/>
    <w:rsid w:val="005E40A7"/>
    <w:rsid w:val="005E4292"/>
    <w:rsid w:val="005F13E1"/>
    <w:rsid w:val="005F2AD4"/>
    <w:rsid w:val="005F2F6F"/>
    <w:rsid w:val="005F5F57"/>
    <w:rsid w:val="005F64C4"/>
    <w:rsid w:val="005F69FC"/>
    <w:rsid w:val="00600361"/>
    <w:rsid w:val="006007A0"/>
    <w:rsid w:val="00601729"/>
    <w:rsid w:val="00603293"/>
    <w:rsid w:val="00604A3E"/>
    <w:rsid w:val="00605620"/>
    <w:rsid w:val="006074BB"/>
    <w:rsid w:val="0060783A"/>
    <w:rsid w:val="00607D44"/>
    <w:rsid w:val="00611962"/>
    <w:rsid w:val="0061340A"/>
    <w:rsid w:val="00613BD6"/>
    <w:rsid w:val="00614F4B"/>
    <w:rsid w:val="0062128F"/>
    <w:rsid w:val="00621691"/>
    <w:rsid w:val="0062435A"/>
    <w:rsid w:val="006273DD"/>
    <w:rsid w:val="00630FD9"/>
    <w:rsid w:val="00637B8E"/>
    <w:rsid w:val="006409C0"/>
    <w:rsid w:val="006428A5"/>
    <w:rsid w:val="00643491"/>
    <w:rsid w:val="00651279"/>
    <w:rsid w:val="0065306A"/>
    <w:rsid w:val="00654050"/>
    <w:rsid w:val="006550C8"/>
    <w:rsid w:val="00662159"/>
    <w:rsid w:val="00663985"/>
    <w:rsid w:val="00672DDB"/>
    <w:rsid w:val="0068162D"/>
    <w:rsid w:val="006817A0"/>
    <w:rsid w:val="00686EB3"/>
    <w:rsid w:val="00687B4A"/>
    <w:rsid w:val="006936EC"/>
    <w:rsid w:val="006A2F1A"/>
    <w:rsid w:val="006A4933"/>
    <w:rsid w:val="006B626D"/>
    <w:rsid w:val="006B7CA4"/>
    <w:rsid w:val="006B7EF8"/>
    <w:rsid w:val="006B7FEA"/>
    <w:rsid w:val="006C29DB"/>
    <w:rsid w:val="006C5B6E"/>
    <w:rsid w:val="006D3D50"/>
    <w:rsid w:val="006E09E8"/>
    <w:rsid w:val="006F490E"/>
    <w:rsid w:val="006F5452"/>
    <w:rsid w:val="006F610A"/>
    <w:rsid w:val="00704997"/>
    <w:rsid w:val="00704EAD"/>
    <w:rsid w:val="00705BFD"/>
    <w:rsid w:val="007155DC"/>
    <w:rsid w:val="007216E7"/>
    <w:rsid w:val="00722EB4"/>
    <w:rsid w:val="00726F0B"/>
    <w:rsid w:val="00736EA6"/>
    <w:rsid w:val="00751F0D"/>
    <w:rsid w:val="00753FAD"/>
    <w:rsid w:val="00756901"/>
    <w:rsid w:val="00763109"/>
    <w:rsid w:val="00765237"/>
    <w:rsid w:val="00767280"/>
    <w:rsid w:val="00777979"/>
    <w:rsid w:val="00782AFB"/>
    <w:rsid w:val="007837F8"/>
    <w:rsid w:val="00792082"/>
    <w:rsid w:val="007926AB"/>
    <w:rsid w:val="00793C44"/>
    <w:rsid w:val="007A55B8"/>
    <w:rsid w:val="007A712D"/>
    <w:rsid w:val="007B43FA"/>
    <w:rsid w:val="007C10EB"/>
    <w:rsid w:val="007C4FFC"/>
    <w:rsid w:val="007C7384"/>
    <w:rsid w:val="007C7787"/>
    <w:rsid w:val="007D29FD"/>
    <w:rsid w:val="007D314C"/>
    <w:rsid w:val="007D3371"/>
    <w:rsid w:val="007E5413"/>
    <w:rsid w:val="007E7E53"/>
    <w:rsid w:val="007F7FD6"/>
    <w:rsid w:val="00807BA8"/>
    <w:rsid w:val="00810FC9"/>
    <w:rsid w:val="00815556"/>
    <w:rsid w:val="0081725E"/>
    <w:rsid w:val="008212D1"/>
    <w:rsid w:val="00821BF7"/>
    <w:rsid w:val="00825C53"/>
    <w:rsid w:val="00827525"/>
    <w:rsid w:val="00827E22"/>
    <w:rsid w:val="008347CB"/>
    <w:rsid w:val="00836D42"/>
    <w:rsid w:val="008426F6"/>
    <w:rsid w:val="00843F32"/>
    <w:rsid w:val="00845742"/>
    <w:rsid w:val="00854963"/>
    <w:rsid w:val="00854AE2"/>
    <w:rsid w:val="00854FF5"/>
    <w:rsid w:val="0086679B"/>
    <w:rsid w:val="0087411E"/>
    <w:rsid w:val="00884B58"/>
    <w:rsid w:val="008861C7"/>
    <w:rsid w:val="00896C63"/>
    <w:rsid w:val="008A33E7"/>
    <w:rsid w:val="008A3BE2"/>
    <w:rsid w:val="008B40F7"/>
    <w:rsid w:val="008B62D8"/>
    <w:rsid w:val="008B7639"/>
    <w:rsid w:val="008C1A95"/>
    <w:rsid w:val="008C3207"/>
    <w:rsid w:val="008C6D12"/>
    <w:rsid w:val="008E11CC"/>
    <w:rsid w:val="008E3CD1"/>
    <w:rsid w:val="008E5BED"/>
    <w:rsid w:val="008E7EEF"/>
    <w:rsid w:val="008F421D"/>
    <w:rsid w:val="008F58DE"/>
    <w:rsid w:val="00900C16"/>
    <w:rsid w:val="00903779"/>
    <w:rsid w:val="00913725"/>
    <w:rsid w:val="009167ED"/>
    <w:rsid w:val="009179FF"/>
    <w:rsid w:val="00932C43"/>
    <w:rsid w:val="009351AC"/>
    <w:rsid w:val="00937F2D"/>
    <w:rsid w:val="00942760"/>
    <w:rsid w:val="00951B74"/>
    <w:rsid w:val="009538A9"/>
    <w:rsid w:val="009567B1"/>
    <w:rsid w:val="00956BDD"/>
    <w:rsid w:val="00957E65"/>
    <w:rsid w:val="00961F14"/>
    <w:rsid w:val="009634B8"/>
    <w:rsid w:val="0097022C"/>
    <w:rsid w:val="009808EB"/>
    <w:rsid w:val="009824AA"/>
    <w:rsid w:val="00983430"/>
    <w:rsid w:val="00986007"/>
    <w:rsid w:val="00995E5B"/>
    <w:rsid w:val="00996F68"/>
    <w:rsid w:val="009A1A36"/>
    <w:rsid w:val="009A5B21"/>
    <w:rsid w:val="009A7131"/>
    <w:rsid w:val="009B06BA"/>
    <w:rsid w:val="009B0855"/>
    <w:rsid w:val="009B3CF9"/>
    <w:rsid w:val="009B701A"/>
    <w:rsid w:val="009B7379"/>
    <w:rsid w:val="009C03AA"/>
    <w:rsid w:val="009C451A"/>
    <w:rsid w:val="009C783A"/>
    <w:rsid w:val="009D3E10"/>
    <w:rsid w:val="009D5103"/>
    <w:rsid w:val="009E0B31"/>
    <w:rsid w:val="009E76D6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13DD"/>
    <w:rsid w:val="00A46066"/>
    <w:rsid w:val="00A473D4"/>
    <w:rsid w:val="00A52383"/>
    <w:rsid w:val="00A533C1"/>
    <w:rsid w:val="00A57FE8"/>
    <w:rsid w:val="00A600C5"/>
    <w:rsid w:val="00A65ED7"/>
    <w:rsid w:val="00A6694A"/>
    <w:rsid w:val="00A674F4"/>
    <w:rsid w:val="00A70964"/>
    <w:rsid w:val="00A82A0E"/>
    <w:rsid w:val="00A8482A"/>
    <w:rsid w:val="00A91DE7"/>
    <w:rsid w:val="00A927DF"/>
    <w:rsid w:val="00A949EB"/>
    <w:rsid w:val="00A9536E"/>
    <w:rsid w:val="00AA54C7"/>
    <w:rsid w:val="00AB107B"/>
    <w:rsid w:val="00AB11E2"/>
    <w:rsid w:val="00AB13A2"/>
    <w:rsid w:val="00AB3DDC"/>
    <w:rsid w:val="00AB7FDE"/>
    <w:rsid w:val="00AD4E24"/>
    <w:rsid w:val="00AE7032"/>
    <w:rsid w:val="00AF46D0"/>
    <w:rsid w:val="00AF6055"/>
    <w:rsid w:val="00AF6FBD"/>
    <w:rsid w:val="00B038EB"/>
    <w:rsid w:val="00B039A1"/>
    <w:rsid w:val="00B215FD"/>
    <w:rsid w:val="00B2191B"/>
    <w:rsid w:val="00B31EEB"/>
    <w:rsid w:val="00B32714"/>
    <w:rsid w:val="00B33899"/>
    <w:rsid w:val="00B36348"/>
    <w:rsid w:val="00B400D5"/>
    <w:rsid w:val="00B45833"/>
    <w:rsid w:val="00B45DED"/>
    <w:rsid w:val="00B547E5"/>
    <w:rsid w:val="00B554A1"/>
    <w:rsid w:val="00B55A33"/>
    <w:rsid w:val="00B60C07"/>
    <w:rsid w:val="00B62890"/>
    <w:rsid w:val="00B7104D"/>
    <w:rsid w:val="00B84E7E"/>
    <w:rsid w:val="00BC1E55"/>
    <w:rsid w:val="00BC4399"/>
    <w:rsid w:val="00BD0F67"/>
    <w:rsid w:val="00BD1A83"/>
    <w:rsid w:val="00BE38E9"/>
    <w:rsid w:val="00BE71E2"/>
    <w:rsid w:val="00BE758C"/>
    <w:rsid w:val="00C02B39"/>
    <w:rsid w:val="00C04826"/>
    <w:rsid w:val="00C05BC2"/>
    <w:rsid w:val="00C0754F"/>
    <w:rsid w:val="00C07610"/>
    <w:rsid w:val="00C10ED7"/>
    <w:rsid w:val="00C11453"/>
    <w:rsid w:val="00C1508D"/>
    <w:rsid w:val="00C26006"/>
    <w:rsid w:val="00C2619B"/>
    <w:rsid w:val="00C32975"/>
    <w:rsid w:val="00C371EF"/>
    <w:rsid w:val="00C37D6A"/>
    <w:rsid w:val="00C4297B"/>
    <w:rsid w:val="00C471CA"/>
    <w:rsid w:val="00C54D95"/>
    <w:rsid w:val="00C55732"/>
    <w:rsid w:val="00C6162C"/>
    <w:rsid w:val="00C66628"/>
    <w:rsid w:val="00C70D7A"/>
    <w:rsid w:val="00C729BC"/>
    <w:rsid w:val="00C73149"/>
    <w:rsid w:val="00C87937"/>
    <w:rsid w:val="00C9462F"/>
    <w:rsid w:val="00C97264"/>
    <w:rsid w:val="00C97E1C"/>
    <w:rsid w:val="00CA125C"/>
    <w:rsid w:val="00CA1648"/>
    <w:rsid w:val="00CA62ED"/>
    <w:rsid w:val="00CB7712"/>
    <w:rsid w:val="00CB7FFB"/>
    <w:rsid w:val="00CC0B01"/>
    <w:rsid w:val="00CC12C0"/>
    <w:rsid w:val="00CC3CF7"/>
    <w:rsid w:val="00CC4D1D"/>
    <w:rsid w:val="00CE4748"/>
    <w:rsid w:val="00CF0555"/>
    <w:rsid w:val="00CF1C59"/>
    <w:rsid w:val="00CF5A9B"/>
    <w:rsid w:val="00D03307"/>
    <w:rsid w:val="00D04DAA"/>
    <w:rsid w:val="00D11066"/>
    <w:rsid w:val="00D12B20"/>
    <w:rsid w:val="00D135B2"/>
    <w:rsid w:val="00D20E94"/>
    <w:rsid w:val="00D217CE"/>
    <w:rsid w:val="00D22BA9"/>
    <w:rsid w:val="00D26EE2"/>
    <w:rsid w:val="00D34753"/>
    <w:rsid w:val="00D369DE"/>
    <w:rsid w:val="00D376B9"/>
    <w:rsid w:val="00D37A0F"/>
    <w:rsid w:val="00D50F78"/>
    <w:rsid w:val="00D57345"/>
    <w:rsid w:val="00D60178"/>
    <w:rsid w:val="00D62BA8"/>
    <w:rsid w:val="00D73A64"/>
    <w:rsid w:val="00D758A0"/>
    <w:rsid w:val="00D75A32"/>
    <w:rsid w:val="00D75F6D"/>
    <w:rsid w:val="00D768A7"/>
    <w:rsid w:val="00D7767F"/>
    <w:rsid w:val="00D81602"/>
    <w:rsid w:val="00D835A2"/>
    <w:rsid w:val="00D842B9"/>
    <w:rsid w:val="00D86100"/>
    <w:rsid w:val="00D939EF"/>
    <w:rsid w:val="00D96C50"/>
    <w:rsid w:val="00D97046"/>
    <w:rsid w:val="00DA0CCE"/>
    <w:rsid w:val="00DA26C1"/>
    <w:rsid w:val="00DA4210"/>
    <w:rsid w:val="00DA4BB2"/>
    <w:rsid w:val="00DA7B98"/>
    <w:rsid w:val="00DB0FAF"/>
    <w:rsid w:val="00DB5C12"/>
    <w:rsid w:val="00DC3CFE"/>
    <w:rsid w:val="00DC4B6D"/>
    <w:rsid w:val="00DD2198"/>
    <w:rsid w:val="00DD2207"/>
    <w:rsid w:val="00DD5E1A"/>
    <w:rsid w:val="00DE01CB"/>
    <w:rsid w:val="00DE13BC"/>
    <w:rsid w:val="00DE2F24"/>
    <w:rsid w:val="00DE6E06"/>
    <w:rsid w:val="00DF20F3"/>
    <w:rsid w:val="00DF22F5"/>
    <w:rsid w:val="00E04978"/>
    <w:rsid w:val="00E06CFF"/>
    <w:rsid w:val="00E13C92"/>
    <w:rsid w:val="00E30720"/>
    <w:rsid w:val="00E33C2A"/>
    <w:rsid w:val="00E35391"/>
    <w:rsid w:val="00E37F98"/>
    <w:rsid w:val="00E42A9F"/>
    <w:rsid w:val="00E439FD"/>
    <w:rsid w:val="00E45147"/>
    <w:rsid w:val="00E45C3A"/>
    <w:rsid w:val="00E5686C"/>
    <w:rsid w:val="00E776C4"/>
    <w:rsid w:val="00E80D53"/>
    <w:rsid w:val="00E83B35"/>
    <w:rsid w:val="00E86027"/>
    <w:rsid w:val="00E86323"/>
    <w:rsid w:val="00E87B2B"/>
    <w:rsid w:val="00EA0718"/>
    <w:rsid w:val="00EB09E5"/>
    <w:rsid w:val="00EB22B4"/>
    <w:rsid w:val="00EB673B"/>
    <w:rsid w:val="00EB689B"/>
    <w:rsid w:val="00EB7DC8"/>
    <w:rsid w:val="00EC26B8"/>
    <w:rsid w:val="00ED3CC4"/>
    <w:rsid w:val="00EE779B"/>
    <w:rsid w:val="00EF1792"/>
    <w:rsid w:val="00EF5A9D"/>
    <w:rsid w:val="00EF6344"/>
    <w:rsid w:val="00F04ADC"/>
    <w:rsid w:val="00F05C80"/>
    <w:rsid w:val="00F060D8"/>
    <w:rsid w:val="00F0640A"/>
    <w:rsid w:val="00F2230C"/>
    <w:rsid w:val="00F27645"/>
    <w:rsid w:val="00F32559"/>
    <w:rsid w:val="00F36DA5"/>
    <w:rsid w:val="00F53812"/>
    <w:rsid w:val="00F55ADB"/>
    <w:rsid w:val="00F56FAF"/>
    <w:rsid w:val="00F57756"/>
    <w:rsid w:val="00F661BC"/>
    <w:rsid w:val="00F718AA"/>
    <w:rsid w:val="00F742A9"/>
    <w:rsid w:val="00F76AB4"/>
    <w:rsid w:val="00F77FF4"/>
    <w:rsid w:val="00F923CA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213D"/>
    <w:rsid w:val="00FD435F"/>
    <w:rsid w:val="00FE667A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884E8-877D-46ED-993C-4DC11651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354</TotalTime>
  <Pages>4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270</cp:revision>
  <cp:lastPrinted>2023-08-03T05:29:00Z</cp:lastPrinted>
  <dcterms:created xsi:type="dcterms:W3CDTF">2021-09-20T11:56:00Z</dcterms:created>
  <dcterms:modified xsi:type="dcterms:W3CDTF">2025-04-11T10:23:00Z</dcterms:modified>
</cp:coreProperties>
</file>