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F" w:rsidRDefault="00B331A6" w:rsidP="0088020F">
      <w:pPr>
        <w:pStyle w:val="Nagwek1"/>
        <w:spacing w:before="120"/>
        <w:rPr>
          <w:rFonts w:asciiTheme="minorHAnsi" w:hAnsiTheme="minorHAnsi" w:cstheme="minorHAnsi"/>
          <w:color w:val="auto"/>
          <w:sz w:val="22"/>
          <w:szCs w:val="20"/>
        </w:rPr>
      </w:pPr>
      <w:proofErr w:type="spellStart"/>
      <w:r w:rsidRPr="00EF4149">
        <w:rPr>
          <w:rFonts w:asciiTheme="minorHAnsi" w:hAnsiTheme="minorHAnsi" w:cstheme="minorHAnsi"/>
          <w:color w:val="auto"/>
          <w:sz w:val="22"/>
          <w:szCs w:val="20"/>
        </w:rPr>
        <w:t>WCPiT</w:t>
      </w:r>
      <w:proofErr w:type="spellEnd"/>
      <w:r w:rsidRPr="00EF4149">
        <w:rPr>
          <w:rFonts w:asciiTheme="minorHAnsi" w:hAnsiTheme="minorHAnsi" w:cstheme="minorHAnsi"/>
          <w:color w:val="auto"/>
          <w:sz w:val="22"/>
          <w:szCs w:val="20"/>
        </w:rPr>
        <w:t>/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EA/381-</w:t>
      </w:r>
      <w:r w:rsidR="001222CB">
        <w:rPr>
          <w:rFonts w:asciiTheme="minorHAnsi" w:hAnsiTheme="minorHAnsi" w:cstheme="minorHAnsi"/>
          <w:color w:val="auto"/>
          <w:sz w:val="22"/>
          <w:szCs w:val="20"/>
        </w:rPr>
        <w:t>26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/2025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  <w:t xml:space="preserve">                       </w:t>
      </w:r>
      <w:r w:rsidR="00447D58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      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  Poznań, dnia </w:t>
      </w:r>
      <w:r w:rsidR="00F07E8A" w:rsidRPr="00F6233E">
        <w:rPr>
          <w:rFonts w:asciiTheme="minorHAnsi" w:hAnsiTheme="minorHAnsi" w:cstheme="minorHAnsi"/>
          <w:color w:val="auto"/>
          <w:sz w:val="22"/>
          <w:szCs w:val="20"/>
        </w:rPr>
        <w:t>6.05</w:t>
      </w:r>
      <w:r w:rsidR="008D089F" w:rsidRPr="00F6233E">
        <w:rPr>
          <w:rFonts w:asciiTheme="minorHAnsi" w:hAnsiTheme="minorHAnsi" w:cstheme="minorHAnsi"/>
          <w:color w:val="auto"/>
          <w:sz w:val="22"/>
          <w:szCs w:val="20"/>
        </w:rPr>
        <w:t>.2025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r.</w:t>
      </w:r>
    </w:p>
    <w:p w:rsidR="008D089F" w:rsidRPr="00447D58" w:rsidRDefault="008D089F" w:rsidP="00447D58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:rsidR="008D089F" w:rsidRPr="003B44A6" w:rsidRDefault="008D089F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  <w:r w:rsidRPr="003B44A6">
        <w:rPr>
          <w:rFonts w:asciiTheme="minorHAnsi" w:hAnsiTheme="minorHAnsi" w:cstheme="minorHAnsi"/>
          <w:b/>
          <w:szCs w:val="20"/>
        </w:rPr>
        <w:t>INFORMACJA O WYNIKU</w:t>
      </w:r>
    </w:p>
    <w:p w:rsidR="00AD564E" w:rsidRPr="003B44A6" w:rsidRDefault="007D47E9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szCs w:val="20"/>
        </w:rPr>
      </w:pPr>
      <w:r w:rsidRPr="003B44A6">
        <w:rPr>
          <w:rFonts w:asciiTheme="minorHAnsi" w:hAnsiTheme="minorHAnsi" w:cstheme="minorHAnsi"/>
          <w:szCs w:val="20"/>
        </w:rPr>
        <w:t xml:space="preserve">w postępowaniu o udzielenie zamówienia publicznego w trybie podstawowym, </w:t>
      </w:r>
    </w:p>
    <w:p w:rsidR="008D089F" w:rsidRDefault="007D47E9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i/>
          <w:szCs w:val="20"/>
        </w:rPr>
      </w:pPr>
      <w:r w:rsidRPr="003B44A6">
        <w:rPr>
          <w:rFonts w:asciiTheme="minorHAnsi" w:hAnsiTheme="minorHAnsi" w:cstheme="minorHAnsi"/>
          <w:szCs w:val="20"/>
        </w:rPr>
        <w:t>o którym mow</w:t>
      </w:r>
      <w:r w:rsidR="00AD564E" w:rsidRPr="003B44A6">
        <w:rPr>
          <w:rFonts w:asciiTheme="minorHAnsi" w:hAnsiTheme="minorHAnsi" w:cstheme="minorHAnsi"/>
          <w:szCs w:val="20"/>
        </w:rPr>
        <w:t>a w </w:t>
      </w:r>
      <w:r w:rsidRPr="003B44A6">
        <w:rPr>
          <w:rFonts w:asciiTheme="minorHAnsi" w:hAnsiTheme="minorHAnsi" w:cstheme="minorHAnsi"/>
          <w:szCs w:val="20"/>
        </w:rPr>
        <w:t xml:space="preserve">art. 275 pkt 1 ustawy </w:t>
      </w:r>
      <w:proofErr w:type="spellStart"/>
      <w:r w:rsidRPr="003B44A6">
        <w:rPr>
          <w:rFonts w:asciiTheme="minorHAnsi" w:hAnsiTheme="minorHAnsi" w:cstheme="minorHAnsi"/>
          <w:szCs w:val="20"/>
        </w:rPr>
        <w:t>Pzp</w:t>
      </w:r>
      <w:proofErr w:type="spellEnd"/>
      <w:r w:rsidRPr="003B44A6">
        <w:rPr>
          <w:rFonts w:asciiTheme="minorHAnsi" w:hAnsiTheme="minorHAnsi" w:cstheme="minorHAnsi"/>
          <w:szCs w:val="20"/>
        </w:rPr>
        <w:t xml:space="preserve"> </w:t>
      </w:r>
      <w:r w:rsidR="008D089F" w:rsidRPr="003B44A6">
        <w:rPr>
          <w:rFonts w:asciiTheme="minorHAnsi" w:hAnsiTheme="minorHAnsi" w:cstheme="minorHAnsi"/>
          <w:szCs w:val="20"/>
        </w:rPr>
        <w:t>na</w:t>
      </w:r>
      <w:r w:rsidR="008D089F" w:rsidRPr="003B44A6">
        <w:rPr>
          <w:rFonts w:asciiTheme="minorHAnsi" w:hAnsiTheme="minorHAnsi" w:cstheme="minorHAnsi"/>
          <w:b/>
          <w:szCs w:val="20"/>
        </w:rPr>
        <w:t xml:space="preserve"> </w:t>
      </w:r>
      <w:r w:rsidR="001222CB">
        <w:rPr>
          <w:rFonts w:asciiTheme="minorHAnsi" w:hAnsiTheme="minorHAnsi" w:cstheme="minorHAnsi"/>
          <w:b/>
          <w:bCs/>
          <w:i/>
          <w:szCs w:val="20"/>
        </w:rPr>
        <w:t>dostawę</w:t>
      </w:r>
      <w:r w:rsidR="001222CB" w:rsidRPr="001222CB">
        <w:rPr>
          <w:rFonts w:asciiTheme="minorHAnsi" w:hAnsiTheme="minorHAnsi" w:cstheme="minorHAnsi"/>
          <w:b/>
          <w:bCs/>
          <w:i/>
          <w:szCs w:val="20"/>
        </w:rPr>
        <w:t xml:space="preserve"> środków czyszczących i polerujących, papieru toaletowego i ręczników do rąk, produktów z tworzyw sztucznych, wózków serwisowych oraz pojemników i koszy na odpady i śmieci</w:t>
      </w:r>
    </w:p>
    <w:p w:rsidR="00AD564E" w:rsidRPr="00447D58" w:rsidRDefault="00AD564E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</w:p>
    <w:p w:rsidR="008D089F" w:rsidRPr="00447D58" w:rsidRDefault="008D089F" w:rsidP="00047C84">
      <w:pPr>
        <w:tabs>
          <w:tab w:val="right" w:pos="-3544"/>
        </w:tabs>
        <w:jc w:val="both"/>
        <w:rPr>
          <w:rFonts w:asciiTheme="minorHAnsi" w:hAnsiTheme="minorHAnsi" w:cstheme="minorHAnsi"/>
          <w:szCs w:val="20"/>
        </w:rPr>
      </w:pPr>
      <w:r w:rsidRPr="00447D58">
        <w:rPr>
          <w:rFonts w:asciiTheme="minorHAnsi" w:hAnsiTheme="minorHAnsi" w:cstheme="minorHAnsi"/>
          <w:bCs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447D58">
        <w:rPr>
          <w:rFonts w:asciiTheme="minorHAnsi" w:hAnsiTheme="minorHAnsi" w:cstheme="minorHAnsi"/>
          <w:szCs w:val="20"/>
        </w:rPr>
        <w:t xml:space="preserve">działając zgodnie z art. 253 ust 1 ustawy Prawo zamówień publicznych </w:t>
      </w:r>
      <w:r w:rsidR="00047C84">
        <w:rPr>
          <w:rFonts w:asciiTheme="minorHAnsi" w:hAnsiTheme="minorHAnsi" w:cstheme="minorHAnsi"/>
          <w:szCs w:val="20"/>
        </w:rPr>
        <w:t>(</w:t>
      </w:r>
      <w:r w:rsidR="00047C84" w:rsidRPr="00047C84">
        <w:rPr>
          <w:rFonts w:asciiTheme="minorHAnsi" w:hAnsiTheme="minorHAnsi" w:cstheme="minorHAnsi"/>
          <w:szCs w:val="20"/>
        </w:rPr>
        <w:t>Dz.U.2024.1320</w:t>
      </w:r>
      <w:r w:rsidR="00047C84">
        <w:rPr>
          <w:rFonts w:asciiTheme="minorHAnsi" w:hAnsiTheme="minorHAnsi" w:cstheme="minorHAnsi"/>
          <w:szCs w:val="20"/>
        </w:rPr>
        <w:t xml:space="preserve">) </w:t>
      </w:r>
      <w:r w:rsidRPr="00447D58">
        <w:rPr>
          <w:rFonts w:asciiTheme="minorHAnsi" w:hAnsiTheme="minorHAnsi" w:cstheme="minorHAnsi"/>
          <w:szCs w:val="20"/>
        </w:rPr>
        <w:t xml:space="preserve">informuje, że w prowadzonym postępowaniu dokonuje wyboru następujących ofert zgodnie z kryterium wyboru </w:t>
      </w:r>
      <w:r w:rsidRPr="00DC02A8">
        <w:rPr>
          <w:rFonts w:asciiTheme="minorHAnsi" w:hAnsiTheme="minorHAnsi" w:cstheme="minorHAnsi"/>
          <w:szCs w:val="20"/>
        </w:rPr>
        <w:t xml:space="preserve">- </w:t>
      </w:r>
      <w:r w:rsidRPr="00DC02A8">
        <w:rPr>
          <w:rFonts w:asciiTheme="minorHAnsi" w:hAnsiTheme="minorHAnsi" w:cstheme="minorHAnsi"/>
          <w:b/>
          <w:szCs w:val="20"/>
        </w:rPr>
        <w:t>najniższa cena</w:t>
      </w:r>
      <w:r w:rsidRPr="00447D58">
        <w:rPr>
          <w:rFonts w:asciiTheme="minorHAnsi" w:hAnsiTheme="minorHAnsi" w:cstheme="minorHAnsi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813"/>
        <w:gridCol w:w="3258"/>
      </w:tblGrid>
      <w:tr w:rsidR="00B34A27" w:rsidRPr="000A03AA" w:rsidTr="00B34A27">
        <w:trPr>
          <w:trHeight w:val="849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4A27" w:rsidRPr="000A03AA" w:rsidRDefault="00B34A27" w:rsidP="00B34A2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0A03AA">
              <w:rPr>
                <w:rFonts w:cs="Calibri"/>
                <w:sz w:val="20"/>
                <w:szCs w:val="20"/>
              </w:rPr>
              <w:t>Nazwa albo imiona i nazw</w:t>
            </w:r>
            <w:r w:rsidRPr="000A03AA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  <w:r>
              <w:rPr>
                <w:rFonts w:eastAsia="TimesNewRomanPSM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NewRomanPSMT" w:cs="Calibri"/>
                <w:sz w:val="20"/>
                <w:szCs w:val="20"/>
                <w:lang w:val="en-GB"/>
              </w:rPr>
              <w:t>albo</w:t>
            </w:r>
            <w:proofErr w:type="spellEnd"/>
            <w:r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NewRomanPSMT" w:cs="Calibri"/>
                <w:sz w:val="20"/>
                <w:szCs w:val="20"/>
                <w:lang w:val="en-GB"/>
              </w:rPr>
              <w:t>miejsce</w:t>
            </w:r>
            <w:proofErr w:type="spellEnd"/>
            <w:r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NewRomanPSMT" w:cs="Calibri"/>
                <w:sz w:val="20"/>
                <w:szCs w:val="20"/>
                <w:lang w:val="en-GB"/>
              </w:rPr>
              <w:t>zamieszkania</w:t>
            </w:r>
            <w:proofErr w:type="spellEnd"/>
            <w:r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03AA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B34A27" w:rsidRPr="000A03AA" w:rsidTr="00B34A27">
        <w:trPr>
          <w:trHeight w:val="142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27" w:rsidRPr="007701C8" w:rsidRDefault="00B34A27" w:rsidP="00B34A27">
            <w:pPr>
              <w:spacing w:after="0"/>
              <w:rPr>
                <w:szCs w:val="20"/>
              </w:rPr>
            </w:pPr>
            <w:r w:rsidRPr="007701C8">
              <w:rPr>
                <w:szCs w:val="20"/>
              </w:rPr>
              <w:t>PHU Gastro Centrum</w:t>
            </w:r>
          </w:p>
          <w:p w:rsidR="00B34A27" w:rsidRPr="007701C8" w:rsidRDefault="00B34A27" w:rsidP="00B34A27">
            <w:pPr>
              <w:spacing w:after="0"/>
              <w:rPr>
                <w:szCs w:val="20"/>
              </w:rPr>
            </w:pPr>
            <w:r w:rsidRPr="007701C8">
              <w:rPr>
                <w:szCs w:val="20"/>
              </w:rPr>
              <w:t>al. Poznańska 70A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7701C8">
              <w:rPr>
                <w:szCs w:val="20"/>
              </w:rPr>
              <w:t xml:space="preserve">64-920 Piła 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570304081</w:t>
            </w:r>
          </w:p>
          <w:p w:rsidR="00B34A27" w:rsidRPr="000A03AA" w:rsidRDefault="00B34A27" w:rsidP="00B34A27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7701C8">
              <w:rPr>
                <w:rFonts w:eastAsia="Times New Roman" w:cs="Calibri"/>
                <w:szCs w:val="20"/>
                <w:lang w:eastAsia="pl-PL"/>
              </w:rPr>
              <w:t>Małe 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7701C8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zCs w:val="20"/>
              </w:rPr>
            </w:pPr>
            <w:r w:rsidRPr="007701C8">
              <w:rPr>
                <w:szCs w:val="20"/>
              </w:rPr>
              <w:t>pakiet nr 4</w:t>
            </w:r>
          </w:p>
          <w:p w:rsidR="00B34A27" w:rsidRPr="00F07E8A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trike/>
                <w:szCs w:val="20"/>
              </w:rPr>
            </w:pPr>
            <w:r w:rsidRPr="00F07E8A">
              <w:rPr>
                <w:strike/>
                <w:szCs w:val="20"/>
              </w:rPr>
              <w:t>netto: 31 088,35 zł</w:t>
            </w:r>
          </w:p>
          <w:p w:rsidR="00B34A27" w:rsidRPr="00F07E8A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trike/>
                <w:szCs w:val="20"/>
              </w:rPr>
            </w:pPr>
            <w:r w:rsidRPr="00F07E8A">
              <w:rPr>
                <w:strike/>
                <w:szCs w:val="20"/>
              </w:rPr>
              <w:t xml:space="preserve">brutto: 38 238,68 zł </w:t>
            </w:r>
          </w:p>
          <w:p w:rsidR="00B34A27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z w:val="20"/>
                <w:szCs w:val="20"/>
              </w:rPr>
            </w:pPr>
            <w:r w:rsidRPr="00F07E8A">
              <w:rPr>
                <w:sz w:val="20"/>
                <w:szCs w:val="20"/>
              </w:rPr>
              <w:t>po poprawieniu omyłki rachunkowej:</w:t>
            </w:r>
          </w:p>
          <w:p w:rsidR="00B34A27" w:rsidRPr="00F07E8A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zCs w:val="20"/>
              </w:rPr>
            </w:pPr>
            <w:r w:rsidRPr="00F07E8A">
              <w:rPr>
                <w:szCs w:val="20"/>
              </w:rPr>
              <w:t>netto: 31 088,35 zł</w:t>
            </w:r>
          </w:p>
          <w:p w:rsidR="00B34A27" w:rsidRPr="000A03AA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 xml:space="preserve">brutto: </w:t>
            </w:r>
            <w:r w:rsidRPr="00F07E8A">
              <w:rPr>
                <w:rFonts w:eastAsia="Times New Roman" w:cs="Calibri"/>
                <w:szCs w:val="20"/>
                <w:lang w:eastAsia="pl-PL"/>
              </w:rPr>
              <w:t>38 238,</w:t>
            </w:r>
            <w:r w:rsidRPr="00F07E8A">
              <w:rPr>
                <w:rFonts w:eastAsia="Times New Roman" w:cs="Calibri"/>
                <w:b/>
                <w:szCs w:val="20"/>
                <w:lang w:eastAsia="pl-PL"/>
              </w:rPr>
              <w:t>67</w:t>
            </w:r>
            <w:r w:rsidRPr="00F07E8A">
              <w:rPr>
                <w:rFonts w:eastAsia="Times New Roman" w:cs="Calibri"/>
                <w:szCs w:val="20"/>
                <w:lang w:eastAsia="pl-PL"/>
              </w:rPr>
              <w:t xml:space="preserve"> zł</w:t>
            </w:r>
          </w:p>
        </w:tc>
      </w:tr>
      <w:tr w:rsidR="00B34A27" w:rsidRPr="000A03AA" w:rsidTr="00B34A27">
        <w:trPr>
          <w:trHeight w:val="142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3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27" w:rsidRPr="00E66ADC" w:rsidRDefault="00B34A27" w:rsidP="00B34A27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 xml:space="preserve">JOBIKO THU </w:t>
            </w:r>
            <w:r>
              <w:rPr>
                <w:szCs w:val="20"/>
              </w:rPr>
              <w:t>S</w:t>
            </w:r>
            <w:r w:rsidRPr="00E66ADC">
              <w:rPr>
                <w:szCs w:val="20"/>
              </w:rPr>
              <w:t>półka z ograniczoną odpowiedzialnością</w:t>
            </w:r>
          </w:p>
          <w:p w:rsidR="00B34A27" w:rsidRPr="00E66ADC" w:rsidRDefault="00B34A27" w:rsidP="00B34A27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OS. WICHROWE 9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62-200 DALKI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526470342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977C40">
              <w:rPr>
                <w:szCs w:val="20"/>
              </w:rPr>
              <w:t>Mikroprzedsiębiorstwo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977C4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977C40">
              <w:rPr>
                <w:rFonts w:eastAsia="Times New Roman" w:cs="Calibri"/>
                <w:szCs w:val="20"/>
                <w:lang w:eastAsia="pl-PL"/>
              </w:rPr>
              <w:t>pakiet nr 3</w:t>
            </w:r>
          </w:p>
          <w:p w:rsidR="00B34A27" w:rsidRPr="00977C4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977C40">
              <w:rPr>
                <w:rFonts w:eastAsia="Times New Roman" w:cs="Calibri"/>
                <w:szCs w:val="20"/>
                <w:lang w:eastAsia="pl-PL"/>
              </w:rPr>
              <w:t>netto: 176 030,00 zł</w:t>
            </w:r>
          </w:p>
          <w:p w:rsidR="00B34A27" w:rsidRPr="000A03AA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977C40">
              <w:rPr>
                <w:rFonts w:eastAsia="Times New Roman" w:cs="Calibri"/>
                <w:szCs w:val="20"/>
                <w:lang w:eastAsia="pl-PL"/>
              </w:rPr>
              <w:t>brutto: 216 516,90 zł</w:t>
            </w:r>
          </w:p>
        </w:tc>
      </w:tr>
      <w:tr w:rsidR="00B34A27" w:rsidRPr="000A03AA" w:rsidTr="00CF54AF">
        <w:trPr>
          <w:trHeight w:val="317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5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27" w:rsidRPr="00E66ADC" w:rsidRDefault="00B34A27" w:rsidP="00B34A27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SUTURA MED SP. Z O.O.</w:t>
            </w:r>
          </w:p>
          <w:p w:rsidR="00B34A27" w:rsidRPr="00E66ADC" w:rsidRDefault="00B34A27" w:rsidP="00B34A27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Mała Odrzańska 21/2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70-535 Szczecin</w:t>
            </w:r>
            <w:r>
              <w:rPr>
                <w:szCs w:val="20"/>
              </w:rPr>
              <w:t xml:space="preserve"> 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812681879</w:t>
            </w:r>
          </w:p>
          <w:p w:rsidR="00B34A27" w:rsidRDefault="00B34A27" w:rsidP="00B34A27">
            <w:pPr>
              <w:spacing w:after="0"/>
              <w:rPr>
                <w:szCs w:val="20"/>
              </w:rPr>
            </w:pPr>
            <w:r w:rsidRPr="00BF1BE0">
              <w:rPr>
                <w:szCs w:val="20"/>
              </w:rPr>
              <w:t>Małe 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BF1BE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1</w:t>
            </w:r>
          </w:p>
          <w:p w:rsidR="00B34A27" w:rsidRPr="00BF1BE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130 138,75 zł</w:t>
            </w:r>
          </w:p>
          <w:p w:rsidR="00B34A27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159 242,66 zł</w:t>
            </w:r>
          </w:p>
          <w:p w:rsidR="00B34A27" w:rsidRPr="00CA1467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 w:val="14"/>
                <w:szCs w:val="20"/>
                <w:lang w:eastAsia="pl-PL"/>
              </w:rPr>
            </w:pPr>
          </w:p>
          <w:p w:rsidR="00B34A27" w:rsidRPr="00BF1BE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2</w:t>
            </w:r>
          </w:p>
          <w:p w:rsidR="00B34A27" w:rsidRPr="00BF1BE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23 580,00 zł</w:t>
            </w:r>
          </w:p>
          <w:p w:rsidR="00B34A27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29 003,40 zł</w:t>
            </w:r>
          </w:p>
          <w:p w:rsidR="00B34A27" w:rsidRPr="00CA1467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rPr>
                <w:rFonts w:eastAsia="Times New Roman" w:cs="Calibri"/>
                <w:sz w:val="14"/>
                <w:szCs w:val="20"/>
                <w:lang w:eastAsia="pl-PL"/>
              </w:rPr>
            </w:pPr>
          </w:p>
          <w:p w:rsidR="00B34A27" w:rsidRPr="00BF1BE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5</w:t>
            </w:r>
          </w:p>
          <w:p w:rsidR="00B34A27" w:rsidRPr="00BF1BE0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20 155,00 zł</w:t>
            </w:r>
          </w:p>
          <w:p w:rsidR="00B34A27" w:rsidRPr="000A03AA" w:rsidRDefault="00B34A27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24 790,65 zł</w:t>
            </w:r>
          </w:p>
        </w:tc>
      </w:tr>
    </w:tbl>
    <w:p w:rsidR="008D089F" w:rsidRPr="00DC02A8" w:rsidRDefault="008D089F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  <w:r w:rsidRPr="00DC02A8">
        <w:rPr>
          <w:rFonts w:asciiTheme="minorHAnsi" w:hAnsiTheme="minorHAnsi" w:cstheme="minorHAnsi"/>
          <w:b/>
          <w:szCs w:val="20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813"/>
        <w:gridCol w:w="3258"/>
      </w:tblGrid>
      <w:tr w:rsidR="00F07E8A" w:rsidRPr="00DC02A8" w:rsidTr="00CF54AF">
        <w:trPr>
          <w:trHeight w:val="69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Nr</w:t>
            </w:r>
          </w:p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NewRomanPSMT" w:hAnsiTheme="minorHAnsi" w:cs="Calibri"/>
                <w:sz w:val="20"/>
                <w:szCs w:val="20"/>
              </w:rPr>
            </w:pPr>
            <w:r w:rsidRPr="00DC02A8">
              <w:rPr>
                <w:rFonts w:asciiTheme="minorHAnsi" w:hAnsiTheme="minorHAnsi" w:cs="Calibri"/>
                <w:sz w:val="20"/>
                <w:szCs w:val="20"/>
              </w:rPr>
              <w:t>Nazwa albo imiona i nazw</w:t>
            </w:r>
            <w:r w:rsidRPr="00DC02A8">
              <w:rPr>
                <w:rFonts w:asciiTheme="minorHAnsi" w:eastAsia="TimesNewRomanPSMT" w:hAnsiTheme="minorHAnsi" w:cs="Calibri"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>albo</w:t>
            </w:r>
            <w:proofErr w:type="spellEnd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>miejsce</w:t>
            </w:r>
            <w:proofErr w:type="spellEnd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>zamieszkania</w:t>
            </w:r>
            <w:proofErr w:type="spellEnd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2A8">
              <w:rPr>
                <w:rFonts w:asciiTheme="minorHAnsi" w:eastAsia="TimesNewRomanPSMT" w:hAnsiTheme="minorHAnsi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Cena</w:t>
            </w:r>
          </w:p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(zł)</w:t>
            </w:r>
          </w:p>
        </w:tc>
      </w:tr>
      <w:tr w:rsidR="00F07E8A" w:rsidRPr="00DC02A8" w:rsidTr="00F07E8A">
        <w:trPr>
          <w:trHeight w:val="142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PHU Gastro Centrum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al. Poznańska 70A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 xml:space="preserve">64-920 Piła 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REGON: 570304081</w:t>
            </w:r>
          </w:p>
          <w:p w:rsidR="00F07E8A" w:rsidRPr="00DC02A8" w:rsidRDefault="00F07E8A" w:rsidP="00B34A27">
            <w:pPr>
              <w:spacing w:after="0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pakiet nr 4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trike/>
                <w:sz w:val="20"/>
                <w:szCs w:val="20"/>
              </w:rPr>
              <w:t>netto: 31 088,35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trike/>
                <w:sz w:val="20"/>
                <w:szCs w:val="20"/>
              </w:rPr>
              <w:t xml:space="preserve">brutto: 38 238,68 zł 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po poprawieniu omyłki rachunkowej: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netto: 31 088,35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38 238,</w:t>
            </w:r>
            <w:r w:rsidRPr="00DC02A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67</w:t>
            </w: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F07E8A" w:rsidRPr="00DC02A8" w:rsidTr="00CF54AF">
        <w:trPr>
          <w:trHeight w:val="1536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PURETTO PINKOWSKI Spółka komandytowa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Nabyszyce 89J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63-430 Odolanów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REGON: 540135791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Mikroprzedsiębiorstwo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3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161 370,00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198 485,10 zł</w:t>
            </w:r>
          </w:p>
        </w:tc>
      </w:tr>
      <w:tr w:rsidR="00F07E8A" w:rsidRPr="00DC02A8" w:rsidTr="00CF54AF">
        <w:trPr>
          <w:trHeight w:val="154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JOBIKO THU Spółka z ograniczoną odpowiedzialnością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OS. WICHROWE 9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62-200 DALKI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REGON: 526470342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Mikroprzedsiębiorstwo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3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176 030,00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216 516,90 zł</w:t>
            </w:r>
          </w:p>
        </w:tc>
      </w:tr>
      <w:tr w:rsidR="00F07E8A" w:rsidRPr="00DC02A8" w:rsidTr="00CF54AF">
        <w:trPr>
          <w:trHeight w:val="147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"</w:t>
            </w:r>
            <w:proofErr w:type="spellStart"/>
            <w:r w:rsidRPr="00DC02A8">
              <w:rPr>
                <w:rFonts w:asciiTheme="minorHAnsi" w:hAnsiTheme="minorHAnsi"/>
                <w:sz w:val="20"/>
                <w:szCs w:val="20"/>
              </w:rPr>
              <w:t>Dafipapier</w:t>
            </w:r>
            <w:proofErr w:type="spellEnd"/>
            <w:r w:rsidRPr="00DC02A8">
              <w:rPr>
                <w:rFonts w:asciiTheme="minorHAnsi" w:hAnsiTheme="minorHAnsi"/>
                <w:sz w:val="20"/>
                <w:szCs w:val="20"/>
              </w:rPr>
              <w:t>" sp. z o.o.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Kombatantów 1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15-110 Białystok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REGON: 540046248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Małe 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3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219 800,00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270 354,00 zł</w:t>
            </w:r>
          </w:p>
        </w:tc>
      </w:tr>
      <w:tr w:rsidR="00F07E8A" w:rsidRPr="00DC02A8" w:rsidTr="00CF54AF">
        <w:trPr>
          <w:trHeight w:val="368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spacing w:after="0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1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SUTURA MED SP. Z O.O.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Mała Odrzańska 21/2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 xml:space="preserve">70-535 Szczecin 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REGON: 812681879</w:t>
            </w:r>
          </w:p>
          <w:p w:rsidR="00F07E8A" w:rsidRPr="00DC02A8" w:rsidRDefault="00F07E8A" w:rsidP="00B34A2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C02A8">
              <w:rPr>
                <w:rFonts w:asciiTheme="minorHAnsi" w:hAnsiTheme="minorHAnsi"/>
                <w:sz w:val="20"/>
                <w:szCs w:val="20"/>
              </w:rPr>
              <w:t>Małe przedsiębiorstwo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1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130 138,75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159 242,66 zł</w:t>
            </w:r>
          </w:p>
          <w:p w:rsidR="00F07E8A" w:rsidRPr="00DC02A8" w:rsidRDefault="00F07E8A" w:rsidP="00CF54AF">
            <w:pPr>
              <w:autoSpaceDE w:val="0"/>
              <w:autoSpaceDN w:val="0"/>
              <w:adjustRightInd w:val="0"/>
              <w:spacing w:before="240"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2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23 580,00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29 003,40 zł</w:t>
            </w:r>
          </w:p>
          <w:p w:rsidR="00F07E8A" w:rsidRPr="00DC02A8" w:rsidRDefault="00F07E8A" w:rsidP="00CF54AF">
            <w:pPr>
              <w:autoSpaceDE w:val="0"/>
              <w:autoSpaceDN w:val="0"/>
              <w:adjustRightInd w:val="0"/>
              <w:spacing w:before="240"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3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190 030,00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233 736,90 zł</w:t>
            </w:r>
          </w:p>
          <w:p w:rsidR="00F07E8A" w:rsidRPr="00DC02A8" w:rsidRDefault="00F07E8A" w:rsidP="00CF54AF">
            <w:pPr>
              <w:autoSpaceDE w:val="0"/>
              <w:autoSpaceDN w:val="0"/>
              <w:adjustRightInd w:val="0"/>
              <w:spacing w:before="240"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pakiet nr 5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netto: 20 155,00 zł</w:t>
            </w:r>
          </w:p>
          <w:p w:rsidR="00F07E8A" w:rsidRPr="00DC02A8" w:rsidRDefault="00F07E8A" w:rsidP="00B34A2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C02A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brutto: 24 790,65 zł</w:t>
            </w:r>
          </w:p>
        </w:tc>
      </w:tr>
    </w:tbl>
    <w:p w:rsidR="00B76C62" w:rsidRPr="00DC02A8" w:rsidRDefault="00B76C62" w:rsidP="00CA1467">
      <w:pPr>
        <w:spacing w:before="240" w:after="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C02A8">
        <w:rPr>
          <w:rFonts w:asciiTheme="minorHAnsi" w:eastAsia="Times New Roman" w:hAnsiTheme="minorHAnsi" w:cstheme="minorHAnsi"/>
          <w:b/>
          <w:szCs w:val="20"/>
          <w:lang w:eastAsia="pl-PL"/>
        </w:rPr>
        <w:lastRenderedPageBreak/>
        <w:t xml:space="preserve">Informacja o ofertach </w:t>
      </w:r>
      <w:r w:rsidR="00673E39" w:rsidRPr="00DC02A8">
        <w:rPr>
          <w:rFonts w:asciiTheme="minorHAnsi" w:eastAsia="Times New Roman" w:hAnsiTheme="minorHAnsi" w:cstheme="minorHAnsi"/>
          <w:b/>
          <w:szCs w:val="20"/>
          <w:lang w:eastAsia="pl-PL"/>
        </w:rPr>
        <w:t>odrzuconych:</w:t>
      </w:r>
      <w:r w:rsidRPr="00DC02A8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</w:p>
    <w:p w:rsidR="00CA1467" w:rsidRDefault="00CA1467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u w:val="single"/>
          <w:lang w:eastAsia="pl-PL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836"/>
        <w:gridCol w:w="6235"/>
      </w:tblGrid>
      <w:tr w:rsidR="00CA1467" w:rsidRPr="00DC02A8" w:rsidTr="0088020F">
        <w:trPr>
          <w:trHeight w:val="849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467" w:rsidRPr="00DC02A8" w:rsidRDefault="00CA1467" w:rsidP="00CA146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CA1467" w:rsidRPr="00DC02A8" w:rsidRDefault="00CA1467" w:rsidP="00CA146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14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1467" w:rsidRPr="00DC02A8" w:rsidRDefault="00CA1467" w:rsidP="00CA146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DC02A8">
              <w:rPr>
                <w:rFonts w:cs="Calibri"/>
                <w:sz w:val="20"/>
                <w:szCs w:val="20"/>
              </w:rPr>
              <w:t>Nazwa albo imiona i nazw</w:t>
            </w:r>
            <w:r w:rsidRPr="00DC02A8">
              <w:rPr>
                <w:rFonts w:eastAsia="TimesNewRomanPSMT" w:cs="Calibri"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>albo</w:t>
            </w:r>
            <w:proofErr w:type="spellEnd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>miejsce</w:t>
            </w:r>
            <w:proofErr w:type="spellEnd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>zamieszkania</w:t>
            </w:r>
            <w:proofErr w:type="spellEnd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02A8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3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467" w:rsidRPr="00DC02A8" w:rsidRDefault="00CA1467" w:rsidP="00CA146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Uzasadnienie</w:t>
            </w:r>
          </w:p>
        </w:tc>
      </w:tr>
      <w:tr w:rsidR="00CA1467" w:rsidRPr="00DC02A8" w:rsidTr="0088020F">
        <w:trPr>
          <w:trHeight w:val="4899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467" w:rsidRPr="00DC02A8" w:rsidRDefault="00CA1467" w:rsidP="00CA1467">
            <w:pPr>
              <w:spacing w:after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PURETTO PINKOWSKI Spółka komandytowa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Nabyszyce 89J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63-430 Odolanów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REGON: 540135791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Mikroprzedsiębiorstwo</w:t>
            </w:r>
          </w:p>
        </w:tc>
        <w:tc>
          <w:tcPr>
            <w:tcW w:w="3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467" w:rsidRDefault="00CA1467" w:rsidP="00CA1467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DC02A8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Zamawiający odrzuca ofertę w zakresie pakietu 3 na </w:t>
            </w:r>
            <w:r w:rsidR="00745D1C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podstawie art. 226 ust. 1 pkt. 2 lit. c</w:t>
            </w:r>
            <w:r w:rsidRPr="00DC02A8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="00047C84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ustawy </w:t>
            </w:r>
            <w:proofErr w:type="spellStart"/>
            <w:r w:rsidR="00047C84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</w:t>
            </w:r>
            <w:r w:rsidR="0088020F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zp</w:t>
            </w:r>
            <w:proofErr w:type="spellEnd"/>
            <w:r w:rsidR="0088020F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.</w:t>
            </w:r>
          </w:p>
          <w:p w:rsidR="007E6F60" w:rsidRPr="007E6F60" w:rsidRDefault="0088020F" w:rsidP="007E6F60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Zamawiający odrzuca ofertę złożoną przez w</w:t>
            </w:r>
            <w:r w:rsidR="007E6F60" w:rsidRPr="007E6F6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ykonawcę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,</w:t>
            </w:r>
            <w:r w:rsidR="007E6F60" w:rsidRPr="007E6F60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który w przewidzianym terminie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nie złożył</w:t>
            </w:r>
            <w:r w:rsidR="007E6F60" w:rsidRPr="007E6F60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przedmiotowego środka dowodowego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  <w:p w:rsidR="00CA1467" w:rsidRPr="00DC02A8" w:rsidRDefault="00CA1467" w:rsidP="00CA1467">
            <w:pPr>
              <w:autoSpaceDE w:val="0"/>
              <w:autoSpaceDN w:val="0"/>
              <w:adjustRightInd w:val="0"/>
              <w:spacing w:before="240"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Zamawiający żądał złożenia wraz z ofertą następujących przedmiotowych środków dowodowych na potwierdzenie, że oferowane dos</w:t>
            </w:r>
            <w:r w:rsidR="0088020F">
              <w:rPr>
                <w:rFonts w:eastAsia="Times New Roman" w:cs="Calibri"/>
                <w:sz w:val="20"/>
                <w:szCs w:val="20"/>
                <w:lang w:eastAsia="pl-PL"/>
              </w:rPr>
              <w:t>tawy spełniają określone przez z</w:t>
            </w: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amawiającego wymagania:</w:t>
            </w:r>
          </w:p>
          <w:p w:rsidR="00CA1467" w:rsidRPr="00DC02A8" w:rsidRDefault="0088020F" w:rsidP="00CA1467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</w:t>
            </w:r>
            <w:r w:rsidR="00CA1467" w:rsidRPr="00DC02A8">
              <w:rPr>
                <w:rFonts w:eastAsia="Times New Roman" w:cs="Calibri"/>
                <w:sz w:val="20"/>
                <w:szCs w:val="20"/>
                <w:lang w:eastAsia="pl-PL"/>
              </w:rPr>
              <w:t xml:space="preserve">róbki gotowych do użycia w warunkach szpitalnych oferowanych wyrobów, których autentyczność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musi zostać poświadczona przez w</w:t>
            </w:r>
            <w:r w:rsidR="00CA1467" w:rsidRPr="00DC02A8">
              <w:rPr>
                <w:rFonts w:eastAsia="Times New Roman" w:cs="Calibri"/>
                <w:sz w:val="20"/>
                <w:szCs w:val="20"/>
                <w:lang w:eastAsia="pl-PL"/>
              </w:rPr>
              <w:t xml:space="preserve">ykonawcę na żądanie zamawiającego, w odniesieniu do pakietu 3 poz. 1, 3, 4, 5: </w:t>
            </w:r>
          </w:p>
          <w:p w:rsidR="00CA1467" w:rsidRPr="00DC02A8" w:rsidRDefault="00CA1467" w:rsidP="00CA1467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sztuka – dotyczy asortymentu z pakietu 3 poz. 1</w:t>
            </w:r>
          </w:p>
          <w:p w:rsidR="00CA1467" w:rsidRPr="00DC02A8" w:rsidRDefault="00CA1467" w:rsidP="00CA1467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rolka – dotyczy asortymentu z pakietu 3 poz. 3</w:t>
            </w:r>
          </w:p>
          <w:p w:rsidR="00CA1467" w:rsidRPr="00DC02A8" w:rsidRDefault="00CA1467" w:rsidP="00CA1467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wkład – dotyczy asortymentu z pakietu 3 poz. 4</w:t>
            </w:r>
          </w:p>
          <w:p w:rsidR="00CA1467" w:rsidRPr="00DC02A8" w:rsidRDefault="00CA1467" w:rsidP="00CA1467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wkład – dotyczy asortymentu z pakietu 3 poz. 5</w:t>
            </w:r>
          </w:p>
          <w:p w:rsidR="0088020F" w:rsidRDefault="0088020F" w:rsidP="0088020F">
            <w:pPr>
              <w:autoSpaceDE w:val="0"/>
              <w:autoSpaceDN w:val="0"/>
              <w:adjustRightInd w:val="0"/>
              <w:spacing w:before="240"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24.04.2025 roku zamawiający wezwał wykonawcę do uzupełnienia przedmiotowych środków dowodowych w postaci próbek. 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Wykonawca nie przesłał wymaganych próbek w terminie wyznaczonym przez zamawiającego, tj. do 30.04.2025 roku.</w:t>
            </w:r>
          </w:p>
        </w:tc>
      </w:tr>
      <w:tr w:rsidR="00CA1467" w:rsidRPr="00DC02A8" w:rsidTr="0088020F">
        <w:trPr>
          <w:trHeight w:val="4926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467" w:rsidRPr="00DC02A8" w:rsidRDefault="00CA1467" w:rsidP="00CA1467">
            <w:pPr>
              <w:spacing w:after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4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"</w:t>
            </w:r>
            <w:proofErr w:type="spellStart"/>
            <w:r w:rsidRPr="00DC02A8">
              <w:rPr>
                <w:sz w:val="20"/>
                <w:szCs w:val="20"/>
              </w:rPr>
              <w:t>Dafipapier</w:t>
            </w:r>
            <w:proofErr w:type="spellEnd"/>
            <w:r w:rsidRPr="00DC02A8">
              <w:rPr>
                <w:sz w:val="20"/>
                <w:szCs w:val="20"/>
              </w:rPr>
              <w:t>" sp. z o.o.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Kombatantów 1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15-110 Białystok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REGON: 540046248</w:t>
            </w:r>
          </w:p>
          <w:p w:rsidR="00CA1467" w:rsidRPr="00DC02A8" w:rsidRDefault="00CA1467" w:rsidP="00CA1467">
            <w:pPr>
              <w:spacing w:after="0"/>
              <w:rPr>
                <w:sz w:val="20"/>
                <w:szCs w:val="20"/>
              </w:rPr>
            </w:pPr>
            <w:r w:rsidRPr="00DC02A8">
              <w:rPr>
                <w:sz w:val="20"/>
                <w:szCs w:val="20"/>
              </w:rPr>
              <w:t>Małe przedsiębiorstwo</w:t>
            </w:r>
          </w:p>
        </w:tc>
        <w:tc>
          <w:tcPr>
            <w:tcW w:w="3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20F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DC02A8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Zamawiający odrzuca ofertę w zakresie pakietu 3 na </w:t>
            </w:r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podstawie art. 226 ust. 1 pkt. 2 lit. c</w:t>
            </w:r>
            <w:r w:rsidRPr="00DC02A8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ustawy </w:t>
            </w:r>
            <w:proofErr w:type="spellStart"/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.</w:t>
            </w:r>
          </w:p>
          <w:p w:rsidR="0088020F" w:rsidRPr="007E6F60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Zamawiający odrzuca ofertę złożoną przez w</w:t>
            </w:r>
            <w:r w:rsidRPr="007E6F6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ykonawcę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,</w:t>
            </w:r>
            <w:r w:rsidRPr="007E6F60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który w przewidzianym terminie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nie złożył</w:t>
            </w:r>
            <w:r w:rsidRPr="007E6F60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przedmiotowego środka dowodowego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before="240"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Zamawiający żądał złożenia wraz z ofertą następujących przedmiotowych środków dowodowych na potwierdzenie, że oferowane dos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tawy spełniają określone przez z</w:t>
            </w: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amawiającego wymagania: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</w:t>
            </w: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 xml:space="preserve">róbki gotowych do użycia w warunkach szpitalnych oferowanych wyrobów, których autentyczność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musi zostać poświadczona przez w</w:t>
            </w: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 xml:space="preserve">ykonawcę na żądanie zamawiającego, w odniesieniu do pakietu 3 poz. 1, 3, 4, 5: 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sztuka – dotyczy asortymentu z pakietu 3 poz. 1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rolka – dotyczy asortymentu z pakietu 3 poz. 3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wkład – dotyczy asortymentu z pakietu 3 poz. 4</w:t>
            </w:r>
          </w:p>
          <w:p w:rsidR="0088020F" w:rsidRPr="00DC02A8" w:rsidRDefault="0088020F" w:rsidP="0088020F">
            <w:p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C02A8">
              <w:rPr>
                <w:rFonts w:eastAsia="Times New Roman" w:cs="Calibri"/>
                <w:sz w:val="20"/>
                <w:szCs w:val="20"/>
                <w:lang w:eastAsia="pl-PL"/>
              </w:rPr>
              <w:t>• 1 wkład – dotyczy asortymentu z pakietu 3 poz. 5</w:t>
            </w:r>
          </w:p>
          <w:p w:rsidR="0088020F" w:rsidRDefault="0088020F" w:rsidP="0088020F">
            <w:pPr>
              <w:autoSpaceDE w:val="0"/>
              <w:autoSpaceDN w:val="0"/>
              <w:adjustRightInd w:val="0"/>
              <w:spacing w:before="240"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24.04.2025 roku zamawiający wezwał wykonawcę do uzupełnienia przedmiotowych środków dowodowych w postaci próbek. </w:t>
            </w:r>
          </w:p>
          <w:p w:rsidR="00CA1467" w:rsidRPr="00DC02A8" w:rsidRDefault="0088020F" w:rsidP="0088020F">
            <w:pPr>
              <w:autoSpaceDE w:val="0"/>
              <w:autoSpaceDN w:val="0"/>
              <w:adjustRightInd w:val="0"/>
              <w:spacing w:before="240" w:after="0"/>
              <w:ind w:right="-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Wykonawca nie przesłał wymaganych próbek w terminie wyznaczonym przez zamawiającego, tj. do 30.04.2025 roku.</w:t>
            </w:r>
          </w:p>
        </w:tc>
      </w:tr>
    </w:tbl>
    <w:p w:rsidR="007E6F60" w:rsidRDefault="007E6F60" w:rsidP="00B76C62">
      <w:pPr>
        <w:spacing w:after="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B76C62" w:rsidRPr="00CF54AF" w:rsidRDefault="00B76C62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F54AF">
        <w:rPr>
          <w:rFonts w:asciiTheme="minorHAnsi" w:eastAsia="Times New Roman" w:hAnsiTheme="minorHAnsi" w:cstheme="minorHAnsi"/>
          <w:b/>
          <w:szCs w:val="20"/>
          <w:lang w:eastAsia="pl-PL"/>
        </w:rPr>
        <w:t>Unieważnienie postępowania:</w:t>
      </w:r>
      <w:r w:rsidRPr="00CF54AF">
        <w:rPr>
          <w:rFonts w:asciiTheme="minorHAnsi" w:eastAsia="Times New Roman" w:hAnsiTheme="minorHAnsi" w:cstheme="minorHAnsi"/>
          <w:szCs w:val="20"/>
          <w:lang w:eastAsia="pl-PL"/>
        </w:rPr>
        <w:t xml:space="preserve"> nie dotyczy</w:t>
      </w:r>
    </w:p>
    <w:p w:rsidR="00B76C62" w:rsidRDefault="00B76C62" w:rsidP="00447D58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:rsidR="008D089F" w:rsidRPr="00447D58" w:rsidRDefault="008D089F" w:rsidP="00CF54AF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447D58">
        <w:rPr>
          <w:rFonts w:asciiTheme="minorHAnsi" w:eastAsia="Times New Roman" w:hAnsiTheme="minorHAnsi" w:cstheme="minorHAnsi"/>
          <w:szCs w:val="20"/>
          <w:lang w:eastAsia="pl-PL"/>
        </w:rPr>
        <w:t>Zamawiający zawiera umowę w sprawie zamówienia publiczneg</w:t>
      </w:r>
      <w:r w:rsidR="006D3043"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o w terminie nie krótszym niż </w:t>
      </w:r>
      <w:r w:rsidR="003B44A6" w:rsidRPr="003B44A6">
        <w:rPr>
          <w:rFonts w:asciiTheme="minorHAnsi" w:eastAsia="Times New Roman" w:hAnsiTheme="minorHAnsi" w:cstheme="minorHAnsi"/>
          <w:b/>
          <w:szCs w:val="20"/>
          <w:lang w:eastAsia="pl-PL"/>
        </w:rPr>
        <w:t>5</w:t>
      </w:r>
      <w:r w:rsidRPr="003B44A6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dni</w:t>
      </w:r>
      <w:r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 od dnia przesłania niniejszego zawiadomienia o wyborze najkorzystniejszej oferty. </w:t>
      </w:r>
    </w:p>
    <w:p w:rsidR="00416FF8" w:rsidRDefault="008D089F" w:rsidP="00CF54AF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447D58">
        <w:rPr>
          <w:rFonts w:asciiTheme="minorHAnsi" w:eastAsia="Times New Roman" w:hAnsiTheme="minorHAnsi" w:cstheme="minorHAnsi"/>
          <w:szCs w:val="20"/>
          <w:lang w:eastAsia="pl-PL"/>
        </w:rPr>
        <w:t>Zamawiający może zawrzeć umowę w sprawie zamówienia publicznego przed upływem wyżej wskazanego terminu,  jeżeli w postępowaniu złożono tylko jedną ofertę.</w:t>
      </w:r>
    </w:p>
    <w:p w:rsidR="00694BB8" w:rsidRDefault="00694BB8" w:rsidP="00CF54AF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:rsidR="00F35593" w:rsidRPr="00535929" w:rsidRDefault="00F35593" w:rsidP="007E6F60">
      <w:pPr>
        <w:spacing w:after="0" w:line="60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F35593" w:rsidRPr="00535929" w:rsidSect="00CF54AF">
      <w:headerReference w:type="default" r:id="rId9"/>
      <w:footerReference w:type="default" r:id="rId10"/>
      <w:pgSz w:w="11906" w:h="16838" w:code="9"/>
      <w:pgMar w:top="2099" w:right="1418" w:bottom="297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0F" w:rsidRDefault="0088020F" w:rsidP="00F92ECB">
      <w:pPr>
        <w:spacing w:after="0" w:line="240" w:lineRule="auto"/>
      </w:pPr>
      <w:r>
        <w:separator/>
      </w:r>
    </w:p>
  </w:endnote>
  <w:endnote w:type="continuationSeparator" w:id="0">
    <w:p w:rsidR="0088020F" w:rsidRDefault="0088020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0F" w:rsidRDefault="008802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930E5ED" wp14:editId="33F16DBF">
          <wp:simplePos x="898543" y="8409309"/>
          <wp:positionH relativeFrom="page">
            <wp:align>center</wp:align>
          </wp:positionH>
          <wp:positionV relativeFrom="page">
            <wp:posOffset>8401050</wp:posOffset>
          </wp:positionV>
          <wp:extent cx="7559675" cy="2519680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1D52E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0F" w:rsidRDefault="0088020F" w:rsidP="00F92ECB">
      <w:pPr>
        <w:spacing w:after="0" w:line="240" w:lineRule="auto"/>
      </w:pPr>
      <w:r>
        <w:separator/>
      </w:r>
    </w:p>
  </w:footnote>
  <w:footnote w:type="continuationSeparator" w:id="0">
    <w:p w:rsidR="0088020F" w:rsidRDefault="0088020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0F" w:rsidRDefault="008802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E6FD31" wp14:editId="678C3743">
          <wp:simplePos x="0" y="0"/>
          <wp:positionH relativeFrom="page">
            <wp:align>center</wp:align>
          </wp:positionH>
          <wp:positionV relativeFrom="page">
            <wp:posOffset>-95250</wp:posOffset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603D"/>
    <w:rsid w:val="00011604"/>
    <w:rsid w:val="00013E35"/>
    <w:rsid w:val="00014757"/>
    <w:rsid w:val="000429D0"/>
    <w:rsid w:val="00042B08"/>
    <w:rsid w:val="00047C84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22CB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C5AC3"/>
    <w:rsid w:val="001D37E9"/>
    <w:rsid w:val="001D52E2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B44A6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47D58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62159"/>
    <w:rsid w:val="00663985"/>
    <w:rsid w:val="00672DDB"/>
    <w:rsid w:val="00673E39"/>
    <w:rsid w:val="0068162D"/>
    <w:rsid w:val="006817A0"/>
    <w:rsid w:val="00686EB3"/>
    <w:rsid w:val="00687B4A"/>
    <w:rsid w:val="006936EC"/>
    <w:rsid w:val="00694BB8"/>
    <w:rsid w:val="006A2F1A"/>
    <w:rsid w:val="006A4933"/>
    <w:rsid w:val="006B626D"/>
    <w:rsid w:val="006B7CA4"/>
    <w:rsid w:val="006B7EF8"/>
    <w:rsid w:val="006B7FEA"/>
    <w:rsid w:val="006C29DB"/>
    <w:rsid w:val="006C5B6E"/>
    <w:rsid w:val="006D3043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45D1C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D47E9"/>
    <w:rsid w:val="007E5413"/>
    <w:rsid w:val="007E6F60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020F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D089F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13CE"/>
    <w:rsid w:val="009C451A"/>
    <w:rsid w:val="009C783A"/>
    <w:rsid w:val="009D3E10"/>
    <w:rsid w:val="009D5103"/>
    <w:rsid w:val="009E0B31"/>
    <w:rsid w:val="009E76D6"/>
    <w:rsid w:val="009F2AB4"/>
    <w:rsid w:val="00A02024"/>
    <w:rsid w:val="00A0335C"/>
    <w:rsid w:val="00A03B38"/>
    <w:rsid w:val="00A06635"/>
    <w:rsid w:val="00A07AEC"/>
    <w:rsid w:val="00A1688A"/>
    <w:rsid w:val="00A17159"/>
    <w:rsid w:val="00A17983"/>
    <w:rsid w:val="00A2297A"/>
    <w:rsid w:val="00A314EA"/>
    <w:rsid w:val="00A35EB6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D564E"/>
    <w:rsid w:val="00AE7032"/>
    <w:rsid w:val="00AF46D0"/>
    <w:rsid w:val="00AF6055"/>
    <w:rsid w:val="00AF6FBD"/>
    <w:rsid w:val="00B038EB"/>
    <w:rsid w:val="00B039A1"/>
    <w:rsid w:val="00B215FD"/>
    <w:rsid w:val="00B2191B"/>
    <w:rsid w:val="00B27028"/>
    <w:rsid w:val="00B31EEB"/>
    <w:rsid w:val="00B32714"/>
    <w:rsid w:val="00B331A6"/>
    <w:rsid w:val="00B33899"/>
    <w:rsid w:val="00B34A27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76C62"/>
    <w:rsid w:val="00B801FD"/>
    <w:rsid w:val="00B81E04"/>
    <w:rsid w:val="00B84E7E"/>
    <w:rsid w:val="00BB4497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467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4AF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45C08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B6A49"/>
    <w:rsid w:val="00DC02A8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4FDA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0DAE"/>
    <w:rsid w:val="00EC26B8"/>
    <w:rsid w:val="00EC50D8"/>
    <w:rsid w:val="00ED3CC4"/>
    <w:rsid w:val="00EE2426"/>
    <w:rsid w:val="00EE779B"/>
    <w:rsid w:val="00EF1792"/>
    <w:rsid w:val="00EF4149"/>
    <w:rsid w:val="00EF5A9D"/>
    <w:rsid w:val="00EF6344"/>
    <w:rsid w:val="00F04ADC"/>
    <w:rsid w:val="00F05C80"/>
    <w:rsid w:val="00F060D8"/>
    <w:rsid w:val="00F0640A"/>
    <w:rsid w:val="00F07E8A"/>
    <w:rsid w:val="00F2230C"/>
    <w:rsid w:val="00F27645"/>
    <w:rsid w:val="00F32559"/>
    <w:rsid w:val="00F35593"/>
    <w:rsid w:val="00F36DA5"/>
    <w:rsid w:val="00F53812"/>
    <w:rsid w:val="00F56FAF"/>
    <w:rsid w:val="00F57756"/>
    <w:rsid w:val="00F6233E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8F90-018E-4704-AD35-9A901CF4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0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2</cp:revision>
  <cp:lastPrinted>2025-03-24T13:08:00Z</cp:lastPrinted>
  <dcterms:created xsi:type="dcterms:W3CDTF">2025-05-06T07:51:00Z</dcterms:created>
  <dcterms:modified xsi:type="dcterms:W3CDTF">2025-05-06T07:51:00Z</dcterms:modified>
</cp:coreProperties>
</file>