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6E2" w:rsidRPr="003554D6" w:rsidRDefault="003B16E2" w:rsidP="003B16E2">
      <w:pPr>
        <w:pStyle w:val="Nagwek1"/>
        <w:spacing w:before="120"/>
        <w:rPr>
          <w:rFonts w:ascii="Bookman Old Style" w:hAnsi="Bookman Old Style"/>
          <w:color w:val="auto"/>
          <w:sz w:val="16"/>
          <w:szCs w:val="16"/>
        </w:rPr>
      </w:pPr>
      <w:proofErr w:type="spellStart"/>
      <w:r w:rsidRPr="003554D6">
        <w:rPr>
          <w:rFonts w:ascii="Bookman Old Style" w:hAnsi="Bookman Old Style"/>
          <w:color w:val="auto"/>
          <w:sz w:val="16"/>
          <w:szCs w:val="16"/>
        </w:rPr>
        <w:t>WCPiT</w:t>
      </w:r>
      <w:proofErr w:type="spellEnd"/>
      <w:r w:rsidRPr="003554D6">
        <w:rPr>
          <w:rFonts w:ascii="Bookman Old Style" w:hAnsi="Bookman Old Style"/>
          <w:color w:val="auto"/>
          <w:sz w:val="16"/>
          <w:szCs w:val="16"/>
        </w:rPr>
        <w:t xml:space="preserve"> EA/381-</w:t>
      </w:r>
      <w:r w:rsidR="00254DC0" w:rsidRPr="003554D6">
        <w:rPr>
          <w:rFonts w:ascii="Bookman Old Style" w:hAnsi="Bookman Old Style"/>
          <w:color w:val="auto"/>
          <w:sz w:val="16"/>
          <w:szCs w:val="16"/>
        </w:rPr>
        <w:t>8</w:t>
      </w:r>
      <w:r w:rsidR="001C5113" w:rsidRPr="003554D6">
        <w:rPr>
          <w:rFonts w:ascii="Bookman Old Style" w:hAnsi="Bookman Old Style"/>
          <w:color w:val="auto"/>
          <w:sz w:val="16"/>
          <w:szCs w:val="16"/>
        </w:rPr>
        <w:t>/2025</w:t>
      </w:r>
      <w:r w:rsidRPr="003554D6">
        <w:rPr>
          <w:rFonts w:ascii="Bookman Old Style" w:hAnsi="Bookman Old Style"/>
          <w:color w:val="auto"/>
          <w:sz w:val="16"/>
          <w:szCs w:val="16"/>
        </w:rPr>
        <w:tab/>
      </w:r>
      <w:r w:rsidRPr="003554D6">
        <w:rPr>
          <w:rFonts w:ascii="Bookman Old Style" w:hAnsi="Bookman Old Style"/>
          <w:color w:val="auto"/>
          <w:sz w:val="16"/>
          <w:szCs w:val="16"/>
        </w:rPr>
        <w:tab/>
      </w:r>
      <w:r w:rsidRPr="003554D6">
        <w:rPr>
          <w:rFonts w:ascii="Bookman Old Style" w:hAnsi="Bookman Old Style"/>
          <w:color w:val="auto"/>
          <w:sz w:val="16"/>
          <w:szCs w:val="16"/>
        </w:rPr>
        <w:tab/>
      </w:r>
      <w:r w:rsidRPr="003554D6">
        <w:rPr>
          <w:rFonts w:ascii="Bookman Old Style" w:hAnsi="Bookman Old Style"/>
          <w:color w:val="auto"/>
          <w:sz w:val="16"/>
          <w:szCs w:val="16"/>
        </w:rPr>
        <w:tab/>
        <w:t xml:space="preserve">           Poznań, dnia </w:t>
      </w:r>
      <w:bookmarkStart w:id="0" w:name="_GoBack"/>
      <w:bookmarkEnd w:id="0"/>
      <w:r w:rsidR="00254DC0" w:rsidRPr="003554D6">
        <w:rPr>
          <w:rFonts w:ascii="Bookman Old Style" w:hAnsi="Bookman Old Style"/>
          <w:color w:val="auto"/>
          <w:sz w:val="16"/>
          <w:szCs w:val="16"/>
        </w:rPr>
        <w:t>07</w:t>
      </w:r>
      <w:r w:rsidR="001C5113" w:rsidRPr="003554D6">
        <w:rPr>
          <w:rFonts w:ascii="Bookman Old Style" w:hAnsi="Bookman Old Style"/>
          <w:color w:val="auto"/>
          <w:sz w:val="16"/>
          <w:szCs w:val="16"/>
        </w:rPr>
        <w:t>.0</w:t>
      </w:r>
      <w:r w:rsidR="00254DC0" w:rsidRPr="003554D6">
        <w:rPr>
          <w:rFonts w:ascii="Bookman Old Style" w:hAnsi="Bookman Old Style"/>
          <w:color w:val="auto"/>
          <w:sz w:val="16"/>
          <w:szCs w:val="16"/>
        </w:rPr>
        <w:t>5</w:t>
      </w:r>
      <w:r w:rsidRPr="003554D6">
        <w:rPr>
          <w:rFonts w:ascii="Bookman Old Style" w:hAnsi="Bookman Old Style"/>
          <w:color w:val="auto"/>
          <w:sz w:val="16"/>
          <w:szCs w:val="16"/>
        </w:rPr>
        <w:t>.</w:t>
      </w:r>
      <w:r w:rsidR="001C5113" w:rsidRPr="003554D6">
        <w:rPr>
          <w:rFonts w:ascii="Bookman Old Style" w:hAnsi="Bookman Old Style"/>
          <w:color w:val="auto"/>
          <w:sz w:val="16"/>
          <w:szCs w:val="16"/>
        </w:rPr>
        <w:t>2025</w:t>
      </w:r>
      <w:r w:rsidRPr="003554D6">
        <w:rPr>
          <w:rFonts w:ascii="Bookman Old Style" w:hAnsi="Bookman Old Style"/>
          <w:color w:val="auto"/>
          <w:sz w:val="16"/>
          <w:szCs w:val="16"/>
        </w:rPr>
        <w:t xml:space="preserve"> r.</w:t>
      </w:r>
    </w:p>
    <w:p w:rsidR="003B16E2" w:rsidRPr="003554D6" w:rsidRDefault="003B16E2" w:rsidP="003B16E2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16"/>
          <w:szCs w:val="16"/>
        </w:rPr>
      </w:pPr>
    </w:p>
    <w:p w:rsidR="003B16E2" w:rsidRPr="003554D6" w:rsidRDefault="003B16E2" w:rsidP="003B16E2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16"/>
          <w:szCs w:val="16"/>
        </w:rPr>
      </w:pPr>
      <w:r w:rsidRPr="003554D6">
        <w:rPr>
          <w:rFonts w:ascii="Bookman Old Style" w:hAnsi="Bookman Old Style" w:cs="Arial"/>
          <w:b/>
          <w:sz w:val="16"/>
          <w:szCs w:val="16"/>
        </w:rPr>
        <w:t xml:space="preserve">INFORMACJA O WYNIKU </w:t>
      </w:r>
    </w:p>
    <w:p w:rsidR="003B16E2" w:rsidRPr="003554D6" w:rsidRDefault="003B16E2" w:rsidP="003B16E2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/>
          <w:b/>
          <w:sz w:val="16"/>
          <w:szCs w:val="16"/>
        </w:rPr>
      </w:pPr>
      <w:r w:rsidRPr="003554D6">
        <w:rPr>
          <w:rFonts w:ascii="Bookman Old Style" w:hAnsi="Bookman Old Style" w:cs="Arial"/>
          <w:b/>
          <w:sz w:val="16"/>
          <w:szCs w:val="16"/>
        </w:rPr>
        <w:t>w p</w:t>
      </w:r>
      <w:r w:rsidRPr="003554D6">
        <w:rPr>
          <w:rFonts w:ascii="Bookman Old Style" w:hAnsi="Bookman Old Style" w:cstheme="minorHAnsi"/>
          <w:b/>
          <w:sz w:val="16"/>
          <w:szCs w:val="16"/>
        </w:rPr>
        <w:t>ostępowaniu</w:t>
      </w:r>
      <w:r w:rsidRPr="003554D6">
        <w:rPr>
          <w:rFonts w:ascii="Bookman Old Style" w:eastAsia="Verdana" w:hAnsi="Bookman Old Style" w:cstheme="minorHAnsi"/>
          <w:b/>
          <w:sz w:val="16"/>
          <w:szCs w:val="16"/>
        </w:rPr>
        <w:t xml:space="preserve"> </w:t>
      </w:r>
      <w:r w:rsidRPr="003554D6">
        <w:rPr>
          <w:rFonts w:ascii="Bookman Old Style" w:hAnsi="Bookman Old Style" w:cstheme="minorHAnsi"/>
          <w:b/>
          <w:sz w:val="16"/>
          <w:szCs w:val="16"/>
        </w:rPr>
        <w:t>o</w:t>
      </w:r>
      <w:r w:rsidRPr="003554D6">
        <w:rPr>
          <w:rFonts w:ascii="Bookman Old Style" w:eastAsia="Verdana" w:hAnsi="Bookman Old Style" w:cstheme="minorHAnsi"/>
          <w:b/>
          <w:sz w:val="16"/>
          <w:szCs w:val="16"/>
        </w:rPr>
        <w:t xml:space="preserve"> </w:t>
      </w:r>
      <w:r w:rsidRPr="003554D6">
        <w:rPr>
          <w:rFonts w:ascii="Bookman Old Style" w:hAnsi="Bookman Old Style" w:cstheme="minorHAnsi"/>
          <w:b/>
          <w:sz w:val="16"/>
          <w:szCs w:val="16"/>
        </w:rPr>
        <w:t>udzielenie</w:t>
      </w:r>
      <w:r w:rsidRPr="003554D6">
        <w:rPr>
          <w:rFonts w:ascii="Bookman Old Style" w:eastAsia="Verdana" w:hAnsi="Bookman Old Style" w:cstheme="minorHAnsi"/>
          <w:b/>
          <w:sz w:val="16"/>
          <w:szCs w:val="16"/>
        </w:rPr>
        <w:t xml:space="preserve"> </w:t>
      </w:r>
      <w:r w:rsidRPr="003554D6">
        <w:rPr>
          <w:rFonts w:ascii="Bookman Old Style" w:hAnsi="Bookman Old Style" w:cstheme="minorHAnsi"/>
          <w:b/>
          <w:sz w:val="16"/>
          <w:szCs w:val="16"/>
        </w:rPr>
        <w:t>zamówienia</w:t>
      </w:r>
      <w:r w:rsidRPr="003554D6">
        <w:rPr>
          <w:rFonts w:ascii="Bookman Old Style" w:eastAsia="Verdana" w:hAnsi="Bookman Old Style" w:cstheme="minorHAnsi"/>
          <w:b/>
          <w:sz w:val="16"/>
          <w:szCs w:val="16"/>
        </w:rPr>
        <w:t xml:space="preserve"> publicznego </w:t>
      </w:r>
      <w:r w:rsidRPr="003554D6">
        <w:rPr>
          <w:rFonts w:ascii="Bookman Old Style" w:hAnsi="Bookman Old Style" w:cstheme="minorHAnsi"/>
          <w:b/>
          <w:sz w:val="16"/>
          <w:szCs w:val="16"/>
        </w:rPr>
        <w:t>w</w:t>
      </w:r>
      <w:r w:rsidRPr="003554D6">
        <w:rPr>
          <w:rFonts w:ascii="Bookman Old Style" w:eastAsia="Verdana" w:hAnsi="Bookman Old Style" w:cstheme="minorHAnsi"/>
          <w:b/>
          <w:sz w:val="16"/>
          <w:szCs w:val="16"/>
        </w:rPr>
        <w:t xml:space="preserve"> </w:t>
      </w:r>
      <w:r w:rsidRPr="003554D6">
        <w:rPr>
          <w:rFonts w:ascii="Bookman Old Style" w:hAnsi="Bookman Old Style" w:cstheme="minorHAnsi"/>
          <w:b/>
          <w:sz w:val="16"/>
          <w:szCs w:val="16"/>
        </w:rPr>
        <w:t>trybie</w:t>
      </w:r>
      <w:r w:rsidRPr="003554D6">
        <w:rPr>
          <w:rFonts w:ascii="Bookman Old Style" w:eastAsia="Verdana" w:hAnsi="Bookman Old Style" w:cstheme="minorHAnsi"/>
          <w:b/>
          <w:sz w:val="16"/>
          <w:szCs w:val="16"/>
        </w:rPr>
        <w:t xml:space="preserve"> </w:t>
      </w:r>
      <w:r w:rsidRPr="003554D6">
        <w:rPr>
          <w:rFonts w:ascii="Bookman Old Style" w:hAnsi="Bookman Old Style" w:cstheme="minorHAnsi"/>
          <w:b/>
          <w:sz w:val="16"/>
          <w:szCs w:val="16"/>
        </w:rPr>
        <w:t>przetargu nieograniczonego</w:t>
      </w:r>
      <w:r w:rsidRPr="003554D6">
        <w:rPr>
          <w:rFonts w:ascii="Bookman Old Style" w:eastAsia="Verdana" w:hAnsi="Bookman Old Style" w:cstheme="minorHAnsi"/>
          <w:b/>
          <w:sz w:val="16"/>
          <w:szCs w:val="16"/>
        </w:rPr>
        <w:t xml:space="preserve"> </w:t>
      </w:r>
      <w:r w:rsidRPr="003554D6">
        <w:rPr>
          <w:rFonts w:ascii="Bookman Old Style" w:hAnsi="Bookman Old Style" w:cs="Arial"/>
          <w:b/>
          <w:sz w:val="16"/>
          <w:szCs w:val="16"/>
        </w:rPr>
        <w:t xml:space="preserve">na </w:t>
      </w:r>
      <w:r w:rsidR="00B2191B" w:rsidRPr="003554D6">
        <w:rPr>
          <w:rFonts w:ascii="Bookman Old Style" w:hAnsi="Bookman Old Style"/>
          <w:b/>
          <w:bCs/>
          <w:sz w:val="16"/>
          <w:szCs w:val="16"/>
        </w:rPr>
        <w:t xml:space="preserve">dostawę </w:t>
      </w:r>
      <w:r w:rsidR="00254DC0" w:rsidRPr="003554D6">
        <w:rPr>
          <w:rFonts w:ascii="Bookman Old Style" w:hAnsi="Bookman Old Style"/>
          <w:b/>
          <w:bCs/>
          <w:sz w:val="16"/>
          <w:szCs w:val="16"/>
        </w:rPr>
        <w:t>leków przeciwnowotworowych i stosowanych w leczeniu onkologicznym</w:t>
      </w:r>
      <w:r w:rsidRPr="003554D6">
        <w:rPr>
          <w:rFonts w:ascii="Bookman Old Style" w:hAnsi="Bookman Old Style"/>
          <w:b/>
          <w:sz w:val="16"/>
          <w:szCs w:val="16"/>
        </w:rPr>
        <w:t>.</w:t>
      </w:r>
    </w:p>
    <w:p w:rsidR="003B16E2" w:rsidRPr="003554D6" w:rsidRDefault="003B16E2" w:rsidP="003B16E2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="Bookman Old Style" w:hAnsi="Bookman Old Style" w:cs="Arial"/>
          <w:sz w:val="16"/>
          <w:szCs w:val="16"/>
        </w:rPr>
      </w:pPr>
    </w:p>
    <w:p w:rsidR="003B16E2" w:rsidRPr="003554D6" w:rsidRDefault="003B16E2" w:rsidP="003B16E2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16"/>
          <w:szCs w:val="16"/>
        </w:rPr>
      </w:pPr>
      <w:r w:rsidRPr="003554D6">
        <w:rPr>
          <w:rFonts w:ascii="Bookman Old Style" w:hAnsi="Bookman Old Style" w:cs="Arial"/>
          <w:bCs/>
          <w:sz w:val="16"/>
          <w:szCs w:val="16"/>
        </w:rPr>
        <w:tab/>
      </w:r>
      <w:r w:rsidRPr="003554D6">
        <w:rPr>
          <w:rFonts w:ascii="Bookman Old Style" w:hAnsi="Bookman Old Style"/>
          <w:bCs/>
          <w:sz w:val="16"/>
          <w:szCs w:val="16"/>
        </w:rPr>
        <w:t xml:space="preserve">Wielkopolskie Centrum Pulmonologii i Torakochirurgii im. Eugenii i Janusza Zeylandów Samodzielny Publiczny Zakład Opieki Zdrowotnej </w:t>
      </w:r>
      <w:r w:rsidRPr="003554D6">
        <w:rPr>
          <w:rFonts w:ascii="Bookman Old Style" w:hAnsi="Bookman Old Style"/>
          <w:sz w:val="16"/>
          <w:szCs w:val="16"/>
        </w:rPr>
        <w:t xml:space="preserve">działając zgodnie z art. 253 ust 1 ustawy Prawo zamówień publicznych informuje, że w prowadzonym postępowaniu </w:t>
      </w:r>
      <w:r w:rsidRPr="003554D6">
        <w:rPr>
          <w:rFonts w:ascii="Bookman Old Style" w:hAnsi="Bookman Old Style" w:cs="Arial"/>
          <w:sz w:val="16"/>
          <w:szCs w:val="16"/>
        </w:rPr>
        <w:t>dokonuje wyboru następujących ofert zgodnie z kryterium wyboru</w:t>
      </w:r>
      <w:r w:rsidR="00B45DED" w:rsidRPr="003554D6">
        <w:rPr>
          <w:rFonts w:ascii="Bookman Old Style" w:hAnsi="Bookman Old Style" w:cs="Arial"/>
          <w:sz w:val="16"/>
          <w:szCs w:val="16"/>
        </w:rPr>
        <w:t xml:space="preserve"> -</w:t>
      </w:r>
      <w:r w:rsidR="00B45DED" w:rsidRPr="003554D6">
        <w:rPr>
          <w:rFonts w:ascii="Bookman Old Style" w:hAnsi="Bookman Old Style" w:cs="Arial"/>
          <w:sz w:val="16"/>
          <w:szCs w:val="16"/>
          <w:u w:val="single"/>
        </w:rPr>
        <w:t xml:space="preserve"> najniższa cena</w:t>
      </w:r>
      <w:r w:rsidR="00B45DED" w:rsidRPr="003554D6">
        <w:rPr>
          <w:rFonts w:ascii="Bookman Old Style" w:hAnsi="Bookman Old Style" w:cs="Arial"/>
          <w:sz w:val="16"/>
          <w:szCs w:val="16"/>
        </w:rPr>
        <w:t>: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2"/>
        <w:gridCol w:w="5149"/>
        <w:gridCol w:w="3685"/>
      </w:tblGrid>
      <w:tr w:rsidR="002F5F29" w:rsidRPr="003554D6" w:rsidTr="00425301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F29" w:rsidRPr="003554D6" w:rsidRDefault="002F5F29" w:rsidP="002F5F29">
            <w:pPr>
              <w:spacing w:after="0" w:line="240" w:lineRule="auto"/>
              <w:jc w:val="both"/>
              <w:rPr>
                <w:rFonts w:ascii="Bookman Old Style" w:hAnsi="Bookman Old Style" w:cs="Tahoma"/>
                <w:sz w:val="16"/>
                <w:szCs w:val="16"/>
              </w:rPr>
            </w:pPr>
            <w:r w:rsidRPr="003554D6">
              <w:rPr>
                <w:rFonts w:ascii="Bookman Old Style" w:hAnsi="Bookman Old Style" w:cs="Tahoma"/>
                <w:sz w:val="16"/>
                <w:szCs w:val="16"/>
              </w:rPr>
              <w:t>Nr</w:t>
            </w:r>
          </w:p>
          <w:p w:rsidR="002F5F29" w:rsidRPr="003554D6" w:rsidRDefault="002F5F29" w:rsidP="002F5F29">
            <w:pPr>
              <w:spacing w:after="0" w:line="240" w:lineRule="auto"/>
              <w:jc w:val="both"/>
              <w:rPr>
                <w:rFonts w:ascii="Bookman Old Style" w:hAnsi="Bookman Old Style" w:cs="Tahoma"/>
                <w:sz w:val="16"/>
                <w:szCs w:val="16"/>
              </w:rPr>
            </w:pPr>
            <w:r w:rsidRPr="003554D6">
              <w:rPr>
                <w:rFonts w:ascii="Bookman Old Style" w:hAnsi="Bookman Old Style" w:cs="Tahoma"/>
                <w:sz w:val="16"/>
                <w:szCs w:val="16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F5F29" w:rsidRPr="003554D6" w:rsidRDefault="002F5F29" w:rsidP="002F5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NewRomanPSMT" w:hAnsi="Bookman Old Style" w:cs="Tahoma"/>
                <w:sz w:val="16"/>
                <w:szCs w:val="16"/>
              </w:rPr>
            </w:pPr>
            <w:r w:rsidRPr="003554D6">
              <w:rPr>
                <w:rFonts w:ascii="Bookman Old Style" w:eastAsiaTheme="minorHAnsi" w:hAnsi="Bookman Old Style" w:cs="Tahoma"/>
                <w:sz w:val="16"/>
                <w:szCs w:val="16"/>
              </w:rPr>
              <w:t>Nazwa albo imiona i nazw</w:t>
            </w:r>
            <w:r w:rsidRPr="003554D6">
              <w:rPr>
                <w:rFonts w:ascii="Bookman Old Style" w:eastAsia="TimesNewRomanPSMT" w:hAnsi="Bookman Old Style" w:cs="Tahoma"/>
                <w:sz w:val="16"/>
                <w:szCs w:val="16"/>
              </w:rPr>
              <w:t>iska oraz siedziba lub miejsce prowadzonej działalności gospodarczej</w:t>
            </w:r>
          </w:p>
          <w:p w:rsidR="002F5F29" w:rsidRPr="003554D6" w:rsidRDefault="002F5F29" w:rsidP="002F5F29">
            <w:pPr>
              <w:spacing w:after="0" w:line="240" w:lineRule="auto"/>
              <w:jc w:val="both"/>
              <w:rPr>
                <w:rFonts w:ascii="Bookman Old Style" w:hAnsi="Bookman Old Style" w:cs="Tahoma"/>
                <w:sz w:val="16"/>
                <w:szCs w:val="16"/>
              </w:rPr>
            </w:pPr>
            <w:proofErr w:type="spellStart"/>
            <w:r w:rsidRPr="003554D6">
              <w:rPr>
                <w:rFonts w:ascii="Bookman Old Style" w:eastAsia="TimesNewRomanPSMT" w:hAnsi="Bookman Old Style" w:cs="Tahoma"/>
                <w:sz w:val="16"/>
                <w:szCs w:val="16"/>
                <w:lang w:val="en-GB"/>
              </w:rPr>
              <w:t>albo</w:t>
            </w:r>
            <w:proofErr w:type="spellEnd"/>
            <w:r w:rsidRPr="003554D6">
              <w:rPr>
                <w:rFonts w:ascii="Bookman Old Style" w:eastAsia="TimesNewRomanPSMT" w:hAnsi="Bookman Old Style" w:cs="Tahom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554D6">
              <w:rPr>
                <w:rFonts w:ascii="Bookman Old Style" w:eastAsia="TimesNewRomanPSMT" w:hAnsi="Bookman Old Style" w:cs="Tahoma"/>
                <w:sz w:val="16"/>
                <w:szCs w:val="16"/>
                <w:lang w:val="en-GB"/>
              </w:rPr>
              <w:t>miejsce</w:t>
            </w:r>
            <w:proofErr w:type="spellEnd"/>
            <w:r w:rsidRPr="003554D6">
              <w:rPr>
                <w:rFonts w:ascii="Bookman Old Style" w:eastAsia="TimesNewRomanPSMT" w:hAnsi="Bookman Old Style" w:cs="Tahom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554D6">
              <w:rPr>
                <w:rFonts w:ascii="Bookman Old Style" w:eastAsia="TimesNewRomanPSMT" w:hAnsi="Bookman Old Style" w:cs="Tahoma"/>
                <w:sz w:val="16"/>
                <w:szCs w:val="16"/>
                <w:lang w:val="en-GB"/>
              </w:rPr>
              <w:t>zamieszkania</w:t>
            </w:r>
            <w:proofErr w:type="spellEnd"/>
            <w:r w:rsidRPr="003554D6">
              <w:rPr>
                <w:rFonts w:ascii="Bookman Old Style" w:eastAsia="TimesNewRomanPSMT" w:hAnsi="Bookman Old Style" w:cs="Tahom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554D6">
              <w:rPr>
                <w:rFonts w:ascii="Bookman Old Style" w:eastAsia="TimesNewRomanPSMT" w:hAnsi="Bookman Old Style" w:cs="Tahoma"/>
                <w:sz w:val="16"/>
                <w:szCs w:val="16"/>
                <w:lang w:val="en-GB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5F29" w:rsidRPr="003554D6" w:rsidRDefault="002F5F29" w:rsidP="002F5F29">
            <w:pPr>
              <w:spacing w:after="0" w:line="240" w:lineRule="auto"/>
              <w:jc w:val="both"/>
              <w:rPr>
                <w:rFonts w:ascii="Bookman Old Style" w:hAnsi="Bookman Old Style" w:cs="Tahoma"/>
                <w:sz w:val="16"/>
                <w:szCs w:val="16"/>
              </w:rPr>
            </w:pPr>
            <w:r w:rsidRPr="003554D6">
              <w:rPr>
                <w:rFonts w:ascii="Bookman Old Style" w:hAnsi="Bookman Old Style" w:cs="Tahoma"/>
                <w:sz w:val="16"/>
                <w:szCs w:val="16"/>
              </w:rPr>
              <w:t xml:space="preserve">Cena </w:t>
            </w:r>
          </w:p>
          <w:p w:rsidR="002F5F29" w:rsidRPr="003554D6" w:rsidRDefault="002F5F29" w:rsidP="002F5F29">
            <w:pPr>
              <w:spacing w:after="0" w:line="240" w:lineRule="auto"/>
              <w:jc w:val="both"/>
              <w:rPr>
                <w:rFonts w:ascii="Bookman Old Style" w:hAnsi="Bookman Old Style" w:cs="Tahoma"/>
                <w:sz w:val="16"/>
                <w:szCs w:val="16"/>
              </w:rPr>
            </w:pPr>
            <w:r w:rsidRPr="003554D6">
              <w:rPr>
                <w:rFonts w:ascii="Bookman Old Style" w:hAnsi="Bookman Old Style" w:cs="Tahoma"/>
                <w:sz w:val="16"/>
                <w:szCs w:val="16"/>
              </w:rPr>
              <w:t>(zł)</w:t>
            </w:r>
          </w:p>
          <w:p w:rsidR="002F5F29" w:rsidRPr="003554D6" w:rsidRDefault="002F5F29" w:rsidP="002F5F29">
            <w:pPr>
              <w:spacing w:after="0" w:line="240" w:lineRule="auto"/>
              <w:jc w:val="both"/>
              <w:rPr>
                <w:rFonts w:ascii="Bookman Old Style" w:hAnsi="Bookman Old Style" w:cs="Tahoma"/>
                <w:sz w:val="16"/>
                <w:szCs w:val="16"/>
              </w:rPr>
            </w:pPr>
          </w:p>
        </w:tc>
      </w:tr>
      <w:tr w:rsidR="0003144F" w:rsidRPr="003554D6" w:rsidTr="00425301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44F" w:rsidRPr="003554D6" w:rsidRDefault="0003144F" w:rsidP="00F22A15">
            <w:pPr>
              <w:rPr>
                <w:rFonts w:ascii="Bookman Old Style" w:hAnsi="Bookman Old Style" w:cs="Tahoma"/>
                <w:bCs/>
                <w:sz w:val="16"/>
                <w:szCs w:val="16"/>
              </w:rPr>
            </w:pPr>
            <w:r w:rsidRPr="003554D6">
              <w:rPr>
                <w:rFonts w:ascii="Bookman Old Style" w:hAnsi="Bookman Old Style" w:cs="Tahoma"/>
                <w:bCs/>
                <w:sz w:val="16"/>
                <w:szCs w:val="16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 xml:space="preserve">Fresenius </w:t>
            </w:r>
            <w:proofErr w:type="spellStart"/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>Kabi</w:t>
            </w:r>
            <w:proofErr w:type="spellEnd"/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 xml:space="preserve"> </w:t>
            </w:r>
            <w:proofErr w:type="spellStart"/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>Polska</w:t>
            </w:r>
            <w:proofErr w:type="spellEnd"/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 xml:space="preserve"> Sp. z </w:t>
            </w:r>
            <w:proofErr w:type="spellStart"/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>o.o</w:t>
            </w:r>
            <w:proofErr w:type="spellEnd"/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>.</w:t>
            </w:r>
          </w:p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>02-305 Warszawa</w:t>
            </w:r>
          </w:p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>REGON 013231488</w:t>
            </w:r>
          </w:p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b/>
                <w:sz w:val="16"/>
                <w:szCs w:val="16"/>
              </w:rPr>
            </w:pPr>
            <w:proofErr w:type="spellStart"/>
            <w:r w:rsidRPr="003554D6">
              <w:rPr>
                <w:rFonts w:ascii="Bookman Old Style" w:hAnsi="Bookman Old Style"/>
                <w:i/>
                <w:sz w:val="16"/>
                <w:szCs w:val="16"/>
              </w:rPr>
              <w:t>Duże</w:t>
            </w:r>
            <w:proofErr w:type="spellEnd"/>
            <w:r w:rsidRPr="003554D6">
              <w:rPr>
                <w:rFonts w:ascii="Bookman Old Style" w:hAnsi="Bookman Old Style"/>
                <w:i/>
                <w:sz w:val="16"/>
                <w:szCs w:val="16"/>
              </w:rPr>
              <w:t xml:space="preserve"> </w:t>
            </w:r>
            <w:proofErr w:type="spellStart"/>
            <w:r w:rsidRPr="003554D6">
              <w:rPr>
                <w:rFonts w:ascii="Bookman Old Style" w:hAnsi="Bookman Old Style"/>
                <w:i/>
                <w:sz w:val="16"/>
                <w:szCs w:val="16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3144F" w:rsidRPr="003554D6" w:rsidRDefault="0003144F" w:rsidP="00F22A1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>Pakiet nr 14</w:t>
            </w:r>
          </w:p>
          <w:p w:rsidR="0003144F" w:rsidRPr="003554D6" w:rsidRDefault="0003144F" w:rsidP="00F22A1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 NETTO: 60 010,00 </w:t>
            </w:r>
          </w:p>
          <w:p w:rsidR="0003144F" w:rsidRPr="003554D6" w:rsidRDefault="0003144F" w:rsidP="00F22A1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>BRUTTO: 64 810,80</w:t>
            </w:r>
          </w:p>
        </w:tc>
      </w:tr>
      <w:tr w:rsidR="0003144F" w:rsidRPr="003554D6" w:rsidTr="00425301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44F" w:rsidRPr="003554D6" w:rsidRDefault="0003144F" w:rsidP="00F22A15">
            <w:pPr>
              <w:rPr>
                <w:rFonts w:ascii="Bookman Old Style" w:hAnsi="Bookman Old Style" w:cs="Tahoma"/>
                <w:bCs/>
                <w:sz w:val="16"/>
                <w:szCs w:val="16"/>
              </w:rPr>
            </w:pPr>
            <w:r w:rsidRPr="003554D6">
              <w:rPr>
                <w:rFonts w:ascii="Bookman Old Style" w:hAnsi="Bookman Old Style" w:cs="Tahoma"/>
                <w:bCs/>
                <w:sz w:val="16"/>
                <w:szCs w:val="16"/>
              </w:rPr>
              <w:t>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 xml:space="preserve">Roche </w:t>
            </w:r>
            <w:proofErr w:type="spellStart"/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>Polska</w:t>
            </w:r>
            <w:proofErr w:type="spellEnd"/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 xml:space="preserve"> Sp. z o. o</w:t>
            </w:r>
          </w:p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>02 – 672 Warszawa</w:t>
            </w:r>
          </w:p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>REGON 010397308</w:t>
            </w:r>
          </w:p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</w:p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b/>
                <w:sz w:val="16"/>
                <w:szCs w:val="16"/>
              </w:rPr>
            </w:pPr>
            <w:proofErr w:type="spellStart"/>
            <w:r w:rsidRPr="003554D6">
              <w:rPr>
                <w:rFonts w:ascii="Bookman Old Style" w:hAnsi="Bookman Old Style"/>
                <w:i/>
                <w:sz w:val="16"/>
                <w:szCs w:val="16"/>
              </w:rPr>
              <w:t>Duże</w:t>
            </w:r>
            <w:proofErr w:type="spellEnd"/>
            <w:r w:rsidRPr="003554D6">
              <w:rPr>
                <w:rFonts w:ascii="Bookman Old Style" w:hAnsi="Bookman Old Style"/>
                <w:i/>
                <w:sz w:val="16"/>
                <w:szCs w:val="16"/>
              </w:rPr>
              <w:t xml:space="preserve"> </w:t>
            </w:r>
            <w:proofErr w:type="spellStart"/>
            <w:r w:rsidRPr="003554D6">
              <w:rPr>
                <w:rFonts w:ascii="Bookman Old Style" w:hAnsi="Bookman Old Style"/>
                <w:i/>
                <w:sz w:val="16"/>
                <w:szCs w:val="16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3144F" w:rsidRPr="003554D6" w:rsidRDefault="0003144F" w:rsidP="00F22A1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 xml:space="preserve">Pakiet nr 22 </w:t>
            </w:r>
          </w:p>
          <w:p w:rsidR="0003144F" w:rsidRPr="003554D6" w:rsidRDefault="0003144F" w:rsidP="00F22A1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6"/>
                <w:szCs w:val="16"/>
              </w:rPr>
            </w:pPr>
          </w:p>
          <w:p w:rsidR="0003144F" w:rsidRPr="003554D6" w:rsidRDefault="0003144F" w:rsidP="00F22A1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NETTO: 8 299 998,00  </w:t>
            </w:r>
          </w:p>
          <w:p w:rsidR="0003144F" w:rsidRPr="003554D6" w:rsidRDefault="0003144F" w:rsidP="00F22A1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BRUTTO: 8 963 997,84 </w:t>
            </w:r>
          </w:p>
          <w:p w:rsidR="0003144F" w:rsidRPr="003554D6" w:rsidRDefault="0003144F" w:rsidP="00F22A1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6"/>
                <w:szCs w:val="16"/>
              </w:rPr>
            </w:pPr>
          </w:p>
          <w:p w:rsidR="0003144F" w:rsidRPr="003554D6" w:rsidRDefault="0003144F" w:rsidP="00F22A1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 xml:space="preserve">Pakiet nr 23 </w:t>
            </w:r>
          </w:p>
          <w:p w:rsidR="0003144F" w:rsidRPr="003554D6" w:rsidRDefault="0003144F" w:rsidP="00F22A1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NETTO: 1 387 053,00  </w:t>
            </w:r>
          </w:p>
          <w:p w:rsidR="0003144F" w:rsidRPr="003554D6" w:rsidRDefault="0003144F" w:rsidP="00F22A1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BRUTTO: 1 498 017,24 </w:t>
            </w:r>
          </w:p>
          <w:p w:rsidR="0003144F" w:rsidRPr="003554D6" w:rsidRDefault="0003144F" w:rsidP="00F22A1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</w:p>
          <w:p w:rsidR="0003144F" w:rsidRPr="003554D6" w:rsidRDefault="0003144F" w:rsidP="00F22A1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>Pakiet nr 29</w:t>
            </w:r>
          </w:p>
          <w:p w:rsidR="0003144F" w:rsidRPr="003554D6" w:rsidRDefault="0003144F" w:rsidP="00F22A1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 NETTO: 257 000,00  </w:t>
            </w:r>
          </w:p>
          <w:p w:rsidR="0003144F" w:rsidRPr="003554D6" w:rsidRDefault="0003144F" w:rsidP="00F22A1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BRUTTO: 277 560,00 </w:t>
            </w:r>
          </w:p>
        </w:tc>
      </w:tr>
      <w:tr w:rsidR="0003144F" w:rsidRPr="003554D6" w:rsidTr="00425301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44F" w:rsidRPr="003554D6" w:rsidRDefault="0003144F" w:rsidP="00F22A15">
            <w:pPr>
              <w:rPr>
                <w:rFonts w:ascii="Bookman Old Style" w:hAnsi="Bookman Old Style" w:cs="Tahoma"/>
                <w:bCs/>
                <w:sz w:val="16"/>
                <w:szCs w:val="16"/>
              </w:rPr>
            </w:pPr>
            <w:r w:rsidRPr="003554D6">
              <w:rPr>
                <w:rFonts w:ascii="Bookman Old Style" w:hAnsi="Bookman Old Style" w:cs="Tahoma"/>
                <w:bCs/>
                <w:sz w:val="16"/>
                <w:szCs w:val="16"/>
              </w:rPr>
              <w:t>4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 xml:space="preserve">Baxter </w:t>
            </w:r>
            <w:proofErr w:type="spellStart"/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>Polska</w:t>
            </w:r>
            <w:proofErr w:type="spellEnd"/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 xml:space="preserve"> Sp. z </w:t>
            </w:r>
            <w:proofErr w:type="spellStart"/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>o.o</w:t>
            </w:r>
            <w:proofErr w:type="spellEnd"/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>.</w:t>
            </w:r>
          </w:p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>00-380 Warszawa</w:t>
            </w:r>
          </w:p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>REGON : 730 920 652</w:t>
            </w:r>
          </w:p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</w:p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b/>
                <w:sz w:val="16"/>
                <w:szCs w:val="16"/>
              </w:rPr>
            </w:pPr>
            <w:proofErr w:type="spellStart"/>
            <w:r w:rsidRPr="003554D6">
              <w:rPr>
                <w:rFonts w:ascii="Bookman Old Style" w:hAnsi="Bookman Old Style"/>
                <w:i/>
                <w:sz w:val="16"/>
                <w:szCs w:val="16"/>
              </w:rPr>
              <w:t>Duże</w:t>
            </w:r>
            <w:proofErr w:type="spellEnd"/>
            <w:r w:rsidRPr="003554D6">
              <w:rPr>
                <w:rFonts w:ascii="Bookman Old Style" w:hAnsi="Bookman Old Style"/>
                <w:i/>
                <w:sz w:val="16"/>
                <w:szCs w:val="16"/>
              </w:rPr>
              <w:t xml:space="preserve"> </w:t>
            </w:r>
            <w:proofErr w:type="spellStart"/>
            <w:r w:rsidRPr="003554D6">
              <w:rPr>
                <w:rFonts w:ascii="Bookman Old Style" w:hAnsi="Bookman Old Style"/>
                <w:i/>
                <w:sz w:val="16"/>
                <w:szCs w:val="16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3144F" w:rsidRPr="003554D6" w:rsidRDefault="0003144F" w:rsidP="00F22A1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 xml:space="preserve">Pakiet nr 10 </w:t>
            </w:r>
          </w:p>
          <w:p w:rsidR="0003144F" w:rsidRPr="003554D6" w:rsidRDefault="0003144F" w:rsidP="00F22A1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03144F" w:rsidRPr="003554D6" w:rsidRDefault="0003144F" w:rsidP="00F22A1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NETTO: 21 358,00 </w:t>
            </w:r>
          </w:p>
          <w:p w:rsidR="0003144F" w:rsidRPr="003554D6" w:rsidRDefault="0003144F" w:rsidP="00F22A15">
            <w:pPr>
              <w:spacing w:after="0" w:line="240" w:lineRule="auto"/>
              <w:ind w:hanging="11"/>
              <w:jc w:val="both"/>
              <w:rPr>
                <w:rFonts w:ascii="Bookman Old Style" w:hAnsi="Bookman Old Style" w:cs="Segoe UI Semilight"/>
                <w:b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>BRUTTO: 23 066,64</w:t>
            </w:r>
          </w:p>
        </w:tc>
      </w:tr>
      <w:tr w:rsidR="0003144F" w:rsidRPr="003554D6" w:rsidTr="00425301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44F" w:rsidRPr="003554D6" w:rsidRDefault="0003144F" w:rsidP="00F22A15">
            <w:pPr>
              <w:rPr>
                <w:rFonts w:ascii="Bookman Old Style" w:hAnsi="Bookman Old Style" w:cs="Tahoma"/>
                <w:bCs/>
                <w:sz w:val="16"/>
                <w:szCs w:val="16"/>
              </w:rPr>
            </w:pPr>
            <w:r w:rsidRPr="003554D6">
              <w:rPr>
                <w:rFonts w:ascii="Bookman Old Style" w:hAnsi="Bookman Old Style" w:cs="Tahoma"/>
                <w:bCs/>
                <w:sz w:val="16"/>
                <w:szCs w:val="16"/>
              </w:rPr>
              <w:t>5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b/>
                <w:sz w:val="16"/>
                <w:szCs w:val="16"/>
              </w:rPr>
            </w:pPr>
            <w:proofErr w:type="spellStart"/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>Urtica</w:t>
            </w:r>
            <w:proofErr w:type="spellEnd"/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 xml:space="preserve"> sp. z </w:t>
            </w:r>
            <w:proofErr w:type="spellStart"/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>o.o</w:t>
            </w:r>
            <w:proofErr w:type="spellEnd"/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>.</w:t>
            </w:r>
          </w:p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54-613 </w:t>
            </w:r>
            <w:proofErr w:type="spellStart"/>
            <w:r w:rsidRPr="003554D6">
              <w:rPr>
                <w:rFonts w:ascii="Bookman Old Style" w:hAnsi="Bookman Old Style"/>
                <w:sz w:val="16"/>
                <w:szCs w:val="16"/>
              </w:rPr>
              <w:t>Wrocław</w:t>
            </w:r>
            <w:proofErr w:type="spellEnd"/>
          </w:p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>REGON 932081801</w:t>
            </w:r>
          </w:p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</w:p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6D0AF3" w:rsidRPr="003554D6" w:rsidRDefault="006D0AF3" w:rsidP="00F22A15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6D0AF3" w:rsidRPr="003554D6" w:rsidRDefault="006D0AF3" w:rsidP="00F22A15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b/>
                <w:sz w:val="16"/>
                <w:szCs w:val="16"/>
              </w:rPr>
            </w:pPr>
            <w:proofErr w:type="spellStart"/>
            <w:r w:rsidRPr="003554D6">
              <w:rPr>
                <w:rFonts w:ascii="Bookman Old Style" w:hAnsi="Bookman Old Style"/>
                <w:i/>
                <w:sz w:val="16"/>
                <w:szCs w:val="16"/>
              </w:rPr>
              <w:t>Duże</w:t>
            </w:r>
            <w:proofErr w:type="spellEnd"/>
            <w:r w:rsidRPr="003554D6">
              <w:rPr>
                <w:rFonts w:ascii="Bookman Old Style" w:hAnsi="Bookman Old Style"/>
                <w:i/>
                <w:sz w:val="16"/>
                <w:szCs w:val="16"/>
              </w:rPr>
              <w:t xml:space="preserve"> </w:t>
            </w:r>
            <w:proofErr w:type="spellStart"/>
            <w:r w:rsidRPr="003554D6">
              <w:rPr>
                <w:rFonts w:ascii="Bookman Old Style" w:hAnsi="Bookman Old Style"/>
                <w:i/>
                <w:sz w:val="16"/>
                <w:szCs w:val="16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3144F" w:rsidRPr="003554D6" w:rsidRDefault="0003144F" w:rsidP="006D0AF3">
            <w:pPr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lastRenderedPageBreak/>
              <w:t>Pakiet nr 4</w:t>
            </w:r>
          </w:p>
          <w:p w:rsidR="0003144F" w:rsidRPr="003554D6" w:rsidRDefault="0003144F" w:rsidP="00F22A1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</w:p>
          <w:p w:rsidR="0003144F" w:rsidRPr="003554D6" w:rsidRDefault="0003144F" w:rsidP="00F22A1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NETTO: 84 434,00  </w:t>
            </w:r>
          </w:p>
          <w:p w:rsidR="0003144F" w:rsidRPr="003554D6" w:rsidRDefault="0003144F" w:rsidP="00F22A1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BRUTTO: 91 188,72 </w:t>
            </w:r>
          </w:p>
          <w:p w:rsidR="0003144F" w:rsidRPr="003554D6" w:rsidRDefault="0003144F" w:rsidP="00F22A1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>Pakiet nr 6</w:t>
            </w:r>
          </w:p>
          <w:p w:rsidR="0003144F" w:rsidRPr="003554D6" w:rsidRDefault="0003144F" w:rsidP="00F22A1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03144F" w:rsidRPr="003554D6" w:rsidRDefault="0003144F" w:rsidP="00F22A1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NETTO: 26 830,00  </w:t>
            </w:r>
          </w:p>
          <w:p w:rsidR="0003144F" w:rsidRPr="003554D6" w:rsidRDefault="0003144F" w:rsidP="00F22A1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BRUTTO: 28 976,40 </w:t>
            </w:r>
          </w:p>
          <w:p w:rsidR="0003144F" w:rsidRPr="003554D6" w:rsidRDefault="0003144F" w:rsidP="00F22A1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03144F" w:rsidRPr="003554D6" w:rsidRDefault="0003144F" w:rsidP="00F22A1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 xml:space="preserve">Pakiet nr 16 </w:t>
            </w:r>
          </w:p>
          <w:p w:rsidR="0003144F" w:rsidRPr="003554D6" w:rsidRDefault="0003144F" w:rsidP="00F22A1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NETTO: 47 132,16  </w:t>
            </w:r>
          </w:p>
          <w:p w:rsidR="0003144F" w:rsidRPr="003554D6" w:rsidRDefault="0003144F" w:rsidP="00F22A1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BRUTTO: 50 902,73  </w:t>
            </w:r>
          </w:p>
          <w:p w:rsidR="0003144F" w:rsidRPr="003554D6" w:rsidRDefault="0003144F" w:rsidP="00F22A1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03144F" w:rsidRPr="003554D6" w:rsidRDefault="0003144F" w:rsidP="00F22A1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 xml:space="preserve">Pakiet nr 20 </w:t>
            </w:r>
          </w:p>
          <w:p w:rsidR="0003144F" w:rsidRPr="003554D6" w:rsidRDefault="0003144F" w:rsidP="00F22A1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NETTO: 20 316 541,50  </w:t>
            </w:r>
          </w:p>
          <w:p w:rsidR="0003144F" w:rsidRPr="003554D6" w:rsidRDefault="0003144F" w:rsidP="00F22A1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BRUTTO: 21 941 864,82  </w:t>
            </w:r>
          </w:p>
          <w:p w:rsidR="0003144F" w:rsidRPr="003554D6" w:rsidRDefault="0003144F" w:rsidP="00F22A1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03144F" w:rsidRPr="003554D6" w:rsidRDefault="0003144F" w:rsidP="00F22A1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 xml:space="preserve">Pakiet nr 27 </w:t>
            </w:r>
          </w:p>
          <w:p w:rsidR="0003144F" w:rsidRPr="003554D6" w:rsidRDefault="0003144F" w:rsidP="00F22A1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NETTO: 51 600,00 </w:t>
            </w:r>
          </w:p>
          <w:p w:rsidR="0003144F" w:rsidRPr="003554D6" w:rsidRDefault="0003144F" w:rsidP="00F22A1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BRUTTO: 55 728,00 </w:t>
            </w:r>
          </w:p>
          <w:p w:rsidR="0003144F" w:rsidRPr="003554D6" w:rsidRDefault="0003144F" w:rsidP="00F22A1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03144F" w:rsidRPr="003554D6" w:rsidRDefault="0003144F" w:rsidP="00F22A1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 xml:space="preserve">Pakiet nr 30 </w:t>
            </w:r>
          </w:p>
          <w:p w:rsidR="0003144F" w:rsidRPr="003554D6" w:rsidRDefault="0003144F" w:rsidP="00F22A1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NETTO: 9 907 638,00  </w:t>
            </w:r>
          </w:p>
          <w:p w:rsidR="0003144F" w:rsidRPr="003554D6" w:rsidRDefault="0003144F" w:rsidP="00F22A1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BRUTTO: 10 700 249,04  </w:t>
            </w:r>
          </w:p>
          <w:p w:rsidR="0003144F" w:rsidRPr="003554D6" w:rsidRDefault="0003144F" w:rsidP="00F22A1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03144F" w:rsidRPr="003554D6" w:rsidRDefault="0003144F" w:rsidP="00F22A1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 xml:space="preserve">Pakiet nr 32 </w:t>
            </w:r>
          </w:p>
          <w:p w:rsidR="0003144F" w:rsidRPr="003554D6" w:rsidRDefault="0003144F" w:rsidP="00F22A1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NETTO: 325 344,96  </w:t>
            </w:r>
          </w:p>
          <w:p w:rsidR="0003144F" w:rsidRPr="003554D6" w:rsidRDefault="0003144F" w:rsidP="006D0AF3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BRUTTO: 351 372,56 </w:t>
            </w:r>
          </w:p>
        </w:tc>
      </w:tr>
      <w:tr w:rsidR="0003144F" w:rsidRPr="003554D6" w:rsidTr="00425301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44F" w:rsidRPr="003554D6" w:rsidRDefault="0003144F" w:rsidP="00F22A15">
            <w:pPr>
              <w:rPr>
                <w:rFonts w:ascii="Bookman Old Style" w:hAnsi="Bookman Old Style" w:cs="Tahoma"/>
                <w:bCs/>
                <w:sz w:val="16"/>
                <w:szCs w:val="16"/>
              </w:rPr>
            </w:pPr>
            <w:r w:rsidRPr="003554D6">
              <w:rPr>
                <w:rFonts w:ascii="Bookman Old Style" w:hAnsi="Bookman Old Style" w:cs="Tahoma"/>
                <w:bCs/>
                <w:sz w:val="16"/>
                <w:szCs w:val="16"/>
              </w:rPr>
              <w:lastRenderedPageBreak/>
              <w:t>6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b/>
                <w:sz w:val="16"/>
                <w:szCs w:val="16"/>
              </w:rPr>
            </w:pPr>
            <w:proofErr w:type="spellStart"/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>Astrazeneca</w:t>
            </w:r>
            <w:proofErr w:type="spellEnd"/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 xml:space="preserve"> </w:t>
            </w:r>
            <w:proofErr w:type="spellStart"/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>Kft</w:t>
            </w:r>
            <w:proofErr w:type="spellEnd"/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>.</w:t>
            </w:r>
          </w:p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>1117 Budapest</w:t>
            </w:r>
          </w:p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>NIP PL5263446902</w:t>
            </w:r>
          </w:p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</w:p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b/>
                <w:sz w:val="16"/>
                <w:szCs w:val="16"/>
              </w:rPr>
            </w:pPr>
            <w:proofErr w:type="spellStart"/>
            <w:r w:rsidRPr="003554D6">
              <w:rPr>
                <w:rFonts w:ascii="Bookman Old Style" w:hAnsi="Bookman Old Style"/>
                <w:i/>
                <w:sz w:val="16"/>
                <w:szCs w:val="16"/>
              </w:rPr>
              <w:t>Duże</w:t>
            </w:r>
            <w:proofErr w:type="spellEnd"/>
            <w:r w:rsidRPr="003554D6">
              <w:rPr>
                <w:rFonts w:ascii="Bookman Old Style" w:hAnsi="Bookman Old Style"/>
                <w:i/>
                <w:sz w:val="16"/>
                <w:szCs w:val="16"/>
              </w:rPr>
              <w:t xml:space="preserve"> </w:t>
            </w:r>
            <w:proofErr w:type="spellStart"/>
            <w:r w:rsidRPr="003554D6">
              <w:rPr>
                <w:rFonts w:ascii="Bookman Old Style" w:hAnsi="Bookman Old Style"/>
                <w:i/>
                <w:sz w:val="16"/>
                <w:szCs w:val="16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3144F" w:rsidRPr="003554D6" w:rsidRDefault="0003144F" w:rsidP="00F22A1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 xml:space="preserve">Pakiet nr 19 </w:t>
            </w:r>
          </w:p>
          <w:p w:rsidR="0003144F" w:rsidRPr="003554D6" w:rsidRDefault="0003144F" w:rsidP="00F22A1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NETTO: 6 692 592,40  </w:t>
            </w:r>
          </w:p>
          <w:p w:rsidR="0003144F" w:rsidRPr="003554D6" w:rsidRDefault="0003144F" w:rsidP="00F22A1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BRUTTO: 7 227 999,79  </w:t>
            </w:r>
          </w:p>
          <w:p w:rsidR="0003144F" w:rsidRPr="003554D6" w:rsidRDefault="0003144F" w:rsidP="00F22A1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03144F" w:rsidRPr="003554D6" w:rsidRDefault="0003144F" w:rsidP="00F22A1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 xml:space="preserve">Pakiet nr 25 </w:t>
            </w:r>
          </w:p>
          <w:p w:rsidR="0003144F" w:rsidRPr="003554D6" w:rsidRDefault="0003144F" w:rsidP="00F22A1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NETTO: 6 248 892,00  </w:t>
            </w:r>
          </w:p>
          <w:p w:rsidR="0003144F" w:rsidRPr="003554D6" w:rsidRDefault="0003144F" w:rsidP="00F22A1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BRUTTO: 6 748 803,36 </w:t>
            </w:r>
          </w:p>
        </w:tc>
      </w:tr>
      <w:tr w:rsidR="0003144F" w:rsidRPr="003554D6" w:rsidTr="00425301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44F" w:rsidRPr="003554D6" w:rsidRDefault="0003144F" w:rsidP="00F22A15">
            <w:pPr>
              <w:rPr>
                <w:rFonts w:ascii="Bookman Old Style" w:hAnsi="Bookman Old Style" w:cs="Tahoma"/>
                <w:bCs/>
                <w:sz w:val="16"/>
                <w:szCs w:val="16"/>
              </w:rPr>
            </w:pPr>
            <w:r w:rsidRPr="003554D6">
              <w:rPr>
                <w:rFonts w:ascii="Bookman Old Style" w:hAnsi="Bookman Old Style" w:cs="Tahoma"/>
                <w:bCs/>
                <w:sz w:val="16"/>
                <w:szCs w:val="16"/>
              </w:rPr>
              <w:t>8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 xml:space="preserve">Takeda </w:t>
            </w:r>
            <w:proofErr w:type="spellStart"/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>Pharma</w:t>
            </w:r>
            <w:proofErr w:type="spellEnd"/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 xml:space="preserve"> Sp. z </w:t>
            </w:r>
            <w:proofErr w:type="spellStart"/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>o.o</w:t>
            </w:r>
            <w:proofErr w:type="spellEnd"/>
          </w:p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>00-838 Warszawa</w:t>
            </w:r>
          </w:p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>REGON 012765897</w:t>
            </w:r>
          </w:p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</w:p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</w:p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b/>
                <w:sz w:val="16"/>
                <w:szCs w:val="16"/>
              </w:rPr>
            </w:pPr>
            <w:proofErr w:type="spellStart"/>
            <w:r w:rsidRPr="003554D6">
              <w:rPr>
                <w:rFonts w:ascii="Bookman Old Style" w:hAnsi="Bookman Old Style"/>
                <w:i/>
                <w:sz w:val="16"/>
                <w:szCs w:val="16"/>
              </w:rPr>
              <w:t>Duże</w:t>
            </w:r>
            <w:proofErr w:type="spellEnd"/>
            <w:r w:rsidRPr="003554D6">
              <w:rPr>
                <w:rFonts w:ascii="Bookman Old Style" w:hAnsi="Bookman Old Style"/>
                <w:i/>
                <w:sz w:val="16"/>
                <w:szCs w:val="16"/>
              </w:rPr>
              <w:t xml:space="preserve"> </w:t>
            </w:r>
            <w:proofErr w:type="spellStart"/>
            <w:r w:rsidRPr="003554D6">
              <w:rPr>
                <w:rFonts w:ascii="Bookman Old Style" w:hAnsi="Bookman Old Style"/>
                <w:i/>
                <w:sz w:val="16"/>
                <w:szCs w:val="16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3144F" w:rsidRPr="003554D6" w:rsidRDefault="0003144F" w:rsidP="00F22A1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>Pakiet nr 24</w:t>
            </w:r>
          </w:p>
          <w:p w:rsidR="0003144F" w:rsidRPr="003554D6" w:rsidRDefault="0003144F" w:rsidP="00F22A1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03144F" w:rsidRPr="003554D6" w:rsidRDefault="0003144F" w:rsidP="00F22A1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NETTO: 3 786 042,85  </w:t>
            </w:r>
          </w:p>
          <w:p w:rsidR="0003144F" w:rsidRPr="003554D6" w:rsidRDefault="0003144F" w:rsidP="00F22A1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BRUTTO: 4 088 926,28 </w:t>
            </w:r>
          </w:p>
        </w:tc>
      </w:tr>
      <w:tr w:rsidR="0003144F" w:rsidRPr="003554D6" w:rsidTr="00425301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44F" w:rsidRPr="003554D6" w:rsidRDefault="0003144F" w:rsidP="00F22A15">
            <w:pPr>
              <w:rPr>
                <w:rFonts w:ascii="Bookman Old Style" w:hAnsi="Bookman Old Style" w:cs="Tahoma"/>
                <w:bCs/>
                <w:sz w:val="16"/>
                <w:szCs w:val="16"/>
              </w:rPr>
            </w:pPr>
            <w:r w:rsidRPr="003554D6">
              <w:rPr>
                <w:rFonts w:ascii="Bookman Old Style" w:hAnsi="Bookman Old Style" w:cs="Tahoma"/>
                <w:bCs/>
                <w:sz w:val="16"/>
                <w:szCs w:val="16"/>
              </w:rPr>
              <w:t>9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 xml:space="preserve">SALUS INTERNATIONAL Sp. z </w:t>
            </w:r>
            <w:proofErr w:type="spellStart"/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>o.o</w:t>
            </w:r>
            <w:proofErr w:type="spellEnd"/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>.</w:t>
            </w:r>
          </w:p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>40-273 Katowice</w:t>
            </w:r>
          </w:p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>REGON 271059470</w:t>
            </w:r>
          </w:p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</w:p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b/>
                <w:sz w:val="16"/>
                <w:szCs w:val="16"/>
              </w:rPr>
            </w:pPr>
            <w:proofErr w:type="spellStart"/>
            <w:r w:rsidRPr="003554D6">
              <w:rPr>
                <w:rFonts w:ascii="Bookman Old Style" w:hAnsi="Bookman Old Style"/>
                <w:i/>
                <w:sz w:val="16"/>
                <w:szCs w:val="16"/>
              </w:rPr>
              <w:t>Duże</w:t>
            </w:r>
            <w:proofErr w:type="spellEnd"/>
            <w:r w:rsidRPr="003554D6">
              <w:rPr>
                <w:rFonts w:ascii="Bookman Old Style" w:hAnsi="Bookman Old Style"/>
                <w:i/>
                <w:sz w:val="16"/>
                <w:szCs w:val="16"/>
              </w:rPr>
              <w:t xml:space="preserve"> </w:t>
            </w:r>
            <w:proofErr w:type="spellStart"/>
            <w:r w:rsidRPr="003554D6">
              <w:rPr>
                <w:rFonts w:ascii="Bookman Old Style" w:hAnsi="Bookman Old Style"/>
                <w:i/>
                <w:sz w:val="16"/>
                <w:szCs w:val="16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3144F" w:rsidRPr="003554D6" w:rsidRDefault="0003144F" w:rsidP="00F22A1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 xml:space="preserve">Pakiet nr 1 </w:t>
            </w:r>
          </w:p>
          <w:p w:rsidR="0003144F" w:rsidRPr="003554D6" w:rsidRDefault="0003144F" w:rsidP="00F22A1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NETTO: 232 007,50  </w:t>
            </w:r>
          </w:p>
          <w:p w:rsidR="0003144F" w:rsidRPr="003554D6" w:rsidRDefault="0003144F" w:rsidP="00F22A1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BRUTTO: 250 568,10  </w:t>
            </w:r>
          </w:p>
          <w:p w:rsidR="0003144F" w:rsidRPr="003554D6" w:rsidRDefault="0003144F" w:rsidP="00F22A1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03144F" w:rsidRPr="003554D6" w:rsidRDefault="0003144F" w:rsidP="00F22A1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 xml:space="preserve">Pakiet nr 2 </w:t>
            </w:r>
          </w:p>
          <w:p w:rsidR="0003144F" w:rsidRPr="003554D6" w:rsidRDefault="0003144F" w:rsidP="00F22A1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NETTO: 2 727,20  </w:t>
            </w:r>
          </w:p>
          <w:p w:rsidR="0003144F" w:rsidRPr="003554D6" w:rsidRDefault="0003144F" w:rsidP="00F22A1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BRUTTO: 2 945,38  </w:t>
            </w:r>
          </w:p>
          <w:p w:rsidR="0003144F" w:rsidRPr="003554D6" w:rsidRDefault="0003144F" w:rsidP="00F22A1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03144F" w:rsidRPr="003554D6" w:rsidRDefault="0003144F" w:rsidP="00F22A1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 xml:space="preserve">Pakiet nr 3 </w:t>
            </w:r>
          </w:p>
          <w:p w:rsidR="0003144F" w:rsidRPr="003554D6" w:rsidRDefault="0003144F" w:rsidP="00F22A1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NETTO: 71 975,00 </w:t>
            </w:r>
          </w:p>
          <w:p w:rsidR="0003144F" w:rsidRPr="003554D6" w:rsidRDefault="0003144F" w:rsidP="00F22A1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BRUTTO: 77 733,00 </w:t>
            </w:r>
          </w:p>
          <w:p w:rsidR="0003144F" w:rsidRPr="003554D6" w:rsidRDefault="0003144F" w:rsidP="00B15325">
            <w:pPr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03144F" w:rsidRPr="003554D6" w:rsidRDefault="0003144F" w:rsidP="00F22A1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 xml:space="preserve">Pakiet nr 8 </w:t>
            </w:r>
          </w:p>
          <w:p w:rsidR="0003144F" w:rsidRPr="003554D6" w:rsidRDefault="0003144F" w:rsidP="00F22A1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NETTO: 4 244,90  </w:t>
            </w:r>
          </w:p>
          <w:p w:rsidR="0003144F" w:rsidRPr="003554D6" w:rsidRDefault="0003144F" w:rsidP="00F22A1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BRUTTO: 4 584,49 </w:t>
            </w:r>
          </w:p>
          <w:p w:rsidR="0003144F" w:rsidRPr="003554D6" w:rsidRDefault="0003144F" w:rsidP="00F22A1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03144F" w:rsidRPr="003554D6" w:rsidRDefault="0003144F" w:rsidP="00B15325">
            <w:pPr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03144F" w:rsidRPr="003554D6" w:rsidRDefault="0003144F" w:rsidP="00F22A1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 xml:space="preserve">Pakiet nr 21 </w:t>
            </w:r>
          </w:p>
          <w:p w:rsidR="0003144F" w:rsidRPr="003554D6" w:rsidRDefault="0003144F" w:rsidP="00F22A1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NETTO: 28 595 580,50  </w:t>
            </w:r>
          </w:p>
          <w:p w:rsidR="0003144F" w:rsidRPr="003554D6" w:rsidRDefault="0003144F" w:rsidP="00F22A1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BRUTTO: 30 883 226,94 </w:t>
            </w:r>
          </w:p>
        </w:tc>
      </w:tr>
      <w:tr w:rsidR="0003144F" w:rsidRPr="003554D6" w:rsidTr="00425301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44F" w:rsidRPr="003554D6" w:rsidRDefault="0003144F" w:rsidP="00F22A15">
            <w:pPr>
              <w:rPr>
                <w:rFonts w:ascii="Bookman Old Style" w:hAnsi="Bookman Old Style" w:cs="Tahoma"/>
                <w:bCs/>
                <w:sz w:val="16"/>
                <w:szCs w:val="16"/>
              </w:rPr>
            </w:pPr>
            <w:r w:rsidRPr="003554D6">
              <w:rPr>
                <w:rFonts w:ascii="Bookman Old Style" w:hAnsi="Bookman Old Style" w:cs="Tahoma"/>
                <w:bCs/>
                <w:sz w:val="16"/>
                <w:szCs w:val="16"/>
              </w:rPr>
              <w:t>10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>ASCLEPIOS S.A.</w:t>
            </w:r>
          </w:p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50-502 </w:t>
            </w:r>
            <w:proofErr w:type="spellStart"/>
            <w:r w:rsidRPr="003554D6">
              <w:rPr>
                <w:rFonts w:ascii="Bookman Old Style" w:hAnsi="Bookman Old Style"/>
                <w:sz w:val="16"/>
                <w:szCs w:val="16"/>
              </w:rPr>
              <w:t>Wrocław</w:t>
            </w:r>
            <w:proofErr w:type="spellEnd"/>
          </w:p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>REGON 272 636 951</w:t>
            </w:r>
          </w:p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</w:p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586EAC" w:rsidRPr="003554D6" w:rsidRDefault="00586EAC" w:rsidP="00F22A15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586EAC" w:rsidRPr="003554D6" w:rsidRDefault="00586EAC" w:rsidP="00F22A15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b/>
                <w:sz w:val="16"/>
                <w:szCs w:val="16"/>
              </w:rPr>
            </w:pPr>
            <w:proofErr w:type="spellStart"/>
            <w:r w:rsidRPr="003554D6">
              <w:rPr>
                <w:rFonts w:ascii="Bookman Old Style" w:hAnsi="Bookman Old Style"/>
                <w:i/>
                <w:sz w:val="16"/>
                <w:szCs w:val="16"/>
              </w:rPr>
              <w:t>Duże</w:t>
            </w:r>
            <w:proofErr w:type="spellEnd"/>
            <w:r w:rsidRPr="003554D6">
              <w:rPr>
                <w:rFonts w:ascii="Bookman Old Style" w:hAnsi="Bookman Old Style"/>
                <w:i/>
                <w:sz w:val="16"/>
                <w:szCs w:val="16"/>
              </w:rPr>
              <w:t xml:space="preserve"> </w:t>
            </w:r>
            <w:proofErr w:type="spellStart"/>
            <w:r w:rsidRPr="003554D6">
              <w:rPr>
                <w:rFonts w:ascii="Bookman Old Style" w:hAnsi="Bookman Old Style"/>
                <w:i/>
                <w:sz w:val="16"/>
                <w:szCs w:val="16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3144F" w:rsidRPr="003554D6" w:rsidRDefault="0003144F" w:rsidP="00DE638E">
            <w:pPr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lastRenderedPageBreak/>
              <w:t xml:space="preserve">Pakiet nr 7 </w:t>
            </w:r>
          </w:p>
          <w:p w:rsidR="0003144F" w:rsidRPr="003554D6" w:rsidRDefault="0003144F" w:rsidP="00F22A1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NETTO: 53 130,00  </w:t>
            </w:r>
          </w:p>
          <w:p w:rsidR="0003144F" w:rsidRPr="003554D6" w:rsidRDefault="0003144F" w:rsidP="00586EAC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BRUTTO: 57 380,40  </w:t>
            </w:r>
          </w:p>
          <w:p w:rsidR="00586EAC" w:rsidRPr="003554D6" w:rsidRDefault="00586EAC" w:rsidP="00586EAC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03144F" w:rsidRPr="003554D6" w:rsidRDefault="0003144F" w:rsidP="00F22A1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 xml:space="preserve">Pakiet nr 15 </w:t>
            </w:r>
          </w:p>
          <w:p w:rsidR="0003144F" w:rsidRPr="003554D6" w:rsidRDefault="0003144F" w:rsidP="00F22A1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NETTO: 22 896,00 </w:t>
            </w:r>
          </w:p>
          <w:p w:rsidR="0003144F" w:rsidRPr="003554D6" w:rsidRDefault="0003144F" w:rsidP="00F22A1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BRUTTO: 24 727,68  </w:t>
            </w:r>
          </w:p>
          <w:p w:rsidR="0003144F" w:rsidRPr="003554D6" w:rsidRDefault="0003144F" w:rsidP="00F22A1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03144F" w:rsidRPr="003554D6" w:rsidRDefault="0003144F" w:rsidP="00F22A1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 xml:space="preserve">Pakiet nr 26 </w:t>
            </w:r>
          </w:p>
          <w:p w:rsidR="0003144F" w:rsidRPr="003554D6" w:rsidRDefault="0003144F" w:rsidP="00F22A1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NETTO: 406 800,00 </w:t>
            </w:r>
          </w:p>
          <w:p w:rsidR="0003144F" w:rsidRPr="003554D6" w:rsidRDefault="0003144F" w:rsidP="00586EAC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BRUTTO: 439 344,00  </w:t>
            </w:r>
          </w:p>
          <w:p w:rsidR="0003144F" w:rsidRPr="003554D6" w:rsidRDefault="0003144F" w:rsidP="00F22A1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03144F" w:rsidRPr="003554D6" w:rsidRDefault="0003144F" w:rsidP="00F22A1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 xml:space="preserve">Pakiet nr 28 </w:t>
            </w:r>
          </w:p>
          <w:p w:rsidR="0003144F" w:rsidRPr="003554D6" w:rsidRDefault="0003144F" w:rsidP="00586EAC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NETTO: 523 320,00  </w:t>
            </w:r>
          </w:p>
          <w:p w:rsidR="0003144F" w:rsidRPr="003554D6" w:rsidRDefault="0003144F" w:rsidP="00586EAC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BRUTTO: 565 185,60 </w:t>
            </w:r>
          </w:p>
          <w:p w:rsidR="0003144F" w:rsidRPr="003554D6" w:rsidRDefault="0003144F" w:rsidP="00F22A1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03144F" w:rsidRPr="003554D6" w:rsidRDefault="0003144F" w:rsidP="00F22A1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 xml:space="preserve">Pakiet nr 31 </w:t>
            </w:r>
          </w:p>
          <w:p w:rsidR="0003144F" w:rsidRPr="003554D6" w:rsidRDefault="0003144F" w:rsidP="00F22A1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NETTO: 2 543,75  </w:t>
            </w:r>
          </w:p>
          <w:p w:rsidR="0003144F" w:rsidRPr="003554D6" w:rsidRDefault="0003144F" w:rsidP="00F22A1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BRUTTO: 2 747,25  </w:t>
            </w:r>
          </w:p>
          <w:p w:rsidR="00586EAC" w:rsidRPr="003554D6" w:rsidRDefault="00586EAC" w:rsidP="00586EAC">
            <w:pPr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03144F" w:rsidRPr="003554D6" w:rsidRDefault="0003144F" w:rsidP="00586EAC">
            <w:pPr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lastRenderedPageBreak/>
              <w:t xml:space="preserve">Pakiet nr 35 </w:t>
            </w:r>
          </w:p>
          <w:p w:rsidR="0003144F" w:rsidRPr="003554D6" w:rsidRDefault="0003144F" w:rsidP="00F22A1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NETTO: 72 522,00 </w:t>
            </w:r>
          </w:p>
          <w:p w:rsidR="0003144F" w:rsidRPr="003554D6" w:rsidRDefault="0003144F" w:rsidP="00F22A1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BRUTTO: 78 323,76 </w:t>
            </w:r>
          </w:p>
        </w:tc>
      </w:tr>
      <w:tr w:rsidR="0003144F" w:rsidRPr="003554D6" w:rsidTr="00425301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44F" w:rsidRPr="003554D6" w:rsidRDefault="0003144F" w:rsidP="00F22A15">
            <w:pPr>
              <w:rPr>
                <w:rFonts w:ascii="Bookman Old Style" w:hAnsi="Bookman Old Style" w:cs="Tahoma"/>
                <w:bCs/>
                <w:sz w:val="16"/>
                <w:szCs w:val="16"/>
              </w:rPr>
            </w:pPr>
            <w:r w:rsidRPr="003554D6">
              <w:rPr>
                <w:rFonts w:ascii="Bookman Old Style" w:hAnsi="Bookman Old Style" w:cs="Tahoma"/>
                <w:bCs/>
                <w:sz w:val="16"/>
                <w:szCs w:val="16"/>
              </w:rPr>
              <w:lastRenderedPageBreak/>
              <w:t>12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>LEK S.A.</w:t>
            </w:r>
          </w:p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95-010 </w:t>
            </w:r>
            <w:proofErr w:type="spellStart"/>
            <w:r w:rsidRPr="003554D6">
              <w:rPr>
                <w:rFonts w:ascii="Bookman Old Style" w:hAnsi="Bookman Old Style"/>
                <w:sz w:val="16"/>
                <w:szCs w:val="16"/>
              </w:rPr>
              <w:t>Stryków</w:t>
            </w:r>
            <w:proofErr w:type="spellEnd"/>
          </w:p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>REGON 471255608</w:t>
            </w:r>
          </w:p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</w:p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E00859" w:rsidRPr="003554D6" w:rsidRDefault="00E00859" w:rsidP="00F22A15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E00859" w:rsidRPr="003554D6" w:rsidRDefault="00E00859" w:rsidP="00F22A15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b/>
                <w:sz w:val="16"/>
                <w:szCs w:val="16"/>
              </w:rPr>
            </w:pPr>
            <w:proofErr w:type="spellStart"/>
            <w:r w:rsidRPr="003554D6">
              <w:rPr>
                <w:rFonts w:ascii="Bookman Old Style" w:hAnsi="Bookman Old Style"/>
                <w:i/>
                <w:sz w:val="16"/>
                <w:szCs w:val="16"/>
              </w:rPr>
              <w:t>Duże</w:t>
            </w:r>
            <w:proofErr w:type="spellEnd"/>
            <w:r w:rsidRPr="003554D6">
              <w:rPr>
                <w:rFonts w:ascii="Bookman Old Style" w:hAnsi="Bookman Old Style"/>
                <w:i/>
                <w:sz w:val="16"/>
                <w:szCs w:val="16"/>
              </w:rPr>
              <w:t xml:space="preserve"> </w:t>
            </w:r>
            <w:proofErr w:type="spellStart"/>
            <w:r w:rsidRPr="003554D6">
              <w:rPr>
                <w:rFonts w:ascii="Bookman Old Style" w:hAnsi="Bookman Old Style"/>
                <w:i/>
                <w:sz w:val="16"/>
                <w:szCs w:val="16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3144F" w:rsidRPr="003554D6" w:rsidRDefault="0003144F" w:rsidP="00F22A1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 xml:space="preserve">Pakiet nr 9 </w:t>
            </w:r>
          </w:p>
          <w:p w:rsidR="0003144F" w:rsidRPr="003554D6" w:rsidRDefault="0003144F" w:rsidP="00F22A1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NETTO: 610,00  </w:t>
            </w:r>
          </w:p>
          <w:p w:rsidR="0003144F" w:rsidRPr="003554D6" w:rsidRDefault="0003144F" w:rsidP="00F22A1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BRUTTO: 658,80  </w:t>
            </w:r>
          </w:p>
          <w:p w:rsidR="0003144F" w:rsidRPr="003554D6" w:rsidRDefault="0003144F" w:rsidP="00F22A1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03144F" w:rsidRPr="003554D6" w:rsidRDefault="0003144F" w:rsidP="00F22A1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 xml:space="preserve">Pakiet nr 11 </w:t>
            </w:r>
          </w:p>
          <w:p w:rsidR="0003144F" w:rsidRPr="003554D6" w:rsidRDefault="0003144F" w:rsidP="00F22A1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NETTO: 50 820,00 </w:t>
            </w:r>
          </w:p>
          <w:p w:rsidR="0003144F" w:rsidRPr="003554D6" w:rsidRDefault="0003144F" w:rsidP="00F22A1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BRUTTO: 54 885,60  </w:t>
            </w:r>
          </w:p>
          <w:p w:rsidR="0003144F" w:rsidRPr="003554D6" w:rsidRDefault="0003144F" w:rsidP="00F22A1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03144F" w:rsidRPr="003554D6" w:rsidRDefault="0003144F" w:rsidP="00F22A1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 xml:space="preserve">Pakiet nr 13 </w:t>
            </w:r>
          </w:p>
          <w:p w:rsidR="0003144F" w:rsidRPr="003554D6" w:rsidRDefault="0003144F" w:rsidP="00F22A1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NETTO: 257 000,00 </w:t>
            </w:r>
          </w:p>
          <w:p w:rsidR="0003144F" w:rsidRPr="003554D6" w:rsidRDefault="0003144F" w:rsidP="00F22A1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BRUTTO: 277 560,00 </w:t>
            </w:r>
          </w:p>
          <w:p w:rsidR="0003144F" w:rsidRPr="003554D6" w:rsidRDefault="0003144F" w:rsidP="00F22A1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03144F" w:rsidRPr="003554D6" w:rsidRDefault="0003144F" w:rsidP="00F22A1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 xml:space="preserve">Pakiet nr 17 </w:t>
            </w:r>
          </w:p>
          <w:p w:rsidR="0003144F" w:rsidRPr="003554D6" w:rsidRDefault="0003144F" w:rsidP="00F22A1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NETTO: 2 790,00  </w:t>
            </w:r>
          </w:p>
          <w:p w:rsidR="0003144F" w:rsidRPr="003554D6" w:rsidRDefault="0003144F" w:rsidP="00F22A1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BRUTTO: 3013,20  </w:t>
            </w:r>
          </w:p>
          <w:p w:rsidR="0003144F" w:rsidRPr="003554D6" w:rsidRDefault="0003144F" w:rsidP="00E00859">
            <w:pPr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</w:tr>
      <w:tr w:rsidR="0003144F" w:rsidRPr="003554D6" w:rsidTr="00425301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44F" w:rsidRPr="003554D6" w:rsidRDefault="0003144F" w:rsidP="00F22A15">
            <w:pPr>
              <w:rPr>
                <w:rFonts w:ascii="Bookman Old Style" w:hAnsi="Bookman Old Style" w:cs="Tahoma"/>
                <w:bCs/>
                <w:sz w:val="16"/>
                <w:szCs w:val="16"/>
              </w:rPr>
            </w:pPr>
            <w:r w:rsidRPr="003554D6">
              <w:rPr>
                <w:rFonts w:ascii="Bookman Old Style" w:hAnsi="Bookman Old Style" w:cs="Tahoma"/>
                <w:bCs/>
                <w:sz w:val="16"/>
                <w:szCs w:val="16"/>
              </w:rPr>
              <w:t>13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>„</w:t>
            </w:r>
            <w:proofErr w:type="spellStart"/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>Farmacol-Logistyka</w:t>
            </w:r>
            <w:proofErr w:type="spellEnd"/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 xml:space="preserve">” </w:t>
            </w:r>
            <w:proofErr w:type="spellStart"/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>sp.z.o.o</w:t>
            </w:r>
            <w:proofErr w:type="spellEnd"/>
          </w:p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>40-431 Katowice</w:t>
            </w:r>
          </w:p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>REGON 141107266</w:t>
            </w:r>
          </w:p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</w:p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03144F" w:rsidRPr="003554D6" w:rsidRDefault="0003144F" w:rsidP="00F22A15">
            <w:pPr>
              <w:pStyle w:val="Default"/>
              <w:rPr>
                <w:rFonts w:ascii="Bookman Old Style" w:hAnsi="Bookman Old Style"/>
                <w:b/>
                <w:sz w:val="16"/>
                <w:szCs w:val="16"/>
              </w:rPr>
            </w:pPr>
            <w:proofErr w:type="spellStart"/>
            <w:r w:rsidRPr="003554D6">
              <w:rPr>
                <w:rFonts w:ascii="Bookman Old Style" w:hAnsi="Bookman Old Style"/>
                <w:i/>
                <w:sz w:val="16"/>
                <w:szCs w:val="16"/>
              </w:rPr>
              <w:t>Duże</w:t>
            </w:r>
            <w:proofErr w:type="spellEnd"/>
            <w:r w:rsidRPr="003554D6">
              <w:rPr>
                <w:rFonts w:ascii="Bookman Old Style" w:hAnsi="Bookman Old Style"/>
                <w:i/>
                <w:sz w:val="16"/>
                <w:szCs w:val="16"/>
              </w:rPr>
              <w:t xml:space="preserve"> </w:t>
            </w:r>
            <w:proofErr w:type="spellStart"/>
            <w:r w:rsidRPr="003554D6">
              <w:rPr>
                <w:rFonts w:ascii="Bookman Old Style" w:hAnsi="Bookman Old Style"/>
                <w:i/>
                <w:sz w:val="16"/>
                <w:szCs w:val="16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3144F" w:rsidRPr="003554D6" w:rsidRDefault="0003144F" w:rsidP="00D00CD5">
            <w:pPr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 xml:space="preserve">Pakiet nr 34 </w:t>
            </w:r>
          </w:p>
          <w:p w:rsidR="0003144F" w:rsidRPr="003554D6" w:rsidRDefault="0003144F" w:rsidP="00F22A1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NETTO: 170 069,15  </w:t>
            </w:r>
          </w:p>
          <w:p w:rsidR="0003144F" w:rsidRPr="003554D6" w:rsidRDefault="0003144F" w:rsidP="00F22A1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BRUTTO: 183 674,68 </w:t>
            </w:r>
          </w:p>
        </w:tc>
      </w:tr>
    </w:tbl>
    <w:p w:rsidR="00E83B35" w:rsidRPr="003554D6" w:rsidRDefault="00E83B35" w:rsidP="00E83B35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16"/>
          <w:szCs w:val="16"/>
          <w:u w:val="single"/>
        </w:rPr>
      </w:pPr>
    </w:p>
    <w:p w:rsidR="00E83B35" w:rsidRPr="003554D6" w:rsidRDefault="00E83B35" w:rsidP="00E83B35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16"/>
          <w:szCs w:val="16"/>
          <w:u w:val="single"/>
        </w:rPr>
      </w:pPr>
      <w:r w:rsidRPr="003554D6">
        <w:rPr>
          <w:rFonts w:ascii="Bookman Old Style" w:hAnsi="Bookman Old Style" w:cs="Arial"/>
          <w:sz w:val="16"/>
          <w:szCs w:val="16"/>
          <w:u w:val="single"/>
        </w:rPr>
        <w:t>Zestawienie złożonych ofert: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2"/>
        <w:gridCol w:w="5149"/>
        <w:gridCol w:w="3685"/>
      </w:tblGrid>
      <w:tr w:rsidR="002F5F29" w:rsidRPr="003554D6" w:rsidTr="00425301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F29" w:rsidRPr="003554D6" w:rsidRDefault="002F5F29" w:rsidP="002F5F29">
            <w:pPr>
              <w:spacing w:after="0" w:line="240" w:lineRule="auto"/>
              <w:jc w:val="both"/>
              <w:rPr>
                <w:rFonts w:ascii="Bookman Old Style" w:hAnsi="Bookman Old Style" w:cs="Tahoma"/>
                <w:sz w:val="16"/>
                <w:szCs w:val="16"/>
              </w:rPr>
            </w:pPr>
            <w:r w:rsidRPr="003554D6">
              <w:rPr>
                <w:rFonts w:ascii="Bookman Old Style" w:hAnsi="Bookman Old Style" w:cs="Tahoma"/>
                <w:sz w:val="16"/>
                <w:szCs w:val="16"/>
              </w:rPr>
              <w:t>Nr</w:t>
            </w:r>
          </w:p>
          <w:p w:rsidR="002F5F29" w:rsidRPr="003554D6" w:rsidRDefault="002F5F29" w:rsidP="002F5F29">
            <w:pPr>
              <w:spacing w:after="0" w:line="240" w:lineRule="auto"/>
              <w:jc w:val="both"/>
              <w:rPr>
                <w:rFonts w:ascii="Bookman Old Style" w:hAnsi="Bookman Old Style" w:cs="Tahoma"/>
                <w:sz w:val="16"/>
                <w:szCs w:val="16"/>
              </w:rPr>
            </w:pPr>
            <w:r w:rsidRPr="003554D6">
              <w:rPr>
                <w:rFonts w:ascii="Bookman Old Style" w:hAnsi="Bookman Old Style" w:cs="Tahoma"/>
                <w:sz w:val="16"/>
                <w:szCs w:val="16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F5F29" w:rsidRPr="003554D6" w:rsidRDefault="002F5F29" w:rsidP="002F5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NewRomanPSMT" w:hAnsi="Bookman Old Style" w:cs="Tahoma"/>
                <w:sz w:val="16"/>
                <w:szCs w:val="16"/>
              </w:rPr>
            </w:pPr>
            <w:r w:rsidRPr="003554D6">
              <w:rPr>
                <w:rFonts w:ascii="Bookman Old Style" w:eastAsiaTheme="minorHAnsi" w:hAnsi="Bookman Old Style" w:cs="Tahoma"/>
                <w:sz w:val="16"/>
                <w:szCs w:val="16"/>
              </w:rPr>
              <w:t>Nazwa albo imiona i nazw</w:t>
            </w:r>
            <w:r w:rsidRPr="003554D6">
              <w:rPr>
                <w:rFonts w:ascii="Bookman Old Style" w:eastAsia="TimesNewRomanPSMT" w:hAnsi="Bookman Old Style" w:cs="Tahoma"/>
                <w:sz w:val="16"/>
                <w:szCs w:val="16"/>
              </w:rPr>
              <w:t>iska oraz siedziba lub miejsce prowadzonej działalności gospodarczej</w:t>
            </w:r>
          </w:p>
          <w:p w:rsidR="002F5F29" w:rsidRPr="003554D6" w:rsidRDefault="002F5F29" w:rsidP="002F5F29">
            <w:pPr>
              <w:spacing w:after="0" w:line="240" w:lineRule="auto"/>
              <w:jc w:val="both"/>
              <w:rPr>
                <w:rFonts w:ascii="Bookman Old Style" w:hAnsi="Bookman Old Style" w:cs="Tahoma"/>
                <w:sz w:val="16"/>
                <w:szCs w:val="16"/>
              </w:rPr>
            </w:pPr>
            <w:proofErr w:type="spellStart"/>
            <w:r w:rsidRPr="003554D6">
              <w:rPr>
                <w:rFonts w:ascii="Bookman Old Style" w:eastAsia="TimesNewRomanPSMT" w:hAnsi="Bookman Old Style" w:cs="Tahoma"/>
                <w:sz w:val="16"/>
                <w:szCs w:val="16"/>
                <w:lang w:val="en-GB"/>
              </w:rPr>
              <w:t>albo</w:t>
            </w:r>
            <w:proofErr w:type="spellEnd"/>
            <w:r w:rsidRPr="003554D6">
              <w:rPr>
                <w:rFonts w:ascii="Bookman Old Style" w:eastAsia="TimesNewRomanPSMT" w:hAnsi="Bookman Old Style" w:cs="Tahom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554D6">
              <w:rPr>
                <w:rFonts w:ascii="Bookman Old Style" w:eastAsia="TimesNewRomanPSMT" w:hAnsi="Bookman Old Style" w:cs="Tahoma"/>
                <w:sz w:val="16"/>
                <w:szCs w:val="16"/>
                <w:lang w:val="en-GB"/>
              </w:rPr>
              <w:t>miejsce</w:t>
            </w:r>
            <w:proofErr w:type="spellEnd"/>
            <w:r w:rsidRPr="003554D6">
              <w:rPr>
                <w:rFonts w:ascii="Bookman Old Style" w:eastAsia="TimesNewRomanPSMT" w:hAnsi="Bookman Old Style" w:cs="Tahom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554D6">
              <w:rPr>
                <w:rFonts w:ascii="Bookman Old Style" w:eastAsia="TimesNewRomanPSMT" w:hAnsi="Bookman Old Style" w:cs="Tahoma"/>
                <w:sz w:val="16"/>
                <w:szCs w:val="16"/>
                <w:lang w:val="en-GB"/>
              </w:rPr>
              <w:t>zamieszkania</w:t>
            </w:r>
            <w:proofErr w:type="spellEnd"/>
            <w:r w:rsidRPr="003554D6">
              <w:rPr>
                <w:rFonts w:ascii="Bookman Old Style" w:eastAsia="TimesNewRomanPSMT" w:hAnsi="Bookman Old Style" w:cs="Tahom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554D6">
              <w:rPr>
                <w:rFonts w:ascii="Bookman Old Style" w:eastAsia="TimesNewRomanPSMT" w:hAnsi="Bookman Old Style" w:cs="Tahoma"/>
                <w:sz w:val="16"/>
                <w:szCs w:val="16"/>
                <w:lang w:val="en-GB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5F29" w:rsidRPr="003554D6" w:rsidRDefault="002F5F29" w:rsidP="002F5F29">
            <w:pPr>
              <w:spacing w:after="0" w:line="240" w:lineRule="auto"/>
              <w:jc w:val="both"/>
              <w:rPr>
                <w:rFonts w:ascii="Bookman Old Style" w:hAnsi="Bookman Old Style" w:cs="Tahoma"/>
                <w:sz w:val="16"/>
                <w:szCs w:val="16"/>
              </w:rPr>
            </w:pPr>
            <w:r w:rsidRPr="003554D6">
              <w:rPr>
                <w:rFonts w:ascii="Bookman Old Style" w:hAnsi="Bookman Old Style" w:cs="Tahoma"/>
                <w:sz w:val="16"/>
                <w:szCs w:val="16"/>
              </w:rPr>
              <w:t xml:space="preserve">Cena </w:t>
            </w:r>
          </w:p>
          <w:p w:rsidR="002F5F29" w:rsidRPr="003554D6" w:rsidRDefault="002F5F29" w:rsidP="002F5F29">
            <w:pPr>
              <w:spacing w:after="0" w:line="240" w:lineRule="auto"/>
              <w:jc w:val="both"/>
              <w:rPr>
                <w:rFonts w:ascii="Bookman Old Style" w:hAnsi="Bookman Old Style" w:cs="Tahoma"/>
                <w:sz w:val="16"/>
                <w:szCs w:val="16"/>
              </w:rPr>
            </w:pPr>
            <w:r w:rsidRPr="003554D6">
              <w:rPr>
                <w:rFonts w:ascii="Bookman Old Style" w:hAnsi="Bookman Old Style" w:cs="Tahoma"/>
                <w:sz w:val="16"/>
                <w:szCs w:val="16"/>
              </w:rPr>
              <w:t>(zł)</w:t>
            </w:r>
          </w:p>
          <w:p w:rsidR="002F5F29" w:rsidRPr="003554D6" w:rsidRDefault="002F5F29" w:rsidP="002F5F29">
            <w:pPr>
              <w:spacing w:after="0" w:line="240" w:lineRule="auto"/>
              <w:jc w:val="both"/>
              <w:rPr>
                <w:rFonts w:ascii="Bookman Old Style" w:hAnsi="Bookman Old Style" w:cs="Tahoma"/>
                <w:sz w:val="16"/>
                <w:szCs w:val="16"/>
              </w:rPr>
            </w:pPr>
          </w:p>
        </w:tc>
      </w:tr>
      <w:tr w:rsidR="00753D62" w:rsidRPr="003554D6" w:rsidTr="00425301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D62" w:rsidRPr="003554D6" w:rsidRDefault="00753D62" w:rsidP="00753D62">
            <w:pPr>
              <w:rPr>
                <w:rFonts w:ascii="Bookman Old Style" w:hAnsi="Bookman Old Style" w:cs="Tahoma"/>
                <w:bCs/>
                <w:sz w:val="16"/>
                <w:szCs w:val="16"/>
              </w:rPr>
            </w:pPr>
            <w:r w:rsidRPr="003554D6">
              <w:rPr>
                <w:rFonts w:ascii="Bookman Old Style" w:hAnsi="Bookman Old Style" w:cs="Tahoma"/>
                <w:bCs/>
                <w:sz w:val="16"/>
                <w:szCs w:val="16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 xml:space="preserve">Fresenius </w:t>
            </w:r>
            <w:proofErr w:type="spellStart"/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>Kabi</w:t>
            </w:r>
            <w:proofErr w:type="spellEnd"/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 xml:space="preserve"> </w:t>
            </w:r>
            <w:proofErr w:type="spellStart"/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>Polska</w:t>
            </w:r>
            <w:proofErr w:type="spellEnd"/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 xml:space="preserve"> Sp. z </w:t>
            </w:r>
            <w:proofErr w:type="spellStart"/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>o.o</w:t>
            </w:r>
            <w:proofErr w:type="spellEnd"/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>.</w:t>
            </w: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>02-305 Warszawa</w:t>
            </w: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>REGON 013231488</w:t>
            </w: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b/>
                <w:sz w:val="16"/>
                <w:szCs w:val="16"/>
              </w:rPr>
            </w:pPr>
            <w:proofErr w:type="spellStart"/>
            <w:r w:rsidRPr="003554D6">
              <w:rPr>
                <w:rFonts w:ascii="Bookman Old Style" w:hAnsi="Bookman Old Style"/>
                <w:i/>
                <w:sz w:val="16"/>
                <w:szCs w:val="16"/>
              </w:rPr>
              <w:t>Duże</w:t>
            </w:r>
            <w:proofErr w:type="spellEnd"/>
            <w:r w:rsidRPr="003554D6">
              <w:rPr>
                <w:rFonts w:ascii="Bookman Old Style" w:hAnsi="Bookman Old Style"/>
                <w:i/>
                <w:sz w:val="16"/>
                <w:szCs w:val="16"/>
              </w:rPr>
              <w:t xml:space="preserve"> </w:t>
            </w:r>
            <w:proofErr w:type="spellStart"/>
            <w:r w:rsidRPr="003554D6">
              <w:rPr>
                <w:rFonts w:ascii="Bookman Old Style" w:hAnsi="Bookman Old Style"/>
                <w:i/>
                <w:sz w:val="16"/>
                <w:szCs w:val="16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3D62" w:rsidRPr="003554D6" w:rsidRDefault="00753D62" w:rsidP="0075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>Pakiet nr 13</w:t>
            </w:r>
          </w:p>
          <w:p w:rsidR="00753D62" w:rsidRPr="003554D6" w:rsidRDefault="00753D62" w:rsidP="0075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</w:p>
          <w:p w:rsidR="00753D62" w:rsidRPr="003554D6" w:rsidRDefault="00753D62" w:rsidP="0075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NETTO: 263 440,00 </w:t>
            </w:r>
          </w:p>
          <w:p w:rsidR="00753D62" w:rsidRPr="003554D6" w:rsidRDefault="00753D62" w:rsidP="0075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BRUTTO: 284 515,20 </w:t>
            </w:r>
          </w:p>
          <w:p w:rsidR="00753D62" w:rsidRPr="003554D6" w:rsidRDefault="00753D62" w:rsidP="0075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6"/>
                <w:szCs w:val="16"/>
              </w:rPr>
            </w:pPr>
          </w:p>
          <w:p w:rsidR="00753D62" w:rsidRPr="003554D6" w:rsidRDefault="00753D62" w:rsidP="0075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>Pakiet nr 14</w:t>
            </w:r>
          </w:p>
          <w:p w:rsidR="00753D62" w:rsidRPr="003554D6" w:rsidRDefault="00753D62" w:rsidP="0075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 NETTO: 60 010,00 </w:t>
            </w:r>
          </w:p>
          <w:p w:rsidR="00753D62" w:rsidRPr="003554D6" w:rsidRDefault="00753D62" w:rsidP="0075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>BRUTTO: 64 810,80</w:t>
            </w:r>
          </w:p>
        </w:tc>
      </w:tr>
      <w:tr w:rsidR="00753D62" w:rsidRPr="003554D6" w:rsidTr="00425301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D62" w:rsidRPr="003554D6" w:rsidRDefault="00753D62" w:rsidP="00753D62">
            <w:pPr>
              <w:rPr>
                <w:rFonts w:ascii="Bookman Old Style" w:hAnsi="Bookman Old Style" w:cs="Tahoma"/>
                <w:bCs/>
                <w:sz w:val="16"/>
                <w:szCs w:val="16"/>
              </w:rPr>
            </w:pPr>
            <w:r w:rsidRPr="003554D6">
              <w:rPr>
                <w:rFonts w:ascii="Bookman Old Style" w:hAnsi="Bookman Old Style" w:cs="Tahoma"/>
                <w:bCs/>
                <w:sz w:val="16"/>
                <w:szCs w:val="16"/>
              </w:rPr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 xml:space="preserve">Amgen Sp. z </w:t>
            </w:r>
            <w:proofErr w:type="spellStart"/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>o.o</w:t>
            </w:r>
            <w:proofErr w:type="spellEnd"/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>.</w:t>
            </w: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>02-715 Warszawa</w:t>
            </w: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>REGON: 015609360</w:t>
            </w: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b/>
                <w:sz w:val="16"/>
                <w:szCs w:val="16"/>
              </w:rPr>
            </w:pPr>
            <w:proofErr w:type="spellStart"/>
            <w:r w:rsidRPr="003554D6">
              <w:rPr>
                <w:rFonts w:ascii="Bookman Old Style" w:hAnsi="Bookman Old Style"/>
                <w:i/>
                <w:sz w:val="16"/>
                <w:szCs w:val="16"/>
              </w:rPr>
              <w:t>Duże</w:t>
            </w:r>
            <w:proofErr w:type="spellEnd"/>
            <w:r w:rsidRPr="003554D6">
              <w:rPr>
                <w:rFonts w:ascii="Bookman Old Style" w:hAnsi="Bookman Old Style"/>
                <w:i/>
                <w:sz w:val="16"/>
                <w:szCs w:val="16"/>
              </w:rPr>
              <w:t xml:space="preserve"> </w:t>
            </w:r>
            <w:proofErr w:type="spellStart"/>
            <w:r w:rsidRPr="003554D6">
              <w:rPr>
                <w:rFonts w:ascii="Bookman Old Style" w:hAnsi="Bookman Old Style"/>
                <w:i/>
                <w:sz w:val="16"/>
                <w:szCs w:val="16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3D62" w:rsidRPr="003554D6" w:rsidRDefault="00753D62" w:rsidP="0075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 xml:space="preserve">Pakiet nr 18 </w:t>
            </w:r>
            <w:r w:rsidR="00EC1C85" w:rsidRPr="003554D6">
              <w:rPr>
                <w:rFonts w:ascii="Bookman Old Style" w:hAnsi="Bookman Old Style"/>
                <w:b/>
                <w:color w:val="FF0000"/>
                <w:sz w:val="16"/>
                <w:szCs w:val="16"/>
              </w:rPr>
              <w:t>- oferta odrzucona</w:t>
            </w:r>
          </w:p>
          <w:p w:rsidR="00753D62" w:rsidRPr="003554D6" w:rsidRDefault="00753D62" w:rsidP="0075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6"/>
                <w:szCs w:val="16"/>
              </w:rPr>
            </w:pPr>
          </w:p>
          <w:p w:rsidR="00753D62" w:rsidRPr="003554D6" w:rsidRDefault="00753D62" w:rsidP="0075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NETTO: 26 666,60 </w:t>
            </w:r>
          </w:p>
          <w:p w:rsidR="00753D62" w:rsidRPr="003554D6" w:rsidRDefault="00753D62" w:rsidP="0075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BRUTTO: 28 799,93  </w:t>
            </w:r>
          </w:p>
          <w:p w:rsidR="00753D62" w:rsidRPr="003554D6" w:rsidRDefault="00753D62" w:rsidP="0075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6"/>
                <w:szCs w:val="16"/>
              </w:rPr>
            </w:pPr>
          </w:p>
          <w:p w:rsidR="00753D62" w:rsidRPr="003554D6" w:rsidRDefault="00753D62" w:rsidP="0075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>Pakiet nr 33</w:t>
            </w:r>
            <w:r w:rsidR="00EC1C85" w:rsidRPr="003554D6">
              <w:rPr>
                <w:rFonts w:ascii="Bookman Old Style" w:hAnsi="Bookman Old Style"/>
                <w:b/>
                <w:sz w:val="16"/>
                <w:szCs w:val="16"/>
              </w:rPr>
              <w:t xml:space="preserve"> </w:t>
            </w:r>
            <w:r w:rsidR="00EC1C85" w:rsidRPr="003554D6">
              <w:rPr>
                <w:rFonts w:ascii="Bookman Old Style" w:hAnsi="Bookman Old Style"/>
                <w:b/>
                <w:color w:val="FF0000"/>
                <w:sz w:val="16"/>
                <w:szCs w:val="16"/>
              </w:rPr>
              <w:t>- oferta odrzucona</w:t>
            </w:r>
          </w:p>
          <w:p w:rsidR="00753D62" w:rsidRPr="003554D6" w:rsidRDefault="00753D62" w:rsidP="0075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NETTO: 546 618,40  </w:t>
            </w:r>
          </w:p>
          <w:p w:rsidR="00753D62" w:rsidRPr="003554D6" w:rsidRDefault="00753D62" w:rsidP="0075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BRUTTO: 590 347,87 </w:t>
            </w:r>
          </w:p>
        </w:tc>
      </w:tr>
      <w:tr w:rsidR="00753D62" w:rsidRPr="003554D6" w:rsidTr="00425301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D62" w:rsidRPr="003554D6" w:rsidRDefault="00753D62" w:rsidP="00753D62">
            <w:pPr>
              <w:rPr>
                <w:rFonts w:ascii="Bookman Old Style" w:hAnsi="Bookman Old Style" w:cs="Tahoma"/>
                <w:bCs/>
                <w:sz w:val="16"/>
                <w:szCs w:val="16"/>
              </w:rPr>
            </w:pPr>
            <w:r w:rsidRPr="003554D6">
              <w:rPr>
                <w:rFonts w:ascii="Bookman Old Style" w:hAnsi="Bookman Old Style" w:cs="Tahoma"/>
                <w:bCs/>
                <w:sz w:val="16"/>
                <w:szCs w:val="16"/>
              </w:rPr>
              <w:t>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 xml:space="preserve">Roche </w:t>
            </w:r>
            <w:proofErr w:type="spellStart"/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>Polska</w:t>
            </w:r>
            <w:proofErr w:type="spellEnd"/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 xml:space="preserve"> Sp. z o. o</w:t>
            </w: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>02 – 672 Warszawa</w:t>
            </w: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>REGON 010397308</w:t>
            </w: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b/>
                <w:sz w:val="16"/>
                <w:szCs w:val="16"/>
              </w:rPr>
            </w:pPr>
            <w:proofErr w:type="spellStart"/>
            <w:r w:rsidRPr="003554D6">
              <w:rPr>
                <w:rFonts w:ascii="Bookman Old Style" w:hAnsi="Bookman Old Style"/>
                <w:i/>
                <w:sz w:val="16"/>
                <w:szCs w:val="16"/>
              </w:rPr>
              <w:t>Duże</w:t>
            </w:r>
            <w:proofErr w:type="spellEnd"/>
            <w:r w:rsidRPr="003554D6">
              <w:rPr>
                <w:rFonts w:ascii="Bookman Old Style" w:hAnsi="Bookman Old Style"/>
                <w:i/>
                <w:sz w:val="16"/>
                <w:szCs w:val="16"/>
              </w:rPr>
              <w:t xml:space="preserve"> </w:t>
            </w:r>
            <w:proofErr w:type="spellStart"/>
            <w:r w:rsidRPr="003554D6">
              <w:rPr>
                <w:rFonts w:ascii="Bookman Old Style" w:hAnsi="Bookman Old Style"/>
                <w:i/>
                <w:sz w:val="16"/>
                <w:szCs w:val="16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3D62" w:rsidRPr="003554D6" w:rsidRDefault="00753D62" w:rsidP="00753D6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lastRenderedPageBreak/>
              <w:t xml:space="preserve">Pakiet nr 22 </w:t>
            </w:r>
          </w:p>
          <w:p w:rsidR="00753D62" w:rsidRPr="003554D6" w:rsidRDefault="00753D62" w:rsidP="00753D6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6"/>
                <w:szCs w:val="16"/>
              </w:rPr>
            </w:pPr>
          </w:p>
          <w:p w:rsidR="00753D62" w:rsidRPr="003554D6" w:rsidRDefault="00753D62" w:rsidP="00753D6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NETTO: 8 299 998,00  </w:t>
            </w:r>
          </w:p>
          <w:p w:rsidR="00753D62" w:rsidRPr="003554D6" w:rsidRDefault="00753D62" w:rsidP="00753D6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BRUTTO: 8 963 997,84 </w:t>
            </w:r>
          </w:p>
          <w:p w:rsidR="00753D62" w:rsidRPr="003554D6" w:rsidRDefault="00753D62" w:rsidP="00753D6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6"/>
                <w:szCs w:val="16"/>
              </w:rPr>
            </w:pPr>
          </w:p>
          <w:p w:rsidR="00753D62" w:rsidRPr="003554D6" w:rsidRDefault="00753D62" w:rsidP="00753D6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 xml:space="preserve">Pakiet nr 23 </w:t>
            </w:r>
          </w:p>
          <w:p w:rsidR="00753D62" w:rsidRPr="003554D6" w:rsidRDefault="00753D62" w:rsidP="00753D6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NETTO: 1 387 053,00  </w:t>
            </w:r>
          </w:p>
          <w:p w:rsidR="00753D62" w:rsidRPr="003554D6" w:rsidRDefault="00753D62" w:rsidP="00753D6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BRUTTO: 1 498 017,24 </w:t>
            </w:r>
          </w:p>
          <w:p w:rsidR="00753D62" w:rsidRPr="003554D6" w:rsidRDefault="00753D62" w:rsidP="00753D6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</w:p>
          <w:p w:rsidR="00753D62" w:rsidRPr="003554D6" w:rsidRDefault="00753D62" w:rsidP="00753D6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>Pakiet nr 29</w:t>
            </w:r>
          </w:p>
          <w:p w:rsidR="00753D62" w:rsidRPr="003554D6" w:rsidRDefault="00753D62" w:rsidP="00753D6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lastRenderedPageBreak/>
              <w:t xml:space="preserve"> NETTO: 257 000,00  </w:t>
            </w:r>
          </w:p>
          <w:p w:rsidR="00753D62" w:rsidRPr="003554D6" w:rsidRDefault="00753D62" w:rsidP="00753D6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BRUTTO: 277 560,00 </w:t>
            </w:r>
          </w:p>
        </w:tc>
      </w:tr>
      <w:tr w:rsidR="00753D62" w:rsidRPr="003554D6" w:rsidTr="00425301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D62" w:rsidRPr="003554D6" w:rsidRDefault="00753D62" w:rsidP="00753D62">
            <w:pPr>
              <w:rPr>
                <w:rFonts w:ascii="Bookman Old Style" w:hAnsi="Bookman Old Style" w:cs="Tahoma"/>
                <w:bCs/>
                <w:sz w:val="16"/>
                <w:szCs w:val="16"/>
              </w:rPr>
            </w:pPr>
            <w:r w:rsidRPr="003554D6">
              <w:rPr>
                <w:rFonts w:ascii="Bookman Old Style" w:hAnsi="Bookman Old Style" w:cs="Tahoma"/>
                <w:bCs/>
                <w:sz w:val="16"/>
                <w:szCs w:val="16"/>
              </w:rPr>
              <w:lastRenderedPageBreak/>
              <w:t>4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 xml:space="preserve">Baxter </w:t>
            </w:r>
            <w:proofErr w:type="spellStart"/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>Polska</w:t>
            </w:r>
            <w:proofErr w:type="spellEnd"/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 xml:space="preserve"> Sp. z </w:t>
            </w:r>
            <w:proofErr w:type="spellStart"/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>o.o</w:t>
            </w:r>
            <w:proofErr w:type="spellEnd"/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>.</w:t>
            </w: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>00-380 Warszawa</w:t>
            </w: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>REGON : 730 920 652</w:t>
            </w: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b/>
                <w:sz w:val="16"/>
                <w:szCs w:val="16"/>
              </w:rPr>
            </w:pPr>
            <w:proofErr w:type="spellStart"/>
            <w:r w:rsidRPr="003554D6">
              <w:rPr>
                <w:rFonts w:ascii="Bookman Old Style" w:hAnsi="Bookman Old Style"/>
                <w:i/>
                <w:sz w:val="16"/>
                <w:szCs w:val="16"/>
              </w:rPr>
              <w:t>Duże</w:t>
            </w:r>
            <w:proofErr w:type="spellEnd"/>
            <w:r w:rsidRPr="003554D6">
              <w:rPr>
                <w:rFonts w:ascii="Bookman Old Style" w:hAnsi="Bookman Old Style"/>
                <w:i/>
                <w:sz w:val="16"/>
                <w:szCs w:val="16"/>
              </w:rPr>
              <w:t xml:space="preserve"> </w:t>
            </w:r>
            <w:proofErr w:type="spellStart"/>
            <w:r w:rsidRPr="003554D6">
              <w:rPr>
                <w:rFonts w:ascii="Bookman Old Style" w:hAnsi="Bookman Old Style"/>
                <w:i/>
                <w:sz w:val="16"/>
                <w:szCs w:val="16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 xml:space="preserve">Pakiet nr 10 </w:t>
            </w: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NETTO: 21 358,00 </w:t>
            </w: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 w:cs="Segoe UI Semilight"/>
                <w:b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>BRUTTO: 23 066,64</w:t>
            </w:r>
          </w:p>
        </w:tc>
      </w:tr>
      <w:tr w:rsidR="00753D62" w:rsidRPr="003554D6" w:rsidTr="00425301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D62" w:rsidRPr="003554D6" w:rsidRDefault="00753D62" w:rsidP="00753D62">
            <w:pPr>
              <w:rPr>
                <w:rFonts w:ascii="Bookman Old Style" w:hAnsi="Bookman Old Style" w:cs="Tahoma"/>
                <w:bCs/>
                <w:sz w:val="16"/>
                <w:szCs w:val="16"/>
              </w:rPr>
            </w:pPr>
            <w:r w:rsidRPr="003554D6">
              <w:rPr>
                <w:rFonts w:ascii="Bookman Old Style" w:hAnsi="Bookman Old Style" w:cs="Tahoma"/>
                <w:bCs/>
                <w:sz w:val="16"/>
                <w:szCs w:val="16"/>
              </w:rPr>
              <w:t>5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b/>
                <w:sz w:val="16"/>
                <w:szCs w:val="16"/>
              </w:rPr>
            </w:pPr>
            <w:proofErr w:type="spellStart"/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>Urtica</w:t>
            </w:r>
            <w:proofErr w:type="spellEnd"/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 xml:space="preserve"> sp. z </w:t>
            </w:r>
            <w:proofErr w:type="spellStart"/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>o.o</w:t>
            </w:r>
            <w:proofErr w:type="spellEnd"/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>.</w:t>
            </w: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54-613 </w:t>
            </w:r>
            <w:proofErr w:type="spellStart"/>
            <w:r w:rsidRPr="003554D6">
              <w:rPr>
                <w:rFonts w:ascii="Bookman Old Style" w:hAnsi="Bookman Old Style"/>
                <w:sz w:val="16"/>
                <w:szCs w:val="16"/>
              </w:rPr>
              <w:t>Wrocław</w:t>
            </w:r>
            <w:proofErr w:type="spellEnd"/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>REGON 932081801</w:t>
            </w: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b/>
                <w:sz w:val="16"/>
                <w:szCs w:val="16"/>
              </w:rPr>
            </w:pPr>
            <w:proofErr w:type="spellStart"/>
            <w:r w:rsidRPr="003554D6">
              <w:rPr>
                <w:rFonts w:ascii="Bookman Old Style" w:hAnsi="Bookman Old Style"/>
                <w:i/>
                <w:sz w:val="16"/>
                <w:szCs w:val="16"/>
              </w:rPr>
              <w:t>Duże</w:t>
            </w:r>
            <w:proofErr w:type="spellEnd"/>
            <w:r w:rsidRPr="003554D6">
              <w:rPr>
                <w:rFonts w:ascii="Bookman Old Style" w:hAnsi="Bookman Old Style"/>
                <w:i/>
                <w:sz w:val="16"/>
                <w:szCs w:val="16"/>
              </w:rPr>
              <w:t xml:space="preserve"> </w:t>
            </w:r>
            <w:proofErr w:type="spellStart"/>
            <w:r w:rsidRPr="003554D6">
              <w:rPr>
                <w:rFonts w:ascii="Bookman Old Style" w:hAnsi="Bookman Old Style"/>
                <w:i/>
                <w:sz w:val="16"/>
                <w:szCs w:val="16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>Pakiet nr 2</w:t>
            </w: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NETTO: 2 761,60 </w:t>
            </w: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BRUTTO: 2 982,53 </w:t>
            </w: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>Pakiet nr 4</w:t>
            </w: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NETTO: 84 434,00  </w:t>
            </w: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BRUTTO: 91 188,72 </w:t>
            </w: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>Pakiet nr 6</w:t>
            </w: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NETTO: 26 830,00  </w:t>
            </w: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BRUTTO: 28 976,40 </w:t>
            </w: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 xml:space="preserve">Pakiet nr 16 </w:t>
            </w: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NETTO: 47 132,16  </w:t>
            </w: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BRUTTO: 50 902,73  </w:t>
            </w: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 xml:space="preserve">Pakiet nr 20 </w:t>
            </w: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NETTO: 20 316 541,50  </w:t>
            </w: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BRUTTO: 21 941 864,82  </w:t>
            </w: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 xml:space="preserve">Pakiet nr 27 </w:t>
            </w: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NETTO: 51 600,00 </w:t>
            </w: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BRUTTO: 55 728,00 </w:t>
            </w: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 xml:space="preserve">Pakiet nr 30 </w:t>
            </w: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NETTO: 9 907 638,00  </w:t>
            </w: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BRUTTO: 10 700 249,04  </w:t>
            </w: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 xml:space="preserve">Pakiet nr 32 </w:t>
            </w: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NETTO: 325 344,96  </w:t>
            </w: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BRUTTO: 351 372,56 </w:t>
            </w: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 xml:space="preserve">Pakiet nr 35 </w:t>
            </w: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NETTO: 76 378,26  </w:t>
            </w: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BRUTTO: 82 488,52 </w:t>
            </w:r>
          </w:p>
        </w:tc>
      </w:tr>
      <w:tr w:rsidR="00753D62" w:rsidRPr="003554D6" w:rsidTr="00425301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D62" w:rsidRPr="003554D6" w:rsidRDefault="00753D62" w:rsidP="00753D62">
            <w:pPr>
              <w:rPr>
                <w:rFonts w:ascii="Bookman Old Style" w:hAnsi="Bookman Old Style" w:cs="Tahoma"/>
                <w:bCs/>
                <w:sz w:val="16"/>
                <w:szCs w:val="16"/>
              </w:rPr>
            </w:pPr>
            <w:r w:rsidRPr="003554D6">
              <w:rPr>
                <w:rFonts w:ascii="Bookman Old Style" w:hAnsi="Bookman Old Style" w:cs="Tahoma"/>
                <w:bCs/>
                <w:sz w:val="16"/>
                <w:szCs w:val="16"/>
              </w:rPr>
              <w:t>6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b/>
                <w:sz w:val="16"/>
                <w:szCs w:val="16"/>
              </w:rPr>
            </w:pPr>
            <w:proofErr w:type="spellStart"/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>Astrazeneca</w:t>
            </w:r>
            <w:proofErr w:type="spellEnd"/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 xml:space="preserve"> </w:t>
            </w:r>
            <w:proofErr w:type="spellStart"/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>Kft</w:t>
            </w:r>
            <w:proofErr w:type="spellEnd"/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>.</w:t>
            </w: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>1117 Budapest</w:t>
            </w: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>NIP PL5263446902</w:t>
            </w: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b/>
                <w:sz w:val="16"/>
                <w:szCs w:val="16"/>
              </w:rPr>
            </w:pPr>
            <w:proofErr w:type="spellStart"/>
            <w:r w:rsidRPr="003554D6">
              <w:rPr>
                <w:rFonts w:ascii="Bookman Old Style" w:hAnsi="Bookman Old Style"/>
                <w:i/>
                <w:sz w:val="16"/>
                <w:szCs w:val="16"/>
              </w:rPr>
              <w:t>Duże</w:t>
            </w:r>
            <w:proofErr w:type="spellEnd"/>
            <w:r w:rsidRPr="003554D6">
              <w:rPr>
                <w:rFonts w:ascii="Bookman Old Style" w:hAnsi="Bookman Old Style"/>
                <w:i/>
                <w:sz w:val="16"/>
                <w:szCs w:val="16"/>
              </w:rPr>
              <w:t xml:space="preserve"> </w:t>
            </w:r>
            <w:proofErr w:type="spellStart"/>
            <w:r w:rsidRPr="003554D6">
              <w:rPr>
                <w:rFonts w:ascii="Bookman Old Style" w:hAnsi="Bookman Old Style"/>
                <w:i/>
                <w:sz w:val="16"/>
                <w:szCs w:val="16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 xml:space="preserve">Pakiet nr 19 </w:t>
            </w: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NETTO: 6 692 592,40  </w:t>
            </w: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BRUTTO: 7 227 999,79  </w:t>
            </w: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 xml:space="preserve">Pakiet nr 25 </w:t>
            </w: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NETTO: 6 248 892,00  </w:t>
            </w: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BRUTTO: 6 748 803,36 </w:t>
            </w:r>
          </w:p>
        </w:tc>
      </w:tr>
      <w:tr w:rsidR="00753D62" w:rsidRPr="003554D6" w:rsidTr="00425301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D62" w:rsidRPr="003554D6" w:rsidRDefault="00753D62" w:rsidP="00753D62">
            <w:pPr>
              <w:rPr>
                <w:rFonts w:ascii="Bookman Old Style" w:hAnsi="Bookman Old Style" w:cs="Tahoma"/>
                <w:bCs/>
                <w:sz w:val="16"/>
                <w:szCs w:val="16"/>
              </w:rPr>
            </w:pPr>
            <w:r w:rsidRPr="003554D6">
              <w:rPr>
                <w:rFonts w:ascii="Bookman Old Style" w:hAnsi="Bookman Old Style" w:cs="Tahoma"/>
                <w:bCs/>
                <w:sz w:val="16"/>
                <w:szCs w:val="16"/>
              </w:rPr>
              <w:t>7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b/>
                <w:sz w:val="16"/>
                <w:szCs w:val="16"/>
              </w:rPr>
            </w:pPr>
            <w:proofErr w:type="spellStart"/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>Optifarma</w:t>
            </w:r>
            <w:proofErr w:type="spellEnd"/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 xml:space="preserve"> Sp. z o. o. Sp. K</w:t>
            </w: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05-806 </w:t>
            </w:r>
            <w:proofErr w:type="spellStart"/>
            <w:r w:rsidRPr="003554D6">
              <w:rPr>
                <w:rFonts w:ascii="Bookman Old Style" w:hAnsi="Bookman Old Style"/>
                <w:sz w:val="16"/>
                <w:szCs w:val="16"/>
              </w:rPr>
              <w:t>Sokołów</w:t>
            </w:r>
            <w:proofErr w:type="spellEnd"/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>REGON: 142397384</w:t>
            </w: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b/>
                <w:sz w:val="16"/>
                <w:szCs w:val="16"/>
              </w:rPr>
            </w:pPr>
            <w:proofErr w:type="spellStart"/>
            <w:r w:rsidRPr="003554D6">
              <w:rPr>
                <w:rFonts w:ascii="Bookman Old Style" w:hAnsi="Bookman Old Style"/>
                <w:i/>
                <w:sz w:val="16"/>
                <w:szCs w:val="16"/>
              </w:rPr>
              <w:t>Małe</w:t>
            </w:r>
            <w:proofErr w:type="spellEnd"/>
            <w:r w:rsidRPr="003554D6">
              <w:rPr>
                <w:rFonts w:ascii="Bookman Old Style" w:hAnsi="Bookman Old Style"/>
                <w:i/>
                <w:sz w:val="16"/>
                <w:szCs w:val="16"/>
              </w:rPr>
              <w:t xml:space="preserve"> </w:t>
            </w:r>
            <w:proofErr w:type="spellStart"/>
            <w:r w:rsidRPr="003554D6">
              <w:rPr>
                <w:rFonts w:ascii="Bookman Old Style" w:hAnsi="Bookman Old Style"/>
                <w:i/>
                <w:sz w:val="16"/>
                <w:szCs w:val="16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>Pakiet nr 35</w:t>
            </w:r>
            <w:r w:rsidR="001173E5" w:rsidRPr="003554D6">
              <w:rPr>
                <w:rFonts w:ascii="Bookman Old Style" w:hAnsi="Bookman Old Style"/>
                <w:b/>
                <w:sz w:val="16"/>
                <w:szCs w:val="16"/>
              </w:rPr>
              <w:t xml:space="preserve"> </w:t>
            </w:r>
            <w:r w:rsidR="001173E5" w:rsidRPr="003554D6">
              <w:rPr>
                <w:rFonts w:ascii="Bookman Old Style" w:hAnsi="Bookman Old Style"/>
                <w:b/>
                <w:color w:val="FF0000"/>
                <w:sz w:val="16"/>
                <w:szCs w:val="16"/>
              </w:rPr>
              <w:t>- oferta odrzucona</w:t>
            </w: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NETTO: 82 979,58  </w:t>
            </w: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BRUTTO: 89 617,95 </w:t>
            </w:r>
          </w:p>
        </w:tc>
      </w:tr>
      <w:tr w:rsidR="00753D62" w:rsidRPr="003554D6" w:rsidTr="00425301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D62" w:rsidRPr="003554D6" w:rsidRDefault="00753D62" w:rsidP="00753D62">
            <w:pPr>
              <w:rPr>
                <w:rFonts w:ascii="Bookman Old Style" w:hAnsi="Bookman Old Style" w:cs="Tahoma"/>
                <w:bCs/>
                <w:sz w:val="16"/>
                <w:szCs w:val="16"/>
              </w:rPr>
            </w:pPr>
            <w:r w:rsidRPr="003554D6">
              <w:rPr>
                <w:rFonts w:ascii="Bookman Old Style" w:hAnsi="Bookman Old Style" w:cs="Tahoma"/>
                <w:bCs/>
                <w:sz w:val="16"/>
                <w:szCs w:val="16"/>
              </w:rPr>
              <w:t>8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 xml:space="preserve">Takeda </w:t>
            </w:r>
            <w:proofErr w:type="spellStart"/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>Pharma</w:t>
            </w:r>
            <w:proofErr w:type="spellEnd"/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 xml:space="preserve"> Sp. z </w:t>
            </w:r>
            <w:proofErr w:type="spellStart"/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>o.o</w:t>
            </w:r>
            <w:proofErr w:type="spellEnd"/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>00-838 Warszawa</w:t>
            </w: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>REGON 012765897</w:t>
            </w: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b/>
                <w:sz w:val="16"/>
                <w:szCs w:val="16"/>
              </w:rPr>
            </w:pPr>
            <w:proofErr w:type="spellStart"/>
            <w:r w:rsidRPr="003554D6">
              <w:rPr>
                <w:rFonts w:ascii="Bookman Old Style" w:hAnsi="Bookman Old Style"/>
                <w:i/>
                <w:sz w:val="16"/>
                <w:szCs w:val="16"/>
              </w:rPr>
              <w:t>Duże</w:t>
            </w:r>
            <w:proofErr w:type="spellEnd"/>
            <w:r w:rsidRPr="003554D6">
              <w:rPr>
                <w:rFonts w:ascii="Bookman Old Style" w:hAnsi="Bookman Old Style"/>
                <w:i/>
                <w:sz w:val="16"/>
                <w:szCs w:val="16"/>
              </w:rPr>
              <w:t xml:space="preserve"> </w:t>
            </w:r>
            <w:proofErr w:type="spellStart"/>
            <w:r w:rsidRPr="003554D6">
              <w:rPr>
                <w:rFonts w:ascii="Bookman Old Style" w:hAnsi="Bookman Old Style"/>
                <w:i/>
                <w:sz w:val="16"/>
                <w:szCs w:val="16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lastRenderedPageBreak/>
              <w:t>Pakiet nr 24</w:t>
            </w: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NETTO: 3 786 042,85  </w:t>
            </w: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BRUTTO: 4 088 926,28 </w:t>
            </w:r>
          </w:p>
        </w:tc>
      </w:tr>
      <w:tr w:rsidR="00753D62" w:rsidRPr="003554D6" w:rsidTr="00425301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D62" w:rsidRPr="003554D6" w:rsidRDefault="00753D62" w:rsidP="00753D62">
            <w:pPr>
              <w:rPr>
                <w:rFonts w:ascii="Bookman Old Style" w:hAnsi="Bookman Old Style" w:cs="Tahoma"/>
                <w:bCs/>
                <w:sz w:val="16"/>
                <w:szCs w:val="16"/>
              </w:rPr>
            </w:pPr>
            <w:r w:rsidRPr="003554D6">
              <w:rPr>
                <w:rFonts w:ascii="Bookman Old Style" w:hAnsi="Bookman Old Style" w:cs="Tahoma"/>
                <w:bCs/>
                <w:sz w:val="16"/>
                <w:szCs w:val="16"/>
              </w:rPr>
              <w:lastRenderedPageBreak/>
              <w:t>9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 xml:space="preserve">SALUS INTERNATIONAL Sp. z </w:t>
            </w:r>
            <w:proofErr w:type="spellStart"/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>o.o</w:t>
            </w:r>
            <w:proofErr w:type="spellEnd"/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>.</w:t>
            </w: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>40-273 Katowice</w:t>
            </w: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>REGON 271059470</w:t>
            </w: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b/>
                <w:sz w:val="16"/>
                <w:szCs w:val="16"/>
              </w:rPr>
            </w:pPr>
            <w:proofErr w:type="spellStart"/>
            <w:r w:rsidRPr="003554D6">
              <w:rPr>
                <w:rFonts w:ascii="Bookman Old Style" w:hAnsi="Bookman Old Style"/>
                <w:i/>
                <w:sz w:val="16"/>
                <w:szCs w:val="16"/>
              </w:rPr>
              <w:t>Duże</w:t>
            </w:r>
            <w:proofErr w:type="spellEnd"/>
            <w:r w:rsidRPr="003554D6">
              <w:rPr>
                <w:rFonts w:ascii="Bookman Old Style" w:hAnsi="Bookman Old Style"/>
                <w:i/>
                <w:sz w:val="16"/>
                <w:szCs w:val="16"/>
              </w:rPr>
              <w:t xml:space="preserve"> </w:t>
            </w:r>
            <w:proofErr w:type="spellStart"/>
            <w:r w:rsidRPr="003554D6">
              <w:rPr>
                <w:rFonts w:ascii="Bookman Old Style" w:hAnsi="Bookman Old Style"/>
                <w:i/>
                <w:sz w:val="16"/>
                <w:szCs w:val="16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 xml:space="preserve">Pakiet nr 1 </w:t>
            </w: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NETTO: 232 007,50  </w:t>
            </w: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BRUTTO: 250 568,10  </w:t>
            </w: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 xml:space="preserve">Pakiet nr 2 </w:t>
            </w: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NETTO: 2 727,20  </w:t>
            </w: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BRUTTO: 2 945,38  </w:t>
            </w: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 xml:space="preserve">Pakiet nr 3 </w:t>
            </w: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NETTO: 71 975,00 </w:t>
            </w: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BRUTTO: 77 733,00 </w:t>
            </w: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 xml:space="preserve">Pakiet nr 6 </w:t>
            </w: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NETTO: 31 342,90  </w:t>
            </w: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BRUTTO: 33 850,33  </w:t>
            </w: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 xml:space="preserve">Pakiet nr 7 </w:t>
            </w: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NETTO: 58 443,00  </w:t>
            </w: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BRUTTO: 63 118,44 </w:t>
            </w: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 xml:space="preserve">Pakiet nr 8 </w:t>
            </w: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NETTO: 4 244,90  </w:t>
            </w: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BRUTTO: 4 584,49 </w:t>
            </w: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 xml:space="preserve">Pakiet nr 14 </w:t>
            </w: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NETTO: 162 171,50  </w:t>
            </w: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BRUTTO: 175 145,22 </w:t>
            </w: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 xml:space="preserve">Pakiet nr 17 </w:t>
            </w: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NETTO: 2 858,25 </w:t>
            </w: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BRUTTO: 3 086,91  </w:t>
            </w: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 xml:space="preserve">Pakiet nr 21 </w:t>
            </w: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NETTO: 28 595 580,50  </w:t>
            </w:r>
          </w:p>
          <w:p w:rsidR="00753D62" w:rsidRPr="003554D6" w:rsidRDefault="00753D62" w:rsidP="00DD7453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BRUTTO: 30 883 226,94 </w:t>
            </w:r>
          </w:p>
        </w:tc>
      </w:tr>
      <w:tr w:rsidR="00753D62" w:rsidRPr="003554D6" w:rsidTr="00425301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D62" w:rsidRPr="003554D6" w:rsidRDefault="00753D62" w:rsidP="00753D62">
            <w:pPr>
              <w:rPr>
                <w:rFonts w:ascii="Bookman Old Style" w:hAnsi="Bookman Old Style" w:cs="Tahoma"/>
                <w:bCs/>
                <w:sz w:val="16"/>
                <w:szCs w:val="16"/>
              </w:rPr>
            </w:pPr>
            <w:r w:rsidRPr="003554D6">
              <w:rPr>
                <w:rFonts w:ascii="Bookman Old Style" w:hAnsi="Bookman Old Style" w:cs="Tahoma"/>
                <w:bCs/>
                <w:sz w:val="16"/>
                <w:szCs w:val="16"/>
              </w:rPr>
              <w:t>10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>ASCLEPIOS S.A.</w:t>
            </w: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50-502 </w:t>
            </w:r>
            <w:proofErr w:type="spellStart"/>
            <w:r w:rsidRPr="003554D6">
              <w:rPr>
                <w:rFonts w:ascii="Bookman Old Style" w:hAnsi="Bookman Old Style"/>
                <w:sz w:val="16"/>
                <w:szCs w:val="16"/>
              </w:rPr>
              <w:t>Wrocław</w:t>
            </w:r>
            <w:proofErr w:type="spellEnd"/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>REGON 272 636 951</w:t>
            </w: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DD7453" w:rsidRPr="003554D6" w:rsidRDefault="00DD7453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DD7453" w:rsidRPr="003554D6" w:rsidRDefault="00DD7453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DD7453" w:rsidRPr="003554D6" w:rsidRDefault="00DD7453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DD7453" w:rsidRPr="003554D6" w:rsidRDefault="00DD7453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b/>
                <w:sz w:val="16"/>
                <w:szCs w:val="16"/>
              </w:rPr>
            </w:pPr>
            <w:proofErr w:type="spellStart"/>
            <w:r w:rsidRPr="003554D6">
              <w:rPr>
                <w:rFonts w:ascii="Bookman Old Style" w:hAnsi="Bookman Old Style"/>
                <w:i/>
                <w:sz w:val="16"/>
                <w:szCs w:val="16"/>
              </w:rPr>
              <w:t>Duże</w:t>
            </w:r>
            <w:proofErr w:type="spellEnd"/>
            <w:r w:rsidRPr="003554D6">
              <w:rPr>
                <w:rFonts w:ascii="Bookman Old Style" w:hAnsi="Bookman Old Style"/>
                <w:i/>
                <w:sz w:val="16"/>
                <w:szCs w:val="16"/>
              </w:rPr>
              <w:t xml:space="preserve"> </w:t>
            </w:r>
            <w:proofErr w:type="spellStart"/>
            <w:r w:rsidRPr="003554D6">
              <w:rPr>
                <w:rFonts w:ascii="Bookman Old Style" w:hAnsi="Bookman Old Style"/>
                <w:i/>
                <w:sz w:val="16"/>
                <w:szCs w:val="16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lastRenderedPageBreak/>
              <w:t xml:space="preserve">Pakiet nr 1 </w:t>
            </w: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NETTO: 240 660,00  </w:t>
            </w: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BRUTTO: 259 912,80 </w:t>
            </w:r>
          </w:p>
          <w:p w:rsidR="00753D62" w:rsidRPr="003554D6" w:rsidRDefault="00753D62" w:rsidP="00753D62">
            <w:pPr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 xml:space="preserve">Pakiet nr 2 </w:t>
            </w: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NETTO: 2 780,80  </w:t>
            </w: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BRUTTO: 3 003,26 </w:t>
            </w: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 xml:space="preserve">Pakiet nr 6 </w:t>
            </w: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NETTO: 33 186,40  </w:t>
            </w: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BRUTTO: 35 841,31  </w:t>
            </w: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 xml:space="preserve">Pakiet nr 7 </w:t>
            </w: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NETTO: 53 130,00  </w:t>
            </w: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BRUTTO: 57 380,40  </w:t>
            </w: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 xml:space="preserve">Pakiet nr 11 </w:t>
            </w: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NETTO: 57 876,00  </w:t>
            </w: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BRUTTO: 62 506,08 </w:t>
            </w: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 xml:space="preserve">Pakiet nr 13 </w:t>
            </w: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NETTO: 292 448,00  </w:t>
            </w: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lastRenderedPageBreak/>
              <w:t xml:space="preserve">BRUTTO: 315 843,84  </w:t>
            </w: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 xml:space="preserve">Pakiet nr 14 </w:t>
            </w: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NETTO: 67 575,00  </w:t>
            </w: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BRUTTO: 72 981,00  </w:t>
            </w: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 xml:space="preserve">Pakiet nr 15 </w:t>
            </w: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NETTO: 22 896,00 </w:t>
            </w: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BRUTTO: 24 727,68  </w:t>
            </w:r>
          </w:p>
          <w:p w:rsidR="00753D62" w:rsidRPr="003554D6" w:rsidRDefault="00753D62" w:rsidP="00753D62">
            <w:pPr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 xml:space="preserve">Pakiet nr 17 </w:t>
            </w: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NETTO: 2 913,75  </w:t>
            </w: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BRUTTO: 3 146,85  </w:t>
            </w: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 xml:space="preserve">Pakiet nr 26 </w:t>
            </w: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NETTO: 406 800,00 </w:t>
            </w: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BRUTTO: 439 344,00  </w:t>
            </w: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 xml:space="preserve">Pakiet nr 27 </w:t>
            </w: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NETTO: 51 675,00  </w:t>
            </w: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BRUTTO: 55 809,00 </w:t>
            </w: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753D62" w:rsidRPr="003554D6" w:rsidRDefault="00753D62" w:rsidP="00753D62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 xml:space="preserve">Pakiet nr 28 </w:t>
            </w:r>
          </w:p>
          <w:p w:rsidR="00753D62" w:rsidRPr="003554D6" w:rsidRDefault="00753D62" w:rsidP="00753D62">
            <w:pPr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NETTO: 523 320,00  </w:t>
            </w:r>
          </w:p>
          <w:p w:rsidR="00753D62" w:rsidRPr="003554D6" w:rsidRDefault="00753D62" w:rsidP="0098098F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BRUTTO: 565 185,60 </w:t>
            </w:r>
          </w:p>
          <w:p w:rsidR="00753D62" w:rsidRPr="003554D6" w:rsidRDefault="00753D62" w:rsidP="0098098F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753D62" w:rsidRPr="003554D6" w:rsidRDefault="00753D62" w:rsidP="0098098F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 xml:space="preserve">Pakiet nr 31 </w:t>
            </w:r>
          </w:p>
          <w:p w:rsidR="00753D62" w:rsidRPr="003554D6" w:rsidRDefault="00753D62" w:rsidP="0098098F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NETTO: 2 543,75  </w:t>
            </w:r>
          </w:p>
          <w:p w:rsidR="00753D62" w:rsidRPr="003554D6" w:rsidRDefault="00753D62" w:rsidP="0098098F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BRUTTO: 2 747,25  </w:t>
            </w:r>
          </w:p>
          <w:p w:rsidR="00753D62" w:rsidRPr="003554D6" w:rsidRDefault="00753D62" w:rsidP="00753D62">
            <w:pPr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753D62" w:rsidRPr="003554D6" w:rsidRDefault="00753D62" w:rsidP="0098098F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 xml:space="preserve">Pakiet nr 35 </w:t>
            </w:r>
          </w:p>
          <w:p w:rsidR="00753D62" w:rsidRPr="003554D6" w:rsidRDefault="00753D62" w:rsidP="0098098F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NETTO: 72 522,00 </w:t>
            </w:r>
          </w:p>
          <w:p w:rsidR="00753D62" w:rsidRPr="003554D6" w:rsidRDefault="00753D62" w:rsidP="0098098F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BRUTTO: 78 323,76 </w:t>
            </w:r>
          </w:p>
        </w:tc>
      </w:tr>
      <w:tr w:rsidR="00753D62" w:rsidRPr="003554D6" w:rsidTr="00425301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D62" w:rsidRPr="003554D6" w:rsidRDefault="00753D62" w:rsidP="00753D62">
            <w:pPr>
              <w:rPr>
                <w:rFonts w:ascii="Bookman Old Style" w:hAnsi="Bookman Old Style" w:cs="Tahoma"/>
                <w:bCs/>
                <w:sz w:val="16"/>
                <w:szCs w:val="16"/>
              </w:rPr>
            </w:pPr>
            <w:r w:rsidRPr="003554D6">
              <w:rPr>
                <w:rFonts w:ascii="Bookman Old Style" w:hAnsi="Bookman Old Style" w:cs="Tahoma"/>
                <w:bCs/>
                <w:sz w:val="16"/>
                <w:szCs w:val="16"/>
              </w:rPr>
              <w:lastRenderedPageBreak/>
              <w:t>11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b/>
                <w:sz w:val="16"/>
                <w:szCs w:val="16"/>
              </w:rPr>
            </w:pPr>
            <w:proofErr w:type="spellStart"/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>Komtur</w:t>
            </w:r>
            <w:proofErr w:type="spellEnd"/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 xml:space="preserve"> </w:t>
            </w:r>
            <w:proofErr w:type="spellStart"/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>Polska</w:t>
            </w:r>
            <w:proofErr w:type="spellEnd"/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 xml:space="preserve"> Sp. z </w:t>
            </w:r>
            <w:proofErr w:type="spellStart"/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>o.o</w:t>
            </w:r>
            <w:proofErr w:type="spellEnd"/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>.</w:t>
            </w: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>02-699 Warszawa</w:t>
            </w: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>REGON: 015805870</w:t>
            </w: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b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b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b/>
                <w:sz w:val="16"/>
                <w:szCs w:val="16"/>
              </w:rPr>
            </w:pPr>
            <w:proofErr w:type="spellStart"/>
            <w:r w:rsidRPr="003554D6">
              <w:rPr>
                <w:rFonts w:ascii="Bookman Old Style" w:hAnsi="Bookman Old Style"/>
                <w:i/>
                <w:sz w:val="16"/>
                <w:szCs w:val="16"/>
              </w:rPr>
              <w:t>Duże</w:t>
            </w:r>
            <w:proofErr w:type="spellEnd"/>
            <w:r w:rsidRPr="003554D6">
              <w:rPr>
                <w:rFonts w:ascii="Bookman Old Style" w:hAnsi="Bookman Old Style"/>
                <w:i/>
                <w:sz w:val="16"/>
                <w:szCs w:val="16"/>
              </w:rPr>
              <w:t xml:space="preserve"> </w:t>
            </w:r>
            <w:proofErr w:type="spellStart"/>
            <w:r w:rsidRPr="003554D6">
              <w:rPr>
                <w:rFonts w:ascii="Bookman Old Style" w:hAnsi="Bookman Old Style"/>
                <w:i/>
                <w:sz w:val="16"/>
                <w:szCs w:val="16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3D62" w:rsidRPr="003554D6" w:rsidRDefault="00753D62" w:rsidP="0098098F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>Pakiet nr 35</w:t>
            </w:r>
          </w:p>
          <w:p w:rsidR="00753D62" w:rsidRPr="003554D6" w:rsidRDefault="00753D62" w:rsidP="0098098F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</w:p>
          <w:p w:rsidR="00753D62" w:rsidRPr="003554D6" w:rsidRDefault="00753D62" w:rsidP="0098098F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NETTO: 73 560,00  </w:t>
            </w:r>
          </w:p>
          <w:p w:rsidR="00753D62" w:rsidRPr="003554D6" w:rsidRDefault="00753D62" w:rsidP="0098098F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BRUTTO: 79 444,80 </w:t>
            </w:r>
          </w:p>
        </w:tc>
      </w:tr>
      <w:tr w:rsidR="00753D62" w:rsidRPr="003554D6" w:rsidTr="00425301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D62" w:rsidRPr="003554D6" w:rsidRDefault="00753D62" w:rsidP="00753D62">
            <w:pPr>
              <w:rPr>
                <w:rFonts w:ascii="Bookman Old Style" w:hAnsi="Bookman Old Style" w:cs="Tahoma"/>
                <w:bCs/>
                <w:sz w:val="16"/>
                <w:szCs w:val="16"/>
              </w:rPr>
            </w:pPr>
            <w:r w:rsidRPr="003554D6">
              <w:rPr>
                <w:rFonts w:ascii="Bookman Old Style" w:hAnsi="Bookman Old Style" w:cs="Tahoma"/>
                <w:bCs/>
                <w:sz w:val="16"/>
                <w:szCs w:val="16"/>
              </w:rPr>
              <w:t>12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>LEK S.A.</w:t>
            </w: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95-010 </w:t>
            </w:r>
            <w:proofErr w:type="spellStart"/>
            <w:r w:rsidRPr="003554D6">
              <w:rPr>
                <w:rFonts w:ascii="Bookman Old Style" w:hAnsi="Bookman Old Style"/>
                <w:sz w:val="16"/>
                <w:szCs w:val="16"/>
              </w:rPr>
              <w:t>Stryków</w:t>
            </w:r>
            <w:proofErr w:type="spellEnd"/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>REGON 471255608</w:t>
            </w: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b/>
                <w:sz w:val="16"/>
                <w:szCs w:val="16"/>
              </w:rPr>
            </w:pPr>
            <w:proofErr w:type="spellStart"/>
            <w:r w:rsidRPr="003554D6">
              <w:rPr>
                <w:rFonts w:ascii="Bookman Old Style" w:hAnsi="Bookman Old Style"/>
                <w:i/>
                <w:sz w:val="16"/>
                <w:szCs w:val="16"/>
              </w:rPr>
              <w:t>Duże</w:t>
            </w:r>
            <w:proofErr w:type="spellEnd"/>
            <w:r w:rsidRPr="003554D6">
              <w:rPr>
                <w:rFonts w:ascii="Bookman Old Style" w:hAnsi="Bookman Old Style"/>
                <w:i/>
                <w:sz w:val="16"/>
                <w:szCs w:val="16"/>
              </w:rPr>
              <w:t xml:space="preserve"> </w:t>
            </w:r>
            <w:proofErr w:type="spellStart"/>
            <w:r w:rsidRPr="003554D6">
              <w:rPr>
                <w:rFonts w:ascii="Bookman Old Style" w:hAnsi="Bookman Old Style"/>
                <w:i/>
                <w:sz w:val="16"/>
                <w:szCs w:val="16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3D62" w:rsidRPr="003554D6" w:rsidRDefault="00753D62" w:rsidP="0098098F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lastRenderedPageBreak/>
              <w:t xml:space="preserve">Pakiet nr 1 </w:t>
            </w:r>
          </w:p>
          <w:p w:rsidR="00753D62" w:rsidRPr="003554D6" w:rsidRDefault="00753D62" w:rsidP="0098098F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NETTO: 298 550,00  </w:t>
            </w:r>
          </w:p>
          <w:p w:rsidR="00753D62" w:rsidRPr="003554D6" w:rsidRDefault="00753D62" w:rsidP="0098098F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BRUTTO: 322 434,00  </w:t>
            </w:r>
          </w:p>
          <w:p w:rsidR="00753D62" w:rsidRPr="003554D6" w:rsidRDefault="00753D62" w:rsidP="0098098F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753D62" w:rsidRPr="003554D6" w:rsidRDefault="00753D62" w:rsidP="0098098F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 xml:space="preserve">Pakiet nr 9 </w:t>
            </w:r>
          </w:p>
          <w:p w:rsidR="00753D62" w:rsidRPr="003554D6" w:rsidRDefault="00753D62" w:rsidP="0098098F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NETTO: 610,00  </w:t>
            </w:r>
          </w:p>
          <w:p w:rsidR="00753D62" w:rsidRPr="003554D6" w:rsidRDefault="00753D62" w:rsidP="0098098F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BRUTTO: 658,80  </w:t>
            </w:r>
          </w:p>
          <w:p w:rsidR="00753D62" w:rsidRPr="003554D6" w:rsidRDefault="00753D62" w:rsidP="0098098F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753D62" w:rsidRPr="003554D6" w:rsidRDefault="00753D62" w:rsidP="0098098F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 xml:space="preserve">Pakiet nr 11 </w:t>
            </w:r>
          </w:p>
          <w:p w:rsidR="00753D62" w:rsidRPr="003554D6" w:rsidRDefault="00753D62" w:rsidP="0098098F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NETTO: 50 820,00 </w:t>
            </w:r>
          </w:p>
          <w:p w:rsidR="00753D62" w:rsidRPr="003554D6" w:rsidRDefault="00753D62" w:rsidP="0098098F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BRUTTO: 54 885,60  </w:t>
            </w:r>
          </w:p>
          <w:p w:rsidR="00753D62" w:rsidRPr="003554D6" w:rsidRDefault="00753D62" w:rsidP="0098098F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753D62" w:rsidRPr="003554D6" w:rsidRDefault="00753D62" w:rsidP="0098098F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 xml:space="preserve">Pakiet nr 13 </w:t>
            </w:r>
          </w:p>
          <w:p w:rsidR="00753D62" w:rsidRPr="003554D6" w:rsidRDefault="00753D62" w:rsidP="0098098F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NETTO: 257 000,00 </w:t>
            </w:r>
          </w:p>
          <w:p w:rsidR="00753D62" w:rsidRPr="003554D6" w:rsidRDefault="00753D62" w:rsidP="0098098F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BRUTTO: 277 560,00 </w:t>
            </w:r>
          </w:p>
          <w:p w:rsidR="00753D62" w:rsidRPr="003554D6" w:rsidRDefault="00753D62" w:rsidP="0098098F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753D62" w:rsidRPr="003554D6" w:rsidRDefault="00753D62" w:rsidP="0098098F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 xml:space="preserve">Pakiet nr 17 </w:t>
            </w:r>
          </w:p>
          <w:p w:rsidR="00753D62" w:rsidRPr="003554D6" w:rsidRDefault="00753D62" w:rsidP="0098098F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lastRenderedPageBreak/>
              <w:t xml:space="preserve">NETTO: 2 790,00  </w:t>
            </w:r>
          </w:p>
          <w:p w:rsidR="00753D62" w:rsidRPr="003554D6" w:rsidRDefault="00753D62" w:rsidP="0098098F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BRUTTO: 3013,20  </w:t>
            </w:r>
          </w:p>
          <w:p w:rsidR="00753D62" w:rsidRPr="003554D6" w:rsidRDefault="00753D62" w:rsidP="0098098F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753D62" w:rsidRPr="003554D6" w:rsidRDefault="00753D62" w:rsidP="0098098F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 xml:space="preserve">Pakiet nr 28 </w:t>
            </w:r>
          </w:p>
          <w:p w:rsidR="00753D62" w:rsidRPr="003554D6" w:rsidRDefault="00753D62" w:rsidP="0098098F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NETTO: 536 200,00  </w:t>
            </w:r>
          </w:p>
          <w:p w:rsidR="00753D62" w:rsidRPr="003554D6" w:rsidRDefault="00753D62" w:rsidP="0098098F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BRUTTO: 579 096,00 </w:t>
            </w:r>
          </w:p>
        </w:tc>
      </w:tr>
      <w:tr w:rsidR="00753D62" w:rsidRPr="003554D6" w:rsidTr="00425301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D62" w:rsidRPr="003554D6" w:rsidRDefault="00753D62" w:rsidP="00753D62">
            <w:pPr>
              <w:rPr>
                <w:rFonts w:ascii="Bookman Old Style" w:hAnsi="Bookman Old Style" w:cs="Tahoma"/>
                <w:bCs/>
                <w:sz w:val="16"/>
                <w:szCs w:val="16"/>
              </w:rPr>
            </w:pPr>
            <w:r w:rsidRPr="003554D6">
              <w:rPr>
                <w:rFonts w:ascii="Bookman Old Style" w:hAnsi="Bookman Old Style" w:cs="Tahoma"/>
                <w:bCs/>
                <w:sz w:val="16"/>
                <w:szCs w:val="16"/>
              </w:rPr>
              <w:lastRenderedPageBreak/>
              <w:t>13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>„</w:t>
            </w:r>
            <w:proofErr w:type="spellStart"/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>Farmacol-Logistyka</w:t>
            </w:r>
            <w:proofErr w:type="spellEnd"/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 xml:space="preserve">” </w:t>
            </w:r>
            <w:proofErr w:type="spellStart"/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>sp.z.o.o</w:t>
            </w:r>
            <w:proofErr w:type="spellEnd"/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>40-431 Katowice</w:t>
            </w: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>REGON 141107266</w:t>
            </w: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</w:p>
          <w:p w:rsidR="00DD7453" w:rsidRPr="003554D6" w:rsidRDefault="00DD7453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DD7453" w:rsidRPr="003554D6" w:rsidRDefault="00DD7453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DD7453" w:rsidRPr="003554D6" w:rsidRDefault="00DD7453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DD7453" w:rsidRPr="003554D6" w:rsidRDefault="00DD7453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DD7453" w:rsidRPr="003554D6" w:rsidRDefault="00DD7453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DD7453" w:rsidRPr="003554D6" w:rsidRDefault="00DD7453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DD7453" w:rsidRPr="003554D6" w:rsidRDefault="00DD7453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DD7453" w:rsidRPr="003554D6" w:rsidRDefault="00DD7453" w:rsidP="00753D6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b/>
                <w:sz w:val="16"/>
                <w:szCs w:val="16"/>
              </w:rPr>
            </w:pPr>
            <w:proofErr w:type="spellStart"/>
            <w:r w:rsidRPr="003554D6">
              <w:rPr>
                <w:rFonts w:ascii="Bookman Old Style" w:hAnsi="Bookman Old Style"/>
                <w:i/>
                <w:sz w:val="16"/>
                <w:szCs w:val="16"/>
              </w:rPr>
              <w:t>Duże</w:t>
            </w:r>
            <w:proofErr w:type="spellEnd"/>
            <w:r w:rsidRPr="003554D6">
              <w:rPr>
                <w:rFonts w:ascii="Bookman Old Style" w:hAnsi="Bookman Old Style"/>
                <w:i/>
                <w:sz w:val="16"/>
                <w:szCs w:val="16"/>
              </w:rPr>
              <w:t xml:space="preserve"> </w:t>
            </w:r>
            <w:proofErr w:type="spellStart"/>
            <w:r w:rsidRPr="003554D6">
              <w:rPr>
                <w:rFonts w:ascii="Bookman Old Style" w:hAnsi="Bookman Old Style"/>
                <w:i/>
                <w:sz w:val="16"/>
                <w:szCs w:val="16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3D62" w:rsidRPr="003554D6" w:rsidRDefault="00753D62" w:rsidP="0098098F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trike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b/>
                <w:strike/>
                <w:sz w:val="16"/>
                <w:szCs w:val="16"/>
              </w:rPr>
              <w:t xml:space="preserve">Pakiet nr 7 </w:t>
            </w:r>
          </w:p>
          <w:p w:rsidR="00753D62" w:rsidRPr="003554D6" w:rsidRDefault="00753D62" w:rsidP="0098098F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trike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trike/>
                <w:sz w:val="16"/>
                <w:szCs w:val="16"/>
              </w:rPr>
              <w:t xml:space="preserve">NETTO: 30 465  </w:t>
            </w:r>
          </w:p>
          <w:p w:rsidR="00753D62" w:rsidRPr="003554D6" w:rsidRDefault="00753D62" w:rsidP="0098098F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trike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trike/>
                <w:sz w:val="16"/>
                <w:szCs w:val="16"/>
              </w:rPr>
              <w:t xml:space="preserve">BRUTTO: 32 902,20  </w:t>
            </w:r>
          </w:p>
          <w:p w:rsidR="00753D62" w:rsidRPr="003554D6" w:rsidRDefault="00753D62" w:rsidP="0098098F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753D62" w:rsidRPr="003554D6" w:rsidRDefault="00753D62" w:rsidP="0098098F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color w:val="FF0000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b/>
                <w:color w:val="FF0000"/>
                <w:sz w:val="16"/>
                <w:szCs w:val="16"/>
              </w:rPr>
              <w:t xml:space="preserve">Pakiet nr 6 </w:t>
            </w:r>
          </w:p>
          <w:p w:rsidR="00753D62" w:rsidRPr="003554D6" w:rsidRDefault="00753D62" w:rsidP="0098098F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color w:val="FF0000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color w:val="FF0000"/>
                <w:sz w:val="16"/>
                <w:szCs w:val="16"/>
              </w:rPr>
              <w:t xml:space="preserve">NETTO: 30 465  </w:t>
            </w:r>
          </w:p>
          <w:p w:rsidR="00753D62" w:rsidRPr="003554D6" w:rsidRDefault="00753D62" w:rsidP="0098098F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color w:val="FF0000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color w:val="FF0000"/>
                <w:sz w:val="16"/>
                <w:szCs w:val="16"/>
              </w:rPr>
              <w:t xml:space="preserve">BRUTTO: 32 902,20  </w:t>
            </w:r>
          </w:p>
          <w:p w:rsidR="00753D62" w:rsidRPr="003554D6" w:rsidRDefault="00753D62" w:rsidP="0098098F">
            <w:pPr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753D62" w:rsidRPr="003554D6" w:rsidRDefault="00753D62" w:rsidP="0098098F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trike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b/>
                <w:strike/>
                <w:sz w:val="16"/>
                <w:szCs w:val="16"/>
              </w:rPr>
              <w:t xml:space="preserve">Pakiet nr 13 </w:t>
            </w:r>
          </w:p>
          <w:p w:rsidR="00753D62" w:rsidRPr="003554D6" w:rsidRDefault="00753D62" w:rsidP="0098098F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trike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trike/>
                <w:sz w:val="16"/>
                <w:szCs w:val="16"/>
              </w:rPr>
              <w:t xml:space="preserve">NETTO: 170 069,15  </w:t>
            </w:r>
          </w:p>
          <w:p w:rsidR="00753D62" w:rsidRPr="003554D6" w:rsidRDefault="00753D62" w:rsidP="0098098F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trike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trike/>
                <w:sz w:val="16"/>
                <w:szCs w:val="16"/>
              </w:rPr>
              <w:t xml:space="preserve">BRUTTO: 183 674,68 </w:t>
            </w:r>
          </w:p>
          <w:p w:rsidR="00753D62" w:rsidRPr="003554D6" w:rsidRDefault="00753D62" w:rsidP="0098098F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trike/>
                <w:sz w:val="16"/>
                <w:szCs w:val="16"/>
              </w:rPr>
            </w:pPr>
          </w:p>
          <w:p w:rsidR="00753D62" w:rsidRPr="003554D6" w:rsidRDefault="00753D62" w:rsidP="0098098F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color w:val="FF0000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b/>
                <w:color w:val="FF0000"/>
                <w:sz w:val="16"/>
                <w:szCs w:val="16"/>
              </w:rPr>
              <w:t xml:space="preserve">Pakiet nr 34 </w:t>
            </w:r>
          </w:p>
          <w:p w:rsidR="00753D62" w:rsidRPr="003554D6" w:rsidRDefault="00753D62" w:rsidP="0098098F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color w:val="FF0000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color w:val="FF0000"/>
                <w:sz w:val="16"/>
                <w:szCs w:val="16"/>
              </w:rPr>
              <w:t xml:space="preserve">NETTO: 170 069,15  </w:t>
            </w:r>
          </w:p>
          <w:p w:rsidR="00753D62" w:rsidRPr="003554D6" w:rsidRDefault="00753D62" w:rsidP="0098098F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color w:val="FF0000"/>
                <w:sz w:val="16"/>
                <w:szCs w:val="16"/>
              </w:rPr>
              <w:t>BRUTTO: 183 674,68</w:t>
            </w: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</w:p>
        </w:tc>
      </w:tr>
      <w:tr w:rsidR="00753D62" w:rsidRPr="003554D6" w:rsidTr="00425301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D62" w:rsidRPr="003554D6" w:rsidRDefault="00753D62" w:rsidP="00753D62">
            <w:pPr>
              <w:rPr>
                <w:rFonts w:ascii="Bookman Old Style" w:hAnsi="Bookman Old Style" w:cs="Tahoma"/>
                <w:bCs/>
                <w:sz w:val="16"/>
                <w:szCs w:val="16"/>
              </w:rPr>
            </w:pPr>
            <w:r w:rsidRPr="003554D6">
              <w:rPr>
                <w:rFonts w:ascii="Bookman Old Style" w:hAnsi="Bookman Old Style" w:cs="Tahoma"/>
                <w:bCs/>
                <w:sz w:val="16"/>
                <w:szCs w:val="16"/>
              </w:rPr>
              <w:t>14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b/>
                <w:sz w:val="16"/>
                <w:szCs w:val="16"/>
              </w:rPr>
            </w:pPr>
            <w:proofErr w:type="spellStart"/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>Tramco</w:t>
            </w:r>
            <w:proofErr w:type="spellEnd"/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 xml:space="preserve"> Sp. z </w:t>
            </w:r>
            <w:proofErr w:type="spellStart"/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>o.o</w:t>
            </w:r>
            <w:proofErr w:type="spellEnd"/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>.</w:t>
            </w: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05-860 </w:t>
            </w:r>
            <w:proofErr w:type="spellStart"/>
            <w:r w:rsidRPr="003554D6">
              <w:rPr>
                <w:rFonts w:ascii="Bookman Old Style" w:hAnsi="Bookman Old Style"/>
                <w:sz w:val="16"/>
                <w:szCs w:val="16"/>
              </w:rPr>
              <w:t>Płochocin</w:t>
            </w:r>
            <w:proofErr w:type="spellEnd"/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>REGON 141098662</w:t>
            </w: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</w:p>
          <w:p w:rsidR="00753D62" w:rsidRPr="003554D6" w:rsidRDefault="00753D62" w:rsidP="00753D62">
            <w:pPr>
              <w:pStyle w:val="Default"/>
              <w:rPr>
                <w:rFonts w:ascii="Bookman Old Style" w:hAnsi="Bookman Old Style"/>
                <w:b/>
                <w:sz w:val="16"/>
                <w:szCs w:val="16"/>
              </w:rPr>
            </w:pPr>
            <w:proofErr w:type="spellStart"/>
            <w:r w:rsidRPr="003554D6">
              <w:rPr>
                <w:rFonts w:ascii="Bookman Old Style" w:hAnsi="Bookman Old Style"/>
                <w:i/>
                <w:sz w:val="16"/>
                <w:szCs w:val="16"/>
              </w:rPr>
              <w:t>Średnie</w:t>
            </w:r>
            <w:proofErr w:type="spellEnd"/>
            <w:r w:rsidRPr="003554D6">
              <w:rPr>
                <w:rFonts w:ascii="Bookman Old Style" w:hAnsi="Bookman Old Style"/>
                <w:i/>
                <w:sz w:val="16"/>
                <w:szCs w:val="16"/>
              </w:rPr>
              <w:t xml:space="preserve"> </w:t>
            </w:r>
            <w:proofErr w:type="spellStart"/>
            <w:r w:rsidRPr="003554D6">
              <w:rPr>
                <w:rFonts w:ascii="Bookman Old Style" w:hAnsi="Bookman Old Style"/>
                <w:i/>
                <w:sz w:val="16"/>
                <w:szCs w:val="16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3D62" w:rsidRPr="003554D6" w:rsidRDefault="00753D62" w:rsidP="0098098F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 xml:space="preserve">Pakiet nr 6 </w:t>
            </w:r>
          </w:p>
          <w:p w:rsidR="00753D62" w:rsidRPr="003554D6" w:rsidRDefault="00753D62" w:rsidP="0098098F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NETTO: 31 797,50  </w:t>
            </w:r>
          </w:p>
          <w:p w:rsidR="00753D62" w:rsidRPr="003554D6" w:rsidRDefault="00753D62" w:rsidP="0098098F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BRUTTO: 34 341,30 </w:t>
            </w:r>
          </w:p>
        </w:tc>
      </w:tr>
    </w:tbl>
    <w:p w:rsidR="006817A0" w:rsidRPr="003554D6" w:rsidRDefault="006817A0" w:rsidP="006817A0">
      <w:pPr>
        <w:jc w:val="both"/>
        <w:rPr>
          <w:rFonts w:ascii="Verdana" w:hAnsi="Verdana" w:cs="Arial"/>
          <w:b/>
          <w:sz w:val="16"/>
          <w:szCs w:val="16"/>
          <w:u w:val="single"/>
        </w:rPr>
      </w:pPr>
    </w:p>
    <w:p w:rsidR="006817A0" w:rsidRPr="003554D6" w:rsidRDefault="003554D6" w:rsidP="006817A0">
      <w:pPr>
        <w:jc w:val="both"/>
        <w:rPr>
          <w:rFonts w:ascii="Verdana" w:hAnsi="Verdana" w:cs="Arial"/>
          <w:sz w:val="16"/>
          <w:szCs w:val="16"/>
        </w:rPr>
      </w:pPr>
      <w:proofErr w:type="spellStart"/>
      <w:r w:rsidRPr="003554D6">
        <w:rPr>
          <w:rFonts w:ascii="Verdana" w:hAnsi="Verdana" w:cs="Arial"/>
          <w:b/>
          <w:sz w:val="16"/>
          <w:szCs w:val="16"/>
          <w:u w:val="single"/>
        </w:rPr>
        <w:t>InF</w:t>
      </w:r>
      <w:r w:rsidR="006817A0" w:rsidRPr="003554D6">
        <w:rPr>
          <w:rFonts w:ascii="Verdana" w:hAnsi="Verdana" w:cs="Arial"/>
          <w:b/>
          <w:sz w:val="16"/>
          <w:szCs w:val="16"/>
          <w:u w:val="single"/>
        </w:rPr>
        <w:t>ormacja</w:t>
      </w:r>
      <w:proofErr w:type="spellEnd"/>
      <w:r w:rsidR="006817A0" w:rsidRPr="003554D6">
        <w:rPr>
          <w:rFonts w:ascii="Verdana" w:hAnsi="Verdana" w:cs="Arial"/>
          <w:b/>
          <w:sz w:val="16"/>
          <w:szCs w:val="16"/>
          <w:u w:val="single"/>
        </w:rPr>
        <w:t xml:space="preserve"> o ofertach odrzuconych:  </w:t>
      </w:r>
    </w:p>
    <w:tbl>
      <w:tblPr>
        <w:tblW w:w="50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2"/>
        <w:gridCol w:w="3272"/>
        <w:gridCol w:w="5602"/>
      </w:tblGrid>
      <w:tr w:rsidR="005D77FF" w:rsidRPr="003554D6" w:rsidTr="00715ED3">
        <w:trPr>
          <w:trHeight w:val="2092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FF" w:rsidRPr="003554D6" w:rsidRDefault="005D77FF" w:rsidP="00715ED3">
            <w:pPr>
              <w:rPr>
                <w:rFonts w:ascii="Bookman Old Style" w:hAnsi="Bookman Old Style" w:cs="Tahoma"/>
                <w:bCs/>
                <w:sz w:val="16"/>
                <w:szCs w:val="16"/>
              </w:rPr>
            </w:pPr>
            <w:r w:rsidRPr="003554D6">
              <w:rPr>
                <w:rFonts w:ascii="Bookman Old Style" w:hAnsi="Bookman Old Style" w:cs="Tahoma"/>
                <w:bCs/>
                <w:sz w:val="16"/>
                <w:szCs w:val="16"/>
              </w:rPr>
              <w:t>7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FF" w:rsidRPr="003554D6" w:rsidRDefault="005D77FF" w:rsidP="005D77FF">
            <w:pPr>
              <w:pStyle w:val="Default"/>
              <w:rPr>
                <w:rFonts w:ascii="Bookman Old Style" w:hAnsi="Bookman Old Style"/>
                <w:b/>
                <w:sz w:val="16"/>
                <w:szCs w:val="16"/>
              </w:rPr>
            </w:pPr>
            <w:proofErr w:type="spellStart"/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>Optifarma</w:t>
            </w:r>
            <w:proofErr w:type="spellEnd"/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 xml:space="preserve"> Sp. z o. o. Sp. K</w:t>
            </w:r>
          </w:p>
          <w:p w:rsidR="005D77FF" w:rsidRPr="003554D6" w:rsidRDefault="005D77FF" w:rsidP="005D77FF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 xml:space="preserve">05-806 </w:t>
            </w:r>
            <w:proofErr w:type="spellStart"/>
            <w:r w:rsidRPr="003554D6">
              <w:rPr>
                <w:rFonts w:ascii="Bookman Old Style" w:hAnsi="Bookman Old Style"/>
                <w:sz w:val="16"/>
                <w:szCs w:val="16"/>
              </w:rPr>
              <w:t>Sokołów</w:t>
            </w:r>
            <w:proofErr w:type="spellEnd"/>
          </w:p>
          <w:p w:rsidR="005D77FF" w:rsidRPr="003554D6" w:rsidRDefault="005D77FF" w:rsidP="005D77FF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>REGON: 142397384</w:t>
            </w:r>
          </w:p>
          <w:p w:rsidR="005D77FF" w:rsidRPr="003554D6" w:rsidRDefault="005D77FF" w:rsidP="005D77FF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</w:p>
          <w:p w:rsidR="005D77FF" w:rsidRPr="003554D6" w:rsidRDefault="005D77FF" w:rsidP="005D77F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5D77FF" w:rsidRPr="003554D6" w:rsidRDefault="005D77FF" w:rsidP="005D77F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5D77FF" w:rsidRPr="003554D6" w:rsidRDefault="005D77FF" w:rsidP="005D77F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5D77FF" w:rsidRPr="003554D6" w:rsidRDefault="005D77FF" w:rsidP="005D77F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5D77FF" w:rsidRPr="003554D6" w:rsidRDefault="005D77FF" w:rsidP="005D77F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5D77FF" w:rsidRPr="003554D6" w:rsidRDefault="005D77FF" w:rsidP="005D77F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5D77FF" w:rsidRPr="003554D6" w:rsidRDefault="005D77FF" w:rsidP="005D77FF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highlight w:val="lightGray"/>
                <w:shd w:val="clear" w:color="auto" w:fill="EEEEEE"/>
              </w:rPr>
            </w:pPr>
            <w:proofErr w:type="spellStart"/>
            <w:r w:rsidRPr="003554D6">
              <w:rPr>
                <w:rFonts w:ascii="Bookman Old Style" w:hAnsi="Bookman Old Style"/>
                <w:i/>
                <w:sz w:val="16"/>
                <w:szCs w:val="16"/>
              </w:rPr>
              <w:t>Małe</w:t>
            </w:r>
            <w:proofErr w:type="spellEnd"/>
            <w:r w:rsidRPr="003554D6">
              <w:rPr>
                <w:rFonts w:ascii="Bookman Old Style" w:hAnsi="Bookman Old Style"/>
                <w:i/>
                <w:sz w:val="16"/>
                <w:szCs w:val="16"/>
              </w:rPr>
              <w:t xml:space="preserve"> </w:t>
            </w:r>
            <w:proofErr w:type="spellStart"/>
            <w:r w:rsidRPr="003554D6">
              <w:rPr>
                <w:rFonts w:ascii="Bookman Old Style" w:hAnsi="Bookman Old Style"/>
                <w:i/>
                <w:sz w:val="16"/>
                <w:szCs w:val="16"/>
              </w:rPr>
              <w:t>przedsiębiorstwo</w:t>
            </w:r>
            <w:proofErr w:type="spellEnd"/>
          </w:p>
        </w:tc>
        <w:tc>
          <w:tcPr>
            <w:tcW w:w="2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FF" w:rsidRPr="003554D6" w:rsidRDefault="005D77FF" w:rsidP="00715ED3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rPr>
                <w:rFonts w:ascii="Bookman Old Style" w:hAnsi="Bookman Old Style" w:cstheme="minorHAnsi"/>
                <w:sz w:val="16"/>
                <w:szCs w:val="16"/>
                <w:u w:val="single"/>
              </w:rPr>
            </w:pPr>
            <w:r w:rsidRPr="003554D6">
              <w:rPr>
                <w:rFonts w:ascii="Bookman Old Style" w:hAnsi="Bookman Old Style" w:cstheme="minorHAnsi"/>
                <w:sz w:val="16"/>
                <w:szCs w:val="16"/>
                <w:u w:val="single"/>
              </w:rPr>
              <w:t xml:space="preserve">Zamawiający odrzuca ofertę w zakresie </w:t>
            </w:r>
            <w:r w:rsidRPr="003554D6">
              <w:rPr>
                <w:rFonts w:ascii="Bookman Old Style" w:hAnsi="Bookman Old Style" w:cstheme="minorHAnsi"/>
                <w:b/>
                <w:sz w:val="16"/>
                <w:szCs w:val="16"/>
                <w:u w:val="single"/>
              </w:rPr>
              <w:t>pakietu 35</w:t>
            </w:r>
            <w:r w:rsidRPr="003554D6">
              <w:rPr>
                <w:rFonts w:ascii="Bookman Old Style" w:hAnsi="Bookman Old Style" w:cstheme="minorHAnsi"/>
                <w:sz w:val="16"/>
                <w:szCs w:val="16"/>
                <w:u w:val="single"/>
              </w:rPr>
              <w:t xml:space="preserve"> na podstawie art. 226 ust. 1 pkt. 8 </w:t>
            </w:r>
            <w:proofErr w:type="spellStart"/>
            <w:r w:rsidRPr="003554D6">
              <w:rPr>
                <w:rFonts w:ascii="Bookman Old Style" w:hAnsi="Bookman Old Style" w:cstheme="minorHAnsi"/>
                <w:sz w:val="16"/>
                <w:szCs w:val="16"/>
                <w:u w:val="single"/>
              </w:rPr>
              <w:t>pzp</w:t>
            </w:r>
            <w:proofErr w:type="spellEnd"/>
            <w:r w:rsidRPr="003554D6">
              <w:rPr>
                <w:rFonts w:ascii="Bookman Old Style" w:hAnsi="Bookman Old Style" w:cstheme="minorHAnsi"/>
                <w:sz w:val="16"/>
                <w:szCs w:val="16"/>
                <w:u w:val="single"/>
              </w:rPr>
              <w:t>. Treść oferty zawiera rażąco niską cenę w stosunku do przedmiotu zamówienia.</w:t>
            </w:r>
          </w:p>
          <w:p w:rsidR="005D77FF" w:rsidRPr="003554D6" w:rsidRDefault="005D77FF" w:rsidP="00715ED3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theme="minorHAnsi"/>
                <w:sz w:val="16"/>
                <w:szCs w:val="16"/>
              </w:rPr>
            </w:pPr>
            <w:r w:rsidRPr="003554D6">
              <w:rPr>
                <w:rFonts w:ascii="Bookman Old Style" w:hAnsi="Bookman Old Style" w:cstheme="minorHAnsi"/>
                <w:sz w:val="16"/>
                <w:szCs w:val="16"/>
              </w:rPr>
              <w:t>Wykonawca na wezwanie Zamawiającego do złożenia wyjaśnień zgodnie z art. 224 ust. 1 z dnia 07.04.2025,  w ogóle ich nie udzielił. Tym samym Wykonawca potwierdził, że treść oferty zawiera rażąco niską cenę.</w:t>
            </w:r>
          </w:p>
          <w:p w:rsidR="005D77FF" w:rsidRPr="003554D6" w:rsidRDefault="005D77FF" w:rsidP="00715ED3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6"/>
                <w:szCs w:val="16"/>
                <w:u w:val="single"/>
              </w:rPr>
            </w:pPr>
          </w:p>
        </w:tc>
      </w:tr>
      <w:tr w:rsidR="003935A1" w:rsidRPr="003554D6" w:rsidTr="00715ED3">
        <w:trPr>
          <w:trHeight w:val="2092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5A1" w:rsidRPr="003554D6" w:rsidRDefault="003935A1" w:rsidP="00715ED3">
            <w:pPr>
              <w:rPr>
                <w:rFonts w:ascii="Bookman Old Style" w:hAnsi="Bookman Old Style" w:cs="Tahoma"/>
                <w:bCs/>
                <w:sz w:val="16"/>
                <w:szCs w:val="16"/>
              </w:rPr>
            </w:pPr>
            <w:r w:rsidRPr="003554D6">
              <w:rPr>
                <w:rFonts w:ascii="Bookman Old Style" w:hAnsi="Bookman Old Style" w:cs="Tahoma"/>
                <w:bCs/>
                <w:sz w:val="16"/>
                <w:szCs w:val="16"/>
              </w:rPr>
              <w:t>2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5A1" w:rsidRPr="003554D6" w:rsidRDefault="003935A1" w:rsidP="003935A1">
            <w:pPr>
              <w:pStyle w:val="Default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 xml:space="preserve">Amgen Sp. z </w:t>
            </w:r>
            <w:proofErr w:type="spellStart"/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>o.o</w:t>
            </w:r>
            <w:proofErr w:type="spellEnd"/>
            <w:r w:rsidRPr="003554D6">
              <w:rPr>
                <w:rFonts w:ascii="Bookman Old Style" w:hAnsi="Bookman Old Style"/>
                <w:b/>
                <w:sz w:val="16"/>
                <w:szCs w:val="16"/>
              </w:rPr>
              <w:t>.</w:t>
            </w:r>
          </w:p>
          <w:p w:rsidR="003935A1" w:rsidRPr="003554D6" w:rsidRDefault="003935A1" w:rsidP="003935A1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>02-715 Warszawa</w:t>
            </w:r>
          </w:p>
          <w:p w:rsidR="003935A1" w:rsidRPr="003554D6" w:rsidRDefault="003935A1" w:rsidP="003935A1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3554D6">
              <w:rPr>
                <w:rFonts w:ascii="Bookman Old Style" w:hAnsi="Bookman Old Style"/>
                <w:sz w:val="16"/>
                <w:szCs w:val="16"/>
              </w:rPr>
              <w:t>REGON: 015609360</w:t>
            </w:r>
          </w:p>
          <w:p w:rsidR="003935A1" w:rsidRPr="003554D6" w:rsidRDefault="003935A1" w:rsidP="003935A1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</w:p>
          <w:p w:rsidR="003935A1" w:rsidRPr="003554D6" w:rsidRDefault="003935A1" w:rsidP="003935A1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</w:p>
          <w:p w:rsidR="003935A1" w:rsidRPr="003554D6" w:rsidRDefault="003935A1" w:rsidP="003935A1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3935A1" w:rsidRPr="003554D6" w:rsidRDefault="003935A1" w:rsidP="003935A1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3935A1" w:rsidRPr="003554D6" w:rsidRDefault="003935A1" w:rsidP="003935A1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3935A1" w:rsidRPr="003554D6" w:rsidRDefault="003935A1" w:rsidP="003935A1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3935A1" w:rsidRPr="003554D6" w:rsidRDefault="003935A1" w:rsidP="003935A1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3935A1" w:rsidRPr="003554D6" w:rsidRDefault="003935A1" w:rsidP="003935A1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3935A1" w:rsidRPr="003554D6" w:rsidRDefault="003935A1" w:rsidP="003935A1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3935A1" w:rsidRPr="003554D6" w:rsidRDefault="003935A1" w:rsidP="003935A1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3935A1" w:rsidRPr="003554D6" w:rsidRDefault="003935A1" w:rsidP="003935A1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3935A1" w:rsidRPr="003554D6" w:rsidRDefault="003935A1" w:rsidP="003935A1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3935A1" w:rsidRPr="003554D6" w:rsidRDefault="003935A1" w:rsidP="003935A1">
            <w:pPr>
              <w:pStyle w:val="Default"/>
              <w:rPr>
                <w:rFonts w:ascii="Bookman Old Style" w:hAnsi="Bookman Old Style"/>
                <w:b/>
                <w:sz w:val="16"/>
                <w:szCs w:val="16"/>
              </w:rPr>
            </w:pPr>
            <w:proofErr w:type="spellStart"/>
            <w:r w:rsidRPr="003554D6">
              <w:rPr>
                <w:rFonts w:ascii="Bookman Old Style" w:hAnsi="Bookman Old Style"/>
                <w:i/>
                <w:sz w:val="16"/>
                <w:szCs w:val="16"/>
              </w:rPr>
              <w:t>Duże</w:t>
            </w:r>
            <w:proofErr w:type="spellEnd"/>
            <w:r w:rsidRPr="003554D6">
              <w:rPr>
                <w:rFonts w:ascii="Bookman Old Style" w:hAnsi="Bookman Old Style"/>
                <w:i/>
                <w:sz w:val="16"/>
                <w:szCs w:val="16"/>
              </w:rPr>
              <w:t xml:space="preserve"> </w:t>
            </w:r>
            <w:proofErr w:type="spellStart"/>
            <w:r w:rsidRPr="003554D6">
              <w:rPr>
                <w:rFonts w:ascii="Bookman Old Style" w:hAnsi="Bookman Old Style"/>
                <w:i/>
                <w:sz w:val="16"/>
                <w:szCs w:val="16"/>
              </w:rPr>
              <w:t>przedsiębiorstwo</w:t>
            </w:r>
            <w:proofErr w:type="spellEnd"/>
          </w:p>
        </w:tc>
        <w:tc>
          <w:tcPr>
            <w:tcW w:w="2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5A1" w:rsidRPr="003554D6" w:rsidRDefault="003935A1" w:rsidP="003935A1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  <w:r w:rsidRPr="003554D6">
              <w:rPr>
                <w:rFonts w:ascii="Bookman Old Style" w:hAnsi="Bookman Old Style" w:cs="Arial"/>
                <w:sz w:val="16"/>
                <w:szCs w:val="16"/>
                <w:u w:val="single"/>
              </w:rPr>
              <w:t xml:space="preserve">Zamawiający odrzuca ofertę w zakresie </w:t>
            </w:r>
            <w:r w:rsidRPr="003554D6">
              <w:rPr>
                <w:rFonts w:ascii="Bookman Old Style" w:hAnsi="Bookman Old Style" w:cs="Arial"/>
                <w:b/>
                <w:sz w:val="16"/>
                <w:szCs w:val="16"/>
                <w:u w:val="single"/>
              </w:rPr>
              <w:t>pakietów 18 i 33</w:t>
            </w:r>
            <w:r w:rsidRPr="003554D6">
              <w:rPr>
                <w:rFonts w:ascii="Bookman Old Style" w:hAnsi="Bookman Old Style" w:cs="Arial"/>
                <w:sz w:val="16"/>
                <w:szCs w:val="16"/>
                <w:u w:val="single"/>
              </w:rPr>
              <w:t xml:space="preserve"> na podstawie art. 226 ust. 1 pkt. 2c </w:t>
            </w:r>
            <w:proofErr w:type="spellStart"/>
            <w:r w:rsidRPr="003554D6">
              <w:rPr>
                <w:rFonts w:ascii="Bookman Old Style" w:hAnsi="Bookman Old Style" w:cs="Arial"/>
                <w:sz w:val="16"/>
                <w:szCs w:val="16"/>
                <w:u w:val="single"/>
              </w:rPr>
              <w:t>pzp</w:t>
            </w:r>
            <w:proofErr w:type="spellEnd"/>
            <w:r w:rsidRPr="003554D6">
              <w:rPr>
                <w:rFonts w:ascii="Bookman Old Style" w:hAnsi="Bookman Old Style" w:cs="Arial"/>
                <w:sz w:val="16"/>
                <w:szCs w:val="16"/>
                <w:u w:val="single"/>
              </w:rPr>
              <w:t xml:space="preserve">. </w:t>
            </w:r>
            <w:r w:rsidRPr="003554D6">
              <w:rPr>
                <w:rFonts w:ascii="Bookman Old Style" w:hAnsi="Bookman Old Style" w:cs="Arial"/>
                <w:sz w:val="16"/>
                <w:szCs w:val="16"/>
              </w:rPr>
              <w:t>Zamawiający odrzuca ofertę Wykonawcy, który nie złożył w przewidzianym terminie oświadczenia, o którym mowa w art. 125 ust. 1, lub podmiotowego środka dowodowego, potwierdzających brak podstaw wykluczenia lub spełnianie warunków udziału w postępowaniu, przedmiotowego środka dowodowego, lub innych dokumentów lub oświadczeń;</w:t>
            </w:r>
          </w:p>
          <w:p w:rsidR="003935A1" w:rsidRPr="003554D6" w:rsidRDefault="003935A1" w:rsidP="003935A1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  <w:r w:rsidRPr="003554D6">
              <w:rPr>
                <w:rFonts w:ascii="Bookman Old Style" w:hAnsi="Bookman Old Style" w:cs="Arial"/>
                <w:sz w:val="16"/>
                <w:szCs w:val="16"/>
              </w:rPr>
              <w:t xml:space="preserve">Zamawiający dnia 15.04.2025r. wezwał wykonawcę do złożenia aktualnych na dzień złożenia podmiotowych środków dowodowych z terminem złożenia do 28.04.2025 </w:t>
            </w:r>
          </w:p>
          <w:p w:rsidR="003935A1" w:rsidRPr="003554D6" w:rsidRDefault="003935A1" w:rsidP="003935A1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rPr>
                <w:rFonts w:ascii="Bookman Old Style" w:hAnsi="Bookman Old Style" w:cstheme="minorHAnsi"/>
                <w:sz w:val="16"/>
                <w:szCs w:val="16"/>
                <w:u w:val="single"/>
              </w:rPr>
            </w:pPr>
            <w:r w:rsidRPr="003554D6">
              <w:rPr>
                <w:rFonts w:ascii="Bookman Old Style" w:hAnsi="Bookman Old Style" w:cs="Arial"/>
                <w:sz w:val="16"/>
                <w:szCs w:val="16"/>
              </w:rPr>
              <w:tab/>
              <w:t>Wykonawca nie złożył w wyznaczonym terminie wymaganych przez Zamawiającego podmiotowych środków dowodowych.</w:t>
            </w:r>
          </w:p>
        </w:tc>
      </w:tr>
    </w:tbl>
    <w:p w:rsidR="00062BAF" w:rsidRPr="003554D6" w:rsidRDefault="00062BAF" w:rsidP="00416FF8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16"/>
          <w:szCs w:val="16"/>
        </w:rPr>
      </w:pPr>
    </w:p>
    <w:p w:rsidR="001D60D9" w:rsidRPr="003554D6" w:rsidRDefault="006817A0" w:rsidP="006817A0">
      <w:pPr>
        <w:rPr>
          <w:rFonts w:ascii="Verdana" w:hAnsi="Verdana" w:cs="Arial"/>
          <w:b/>
          <w:sz w:val="16"/>
          <w:szCs w:val="16"/>
          <w:u w:val="single"/>
        </w:rPr>
      </w:pPr>
      <w:r w:rsidRPr="003554D6">
        <w:rPr>
          <w:rFonts w:ascii="Verdana" w:hAnsi="Verdana" w:cs="Arial"/>
          <w:b/>
          <w:sz w:val="16"/>
          <w:szCs w:val="16"/>
          <w:u w:val="single"/>
        </w:rPr>
        <w:t xml:space="preserve">UNIEWAŻNIENIE POSTĘPOWANIA: </w:t>
      </w:r>
    </w:p>
    <w:p w:rsidR="00043172" w:rsidRPr="003554D6" w:rsidRDefault="00043172" w:rsidP="006817A0">
      <w:pPr>
        <w:rPr>
          <w:rFonts w:ascii="Bookman Old Style" w:hAnsi="Bookman Old Style" w:cs="Arial"/>
          <w:sz w:val="16"/>
          <w:szCs w:val="16"/>
        </w:rPr>
      </w:pPr>
      <w:r w:rsidRPr="003554D6">
        <w:rPr>
          <w:rFonts w:ascii="Bookman Old Style" w:hAnsi="Bookman Old Style" w:cs="Arial"/>
          <w:sz w:val="16"/>
          <w:szCs w:val="16"/>
        </w:rPr>
        <w:lastRenderedPageBreak/>
        <w:t xml:space="preserve">W zakresie  pakietów nr –  5 i 12  - unieważniono  na podstawie art. 255 pkt. 1 </w:t>
      </w:r>
      <w:proofErr w:type="spellStart"/>
      <w:r w:rsidRPr="003554D6">
        <w:rPr>
          <w:rFonts w:ascii="Bookman Old Style" w:hAnsi="Bookman Old Style" w:cs="Arial"/>
          <w:sz w:val="16"/>
          <w:szCs w:val="16"/>
        </w:rPr>
        <w:t>pzp</w:t>
      </w:r>
      <w:proofErr w:type="spellEnd"/>
      <w:r w:rsidRPr="003554D6">
        <w:rPr>
          <w:rFonts w:ascii="Bookman Old Style" w:hAnsi="Bookman Old Style" w:cs="Arial"/>
          <w:sz w:val="16"/>
          <w:szCs w:val="16"/>
        </w:rPr>
        <w:t>. – nie złożono żadnej oferty.</w:t>
      </w:r>
    </w:p>
    <w:p w:rsidR="006817A0" w:rsidRPr="003554D6" w:rsidRDefault="001D60D9" w:rsidP="006817A0">
      <w:pPr>
        <w:rPr>
          <w:rFonts w:ascii="Bookman Old Style" w:hAnsi="Bookman Old Style" w:cs="Arial"/>
          <w:sz w:val="16"/>
          <w:szCs w:val="16"/>
        </w:rPr>
      </w:pPr>
      <w:r w:rsidRPr="003554D6">
        <w:rPr>
          <w:rFonts w:ascii="Bookman Old Style" w:hAnsi="Bookman Old Style" w:cs="Arial"/>
          <w:sz w:val="16"/>
          <w:szCs w:val="16"/>
        </w:rPr>
        <w:t xml:space="preserve">W zakresie  pakietów nr –  18 i 33  - unieważniono  na podstawie art. 255 pkt. 2 </w:t>
      </w:r>
      <w:proofErr w:type="spellStart"/>
      <w:r w:rsidRPr="003554D6">
        <w:rPr>
          <w:rFonts w:ascii="Bookman Old Style" w:hAnsi="Bookman Old Style" w:cs="Arial"/>
          <w:sz w:val="16"/>
          <w:szCs w:val="16"/>
        </w:rPr>
        <w:t>pzp</w:t>
      </w:r>
      <w:proofErr w:type="spellEnd"/>
      <w:r w:rsidRPr="003554D6">
        <w:rPr>
          <w:rFonts w:ascii="Bookman Old Style" w:hAnsi="Bookman Old Style" w:cs="Arial"/>
          <w:sz w:val="16"/>
          <w:szCs w:val="16"/>
        </w:rPr>
        <w:t>. – wszystkie złożone wnioski o dopuszczenie do udziału w postępowaniu albo oferty podlegały odrzuceniu.</w:t>
      </w:r>
    </w:p>
    <w:p w:rsidR="00043172" w:rsidRPr="003554D6" w:rsidRDefault="00043172" w:rsidP="006817A0">
      <w:pPr>
        <w:rPr>
          <w:rFonts w:ascii="Bookman Old Style" w:hAnsi="Bookman Old Style" w:cs="Arial"/>
          <w:sz w:val="16"/>
          <w:szCs w:val="16"/>
        </w:rPr>
      </w:pPr>
    </w:p>
    <w:p w:rsidR="00062BAF" w:rsidRPr="003554D6" w:rsidRDefault="00062BAF" w:rsidP="00416FF8">
      <w:pPr>
        <w:tabs>
          <w:tab w:val="right" w:pos="-3544"/>
        </w:tabs>
        <w:spacing w:after="0" w:line="240" w:lineRule="auto"/>
        <w:ind w:left="5103"/>
        <w:jc w:val="both"/>
        <w:rPr>
          <w:rFonts w:ascii="Bookman Old Style" w:hAnsi="Bookman Old Style" w:cs="Arial"/>
          <w:sz w:val="16"/>
          <w:szCs w:val="16"/>
        </w:rPr>
      </w:pPr>
    </w:p>
    <w:p w:rsidR="00062BAF" w:rsidRPr="003554D6" w:rsidRDefault="00062BAF" w:rsidP="00416FF8">
      <w:pPr>
        <w:tabs>
          <w:tab w:val="right" w:pos="-3544"/>
        </w:tabs>
        <w:spacing w:after="0" w:line="240" w:lineRule="auto"/>
        <w:ind w:left="5103"/>
        <w:jc w:val="both"/>
        <w:rPr>
          <w:rFonts w:ascii="Bookman Old Style" w:hAnsi="Bookman Old Style" w:cs="Arial"/>
          <w:sz w:val="16"/>
          <w:szCs w:val="16"/>
        </w:rPr>
      </w:pPr>
    </w:p>
    <w:p w:rsidR="008347CB" w:rsidRPr="003554D6" w:rsidRDefault="008347CB" w:rsidP="00416FF8">
      <w:pPr>
        <w:tabs>
          <w:tab w:val="right" w:pos="-3544"/>
        </w:tabs>
        <w:spacing w:after="0" w:line="240" w:lineRule="auto"/>
        <w:ind w:left="5103"/>
        <w:jc w:val="both"/>
        <w:rPr>
          <w:rFonts w:ascii="Bookman Old Style" w:hAnsi="Bookman Old Style" w:cs="Arial"/>
          <w:sz w:val="16"/>
          <w:szCs w:val="16"/>
        </w:rPr>
      </w:pPr>
    </w:p>
    <w:p w:rsidR="00416FF8" w:rsidRPr="003554D6" w:rsidRDefault="00416FF8" w:rsidP="00416FF8">
      <w:pPr>
        <w:tabs>
          <w:tab w:val="right" w:pos="-3544"/>
        </w:tabs>
        <w:spacing w:after="0" w:line="240" w:lineRule="auto"/>
        <w:ind w:left="5103"/>
        <w:jc w:val="both"/>
        <w:rPr>
          <w:rFonts w:ascii="Bookman Old Style" w:hAnsi="Bookman Old Style" w:cs="Arial"/>
          <w:sz w:val="16"/>
          <w:szCs w:val="16"/>
        </w:rPr>
      </w:pPr>
      <w:r w:rsidRPr="003554D6">
        <w:rPr>
          <w:rFonts w:ascii="Bookman Old Style" w:hAnsi="Bookman Old Style" w:cs="Arial"/>
          <w:sz w:val="16"/>
          <w:szCs w:val="16"/>
        </w:rPr>
        <w:t>……………………………………………</w:t>
      </w:r>
    </w:p>
    <w:sectPr w:rsidR="00416FF8" w:rsidRPr="003554D6" w:rsidSect="00062BAF">
      <w:headerReference w:type="default" r:id="rId8"/>
      <w:footerReference w:type="default" r:id="rId9"/>
      <w:pgSz w:w="11906" w:h="16838" w:code="9"/>
      <w:pgMar w:top="2268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D62" w:rsidRDefault="00753D62" w:rsidP="00F92ECB">
      <w:pPr>
        <w:spacing w:after="0" w:line="240" w:lineRule="auto"/>
      </w:pPr>
      <w:r>
        <w:separator/>
      </w:r>
    </w:p>
  </w:endnote>
  <w:endnote w:type="continuationSeparator" w:id="0">
    <w:p w:rsidR="00753D62" w:rsidRDefault="00753D62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D62" w:rsidRDefault="00BA74F6">
    <w:pPr>
      <w:pStyle w:val="Stopka"/>
    </w:pPr>
    <w:fldSimple w:instr=" PAGE   \* MERGEFORMAT ">
      <w:r w:rsidR="003554D6">
        <w:rPr>
          <w:noProof/>
        </w:rPr>
        <w:t>2</w:t>
      </w:r>
    </w:fldSimple>
    <w:r w:rsidR="00753D62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D62" w:rsidRDefault="00753D62" w:rsidP="00F92ECB">
      <w:pPr>
        <w:spacing w:after="0" w:line="240" w:lineRule="auto"/>
      </w:pPr>
      <w:r>
        <w:separator/>
      </w:r>
    </w:p>
  </w:footnote>
  <w:footnote w:type="continuationSeparator" w:id="0">
    <w:p w:rsidR="00753D62" w:rsidRDefault="00753D62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D62" w:rsidRDefault="00753D6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82AF5"/>
    <w:multiLevelType w:val="hybridMultilevel"/>
    <w:tmpl w:val="48EA96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0465B"/>
    <w:multiLevelType w:val="hybridMultilevel"/>
    <w:tmpl w:val="FE48BD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54625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11604"/>
    <w:rsid w:val="00013E35"/>
    <w:rsid w:val="00014757"/>
    <w:rsid w:val="0003144F"/>
    <w:rsid w:val="000429D0"/>
    <w:rsid w:val="00042B08"/>
    <w:rsid w:val="00043172"/>
    <w:rsid w:val="00050431"/>
    <w:rsid w:val="000546BB"/>
    <w:rsid w:val="00055CC2"/>
    <w:rsid w:val="00056647"/>
    <w:rsid w:val="00062BAF"/>
    <w:rsid w:val="00072455"/>
    <w:rsid w:val="00073595"/>
    <w:rsid w:val="000859C9"/>
    <w:rsid w:val="000900AF"/>
    <w:rsid w:val="00090D82"/>
    <w:rsid w:val="0009348B"/>
    <w:rsid w:val="000956CF"/>
    <w:rsid w:val="000A0BE4"/>
    <w:rsid w:val="000A4429"/>
    <w:rsid w:val="000A7BAB"/>
    <w:rsid w:val="000B2928"/>
    <w:rsid w:val="000B4481"/>
    <w:rsid w:val="000C37D0"/>
    <w:rsid w:val="000C4752"/>
    <w:rsid w:val="000D0429"/>
    <w:rsid w:val="000D0C67"/>
    <w:rsid w:val="000D0DBE"/>
    <w:rsid w:val="000D1B98"/>
    <w:rsid w:val="000E5DA2"/>
    <w:rsid w:val="000F24E5"/>
    <w:rsid w:val="000F6C73"/>
    <w:rsid w:val="000F7E13"/>
    <w:rsid w:val="001100BA"/>
    <w:rsid w:val="00112EA5"/>
    <w:rsid w:val="00116C1D"/>
    <w:rsid w:val="001173E5"/>
    <w:rsid w:val="001273B2"/>
    <w:rsid w:val="001308A8"/>
    <w:rsid w:val="001325BF"/>
    <w:rsid w:val="001378E1"/>
    <w:rsid w:val="001430EA"/>
    <w:rsid w:val="001463CB"/>
    <w:rsid w:val="0015040A"/>
    <w:rsid w:val="00151390"/>
    <w:rsid w:val="00152D69"/>
    <w:rsid w:val="00157DDC"/>
    <w:rsid w:val="001617DF"/>
    <w:rsid w:val="0016228E"/>
    <w:rsid w:val="0017655A"/>
    <w:rsid w:val="001765F3"/>
    <w:rsid w:val="0018066A"/>
    <w:rsid w:val="001816FD"/>
    <w:rsid w:val="001835BB"/>
    <w:rsid w:val="0018467E"/>
    <w:rsid w:val="00185233"/>
    <w:rsid w:val="00186672"/>
    <w:rsid w:val="00191B6A"/>
    <w:rsid w:val="00194295"/>
    <w:rsid w:val="001A181F"/>
    <w:rsid w:val="001A2591"/>
    <w:rsid w:val="001A2D74"/>
    <w:rsid w:val="001A346F"/>
    <w:rsid w:val="001A387E"/>
    <w:rsid w:val="001B1E6F"/>
    <w:rsid w:val="001C5113"/>
    <w:rsid w:val="001D37E9"/>
    <w:rsid w:val="001D5AB8"/>
    <w:rsid w:val="001D60D9"/>
    <w:rsid w:val="001D6F9B"/>
    <w:rsid w:val="001D7A93"/>
    <w:rsid w:val="001E13B9"/>
    <w:rsid w:val="001E23BA"/>
    <w:rsid w:val="001E381D"/>
    <w:rsid w:val="001E55BE"/>
    <w:rsid w:val="001E76C9"/>
    <w:rsid w:val="001E78ED"/>
    <w:rsid w:val="001F1021"/>
    <w:rsid w:val="001F48C0"/>
    <w:rsid w:val="001F5DDA"/>
    <w:rsid w:val="0020288A"/>
    <w:rsid w:val="0021101F"/>
    <w:rsid w:val="002151F1"/>
    <w:rsid w:val="0021656C"/>
    <w:rsid w:val="00226413"/>
    <w:rsid w:val="00232503"/>
    <w:rsid w:val="002360C2"/>
    <w:rsid w:val="00242EB3"/>
    <w:rsid w:val="0024648D"/>
    <w:rsid w:val="00251EDA"/>
    <w:rsid w:val="00254DC0"/>
    <w:rsid w:val="00260617"/>
    <w:rsid w:val="00261B8E"/>
    <w:rsid w:val="00273580"/>
    <w:rsid w:val="002902A7"/>
    <w:rsid w:val="00291655"/>
    <w:rsid w:val="002923A2"/>
    <w:rsid w:val="00295BC9"/>
    <w:rsid w:val="0029678B"/>
    <w:rsid w:val="002A268F"/>
    <w:rsid w:val="002A6834"/>
    <w:rsid w:val="002B0515"/>
    <w:rsid w:val="002B4320"/>
    <w:rsid w:val="002B442B"/>
    <w:rsid w:val="002B6F4B"/>
    <w:rsid w:val="002B794F"/>
    <w:rsid w:val="002C0E09"/>
    <w:rsid w:val="002C6278"/>
    <w:rsid w:val="002D4198"/>
    <w:rsid w:val="002D5359"/>
    <w:rsid w:val="002F5F29"/>
    <w:rsid w:val="00301747"/>
    <w:rsid w:val="003034FB"/>
    <w:rsid w:val="0030702B"/>
    <w:rsid w:val="00307963"/>
    <w:rsid w:val="003139E0"/>
    <w:rsid w:val="00327920"/>
    <w:rsid w:val="0033362C"/>
    <w:rsid w:val="00333E94"/>
    <w:rsid w:val="00334EB8"/>
    <w:rsid w:val="00342CD2"/>
    <w:rsid w:val="003451C0"/>
    <w:rsid w:val="00350165"/>
    <w:rsid w:val="00350552"/>
    <w:rsid w:val="003516D1"/>
    <w:rsid w:val="00353055"/>
    <w:rsid w:val="00355112"/>
    <w:rsid w:val="003554D6"/>
    <w:rsid w:val="003566EF"/>
    <w:rsid w:val="0036019C"/>
    <w:rsid w:val="003703A8"/>
    <w:rsid w:val="00372518"/>
    <w:rsid w:val="00374D30"/>
    <w:rsid w:val="00377213"/>
    <w:rsid w:val="003807D0"/>
    <w:rsid w:val="003815F1"/>
    <w:rsid w:val="00381813"/>
    <w:rsid w:val="00382AA3"/>
    <w:rsid w:val="00390D13"/>
    <w:rsid w:val="00390D5C"/>
    <w:rsid w:val="003935A1"/>
    <w:rsid w:val="00395D4C"/>
    <w:rsid w:val="003A7512"/>
    <w:rsid w:val="003B16CB"/>
    <w:rsid w:val="003B16E2"/>
    <w:rsid w:val="003B3AF0"/>
    <w:rsid w:val="003C5935"/>
    <w:rsid w:val="003C76E6"/>
    <w:rsid w:val="003D364C"/>
    <w:rsid w:val="003D4060"/>
    <w:rsid w:val="003E0E0A"/>
    <w:rsid w:val="003E65AC"/>
    <w:rsid w:val="003E70C8"/>
    <w:rsid w:val="003F5CC0"/>
    <w:rsid w:val="003F65E1"/>
    <w:rsid w:val="003F74B1"/>
    <w:rsid w:val="0040350E"/>
    <w:rsid w:val="00403770"/>
    <w:rsid w:val="00410AE8"/>
    <w:rsid w:val="0041114D"/>
    <w:rsid w:val="00416FF8"/>
    <w:rsid w:val="00417EC7"/>
    <w:rsid w:val="00420881"/>
    <w:rsid w:val="00421414"/>
    <w:rsid w:val="00423492"/>
    <w:rsid w:val="00425301"/>
    <w:rsid w:val="00436282"/>
    <w:rsid w:val="004424A4"/>
    <w:rsid w:val="004436A9"/>
    <w:rsid w:val="004438E2"/>
    <w:rsid w:val="004534F9"/>
    <w:rsid w:val="004667F0"/>
    <w:rsid w:val="00471C3D"/>
    <w:rsid w:val="00480DBE"/>
    <w:rsid w:val="00481013"/>
    <w:rsid w:val="00496459"/>
    <w:rsid w:val="004A1D75"/>
    <w:rsid w:val="004A614D"/>
    <w:rsid w:val="004B1EFA"/>
    <w:rsid w:val="004B3289"/>
    <w:rsid w:val="004B3B55"/>
    <w:rsid w:val="004B6A53"/>
    <w:rsid w:val="004C475C"/>
    <w:rsid w:val="004D6A6B"/>
    <w:rsid w:val="004E755B"/>
    <w:rsid w:val="004F2170"/>
    <w:rsid w:val="004F47BE"/>
    <w:rsid w:val="004F6BD3"/>
    <w:rsid w:val="004F7089"/>
    <w:rsid w:val="005029BE"/>
    <w:rsid w:val="00502F09"/>
    <w:rsid w:val="00506CFE"/>
    <w:rsid w:val="00515236"/>
    <w:rsid w:val="005171D9"/>
    <w:rsid w:val="005215A1"/>
    <w:rsid w:val="00523954"/>
    <w:rsid w:val="005311DE"/>
    <w:rsid w:val="005407CA"/>
    <w:rsid w:val="00545747"/>
    <w:rsid w:val="005520FC"/>
    <w:rsid w:val="00560F2B"/>
    <w:rsid w:val="0056574D"/>
    <w:rsid w:val="005704D5"/>
    <w:rsid w:val="00571BCA"/>
    <w:rsid w:val="005773E2"/>
    <w:rsid w:val="00586EAC"/>
    <w:rsid w:val="005934F1"/>
    <w:rsid w:val="00596D8A"/>
    <w:rsid w:val="005A14BE"/>
    <w:rsid w:val="005A4C92"/>
    <w:rsid w:val="005A5A61"/>
    <w:rsid w:val="005B5FE6"/>
    <w:rsid w:val="005B7A86"/>
    <w:rsid w:val="005D49E1"/>
    <w:rsid w:val="005D77FF"/>
    <w:rsid w:val="005E18CF"/>
    <w:rsid w:val="005E1DE2"/>
    <w:rsid w:val="005E40A7"/>
    <w:rsid w:val="005E4292"/>
    <w:rsid w:val="005F13E1"/>
    <w:rsid w:val="005F2AD4"/>
    <w:rsid w:val="005F2F6F"/>
    <w:rsid w:val="005F5F57"/>
    <w:rsid w:val="005F64C4"/>
    <w:rsid w:val="005F69FC"/>
    <w:rsid w:val="00600361"/>
    <w:rsid w:val="006007A0"/>
    <w:rsid w:val="00601729"/>
    <w:rsid w:val="00603293"/>
    <w:rsid w:val="00604A3E"/>
    <w:rsid w:val="00605620"/>
    <w:rsid w:val="006074BB"/>
    <w:rsid w:val="0060783A"/>
    <w:rsid w:val="00607D44"/>
    <w:rsid w:val="00611962"/>
    <w:rsid w:val="0061340A"/>
    <w:rsid w:val="00613BD6"/>
    <w:rsid w:val="00614F4B"/>
    <w:rsid w:val="0062128F"/>
    <w:rsid w:val="00621691"/>
    <w:rsid w:val="0062435A"/>
    <w:rsid w:val="006273DD"/>
    <w:rsid w:val="00630FD9"/>
    <w:rsid w:val="00637B8E"/>
    <w:rsid w:val="006409C0"/>
    <w:rsid w:val="006428A5"/>
    <w:rsid w:val="00643491"/>
    <w:rsid w:val="00651279"/>
    <w:rsid w:val="0065306A"/>
    <w:rsid w:val="00654050"/>
    <w:rsid w:val="006550C8"/>
    <w:rsid w:val="00662159"/>
    <w:rsid w:val="00663985"/>
    <w:rsid w:val="00672DDB"/>
    <w:rsid w:val="0068162D"/>
    <w:rsid w:val="006817A0"/>
    <w:rsid w:val="00686EB3"/>
    <w:rsid w:val="00687B4A"/>
    <w:rsid w:val="006936EC"/>
    <w:rsid w:val="006A2F1A"/>
    <w:rsid w:val="006A4933"/>
    <w:rsid w:val="006B626D"/>
    <w:rsid w:val="006B7CA4"/>
    <w:rsid w:val="006B7EF8"/>
    <w:rsid w:val="006B7FEA"/>
    <w:rsid w:val="006C29DB"/>
    <w:rsid w:val="006C5B6E"/>
    <w:rsid w:val="006D0AF3"/>
    <w:rsid w:val="006D3D50"/>
    <w:rsid w:val="006E09E8"/>
    <w:rsid w:val="006F490E"/>
    <w:rsid w:val="006F5452"/>
    <w:rsid w:val="006F610A"/>
    <w:rsid w:val="00704997"/>
    <w:rsid w:val="00704EAD"/>
    <w:rsid w:val="00705BFD"/>
    <w:rsid w:val="007155DC"/>
    <w:rsid w:val="007216E7"/>
    <w:rsid w:val="00722EB4"/>
    <w:rsid w:val="007264C8"/>
    <w:rsid w:val="00726F0B"/>
    <w:rsid w:val="00736EA6"/>
    <w:rsid w:val="00751F0D"/>
    <w:rsid w:val="00753D62"/>
    <w:rsid w:val="00753FAD"/>
    <w:rsid w:val="00756901"/>
    <w:rsid w:val="00763109"/>
    <w:rsid w:val="00765237"/>
    <w:rsid w:val="00767280"/>
    <w:rsid w:val="00777979"/>
    <w:rsid w:val="00782AFB"/>
    <w:rsid w:val="007837F8"/>
    <w:rsid w:val="00792082"/>
    <w:rsid w:val="007926AB"/>
    <w:rsid w:val="00793C44"/>
    <w:rsid w:val="007A09FA"/>
    <w:rsid w:val="007A55B8"/>
    <w:rsid w:val="007A712D"/>
    <w:rsid w:val="007B43FA"/>
    <w:rsid w:val="007C10EB"/>
    <w:rsid w:val="007C4FFC"/>
    <w:rsid w:val="007C7384"/>
    <w:rsid w:val="007C7787"/>
    <w:rsid w:val="007D29FD"/>
    <w:rsid w:val="007D314C"/>
    <w:rsid w:val="007D3371"/>
    <w:rsid w:val="007E5413"/>
    <w:rsid w:val="007E7E53"/>
    <w:rsid w:val="007F548A"/>
    <w:rsid w:val="007F7FD6"/>
    <w:rsid w:val="00807BA8"/>
    <w:rsid w:val="00810FC9"/>
    <w:rsid w:val="00815556"/>
    <w:rsid w:val="0081725E"/>
    <w:rsid w:val="008212D1"/>
    <w:rsid w:val="00821BF7"/>
    <w:rsid w:val="00827525"/>
    <w:rsid w:val="00827E22"/>
    <w:rsid w:val="008347CB"/>
    <w:rsid w:val="00836D42"/>
    <w:rsid w:val="008426F6"/>
    <w:rsid w:val="00843F32"/>
    <w:rsid w:val="00845742"/>
    <w:rsid w:val="00854963"/>
    <w:rsid w:val="00854AE2"/>
    <w:rsid w:val="00854FF5"/>
    <w:rsid w:val="0086679B"/>
    <w:rsid w:val="0087411E"/>
    <w:rsid w:val="00884B58"/>
    <w:rsid w:val="008861C7"/>
    <w:rsid w:val="00896C63"/>
    <w:rsid w:val="008A33E7"/>
    <w:rsid w:val="008A3BE2"/>
    <w:rsid w:val="008B40F7"/>
    <w:rsid w:val="008B62D8"/>
    <w:rsid w:val="008B7639"/>
    <w:rsid w:val="008C1A95"/>
    <w:rsid w:val="008C3207"/>
    <w:rsid w:val="008C6D12"/>
    <w:rsid w:val="008E11CC"/>
    <w:rsid w:val="008E3CD1"/>
    <w:rsid w:val="008E5BED"/>
    <w:rsid w:val="008E7EEF"/>
    <w:rsid w:val="008F421D"/>
    <w:rsid w:val="008F58DE"/>
    <w:rsid w:val="00900C16"/>
    <w:rsid w:val="00903779"/>
    <w:rsid w:val="00913725"/>
    <w:rsid w:val="009167ED"/>
    <w:rsid w:val="009179FF"/>
    <w:rsid w:val="00932C43"/>
    <w:rsid w:val="009351AC"/>
    <w:rsid w:val="00937F2D"/>
    <w:rsid w:val="00942760"/>
    <w:rsid w:val="00951B74"/>
    <w:rsid w:val="009538A9"/>
    <w:rsid w:val="009567B1"/>
    <w:rsid w:val="00956BDD"/>
    <w:rsid w:val="00957E65"/>
    <w:rsid w:val="00961F14"/>
    <w:rsid w:val="009634B8"/>
    <w:rsid w:val="0097022C"/>
    <w:rsid w:val="009808EB"/>
    <w:rsid w:val="0098098F"/>
    <w:rsid w:val="009824AA"/>
    <w:rsid w:val="00983430"/>
    <w:rsid w:val="00986007"/>
    <w:rsid w:val="00995E5B"/>
    <w:rsid w:val="00996F68"/>
    <w:rsid w:val="009A1A36"/>
    <w:rsid w:val="009A5B21"/>
    <w:rsid w:val="009A7131"/>
    <w:rsid w:val="009B06BA"/>
    <w:rsid w:val="009B0855"/>
    <w:rsid w:val="009B3CF9"/>
    <w:rsid w:val="009B701A"/>
    <w:rsid w:val="009B7379"/>
    <w:rsid w:val="009C03AA"/>
    <w:rsid w:val="009C451A"/>
    <w:rsid w:val="009C783A"/>
    <w:rsid w:val="009D3E10"/>
    <w:rsid w:val="009D5103"/>
    <w:rsid w:val="009E0B31"/>
    <w:rsid w:val="009E76D6"/>
    <w:rsid w:val="009F2AB4"/>
    <w:rsid w:val="00A02024"/>
    <w:rsid w:val="00A06635"/>
    <w:rsid w:val="00A07AEC"/>
    <w:rsid w:val="00A1688A"/>
    <w:rsid w:val="00A17159"/>
    <w:rsid w:val="00A17983"/>
    <w:rsid w:val="00A2297A"/>
    <w:rsid w:val="00A314EA"/>
    <w:rsid w:val="00A37624"/>
    <w:rsid w:val="00A413DD"/>
    <w:rsid w:val="00A46066"/>
    <w:rsid w:val="00A473D4"/>
    <w:rsid w:val="00A52383"/>
    <w:rsid w:val="00A533C1"/>
    <w:rsid w:val="00A57FE8"/>
    <w:rsid w:val="00A600C5"/>
    <w:rsid w:val="00A65ED7"/>
    <w:rsid w:val="00A6694A"/>
    <w:rsid w:val="00A674F4"/>
    <w:rsid w:val="00A70964"/>
    <w:rsid w:val="00A82A0E"/>
    <w:rsid w:val="00A8482A"/>
    <w:rsid w:val="00A91DE7"/>
    <w:rsid w:val="00A927DF"/>
    <w:rsid w:val="00A949EB"/>
    <w:rsid w:val="00A9536E"/>
    <w:rsid w:val="00AA54C7"/>
    <w:rsid w:val="00AB107B"/>
    <w:rsid w:val="00AB11E2"/>
    <w:rsid w:val="00AB13A2"/>
    <w:rsid w:val="00AB3DDC"/>
    <w:rsid w:val="00AB7FDE"/>
    <w:rsid w:val="00AC36E4"/>
    <w:rsid w:val="00AD4E24"/>
    <w:rsid w:val="00AE7032"/>
    <w:rsid w:val="00AF46D0"/>
    <w:rsid w:val="00AF6055"/>
    <w:rsid w:val="00AF6FBD"/>
    <w:rsid w:val="00B038EB"/>
    <w:rsid w:val="00B039A1"/>
    <w:rsid w:val="00B15325"/>
    <w:rsid w:val="00B215FD"/>
    <w:rsid w:val="00B2191B"/>
    <w:rsid w:val="00B31EEB"/>
    <w:rsid w:val="00B32714"/>
    <w:rsid w:val="00B33899"/>
    <w:rsid w:val="00B36348"/>
    <w:rsid w:val="00B400D5"/>
    <w:rsid w:val="00B443B1"/>
    <w:rsid w:val="00B45833"/>
    <w:rsid w:val="00B45DED"/>
    <w:rsid w:val="00B547E5"/>
    <w:rsid w:val="00B554A1"/>
    <w:rsid w:val="00B55A33"/>
    <w:rsid w:val="00B60C07"/>
    <w:rsid w:val="00B62890"/>
    <w:rsid w:val="00B7104D"/>
    <w:rsid w:val="00B84E7E"/>
    <w:rsid w:val="00BA74F6"/>
    <w:rsid w:val="00BC1E55"/>
    <w:rsid w:val="00BC4399"/>
    <w:rsid w:val="00BD0F67"/>
    <w:rsid w:val="00BD1A83"/>
    <w:rsid w:val="00BE38E9"/>
    <w:rsid w:val="00BE71E2"/>
    <w:rsid w:val="00BE758C"/>
    <w:rsid w:val="00C02B39"/>
    <w:rsid w:val="00C04826"/>
    <w:rsid w:val="00C05BC2"/>
    <w:rsid w:val="00C0754F"/>
    <w:rsid w:val="00C07610"/>
    <w:rsid w:val="00C10ED7"/>
    <w:rsid w:val="00C11453"/>
    <w:rsid w:val="00C1508D"/>
    <w:rsid w:val="00C26006"/>
    <w:rsid w:val="00C2619B"/>
    <w:rsid w:val="00C371EF"/>
    <w:rsid w:val="00C37D6A"/>
    <w:rsid w:val="00C4297B"/>
    <w:rsid w:val="00C471CA"/>
    <w:rsid w:val="00C54D95"/>
    <w:rsid w:val="00C55732"/>
    <w:rsid w:val="00C6162C"/>
    <w:rsid w:val="00C66628"/>
    <w:rsid w:val="00C70D7A"/>
    <w:rsid w:val="00C729BC"/>
    <w:rsid w:val="00C73149"/>
    <w:rsid w:val="00C87937"/>
    <w:rsid w:val="00C9462F"/>
    <w:rsid w:val="00C97264"/>
    <w:rsid w:val="00C97E1C"/>
    <w:rsid w:val="00CA125C"/>
    <w:rsid w:val="00CA1648"/>
    <w:rsid w:val="00CA62ED"/>
    <w:rsid w:val="00CB7712"/>
    <w:rsid w:val="00CB7FFB"/>
    <w:rsid w:val="00CC0B01"/>
    <w:rsid w:val="00CC12C0"/>
    <w:rsid w:val="00CC3CF7"/>
    <w:rsid w:val="00CC4D1D"/>
    <w:rsid w:val="00CC5F7A"/>
    <w:rsid w:val="00CE4748"/>
    <w:rsid w:val="00CF0555"/>
    <w:rsid w:val="00CF1C59"/>
    <w:rsid w:val="00CF5A9B"/>
    <w:rsid w:val="00D00CD5"/>
    <w:rsid w:val="00D03307"/>
    <w:rsid w:val="00D04DAA"/>
    <w:rsid w:val="00D11066"/>
    <w:rsid w:val="00D12B20"/>
    <w:rsid w:val="00D135B2"/>
    <w:rsid w:val="00D20E94"/>
    <w:rsid w:val="00D217CE"/>
    <w:rsid w:val="00D22BA9"/>
    <w:rsid w:val="00D26EE2"/>
    <w:rsid w:val="00D34753"/>
    <w:rsid w:val="00D369DE"/>
    <w:rsid w:val="00D376B9"/>
    <w:rsid w:val="00D37A0F"/>
    <w:rsid w:val="00D50F78"/>
    <w:rsid w:val="00D57345"/>
    <w:rsid w:val="00D60178"/>
    <w:rsid w:val="00D62BA8"/>
    <w:rsid w:val="00D73A64"/>
    <w:rsid w:val="00D758A0"/>
    <w:rsid w:val="00D75A32"/>
    <w:rsid w:val="00D75F6D"/>
    <w:rsid w:val="00D768A7"/>
    <w:rsid w:val="00D7767F"/>
    <w:rsid w:val="00D81602"/>
    <w:rsid w:val="00D835A2"/>
    <w:rsid w:val="00D842B9"/>
    <w:rsid w:val="00D86100"/>
    <w:rsid w:val="00D939EF"/>
    <w:rsid w:val="00D96C50"/>
    <w:rsid w:val="00D97046"/>
    <w:rsid w:val="00DA0CCE"/>
    <w:rsid w:val="00DA26C1"/>
    <w:rsid w:val="00DA4210"/>
    <w:rsid w:val="00DA4BB2"/>
    <w:rsid w:val="00DA7B98"/>
    <w:rsid w:val="00DB0FAF"/>
    <w:rsid w:val="00DB5C12"/>
    <w:rsid w:val="00DC3CFE"/>
    <w:rsid w:val="00DC4B6D"/>
    <w:rsid w:val="00DD2198"/>
    <w:rsid w:val="00DD2207"/>
    <w:rsid w:val="00DD5E1A"/>
    <w:rsid w:val="00DD7453"/>
    <w:rsid w:val="00DE01CB"/>
    <w:rsid w:val="00DE13BC"/>
    <w:rsid w:val="00DE2F24"/>
    <w:rsid w:val="00DE638E"/>
    <w:rsid w:val="00DE6E06"/>
    <w:rsid w:val="00DF20F3"/>
    <w:rsid w:val="00DF22F5"/>
    <w:rsid w:val="00E00859"/>
    <w:rsid w:val="00E04978"/>
    <w:rsid w:val="00E06CFF"/>
    <w:rsid w:val="00E13C92"/>
    <w:rsid w:val="00E304D8"/>
    <w:rsid w:val="00E30720"/>
    <w:rsid w:val="00E33C2A"/>
    <w:rsid w:val="00E35391"/>
    <w:rsid w:val="00E37F98"/>
    <w:rsid w:val="00E42A9F"/>
    <w:rsid w:val="00E439FD"/>
    <w:rsid w:val="00E45147"/>
    <w:rsid w:val="00E45C3A"/>
    <w:rsid w:val="00E5686C"/>
    <w:rsid w:val="00E776C4"/>
    <w:rsid w:val="00E80D53"/>
    <w:rsid w:val="00E83B35"/>
    <w:rsid w:val="00E86027"/>
    <w:rsid w:val="00E86323"/>
    <w:rsid w:val="00E87B2B"/>
    <w:rsid w:val="00EA0718"/>
    <w:rsid w:val="00EB09E5"/>
    <w:rsid w:val="00EB22B4"/>
    <w:rsid w:val="00EB673B"/>
    <w:rsid w:val="00EB689B"/>
    <w:rsid w:val="00EB7DC8"/>
    <w:rsid w:val="00EC1C85"/>
    <w:rsid w:val="00EC26B8"/>
    <w:rsid w:val="00ED3CC4"/>
    <w:rsid w:val="00EE779B"/>
    <w:rsid w:val="00EF1792"/>
    <w:rsid w:val="00EF5A9D"/>
    <w:rsid w:val="00EF6344"/>
    <w:rsid w:val="00F04ADC"/>
    <w:rsid w:val="00F05C80"/>
    <w:rsid w:val="00F060D8"/>
    <w:rsid w:val="00F0640A"/>
    <w:rsid w:val="00F2230C"/>
    <w:rsid w:val="00F27645"/>
    <w:rsid w:val="00F32559"/>
    <w:rsid w:val="00F36DA5"/>
    <w:rsid w:val="00F53812"/>
    <w:rsid w:val="00F55ADB"/>
    <w:rsid w:val="00F56FAF"/>
    <w:rsid w:val="00F57756"/>
    <w:rsid w:val="00F661BC"/>
    <w:rsid w:val="00F718AA"/>
    <w:rsid w:val="00F742A9"/>
    <w:rsid w:val="00F76AB4"/>
    <w:rsid w:val="00F77FF4"/>
    <w:rsid w:val="00F923CA"/>
    <w:rsid w:val="00F92ECB"/>
    <w:rsid w:val="00F97844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213D"/>
    <w:rsid w:val="00FD435F"/>
    <w:rsid w:val="00FE667A"/>
    <w:rsid w:val="00FF59E9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4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3CF9A-F80E-43BF-86FE-98C56A594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411</TotalTime>
  <Pages>8</Pages>
  <Words>1354</Words>
  <Characters>8124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9460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291</cp:revision>
  <cp:lastPrinted>2023-08-03T05:29:00Z</cp:lastPrinted>
  <dcterms:created xsi:type="dcterms:W3CDTF">2021-09-20T11:56:00Z</dcterms:created>
  <dcterms:modified xsi:type="dcterms:W3CDTF">2025-05-07T12:30:00Z</dcterms:modified>
</cp:coreProperties>
</file>