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9F" w:rsidRDefault="00B331A6" w:rsidP="0088020F">
      <w:pPr>
        <w:pStyle w:val="Nagwek1"/>
        <w:spacing w:before="120"/>
        <w:rPr>
          <w:rFonts w:asciiTheme="minorHAnsi" w:hAnsiTheme="minorHAnsi" w:cstheme="minorHAnsi"/>
          <w:color w:val="auto"/>
          <w:sz w:val="22"/>
          <w:szCs w:val="20"/>
        </w:rPr>
      </w:pPr>
      <w:r w:rsidRPr="00EF4149">
        <w:rPr>
          <w:rFonts w:asciiTheme="minorHAnsi" w:hAnsiTheme="minorHAnsi" w:cstheme="minorHAnsi"/>
          <w:color w:val="auto"/>
          <w:sz w:val="22"/>
          <w:szCs w:val="20"/>
        </w:rPr>
        <w:t>WCPiT/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>EA/381-</w:t>
      </w:r>
      <w:r w:rsidR="009716EC">
        <w:rPr>
          <w:rFonts w:asciiTheme="minorHAnsi" w:hAnsiTheme="minorHAnsi" w:cstheme="minorHAnsi"/>
          <w:color w:val="auto"/>
          <w:sz w:val="22"/>
          <w:szCs w:val="20"/>
        </w:rPr>
        <w:t>33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>/2025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  <w:t xml:space="preserve">                       </w:t>
      </w:r>
      <w:r w:rsidR="00447D58" w:rsidRPr="00EF4149">
        <w:rPr>
          <w:rFonts w:asciiTheme="minorHAnsi" w:hAnsiTheme="minorHAnsi" w:cstheme="minorHAnsi"/>
          <w:color w:val="auto"/>
          <w:sz w:val="22"/>
          <w:szCs w:val="20"/>
        </w:rPr>
        <w:t xml:space="preserve">       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 xml:space="preserve">   </w:t>
      </w:r>
      <w:r w:rsidR="008D089F" w:rsidRPr="003C1E10">
        <w:rPr>
          <w:rFonts w:asciiTheme="minorHAnsi" w:hAnsiTheme="minorHAnsi" w:cstheme="minorHAnsi"/>
          <w:color w:val="auto"/>
          <w:sz w:val="22"/>
          <w:szCs w:val="20"/>
        </w:rPr>
        <w:t xml:space="preserve">Poznań, dnia </w:t>
      </w:r>
      <w:r w:rsidR="000F235D" w:rsidRPr="003C1E10">
        <w:rPr>
          <w:rFonts w:asciiTheme="minorHAnsi" w:hAnsiTheme="minorHAnsi" w:cstheme="minorHAnsi"/>
          <w:color w:val="auto"/>
          <w:sz w:val="22"/>
          <w:szCs w:val="20"/>
        </w:rPr>
        <w:t>22</w:t>
      </w:r>
      <w:r w:rsidR="00F07E8A" w:rsidRPr="003C1E10">
        <w:rPr>
          <w:rFonts w:asciiTheme="minorHAnsi" w:hAnsiTheme="minorHAnsi" w:cstheme="minorHAnsi"/>
          <w:color w:val="auto"/>
          <w:sz w:val="22"/>
          <w:szCs w:val="20"/>
        </w:rPr>
        <w:t>.05</w:t>
      </w:r>
      <w:r w:rsidR="008D089F" w:rsidRPr="003C1E10">
        <w:rPr>
          <w:rFonts w:asciiTheme="minorHAnsi" w:hAnsiTheme="minorHAnsi" w:cstheme="minorHAnsi"/>
          <w:color w:val="auto"/>
          <w:sz w:val="22"/>
          <w:szCs w:val="20"/>
        </w:rPr>
        <w:t>.2025 r.</w:t>
      </w:r>
    </w:p>
    <w:p w:rsidR="008D089F" w:rsidRPr="00447D58" w:rsidRDefault="008D089F" w:rsidP="00447D58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:rsidR="008D089F" w:rsidRPr="003B44A6" w:rsidRDefault="008D089F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  <w:r w:rsidRPr="003B44A6">
        <w:rPr>
          <w:rFonts w:asciiTheme="minorHAnsi" w:hAnsiTheme="minorHAnsi" w:cstheme="minorHAnsi"/>
          <w:b/>
          <w:szCs w:val="20"/>
        </w:rPr>
        <w:t>INFORMACJA O WYNIKU</w:t>
      </w:r>
    </w:p>
    <w:p w:rsidR="00AD564E" w:rsidRPr="003B44A6" w:rsidRDefault="007D47E9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szCs w:val="20"/>
        </w:rPr>
      </w:pPr>
      <w:r w:rsidRPr="003B44A6">
        <w:rPr>
          <w:rFonts w:asciiTheme="minorHAnsi" w:hAnsiTheme="minorHAnsi" w:cstheme="minorHAnsi"/>
          <w:szCs w:val="20"/>
        </w:rPr>
        <w:t xml:space="preserve">w postępowaniu o udzielenie zamówienia publicznego w trybie podstawowym, </w:t>
      </w:r>
    </w:p>
    <w:p w:rsidR="009716EC" w:rsidRPr="009716EC" w:rsidRDefault="007D47E9" w:rsidP="009716EC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bCs/>
          <w:i/>
          <w:szCs w:val="20"/>
        </w:rPr>
      </w:pPr>
      <w:r w:rsidRPr="003B44A6">
        <w:rPr>
          <w:rFonts w:asciiTheme="minorHAnsi" w:hAnsiTheme="minorHAnsi" w:cstheme="minorHAnsi"/>
          <w:szCs w:val="20"/>
        </w:rPr>
        <w:t>o którym mow</w:t>
      </w:r>
      <w:r w:rsidR="00AD564E" w:rsidRPr="003B44A6">
        <w:rPr>
          <w:rFonts w:asciiTheme="minorHAnsi" w:hAnsiTheme="minorHAnsi" w:cstheme="minorHAnsi"/>
          <w:szCs w:val="20"/>
        </w:rPr>
        <w:t>a w </w:t>
      </w:r>
      <w:r w:rsidRPr="003B44A6">
        <w:rPr>
          <w:rFonts w:asciiTheme="minorHAnsi" w:hAnsiTheme="minorHAnsi" w:cstheme="minorHAnsi"/>
          <w:szCs w:val="20"/>
        </w:rPr>
        <w:t xml:space="preserve">art. 275 pkt 1 ustawy Pzp </w:t>
      </w:r>
      <w:r w:rsidR="008D089F" w:rsidRPr="003B44A6">
        <w:rPr>
          <w:rFonts w:asciiTheme="minorHAnsi" w:hAnsiTheme="minorHAnsi" w:cstheme="minorHAnsi"/>
          <w:szCs w:val="20"/>
        </w:rPr>
        <w:t>na</w:t>
      </w:r>
      <w:r w:rsidR="008D089F" w:rsidRPr="003B44A6">
        <w:rPr>
          <w:rFonts w:asciiTheme="minorHAnsi" w:hAnsiTheme="minorHAnsi" w:cstheme="minorHAnsi"/>
          <w:b/>
          <w:szCs w:val="20"/>
        </w:rPr>
        <w:t xml:space="preserve"> </w:t>
      </w:r>
      <w:r w:rsidR="009716EC">
        <w:rPr>
          <w:rFonts w:asciiTheme="minorHAnsi" w:hAnsiTheme="minorHAnsi" w:cstheme="minorHAnsi"/>
          <w:b/>
          <w:bCs/>
          <w:i/>
          <w:szCs w:val="20"/>
        </w:rPr>
        <w:t>dostawę</w:t>
      </w:r>
      <w:r w:rsidR="009716EC" w:rsidRPr="009716EC">
        <w:rPr>
          <w:rFonts w:asciiTheme="minorHAnsi" w:hAnsiTheme="minorHAnsi" w:cstheme="minorHAnsi"/>
          <w:b/>
          <w:bCs/>
          <w:i/>
          <w:szCs w:val="20"/>
        </w:rPr>
        <w:t xml:space="preserve"> materiałów biurowych, ksiąg raportów, </w:t>
      </w:r>
    </w:p>
    <w:p w:rsidR="008D089F" w:rsidRDefault="009716EC" w:rsidP="009716EC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i/>
          <w:szCs w:val="20"/>
        </w:rPr>
      </w:pPr>
      <w:r w:rsidRPr="009716EC">
        <w:rPr>
          <w:rFonts w:asciiTheme="minorHAnsi" w:hAnsiTheme="minorHAnsi" w:cstheme="minorHAnsi"/>
          <w:b/>
          <w:bCs/>
          <w:i/>
          <w:szCs w:val="20"/>
        </w:rPr>
        <w:t>etykiet samoprzylepnych, etykiet termotransferowych</w:t>
      </w:r>
    </w:p>
    <w:p w:rsidR="00AD564E" w:rsidRPr="00447D58" w:rsidRDefault="00AD564E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</w:p>
    <w:p w:rsidR="008D089F" w:rsidRPr="00447D58" w:rsidRDefault="008D089F" w:rsidP="00047C84">
      <w:pPr>
        <w:tabs>
          <w:tab w:val="right" w:pos="-3544"/>
        </w:tabs>
        <w:jc w:val="both"/>
        <w:rPr>
          <w:rFonts w:asciiTheme="minorHAnsi" w:hAnsiTheme="minorHAnsi" w:cstheme="minorHAnsi"/>
          <w:szCs w:val="20"/>
        </w:rPr>
      </w:pPr>
      <w:r w:rsidRPr="00447D58">
        <w:rPr>
          <w:rFonts w:asciiTheme="minorHAnsi" w:hAnsiTheme="minorHAnsi" w:cstheme="minorHAnsi"/>
          <w:bCs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447D58">
        <w:rPr>
          <w:rFonts w:asciiTheme="minorHAnsi" w:hAnsiTheme="minorHAnsi" w:cstheme="minorHAnsi"/>
          <w:szCs w:val="20"/>
        </w:rPr>
        <w:t xml:space="preserve">działając zgodnie z art. 253 ust 1 ustawy Prawo zamówień publicznych </w:t>
      </w:r>
      <w:r w:rsidR="00047C84">
        <w:rPr>
          <w:rFonts w:asciiTheme="minorHAnsi" w:hAnsiTheme="minorHAnsi" w:cstheme="minorHAnsi"/>
          <w:szCs w:val="20"/>
        </w:rPr>
        <w:t>(</w:t>
      </w:r>
      <w:r w:rsidR="00047C84" w:rsidRPr="00047C84">
        <w:rPr>
          <w:rFonts w:asciiTheme="minorHAnsi" w:hAnsiTheme="minorHAnsi" w:cstheme="minorHAnsi"/>
          <w:szCs w:val="20"/>
        </w:rPr>
        <w:t>Dz.U.2024.1320</w:t>
      </w:r>
      <w:r w:rsidR="00047C84">
        <w:rPr>
          <w:rFonts w:asciiTheme="minorHAnsi" w:hAnsiTheme="minorHAnsi" w:cstheme="minorHAnsi"/>
          <w:szCs w:val="20"/>
        </w:rPr>
        <w:t xml:space="preserve">) </w:t>
      </w:r>
      <w:r w:rsidRPr="00447D58">
        <w:rPr>
          <w:rFonts w:asciiTheme="minorHAnsi" w:hAnsiTheme="minorHAnsi" w:cstheme="minorHAnsi"/>
          <w:szCs w:val="20"/>
        </w:rPr>
        <w:t xml:space="preserve">informuje, że w prowadzonym postępowaniu dokonuje wyboru następujących ofert zgodnie z kryterium wyboru </w:t>
      </w:r>
      <w:r w:rsidRPr="00DC02A8">
        <w:rPr>
          <w:rFonts w:asciiTheme="minorHAnsi" w:hAnsiTheme="minorHAnsi" w:cstheme="minorHAnsi"/>
          <w:szCs w:val="20"/>
        </w:rPr>
        <w:t xml:space="preserve">- </w:t>
      </w:r>
      <w:r w:rsidRPr="00DC02A8">
        <w:rPr>
          <w:rFonts w:asciiTheme="minorHAnsi" w:hAnsiTheme="minorHAnsi" w:cstheme="minorHAnsi"/>
          <w:b/>
          <w:szCs w:val="20"/>
        </w:rPr>
        <w:t>najniższa cena</w:t>
      </w:r>
      <w:r w:rsidRPr="00447D58">
        <w:rPr>
          <w:rFonts w:asciiTheme="minorHAnsi" w:hAnsiTheme="minorHAnsi" w:cstheme="minorHAnsi"/>
          <w:szCs w:val="20"/>
        </w:rPr>
        <w:t>: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814"/>
        <w:gridCol w:w="2692"/>
      </w:tblGrid>
      <w:tr w:rsidR="00B34A27" w:rsidRPr="000A03AA" w:rsidTr="003C1E10">
        <w:trPr>
          <w:trHeight w:val="84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2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34A27" w:rsidRPr="000A03AA" w:rsidRDefault="00B34A27" w:rsidP="00B34A2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0A03AA">
              <w:rPr>
                <w:rFonts w:cs="Calibri"/>
                <w:sz w:val="20"/>
                <w:szCs w:val="20"/>
              </w:rPr>
              <w:t>Nazwa albo imiona i nazw</w:t>
            </w:r>
            <w:r w:rsidRPr="000A03AA">
              <w:rPr>
                <w:rFonts w:eastAsia="TimesNewRomanPSMT" w:cs="Calibri"/>
                <w:sz w:val="20"/>
                <w:szCs w:val="20"/>
              </w:rPr>
              <w:t>iska oraz siedziba lub miejsce prowadzonej działalności gospodarczej</w:t>
            </w:r>
            <w:r>
              <w:rPr>
                <w:rFonts w:eastAsia="TimesNewRomanPSMT" w:cs="Calibri"/>
                <w:sz w:val="20"/>
                <w:szCs w:val="20"/>
              </w:rPr>
              <w:t xml:space="preserve"> </w:t>
            </w:r>
            <w:r>
              <w:rPr>
                <w:rFonts w:eastAsia="TimesNewRomanPSMT" w:cs="Calibri"/>
                <w:sz w:val="20"/>
                <w:szCs w:val="20"/>
                <w:lang w:val="en-GB"/>
              </w:rPr>
              <w:t xml:space="preserve">albo miejsce zamieszkania </w:t>
            </w:r>
            <w:r w:rsidRPr="000A03AA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B34A27" w:rsidRPr="000A03AA" w:rsidRDefault="00B34A27" w:rsidP="00B34A27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0B13E1" w:rsidRPr="000A03AA" w:rsidTr="003C1E10">
        <w:trPr>
          <w:trHeight w:val="235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E1" w:rsidRPr="000A03AA" w:rsidRDefault="000B13E1" w:rsidP="000B13E1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2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E1" w:rsidRPr="003616F9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RODAN Sp. z o.o.</w:t>
            </w:r>
          </w:p>
          <w:p w:rsidR="000B13E1" w:rsidRPr="003616F9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Górecka 17</w:t>
            </w:r>
          </w:p>
          <w:p w:rsidR="000B13E1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60-201 Poznań</w:t>
            </w:r>
          </w:p>
          <w:p w:rsidR="000B13E1" w:rsidRPr="000A03AA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REGON: 634146069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E1" w:rsidRPr="0065425C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Pakiet nr 1</w:t>
            </w:r>
          </w:p>
          <w:p w:rsidR="000B13E1" w:rsidRPr="0065425C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trike/>
                <w:lang w:eastAsia="pl-PL"/>
              </w:rPr>
            </w:pPr>
            <w:r w:rsidRPr="0065425C">
              <w:rPr>
                <w:rFonts w:eastAsia="Times New Roman" w:cs="Calibri"/>
                <w:strike/>
                <w:lang w:eastAsia="pl-PL"/>
              </w:rPr>
              <w:t>netto: 107 723,58 zł</w:t>
            </w:r>
          </w:p>
          <w:p w:rsidR="000B13E1" w:rsidRPr="0065425C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trike/>
              </w:rPr>
            </w:pPr>
            <w:r w:rsidRPr="0065425C">
              <w:rPr>
                <w:rFonts w:eastAsia="Times New Roman" w:cs="Calibri"/>
                <w:strike/>
                <w:lang w:eastAsia="pl-PL"/>
              </w:rPr>
              <w:t>brutto:</w:t>
            </w:r>
            <w:r w:rsidRPr="0065425C">
              <w:rPr>
                <w:strike/>
              </w:rPr>
              <w:t xml:space="preserve"> 132 500,00 zł</w:t>
            </w:r>
          </w:p>
          <w:p w:rsidR="000B13E1" w:rsidRPr="0065425C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</w:pPr>
            <w:r w:rsidRPr="0065425C">
              <w:t>po poprawieniu omyłki:</w:t>
            </w:r>
          </w:p>
          <w:p w:rsidR="000B13E1" w:rsidRPr="0065425C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netto: 107 723,58 zł</w:t>
            </w:r>
          </w:p>
          <w:p w:rsidR="000B13E1" w:rsidRPr="0065425C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</w:pPr>
            <w:r w:rsidRPr="0065425C">
              <w:rPr>
                <w:rFonts w:eastAsia="Times New Roman" w:cs="Calibri"/>
                <w:lang w:eastAsia="pl-PL"/>
              </w:rPr>
              <w:t>brutto:</w:t>
            </w:r>
            <w:r w:rsidRPr="0065425C">
              <w:t xml:space="preserve"> 132 500,08 zł</w:t>
            </w:r>
          </w:p>
        </w:tc>
      </w:tr>
      <w:tr w:rsidR="000B13E1" w:rsidRPr="000A03AA" w:rsidTr="003C1E10">
        <w:trPr>
          <w:trHeight w:val="1811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E1" w:rsidRPr="000A03AA" w:rsidRDefault="000B13E1" w:rsidP="00B34A27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3</w:t>
            </w:r>
          </w:p>
        </w:tc>
        <w:tc>
          <w:tcPr>
            <w:tcW w:w="32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E1" w:rsidRPr="00FE217E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Firma Usługowo Handlowa "ANNA" Anna Białobrzycka</w:t>
            </w:r>
          </w:p>
          <w:p w:rsidR="000B13E1" w:rsidRPr="00FE217E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Wodna 18</w:t>
            </w:r>
          </w:p>
          <w:p w:rsidR="000B13E1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62-200 Gniezno</w:t>
            </w:r>
          </w:p>
          <w:p w:rsidR="000B13E1" w:rsidRPr="00A624BF" w:rsidRDefault="000B13E1" w:rsidP="000B13E1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>REGON: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634267666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3E1" w:rsidRPr="00B246F0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Pakiet nr 2</w:t>
            </w:r>
          </w:p>
          <w:p w:rsidR="000B13E1" w:rsidRPr="00B246F0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 xml:space="preserve">netto: </w:t>
            </w:r>
            <w:r>
              <w:rPr>
                <w:rFonts w:eastAsia="Times New Roman" w:cs="Calibri"/>
                <w:szCs w:val="20"/>
                <w:lang w:eastAsia="pl-PL"/>
              </w:rPr>
              <w:t>3 395,60 zł</w:t>
            </w:r>
          </w:p>
          <w:p w:rsidR="000B13E1" w:rsidRDefault="000B13E1" w:rsidP="000B13E1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>brutto: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4 176,59 zł</w:t>
            </w:r>
          </w:p>
        </w:tc>
      </w:tr>
    </w:tbl>
    <w:p w:rsidR="009716EC" w:rsidRDefault="009716EC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</w:p>
    <w:p w:rsidR="009716EC" w:rsidRDefault="009716EC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</w:p>
    <w:p w:rsidR="009716EC" w:rsidRDefault="009716EC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</w:p>
    <w:p w:rsidR="009716EC" w:rsidRDefault="009716EC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</w:p>
    <w:p w:rsidR="009716EC" w:rsidRDefault="009716EC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</w:p>
    <w:p w:rsidR="00C72E09" w:rsidRDefault="00C72E09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</w:p>
    <w:p w:rsidR="008D089F" w:rsidRDefault="008D089F" w:rsidP="00AD564E">
      <w:pPr>
        <w:tabs>
          <w:tab w:val="right" w:pos="-3544"/>
        </w:tabs>
        <w:jc w:val="both"/>
        <w:rPr>
          <w:rFonts w:asciiTheme="minorHAnsi" w:hAnsiTheme="minorHAnsi" w:cstheme="minorHAnsi"/>
          <w:b/>
          <w:szCs w:val="20"/>
        </w:rPr>
      </w:pPr>
      <w:r w:rsidRPr="00DC02A8">
        <w:rPr>
          <w:rFonts w:asciiTheme="minorHAnsi" w:hAnsiTheme="minorHAnsi" w:cstheme="minorHAnsi"/>
          <w:b/>
          <w:szCs w:val="20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6000"/>
        <w:gridCol w:w="2834"/>
      </w:tblGrid>
      <w:tr w:rsidR="009716EC" w:rsidRPr="000A03AA" w:rsidTr="009716EC">
        <w:trPr>
          <w:trHeight w:val="697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Pr="000A03AA" w:rsidRDefault="009716EC" w:rsidP="009716EC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9716EC" w:rsidRPr="000A03AA" w:rsidRDefault="009716EC" w:rsidP="009716EC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716EC" w:rsidRPr="000A03AA" w:rsidRDefault="009716EC" w:rsidP="009716E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0A03AA">
              <w:rPr>
                <w:rFonts w:cs="Calibri"/>
                <w:sz w:val="20"/>
                <w:szCs w:val="20"/>
              </w:rPr>
              <w:t>Nazwa albo imiona i nazw</w:t>
            </w:r>
            <w:r w:rsidRPr="000A03AA">
              <w:rPr>
                <w:rFonts w:eastAsia="TimesNewRomanPSMT" w:cs="Calibri"/>
                <w:sz w:val="20"/>
                <w:szCs w:val="20"/>
              </w:rPr>
              <w:t>iska oraz siedziba lub miejsce prowadzonej działalności gospodarczej</w:t>
            </w:r>
            <w:r>
              <w:rPr>
                <w:rFonts w:eastAsia="TimesNewRomanPSMT" w:cs="Calibri"/>
                <w:sz w:val="20"/>
                <w:szCs w:val="20"/>
              </w:rPr>
              <w:t xml:space="preserve"> </w:t>
            </w:r>
            <w:r>
              <w:rPr>
                <w:rFonts w:eastAsia="TimesNewRomanPSMT" w:cs="Calibri"/>
                <w:sz w:val="20"/>
                <w:szCs w:val="20"/>
                <w:lang w:val="en-GB"/>
              </w:rPr>
              <w:t xml:space="preserve">albo miejsce zamieszkania </w:t>
            </w:r>
            <w:r w:rsidRPr="000A03AA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Pr="000A03AA" w:rsidRDefault="009716EC" w:rsidP="009716EC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9716EC" w:rsidRPr="000A03AA" w:rsidRDefault="009716EC" w:rsidP="009716EC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9716EC" w:rsidRPr="000A03AA" w:rsidTr="0065425C">
        <w:trPr>
          <w:trHeight w:val="202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Pr="000A03AA" w:rsidRDefault="009716EC" w:rsidP="009716EC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EC" w:rsidRPr="003616F9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RODAN Sp. z o.o.</w:t>
            </w:r>
          </w:p>
          <w:p w:rsidR="009716EC" w:rsidRPr="003616F9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Górecka 17</w:t>
            </w:r>
          </w:p>
          <w:p w:rsidR="009716EC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3616F9">
              <w:rPr>
                <w:rFonts w:eastAsia="Times New Roman" w:cs="Calibri"/>
                <w:szCs w:val="20"/>
                <w:lang w:eastAsia="pl-PL"/>
              </w:rPr>
              <w:t>60-201 Poznań</w:t>
            </w:r>
          </w:p>
          <w:p w:rsidR="009716EC" w:rsidRPr="000A03AA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REGON: 634146069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Pakiet nr 1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trike/>
                <w:lang w:eastAsia="pl-PL"/>
              </w:rPr>
            </w:pPr>
            <w:r w:rsidRPr="0065425C">
              <w:rPr>
                <w:rFonts w:eastAsia="Times New Roman" w:cs="Calibri"/>
                <w:strike/>
                <w:lang w:eastAsia="pl-PL"/>
              </w:rPr>
              <w:t>netto: 107 723,58 zł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trike/>
              </w:rPr>
            </w:pPr>
            <w:r w:rsidRPr="0065425C">
              <w:rPr>
                <w:rFonts w:eastAsia="Times New Roman" w:cs="Calibri"/>
                <w:strike/>
                <w:lang w:eastAsia="pl-PL"/>
              </w:rPr>
              <w:t>brutto:</w:t>
            </w:r>
            <w:r w:rsidRPr="0065425C">
              <w:rPr>
                <w:strike/>
              </w:rPr>
              <w:t xml:space="preserve"> 132 500,00 zł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</w:pPr>
            <w:r w:rsidRPr="0065425C">
              <w:t>po poprawieniu omyłki: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netto: 107 723,58 zł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</w:pPr>
            <w:r w:rsidRPr="0065425C">
              <w:rPr>
                <w:rFonts w:eastAsia="Times New Roman" w:cs="Calibri"/>
                <w:lang w:eastAsia="pl-PL"/>
              </w:rPr>
              <w:t>brutto:</w:t>
            </w:r>
            <w:r w:rsidRPr="0065425C">
              <w:t xml:space="preserve"> 132 500,08 zł</w:t>
            </w:r>
          </w:p>
        </w:tc>
      </w:tr>
      <w:tr w:rsidR="009716EC" w:rsidRPr="000A03AA" w:rsidTr="0065425C">
        <w:trPr>
          <w:trHeight w:val="365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Pr="000F20E1" w:rsidRDefault="009716EC" w:rsidP="009716EC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2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EC" w:rsidRPr="000F20E1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0F20E1">
              <w:rPr>
                <w:rFonts w:eastAsia="Times New Roman" w:cs="Calibri"/>
                <w:szCs w:val="20"/>
                <w:lang w:eastAsia="pl-PL"/>
              </w:rPr>
              <w:t>Miranex Sp.z o.o.</w:t>
            </w:r>
          </w:p>
          <w:p w:rsidR="009716EC" w:rsidRPr="000F20E1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0F20E1">
              <w:rPr>
                <w:rFonts w:eastAsia="Times New Roman" w:cs="Calibri"/>
                <w:szCs w:val="20"/>
                <w:lang w:eastAsia="pl-PL"/>
              </w:rPr>
              <w:t>Sady ul.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0F20E1">
              <w:rPr>
                <w:rFonts w:eastAsia="Times New Roman" w:cs="Calibri"/>
                <w:szCs w:val="20"/>
                <w:lang w:eastAsia="pl-PL"/>
              </w:rPr>
              <w:t>Rolna 9</w:t>
            </w:r>
          </w:p>
          <w:p w:rsidR="009716EC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0F20E1">
              <w:rPr>
                <w:rFonts w:eastAsia="Times New Roman" w:cs="Calibri"/>
                <w:szCs w:val="20"/>
                <w:lang w:eastAsia="pl-PL"/>
              </w:rPr>
              <w:t>62-080 Tarnowo Podgórne</w:t>
            </w:r>
          </w:p>
          <w:p w:rsidR="009716EC" w:rsidRPr="000F20E1" w:rsidRDefault="009716EC" w:rsidP="00E10CA9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 xml:space="preserve">REGON: </w:t>
            </w:r>
            <w:r w:rsidRPr="005E1284">
              <w:rPr>
                <w:rFonts w:eastAsia="Times New Roman" w:cs="Calibri"/>
                <w:szCs w:val="20"/>
                <w:lang w:eastAsia="pl-PL"/>
              </w:rPr>
              <w:t>634144082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Pakiet nr 1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netto: 111 556,51 zł</w:t>
            </w:r>
          </w:p>
          <w:p w:rsidR="009716E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trike/>
                <w:lang w:eastAsia="pl-PL"/>
              </w:rPr>
            </w:pPr>
            <w:r w:rsidRPr="0065425C">
              <w:rPr>
                <w:rFonts w:eastAsia="Times New Roman" w:cs="Calibri"/>
                <w:strike/>
                <w:lang w:eastAsia="pl-PL"/>
              </w:rPr>
              <w:t>brutto: 137 320,88 zł</w:t>
            </w:r>
          </w:p>
          <w:p w:rsidR="0065425C" w:rsidRPr="0065425C" w:rsidRDefault="0065425C" w:rsidP="0065425C">
            <w:pPr>
              <w:autoSpaceDE w:val="0"/>
              <w:autoSpaceDN w:val="0"/>
              <w:adjustRightInd w:val="0"/>
              <w:spacing w:after="0"/>
              <w:ind w:right="-2"/>
              <w:jc w:val="center"/>
            </w:pPr>
            <w:r w:rsidRPr="0065425C">
              <w:t>po poprawieniu omyłki:</w:t>
            </w:r>
          </w:p>
          <w:p w:rsidR="0065425C" w:rsidRPr="0065425C" w:rsidRDefault="0065425C" w:rsidP="0065425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brutto: 137 214,60 zł</w:t>
            </w:r>
          </w:p>
          <w:p w:rsidR="0065425C" w:rsidRPr="0065425C" w:rsidRDefault="0065425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trike/>
                <w:lang w:eastAsia="pl-PL"/>
              </w:rPr>
            </w:pP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Pakiet nr 2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netto: 4 511,90 zł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trike/>
                <w:lang w:eastAsia="pl-PL"/>
              </w:rPr>
            </w:pPr>
            <w:r w:rsidRPr="0065425C">
              <w:rPr>
                <w:rFonts w:eastAsia="Times New Roman" w:cs="Calibri"/>
                <w:strike/>
                <w:lang w:eastAsia="pl-PL"/>
              </w:rPr>
              <w:t>brutto: 5 548,80 zł</w:t>
            </w:r>
          </w:p>
          <w:p w:rsidR="00182BED" w:rsidRPr="0065425C" w:rsidRDefault="00182BED" w:rsidP="00182BED">
            <w:pPr>
              <w:autoSpaceDE w:val="0"/>
              <w:autoSpaceDN w:val="0"/>
              <w:adjustRightInd w:val="0"/>
              <w:spacing w:after="0"/>
              <w:ind w:right="-2"/>
              <w:jc w:val="center"/>
            </w:pPr>
            <w:r w:rsidRPr="0065425C">
              <w:t>po poprawieniu omyłki:</w:t>
            </w:r>
          </w:p>
          <w:p w:rsidR="00182BED" w:rsidRPr="0065425C" w:rsidRDefault="0065425C" w:rsidP="00182BED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lang w:eastAsia="pl-PL"/>
              </w:rPr>
            </w:pPr>
            <w:r w:rsidRPr="0065425C">
              <w:rPr>
                <w:rFonts w:eastAsia="Times New Roman" w:cs="Calibri"/>
                <w:lang w:eastAsia="pl-PL"/>
              </w:rPr>
              <w:t>brutto: 5 549,65</w:t>
            </w:r>
            <w:r w:rsidR="00182BED" w:rsidRPr="0065425C">
              <w:rPr>
                <w:rFonts w:eastAsia="Times New Roman" w:cs="Calibri"/>
                <w:lang w:eastAsia="pl-PL"/>
              </w:rPr>
              <w:t xml:space="preserve"> zł</w:t>
            </w:r>
          </w:p>
        </w:tc>
      </w:tr>
      <w:tr w:rsidR="009716EC" w:rsidRPr="000A03AA" w:rsidTr="0065425C">
        <w:trPr>
          <w:trHeight w:val="2973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Default="009716EC" w:rsidP="009716EC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3</w:t>
            </w:r>
          </w:p>
        </w:tc>
        <w:tc>
          <w:tcPr>
            <w:tcW w:w="31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EC" w:rsidRPr="00FE217E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Firma Usługowo Handlowa "ANNA" Anna Białobrzycka</w:t>
            </w:r>
          </w:p>
          <w:p w:rsidR="009716EC" w:rsidRPr="00FE217E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Wodna 18</w:t>
            </w:r>
          </w:p>
          <w:p w:rsidR="009716EC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FE217E">
              <w:rPr>
                <w:rFonts w:eastAsia="Times New Roman" w:cs="Calibri"/>
                <w:szCs w:val="20"/>
                <w:lang w:eastAsia="pl-PL"/>
              </w:rPr>
              <w:t>62-200 Gniezno</w:t>
            </w:r>
          </w:p>
          <w:p w:rsidR="009716EC" w:rsidRPr="00A624BF" w:rsidRDefault="009716EC" w:rsidP="009716EC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>REGON: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634267666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65425C">
              <w:rPr>
                <w:rFonts w:eastAsia="Times New Roman" w:cs="Calibri"/>
                <w:szCs w:val="20"/>
                <w:lang w:eastAsia="pl-PL"/>
              </w:rPr>
              <w:t>Pakiet nr 1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65425C">
              <w:rPr>
                <w:rFonts w:eastAsia="Times New Roman" w:cs="Calibri"/>
                <w:szCs w:val="20"/>
                <w:lang w:eastAsia="pl-PL"/>
              </w:rPr>
              <w:t>netto: 122 518,12 zł</w:t>
            </w:r>
          </w:p>
          <w:p w:rsidR="009716EC" w:rsidRPr="0065425C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trike/>
                <w:szCs w:val="20"/>
                <w:lang w:eastAsia="pl-PL"/>
              </w:rPr>
            </w:pPr>
            <w:r w:rsidRPr="0065425C">
              <w:rPr>
                <w:rFonts w:eastAsia="Times New Roman" w:cs="Calibri"/>
                <w:strike/>
                <w:szCs w:val="20"/>
                <w:lang w:eastAsia="pl-PL"/>
              </w:rPr>
              <w:t>brutto: 150 697,29 zł</w:t>
            </w:r>
          </w:p>
          <w:p w:rsidR="0065425C" w:rsidRPr="0065425C" w:rsidRDefault="0065425C" w:rsidP="0065425C">
            <w:pPr>
              <w:autoSpaceDE w:val="0"/>
              <w:autoSpaceDN w:val="0"/>
              <w:adjustRightInd w:val="0"/>
              <w:spacing w:after="0"/>
              <w:ind w:right="-2"/>
              <w:jc w:val="center"/>
            </w:pPr>
            <w:r>
              <w:t>po poprawieniu omyłki:</w:t>
            </w:r>
          </w:p>
          <w:p w:rsidR="0065425C" w:rsidRPr="0065425C" w:rsidRDefault="0065425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brutto: 150 697,38</w:t>
            </w:r>
            <w:r w:rsidRPr="0065425C">
              <w:rPr>
                <w:rFonts w:eastAsia="Times New Roman" w:cs="Calibri"/>
                <w:szCs w:val="20"/>
                <w:lang w:eastAsia="pl-PL"/>
              </w:rPr>
              <w:t xml:space="preserve"> zł</w:t>
            </w:r>
          </w:p>
          <w:p w:rsidR="0065425C" w:rsidRPr="0065425C" w:rsidRDefault="0065425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trike/>
                <w:sz w:val="20"/>
                <w:szCs w:val="20"/>
                <w:lang w:eastAsia="pl-PL"/>
              </w:rPr>
            </w:pPr>
          </w:p>
          <w:p w:rsidR="009716EC" w:rsidRPr="00B246F0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Pakiet nr 2</w:t>
            </w:r>
          </w:p>
          <w:p w:rsidR="009716EC" w:rsidRPr="00B246F0" w:rsidRDefault="009716EC" w:rsidP="009716E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 xml:space="preserve">netto: </w:t>
            </w:r>
            <w:r>
              <w:rPr>
                <w:rFonts w:eastAsia="Times New Roman" w:cs="Calibri"/>
                <w:szCs w:val="20"/>
                <w:lang w:eastAsia="pl-PL"/>
              </w:rPr>
              <w:t>3 395,60 zł</w:t>
            </w:r>
          </w:p>
          <w:p w:rsidR="0065425C" w:rsidRDefault="009716EC" w:rsidP="0065425C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246F0">
              <w:rPr>
                <w:rFonts w:eastAsia="Times New Roman" w:cs="Calibri"/>
                <w:szCs w:val="20"/>
                <w:lang w:eastAsia="pl-PL"/>
              </w:rPr>
              <w:t>brutto: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4 176,59 zł</w:t>
            </w:r>
          </w:p>
        </w:tc>
      </w:tr>
    </w:tbl>
    <w:p w:rsidR="00B76C62" w:rsidRPr="00DC02A8" w:rsidRDefault="00B76C62" w:rsidP="00CA1467">
      <w:pPr>
        <w:spacing w:before="240" w:after="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C02A8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Informacja o ofertach </w:t>
      </w:r>
      <w:r w:rsidR="00673E39" w:rsidRPr="00DC02A8">
        <w:rPr>
          <w:rFonts w:asciiTheme="minorHAnsi" w:eastAsia="Times New Roman" w:hAnsiTheme="minorHAnsi" w:cstheme="minorHAnsi"/>
          <w:b/>
          <w:szCs w:val="20"/>
          <w:lang w:eastAsia="pl-PL"/>
        </w:rPr>
        <w:t>odrzuconych:</w:t>
      </w:r>
      <w:r w:rsidRPr="00DC02A8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</w:t>
      </w:r>
      <w:r w:rsidR="009716EC" w:rsidRPr="009716EC">
        <w:rPr>
          <w:rFonts w:asciiTheme="minorHAnsi" w:eastAsia="Times New Roman" w:hAnsiTheme="minorHAnsi" w:cstheme="minorHAnsi"/>
          <w:szCs w:val="20"/>
          <w:lang w:eastAsia="pl-PL"/>
        </w:rPr>
        <w:t>nie dotyczy</w:t>
      </w:r>
    </w:p>
    <w:p w:rsidR="00CA1467" w:rsidRDefault="00CA1467" w:rsidP="00B76C62">
      <w:pPr>
        <w:spacing w:after="0"/>
        <w:jc w:val="both"/>
        <w:rPr>
          <w:rFonts w:asciiTheme="minorHAnsi" w:eastAsia="Times New Roman" w:hAnsiTheme="minorHAnsi" w:cstheme="minorHAnsi"/>
          <w:szCs w:val="20"/>
          <w:u w:val="single"/>
          <w:lang w:eastAsia="pl-PL"/>
        </w:rPr>
      </w:pPr>
    </w:p>
    <w:p w:rsidR="00B76C62" w:rsidRPr="00CF54AF" w:rsidRDefault="00B76C62" w:rsidP="00B76C62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CF54AF">
        <w:rPr>
          <w:rFonts w:asciiTheme="minorHAnsi" w:eastAsia="Times New Roman" w:hAnsiTheme="minorHAnsi" w:cstheme="minorHAnsi"/>
          <w:b/>
          <w:szCs w:val="20"/>
          <w:lang w:eastAsia="pl-PL"/>
        </w:rPr>
        <w:t>Unieważnienie postępowania:</w:t>
      </w:r>
      <w:r w:rsidRPr="00CF54AF">
        <w:rPr>
          <w:rFonts w:asciiTheme="minorHAnsi" w:eastAsia="Times New Roman" w:hAnsiTheme="minorHAnsi" w:cstheme="minorHAnsi"/>
          <w:szCs w:val="20"/>
          <w:lang w:eastAsia="pl-PL"/>
        </w:rPr>
        <w:t xml:space="preserve"> nie dotyczy</w:t>
      </w:r>
    </w:p>
    <w:p w:rsidR="00B76C62" w:rsidRDefault="00B76C62" w:rsidP="00447D58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:rsidR="008D089F" w:rsidRPr="00447D58" w:rsidRDefault="008D089F" w:rsidP="00CF54AF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447D58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Zamawiający zawiera umowę w sprawie zamówienia publiczneg</w:t>
      </w:r>
      <w:r w:rsidR="006D3043" w:rsidRPr="00447D58">
        <w:rPr>
          <w:rFonts w:asciiTheme="minorHAnsi" w:eastAsia="Times New Roman" w:hAnsiTheme="minorHAnsi" w:cstheme="minorHAnsi"/>
          <w:szCs w:val="20"/>
          <w:lang w:eastAsia="pl-PL"/>
        </w:rPr>
        <w:t xml:space="preserve">o w terminie nie krótszym niż </w:t>
      </w:r>
      <w:r w:rsidR="003B44A6" w:rsidRPr="003B44A6">
        <w:rPr>
          <w:rFonts w:asciiTheme="minorHAnsi" w:eastAsia="Times New Roman" w:hAnsiTheme="minorHAnsi" w:cstheme="minorHAnsi"/>
          <w:b/>
          <w:szCs w:val="20"/>
          <w:lang w:eastAsia="pl-PL"/>
        </w:rPr>
        <w:t>5</w:t>
      </w:r>
      <w:r w:rsidRPr="003B44A6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dni</w:t>
      </w:r>
      <w:r w:rsidRPr="00447D58">
        <w:rPr>
          <w:rFonts w:asciiTheme="minorHAnsi" w:eastAsia="Times New Roman" w:hAnsiTheme="minorHAnsi" w:cstheme="minorHAnsi"/>
          <w:szCs w:val="20"/>
          <w:lang w:eastAsia="pl-PL"/>
        </w:rPr>
        <w:t xml:space="preserve"> od dnia przesłania niniejszego zawiadomienia o wyborze najkorzystniejszej oferty. </w:t>
      </w:r>
    </w:p>
    <w:p w:rsidR="00416FF8" w:rsidRDefault="008D089F" w:rsidP="00CF54AF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447D58">
        <w:rPr>
          <w:rFonts w:asciiTheme="minorHAnsi" w:eastAsia="Times New Roman" w:hAnsiTheme="minorHAnsi" w:cstheme="minorHAnsi"/>
          <w:szCs w:val="20"/>
          <w:lang w:eastAsia="pl-PL"/>
        </w:rPr>
        <w:t xml:space="preserve">Zamawiający może </w:t>
      </w:r>
      <w:bookmarkStart w:id="0" w:name="_GoBack"/>
      <w:bookmarkEnd w:id="0"/>
      <w:r w:rsidRPr="00447D58">
        <w:rPr>
          <w:rFonts w:asciiTheme="minorHAnsi" w:eastAsia="Times New Roman" w:hAnsiTheme="minorHAnsi" w:cstheme="minorHAnsi"/>
          <w:szCs w:val="20"/>
          <w:lang w:eastAsia="pl-PL"/>
        </w:rPr>
        <w:t>zawrzeć umowę w sprawie zamówienia publicznego przed upływem wyżej wskazanego terminu,  jeżeli w postępowaniu złożono tylko jedną ofertę.</w:t>
      </w:r>
    </w:p>
    <w:p w:rsidR="00F35593" w:rsidRPr="00535929" w:rsidRDefault="00F35593" w:rsidP="000F235D">
      <w:pPr>
        <w:spacing w:after="0" w:line="480" w:lineRule="auto"/>
        <w:jc w:val="both"/>
        <w:rPr>
          <w:rFonts w:ascii="Verdana" w:hAnsi="Verdana" w:cs="Arial"/>
          <w:sz w:val="20"/>
          <w:szCs w:val="20"/>
        </w:rPr>
      </w:pPr>
    </w:p>
    <w:sectPr w:rsidR="00F35593" w:rsidRPr="00535929" w:rsidSect="00CF54AF">
      <w:headerReference w:type="default" r:id="rId9"/>
      <w:footerReference w:type="default" r:id="rId10"/>
      <w:pgSz w:w="11906" w:h="16838" w:code="9"/>
      <w:pgMar w:top="2099" w:right="1418" w:bottom="297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D7" w:rsidRDefault="009B4DD7" w:rsidP="00F92ECB">
      <w:pPr>
        <w:spacing w:after="0" w:line="240" w:lineRule="auto"/>
      </w:pPr>
      <w:r>
        <w:separator/>
      </w:r>
    </w:p>
  </w:endnote>
  <w:endnote w:type="continuationSeparator" w:id="0">
    <w:p w:rsidR="009B4DD7" w:rsidRDefault="009B4DD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D7" w:rsidRDefault="009B4DD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930E5ED" wp14:editId="33F16DBF">
          <wp:simplePos x="898543" y="8409309"/>
          <wp:positionH relativeFrom="page">
            <wp:align>center</wp:align>
          </wp:positionH>
          <wp:positionV relativeFrom="page">
            <wp:posOffset>8401050</wp:posOffset>
          </wp:positionV>
          <wp:extent cx="7559675" cy="2519680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F767B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D7" w:rsidRDefault="009B4DD7" w:rsidP="00F92ECB">
      <w:pPr>
        <w:spacing w:after="0" w:line="240" w:lineRule="auto"/>
      </w:pPr>
      <w:r>
        <w:separator/>
      </w:r>
    </w:p>
  </w:footnote>
  <w:footnote w:type="continuationSeparator" w:id="0">
    <w:p w:rsidR="009B4DD7" w:rsidRDefault="009B4DD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D7" w:rsidRDefault="009B4D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E6FD31" wp14:editId="678C3743">
          <wp:simplePos x="0" y="0"/>
          <wp:positionH relativeFrom="page">
            <wp:align>center</wp:align>
          </wp:positionH>
          <wp:positionV relativeFrom="page">
            <wp:posOffset>-95250</wp:posOffset>
          </wp:positionV>
          <wp:extent cx="2700020" cy="1259840"/>
          <wp:effectExtent l="0" t="0" r="508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603D"/>
    <w:rsid w:val="00011604"/>
    <w:rsid w:val="00013E35"/>
    <w:rsid w:val="00014757"/>
    <w:rsid w:val="000429D0"/>
    <w:rsid w:val="00042B08"/>
    <w:rsid w:val="00047C84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13E1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35D"/>
    <w:rsid w:val="000F24E5"/>
    <w:rsid w:val="000F6C73"/>
    <w:rsid w:val="000F7E13"/>
    <w:rsid w:val="001100BA"/>
    <w:rsid w:val="00112EA5"/>
    <w:rsid w:val="00116C09"/>
    <w:rsid w:val="00116C1D"/>
    <w:rsid w:val="001222CB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2BE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C5AC3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B44A6"/>
    <w:rsid w:val="003C1E10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47D58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425C"/>
    <w:rsid w:val="006550C8"/>
    <w:rsid w:val="00662159"/>
    <w:rsid w:val="00663985"/>
    <w:rsid w:val="00672DDB"/>
    <w:rsid w:val="00673E39"/>
    <w:rsid w:val="0068162D"/>
    <w:rsid w:val="006817A0"/>
    <w:rsid w:val="00686EB3"/>
    <w:rsid w:val="00687B4A"/>
    <w:rsid w:val="006936EC"/>
    <w:rsid w:val="00694BB8"/>
    <w:rsid w:val="006A2F1A"/>
    <w:rsid w:val="006A4933"/>
    <w:rsid w:val="006B626D"/>
    <w:rsid w:val="006B7CA4"/>
    <w:rsid w:val="006B7EF8"/>
    <w:rsid w:val="006B7FEA"/>
    <w:rsid w:val="006C29DB"/>
    <w:rsid w:val="006C5B6E"/>
    <w:rsid w:val="006D3043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45D1C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D47E9"/>
    <w:rsid w:val="007E5413"/>
    <w:rsid w:val="007E6F60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020F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D089F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716EC"/>
    <w:rsid w:val="009808EB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4DD7"/>
    <w:rsid w:val="009B701A"/>
    <w:rsid w:val="009B7379"/>
    <w:rsid w:val="009C03AA"/>
    <w:rsid w:val="009C13CE"/>
    <w:rsid w:val="009C451A"/>
    <w:rsid w:val="009C783A"/>
    <w:rsid w:val="009D3E10"/>
    <w:rsid w:val="009D5103"/>
    <w:rsid w:val="009E0B31"/>
    <w:rsid w:val="009E76D6"/>
    <w:rsid w:val="009F2AB4"/>
    <w:rsid w:val="00A02024"/>
    <w:rsid w:val="00A0335C"/>
    <w:rsid w:val="00A03B38"/>
    <w:rsid w:val="00A06635"/>
    <w:rsid w:val="00A07AEC"/>
    <w:rsid w:val="00A1688A"/>
    <w:rsid w:val="00A17159"/>
    <w:rsid w:val="00A17983"/>
    <w:rsid w:val="00A2297A"/>
    <w:rsid w:val="00A314EA"/>
    <w:rsid w:val="00A35EB6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D564E"/>
    <w:rsid w:val="00AE7032"/>
    <w:rsid w:val="00AF46D0"/>
    <w:rsid w:val="00AF6055"/>
    <w:rsid w:val="00AF6FBD"/>
    <w:rsid w:val="00B038EB"/>
    <w:rsid w:val="00B039A1"/>
    <w:rsid w:val="00B215FD"/>
    <w:rsid w:val="00B2191B"/>
    <w:rsid w:val="00B27028"/>
    <w:rsid w:val="00B31EEB"/>
    <w:rsid w:val="00B32714"/>
    <w:rsid w:val="00B331A6"/>
    <w:rsid w:val="00B33899"/>
    <w:rsid w:val="00B34A27"/>
    <w:rsid w:val="00B36348"/>
    <w:rsid w:val="00B400D5"/>
    <w:rsid w:val="00B40E58"/>
    <w:rsid w:val="00B45833"/>
    <w:rsid w:val="00B45DED"/>
    <w:rsid w:val="00B547E5"/>
    <w:rsid w:val="00B554A1"/>
    <w:rsid w:val="00B55A33"/>
    <w:rsid w:val="00B60C07"/>
    <w:rsid w:val="00B62890"/>
    <w:rsid w:val="00B7104D"/>
    <w:rsid w:val="00B76C62"/>
    <w:rsid w:val="00B801FD"/>
    <w:rsid w:val="00B81E04"/>
    <w:rsid w:val="00B84E7E"/>
    <w:rsid w:val="00BB4497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0A8"/>
    <w:rsid w:val="00C66628"/>
    <w:rsid w:val="00C70D7A"/>
    <w:rsid w:val="00C729BC"/>
    <w:rsid w:val="00C72E09"/>
    <w:rsid w:val="00C73149"/>
    <w:rsid w:val="00C87937"/>
    <w:rsid w:val="00C9462F"/>
    <w:rsid w:val="00C97264"/>
    <w:rsid w:val="00C97E1C"/>
    <w:rsid w:val="00CA125C"/>
    <w:rsid w:val="00CA1467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4AF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45C08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B6A49"/>
    <w:rsid w:val="00DC02A8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0CA9"/>
    <w:rsid w:val="00E13C92"/>
    <w:rsid w:val="00E30720"/>
    <w:rsid w:val="00E33C2A"/>
    <w:rsid w:val="00E35391"/>
    <w:rsid w:val="00E37F98"/>
    <w:rsid w:val="00E439FD"/>
    <w:rsid w:val="00E44FDA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0DAE"/>
    <w:rsid w:val="00EC26B8"/>
    <w:rsid w:val="00EC50D8"/>
    <w:rsid w:val="00ED3CC4"/>
    <w:rsid w:val="00EE2426"/>
    <w:rsid w:val="00EE779B"/>
    <w:rsid w:val="00EF1792"/>
    <w:rsid w:val="00EF4149"/>
    <w:rsid w:val="00EF5A9D"/>
    <w:rsid w:val="00EF6344"/>
    <w:rsid w:val="00F04ADC"/>
    <w:rsid w:val="00F05C80"/>
    <w:rsid w:val="00F060D8"/>
    <w:rsid w:val="00F0640A"/>
    <w:rsid w:val="00F07E8A"/>
    <w:rsid w:val="00F2230C"/>
    <w:rsid w:val="00F27645"/>
    <w:rsid w:val="00F32559"/>
    <w:rsid w:val="00F35593"/>
    <w:rsid w:val="00F36DA5"/>
    <w:rsid w:val="00F53812"/>
    <w:rsid w:val="00F56FAF"/>
    <w:rsid w:val="00F57756"/>
    <w:rsid w:val="00F6233E"/>
    <w:rsid w:val="00F661BC"/>
    <w:rsid w:val="00F718AA"/>
    <w:rsid w:val="00F71E0F"/>
    <w:rsid w:val="00F742A9"/>
    <w:rsid w:val="00F767BF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4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5029-021E-423A-B114-820316A5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2</cp:revision>
  <cp:lastPrinted>2025-05-21T07:26:00Z</cp:lastPrinted>
  <dcterms:created xsi:type="dcterms:W3CDTF">2025-05-21T07:47:00Z</dcterms:created>
  <dcterms:modified xsi:type="dcterms:W3CDTF">2025-05-21T07:47:00Z</dcterms:modified>
</cp:coreProperties>
</file>