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775AFB">
        <w:rPr>
          <w:rFonts w:ascii="Bookman Old Style" w:hAnsi="Bookman Old Style"/>
          <w:color w:val="auto"/>
          <w:sz w:val="20"/>
          <w:szCs w:val="20"/>
        </w:rPr>
        <w:t>05/2025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237495">
        <w:rPr>
          <w:rFonts w:ascii="Bookman Old Style" w:hAnsi="Bookman Old Style"/>
          <w:color w:val="auto"/>
          <w:sz w:val="20"/>
          <w:szCs w:val="20"/>
        </w:rPr>
        <w:t>23</w:t>
      </w:r>
      <w:bookmarkStart w:id="0" w:name="_GoBack"/>
      <w:bookmarkEnd w:id="0"/>
      <w:r w:rsidR="00262A96">
        <w:rPr>
          <w:rFonts w:ascii="Bookman Old Style" w:hAnsi="Bookman Old Style"/>
          <w:color w:val="auto"/>
          <w:sz w:val="20"/>
          <w:szCs w:val="20"/>
        </w:rPr>
        <w:t>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775AFB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 xml:space="preserve">dostawę </w:t>
      </w:r>
      <w:r w:rsidR="005E24A2" w:rsidRPr="005E24A2">
        <w:rPr>
          <w:rFonts w:ascii="Bookman Old Style" w:hAnsi="Bookman Old Style"/>
          <w:b/>
          <w:sz w:val="20"/>
          <w:szCs w:val="20"/>
        </w:rPr>
        <w:t>testów i odczynników do diagnostyki laboratoryjnej wraz z dzierżawą sprzętu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AA379A" w:rsidRPr="00706B6A" w:rsidTr="00D2503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06B6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Roche Diagnostics Polska Sp. z o.o.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 016755430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Duże przedsiębiorstwo</w:t>
            </w:r>
          </w:p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35 415,00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39 105,45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PAKIET NR 7 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4 063 279,67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</w:t>
            </w:r>
            <w:r w:rsidRPr="00706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4 399 759,23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PAKIET NR 8 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595 123,00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</w:t>
            </w:r>
            <w:r w:rsidRPr="00706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643 272,84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EUROIMMUN POLSKA Sp. z o. o.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Wrocław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932230081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11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1 266 822,54 zł 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1 369 422,40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Przedsiębiorstwo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Produkcyjno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Handlowo Usługowe BOR-POL Mariusz Borkowski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Sośnicowice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270187785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4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547 522,49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594 099,30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RADIOMETER SP. Z O.O.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015543565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12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1 885 450,00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2 058 718,50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Werfen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Sp. z o.o.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146114153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Małe przedsiębiorstwo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206 640,00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224 527,20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9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453 816,00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490 661,28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lastRenderedPageBreak/>
              <w:t>PAKIET NR 14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14 195,00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15 330,60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„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Bio-Ksel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” Sp. z o.o.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Grudziądz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: 871242846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10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68 580,00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77 738,40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Sysmex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Spółka z ograniczoną odpowiedzialnością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140105414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PAKIET NR 3 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479 660,00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525 052,80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BIOMAR Diagnostyka Sp. z o.o.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Gliwice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278037766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13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2 307,00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2 491,56 zł</w:t>
            </w:r>
          </w:p>
        </w:tc>
      </w:tr>
      <w:tr w:rsidR="00AA379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DiaHem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AG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Diagnostic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Products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Bülach</w:t>
            </w:r>
            <w:proofErr w:type="spellEnd"/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, Szwajcaria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NIP 5262960910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5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884 706,20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970 984,45 zł</w:t>
            </w:r>
          </w:p>
          <w:p w:rsidR="00AA379A" w:rsidRPr="00706B6A" w:rsidRDefault="00AA379A" w:rsidP="00D2503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C877B1" w:rsidRPr="00666B67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706B6A" w:rsidRPr="00706B6A" w:rsidTr="00D2503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706B6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6B6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EMMA MDT Sp. z </w:t>
            </w:r>
            <w:proofErr w:type="spellStart"/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o.o</w:t>
            </w:r>
            <w:proofErr w:type="spellEnd"/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Lublin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 365858177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914F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PAKIET NR 15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82 080,00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89 186,40 zł</w:t>
            </w:r>
          </w:p>
          <w:p w:rsidR="00706B6A" w:rsidRPr="00914F6A" w:rsidRDefault="00914F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Roche Diagnostics Polska Sp. z o.o.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 016755430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Duże przedsiębiorstwo</w:t>
            </w:r>
          </w:p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35 415,00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BRUTTO: 39 105,45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PAKIET NR 7 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4 063 279,67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</w:t>
            </w:r>
            <w:r w:rsidRPr="00706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4 399 759,23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PAKIET NR 8 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NETTO: 595 123,00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BRUTTO</w:t>
            </w:r>
            <w:r w:rsidRPr="00706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643 272,84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BioMaxima</w:t>
            </w:r>
            <w:proofErr w:type="spellEnd"/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S.A.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Lublin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REGON 432519331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B3039C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B3039C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PAKIET NR 13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"/>
                <w:sz w:val="18"/>
                <w:szCs w:val="18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Pr="00706B6A">
              <w:rPr>
                <w:rFonts w:ascii="Bookman Old Style" w:hAnsi="Bookman Old Style" w:cs="Calibri"/>
                <w:sz w:val="18"/>
                <w:szCs w:val="18"/>
              </w:rPr>
              <w:t>1 275,00 zł</w:t>
            </w:r>
          </w:p>
          <w:p w:rsid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Calibri"/>
                <w:sz w:val="18"/>
                <w:szCs w:val="18"/>
              </w:rPr>
            </w:pPr>
            <w:r w:rsidRPr="00706B6A">
              <w:rPr>
                <w:rFonts w:ascii="Bookman Old Style" w:hAnsi="Bookman Old Style" w:cs="Calibri"/>
                <w:sz w:val="18"/>
                <w:szCs w:val="18"/>
              </w:rPr>
              <w:t>BRUTTO: 1 377,00 zł</w:t>
            </w:r>
          </w:p>
          <w:p w:rsidR="00B3039C" w:rsidRPr="00706B6A" w:rsidRDefault="00B3039C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EUROIMMUN POLSKA Sp. z o. o.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Wrocław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932230081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11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1 266 822,54 zł 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1 369 422,40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Przedsiębiorstwo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Produkcyjno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Handlowo Usługowe BOR-POL Mariusz Borkowski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Sośnicowice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270187785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4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547 522,49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594 099,30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RADIOMETER SP. Z O.O.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015543565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12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1 885 450,00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2 058 718,50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Werfen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Sp. z o.o.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146114153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Małe przedsiębiorstwo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206 640,00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224 527,20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9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453 816,00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490 661,28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14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14 195,00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15 330,60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„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Bio-Ksel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” Sp. z o.o.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Grudziądz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: 871242846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10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68 580,00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77 738,40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FARMATOR Sp. z ograniczoną odpowiedzialnością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Toruń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340390064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13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5 460,00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5 896,80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Pointe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Scientific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Sp. z o. o. 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010106707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B3039C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B3039C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PAKIET NR 13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1 921,41 zł</w:t>
            </w:r>
          </w:p>
          <w:p w:rsid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2 075,12 zł</w:t>
            </w:r>
          </w:p>
          <w:p w:rsidR="00B3039C" w:rsidRPr="00706B6A" w:rsidRDefault="00B3039C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  <w:p w:rsidR="00706B6A" w:rsidRPr="00B3039C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B3039C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PAKIET NR 17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1 820,00 zł</w:t>
            </w:r>
          </w:p>
          <w:p w:rsid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1 965,00 zł</w:t>
            </w:r>
          </w:p>
          <w:p w:rsidR="00B3039C" w:rsidRPr="00706B6A" w:rsidRDefault="00B3039C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Oferta odrzucona na </w:t>
            </w:r>
            <w:r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podstawie art. 226 ust. 1 pkt. 2c</w:t>
            </w:r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14F6A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Sysmex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Spółka z ograniczoną odpowiedzialnością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140105414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PAKIET NR 3 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479 660,00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525 052,80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BIOMAR Diagnostyka Sp. z o.o.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Gliwice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278037766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13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2 307,00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2 491,56 zł</w:t>
            </w: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DiaHem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AG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Diagnostic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Products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Bülach</w:t>
            </w:r>
            <w:proofErr w:type="spellEnd"/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, Szwajcaria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NIP 5262960910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5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 884 706,20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 970 984,45 zł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</w:p>
        </w:tc>
      </w:tr>
      <w:tr w:rsidR="00706B6A" w:rsidRPr="00706B6A" w:rsidTr="00D2503C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B6A" w:rsidRPr="00706B6A" w:rsidRDefault="00706B6A" w:rsidP="00706B6A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PZ CORMAY SPÓŁKA AKCYJNA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Łomianki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140777556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B6A" w:rsidRPr="00CB7EE0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CB7EE0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PAKIET NR 4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915 223,03 zł</w:t>
            </w:r>
          </w:p>
          <w:p w:rsid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970 912,44 zł</w:t>
            </w:r>
          </w:p>
          <w:p w:rsidR="00CB7EE0" w:rsidRPr="0033093F" w:rsidRDefault="00CB7EE0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</w:pPr>
            <w:r w:rsidRPr="0033093F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 xml:space="preserve">Oferta odrzucona na podstawie art. 226 ust. 1 pkt. 5 </w:t>
            </w:r>
            <w:proofErr w:type="spellStart"/>
            <w:r w:rsidRPr="0033093F">
              <w:rPr>
                <w:rFonts w:ascii="Bookman Old Style" w:eastAsia="Times New Roman" w:hAnsi="Bookman Old Style" w:cs="Tahoma"/>
                <w:b/>
                <w:color w:val="FF0000"/>
                <w:sz w:val="18"/>
                <w:szCs w:val="18"/>
                <w:lang w:eastAsia="pl-PL"/>
              </w:rPr>
              <w:t>pzp</w:t>
            </w:r>
            <w:proofErr w:type="spellEnd"/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trike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trike/>
                <w:sz w:val="18"/>
                <w:szCs w:val="18"/>
                <w:lang w:eastAsia="pl-PL"/>
              </w:rPr>
              <w:t>PAKIET NR 6</w:t>
            </w:r>
          </w:p>
          <w:p w:rsidR="00706B6A" w:rsidRP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trike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trike/>
                <w:sz w:val="18"/>
                <w:szCs w:val="18"/>
                <w:lang w:eastAsia="pl-PL"/>
              </w:rPr>
              <w:t>NETTO: 154 230,00 zł</w:t>
            </w:r>
          </w:p>
          <w:p w:rsidR="00706B6A" w:rsidRDefault="00706B6A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trike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trike/>
                <w:sz w:val="18"/>
                <w:szCs w:val="18"/>
                <w:lang w:eastAsia="pl-PL"/>
              </w:rPr>
              <w:t>BRUTTO: 168 102,00 zł</w:t>
            </w:r>
          </w:p>
          <w:p w:rsidR="00F221D0" w:rsidRDefault="00F221D0" w:rsidP="00706B6A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 poprawie</w:t>
            </w:r>
            <w:r w:rsidRPr="0070408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innej omyłki:</w:t>
            </w:r>
          </w:p>
          <w:p w:rsidR="00F221D0" w:rsidRPr="00F221D0" w:rsidRDefault="00F221D0" w:rsidP="00F221D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F221D0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PAKIET NR 6</w:t>
            </w:r>
          </w:p>
          <w:p w:rsidR="00F221D0" w:rsidRPr="00F221D0" w:rsidRDefault="00F221D0" w:rsidP="00F221D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221D0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158 402,00 zł</w:t>
            </w:r>
          </w:p>
          <w:p w:rsidR="00F221D0" w:rsidRPr="00706B6A" w:rsidRDefault="00F221D0" w:rsidP="00F221D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F221D0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175 631,76 zł</w:t>
            </w:r>
          </w:p>
        </w:tc>
      </w:tr>
    </w:tbl>
    <w:p w:rsidR="00706B6A" w:rsidRDefault="00706B6A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B2765" w:rsidRDefault="005B2765" w:rsidP="005B2765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5B2765" w:rsidTr="00D2503C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65" w:rsidRDefault="005B2765" w:rsidP="00D2503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65" w:rsidRDefault="005B2765" w:rsidP="00D2503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65" w:rsidRDefault="005B2765" w:rsidP="00D2503C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7421BE" w:rsidTr="00D2503C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EMMA MDT Sp. z </w:t>
            </w:r>
            <w:proofErr w:type="spellStart"/>
            <w:r w:rsidRPr="00706B6A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o.o</w:t>
            </w:r>
            <w:proofErr w:type="spellEnd"/>
          </w:p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Lublin</w:t>
            </w:r>
          </w:p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REGON 365858177</w:t>
            </w:r>
          </w:p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Małe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BE" w:rsidRPr="005377C7" w:rsidRDefault="007421BE" w:rsidP="005377C7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15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Zamawiający odrz</w:t>
            </w:r>
            <w:r>
              <w:rPr>
                <w:rFonts w:ascii="Bookman Old Style" w:hAnsi="Bookman Old Style" w:cs="Arial"/>
                <w:sz w:val="18"/>
                <w:szCs w:val="18"/>
              </w:rPr>
              <w:t>u</w:t>
            </w:r>
            <w:r w:rsidRPr="005377C7">
              <w:rPr>
                <w:rFonts w:ascii="Bookman Old Style" w:hAnsi="Bookman Old Style" w:cs="Arial"/>
                <w:sz w:val="18"/>
                <w:szCs w:val="18"/>
              </w:rPr>
              <w:t>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7421BE" w:rsidRDefault="007421BE" w:rsidP="00D2503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 xml:space="preserve">Zamawiający 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dnia 11.04.2025r.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</w:t>
            </w:r>
            <w:r>
              <w:rPr>
                <w:rFonts w:ascii="Bookman Old Style" w:hAnsi="Bookman Old Style" w:cs="Arial"/>
                <w:sz w:val="18"/>
                <w:szCs w:val="18"/>
              </w:rPr>
              <w:t>ez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wa</w:t>
            </w:r>
            <w:r>
              <w:rPr>
                <w:rFonts w:ascii="Bookman Old Style" w:hAnsi="Bookman Old Style" w:cs="Arial"/>
                <w:sz w:val="18"/>
                <w:szCs w:val="18"/>
              </w:rPr>
              <w:t>ł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 xml:space="preserve"> wykonawcę do złożenia aktualnych na dzień złożenia 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z terminem złożenia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do 23.04.2025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  <w:p w:rsidR="007421BE" w:rsidRPr="00643E63" w:rsidRDefault="007421BE" w:rsidP="005F35B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1B6F34">
              <w:rPr>
                <w:rFonts w:ascii="Bookman Old Style" w:hAnsi="Bookman Old Style" w:cs="Arial"/>
                <w:sz w:val="18"/>
                <w:szCs w:val="18"/>
              </w:rPr>
              <w:tab/>
            </w:r>
            <w:r w:rsidR="000A2266">
              <w:rPr>
                <w:rFonts w:ascii="Bookman Old Style" w:hAnsi="Bookman Old Style" w:cs="Arial"/>
                <w:sz w:val="18"/>
                <w:szCs w:val="18"/>
              </w:rPr>
              <w:t>Wykonawca nie złożył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</w:t>
            </w:r>
            <w:r w:rsidRPr="005F35B5">
              <w:rPr>
                <w:rFonts w:ascii="Bookman Old Style" w:hAnsi="Bookman Old Style" w:cs="Arial"/>
                <w:sz w:val="18"/>
                <w:szCs w:val="18"/>
              </w:rPr>
              <w:t>podmiotowych środków dowodowych</w:t>
            </w:r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  <w:tr w:rsidR="002E0790" w:rsidTr="002E0790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90" w:rsidRPr="00706B6A" w:rsidRDefault="002E0790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90" w:rsidRPr="00706B6A" w:rsidRDefault="002E0790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proofErr w:type="spellStart"/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BioMaxima</w:t>
            </w:r>
            <w:proofErr w:type="spellEnd"/>
            <w:r w:rsidRPr="00706B6A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 xml:space="preserve"> S.A.</w:t>
            </w:r>
          </w:p>
          <w:p w:rsidR="002E0790" w:rsidRPr="00706B6A" w:rsidRDefault="002E0790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Lublin</w:t>
            </w:r>
          </w:p>
          <w:p w:rsidR="002E0790" w:rsidRPr="00706B6A" w:rsidRDefault="002E0790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REGON 432519331</w:t>
            </w:r>
          </w:p>
          <w:p w:rsidR="002E0790" w:rsidRPr="00706B6A" w:rsidRDefault="002E0790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18"/>
                <w:szCs w:val="18"/>
              </w:rPr>
            </w:pPr>
          </w:p>
          <w:p w:rsidR="002E0790" w:rsidRPr="00706B6A" w:rsidRDefault="002E0790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Tahoma"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90" w:rsidRPr="007421BE" w:rsidRDefault="002E0790" w:rsidP="00D2503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13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>Zamawiający odrzuca ofertę Wykonawcy, który nie złożył w przewidzianym terminie oświadczenia, o którym mowa w art. 125 ust. 1, lub podmiotowego środka dowodowego, potwierdzających brak podstaw wykluczenia lub spełnianie warunków udziału w postępowaniu, przedmiotowego środka dowodowego, lub innych dokumentów lub oświadczeń;</w:t>
            </w:r>
          </w:p>
          <w:p w:rsidR="002E0790" w:rsidRPr="007421BE" w:rsidRDefault="002E0790" w:rsidP="00D2503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Zamawiający dnia 11.04.2025r. wezwał wykonawcę do złożenia aktualnych na dzień złożenia podmiotowych środków dowodowych z terminem złożenia do 23.04.2025 </w:t>
            </w:r>
          </w:p>
          <w:p w:rsidR="002E0790" w:rsidRPr="002E0790" w:rsidRDefault="000A2266" w:rsidP="00D2503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="002E0790"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dowodowych.</w:t>
            </w:r>
          </w:p>
        </w:tc>
      </w:tr>
      <w:tr w:rsidR="007421BE" w:rsidTr="00D2503C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BE" w:rsidRPr="00706B6A" w:rsidRDefault="007421BE" w:rsidP="00D2503C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BE" w:rsidRPr="00706B6A" w:rsidRDefault="007421BE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Pointe </w:t>
            </w:r>
            <w:proofErr w:type="spellStart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Scientific</w:t>
            </w:r>
            <w:proofErr w:type="spellEnd"/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 xml:space="preserve"> Polska Sp. z o. o. </w:t>
            </w:r>
          </w:p>
          <w:p w:rsidR="007421BE" w:rsidRPr="00706B6A" w:rsidRDefault="007421BE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Warszawa</w:t>
            </w:r>
          </w:p>
          <w:p w:rsidR="007421BE" w:rsidRPr="00706B6A" w:rsidRDefault="007421BE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010106707</w:t>
            </w:r>
          </w:p>
          <w:p w:rsidR="007421BE" w:rsidRPr="00706B6A" w:rsidRDefault="007421BE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421BE" w:rsidRPr="00706B6A" w:rsidRDefault="007421BE" w:rsidP="00D250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Mikroprzedsiębiorstwo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BE" w:rsidRPr="007421BE" w:rsidRDefault="007421BE" w:rsidP="007421B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7421BE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13 i 17</w:t>
            </w:r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2c </w:t>
            </w:r>
            <w:proofErr w:type="spellStart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7421BE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.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Zamawiający odrzuca ofertę Wykonawcy, który nie złożył w przewidzianym terminie oświadczenia, o którym mowa w art. 125 ust. 1, lub podmiotowego środka dowodowego, potwierdzających brak podstaw wykluczenia lub spełnianie warunków udziału w </w:t>
            </w:r>
            <w:r w:rsidRPr="007421BE">
              <w:rPr>
                <w:rFonts w:ascii="Bookman Old Style" w:hAnsi="Bookman Old Style" w:cs="Arial"/>
                <w:sz w:val="18"/>
                <w:szCs w:val="18"/>
              </w:rPr>
              <w:lastRenderedPageBreak/>
              <w:t>postępowaniu, przedmiotowego środka dowodowego, lub innych dokumentów lub oświadczeń;</w:t>
            </w:r>
          </w:p>
          <w:p w:rsidR="007421BE" w:rsidRPr="007421BE" w:rsidRDefault="007421BE" w:rsidP="007421B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7421BE">
              <w:rPr>
                <w:rFonts w:ascii="Bookman Old Style" w:hAnsi="Bookman Old Style" w:cs="Arial"/>
                <w:sz w:val="18"/>
                <w:szCs w:val="18"/>
              </w:rPr>
              <w:t xml:space="preserve">Zamawiający dnia 11.04.2025r. wezwał wykonawcę do złożenia aktualnych na dzień złożenia podmiotowych środków dowodowych z terminem złożenia do 23.04.2025 </w:t>
            </w:r>
          </w:p>
          <w:p w:rsidR="007421BE" w:rsidRDefault="000A2266" w:rsidP="007421B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ab/>
              <w:t>Wykonawca nie złożył</w:t>
            </w:r>
            <w:r w:rsidR="007421BE" w:rsidRPr="007421BE">
              <w:rPr>
                <w:rFonts w:ascii="Bookman Old Style" w:hAnsi="Bookman Old Style" w:cs="Arial"/>
                <w:sz w:val="18"/>
                <w:szCs w:val="18"/>
              </w:rPr>
              <w:t xml:space="preserve"> w wyznaczonym terminie wymaganych przez Zamawiającego podmiotowych środków dowodowych.</w:t>
            </w:r>
          </w:p>
        </w:tc>
      </w:tr>
      <w:tr w:rsidR="00726EE9" w:rsidTr="00D2503C">
        <w:trPr>
          <w:trHeight w:val="558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9" w:rsidRPr="00706B6A" w:rsidRDefault="00726EE9" w:rsidP="00756BA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706B6A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E9" w:rsidRPr="00706B6A" w:rsidRDefault="00726EE9" w:rsidP="0075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  <w:t>PZ CORMAY SPÓŁKA AKCYJNA</w:t>
            </w:r>
          </w:p>
          <w:p w:rsidR="00726EE9" w:rsidRPr="00706B6A" w:rsidRDefault="00726EE9" w:rsidP="0075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Łomianki</w:t>
            </w:r>
          </w:p>
          <w:p w:rsidR="00726EE9" w:rsidRPr="00706B6A" w:rsidRDefault="00726EE9" w:rsidP="0075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REGON 140777556</w:t>
            </w:r>
          </w:p>
          <w:p w:rsidR="00726EE9" w:rsidRPr="00706B6A" w:rsidRDefault="00726EE9" w:rsidP="0075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</w:pPr>
          </w:p>
          <w:p w:rsidR="00726EE9" w:rsidRPr="00706B6A" w:rsidRDefault="00726EE9" w:rsidP="00756BA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18"/>
                <w:szCs w:val="18"/>
              </w:rPr>
            </w:pPr>
            <w:r w:rsidRPr="00706B6A">
              <w:rPr>
                <w:rFonts w:ascii="Bookman Old Style" w:hAnsi="Bookman Old Style" w:cs="Verdana"/>
                <w:bCs/>
                <w:color w:val="000000"/>
                <w:sz w:val="18"/>
                <w:szCs w:val="18"/>
              </w:rPr>
              <w:t>Średnie przedsiębiorstwo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9" w:rsidRPr="008F13E9" w:rsidRDefault="008F13E9" w:rsidP="008F13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 w:rsidRPr="00BD2A07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4</w:t>
            </w:r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 na podstawie art. 226 ust. 1 pkt. 5 </w:t>
            </w:r>
            <w:proofErr w:type="spellStart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8F13E9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F13E9" w:rsidRDefault="008F13E9" w:rsidP="008F13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Pakiet 4</w:t>
            </w:r>
          </w:p>
          <w:p w:rsidR="008F13E9" w:rsidRPr="008F13E9" w:rsidRDefault="008F13E9" w:rsidP="008F13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</w:rPr>
              <w:t>1.</w:t>
            </w:r>
            <w:r w:rsidRPr="008F13E9">
              <w:rPr>
                <w:rFonts w:ascii="Bookman Old Style" w:hAnsi="Bookman Old Style" w:cs="Arial"/>
                <w:sz w:val="18"/>
                <w:szCs w:val="18"/>
              </w:rPr>
              <w:tab/>
              <w:t>W tabeli nr 1 brakuje odczynnika do oznaczan</w:t>
            </w:r>
            <w:r>
              <w:rPr>
                <w:rFonts w:ascii="Bookman Old Style" w:hAnsi="Bookman Old Style" w:cs="Arial"/>
                <w:sz w:val="18"/>
                <w:szCs w:val="18"/>
              </w:rPr>
              <w:t>ia mleczanów, wymaganego przez Zamawiającego</w:t>
            </w:r>
            <w:r w:rsidRPr="008F13E9">
              <w:rPr>
                <w:rFonts w:ascii="Bookman Old Style" w:hAnsi="Bookman Old Style" w:cs="Arial"/>
                <w:sz w:val="18"/>
                <w:szCs w:val="18"/>
              </w:rPr>
              <w:t xml:space="preserve"> w tabeli nr 1 poz. 23</w:t>
            </w:r>
          </w:p>
          <w:p w:rsidR="00726EE9" w:rsidRPr="007421BE" w:rsidRDefault="008F13E9" w:rsidP="008F13E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8F13E9">
              <w:rPr>
                <w:rFonts w:ascii="Bookman Old Style" w:hAnsi="Bookman Old Style" w:cs="Arial"/>
                <w:sz w:val="18"/>
                <w:szCs w:val="18"/>
              </w:rPr>
              <w:t>2.</w:t>
            </w:r>
            <w:r w:rsidRPr="008F13E9">
              <w:rPr>
                <w:rFonts w:ascii="Bookman Old Style" w:hAnsi="Bookman Old Style" w:cs="Arial"/>
                <w:sz w:val="18"/>
                <w:szCs w:val="18"/>
              </w:rPr>
              <w:tab/>
              <w:t xml:space="preserve">W tabeli nr 2 zaoferowano odczynnik do oznaczenia mleczanów i chlorków, </w:t>
            </w:r>
            <w:r>
              <w:rPr>
                <w:rFonts w:ascii="Bookman Old Style" w:hAnsi="Bookman Old Style" w:cs="Arial"/>
                <w:sz w:val="18"/>
                <w:szCs w:val="18"/>
              </w:rPr>
              <w:t>których nie wymagał Zamawiający.</w:t>
            </w:r>
          </w:p>
        </w:tc>
      </w:tr>
    </w:tbl>
    <w:p w:rsidR="0024109E" w:rsidRDefault="0024109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667E6F" w:rsidRPr="00667E6F" w:rsidRDefault="001847D8" w:rsidP="00667E6F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994F41">
        <w:rPr>
          <w:rFonts w:ascii="Bookman Old Style" w:hAnsi="Bookman Old Style" w:cs="Arial"/>
          <w:sz w:val="20"/>
          <w:szCs w:val="20"/>
        </w:rPr>
        <w:t xml:space="preserve">  pakietu</w:t>
      </w:r>
      <w:r w:rsidR="0024109E">
        <w:rPr>
          <w:rFonts w:ascii="Bookman Old Style" w:hAnsi="Bookman Old Style" w:cs="Arial"/>
          <w:sz w:val="20"/>
          <w:szCs w:val="20"/>
        </w:rPr>
        <w:t xml:space="preserve"> nr –  1</w:t>
      </w:r>
      <w:r w:rsidR="00667E6F">
        <w:rPr>
          <w:rFonts w:ascii="Bookman Old Style" w:hAnsi="Bookman Old Style" w:cs="Arial"/>
          <w:sz w:val="20"/>
          <w:szCs w:val="20"/>
        </w:rPr>
        <w:t>5 i 17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</w:t>
      </w:r>
      <w:r w:rsidR="00667E6F">
        <w:rPr>
          <w:rFonts w:ascii="Bookman Old Style" w:hAnsi="Bookman Old Style" w:cs="Arial"/>
          <w:sz w:val="20"/>
          <w:szCs w:val="20"/>
        </w:rPr>
        <w:t>no  na podstawie art. 255 pkt. 2</w:t>
      </w:r>
      <w:r w:rsidRPr="00390D5C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 xml:space="preserve">. – </w:t>
      </w:r>
      <w:r w:rsidR="00667E6F" w:rsidRPr="00667E6F">
        <w:rPr>
          <w:rFonts w:ascii="Bookman Old Style" w:hAnsi="Bookman Old Style" w:cs="Arial"/>
          <w:sz w:val="20"/>
          <w:szCs w:val="20"/>
        </w:rPr>
        <w:t>wszystkie złożone wnioski o dopuszczenie do udziału w postępowaniu albo oferty podlegały odrzuceniu</w:t>
      </w:r>
      <w:r w:rsidR="00667E6F">
        <w:rPr>
          <w:rFonts w:ascii="Bookman Old Style" w:hAnsi="Bookman Old Style" w:cs="Arial"/>
          <w:sz w:val="20"/>
          <w:szCs w:val="20"/>
        </w:rPr>
        <w:t>.</w:t>
      </w:r>
    </w:p>
    <w:p w:rsidR="00667E6F" w:rsidRPr="00667E6F" w:rsidRDefault="00667E6F" w:rsidP="00667E6F">
      <w:pPr>
        <w:rPr>
          <w:rFonts w:ascii="Bookman Old Style" w:hAnsi="Bookman Old Style" w:cs="Arial"/>
          <w:sz w:val="20"/>
          <w:szCs w:val="20"/>
        </w:rPr>
      </w:pP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37495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6832"/>
    <w:rsid w:val="000271D6"/>
    <w:rsid w:val="000429D0"/>
    <w:rsid w:val="00042B08"/>
    <w:rsid w:val="00050431"/>
    <w:rsid w:val="000546BB"/>
    <w:rsid w:val="000560C2"/>
    <w:rsid w:val="00056647"/>
    <w:rsid w:val="0007048D"/>
    <w:rsid w:val="00072455"/>
    <w:rsid w:val="00081E27"/>
    <w:rsid w:val="0009348B"/>
    <w:rsid w:val="00097519"/>
    <w:rsid w:val="000A0BE4"/>
    <w:rsid w:val="000A2266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300B"/>
    <w:rsid w:val="00124771"/>
    <w:rsid w:val="001273B2"/>
    <w:rsid w:val="001274C6"/>
    <w:rsid w:val="001308A8"/>
    <w:rsid w:val="001378E1"/>
    <w:rsid w:val="00140B3A"/>
    <w:rsid w:val="001430EA"/>
    <w:rsid w:val="00143DD6"/>
    <w:rsid w:val="00144969"/>
    <w:rsid w:val="001463CB"/>
    <w:rsid w:val="0015040A"/>
    <w:rsid w:val="00151B59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86A2B"/>
    <w:rsid w:val="00191B6A"/>
    <w:rsid w:val="00194295"/>
    <w:rsid w:val="001A181F"/>
    <w:rsid w:val="001A2591"/>
    <w:rsid w:val="001A2D74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D9E"/>
    <w:rsid w:val="0020288A"/>
    <w:rsid w:val="00206285"/>
    <w:rsid w:val="0021101F"/>
    <w:rsid w:val="002151F1"/>
    <w:rsid w:val="00215882"/>
    <w:rsid w:val="0021656C"/>
    <w:rsid w:val="00225077"/>
    <w:rsid w:val="00226413"/>
    <w:rsid w:val="00232503"/>
    <w:rsid w:val="002360C2"/>
    <w:rsid w:val="00237495"/>
    <w:rsid w:val="0024109E"/>
    <w:rsid w:val="00243B40"/>
    <w:rsid w:val="0024648D"/>
    <w:rsid w:val="00251EDA"/>
    <w:rsid w:val="00260617"/>
    <w:rsid w:val="00261B8E"/>
    <w:rsid w:val="00262A96"/>
    <w:rsid w:val="00266AE1"/>
    <w:rsid w:val="00273580"/>
    <w:rsid w:val="00281F22"/>
    <w:rsid w:val="002872DB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1F20"/>
    <w:rsid w:val="002D4198"/>
    <w:rsid w:val="002D5359"/>
    <w:rsid w:val="002E0790"/>
    <w:rsid w:val="002E3FF3"/>
    <w:rsid w:val="00301747"/>
    <w:rsid w:val="003034FB"/>
    <w:rsid w:val="00307963"/>
    <w:rsid w:val="003139E0"/>
    <w:rsid w:val="00322421"/>
    <w:rsid w:val="00327920"/>
    <w:rsid w:val="0033093F"/>
    <w:rsid w:val="0033362C"/>
    <w:rsid w:val="003340F7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42F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0E89"/>
    <w:rsid w:val="0041114D"/>
    <w:rsid w:val="00417EC7"/>
    <w:rsid w:val="00420881"/>
    <w:rsid w:val="00421414"/>
    <w:rsid w:val="004305E6"/>
    <w:rsid w:val="00436282"/>
    <w:rsid w:val="00442AB7"/>
    <w:rsid w:val="004436A9"/>
    <w:rsid w:val="004438E2"/>
    <w:rsid w:val="00444FED"/>
    <w:rsid w:val="00460446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D536D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64C9"/>
    <w:rsid w:val="005171D9"/>
    <w:rsid w:val="005215A1"/>
    <w:rsid w:val="00527342"/>
    <w:rsid w:val="00530DC5"/>
    <w:rsid w:val="005311DE"/>
    <w:rsid w:val="005377C7"/>
    <w:rsid w:val="005401BD"/>
    <w:rsid w:val="005407CA"/>
    <w:rsid w:val="00545747"/>
    <w:rsid w:val="005520FC"/>
    <w:rsid w:val="00556512"/>
    <w:rsid w:val="00560F2B"/>
    <w:rsid w:val="0056574D"/>
    <w:rsid w:val="0057195C"/>
    <w:rsid w:val="00572BE5"/>
    <w:rsid w:val="0057362D"/>
    <w:rsid w:val="0058448F"/>
    <w:rsid w:val="005934F1"/>
    <w:rsid w:val="00595479"/>
    <w:rsid w:val="005A5A61"/>
    <w:rsid w:val="005B2765"/>
    <w:rsid w:val="005B5FE6"/>
    <w:rsid w:val="005B7A86"/>
    <w:rsid w:val="005C5CD3"/>
    <w:rsid w:val="005E18CF"/>
    <w:rsid w:val="005E1DE2"/>
    <w:rsid w:val="005E24A2"/>
    <w:rsid w:val="005E40A7"/>
    <w:rsid w:val="005E4292"/>
    <w:rsid w:val="005F13E1"/>
    <w:rsid w:val="005F2F6F"/>
    <w:rsid w:val="005F35B5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1C7A"/>
    <w:rsid w:val="00662159"/>
    <w:rsid w:val="00663985"/>
    <w:rsid w:val="00666B67"/>
    <w:rsid w:val="00667E6F"/>
    <w:rsid w:val="00672DDB"/>
    <w:rsid w:val="00673A48"/>
    <w:rsid w:val="00686EB3"/>
    <w:rsid w:val="006936EC"/>
    <w:rsid w:val="006A4933"/>
    <w:rsid w:val="006B7EF8"/>
    <w:rsid w:val="006B7FEA"/>
    <w:rsid w:val="006C26E3"/>
    <w:rsid w:val="006C5EBB"/>
    <w:rsid w:val="006D0806"/>
    <w:rsid w:val="006D184A"/>
    <w:rsid w:val="006D78C3"/>
    <w:rsid w:val="006E09E8"/>
    <w:rsid w:val="006F490E"/>
    <w:rsid w:val="006F5452"/>
    <w:rsid w:val="007000AD"/>
    <w:rsid w:val="00704997"/>
    <w:rsid w:val="00705BFD"/>
    <w:rsid w:val="00706B6A"/>
    <w:rsid w:val="00706CC0"/>
    <w:rsid w:val="007155DC"/>
    <w:rsid w:val="00722EB4"/>
    <w:rsid w:val="00726003"/>
    <w:rsid w:val="00726EE9"/>
    <w:rsid w:val="00726F0B"/>
    <w:rsid w:val="00736EA6"/>
    <w:rsid w:val="007421BE"/>
    <w:rsid w:val="00763109"/>
    <w:rsid w:val="00765237"/>
    <w:rsid w:val="00767280"/>
    <w:rsid w:val="0077141F"/>
    <w:rsid w:val="00771EB5"/>
    <w:rsid w:val="00775AFB"/>
    <w:rsid w:val="00782AFB"/>
    <w:rsid w:val="007837F8"/>
    <w:rsid w:val="007842EB"/>
    <w:rsid w:val="00787B25"/>
    <w:rsid w:val="00792082"/>
    <w:rsid w:val="00793C44"/>
    <w:rsid w:val="007A55B8"/>
    <w:rsid w:val="007B05C1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2B10"/>
    <w:rsid w:val="008450B1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D2CDF"/>
    <w:rsid w:val="008D532F"/>
    <w:rsid w:val="008E3CD1"/>
    <w:rsid w:val="008E5BED"/>
    <w:rsid w:val="008E7EEF"/>
    <w:rsid w:val="008F13E9"/>
    <w:rsid w:val="008F421D"/>
    <w:rsid w:val="008F58DE"/>
    <w:rsid w:val="00903779"/>
    <w:rsid w:val="00903F5B"/>
    <w:rsid w:val="00911F7C"/>
    <w:rsid w:val="00913725"/>
    <w:rsid w:val="00914F6A"/>
    <w:rsid w:val="009167ED"/>
    <w:rsid w:val="009179FF"/>
    <w:rsid w:val="009274E9"/>
    <w:rsid w:val="00932C43"/>
    <w:rsid w:val="00937F2D"/>
    <w:rsid w:val="00942760"/>
    <w:rsid w:val="00947D31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0965"/>
    <w:rsid w:val="00994F41"/>
    <w:rsid w:val="00995E5B"/>
    <w:rsid w:val="00996F68"/>
    <w:rsid w:val="00997FCD"/>
    <w:rsid w:val="009A1A36"/>
    <w:rsid w:val="009A5B21"/>
    <w:rsid w:val="009A7131"/>
    <w:rsid w:val="009B06BA"/>
    <w:rsid w:val="009B0855"/>
    <w:rsid w:val="009B51A6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4544"/>
    <w:rsid w:val="00A06635"/>
    <w:rsid w:val="00A07AEC"/>
    <w:rsid w:val="00A11EA3"/>
    <w:rsid w:val="00A1688A"/>
    <w:rsid w:val="00A17159"/>
    <w:rsid w:val="00A17983"/>
    <w:rsid w:val="00A2297A"/>
    <w:rsid w:val="00A27382"/>
    <w:rsid w:val="00A2794F"/>
    <w:rsid w:val="00A314EA"/>
    <w:rsid w:val="00A37624"/>
    <w:rsid w:val="00A42CE6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757C1"/>
    <w:rsid w:val="00A82A0E"/>
    <w:rsid w:val="00A8482A"/>
    <w:rsid w:val="00A904D8"/>
    <w:rsid w:val="00A91DE7"/>
    <w:rsid w:val="00A927DF"/>
    <w:rsid w:val="00A92B55"/>
    <w:rsid w:val="00A9536E"/>
    <w:rsid w:val="00AA379A"/>
    <w:rsid w:val="00AB107B"/>
    <w:rsid w:val="00AB11E2"/>
    <w:rsid w:val="00AB13A2"/>
    <w:rsid w:val="00AB2305"/>
    <w:rsid w:val="00AB3DDC"/>
    <w:rsid w:val="00AB4102"/>
    <w:rsid w:val="00AB7FDE"/>
    <w:rsid w:val="00AC7B01"/>
    <w:rsid w:val="00AD4E24"/>
    <w:rsid w:val="00AE02FF"/>
    <w:rsid w:val="00AE362D"/>
    <w:rsid w:val="00AE4A7B"/>
    <w:rsid w:val="00AE7032"/>
    <w:rsid w:val="00AF46D0"/>
    <w:rsid w:val="00B01454"/>
    <w:rsid w:val="00B038EB"/>
    <w:rsid w:val="00B039A1"/>
    <w:rsid w:val="00B16C26"/>
    <w:rsid w:val="00B215FD"/>
    <w:rsid w:val="00B27A6A"/>
    <w:rsid w:val="00B3039C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0CA"/>
    <w:rsid w:val="00BC4399"/>
    <w:rsid w:val="00BD0F67"/>
    <w:rsid w:val="00BD1A83"/>
    <w:rsid w:val="00BD25EB"/>
    <w:rsid w:val="00BD2A07"/>
    <w:rsid w:val="00BD4E09"/>
    <w:rsid w:val="00BE0A26"/>
    <w:rsid w:val="00BE38E9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6BDC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7493A"/>
    <w:rsid w:val="00C877B1"/>
    <w:rsid w:val="00C87937"/>
    <w:rsid w:val="00C9462F"/>
    <w:rsid w:val="00C97264"/>
    <w:rsid w:val="00C97E1C"/>
    <w:rsid w:val="00CA143E"/>
    <w:rsid w:val="00CA1D70"/>
    <w:rsid w:val="00CA62ED"/>
    <w:rsid w:val="00CB7EE0"/>
    <w:rsid w:val="00CB7FFB"/>
    <w:rsid w:val="00CC0B01"/>
    <w:rsid w:val="00CC12C0"/>
    <w:rsid w:val="00CC4D1D"/>
    <w:rsid w:val="00CD0C4B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65249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05C0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1D0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3F8"/>
    <w:rsid w:val="00F76AB4"/>
    <w:rsid w:val="00F91A3B"/>
    <w:rsid w:val="00F91D7E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1615"/>
    <w:rsid w:val="00FF59E9"/>
    <w:rsid w:val="00FF609F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B92F-DEAA-47B0-B933-417954C9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325</TotalTime>
  <Pages>5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331</cp:revision>
  <cp:lastPrinted>2021-09-03T12:10:00Z</cp:lastPrinted>
  <dcterms:created xsi:type="dcterms:W3CDTF">2021-09-20T11:56:00Z</dcterms:created>
  <dcterms:modified xsi:type="dcterms:W3CDTF">2025-05-23T09:18:00Z</dcterms:modified>
</cp:coreProperties>
</file>