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84" w:rsidRPr="006B7EF8" w:rsidRDefault="002E1684" w:rsidP="002E1684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C97BE4">
        <w:rPr>
          <w:rFonts w:ascii="Bookman Old Style" w:hAnsi="Bookman Old Style"/>
          <w:color w:val="auto"/>
          <w:sz w:val="20"/>
          <w:szCs w:val="20"/>
        </w:rPr>
        <w:t>18</w:t>
      </w:r>
      <w:r>
        <w:rPr>
          <w:rFonts w:ascii="Bookman Old Style" w:hAnsi="Bookman Old Style"/>
          <w:color w:val="auto"/>
          <w:sz w:val="20"/>
          <w:szCs w:val="20"/>
        </w:rPr>
        <w:t>/2025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C97BE4">
        <w:rPr>
          <w:rFonts w:ascii="Bookman Old Style" w:hAnsi="Bookman Old Style"/>
          <w:color w:val="auto"/>
          <w:sz w:val="20"/>
          <w:szCs w:val="20"/>
        </w:rPr>
        <w:t>30</w:t>
      </w:r>
      <w:r>
        <w:rPr>
          <w:rFonts w:ascii="Bookman Old Style" w:hAnsi="Bookman Old Style"/>
          <w:color w:val="auto"/>
          <w:sz w:val="20"/>
          <w:szCs w:val="20"/>
        </w:rPr>
        <w:t>.05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>
        <w:rPr>
          <w:rFonts w:ascii="Bookman Old Style" w:hAnsi="Bookman Old Style"/>
          <w:color w:val="auto"/>
          <w:sz w:val="20"/>
          <w:szCs w:val="20"/>
        </w:rPr>
        <w:t>2025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  <w:r w:rsidR="00EE68A7" w:rsidRPr="004146AD">
        <w:rPr>
          <w:rFonts w:ascii="Bookman Old Style" w:hAnsi="Bookman Old Style" w:cs="Arial"/>
          <w:b/>
          <w:color w:val="FF0000"/>
          <w:sz w:val="20"/>
          <w:szCs w:val="20"/>
          <w:u w:val="single"/>
        </w:rPr>
        <w:t>w zakresie pakietów nr 1-22,24-30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>
        <w:rPr>
          <w:rFonts w:ascii="Bookman Old Style" w:hAnsi="Bookman Old Style" w:cstheme="minorHAnsi"/>
          <w:b/>
          <w:sz w:val="20"/>
          <w:szCs w:val="20"/>
        </w:rPr>
        <w:t xml:space="preserve">przetargu nieograniczonego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>
        <w:rPr>
          <w:rFonts w:ascii="Bookman Old Style" w:hAnsi="Bookman Old Style"/>
          <w:b/>
          <w:sz w:val="20"/>
          <w:szCs w:val="20"/>
        </w:rPr>
        <w:t xml:space="preserve">dostawę </w:t>
      </w:r>
      <w:r w:rsidR="00C97BE4">
        <w:rPr>
          <w:rFonts w:ascii="Bookman Old Style" w:hAnsi="Bookman Old Style"/>
          <w:b/>
          <w:sz w:val="20"/>
          <w:szCs w:val="20"/>
        </w:rPr>
        <w:t xml:space="preserve">testów, </w:t>
      </w:r>
      <w:r w:rsidRPr="005E24A2">
        <w:rPr>
          <w:rFonts w:ascii="Bookman Old Style" w:hAnsi="Bookman Old Style"/>
          <w:b/>
          <w:sz w:val="20"/>
          <w:szCs w:val="20"/>
        </w:rPr>
        <w:t>odczynników</w:t>
      </w:r>
      <w:r w:rsidR="00C97BE4">
        <w:rPr>
          <w:rFonts w:ascii="Bookman Old Style" w:hAnsi="Bookman Old Style"/>
          <w:b/>
          <w:sz w:val="20"/>
          <w:szCs w:val="20"/>
        </w:rPr>
        <w:t xml:space="preserve"> oraz podłoży do diagnostyki mikrobiologicznej wraz z dzierżawą aparatów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2E1684" w:rsidRPr="009A1A36" w:rsidRDefault="002E1684" w:rsidP="002E1684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2E1684" w:rsidRPr="00706B6A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1684" w:rsidRPr="00706B6A" w:rsidRDefault="002E1684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06B6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b/>
                <w:sz w:val="18"/>
                <w:szCs w:val="18"/>
              </w:rPr>
              <w:t>PPHU Bor-Pol Mariusz Borkowski</w:t>
            </w:r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 xml:space="preserve">Sośnicowice </w:t>
            </w:r>
            <w:proofErr w:type="spellStart"/>
            <w:r w:rsidRPr="00230EC7">
              <w:rPr>
                <w:rFonts w:ascii="Bookman Old Style" w:hAnsi="Bookman Old Style"/>
                <w:sz w:val="18"/>
                <w:szCs w:val="18"/>
              </w:rPr>
              <w:t>woj.śląskie</w:t>
            </w:r>
            <w:proofErr w:type="spellEnd"/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>REGON 270187785</w:t>
            </w:r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230EC7" w:rsidRDefault="00437B52" w:rsidP="00C23AC5">
            <w:pPr>
              <w:spacing w:after="0" w:line="240" w:lineRule="auto"/>
              <w:rPr>
                <w:i/>
              </w:rPr>
            </w:pPr>
            <w:r w:rsidRPr="00230EC7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sz w:val="18"/>
                <w:szCs w:val="18"/>
              </w:rPr>
              <w:t xml:space="preserve">NETTO: 30 000,00 zł </w:t>
            </w:r>
          </w:p>
          <w:p w:rsidR="00437B52" w:rsidRPr="006D1444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32 400,00 </w:t>
            </w:r>
            <w:r w:rsidRPr="00594EC8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Euroimmun</w:t>
            </w:r>
            <w:proofErr w:type="spellEnd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REGON 932230081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23AC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NETTO: 44 562,00 zł</w:t>
            </w: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BRUTTO: 48 126,96 zł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LIDER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Diasorin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361289647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CZŁONEK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Qiagen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360435897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b/>
                <w:sz w:val="18"/>
                <w:szCs w:val="18"/>
              </w:rPr>
              <w:t>PAKIET NR 26</w:t>
            </w:r>
          </w:p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 xml:space="preserve">NETTO: 928 308,00 zł </w:t>
            </w:r>
          </w:p>
          <w:p w:rsidR="00437B52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>BRUTTO: 1 004 064,84 zł</w:t>
            </w:r>
          </w:p>
          <w:p w:rsidR="00437B52" w:rsidRPr="00201C4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Becton Dickinson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REGON: 011697403</w:t>
            </w: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7D1EE0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548 510,00 zł </w:t>
            </w: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598 150,80 zł</w:t>
            </w:r>
            <w:r w:rsidRPr="007D1EE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Zennon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Sobiecki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Starogard Gdański woj. pomorskie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REGON </w:t>
            </w:r>
            <w:r w:rsidRPr="00C119E2">
              <w:rPr>
                <w:rFonts w:ascii="Bookman Old Style" w:hAnsi="Bookman Old Style"/>
                <w:sz w:val="18"/>
                <w:szCs w:val="18"/>
              </w:rPr>
              <w:t>190507527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 136 362,50 zł 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147 446,25 zł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4544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Argenta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72080">
              <w:rPr>
                <w:rFonts w:ascii="Bookman Old Style" w:hAnsi="Bookman Old Style"/>
                <w:sz w:val="18"/>
                <w:szCs w:val="18"/>
              </w:rPr>
              <w:t>REGON 630340260</w:t>
            </w:r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3 050,00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3 294,00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9 000,00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9 720,00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30 618,00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33 214,14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14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2 200,00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2 376,00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280,00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302,40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165,00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178,20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1 795,00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1 938,60 zł</w:t>
            </w:r>
          </w:p>
          <w:p w:rsidR="00437B52" w:rsidRPr="006D1444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315AF6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5AF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BioMérieux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REGON 010565119</w:t>
            </w:r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315AF6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NETTO: 103 876,80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112 726,95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28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8 076,00 zł 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8 722,08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29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150 335,10 zł 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162 361,91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A63BE" w:rsidRDefault="003A63BE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5D02AE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24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25 007,08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28 255,05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3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30 271,76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32 693,51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18 710,00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20 206,80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8 815,00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9 520,20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22 250,00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24 030,00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39 289,00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42 432,12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B0C93" w:rsidRDefault="00437B52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176 190,00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190 285,20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3 620,00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3 909,60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330,00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356,40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22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6120,00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6 888,60 zł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Pr="00666B67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EA77BE" w:rsidRPr="00D95467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97518F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F87610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b/>
                <w:sz w:val="18"/>
                <w:szCs w:val="18"/>
              </w:rPr>
              <w:t>PPHU Bor-Pol Mariusz Borkowski</w:t>
            </w:r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 xml:space="preserve">Sośnicowice </w:t>
            </w:r>
            <w:proofErr w:type="spellStart"/>
            <w:r w:rsidRPr="00230EC7">
              <w:rPr>
                <w:rFonts w:ascii="Bookman Old Style" w:hAnsi="Bookman Old Style"/>
                <w:sz w:val="18"/>
                <w:szCs w:val="18"/>
              </w:rPr>
              <w:t>woj.śląskie</w:t>
            </w:r>
            <w:proofErr w:type="spellEnd"/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>REGON 270187785</w:t>
            </w:r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230EC7" w:rsidRDefault="00EA77BE" w:rsidP="00EA77BE">
            <w:pPr>
              <w:spacing w:after="0" w:line="240" w:lineRule="auto"/>
              <w:rPr>
                <w:i/>
              </w:rPr>
            </w:pPr>
            <w:r w:rsidRPr="00230EC7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sz w:val="18"/>
                <w:szCs w:val="18"/>
              </w:rPr>
              <w:t xml:space="preserve">NETTO: 30 000,00 zł </w:t>
            </w:r>
          </w:p>
          <w:p w:rsidR="00EA77BE" w:rsidRPr="006D1444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32 400,00 </w:t>
            </w:r>
            <w:r w:rsidRPr="00594EC8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EA77BE" w:rsidRPr="000E7A51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Euroimmun</w:t>
            </w:r>
            <w:proofErr w:type="spellEnd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REGON 932230081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D1444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NETTO: 44 562,00 zł</w:t>
            </w: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BRUTTO: 48 126,96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LIDER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Diasorin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361289647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CZŁONEK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Qiagen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360435897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D1444" w:rsidRDefault="00EA77BE" w:rsidP="00EA77BE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b/>
                <w:sz w:val="18"/>
                <w:szCs w:val="18"/>
              </w:rPr>
              <w:t>PAKIET NR 26</w:t>
            </w:r>
          </w:p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 xml:space="preserve">NETTO: 928 308,00 zł </w:t>
            </w:r>
          </w:p>
          <w:p w:rsidR="00EA77B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>BRUTTO: 1 004 064,84 zł</w:t>
            </w:r>
          </w:p>
          <w:p w:rsidR="00EA77BE" w:rsidRPr="00201C4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Becton Dickinson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REGON: 011697403</w:t>
            </w: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41 800,00 zł 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45 144,00 zł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548 510,00 zł 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598 150,80 zł</w:t>
            </w:r>
            <w:r w:rsidRPr="007D1EE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Zennon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Sobiecki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Starogard Gdański woj. pomorskie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REGON </w:t>
            </w:r>
            <w:r w:rsidRPr="00C119E2">
              <w:rPr>
                <w:rFonts w:ascii="Bookman Old Style" w:hAnsi="Bookman Old Style"/>
                <w:sz w:val="18"/>
                <w:szCs w:val="18"/>
              </w:rPr>
              <w:t>190507527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D1444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 136 362,50 zł 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147 446,25 zł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8 464,00  zł 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 9 141,12 zł</w:t>
            </w:r>
          </w:p>
          <w:p w:rsidR="00EA77BE" w:rsidRPr="006D1444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CC5F7A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175 035,00 zł 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190 935,30 zł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83B75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D83B75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27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101 760,00 zł 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109 900,80 zł</w:t>
            </w:r>
          </w:p>
          <w:p w:rsidR="00D83B75" w:rsidRPr="001B5B3C" w:rsidRDefault="00D83B75" w:rsidP="00D8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podstawie art. 226 ust. 1 pkt. </w:t>
            </w:r>
            <w:r w:rsidR="00F14878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2c i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3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Argenta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72080">
              <w:rPr>
                <w:rFonts w:ascii="Bookman Old Style" w:hAnsi="Bookman Old Style"/>
                <w:sz w:val="18"/>
                <w:szCs w:val="18"/>
              </w:rPr>
              <w:t>REGON 630340260</w:t>
            </w:r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D1444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3 050,00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3 294,00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9 000,00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9 720,00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30 618,00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33 214,14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14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2 200,00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2 376,00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5 494,00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5 933,52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59 370,00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64 119,60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280,00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302,40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165,00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178,20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1 795,00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1 938,60 zł</w:t>
            </w:r>
          </w:p>
          <w:p w:rsidR="00EA77BE" w:rsidRPr="006D1444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„FABIMEX” </w:t>
            </w:r>
            <w:proofErr w:type="spellStart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Więcek</w:t>
            </w:r>
            <w:proofErr w:type="spellEnd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REGON 010660020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1B5B3C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E85C0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E85C0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4</w:t>
            </w:r>
            <w:r w:rsidR="00E85C0C" w:rsidRPr="00E85C0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 xml:space="preserve">NETTO: 76 600,00 zł </w:t>
            </w: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BRUTTO: 82 728,00 zł</w:t>
            </w:r>
          </w:p>
          <w:p w:rsidR="00EA77BE" w:rsidRPr="001B5B3C" w:rsidRDefault="00E85C0C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1B5B3C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315AF6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5AF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BioMérieux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REGON 010565119</w:t>
            </w:r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315AF6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NETTO: 103 876,80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112 726,95 zł</w:t>
            </w:r>
          </w:p>
          <w:p w:rsidR="00EA77BE" w:rsidRPr="00315AF6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2 876,28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3 537,83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28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8 076,00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8 722,08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29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150 335,10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162 361,91 zł</w:t>
            </w:r>
          </w:p>
          <w:p w:rsidR="00EA77BE" w:rsidRPr="00315AF6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5D02AE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24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25 007,08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28 255,05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30 271,76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32 693,51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325D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325D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10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4 520,00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4 881,60 zł</w:t>
            </w:r>
          </w:p>
          <w:p w:rsidR="00C325DC" w:rsidRPr="001B5B3C" w:rsidRDefault="00C325DC" w:rsidP="00C3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18 710,00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20 206,80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8 815,00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9 520,20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22 250,00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24 030,00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5 792,00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6 255,36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39 289,00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42 432,12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490,00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529,20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290,00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313,20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B0C93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EA4C4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EA4C4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lastRenderedPageBreak/>
              <w:t>Pakiet nr 7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137 762,00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148 887,96 zł</w:t>
            </w:r>
          </w:p>
          <w:p w:rsidR="00EA77BE" w:rsidRDefault="00EA4C48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4C48" w:rsidRPr="006B0C93" w:rsidRDefault="00EA4C48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176 190,00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190 285,20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06403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6403E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9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8 220,00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9 297,60 zł</w:t>
            </w:r>
          </w:p>
          <w:p w:rsidR="0006403E" w:rsidRPr="001B5B3C" w:rsidRDefault="0006403E" w:rsidP="000640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19 100,00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20 628,00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3 620,00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3 909,60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330,00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356,40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NETTO: 170,00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183,60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22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6120,00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6 888,60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DIATHER PETRUSEWICZ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Gdańsk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pomorskie</w:t>
            </w:r>
            <w:proofErr w:type="spellEnd"/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REGON 145757268</w:t>
            </w:r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93B5B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CD1A6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D1A61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15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040,00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443,20 zł</w:t>
            </w:r>
          </w:p>
          <w:p w:rsidR="00CD1A61" w:rsidRDefault="00CD1A61" w:rsidP="00CD1A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83B75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D83B75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27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22 450,00 zł</w:t>
            </w:r>
          </w:p>
          <w:p w:rsidR="00EA77B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24 246,00 zł</w:t>
            </w:r>
          </w:p>
          <w:p w:rsidR="00D83B75" w:rsidRDefault="00D83B75" w:rsidP="00D83B7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D83B75" w:rsidRPr="00693B5B" w:rsidRDefault="00D83B75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r w:rsidRPr="00301906">
        <w:rPr>
          <w:rFonts w:ascii="Bookman Old Style" w:hAnsi="Bookman Old Style"/>
          <w:b/>
          <w:sz w:val="18"/>
          <w:szCs w:val="18"/>
        </w:rPr>
        <w:t>W dniu 2025-04-15 11:43:18</w:t>
      </w: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301906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</w:t>
      </w:r>
      <w:proofErr w:type="spellStart"/>
      <w:r w:rsidRPr="00301906">
        <w:rPr>
          <w:rFonts w:ascii="Bookman Old Style" w:hAnsi="Bookman Old Style"/>
          <w:sz w:val="18"/>
          <w:szCs w:val="18"/>
        </w:rPr>
        <w:t>Antygeny.zip.gpg</w:t>
      </w:r>
      <w:proofErr w:type="spellEnd"/>
      <w:r w:rsidRPr="00301906">
        <w:rPr>
          <w:rFonts w:ascii="Bookman Old Style" w:hAnsi="Bookman Old Style"/>
          <w:sz w:val="18"/>
          <w:szCs w:val="18"/>
        </w:rPr>
        <w:t xml:space="preserve">, (1 MB)” – </w:t>
      </w:r>
      <w:r w:rsidRPr="00301906">
        <w:rPr>
          <w:rStyle w:val="Pogrubienie"/>
          <w:rFonts w:ascii="Bookman Old Style" w:hAnsi="Bookman Old Style"/>
          <w:sz w:val="18"/>
          <w:szCs w:val="18"/>
        </w:rPr>
        <w:t xml:space="preserve">RELVO SPÓŁKA Z OGRANICZONĄ ODPOWIEDZIALNOŚCIĄ </w:t>
      </w:r>
      <w:proofErr w:type="spellStart"/>
      <w:r w:rsidRPr="00301906">
        <w:rPr>
          <w:rStyle w:val="Pogrubienie"/>
          <w:rFonts w:ascii="Bookman Old Style" w:hAnsi="Bookman Old Style"/>
          <w:sz w:val="18"/>
          <w:szCs w:val="18"/>
        </w:rPr>
        <w:t>Szałkowski</w:t>
      </w:r>
      <w:proofErr w:type="spellEnd"/>
      <w:r w:rsidRPr="00301906">
        <w:rPr>
          <w:rStyle w:val="Pogrubienie"/>
          <w:rFonts w:ascii="Bookman Old Style" w:hAnsi="Bookman Old Style"/>
          <w:sz w:val="18"/>
          <w:szCs w:val="18"/>
        </w:rPr>
        <w:t xml:space="preserve"> Jakub</w:t>
      </w:r>
      <w:r w:rsidRPr="00301906">
        <w:rPr>
          <w:rFonts w:ascii="Bookman Old Style" w:hAnsi="Bookman Old Style"/>
          <w:sz w:val="18"/>
          <w:szCs w:val="18"/>
        </w:rPr>
        <w:t xml:space="preserve"> </w:t>
      </w: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301906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EA77BE" w:rsidRPr="00301906" w:rsidRDefault="00EA77BE" w:rsidP="00EA77BE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301906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</w:p>
    <w:p w:rsidR="00EA77BE" w:rsidRPr="00301906" w:rsidRDefault="00EA77BE" w:rsidP="00EA77BE">
      <w:pPr>
        <w:jc w:val="both"/>
        <w:rPr>
          <w:rFonts w:ascii="Bookman Old Style" w:hAnsi="Bookman Old Style" w:cs="Tahoma"/>
          <w:bCs/>
        </w:rPr>
      </w:pPr>
      <w:r w:rsidRPr="00301906">
        <w:rPr>
          <w:rFonts w:ascii="Bookman Old Style" w:hAnsi="Bookman Old Style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Oferta zakodowana nieprawidłowym kluczem. Brak możliwości odszyfrowania oferty.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PLIK: </w:t>
      </w:r>
      <w:proofErr w:type="spellStart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Antygeny.zip.gpg</w:t>
      </w:r>
      <w:proofErr w:type="spellEnd"/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zaszyfrowano kluczem ECDH o identyfikatorze 4991CD2300C283CC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EA77BE" w:rsidRPr="00F87610" w:rsidRDefault="00EA77BE" w:rsidP="00EA77BE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A77BE" w:rsidRDefault="00EA77BE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Informacja o ofertach odrzuconych:  </w:t>
      </w:r>
    </w:p>
    <w:p w:rsidR="00705373" w:rsidRDefault="00705373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288"/>
        <w:gridCol w:w="5629"/>
      </w:tblGrid>
      <w:tr w:rsidR="002E1684" w:rsidTr="00C93913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  <w:r w:rsidR="00C93913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C9391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C9391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E1684" w:rsidRPr="00706B6A" w:rsidRDefault="00C93913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5377C7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</w:t>
            </w:r>
            <w:r w:rsidR="005D6682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Zamawiający odrz</w:t>
            </w:r>
            <w:r>
              <w:rPr>
                <w:rFonts w:ascii="Bookman Old Style" w:hAnsi="Bookman Old Style" w:cs="Arial"/>
                <w:sz w:val="18"/>
                <w:szCs w:val="18"/>
              </w:rPr>
              <w:t>u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2E1684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 xml:space="preserve">Zamawiający </w:t>
            </w:r>
            <w:r w:rsidR="005D6682">
              <w:rPr>
                <w:rFonts w:ascii="Bookman Old Style" w:hAnsi="Bookman Old Style" w:cs="Arial"/>
                <w:sz w:val="18"/>
                <w:szCs w:val="18"/>
              </w:rPr>
              <w:t>dnia 16.05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.2025r.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</w:t>
            </w:r>
            <w:r>
              <w:rPr>
                <w:rFonts w:ascii="Bookman Old Style" w:hAnsi="Bookman Old Style" w:cs="Arial"/>
                <w:sz w:val="18"/>
                <w:szCs w:val="18"/>
              </w:rPr>
              <w:t>ez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wa</w:t>
            </w:r>
            <w:r>
              <w:rPr>
                <w:rFonts w:ascii="Bookman Old Style" w:hAnsi="Bookman Old Style" w:cs="Arial"/>
                <w:sz w:val="18"/>
                <w:szCs w:val="18"/>
              </w:rPr>
              <w:t>ł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 xml:space="preserve"> wykonawcę do złożenia aktualnych na dzień złożenia 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z terminem złożenia </w:t>
            </w:r>
            <w:r w:rsidR="005D6682">
              <w:rPr>
                <w:rFonts w:ascii="Bookman Old Style" w:hAnsi="Bookman Old Style" w:cs="Arial"/>
                <w:sz w:val="18"/>
                <w:szCs w:val="18"/>
              </w:rPr>
              <w:t>do 20.05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.2025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:rsidR="002E1684" w:rsidRPr="00643E63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ab/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Wykonawca nie złożył w wyznaczonym terminie wymaganych przez Zamawiającego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06B6A" w:rsidRDefault="00AF4DBD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D" w:rsidRPr="00693B5B" w:rsidRDefault="00AF4DBD" w:rsidP="00AF4DB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DIATHER PETRUSEWICZ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AF4DBD" w:rsidRPr="00693B5B" w:rsidRDefault="00AF4DBD" w:rsidP="00AF4DB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Gdańsk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pomorskie</w:t>
            </w:r>
            <w:proofErr w:type="spellEnd"/>
          </w:p>
          <w:p w:rsidR="002E1684" w:rsidRDefault="002E1684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6372F8" w:rsidRDefault="006372F8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F4DBD" w:rsidRPr="00706B6A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421BE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</w:t>
            </w:r>
            <w:r w:rsidR="00AF4DBD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5 i 27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2E1684" w:rsidRPr="007421BE" w:rsidRDefault="00AF4DBD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16.05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>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20.05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 xml:space="preserve">.2025 </w:t>
            </w:r>
          </w:p>
          <w:p w:rsidR="002E1684" w:rsidRPr="002E0790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dowodowych.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4" w:rsidRPr="00706B6A" w:rsidRDefault="006372F8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3180" w:rsidRDefault="00AB3180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3180" w:rsidRDefault="00AB3180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E1684" w:rsidRPr="00706B6A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Mikro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4" w:rsidRPr="007421BE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</w:t>
            </w:r>
            <w:r w:rsidR="006372F8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27</w:t>
            </w: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</w:t>
            </w:r>
            <w:r w:rsidR="00F14878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i 3</w:t>
            </w: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  <w:r w:rsidR="00F14878">
              <w:rPr>
                <w:rFonts w:ascii="Bookman Old Style" w:hAnsi="Bookman Old Style" w:cs="Arial"/>
                <w:sz w:val="18"/>
                <w:szCs w:val="18"/>
              </w:rPr>
              <w:t xml:space="preserve"> i którego oferta jest niezgodna z przepisami ustawy</w:t>
            </w:r>
          </w:p>
          <w:p w:rsidR="002E1684" w:rsidRPr="007421BE" w:rsidRDefault="00F14878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16.05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>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20.05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 xml:space="preserve">.2025 </w:t>
            </w:r>
          </w:p>
          <w:p w:rsidR="002E1684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</w:t>
            </w:r>
            <w:r w:rsidR="00F14878">
              <w:rPr>
                <w:rFonts w:ascii="Bookman Old Style" w:hAnsi="Bookman Old Style" w:cs="Arial"/>
                <w:sz w:val="18"/>
                <w:szCs w:val="18"/>
              </w:rPr>
              <w:t xml:space="preserve"> opatrzonych kwalifikowanym podpisem elektronicznym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9853F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97518F" w:rsidRDefault="009853F4" w:rsidP="007B17E9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„FABIMEX” </w:t>
            </w:r>
            <w:proofErr w:type="spellStart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Więcek</w:t>
            </w:r>
            <w:proofErr w:type="spellEnd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REGON 010660020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9853F4" w:rsidRDefault="009853F4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Pr="001B5B3C" w:rsidRDefault="009853F4" w:rsidP="007B17E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8F13E9" w:rsidRDefault="009853F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 w:rsidRPr="00BD2A07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4</w:t>
            </w:r>
            <w:r w:rsidR="007B17E9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pozycja 1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9853F4" w:rsidRPr="0081701D" w:rsidRDefault="009853F4" w:rsidP="0081701D">
            <w:r w:rsidRPr="0081701D">
              <w:rPr>
                <w:rFonts w:ascii="Bookman Old Style" w:hAnsi="Bookman Old Style" w:cs="Arial"/>
                <w:sz w:val="18"/>
                <w:szCs w:val="18"/>
              </w:rPr>
              <w:t>Pakiet 4</w:t>
            </w:r>
            <w:r w:rsidR="002C5586" w:rsidRPr="0081701D">
              <w:rPr>
                <w:rFonts w:ascii="Bookman Old Style" w:hAnsi="Bookman Old Style" w:cs="Arial"/>
                <w:sz w:val="18"/>
                <w:szCs w:val="18"/>
              </w:rPr>
              <w:t xml:space="preserve"> pozycja 1 – Zamawiający wymagał </w:t>
            </w:r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Testów w  wykrywających przeciwciała przeciwko najczęstszym gatunkom: 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 xml:space="preserve">Aspergillus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fumigatus</w:t>
            </w:r>
            <w:proofErr w:type="spellEnd"/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 xml:space="preserve">Aspergillus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niger</w:t>
            </w:r>
            <w:proofErr w:type="spellEnd"/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 oraz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Aspergillus</w:t>
            </w:r>
            <w:r w:rsidR="002C5586" w:rsidRPr="0081701D">
              <w:rPr>
                <w:i/>
              </w:rPr>
              <w:t xml:space="preserve">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flavus</w:t>
            </w:r>
            <w:proofErr w:type="spellEnd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  <w:r w:rsidR="0081701D">
              <w:t xml:space="preserve"> </w:t>
            </w:r>
            <w:r w:rsidR="0081701D" w:rsidRPr="0081701D">
              <w:rPr>
                <w:rFonts w:ascii="Bookman Old Style" w:hAnsi="Bookman Old Style"/>
                <w:sz w:val="18"/>
                <w:szCs w:val="18"/>
              </w:rPr>
              <w:t>Natomiast proponowany w</w:t>
            </w:r>
            <w:r w:rsidR="0081701D">
              <w:t xml:space="preserve"> </w:t>
            </w:r>
            <w:r w:rsidR="0081701D" w:rsidRPr="0081701D">
              <w:rPr>
                <w:rFonts w:ascii="Bookman Old Style" w:hAnsi="Bookman Old Style"/>
                <w:sz w:val="18"/>
                <w:szCs w:val="18"/>
              </w:rPr>
              <w:t xml:space="preserve">pozycji nr 1 test wykrywa tylko przeciwciała przeciwko Aspergillus </w:t>
            </w:r>
            <w:proofErr w:type="spellStart"/>
            <w:r w:rsidR="0081701D" w:rsidRPr="0081701D">
              <w:rPr>
                <w:rFonts w:ascii="Bookman Old Style" w:hAnsi="Bookman Old Style"/>
                <w:sz w:val="18"/>
                <w:szCs w:val="18"/>
              </w:rPr>
              <w:t>fumigatus</w:t>
            </w:r>
            <w:proofErr w:type="spellEnd"/>
            <w:r w:rsidR="00C65FE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885C50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885C50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885C50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885C50" w:rsidRDefault="00885C50" w:rsidP="005A2E2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Default="00885C50" w:rsidP="005A2E2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8F13E9" w:rsidRDefault="00885C50" w:rsidP="00885C5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9 pozycja</w:t>
            </w:r>
            <w:r w:rsidR="005A2E20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11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85C50" w:rsidRPr="008F13E9" w:rsidRDefault="00FB6534" w:rsidP="004A67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9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pozycja 1</w:t>
            </w: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– Zamawiający wymagał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FB6534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Szczepów wzorcowych: </w:t>
            </w:r>
            <w:proofErr w:type="spellStart"/>
            <w:r w:rsidRPr="00FB6534"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  <w:t>C.parapsilosis</w:t>
            </w:r>
            <w:proofErr w:type="spellEnd"/>
            <w:r w:rsidRPr="00FB6534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ATCC 22019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 xml:space="preserve"> Natomiast proponowany w</w:t>
            </w:r>
            <w:r w:rsidR="004A6756">
              <w:t xml:space="preserve"> 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>pozycji nr 1</w:t>
            </w:r>
            <w:r w:rsidR="004A6756">
              <w:rPr>
                <w:rFonts w:ascii="Bookman Old Style" w:hAnsi="Bookman Old Style"/>
                <w:sz w:val="18"/>
                <w:szCs w:val="18"/>
              </w:rPr>
              <w:t xml:space="preserve">1 szczep wzorcowy to: 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A6756">
              <w:rPr>
                <w:rFonts w:ascii="Bookman Old Style" w:hAnsi="Bookman Old Style"/>
                <w:sz w:val="18"/>
                <w:szCs w:val="18"/>
              </w:rPr>
              <w:t xml:space="preserve">Candida </w:t>
            </w:r>
            <w:proofErr w:type="spellStart"/>
            <w:r w:rsidR="004A6756">
              <w:rPr>
                <w:rFonts w:ascii="Bookman Old Style" w:hAnsi="Bookman Old Style"/>
                <w:sz w:val="18"/>
                <w:szCs w:val="18"/>
              </w:rPr>
              <w:t>parapsil</w:t>
            </w:r>
            <w:r w:rsidR="00D504B3">
              <w:rPr>
                <w:rFonts w:ascii="Bookman Old Style" w:hAnsi="Bookman Old Style"/>
                <w:sz w:val="18"/>
                <w:szCs w:val="18"/>
              </w:rPr>
              <w:t>osis</w:t>
            </w:r>
            <w:proofErr w:type="spellEnd"/>
            <w:r w:rsidR="00D504B3">
              <w:rPr>
                <w:rFonts w:ascii="Bookman Old Style" w:hAnsi="Bookman Old Style"/>
                <w:sz w:val="18"/>
                <w:szCs w:val="18"/>
              </w:rPr>
              <w:t xml:space="preserve"> NCPF 3104/TCS/MM39-10.</w:t>
            </w:r>
          </w:p>
        </w:tc>
      </w:tr>
      <w:tr w:rsidR="00885C50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2B22F2" w:rsidP="007B17E9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05373" w:rsidRDefault="00705373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Pr="001B5B3C" w:rsidRDefault="002B22F2" w:rsidP="007B17E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F2" w:rsidRPr="008F13E9" w:rsidRDefault="002B22F2" w:rsidP="002B22F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10 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85C50" w:rsidRDefault="002B22F2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10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– Zamawiający wymagał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2B22F2">
              <w:rPr>
                <w:rFonts w:ascii="Bookman Old Style" w:hAnsi="Bookman Old Style"/>
                <w:b/>
                <w:sz w:val="18"/>
                <w:szCs w:val="18"/>
              </w:rPr>
              <w:t>produktów do oznaczenia wrażliwości bakterii na antybiotyki metodą rozcieńczeń w bulionie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w zestawach : </w:t>
            </w:r>
          </w:p>
          <w:p w:rsidR="002B22F2" w:rsidRPr="00701FEF" w:rsidRDefault="002B22F2" w:rsidP="002B22F2">
            <w:pPr>
              <w:pStyle w:val="Akapitzlis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Testów do oznaczania MIC </w:t>
            </w:r>
            <w:proofErr w:type="spellStart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kolistyny</w:t>
            </w:r>
            <w:proofErr w:type="spellEnd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metodą </w:t>
            </w:r>
            <w:proofErr w:type="spellStart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rozcieńczeniową</w:t>
            </w:r>
            <w:proofErr w:type="spellEnd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wraz z podłożem do wykonania zawiesiny </w:t>
            </w: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  <w:u w:val="single"/>
              </w:rPr>
              <w:t>w zestawie</w:t>
            </w: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 16 testów w opak;</w:t>
            </w:r>
          </w:p>
          <w:p w:rsidR="002B22F2" w:rsidRDefault="002B22F2" w:rsidP="00C93913">
            <w:pPr>
              <w:pStyle w:val="Akapitzlis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Testów do oznaczania wankomycyny metodą </w:t>
            </w:r>
            <w:proofErr w:type="spellStart"/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rozcieńczeniową</w:t>
            </w:r>
            <w:proofErr w:type="spellEnd"/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wraz z podłożem do wykonania  zawiesiny </w:t>
            </w: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  <w:u w:val="single"/>
              </w:rPr>
              <w:t>w zestawie</w:t>
            </w: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 8 testów w opak</w:t>
            </w:r>
            <w:r w:rsid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</w:p>
          <w:p w:rsidR="00096542" w:rsidRDefault="00096542" w:rsidP="000965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096542" w:rsidRPr="00705373" w:rsidRDefault="00096542" w:rsidP="0070537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096542">
              <w:rPr>
                <w:rFonts w:ascii="Bookman Old Style" w:hAnsi="Bookman Old Style"/>
                <w:sz w:val="18"/>
                <w:szCs w:val="18"/>
              </w:rPr>
              <w:t>Natomiast proponowan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e produkty </w:t>
            </w:r>
            <w:r w:rsidRPr="00096542">
              <w:rPr>
                <w:rFonts w:ascii="Bookman Old Style" w:hAnsi="Bookman Old Style"/>
                <w:sz w:val="18"/>
                <w:szCs w:val="18"/>
              </w:rPr>
              <w:t xml:space="preserve">COL Colistin 0,25-16 mg/l, 48 szt., Diagnostics,8011, VAN </w:t>
            </w:r>
            <w:proofErr w:type="spellStart"/>
            <w:r w:rsidRPr="00096542">
              <w:rPr>
                <w:rFonts w:ascii="Bookman Old Style" w:hAnsi="Bookman Old Style"/>
                <w:sz w:val="18"/>
                <w:szCs w:val="18"/>
              </w:rPr>
              <w:t>Vankomycin</w:t>
            </w:r>
            <w:proofErr w:type="spellEnd"/>
            <w:r w:rsidRPr="00096542">
              <w:rPr>
                <w:rFonts w:ascii="Bookman Old Style" w:hAnsi="Bookman Old Style"/>
                <w:sz w:val="18"/>
                <w:szCs w:val="18"/>
              </w:rPr>
              <w:t>, 0,25-16 mg/l, 48 szt., Diagnostics,</w:t>
            </w:r>
            <w:r w:rsidR="0029554B">
              <w:rPr>
                <w:rFonts w:ascii="Bookman Old Style" w:hAnsi="Bookman Old Style"/>
                <w:sz w:val="18"/>
                <w:szCs w:val="18"/>
              </w:rPr>
              <w:t xml:space="preserve"> 8029DSK nie spełniają zapisów SWZ</w:t>
            </w:r>
            <w:r w:rsidRPr="00096542">
              <w:rPr>
                <w:rFonts w:ascii="Bookman Old Style" w:hAnsi="Bookman Old Style"/>
                <w:sz w:val="18"/>
                <w:szCs w:val="18"/>
              </w:rPr>
              <w:t xml:space="preserve"> (nie są to zestawy)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2E1684" w:rsidRDefault="002E1684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UNIEWAŻNIENIE POSTĘPOWANIA: </w:t>
      </w:r>
    </w:p>
    <w:p w:rsidR="00B97E87" w:rsidRPr="002E1684" w:rsidRDefault="00B97E87" w:rsidP="00B97E87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  pakietu nr – 4,</w:t>
      </w:r>
      <w:r w:rsidR="00EE68A7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27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</w:t>
      </w:r>
      <w:r>
        <w:rPr>
          <w:rFonts w:ascii="Bookman Old Style" w:hAnsi="Bookman Old Style" w:cs="Arial"/>
          <w:sz w:val="20"/>
          <w:szCs w:val="20"/>
        </w:rPr>
        <w:t>no  na podstawie art. 255 pkt. 2</w:t>
      </w:r>
      <w:r w:rsidRPr="00390D5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 xml:space="preserve">. – </w:t>
      </w:r>
      <w:r w:rsidRPr="00667E6F">
        <w:rPr>
          <w:rFonts w:ascii="Bookman Old Style" w:hAnsi="Bookman Old Style" w:cs="Arial"/>
          <w:sz w:val="20"/>
          <w:szCs w:val="20"/>
        </w:rPr>
        <w:t>wszystkie złożone wnioski o dopuszczenie do udziału w postępowaniu albo oferty podlegały odrzuceniu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790ED1" w:rsidRPr="00EE68A7" w:rsidRDefault="00EE68A7" w:rsidP="002E1684">
      <w:p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W zakresie  pakietu nr –  5, 25,30</w:t>
      </w:r>
      <w:r w:rsidR="00EB5D81">
        <w:rPr>
          <w:rFonts w:ascii="Bookman Old Style" w:hAnsi="Bookman Old Style" w:cs="Arial"/>
          <w:sz w:val="18"/>
          <w:szCs w:val="18"/>
        </w:rPr>
        <w:t xml:space="preserve">  - unieważniono  na podstawie art. 255 pkt. 1 </w:t>
      </w:r>
      <w:proofErr w:type="spellStart"/>
      <w:r w:rsidR="00EB5D81">
        <w:rPr>
          <w:rFonts w:ascii="Bookman Old Style" w:hAnsi="Bookman Old Style" w:cs="Arial"/>
          <w:sz w:val="18"/>
          <w:szCs w:val="18"/>
        </w:rPr>
        <w:t>p</w:t>
      </w:r>
      <w:r>
        <w:rPr>
          <w:rFonts w:ascii="Bookman Old Style" w:hAnsi="Bookman Old Style" w:cs="Arial"/>
          <w:sz w:val="18"/>
          <w:szCs w:val="18"/>
        </w:rPr>
        <w:t>zp</w:t>
      </w:r>
      <w:proofErr w:type="spellEnd"/>
      <w:r>
        <w:rPr>
          <w:rFonts w:ascii="Bookman Old Style" w:hAnsi="Bookman Old Style" w:cs="Arial"/>
          <w:sz w:val="18"/>
          <w:szCs w:val="18"/>
        </w:rPr>
        <w:t>. – nie złożono żadnej oferty</w:t>
      </w:r>
    </w:p>
    <w:p w:rsidR="007D5C2E" w:rsidRDefault="007D5C2E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8C3207" w:rsidRPr="002C271E" w:rsidRDefault="007D5C2E" w:rsidP="002C271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sectPr w:rsidR="008C3207" w:rsidRPr="002C271E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81" w:rsidRDefault="00EB5D81" w:rsidP="00F92ECB">
      <w:pPr>
        <w:spacing w:after="0" w:line="240" w:lineRule="auto"/>
      </w:pPr>
      <w:r>
        <w:separator/>
      </w:r>
    </w:p>
  </w:endnote>
  <w:end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1" w:rsidRDefault="00BD5621">
    <w:pPr>
      <w:pStyle w:val="Stopka"/>
    </w:pPr>
    <w:fldSimple w:instr=" PAGE   \* MERGEFORMAT ">
      <w:r w:rsidR="00301906">
        <w:rPr>
          <w:noProof/>
        </w:rPr>
        <w:t>11</w:t>
      </w:r>
    </w:fldSimple>
    <w:r w:rsidR="00EB5D8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81" w:rsidRDefault="00EB5D81" w:rsidP="00F92ECB">
      <w:pPr>
        <w:spacing w:after="0" w:line="240" w:lineRule="auto"/>
      </w:pPr>
      <w:r>
        <w:separator/>
      </w:r>
    </w:p>
  </w:footnote>
  <w:foot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1" w:rsidRDefault="00EB5D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7CA"/>
    <w:multiLevelType w:val="hybridMultilevel"/>
    <w:tmpl w:val="02B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7D3C1F"/>
    <w:multiLevelType w:val="hybridMultilevel"/>
    <w:tmpl w:val="28722558"/>
    <w:lvl w:ilvl="0" w:tplc="FA2C2D96">
      <w:start w:val="1"/>
      <w:numFmt w:val="decimal"/>
      <w:lvlText w:val="%1."/>
      <w:lvlJc w:val="left"/>
      <w:pPr>
        <w:ind w:left="780" w:hanging="420"/>
      </w:pPr>
      <w:rPr>
        <w:rFonts w:ascii="Bookman Old Style" w:hAnsi="Bookman Old Style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03E"/>
    <w:rsid w:val="00072455"/>
    <w:rsid w:val="0009348B"/>
    <w:rsid w:val="00096542"/>
    <w:rsid w:val="00097519"/>
    <w:rsid w:val="000A0BE4"/>
    <w:rsid w:val="000A4429"/>
    <w:rsid w:val="000A7BAB"/>
    <w:rsid w:val="000B2928"/>
    <w:rsid w:val="000B4481"/>
    <w:rsid w:val="000B6DB9"/>
    <w:rsid w:val="000C3227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B4BB4"/>
    <w:rsid w:val="001C4C8F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0D4B"/>
    <w:rsid w:val="0020288A"/>
    <w:rsid w:val="0021101F"/>
    <w:rsid w:val="002151F1"/>
    <w:rsid w:val="0021656C"/>
    <w:rsid w:val="00216A42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54B"/>
    <w:rsid w:val="00295BC9"/>
    <w:rsid w:val="0029678B"/>
    <w:rsid w:val="002A268F"/>
    <w:rsid w:val="002A6834"/>
    <w:rsid w:val="002B0515"/>
    <w:rsid w:val="002B22F2"/>
    <w:rsid w:val="002B4320"/>
    <w:rsid w:val="002B442B"/>
    <w:rsid w:val="002B4ADB"/>
    <w:rsid w:val="002B6F4B"/>
    <w:rsid w:val="002B794F"/>
    <w:rsid w:val="002C0E09"/>
    <w:rsid w:val="002C271E"/>
    <w:rsid w:val="002C5586"/>
    <w:rsid w:val="002D4198"/>
    <w:rsid w:val="002D5359"/>
    <w:rsid w:val="002E1684"/>
    <w:rsid w:val="002E6C99"/>
    <w:rsid w:val="00301747"/>
    <w:rsid w:val="00301906"/>
    <w:rsid w:val="003034FB"/>
    <w:rsid w:val="00307963"/>
    <w:rsid w:val="003139E0"/>
    <w:rsid w:val="00327920"/>
    <w:rsid w:val="0033362C"/>
    <w:rsid w:val="00334EB8"/>
    <w:rsid w:val="00337339"/>
    <w:rsid w:val="00342CD2"/>
    <w:rsid w:val="003451C0"/>
    <w:rsid w:val="00346316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63BE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46AD"/>
    <w:rsid w:val="00417EC7"/>
    <w:rsid w:val="00420881"/>
    <w:rsid w:val="00421414"/>
    <w:rsid w:val="00436282"/>
    <w:rsid w:val="00437B52"/>
    <w:rsid w:val="004436A9"/>
    <w:rsid w:val="004438E2"/>
    <w:rsid w:val="00462A00"/>
    <w:rsid w:val="004667F0"/>
    <w:rsid w:val="00471C3D"/>
    <w:rsid w:val="00480DBE"/>
    <w:rsid w:val="00481013"/>
    <w:rsid w:val="00496459"/>
    <w:rsid w:val="004976A6"/>
    <w:rsid w:val="004A1D75"/>
    <w:rsid w:val="004A614D"/>
    <w:rsid w:val="004A6756"/>
    <w:rsid w:val="004B3B55"/>
    <w:rsid w:val="004D2683"/>
    <w:rsid w:val="004D540A"/>
    <w:rsid w:val="004D6A6B"/>
    <w:rsid w:val="004D6B8C"/>
    <w:rsid w:val="004E755B"/>
    <w:rsid w:val="004F2170"/>
    <w:rsid w:val="004F47BE"/>
    <w:rsid w:val="004F6BD3"/>
    <w:rsid w:val="004F7089"/>
    <w:rsid w:val="005029BE"/>
    <w:rsid w:val="00506CFE"/>
    <w:rsid w:val="00515236"/>
    <w:rsid w:val="00516536"/>
    <w:rsid w:val="005171D9"/>
    <w:rsid w:val="0052031B"/>
    <w:rsid w:val="005215A1"/>
    <w:rsid w:val="005311DE"/>
    <w:rsid w:val="005407CA"/>
    <w:rsid w:val="00545747"/>
    <w:rsid w:val="00551018"/>
    <w:rsid w:val="005520FC"/>
    <w:rsid w:val="00556512"/>
    <w:rsid w:val="00560F2B"/>
    <w:rsid w:val="0056574D"/>
    <w:rsid w:val="005934F1"/>
    <w:rsid w:val="005A2E20"/>
    <w:rsid w:val="005A5A61"/>
    <w:rsid w:val="005B5FE6"/>
    <w:rsid w:val="005B7021"/>
    <w:rsid w:val="005B7A86"/>
    <w:rsid w:val="005D6682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FC"/>
    <w:rsid w:val="0062128F"/>
    <w:rsid w:val="00621691"/>
    <w:rsid w:val="006273DD"/>
    <w:rsid w:val="00630FD9"/>
    <w:rsid w:val="006372F8"/>
    <w:rsid w:val="00637B8E"/>
    <w:rsid w:val="006428A5"/>
    <w:rsid w:val="00651279"/>
    <w:rsid w:val="00654050"/>
    <w:rsid w:val="006550C8"/>
    <w:rsid w:val="00662159"/>
    <w:rsid w:val="00663985"/>
    <w:rsid w:val="00672DDB"/>
    <w:rsid w:val="00686D1F"/>
    <w:rsid w:val="00686EB3"/>
    <w:rsid w:val="006936EC"/>
    <w:rsid w:val="006A4933"/>
    <w:rsid w:val="006B0B52"/>
    <w:rsid w:val="006B7EF8"/>
    <w:rsid w:val="006B7FEA"/>
    <w:rsid w:val="006E09E8"/>
    <w:rsid w:val="006F490E"/>
    <w:rsid w:val="006F5452"/>
    <w:rsid w:val="00701FEF"/>
    <w:rsid w:val="00704997"/>
    <w:rsid w:val="00705373"/>
    <w:rsid w:val="00705BFD"/>
    <w:rsid w:val="007155DC"/>
    <w:rsid w:val="00722EB4"/>
    <w:rsid w:val="00726F0B"/>
    <w:rsid w:val="00736EA6"/>
    <w:rsid w:val="007426E3"/>
    <w:rsid w:val="00763109"/>
    <w:rsid w:val="00765237"/>
    <w:rsid w:val="00767280"/>
    <w:rsid w:val="00782AFB"/>
    <w:rsid w:val="007837F8"/>
    <w:rsid w:val="00787B25"/>
    <w:rsid w:val="00790ED1"/>
    <w:rsid w:val="00792082"/>
    <w:rsid w:val="00793C44"/>
    <w:rsid w:val="007A55B8"/>
    <w:rsid w:val="007B17E9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7FD6"/>
    <w:rsid w:val="00810FC9"/>
    <w:rsid w:val="008111EF"/>
    <w:rsid w:val="00815556"/>
    <w:rsid w:val="0081701D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85C50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2CCD"/>
    <w:rsid w:val="00913725"/>
    <w:rsid w:val="009167ED"/>
    <w:rsid w:val="009179FF"/>
    <w:rsid w:val="00926E94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53F4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0F54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3966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1B36"/>
    <w:rsid w:val="00AB107B"/>
    <w:rsid w:val="00AB11E2"/>
    <w:rsid w:val="00AB13A2"/>
    <w:rsid w:val="00AB3180"/>
    <w:rsid w:val="00AB3DDC"/>
    <w:rsid w:val="00AB4102"/>
    <w:rsid w:val="00AB7FDE"/>
    <w:rsid w:val="00AD4E24"/>
    <w:rsid w:val="00AE2D74"/>
    <w:rsid w:val="00AE4A7B"/>
    <w:rsid w:val="00AE7032"/>
    <w:rsid w:val="00AF22A8"/>
    <w:rsid w:val="00AF46D0"/>
    <w:rsid w:val="00AF4DBD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1414"/>
    <w:rsid w:val="00B84E7E"/>
    <w:rsid w:val="00B97E87"/>
    <w:rsid w:val="00BC1E55"/>
    <w:rsid w:val="00BC4399"/>
    <w:rsid w:val="00BD0F67"/>
    <w:rsid w:val="00BD1A83"/>
    <w:rsid w:val="00BD5621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3AC5"/>
    <w:rsid w:val="00C2619B"/>
    <w:rsid w:val="00C325DC"/>
    <w:rsid w:val="00C371EF"/>
    <w:rsid w:val="00C37D6A"/>
    <w:rsid w:val="00C4297B"/>
    <w:rsid w:val="00C4544B"/>
    <w:rsid w:val="00C471CA"/>
    <w:rsid w:val="00C54D95"/>
    <w:rsid w:val="00C6162C"/>
    <w:rsid w:val="00C65FEF"/>
    <w:rsid w:val="00C70D7A"/>
    <w:rsid w:val="00C729BC"/>
    <w:rsid w:val="00C73149"/>
    <w:rsid w:val="00C87937"/>
    <w:rsid w:val="00C93913"/>
    <w:rsid w:val="00C9462F"/>
    <w:rsid w:val="00C97264"/>
    <w:rsid w:val="00C97BE4"/>
    <w:rsid w:val="00C97E1C"/>
    <w:rsid w:val="00CA62ED"/>
    <w:rsid w:val="00CB7FFB"/>
    <w:rsid w:val="00CC0B01"/>
    <w:rsid w:val="00CC12C0"/>
    <w:rsid w:val="00CC4D1D"/>
    <w:rsid w:val="00CD1A61"/>
    <w:rsid w:val="00CE2642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2EE"/>
    <w:rsid w:val="00D369DE"/>
    <w:rsid w:val="00D376B9"/>
    <w:rsid w:val="00D37A0F"/>
    <w:rsid w:val="00D40BF0"/>
    <w:rsid w:val="00D504B3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3B75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B6C38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E7CB6"/>
    <w:rsid w:val="00DF22F5"/>
    <w:rsid w:val="00E1390E"/>
    <w:rsid w:val="00E35391"/>
    <w:rsid w:val="00E37F98"/>
    <w:rsid w:val="00E439FD"/>
    <w:rsid w:val="00E45147"/>
    <w:rsid w:val="00E45C3A"/>
    <w:rsid w:val="00E5686C"/>
    <w:rsid w:val="00E80D53"/>
    <w:rsid w:val="00E85C0C"/>
    <w:rsid w:val="00E86323"/>
    <w:rsid w:val="00EA4C48"/>
    <w:rsid w:val="00EA77BE"/>
    <w:rsid w:val="00EB09E5"/>
    <w:rsid w:val="00EB22B4"/>
    <w:rsid w:val="00EB5D81"/>
    <w:rsid w:val="00EB673B"/>
    <w:rsid w:val="00EB689B"/>
    <w:rsid w:val="00EC26B8"/>
    <w:rsid w:val="00EC7DE0"/>
    <w:rsid w:val="00ED3CC4"/>
    <w:rsid w:val="00EE68A7"/>
    <w:rsid w:val="00EE779B"/>
    <w:rsid w:val="00EF1792"/>
    <w:rsid w:val="00EF5A9D"/>
    <w:rsid w:val="00F04ADC"/>
    <w:rsid w:val="00F05C80"/>
    <w:rsid w:val="00F060D8"/>
    <w:rsid w:val="00F14878"/>
    <w:rsid w:val="00F2230C"/>
    <w:rsid w:val="00F32559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23CA"/>
    <w:rsid w:val="00F92ECB"/>
    <w:rsid w:val="00F931D6"/>
    <w:rsid w:val="00F97844"/>
    <w:rsid w:val="00FA1647"/>
    <w:rsid w:val="00FA4BBB"/>
    <w:rsid w:val="00FA5D8B"/>
    <w:rsid w:val="00FA616E"/>
    <w:rsid w:val="00FA672D"/>
    <w:rsid w:val="00FB0A20"/>
    <w:rsid w:val="00FB2AE5"/>
    <w:rsid w:val="00FB45E4"/>
    <w:rsid w:val="00FB6534"/>
    <w:rsid w:val="00FC0E26"/>
    <w:rsid w:val="00FC3A5C"/>
    <w:rsid w:val="00FC6518"/>
    <w:rsid w:val="00FD068C"/>
    <w:rsid w:val="00FD088B"/>
    <w:rsid w:val="00FD435F"/>
    <w:rsid w:val="00FE41A8"/>
    <w:rsid w:val="00FE752D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32E9-A449-4E16-8EA9-D968F864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289</TotalTime>
  <Pages>11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182</cp:revision>
  <cp:lastPrinted>2021-09-03T12:10:00Z</cp:lastPrinted>
  <dcterms:created xsi:type="dcterms:W3CDTF">2021-09-20T11:56:00Z</dcterms:created>
  <dcterms:modified xsi:type="dcterms:W3CDTF">2025-05-30T13:27:00Z</dcterms:modified>
</cp:coreProperties>
</file>