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84" w:rsidRPr="006B7EF8" w:rsidRDefault="002E1684" w:rsidP="002E1684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C97BE4">
        <w:rPr>
          <w:rFonts w:ascii="Bookman Old Style" w:hAnsi="Bookman Old Style"/>
          <w:color w:val="auto"/>
          <w:sz w:val="20"/>
          <w:szCs w:val="20"/>
        </w:rPr>
        <w:t>18</w:t>
      </w:r>
      <w:r>
        <w:rPr>
          <w:rFonts w:ascii="Bookman Old Style" w:hAnsi="Bookman Old Style"/>
          <w:color w:val="auto"/>
          <w:sz w:val="20"/>
          <w:szCs w:val="20"/>
        </w:rPr>
        <w:t>/2025</w:t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F62442">
        <w:rPr>
          <w:rFonts w:ascii="Bookman Old Style" w:hAnsi="Bookman Old Style"/>
          <w:color w:val="auto"/>
          <w:sz w:val="20"/>
          <w:szCs w:val="20"/>
        </w:rPr>
        <w:t>10.07</w:t>
      </w:r>
      <w:bookmarkStart w:id="0" w:name="_GoBack"/>
      <w:bookmarkEnd w:id="0"/>
      <w:r w:rsidRPr="006B7EF8">
        <w:rPr>
          <w:rFonts w:ascii="Bookman Old Style" w:hAnsi="Bookman Old Style"/>
          <w:color w:val="auto"/>
          <w:sz w:val="20"/>
          <w:szCs w:val="20"/>
        </w:rPr>
        <w:t>.</w:t>
      </w:r>
      <w:r>
        <w:rPr>
          <w:rFonts w:ascii="Bookman Old Style" w:hAnsi="Bookman Old Style"/>
          <w:color w:val="auto"/>
          <w:sz w:val="20"/>
          <w:szCs w:val="20"/>
        </w:rPr>
        <w:t>2025</w:t>
      </w:r>
      <w:r w:rsidRPr="006B7EF8">
        <w:rPr>
          <w:rFonts w:ascii="Bookman Old Style" w:hAnsi="Bookman Old Style"/>
          <w:color w:val="auto"/>
          <w:sz w:val="20"/>
          <w:szCs w:val="20"/>
        </w:rPr>
        <w:t xml:space="preserve"> r.</w:t>
      </w:r>
    </w:p>
    <w:p w:rsidR="002E1684" w:rsidRPr="009A1A36" w:rsidRDefault="002E1684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2E1684" w:rsidRPr="009A1A36" w:rsidRDefault="002E1684" w:rsidP="002E1684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  <w:r w:rsidR="00EE68A7" w:rsidRPr="004146AD">
        <w:rPr>
          <w:rFonts w:ascii="Bookman Old Style" w:hAnsi="Bookman Old Style" w:cs="Arial"/>
          <w:b/>
          <w:color w:val="FF0000"/>
          <w:sz w:val="20"/>
          <w:szCs w:val="20"/>
          <w:u w:val="single"/>
        </w:rPr>
        <w:t>w zakresie pakietów nr 1-22,24-30</w:t>
      </w:r>
    </w:p>
    <w:p w:rsidR="002E1684" w:rsidRPr="009A1A36" w:rsidRDefault="002E1684" w:rsidP="002E1684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 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publicznego </w:t>
      </w:r>
      <w:r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0E5497">
        <w:rPr>
          <w:rFonts w:ascii="Bookman Old Style" w:hAnsi="Bookman Old Style" w:cstheme="minorHAnsi"/>
          <w:b/>
          <w:sz w:val="20"/>
          <w:szCs w:val="20"/>
        </w:rPr>
        <w:t xml:space="preserve">trybie </w:t>
      </w:r>
      <w:r>
        <w:rPr>
          <w:rFonts w:ascii="Bookman Old Style" w:hAnsi="Bookman Old Style" w:cstheme="minorHAnsi"/>
          <w:b/>
          <w:sz w:val="20"/>
          <w:szCs w:val="20"/>
        </w:rPr>
        <w:t xml:space="preserve">przetargu nieograniczonego </w:t>
      </w:r>
      <w:r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>
        <w:rPr>
          <w:rFonts w:ascii="Bookman Old Style" w:hAnsi="Bookman Old Style"/>
          <w:b/>
          <w:sz w:val="20"/>
          <w:szCs w:val="20"/>
        </w:rPr>
        <w:t xml:space="preserve">dostawę </w:t>
      </w:r>
      <w:r w:rsidR="00C97BE4">
        <w:rPr>
          <w:rFonts w:ascii="Bookman Old Style" w:hAnsi="Bookman Old Style"/>
          <w:b/>
          <w:sz w:val="20"/>
          <w:szCs w:val="20"/>
        </w:rPr>
        <w:t xml:space="preserve">testów, </w:t>
      </w:r>
      <w:r w:rsidRPr="005E24A2">
        <w:rPr>
          <w:rFonts w:ascii="Bookman Old Style" w:hAnsi="Bookman Old Style"/>
          <w:b/>
          <w:sz w:val="20"/>
          <w:szCs w:val="20"/>
        </w:rPr>
        <w:t>odczynników</w:t>
      </w:r>
      <w:r w:rsidR="00C97BE4">
        <w:rPr>
          <w:rFonts w:ascii="Bookman Old Style" w:hAnsi="Bookman Old Style"/>
          <w:b/>
          <w:sz w:val="20"/>
          <w:szCs w:val="20"/>
        </w:rPr>
        <w:t xml:space="preserve"> oraz podłoży do diagnostyki mikrobiologicznej wraz z dzierżawą aparatów</w:t>
      </w:r>
      <w:r w:rsidR="009D0E9C">
        <w:rPr>
          <w:rFonts w:ascii="Bookman Old Style" w:hAnsi="Bookman Old Style"/>
          <w:b/>
          <w:sz w:val="20"/>
          <w:szCs w:val="20"/>
        </w:rPr>
        <w:t xml:space="preserve"> – omyłka pisarska</w:t>
      </w:r>
    </w:p>
    <w:p w:rsidR="002E1684" w:rsidRPr="009A1A36" w:rsidRDefault="002E1684" w:rsidP="002E1684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2E1684" w:rsidRDefault="002E1684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9A1A36">
        <w:rPr>
          <w:rFonts w:ascii="Bookman Old Style" w:hAnsi="Bookman Old Style"/>
          <w:sz w:val="20"/>
          <w:szCs w:val="20"/>
        </w:rPr>
        <w:t xml:space="preserve">działając zgodnie z art. 253 ust 1 ustawy Prawo zamówień publicznych informuje, że w prowadzonym postępowaniu </w:t>
      </w:r>
      <w:r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5"/>
        <w:gridCol w:w="3968"/>
      </w:tblGrid>
      <w:tr w:rsidR="002E1684" w:rsidRPr="00706B6A" w:rsidTr="00C93913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84" w:rsidRPr="00706B6A" w:rsidRDefault="002E1684" w:rsidP="00C93913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Nr</w:t>
            </w:r>
          </w:p>
          <w:p w:rsidR="002E1684" w:rsidRPr="00706B6A" w:rsidRDefault="002E1684" w:rsidP="00C93913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E1684" w:rsidRPr="00706B6A" w:rsidRDefault="002E1684" w:rsidP="00C9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706B6A">
              <w:rPr>
                <w:rFonts w:ascii="Bookman Old Style" w:hAnsi="Bookman Old Style" w:cs="Tahoma"/>
                <w:sz w:val="18"/>
                <w:szCs w:val="18"/>
              </w:rPr>
              <w:t>Nazwa albo imiona i nazw</w:t>
            </w:r>
            <w:r w:rsidRPr="00706B6A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2E1684" w:rsidRPr="00706B6A" w:rsidRDefault="002E1684" w:rsidP="00C93913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proofErr w:type="spellStart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1684" w:rsidRPr="00706B6A" w:rsidRDefault="002E1684" w:rsidP="00C93913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</w:t>
            </w:r>
          </w:p>
          <w:p w:rsidR="002E1684" w:rsidRPr="00706B6A" w:rsidRDefault="002E1684" w:rsidP="00C93913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(zł)</w:t>
            </w:r>
          </w:p>
          <w:p w:rsidR="002E1684" w:rsidRPr="00706B6A" w:rsidRDefault="002E1684" w:rsidP="00C93913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</w:tc>
      </w:tr>
      <w:tr w:rsidR="00437B52" w:rsidRPr="00706B6A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52" w:rsidRPr="0097518F" w:rsidRDefault="00437B52" w:rsidP="00C9391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37B52" w:rsidRPr="00230EC7" w:rsidRDefault="00437B52" w:rsidP="00C23AC5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30EC7">
              <w:rPr>
                <w:rFonts w:ascii="Bookman Old Style" w:hAnsi="Bookman Old Style"/>
                <w:b/>
                <w:sz w:val="18"/>
                <w:szCs w:val="18"/>
              </w:rPr>
              <w:t>PPHU Bor-Pol Mariusz Borkowski</w:t>
            </w:r>
          </w:p>
          <w:p w:rsidR="00437B52" w:rsidRPr="00230EC7" w:rsidRDefault="00437B52" w:rsidP="00C23AC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30EC7">
              <w:rPr>
                <w:rFonts w:ascii="Bookman Old Style" w:hAnsi="Bookman Old Style"/>
                <w:sz w:val="18"/>
                <w:szCs w:val="18"/>
              </w:rPr>
              <w:t xml:space="preserve">Sośnicowice </w:t>
            </w:r>
            <w:proofErr w:type="spellStart"/>
            <w:r w:rsidRPr="00230EC7">
              <w:rPr>
                <w:rFonts w:ascii="Bookman Old Style" w:hAnsi="Bookman Old Style"/>
                <w:sz w:val="18"/>
                <w:szCs w:val="18"/>
              </w:rPr>
              <w:t>woj.śląskie</w:t>
            </w:r>
            <w:proofErr w:type="spellEnd"/>
          </w:p>
          <w:p w:rsidR="00437B52" w:rsidRPr="00230EC7" w:rsidRDefault="00437B52" w:rsidP="00C23AC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30EC7">
              <w:rPr>
                <w:rFonts w:ascii="Bookman Old Style" w:hAnsi="Bookman Old Style"/>
                <w:sz w:val="18"/>
                <w:szCs w:val="18"/>
              </w:rPr>
              <w:t>REGON 270187785</w:t>
            </w:r>
          </w:p>
          <w:p w:rsidR="00437B52" w:rsidRPr="00230EC7" w:rsidRDefault="00437B52" w:rsidP="00C23AC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230EC7" w:rsidRDefault="00437B52" w:rsidP="00C23AC5">
            <w:pPr>
              <w:spacing w:after="0" w:line="240" w:lineRule="auto"/>
              <w:rPr>
                <w:i/>
              </w:rPr>
            </w:pPr>
            <w:r w:rsidRPr="00230EC7">
              <w:rPr>
                <w:rFonts w:ascii="Bookman Old Style" w:hAnsi="Bookman Old Style"/>
                <w:i/>
                <w:sz w:val="18"/>
                <w:szCs w:val="18"/>
              </w:rPr>
              <w:t>Średnie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B52" w:rsidRPr="00594EC8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94EC8">
              <w:rPr>
                <w:rFonts w:ascii="Bookman Old Style" w:hAnsi="Bookman Old Style"/>
                <w:b/>
                <w:sz w:val="18"/>
                <w:szCs w:val="18"/>
              </w:rPr>
              <w:t>PAKIET NR 20</w:t>
            </w:r>
          </w:p>
          <w:p w:rsidR="00437B52" w:rsidRPr="00594EC8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594EC8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94EC8">
              <w:rPr>
                <w:rFonts w:ascii="Bookman Old Style" w:hAnsi="Bookman Old Style"/>
                <w:sz w:val="18"/>
                <w:szCs w:val="18"/>
              </w:rPr>
              <w:t xml:space="preserve">NETTO: 30 000,00 zł </w:t>
            </w:r>
          </w:p>
          <w:p w:rsidR="00437B52" w:rsidRPr="006D1444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BRUTTO: 32 400,00 </w:t>
            </w:r>
            <w:r w:rsidRPr="00594EC8">
              <w:rPr>
                <w:rFonts w:ascii="Bookman Old Style" w:hAnsi="Bookman Old Style"/>
                <w:sz w:val="18"/>
                <w:szCs w:val="18"/>
              </w:rPr>
              <w:t>zł</w:t>
            </w:r>
          </w:p>
        </w:tc>
      </w:tr>
      <w:tr w:rsidR="00437B52" w:rsidRPr="00706B6A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52" w:rsidRPr="0097518F" w:rsidRDefault="00437B52" w:rsidP="00C9391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37B52" w:rsidRPr="0044581D" w:rsidRDefault="00437B52" w:rsidP="00C23AC5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44581D">
              <w:rPr>
                <w:rFonts w:ascii="Bookman Old Style" w:hAnsi="Bookman Old Style"/>
                <w:b/>
                <w:sz w:val="18"/>
                <w:szCs w:val="18"/>
              </w:rPr>
              <w:t>Euroimmun</w:t>
            </w:r>
            <w:proofErr w:type="spellEnd"/>
            <w:r w:rsidRPr="0044581D">
              <w:rPr>
                <w:rFonts w:ascii="Bookman Old Style" w:hAnsi="Bookman Old Style"/>
                <w:b/>
                <w:sz w:val="18"/>
                <w:szCs w:val="18"/>
              </w:rPr>
              <w:t xml:space="preserve"> Polska Sp. z o.o.</w:t>
            </w:r>
          </w:p>
          <w:p w:rsidR="00437B52" w:rsidRPr="0044581D" w:rsidRDefault="00437B52" w:rsidP="00C23AC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4581D">
              <w:rPr>
                <w:rFonts w:ascii="Bookman Old Style" w:hAnsi="Bookman Old Style"/>
                <w:sz w:val="18"/>
                <w:szCs w:val="18"/>
              </w:rPr>
              <w:t>Wrocław</w:t>
            </w:r>
          </w:p>
          <w:p w:rsidR="00437B52" w:rsidRPr="0044581D" w:rsidRDefault="00437B52" w:rsidP="00C23AC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4581D">
              <w:rPr>
                <w:rFonts w:ascii="Bookman Old Style" w:hAnsi="Bookman Old Style"/>
                <w:sz w:val="18"/>
                <w:szCs w:val="18"/>
              </w:rPr>
              <w:t>REGON 932230081</w:t>
            </w:r>
          </w:p>
          <w:p w:rsidR="00437B52" w:rsidRPr="0044581D" w:rsidRDefault="00437B52" w:rsidP="00C23AC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6D1444" w:rsidRDefault="00437B52" w:rsidP="00C23AC5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44581D">
              <w:rPr>
                <w:rFonts w:ascii="Bookman Old Style" w:hAnsi="Bookman Old Style"/>
                <w:i/>
                <w:sz w:val="18"/>
                <w:szCs w:val="18"/>
              </w:rPr>
              <w:t>Średnie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B52" w:rsidRPr="0044581D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4581D">
              <w:rPr>
                <w:rFonts w:ascii="Bookman Old Style" w:hAnsi="Bookman Old Style"/>
                <w:b/>
                <w:sz w:val="18"/>
                <w:szCs w:val="18"/>
              </w:rPr>
              <w:t>PAKIET NR 1</w:t>
            </w:r>
          </w:p>
          <w:p w:rsidR="00437B52" w:rsidRPr="0044581D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37B52" w:rsidRPr="0044581D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4581D">
              <w:rPr>
                <w:rFonts w:ascii="Bookman Old Style" w:hAnsi="Bookman Old Style"/>
                <w:sz w:val="18"/>
                <w:szCs w:val="18"/>
              </w:rPr>
              <w:t>NETTO: 44 562,00 zł</w:t>
            </w:r>
          </w:p>
          <w:p w:rsidR="00437B52" w:rsidRPr="0044581D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44581D">
              <w:rPr>
                <w:rFonts w:ascii="Bookman Old Style" w:hAnsi="Bookman Old Style"/>
                <w:sz w:val="18"/>
                <w:szCs w:val="18"/>
              </w:rPr>
              <w:t>BRUTTO: 48 126,96 zł</w:t>
            </w:r>
          </w:p>
        </w:tc>
      </w:tr>
      <w:tr w:rsidR="00437B52" w:rsidRPr="00706B6A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52" w:rsidRPr="0097518F" w:rsidRDefault="00437B52" w:rsidP="00C9391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37B52" w:rsidRPr="00671E54" w:rsidRDefault="00437B52" w:rsidP="00C23AC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71E54">
              <w:rPr>
                <w:rFonts w:ascii="Bookman Old Style" w:hAnsi="Bookman Old Style"/>
                <w:sz w:val="18"/>
                <w:szCs w:val="18"/>
                <w:u w:val="single"/>
              </w:rPr>
              <w:t>LIDER KONSORCJUM</w:t>
            </w:r>
            <w:r w:rsidRPr="00671E54">
              <w:rPr>
                <w:rFonts w:ascii="Bookman Old Style" w:hAnsi="Bookman Old Style"/>
                <w:sz w:val="18"/>
                <w:szCs w:val="18"/>
              </w:rPr>
              <w:t xml:space="preserve">: </w:t>
            </w:r>
            <w:proofErr w:type="spellStart"/>
            <w:r w:rsidRPr="00671E54">
              <w:rPr>
                <w:rFonts w:ascii="Bookman Old Style" w:hAnsi="Bookman Old Style"/>
                <w:b/>
                <w:sz w:val="18"/>
                <w:szCs w:val="18"/>
              </w:rPr>
              <w:t>Diasorin</w:t>
            </w:r>
            <w:proofErr w:type="spellEnd"/>
            <w:r w:rsidRPr="00671E54">
              <w:rPr>
                <w:rFonts w:ascii="Bookman Old Style" w:hAnsi="Bookman Old Style"/>
                <w:b/>
                <w:sz w:val="18"/>
                <w:szCs w:val="18"/>
              </w:rPr>
              <w:t xml:space="preserve"> Poland sp. z </w:t>
            </w:r>
            <w:proofErr w:type="spellStart"/>
            <w:r w:rsidRPr="00671E54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</w:p>
          <w:p w:rsidR="00437B52" w:rsidRPr="00671E54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71E54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437B52" w:rsidRPr="00671E54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71E54">
              <w:rPr>
                <w:rFonts w:ascii="Bookman Old Style" w:hAnsi="Bookman Old Style"/>
                <w:sz w:val="18"/>
                <w:szCs w:val="18"/>
              </w:rPr>
              <w:t>REGON 361289647</w:t>
            </w:r>
          </w:p>
          <w:p w:rsidR="00437B52" w:rsidRPr="00671E54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 w:rsidRPr="00671E54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671E54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71E54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  <w:p w:rsidR="00437B52" w:rsidRPr="00671E54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671E54" w:rsidRDefault="00437B52" w:rsidP="00C23AC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71E54">
              <w:rPr>
                <w:rFonts w:ascii="Bookman Old Style" w:hAnsi="Bookman Old Style"/>
                <w:sz w:val="18"/>
                <w:szCs w:val="18"/>
                <w:u w:val="single"/>
              </w:rPr>
              <w:t>CZŁONEK KONSORCJUM</w:t>
            </w:r>
            <w:r w:rsidRPr="00671E54">
              <w:rPr>
                <w:rFonts w:ascii="Bookman Old Style" w:hAnsi="Bookman Old Style"/>
                <w:sz w:val="18"/>
                <w:szCs w:val="18"/>
              </w:rPr>
              <w:t xml:space="preserve">: </w:t>
            </w:r>
            <w:proofErr w:type="spellStart"/>
            <w:r w:rsidRPr="00671E54">
              <w:rPr>
                <w:rFonts w:ascii="Bookman Old Style" w:hAnsi="Bookman Old Style"/>
                <w:b/>
                <w:sz w:val="18"/>
                <w:szCs w:val="18"/>
              </w:rPr>
              <w:t>Qiagen</w:t>
            </w:r>
            <w:proofErr w:type="spellEnd"/>
            <w:r w:rsidRPr="00671E54">
              <w:rPr>
                <w:rFonts w:ascii="Bookman Old Style" w:hAnsi="Bookman Old Style"/>
                <w:b/>
                <w:sz w:val="18"/>
                <w:szCs w:val="18"/>
              </w:rPr>
              <w:t xml:space="preserve"> Poland Sp. z </w:t>
            </w:r>
            <w:proofErr w:type="spellStart"/>
            <w:r w:rsidRPr="00671E54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671E54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437B52" w:rsidRPr="00671E54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671E54">
              <w:rPr>
                <w:rFonts w:ascii="Bookman Old Style" w:hAnsi="Bookman Old Style"/>
                <w:sz w:val="18"/>
                <w:szCs w:val="18"/>
              </w:rPr>
              <w:t>Wrocław</w:t>
            </w:r>
            <w:proofErr w:type="spellEnd"/>
          </w:p>
          <w:p w:rsidR="00437B52" w:rsidRPr="00671E54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71E54">
              <w:rPr>
                <w:rFonts w:ascii="Bookman Old Style" w:hAnsi="Bookman Old Style"/>
                <w:sz w:val="18"/>
                <w:szCs w:val="18"/>
              </w:rPr>
              <w:t>REGON 360435897</w:t>
            </w:r>
          </w:p>
          <w:p w:rsidR="00437B52" w:rsidRPr="00671E54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6D1444" w:rsidRDefault="00437B52" w:rsidP="00C23AC5">
            <w:pPr>
              <w:pStyle w:val="Default"/>
              <w:rPr>
                <w:rFonts w:ascii="Bookman Old Style" w:hAnsi="Bookman Old Style" w:cs="Tahoma"/>
                <w:sz w:val="18"/>
                <w:szCs w:val="18"/>
                <w:lang w:val="pl-PL"/>
              </w:rPr>
            </w:pPr>
            <w:proofErr w:type="spellStart"/>
            <w:r w:rsidRPr="00671E54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671E54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71E54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B52" w:rsidRPr="00F74411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74411">
              <w:rPr>
                <w:rFonts w:ascii="Bookman Old Style" w:hAnsi="Bookman Old Style"/>
                <w:b/>
                <w:sz w:val="18"/>
                <w:szCs w:val="18"/>
              </w:rPr>
              <w:t>PAKIET NR 26</w:t>
            </w:r>
          </w:p>
          <w:p w:rsidR="00437B52" w:rsidRPr="00F74411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F74411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74411">
              <w:rPr>
                <w:rFonts w:ascii="Bookman Old Style" w:hAnsi="Bookman Old Style"/>
                <w:sz w:val="18"/>
                <w:szCs w:val="18"/>
              </w:rPr>
              <w:t xml:space="preserve">NETTO: 928 308,00 zł </w:t>
            </w:r>
          </w:p>
          <w:p w:rsidR="00437B52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74411">
              <w:rPr>
                <w:rFonts w:ascii="Bookman Old Style" w:hAnsi="Bookman Old Style"/>
                <w:sz w:val="18"/>
                <w:szCs w:val="18"/>
              </w:rPr>
              <w:t>BRUTTO: 1 004 064,84 zł</w:t>
            </w:r>
          </w:p>
          <w:p w:rsidR="00437B52" w:rsidRPr="00201C48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</w:p>
        </w:tc>
      </w:tr>
      <w:tr w:rsidR="00437B52" w:rsidRPr="00706B6A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52" w:rsidRPr="0097518F" w:rsidRDefault="00437B52" w:rsidP="00C23AC5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37B52" w:rsidRPr="007D1EE0" w:rsidRDefault="00437B52" w:rsidP="00C23AC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b/>
                <w:sz w:val="18"/>
                <w:szCs w:val="18"/>
              </w:rPr>
              <w:t xml:space="preserve">Becton Dickinson </w:t>
            </w:r>
            <w:proofErr w:type="spellStart"/>
            <w:r w:rsidRPr="007D1EE0">
              <w:rPr>
                <w:rFonts w:ascii="Bookman Old Style" w:hAnsi="Bookman Old Style"/>
                <w:b/>
                <w:sz w:val="18"/>
                <w:szCs w:val="18"/>
              </w:rPr>
              <w:t>Polska</w:t>
            </w:r>
            <w:proofErr w:type="spellEnd"/>
            <w:r w:rsidRPr="007D1EE0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7D1EE0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</w:p>
          <w:p w:rsidR="00437B52" w:rsidRPr="007D1EE0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437B52" w:rsidRPr="007D1EE0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sz w:val="18"/>
                <w:szCs w:val="18"/>
              </w:rPr>
              <w:t>REGON: 011697403</w:t>
            </w:r>
          </w:p>
          <w:p w:rsidR="00437B52" w:rsidRPr="007D1EE0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7D1EE0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Pr="007D1EE0" w:rsidRDefault="00437B52" w:rsidP="00C23AC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7D1EE0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7D1EE0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D1EE0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B52" w:rsidRPr="007D1EE0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b/>
                <w:sz w:val="18"/>
                <w:szCs w:val="18"/>
              </w:rPr>
              <w:t>PAKIET NR 6</w:t>
            </w:r>
          </w:p>
          <w:p w:rsidR="00437B52" w:rsidRPr="007D1EE0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37B52" w:rsidRPr="007D1EE0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sz w:val="18"/>
                <w:szCs w:val="18"/>
              </w:rPr>
              <w:t xml:space="preserve">NETTO: 548 510,00 zł </w:t>
            </w:r>
          </w:p>
          <w:p w:rsidR="00437B52" w:rsidRPr="007D1EE0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sz w:val="18"/>
                <w:szCs w:val="18"/>
              </w:rPr>
              <w:t>BRUTTO: 598 150,80 zł</w:t>
            </w:r>
            <w:r w:rsidRPr="007D1EE0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</w:t>
            </w:r>
          </w:p>
        </w:tc>
      </w:tr>
      <w:tr w:rsidR="00437B52" w:rsidRPr="00706B6A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52" w:rsidRPr="0097518F" w:rsidRDefault="00437B52" w:rsidP="00C23AC5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37B52" w:rsidRPr="00C119E2" w:rsidRDefault="00437B52" w:rsidP="00C23AC5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C119E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Graso</w:t>
            </w:r>
            <w:proofErr w:type="spellEnd"/>
            <w:r w:rsidRPr="00C119E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C119E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Zennon</w:t>
            </w:r>
            <w:proofErr w:type="spellEnd"/>
            <w:r w:rsidRPr="00C119E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Sobiecki</w:t>
            </w:r>
          </w:p>
          <w:p w:rsidR="00437B52" w:rsidRPr="00C119E2" w:rsidRDefault="00437B52" w:rsidP="00C23AC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C119E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Starogard Gdański woj. pomorskie</w:t>
            </w:r>
          </w:p>
          <w:p w:rsidR="00437B52" w:rsidRPr="00C119E2" w:rsidRDefault="00437B52" w:rsidP="00C23AC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C119E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REGON </w:t>
            </w:r>
            <w:r w:rsidRPr="00C119E2">
              <w:rPr>
                <w:rFonts w:ascii="Bookman Old Style" w:hAnsi="Bookman Old Style"/>
                <w:sz w:val="18"/>
                <w:szCs w:val="18"/>
              </w:rPr>
              <w:t>190507527</w:t>
            </w:r>
          </w:p>
          <w:p w:rsidR="00437B52" w:rsidRPr="00C119E2" w:rsidRDefault="00437B52" w:rsidP="00C23AC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Pr="006D1444" w:rsidRDefault="00437B52" w:rsidP="00C23AC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C119E2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C119E2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C119E2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B52" w:rsidRPr="00D203CB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203CB">
              <w:rPr>
                <w:rFonts w:ascii="Bookman Old Style" w:hAnsi="Bookman Old Style"/>
                <w:b/>
                <w:sz w:val="18"/>
                <w:szCs w:val="18"/>
              </w:rPr>
              <w:t>PAKIET NR 7</w:t>
            </w:r>
          </w:p>
          <w:p w:rsidR="00437B52" w:rsidRPr="00D203CB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437B52" w:rsidRPr="00D203CB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D203CB">
              <w:rPr>
                <w:rFonts w:ascii="Bookman Old Style" w:hAnsi="Bookman Old Style"/>
                <w:sz w:val="18"/>
                <w:szCs w:val="18"/>
              </w:rPr>
              <w:t xml:space="preserve">NETTO:  136 362,50 zł </w:t>
            </w:r>
          </w:p>
          <w:p w:rsidR="00437B52" w:rsidRPr="00D203CB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D203CB">
              <w:rPr>
                <w:rFonts w:ascii="Bookman Old Style" w:hAnsi="Bookman Old Style"/>
                <w:sz w:val="18"/>
                <w:szCs w:val="18"/>
              </w:rPr>
              <w:t>BRUTTO: 147 446,25 zł</w:t>
            </w:r>
          </w:p>
          <w:p w:rsidR="00437B52" w:rsidRPr="00D203CB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6D1444" w:rsidRDefault="00437B52" w:rsidP="00C4544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437B52" w:rsidRPr="00706B6A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52" w:rsidRPr="0097518F" w:rsidRDefault="00437B52" w:rsidP="00C23AC5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37B52" w:rsidRPr="00172080" w:rsidRDefault="00437B52" w:rsidP="00C23AC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>Argenta</w:t>
            </w:r>
            <w:proofErr w:type="spellEnd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>Spółka</w:t>
            </w:r>
            <w:proofErr w:type="spellEnd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 xml:space="preserve"> z </w:t>
            </w:r>
            <w:proofErr w:type="spellStart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>ograniczoną</w:t>
            </w:r>
            <w:proofErr w:type="spellEnd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>odpowiedzialnością</w:t>
            </w:r>
            <w:proofErr w:type="spellEnd"/>
          </w:p>
          <w:p w:rsidR="00437B52" w:rsidRPr="00172080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172080">
              <w:rPr>
                <w:rFonts w:ascii="Bookman Old Style" w:hAnsi="Bookman Old Style"/>
                <w:sz w:val="18"/>
                <w:szCs w:val="18"/>
              </w:rPr>
              <w:t>Poznań</w:t>
            </w:r>
            <w:proofErr w:type="spellEnd"/>
          </w:p>
          <w:p w:rsidR="00437B52" w:rsidRPr="00172080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172080">
              <w:rPr>
                <w:rFonts w:ascii="Bookman Old Style" w:hAnsi="Bookman Old Style"/>
                <w:sz w:val="18"/>
                <w:szCs w:val="18"/>
              </w:rPr>
              <w:t>REGON 630340260</w:t>
            </w:r>
          </w:p>
          <w:p w:rsidR="00437B52" w:rsidRPr="00172080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Pr="006D1444" w:rsidRDefault="00437B52" w:rsidP="00C23AC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172080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172080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172080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9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3 050,00 zł 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3 294,00 zł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10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9 000,00 zł 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9 720,00 zł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11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30 618,00 zł 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33 214,14 zł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14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2 200,00 zł 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2 376,00 zł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18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280,00 zł 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302,40 zł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19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165,00 zł 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178,20 zł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21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1 795,00 zł </w:t>
            </w:r>
          </w:p>
          <w:p w:rsidR="00437B52" w:rsidRPr="0070265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1 938,60 zł</w:t>
            </w:r>
          </w:p>
          <w:p w:rsidR="00437B52" w:rsidRPr="006D1444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437B52" w:rsidRPr="00706B6A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52" w:rsidRPr="00315AF6" w:rsidRDefault="00437B52" w:rsidP="00C23AC5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315AF6"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37B52" w:rsidRPr="00315AF6" w:rsidRDefault="00437B52" w:rsidP="00C23AC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BioMérieux</w:t>
            </w:r>
            <w:proofErr w:type="spellEnd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Polska</w:t>
            </w:r>
            <w:proofErr w:type="spellEnd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Spółka</w:t>
            </w:r>
            <w:proofErr w:type="spellEnd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 xml:space="preserve"> z </w:t>
            </w:r>
            <w:proofErr w:type="spellStart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ograniczoną</w:t>
            </w:r>
            <w:proofErr w:type="spellEnd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odpowiedzialnością</w:t>
            </w:r>
            <w:proofErr w:type="spellEnd"/>
          </w:p>
          <w:p w:rsidR="00437B52" w:rsidRPr="00315AF6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437B52" w:rsidRPr="00315AF6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>REGON 010565119</w:t>
            </w:r>
          </w:p>
          <w:p w:rsidR="00437B52" w:rsidRPr="00315AF6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Pr="00315AF6" w:rsidRDefault="00437B52" w:rsidP="00C23AC5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315AF6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315AF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315AF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B52" w:rsidRPr="00315AF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PAKIET NR 2</w:t>
            </w:r>
          </w:p>
          <w:p w:rsidR="00437B52" w:rsidRPr="00315AF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37B52" w:rsidRPr="00315AF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>NETTO: 103 876,80 zł</w:t>
            </w:r>
          </w:p>
          <w:p w:rsidR="00437B52" w:rsidRPr="00315AF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>BRUTTO: 112 726,95 zł</w:t>
            </w:r>
          </w:p>
          <w:p w:rsidR="00437B52" w:rsidRPr="00315AF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315AF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PAKIET NR 28</w:t>
            </w:r>
          </w:p>
          <w:p w:rsidR="00437B52" w:rsidRPr="00315AF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37B52" w:rsidRPr="00315AF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 xml:space="preserve">NETTO: 8 076,00 zł </w:t>
            </w:r>
          </w:p>
          <w:p w:rsidR="00437B52" w:rsidRPr="00315AF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>BRUTTO: 8 722,08 zł</w:t>
            </w:r>
          </w:p>
          <w:p w:rsidR="00437B52" w:rsidRPr="00315AF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315AF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PAKIET NR 29</w:t>
            </w:r>
          </w:p>
          <w:p w:rsidR="00437B52" w:rsidRPr="00315AF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315AF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 xml:space="preserve">NETTO: 150 335,10 zł </w:t>
            </w:r>
          </w:p>
          <w:p w:rsidR="00437B52" w:rsidRPr="00315AF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>BRUTTO: 162 361,91 zł</w:t>
            </w:r>
          </w:p>
          <w:p w:rsidR="00437B52" w:rsidRPr="00315AF6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</w:p>
        </w:tc>
      </w:tr>
      <w:tr w:rsidR="00437B52" w:rsidRPr="00706B6A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52" w:rsidRDefault="00437B52" w:rsidP="00C23AC5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10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37B52" w:rsidRPr="005D02AE" w:rsidRDefault="00437B52" w:rsidP="00C23AC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 xml:space="preserve">DIAG-MED. </w:t>
            </w:r>
            <w:proofErr w:type="spellStart"/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Grażyna</w:t>
            </w:r>
            <w:proofErr w:type="spellEnd"/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Konecka</w:t>
            </w:r>
            <w:proofErr w:type="spellEnd"/>
          </w:p>
          <w:p w:rsidR="00437B52" w:rsidRPr="005D02AE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D02AE">
              <w:rPr>
                <w:rFonts w:ascii="Bookman Old Style" w:hAnsi="Bookman Old Style"/>
                <w:sz w:val="18"/>
                <w:szCs w:val="18"/>
              </w:rPr>
              <w:t>Raszyn</w:t>
            </w:r>
            <w:proofErr w:type="spellEnd"/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D02AE">
              <w:rPr>
                <w:rFonts w:ascii="Bookman Old Style" w:hAnsi="Bookman Old Style"/>
                <w:sz w:val="18"/>
                <w:szCs w:val="18"/>
              </w:rPr>
              <w:t>woj</w:t>
            </w:r>
            <w:proofErr w:type="spellEnd"/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. </w:t>
            </w:r>
            <w:proofErr w:type="spellStart"/>
            <w:r w:rsidRPr="005D02AE">
              <w:rPr>
                <w:rFonts w:ascii="Bookman Old Style" w:hAnsi="Bookman Old Style"/>
                <w:sz w:val="18"/>
                <w:szCs w:val="18"/>
              </w:rPr>
              <w:t>mazowieckie</w:t>
            </w:r>
            <w:proofErr w:type="spellEnd"/>
          </w:p>
          <w:p w:rsidR="00437B52" w:rsidRPr="005D02AE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REGON 010722547</w:t>
            </w:r>
          </w:p>
          <w:p w:rsidR="00437B52" w:rsidRPr="005D02AE" w:rsidRDefault="00437B52" w:rsidP="00C23AC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3A63BE" w:rsidRDefault="003A63BE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23AC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Pr="005D02AE" w:rsidRDefault="00437B52" w:rsidP="00C23AC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5D02AE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5D02AE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5D02AE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PAKIET NR 24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25 007,08 zł 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28 255,05 zł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PAKIET NR 3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30 271,76 zł 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32 693,51 zł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PAKIET NR 12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18 710,00 zł 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20 206,80 zł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PAKIET NR 13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8 815,00 zł 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9 520,20 zł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PAKIET NR 15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22 250,00 zł 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24 030,00 zł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PAKIET NR 17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39 289,00 zł 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42 432,12 zł</w:t>
            </w:r>
          </w:p>
          <w:p w:rsidR="00437B52" w:rsidRPr="005D02AE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</w:p>
        </w:tc>
      </w:tr>
      <w:tr w:rsidR="00437B52" w:rsidRPr="00706B6A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52" w:rsidRDefault="00437B52" w:rsidP="00C9391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37B52" w:rsidRPr="006B0C93" w:rsidRDefault="00437B52" w:rsidP="00C93913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Biomaxima</w:t>
            </w:r>
            <w:proofErr w:type="spellEnd"/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 xml:space="preserve"> S.A.</w:t>
            </w:r>
          </w:p>
          <w:p w:rsidR="00437B52" w:rsidRPr="006B0C93" w:rsidRDefault="00437B52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Lublin </w:t>
            </w:r>
            <w:proofErr w:type="spellStart"/>
            <w:r w:rsidRPr="006B0C93">
              <w:rPr>
                <w:rFonts w:ascii="Bookman Old Style" w:hAnsi="Bookman Old Style"/>
                <w:sz w:val="18"/>
                <w:szCs w:val="18"/>
              </w:rPr>
              <w:t>woj</w:t>
            </w:r>
            <w:proofErr w:type="spellEnd"/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. </w:t>
            </w:r>
            <w:proofErr w:type="spellStart"/>
            <w:r w:rsidRPr="006B0C93">
              <w:rPr>
                <w:rFonts w:ascii="Bookman Old Style" w:hAnsi="Bookman Old Style"/>
                <w:sz w:val="18"/>
                <w:szCs w:val="18"/>
              </w:rPr>
              <w:t>lubelskie</w:t>
            </w:r>
            <w:proofErr w:type="spellEnd"/>
          </w:p>
          <w:p w:rsidR="00437B52" w:rsidRPr="006B0C93" w:rsidRDefault="00437B52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REGON 432519331</w:t>
            </w:r>
          </w:p>
          <w:p w:rsidR="00437B52" w:rsidRPr="006B0C93" w:rsidRDefault="00437B52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Default="00437B52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Default="00437B52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7B52" w:rsidRPr="006B0C93" w:rsidRDefault="00437B52" w:rsidP="00C9391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6B0C93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6B0C93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B0C93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7B52" w:rsidRPr="006B0C93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Pakiet nr 8</w:t>
            </w:r>
          </w:p>
          <w:p w:rsidR="00437B52" w:rsidRPr="006B0C93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37B52" w:rsidRPr="006B0C93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NETTO: 176 190,00 zł </w:t>
            </w:r>
          </w:p>
          <w:p w:rsidR="00437B52" w:rsidRPr="006B0C93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BRUTTO: 190 285,20 zł</w:t>
            </w:r>
          </w:p>
          <w:p w:rsidR="00437B52" w:rsidRPr="006B0C93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6B0C93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Pakiet nr 16</w:t>
            </w:r>
          </w:p>
          <w:p w:rsidR="00437B52" w:rsidRPr="006B0C93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37B52" w:rsidRPr="006B0C93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NETTO: 3 620,00 zł </w:t>
            </w:r>
          </w:p>
          <w:p w:rsidR="00437B52" w:rsidRPr="006B0C93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BRUTTO: 3 909,60 zł</w:t>
            </w:r>
          </w:p>
          <w:p w:rsidR="00437B52" w:rsidRPr="006B0C93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9D0E9C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trike/>
                <w:sz w:val="18"/>
                <w:szCs w:val="18"/>
              </w:rPr>
            </w:pPr>
            <w:r w:rsidRPr="009D0E9C">
              <w:rPr>
                <w:rFonts w:ascii="Bookman Old Style" w:hAnsi="Bookman Old Style"/>
                <w:b/>
                <w:strike/>
                <w:sz w:val="18"/>
                <w:szCs w:val="18"/>
              </w:rPr>
              <w:t>PAKIET NR 18</w:t>
            </w:r>
          </w:p>
          <w:p w:rsidR="00437B52" w:rsidRPr="009D0E9C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trike/>
                <w:sz w:val="18"/>
                <w:szCs w:val="18"/>
              </w:rPr>
            </w:pPr>
          </w:p>
          <w:p w:rsidR="00437B52" w:rsidRPr="009D0E9C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trike/>
                <w:sz w:val="18"/>
                <w:szCs w:val="18"/>
              </w:rPr>
            </w:pPr>
            <w:r w:rsidRPr="009D0E9C">
              <w:rPr>
                <w:rFonts w:ascii="Bookman Old Style" w:hAnsi="Bookman Old Style"/>
                <w:strike/>
                <w:sz w:val="18"/>
                <w:szCs w:val="18"/>
              </w:rPr>
              <w:t xml:space="preserve">NETTO: 330,00 zł </w:t>
            </w:r>
          </w:p>
          <w:p w:rsidR="00437B52" w:rsidRPr="009D0E9C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trike/>
                <w:sz w:val="18"/>
                <w:szCs w:val="18"/>
              </w:rPr>
            </w:pPr>
            <w:r w:rsidRPr="009D0E9C">
              <w:rPr>
                <w:rFonts w:ascii="Bookman Old Style" w:hAnsi="Bookman Old Style"/>
                <w:strike/>
                <w:sz w:val="18"/>
                <w:szCs w:val="18"/>
              </w:rPr>
              <w:t>BRUTTO: 356,40 zł</w:t>
            </w:r>
          </w:p>
          <w:p w:rsidR="00437B52" w:rsidRPr="006B0C93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437B52" w:rsidRPr="006B0C93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Pakiet nr 22</w:t>
            </w:r>
          </w:p>
          <w:p w:rsidR="00437B52" w:rsidRPr="006B0C93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37B52" w:rsidRPr="006B0C93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NETTO: 6120,00 zł </w:t>
            </w:r>
          </w:p>
          <w:p w:rsidR="00437B52" w:rsidRPr="006B0C93" w:rsidRDefault="00437B52" w:rsidP="00C23AC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BRUTTO: 6 888,60 zł</w:t>
            </w:r>
          </w:p>
        </w:tc>
      </w:tr>
    </w:tbl>
    <w:p w:rsidR="002E1684" w:rsidRDefault="002E1684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4146AD" w:rsidRDefault="004146AD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4146AD" w:rsidRDefault="004146AD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4146AD" w:rsidRDefault="004146AD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4146AD" w:rsidRPr="00666B67" w:rsidRDefault="004146AD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2E1684" w:rsidRDefault="002E1684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lastRenderedPageBreak/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5"/>
        <w:gridCol w:w="3968"/>
      </w:tblGrid>
      <w:tr w:rsidR="00EA77BE" w:rsidRPr="00D95467" w:rsidTr="00C93913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77BE" w:rsidRPr="0097518F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EA77BE" w:rsidRPr="00F87610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77BE" w:rsidRPr="00230EC7" w:rsidRDefault="00EA77BE" w:rsidP="00EA77BE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30EC7">
              <w:rPr>
                <w:rFonts w:ascii="Bookman Old Style" w:hAnsi="Bookman Old Style"/>
                <w:b/>
                <w:sz w:val="18"/>
                <w:szCs w:val="18"/>
              </w:rPr>
              <w:t>PPHU Bor-Pol Mariusz Borkowski</w:t>
            </w:r>
          </w:p>
          <w:p w:rsidR="00EA77BE" w:rsidRPr="00230EC7" w:rsidRDefault="00EA77BE" w:rsidP="00EA77B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30EC7">
              <w:rPr>
                <w:rFonts w:ascii="Bookman Old Style" w:hAnsi="Bookman Old Style"/>
                <w:sz w:val="18"/>
                <w:szCs w:val="18"/>
              </w:rPr>
              <w:t xml:space="preserve">Sośnicowice </w:t>
            </w:r>
            <w:proofErr w:type="spellStart"/>
            <w:r w:rsidRPr="00230EC7">
              <w:rPr>
                <w:rFonts w:ascii="Bookman Old Style" w:hAnsi="Bookman Old Style"/>
                <w:sz w:val="18"/>
                <w:szCs w:val="18"/>
              </w:rPr>
              <w:t>woj.śląskie</w:t>
            </w:r>
            <w:proofErr w:type="spellEnd"/>
          </w:p>
          <w:p w:rsidR="00EA77BE" w:rsidRPr="00230EC7" w:rsidRDefault="00EA77BE" w:rsidP="00EA77B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30EC7">
              <w:rPr>
                <w:rFonts w:ascii="Bookman Old Style" w:hAnsi="Bookman Old Style"/>
                <w:sz w:val="18"/>
                <w:szCs w:val="18"/>
              </w:rPr>
              <w:t>REGON 270187785</w:t>
            </w:r>
          </w:p>
          <w:p w:rsidR="00EA77BE" w:rsidRPr="00230EC7" w:rsidRDefault="00EA77BE" w:rsidP="00EA77B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230EC7" w:rsidRDefault="00EA77BE" w:rsidP="00EA77BE">
            <w:pPr>
              <w:spacing w:after="0" w:line="240" w:lineRule="auto"/>
              <w:rPr>
                <w:i/>
              </w:rPr>
            </w:pPr>
            <w:r w:rsidRPr="00230EC7">
              <w:rPr>
                <w:rFonts w:ascii="Bookman Old Style" w:hAnsi="Bookman Old Style"/>
                <w:i/>
                <w:sz w:val="18"/>
                <w:szCs w:val="18"/>
              </w:rPr>
              <w:t>Średnie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7BE" w:rsidRPr="00594EC8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94EC8">
              <w:rPr>
                <w:rFonts w:ascii="Bookman Old Style" w:hAnsi="Bookman Old Style"/>
                <w:b/>
                <w:sz w:val="18"/>
                <w:szCs w:val="18"/>
              </w:rPr>
              <w:t>PAKIET NR 20</w:t>
            </w:r>
          </w:p>
          <w:p w:rsidR="00EA77BE" w:rsidRPr="00594EC8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594EC8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94EC8">
              <w:rPr>
                <w:rFonts w:ascii="Bookman Old Style" w:hAnsi="Bookman Old Style"/>
                <w:sz w:val="18"/>
                <w:szCs w:val="18"/>
              </w:rPr>
              <w:t xml:space="preserve">NETTO: 30 000,00 zł </w:t>
            </w:r>
          </w:p>
          <w:p w:rsidR="00EA77BE" w:rsidRPr="006D1444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BRUTTO: 32 400,00 </w:t>
            </w:r>
            <w:r w:rsidRPr="00594EC8">
              <w:rPr>
                <w:rFonts w:ascii="Bookman Old Style" w:hAnsi="Bookman Old Style"/>
                <w:sz w:val="18"/>
                <w:szCs w:val="18"/>
              </w:rPr>
              <w:t>zł</w:t>
            </w:r>
          </w:p>
        </w:tc>
      </w:tr>
      <w:tr w:rsidR="00EA77BE" w:rsidRPr="000E7A51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77BE" w:rsidRPr="0044581D" w:rsidRDefault="00EA77BE" w:rsidP="00EA77BE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44581D">
              <w:rPr>
                <w:rFonts w:ascii="Bookman Old Style" w:hAnsi="Bookman Old Style"/>
                <w:b/>
                <w:sz w:val="18"/>
                <w:szCs w:val="18"/>
              </w:rPr>
              <w:t>Euroimmun</w:t>
            </w:r>
            <w:proofErr w:type="spellEnd"/>
            <w:r w:rsidRPr="0044581D">
              <w:rPr>
                <w:rFonts w:ascii="Bookman Old Style" w:hAnsi="Bookman Old Style"/>
                <w:b/>
                <w:sz w:val="18"/>
                <w:szCs w:val="18"/>
              </w:rPr>
              <w:t xml:space="preserve"> Polska Sp. z o.o.</w:t>
            </w:r>
          </w:p>
          <w:p w:rsidR="00EA77BE" w:rsidRPr="0044581D" w:rsidRDefault="00EA77BE" w:rsidP="00EA77B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4581D">
              <w:rPr>
                <w:rFonts w:ascii="Bookman Old Style" w:hAnsi="Bookman Old Style"/>
                <w:sz w:val="18"/>
                <w:szCs w:val="18"/>
              </w:rPr>
              <w:t>Wrocław</w:t>
            </w:r>
          </w:p>
          <w:p w:rsidR="00EA77BE" w:rsidRPr="0044581D" w:rsidRDefault="00EA77BE" w:rsidP="00EA77B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4581D">
              <w:rPr>
                <w:rFonts w:ascii="Bookman Old Style" w:hAnsi="Bookman Old Style"/>
                <w:sz w:val="18"/>
                <w:szCs w:val="18"/>
              </w:rPr>
              <w:t>REGON 932230081</w:t>
            </w:r>
          </w:p>
          <w:p w:rsidR="00EA77BE" w:rsidRPr="0044581D" w:rsidRDefault="00EA77BE" w:rsidP="00EA77B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6D1444" w:rsidRDefault="00EA77BE" w:rsidP="00EA77B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44581D">
              <w:rPr>
                <w:rFonts w:ascii="Bookman Old Style" w:hAnsi="Bookman Old Style"/>
                <w:i/>
                <w:sz w:val="18"/>
                <w:szCs w:val="18"/>
              </w:rPr>
              <w:t>Średnie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7BE" w:rsidRPr="0044581D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4581D">
              <w:rPr>
                <w:rFonts w:ascii="Bookman Old Style" w:hAnsi="Bookman Old Style"/>
                <w:b/>
                <w:sz w:val="18"/>
                <w:szCs w:val="18"/>
              </w:rPr>
              <w:t>PAKIET NR 1</w:t>
            </w:r>
          </w:p>
          <w:p w:rsidR="00EA77BE" w:rsidRPr="0044581D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44581D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4581D">
              <w:rPr>
                <w:rFonts w:ascii="Bookman Old Style" w:hAnsi="Bookman Old Style"/>
                <w:sz w:val="18"/>
                <w:szCs w:val="18"/>
              </w:rPr>
              <w:t>NETTO: 44 562,00 zł</w:t>
            </w:r>
          </w:p>
          <w:p w:rsidR="00EA77BE" w:rsidRPr="0044581D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44581D">
              <w:rPr>
                <w:rFonts w:ascii="Bookman Old Style" w:hAnsi="Bookman Old Style"/>
                <w:sz w:val="18"/>
                <w:szCs w:val="18"/>
              </w:rPr>
              <w:t>BRUTTO: 48 126,96 zł</w:t>
            </w:r>
          </w:p>
        </w:tc>
      </w:tr>
      <w:tr w:rsidR="00EA77BE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77BE" w:rsidRPr="00671E54" w:rsidRDefault="00EA77BE" w:rsidP="00EA77BE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71E54">
              <w:rPr>
                <w:rFonts w:ascii="Bookman Old Style" w:hAnsi="Bookman Old Style"/>
                <w:sz w:val="18"/>
                <w:szCs w:val="18"/>
                <w:u w:val="single"/>
              </w:rPr>
              <w:t>LIDER KONSORCJUM</w:t>
            </w:r>
            <w:r w:rsidRPr="00671E54">
              <w:rPr>
                <w:rFonts w:ascii="Bookman Old Style" w:hAnsi="Bookman Old Style"/>
                <w:sz w:val="18"/>
                <w:szCs w:val="18"/>
              </w:rPr>
              <w:t xml:space="preserve">: </w:t>
            </w:r>
            <w:proofErr w:type="spellStart"/>
            <w:r w:rsidRPr="00671E54">
              <w:rPr>
                <w:rFonts w:ascii="Bookman Old Style" w:hAnsi="Bookman Old Style"/>
                <w:b/>
                <w:sz w:val="18"/>
                <w:szCs w:val="18"/>
              </w:rPr>
              <w:t>Diasorin</w:t>
            </w:r>
            <w:proofErr w:type="spellEnd"/>
            <w:r w:rsidRPr="00671E54">
              <w:rPr>
                <w:rFonts w:ascii="Bookman Old Style" w:hAnsi="Bookman Old Style"/>
                <w:b/>
                <w:sz w:val="18"/>
                <w:szCs w:val="18"/>
              </w:rPr>
              <w:t xml:space="preserve"> Poland sp. z </w:t>
            </w:r>
            <w:proofErr w:type="spellStart"/>
            <w:r w:rsidRPr="00671E54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</w:p>
          <w:p w:rsidR="00EA77BE" w:rsidRPr="00671E54" w:rsidRDefault="00EA77BE" w:rsidP="00EA77B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71E54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EA77BE" w:rsidRPr="00671E54" w:rsidRDefault="00EA77BE" w:rsidP="00EA77B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71E54">
              <w:rPr>
                <w:rFonts w:ascii="Bookman Old Style" w:hAnsi="Bookman Old Style"/>
                <w:sz w:val="18"/>
                <w:szCs w:val="18"/>
              </w:rPr>
              <w:t>REGON 361289647</w:t>
            </w:r>
          </w:p>
          <w:p w:rsidR="00EA77BE" w:rsidRPr="00671E54" w:rsidRDefault="00EA77BE" w:rsidP="00EA77B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 w:rsidRPr="00671E54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671E54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71E54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  <w:p w:rsidR="00EA77BE" w:rsidRPr="00671E54" w:rsidRDefault="00EA77BE" w:rsidP="00EA77B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671E54" w:rsidRDefault="00EA77BE" w:rsidP="00EA77BE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71E54">
              <w:rPr>
                <w:rFonts w:ascii="Bookman Old Style" w:hAnsi="Bookman Old Style"/>
                <w:sz w:val="18"/>
                <w:szCs w:val="18"/>
                <w:u w:val="single"/>
              </w:rPr>
              <w:t>CZŁONEK KONSORCJUM</w:t>
            </w:r>
            <w:r w:rsidRPr="00671E54">
              <w:rPr>
                <w:rFonts w:ascii="Bookman Old Style" w:hAnsi="Bookman Old Style"/>
                <w:sz w:val="18"/>
                <w:szCs w:val="18"/>
              </w:rPr>
              <w:t xml:space="preserve">: </w:t>
            </w:r>
            <w:proofErr w:type="spellStart"/>
            <w:r w:rsidRPr="00671E54">
              <w:rPr>
                <w:rFonts w:ascii="Bookman Old Style" w:hAnsi="Bookman Old Style"/>
                <w:b/>
                <w:sz w:val="18"/>
                <w:szCs w:val="18"/>
              </w:rPr>
              <w:t>Qiagen</w:t>
            </w:r>
            <w:proofErr w:type="spellEnd"/>
            <w:r w:rsidRPr="00671E54">
              <w:rPr>
                <w:rFonts w:ascii="Bookman Old Style" w:hAnsi="Bookman Old Style"/>
                <w:b/>
                <w:sz w:val="18"/>
                <w:szCs w:val="18"/>
              </w:rPr>
              <w:t xml:space="preserve"> Poland Sp. z </w:t>
            </w:r>
            <w:proofErr w:type="spellStart"/>
            <w:r w:rsidRPr="00671E54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671E54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EA77BE" w:rsidRPr="00671E54" w:rsidRDefault="00EA77BE" w:rsidP="00EA77B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671E54">
              <w:rPr>
                <w:rFonts w:ascii="Bookman Old Style" w:hAnsi="Bookman Old Style"/>
                <w:sz w:val="18"/>
                <w:szCs w:val="18"/>
              </w:rPr>
              <w:t>Wrocław</w:t>
            </w:r>
            <w:proofErr w:type="spellEnd"/>
          </w:p>
          <w:p w:rsidR="00EA77BE" w:rsidRPr="00671E54" w:rsidRDefault="00EA77BE" w:rsidP="00EA77B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71E54">
              <w:rPr>
                <w:rFonts w:ascii="Bookman Old Style" w:hAnsi="Bookman Old Style"/>
                <w:sz w:val="18"/>
                <w:szCs w:val="18"/>
              </w:rPr>
              <w:t>REGON 360435897</w:t>
            </w:r>
          </w:p>
          <w:p w:rsidR="00EA77BE" w:rsidRPr="00671E54" w:rsidRDefault="00EA77BE" w:rsidP="00EA77B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6D1444" w:rsidRDefault="00EA77BE" w:rsidP="00EA77BE">
            <w:pPr>
              <w:pStyle w:val="Default"/>
              <w:rPr>
                <w:rFonts w:ascii="Bookman Old Style" w:hAnsi="Bookman Old Style" w:cs="Tahoma"/>
                <w:sz w:val="18"/>
                <w:szCs w:val="18"/>
                <w:lang w:val="pl-PL"/>
              </w:rPr>
            </w:pPr>
            <w:proofErr w:type="spellStart"/>
            <w:r w:rsidRPr="00671E54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671E54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71E54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7BE" w:rsidRPr="00F74411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74411">
              <w:rPr>
                <w:rFonts w:ascii="Bookman Old Style" w:hAnsi="Bookman Old Style"/>
                <w:b/>
                <w:sz w:val="18"/>
                <w:szCs w:val="18"/>
              </w:rPr>
              <w:t>PAKIET NR 26</w:t>
            </w:r>
          </w:p>
          <w:p w:rsidR="00EA77BE" w:rsidRPr="00F74411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F74411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74411">
              <w:rPr>
                <w:rFonts w:ascii="Bookman Old Style" w:hAnsi="Bookman Old Style"/>
                <w:sz w:val="18"/>
                <w:szCs w:val="18"/>
              </w:rPr>
              <w:t xml:space="preserve">NETTO: 928 308,00 zł </w:t>
            </w:r>
          </w:p>
          <w:p w:rsidR="00EA77B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74411">
              <w:rPr>
                <w:rFonts w:ascii="Bookman Old Style" w:hAnsi="Bookman Old Style"/>
                <w:sz w:val="18"/>
                <w:szCs w:val="18"/>
              </w:rPr>
              <w:t>BRUTTO: 1 004 064,84 zł</w:t>
            </w:r>
          </w:p>
          <w:p w:rsidR="00EA77BE" w:rsidRPr="00201C48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</w:p>
        </w:tc>
      </w:tr>
      <w:tr w:rsidR="00EA77BE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77BE" w:rsidRPr="007D1EE0" w:rsidRDefault="00EA77BE" w:rsidP="00EA77BE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b/>
                <w:sz w:val="18"/>
                <w:szCs w:val="18"/>
              </w:rPr>
              <w:t xml:space="preserve">Becton Dickinson </w:t>
            </w:r>
            <w:proofErr w:type="spellStart"/>
            <w:r w:rsidRPr="007D1EE0">
              <w:rPr>
                <w:rFonts w:ascii="Bookman Old Style" w:hAnsi="Bookman Old Style"/>
                <w:b/>
                <w:sz w:val="18"/>
                <w:szCs w:val="18"/>
              </w:rPr>
              <w:t>Polska</w:t>
            </w:r>
            <w:proofErr w:type="spellEnd"/>
            <w:r w:rsidRPr="007D1EE0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7D1EE0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</w:p>
          <w:p w:rsidR="00EA77BE" w:rsidRPr="007D1EE0" w:rsidRDefault="00EA77BE" w:rsidP="00EA77B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EA77BE" w:rsidRPr="007D1EE0" w:rsidRDefault="00EA77BE" w:rsidP="00EA77B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sz w:val="18"/>
                <w:szCs w:val="18"/>
              </w:rPr>
              <w:t>REGON: 011697403</w:t>
            </w:r>
          </w:p>
          <w:p w:rsidR="00EA77BE" w:rsidRPr="007D1EE0" w:rsidRDefault="00EA77BE" w:rsidP="00EA77B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7D1EE0" w:rsidRDefault="00EA77BE" w:rsidP="00EA77B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Pr="007D1EE0" w:rsidRDefault="00EA77BE" w:rsidP="00EA77B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Pr="007D1EE0" w:rsidRDefault="00EA77BE" w:rsidP="00EA77B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Pr="007D1EE0" w:rsidRDefault="00EA77BE" w:rsidP="00EA77B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Pr="007D1EE0" w:rsidRDefault="00EA77BE" w:rsidP="00EA77B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7D1EE0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7D1EE0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D1EE0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7BE" w:rsidRPr="007D1EE0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b/>
                <w:sz w:val="18"/>
                <w:szCs w:val="18"/>
              </w:rPr>
              <w:t>PAKIET NR 3</w:t>
            </w:r>
          </w:p>
          <w:p w:rsidR="00EA77BE" w:rsidRPr="007D1EE0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7D1EE0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sz w:val="18"/>
                <w:szCs w:val="18"/>
              </w:rPr>
              <w:t xml:space="preserve">NETTO: 41 800,00 zł </w:t>
            </w:r>
          </w:p>
          <w:p w:rsidR="00EA77BE" w:rsidRPr="007D1EE0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sz w:val="18"/>
                <w:szCs w:val="18"/>
              </w:rPr>
              <w:t>BRUTTO: 45 144,00 zł</w:t>
            </w:r>
          </w:p>
          <w:p w:rsidR="00EA77BE" w:rsidRPr="007D1EE0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7D1EE0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b/>
                <w:sz w:val="18"/>
                <w:szCs w:val="18"/>
              </w:rPr>
              <w:t>PAKIET NR 6</w:t>
            </w:r>
          </w:p>
          <w:p w:rsidR="00EA77BE" w:rsidRPr="007D1EE0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7D1EE0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sz w:val="18"/>
                <w:szCs w:val="18"/>
              </w:rPr>
              <w:t xml:space="preserve">NETTO: 548 510,00 zł </w:t>
            </w:r>
          </w:p>
          <w:p w:rsidR="00EA77BE" w:rsidRPr="007D1EE0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sz w:val="18"/>
                <w:szCs w:val="18"/>
              </w:rPr>
              <w:t>BRUTTO: 598 150,80 zł</w:t>
            </w:r>
            <w:r w:rsidRPr="007D1EE0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</w:t>
            </w:r>
          </w:p>
        </w:tc>
      </w:tr>
      <w:tr w:rsidR="00EA77BE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77BE" w:rsidRPr="00C119E2" w:rsidRDefault="00EA77BE" w:rsidP="00EA77BE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C119E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Graso</w:t>
            </w:r>
            <w:proofErr w:type="spellEnd"/>
            <w:r w:rsidRPr="00C119E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C119E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Zennon</w:t>
            </w:r>
            <w:proofErr w:type="spellEnd"/>
            <w:r w:rsidRPr="00C119E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Sobiecki</w:t>
            </w:r>
          </w:p>
          <w:p w:rsidR="00EA77BE" w:rsidRPr="00C119E2" w:rsidRDefault="00EA77BE" w:rsidP="00EA77B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C119E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Starogard Gdański woj. pomorskie</w:t>
            </w:r>
          </w:p>
          <w:p w:rsidR="00EA77BE" w:rsidRPr="00C119E2" w:rsidRDefault="00EA77BE" w:rsidP="00EA77B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C119E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REGON </w:t>
            </w:r>
            <w:r w:rsidRPr="00C119E2">
              <w:rPr>
                <w:rFonts w:ascii="Bookman Old Style" w:hAnsi="Bookman Old Style"/>
                <w:sz w:val="18"/>
                <w:szCs w:val="18"/>
              </w:rPr>
              <w:t>190507527</w:t>
            </w:r>
          </w:p>
          <w:p w:rsidR="00EA77BE" w:rsidRPr="00C119E2" w:rsidRDefault="00EA77BE" w:rsidP="00EA77B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EA77BE" w:rsidRDefault="00EA77BE" w:rsidP="00EA77B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EA77B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EA77B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EA77B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EA77B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Pr="006D1444" w:rsidRDefault="00EA77BE" w:rsidP="00EA77B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C119E2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C119E2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C119E2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7BE" w:rsidRPr="00D203C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203CB">
              <w:rPr>
                <w:rFonts w:ascii="Bookman Old Style" w:hAnsi="Bookman Old Style"/>
                <w:b/>
                <w:sz w:val="18"/>
                <w:szCs w:val="18"/>
              </w:rPr>
              <w:t>PAKIET NR 7</w:t>
            </w:r>
          </w:p>
          <w:p w:rsidR="00EA77BE" w:rsidRPr="00D203C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EA77BE" w:rsidRPr="00D203C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D203CB">
              <w:rPr>
                <w:rFonts w:ascii="Bookman Old Style" w:hAnsi="Bookman Old Style"/>
                <w:sz w:val="18"/>
                <w:szCs w:val="18"/>
              </w:rPr>
              <w:t xml:space="preserve">NETTO:  136 362,50 zł </w:t>
            </w:r>
          </w:p>
          <w:p w:rsidR="00EA77BE" w:rsidRPr="00D203C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D203CB">
              <w:rPr>
                <w:rFonts w:ascii="Bookman Old Style" w:hAnsi="Bookman Old Style"/>
                <w:sz w:val="18"/>
                <w:szCs w:val="18"/>
              </w:rPr>
              <w:t>BRUTTO: 147 446,25 zł</w:t>
            </w:r>
          </w:p>
          <w:p w:rsidR="00EA77BE" w:rsidRPr="00D203C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D203C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203CB">
              <w:rPr>
                <w:rFonts w:ascii="Bookman Old Style" w:hAnsi="Bookman Old Style"/>
                <w:b/>
                <w:sz w:val="18"/>
                <w:szCs w:val="18"/>
              </w:rPr>
              <w:t>PAKIET NR 16</w:t>
            </w:r>
          </w:p>
          <w:p w:rsidR="00EA77BE" w:rsidRPr="00D203C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EA77BE" w:rsidRPr="00D203C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D203CB">
              <w:rPr>
                <w:rFonts w:ascii="Bookman Old Style" w:hAnsi="Bookman Old Style"/>
                <w:sz w:val="18"/>
                <w:szCs w:val="18"/>
              </w:rPr>
              <w:t xml:space="preserve">NETTO: 8 464,00  zł </w:t>
            </w:r>
          </w:p>
          <w:p w:rsidR="00EA77BE" w:rsidRPr="00D203C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D203CB">
              <w:rPr>
                <w:rFonts w:ascii="Bookman Old Style" w:hAnsi="Bookman Old Style"/>
                <w:sz w:val="18"/>
                <w:szCs w:val="18"/>
              </w:rPr>
              <w:t>BRUTTO:  9 141,12 zł</w:t>
            </w:r>
          </w:p>
          <w:p w:rsidR="00EA77BE" w:rsidRPr="006D1444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EA77BE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77BE" w:rsidRPr="00CC5F7A" w:rsidRDefault="00EA77BE" w:rsidP="00EA77BE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CC5F7A">
              <w:rPr>
                <w:rFonts w:ascii="Bookman Old Style" w:hAnsi="Bookman Old Style"/>
                <w:b/>
                <w:sz w:val="18"/>
                <w:szCs w:val="18"/>
              </w:rPr>
              <w:t>NewLab</w:t>
            </w:r>
            <w:proofErr w:type="spellEnd"/>
            <w:r w:rsidRPr="00CC5F7A">
              <w:rPr>
                <w:rFonts w:ascii="Bookman Old Style" w:hAnsi="Bookman Old Style"/>
                <w:b/>
                <w:sz w:val="18"/>
                <w:szCs w:val="18"/>
              </w:rPr>
              <w:t xml:space="preserve"> Systems Sp. z </w:t>
            </w:r>
            <w:proofErr w:type="spellStart"/>
            <w:r w:rsidRPr="00CC5F7A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CC5F7A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EA77BE" w:rsidRPr="00CC5F7A" w:rsidRDefault="00EA77BE" w:rsidP="00EA77B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CC5F7A">
              <w:rPr>
                <w:rFonts w:ascii="Bookman Old Style" w:hAnsi="Bookman Old Style"/>
                <w:sz w:val="18"/>
                <w:szCs w:val="18"/>
              </w:rPr>
              <w:t>Suchy</w:t>
            </w:r>
            <w:proofErr w:type="spellEnd"/>
            <w:r w:rsidRPr="00CC5F7A">
              <w:rPr>
                <w:rFonts w:ascii="Bookman Old Style" w:hAnsi="Bookman Old Style"/>
                <w:sz w:val="18"/>
                <w:szCs w:val="18"/>
              </w:rPr>
              <w:t xml:space="preserve"> Las</w:t>
            </w:r>
          </w:p>
          <w:p w:rsidR="00EA77BE" w:rsidRPr="00CC5F7A" w:rsidRDefault="00EA77BE" w:rsidP="00EA77B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CC5F7A">
              <w:rPr>
                <w:rFonts w:ascii="Bookman Old Style" w:hAnsi="Bookman Old Style"/>
                <w:sz w:val="18"/>
                <w:szCs w:val="18"/>
              </w:rPr>
              <w:t>REGON 301667518</w:t>
            </w:r>
          </w:p>
          <w:p w:rsidR="00EA77BE" w:rsidRPr="00CC5F7A" w:rsidRDefault="00EA77BE" w:rsidP="00EA77B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Default="00EA77BE" w:rsidP="00EA77B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EA77B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EA77B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EA77B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EA77B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EA77B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Pr="00CC5F7A" w:rsidRDefault="00EA77BE" w:rsidP="00EA77B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CC5F7A">
              <w:rPr>
                <w:rFonts w:ascii="Bookman Old Style" w:hAnsi="Bookman Old Style"/>
                <w:i/>
                <w:sz w:val="18"/>
                <w:szCs w:val="18"/>
              </w:rPr>
              <w:t>Mikro</w:t>
            </w:r>
            <w:proofErr w:type="spellEnd"/>
            <w:r w:rsidRPr="00CC5F7A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CC5F7A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7BE" w:rsidRPr="00CC5F7A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C5F7A">
              <w:rPr>
                <w:rFonts w:ascii="Bookman Old Style" w:hAnsi="Bookman Old Style"/>
                <w:b/>
                <w:sz w:val="18"/>
                <w:szCs w:val="18"/>
              </w:rPr>
              <w:t>PAKIET NR 23</w:t>
            </w:r>
          </w:p>
          <w:p w:rsidR="00EA77BE" w:rsidRPr="00CC5F7A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CC5F7A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CC5F7A">
              <w:rPr>
                <w:rFonts w:ascii="Bookman Old Style" w:hAnsi="Bookman Old Style"/>
                <w:sz w:val="18"/>
                <w:szCs w:val="18"/>
              </w:rPr>
              <w:t xml:space="preserve">NETTO: 175 035,00 zł </w:t>
            </w:r>
          </w:p>
          <w:p w:rsidR="00EA77BE" w:rsidRPr="00CC5F7A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CC5F7A">
              <w:rPr>
                <w:rFonts w:ascii="Bookman Old Style" w:hAnsi="Bookman Old Style"/>
                <w:sz w:val="18"/>
                <w:szCs w:val="18"/>
              </w:rPr>
              <w:t>BRUTTO: 190 935,30 zł</w:t>
            </w:r>
          </w:p>
          <w:p w:rsidR="00EA77BE" w:rsidRPr="00CC5F7A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D83B75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 w:rsidRPr="00D83B75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PAKIET NR 27</w:t>
            </w:r>
          </w:p>
          <w:p w:rsidR="00EA77BE" w:rsidRPr="00CC5F7A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CC5F7A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CC5F7A">
              <w:rPr>
                <w:rFonts w:ascii="Bookman Old Style" w:hAnsi="Bookman Old Style"/>
                <w:sz w:val="18"/>
                <w:szCs w:val="18"/>
              </w:rPr>
              <w:t xml:space="preserve">NETTO: 101 760,00 zł </w:t>
            </w:r>
          </w:p>
          <w:p w:rsidR="00EA77BE" w:rsidRPr="00CC5F7A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CC5F7A">
              <w:rPr>
                <w:rFonts w:ascii="Bookman Old Style" w:hAnsi="Bookman Old Style"/>
                <w:sz w:val="18"/>
                <w:szCs w:val="18"/>
              </w:rPr>
              <w:t>BRUTTO: 109 900,80 zł</w:t>
            </w:r>
          </w:p>
          <w:p w:rsidR="00D83B75" w:rsidRPr="001B5B3C" w:rsidRDefault="00D83B75" w:rsidP="00D83B7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Oferta odrzucona na </w:t>
            </w:r>
            <w:r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podstawie art. 226 ust. 1 pkt. </w:t>
            </w:r>
            <w:r w:rsidR="00F14878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2c i </w:t>
            </w:r>
            <w:r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3</w:t>
            </w: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pzp</w:t>
            </w:r>
            <w:proofErr w:type="spellEnd"/>
          </w:p>
          <w:p w:rsidR="00EA77BE" w:rsidRPr="00CC5F7A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EA77BE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BE" w:rsidRPr="0097518F" w:rsidRDefault="00EA77BE" w:rsidP="00C9391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77BE" w:rsidRPr="00172080" w:rsidRDefault="00EA77BE" w:rsidP="00C93913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>Argenta</w:t>
            </w:r>
            <w:proofErr w:type="spellEnd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>Spółka</w:t>
            </w:r>
            <w:proofErr w:type="spellEnd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 xml:space="preserve"> z </w:t>
            </w:r>
            <w:proofErr w:type="spellStart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>ograniczoną</w:t>
            </w:r>
            <w:proofErr w:type="spellEnd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>odpowiedzialnością</w:t>
            </w:r>
            <w:proofErr w:type="spellEnd"/>
          </w:p>
          <w:p w:rsidR="00EA77BE" w:rsidRPr="00172080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172080">
              <w:rPr>
                <w:rFonts w:ascii="Bookman Old Style" w:hAnsi="Bookman Old Style"/>
                <w:sz w:val="18"/>
                <w:szCs w:val="18"/>
              </w:rPr>
              <w:t>Poznań</w:t>
            </w:r>
            <w:proofErr w:type="spellEnd"/>
          </w:p>
          <w:p w:rsidR="00EA77BE" w:rsidRPr="00172080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172080">
              <w:rPr>
                <w:rFonts w:ascii="Bookman Old Style" w:hAnsi="Bookman Old Style"/>
                <w:sz w:val="18"/>
                <w:szCs w:val="18"/>
              </w:rPr>
              <w:t>REGON 630340260</w:t>
            </w:r>
          </w:p>
          <w:p w:rsidR="00EA77BE" w:rsidRPr="00172080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Pr="006D1444" w:rsidRDefault="00EA77BE" w:rsidP="00C9391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172080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172080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172080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9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3 050,00 zł 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3 294,00 zł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10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9 000,00 zł 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9 720,00 zł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11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30 618,00 zł 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33 214,14 zł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14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2 200,00 zł 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2 376,00 zł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16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5 494,00 zł 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5 933,52 zł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17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59 370,00 zł 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64 119,60 zł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18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280,00 zł 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302,40 zł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19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165,00 zł 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178,20 zł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21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1 795,00 zł </w:t>
            </w:r>
          </w:p>
          <w:p w:rsidR="00EA77BE" w:rsidRPr="0070265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1 938,60 zł</w:t>
            </w:r>
          </w:p>
          <w:p w:rsidR="00EA77BE" w:rsidRPr="006D1444" w:rsidRDefault="00EA77BE" w:rsidP="00C9391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EA77BE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BE" w:rsidRPr="0097518F" w:rsidRDefault="00EA77BE" w:rsidP="00C9391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77BE" w:rsidRPr="001B5B3C" w:rsidRDefault="00EA77BE" w:rsidP="00C93913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B5B3C">
              <w:rPr>
                <w:rFonts w:ascii="Bookman Old Style" w:hAnsi="Bookman Old Style"/>
                <w:b/>
                <w:sz w:val="18"/>
                <w:szCs w:val="18"/>
              </w:rPr>
              <w:t xml:space="preserve">„FABIMEX” </w:t>
            </w:r>
            <w:proofErr w:type="spellStart"/>
            <w:r w:rsidRPr="001B5B3C">
              <w:rPr>
                <w:rFonts w:ascii="Bookman Old Style" w:hAnsi="Bookman Old Style"/>
                <w:b/>
                <w:sz w:val="18"/>
                <w:szCs w:val="18"/>
              </w:rPr>
              <w:t>Więcek</w:t>
            </w:r>
            <w:proofErr w:type="spellEnd"/>
            <w:r w:rsidRPr="001B5B3C">
              <w:rPr>
                <w:rFonts w:ascii="Bookman Old Style" w:hAnsi="Bookman Old Style"/>
                <w:b/>
                <w:sz w:val="18"/>
                <w:szCs w:val="18"/>
              </w:rPr>
              <w:t xml:space="preserve"> Sp. J.</w:t>
            </w:r>
          </w:p>
          <w:p w:rsidR="00EA77BE" w:rsidRPr="001B5B3C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1B5B3C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EA77BE" w:rsidRPr="001B5B3C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1B5B3C">
              <w:rPr>
                <w:rFonts w:ascii="Bookman Old Style" w:hAnsi="Bookman Old Style"/>
                <w:sz w:val="18"/>
                <w:szCs w:val="18"/>
              </w:rPr>
              <w:t>REGON 010660020</w:t>
            </w:r>
          </w:p>
          <w:p w:rsidR="00EA77BE" w:rsidRPr="001B5B3C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Pr="001B5B3C" w:rsidRDefault="00EA77BE" w:rsidP="00C9391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1B5B3C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1B5B3C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1B5B3C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7BE" w:rsidRPr="00E85C0C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 w:rsidRPr="00E85C0C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PAKIET NR 4</w:t>
            </w:r>
            <w:r w:rsidR="00E85C0C" w:rsidRPr="00E85C0C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 </w:t>
            </w:r>
          </w:p>
          <w:p w:rsidR="00EA77BE" w:rsidRPr="001B5B3C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1B5B3C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1B5B3C">
              <w:rPr>
                <w:rFonts w:ascii="Bookman Old Style" w:hAnsi="Bookman Old Style"/>
                <w:sz w:val="18"/>
                <w:szCs w:val="18"/>
              </w:rPr>
              <w:t xml:space="preserve">NETTO: 76 600,00 zł </w:t>
            </w:r>
          </w:p>
          <w:p w:rsidR="00EA77BE" w:rsidRPr="001B5B3C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1B5B3C">
              <w:rPr>
                <w:rFonts w:ascii="Bookman Old Style" w:hAnsi="Bookman Old Style"/>
                <w:sz w:val="18"/>
                <w:szCs w:val="18"/>
              </w:rPr>
              <w:t>BRUTTO: 82 728,00 zł</w:t>
            </w:r>
          </w:p>
          <w:p w:rsidR="00EA77BE" w:rsidRPr="001B5B3C" w:rsidRDefault="00E85C0C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Oferta odrzucona na </w:t>
            </w:r>
            <w:r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podstawie art. 226 ust. 1 pkt. 5</w:t>
            </w: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pzp</w:t>
            </w:r>
            <w:proofErr w:type="spellEnd"/>
          </w:p>
          <w:p w:rsidR="00EA77BE" w:rsidRPr="001B5B3C" w:rsidRDefault="00EA77BE" w:rsidP="00C9391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EA77BE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BE" w:rsidRPr="00315AF6" w:rsidRDefault="00EA77BE" w:rsidP="00C9391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315AF6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77BE" w:rsidRPr="00315AF6" w:rsidRDefault="00EA77BE" w:rsidP="00C93913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BioMérieux</w:t>
            </w:r>
            <w:proofErr w:type="spellEnd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Polska</w:t>
            </w:r>
            <w:proofErr w:type="spellEnd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Spółka</w:t>
            </w:r>
            <w:proofErr w:type="spellEnd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 xml:space="preserve"> z </w:t>
            </w:r>
            <w:proofErr w:type="spellStart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ograniczoną</w:t>
            </w:r>
            <w:proofErr w:type="spellEnd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odpowiedzialnością</w:t>
            </w:r>
            <w:proofErr w:type="spellEnd"/>
          </w:p>
          <w:p w:rsidR="00EA77BE" w:rsidRPr="00315AF6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EA77BE" w:rsidRPr="00315AF6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>REGON 010565119</w:t>
            </w:r>
          </w:p>
          <w:p w:rsidR="00EA77BE" w:rsidRPr="00315AF6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Pr="00315AF6" w:rsidRDefault="00EA77BE" w:rsidP="00C93913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315AF6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315AF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315AF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PAKIET NR 2</w:t>
            </w:r>
          </w:p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>NETTO: 103 876,80 zł</w:t>
            </w:r>
          </w:p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>BRUTTO: 112 726,95 zł</w:t>
            </w:r>
          </w:p>
          <w:p w:rsidR="00EA77BE" w:rsidRPr="00315AF6" w:rsidRDefault="00EA77BE" w:rsidP="00C9391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PAKIET NR 21</w:t>
            </w:r>
          </w:p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 xml:space="preserve">NETTO: 2 876,28 zł </w:t>
            </w:r>
          </w:p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>BRUTTO: 3 537,83 zł</w:t>
            </w:r>
          </w:p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PAKIET NR 28</w:t>
            </w:r>
          </w:p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 xml:space="preserve">NETTO: 8 076,00 zł </w:t>
            </w:r>
          </w:p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>BRUTTO: 8 722,08 zł</w:t>
            </w:r>
          </w:p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PAKIET NR 29</w:t>
            </w:r>
          </w:p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 xml:space="preserve">NETTO: 150 335,10 zł </w:t>
            </w:r>
          </w:p>
          <w:p w:rsidR="00EA77BE" w:rsidRPr="00315AF6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>BRUTTO: 162 361,91 zł</w:t>
            </w:r>
          </w:p>
          <w:p w:rsidR="00EA77BE" w:rsidRPr="00315AF6" w:rsidRDefault="00EA77BE" w:rsidP="00C9391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</w:p>
        </w:tc>
      </w:tr>
      <w:tr w:rsidR="00EA77BE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BE" w:rsidRDefault="00EA77BE" w:rsidP="00C9391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10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77BE" w:rsidRPr="005D02AE" w:rsidRDefault="00EA77BE" w:rsidP="00C93913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 xml:space="preserve">DIAG-MED. </w:t>
            </w:r>
            <w:proofErr w:type="spellStart"/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Grażyna</w:t>
            </w:r>
            <w:proofErr w:type="spellEnd"/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Konecka</w:t>
            </w:r>
            <w:proofErr w:type="spellEnd"/>
          </w:p>
          <w:p w:rsidR="00EA77BE" w:rsidRPr="005D02AE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D02AE">
              <w:rPr>
                <w:rFonts w:ascii="Bookman Old Style" w:hAnsi="Bookman Old Style"/>
                <w:sz w:val="18"/>
                <w:szCs w:val="18"/>
              </w:rPr>
              <w:t>Raszyn</w:t>
            </w:r>
            <w:proofErr w:type="spellEnd"/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D02AE">
              <w:rPr>
                <w:rFonts w:ascii="Bookman Old Style" w:hAnsi="Bookman Old Style"/>
                <w:sz w:val="18"/>
                <w:szCs w:val="18"/>
              </w:rPr>
              <w:t>woj</w:t>
            </w:r>
            <w:proofErr w:type="spellEnd"/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. </w:t>
            </w:r>
            <w:proofErr w:type="spellStart"/>
            <w:r w:rsidRPr="005D02AE">
              <w:rPr>
                <w:rFonts w:ascii="Bookman Old Style" w:hAnsi="Bookman Old Style"/>
                <w:sz w:val="18"/>
                <w:szCs w:val="18"/>
              </w:rPr>
              <w:t>mazowieckie</w:t>
            </w:r>
            <w:proofErr w:type="spellEnd"/>
          </w:p>
          <w:p w:rsidR="00EA77BE" w:rsidRPr="005D02AE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REGON 010722547</w:t>
            </w:r>
          </w:p>
          <w:p w:rsidR="00EA77BE" w:rsidRPr="005D02AE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Pr="005D02AE" w:rsidRDefault="00EA77BE" w:rsidP="00C9391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5D02AE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5D02AE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5D02AE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PAKIET NR 24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25 007,08 zł 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28 255,05 zł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PAKIET NR 3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30 271,76 zł 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32 693,51 zł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C325DC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 w:rsidRPr="00C325DC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PAKIET NR 10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4 520,00 zł 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4 881,60 zł</w:t>
            </w:r>
          </w:p>
          <w:p w:rsidR="00C325DC" w:rsidRPr="001B5B3C" w:rsidRDefault="00C325DC" w:rsidP="00C325D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Oferta odrzucona na </w:t>
            </w:r>
            <w:r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podstawie art. 226 ust. 1 pkt. 5</w:t>
            </w: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pzp</w:t>
            </w:r>
            <w:proofErr w:type="spellEnd"/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PAKIET NR 12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18 710,00 zł 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20 206,80 zł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PAKIET NR 13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8 815,00 zł 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9 520,20 zł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PAKIET NR 15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22 250,00 zł 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24 030,00 zł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PAKIET NR 16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5 792,00 zł 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6 255,36 zł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PAKIET NR 17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39 289,00 zł 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42 432,12 zł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PAKIET NR 18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490,00 zł 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529,20 zł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PAKIET NR 19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290,00 zł </w:t>
            </w:r>
          </w:p>
          <w:p w:rsidR="00EA77BE" w:rsidRPr="005D02A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313,20 zł</w:t>
            </w:r>
          </w:p>
        </w:tc>
      </w:tr>
      <w:tr w:rsidR="00EA77BE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BE" w:rsidRDefault="00EA77BE" w:rsidP="00C9391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77BE" w:rsidRPr="006B0C93" w:rsidRDefault="00EA77BE" w:rsidP="00C93913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Biomaxima</w:t>
            </w:r>
            <w:proofErr w:type="spellEnd"/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 xml:space="preserve"> S.A.</w:t>
            </w:r>
          </w:p>
          <w:p w:rsidR="00EA77BE" w:rsidRPr="006B0C93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Lublin </w:t>
            </w:r>
            <w:proofErr w:type="spellStart"/>
            <w:r w:rsidRPr="006B0C93">
              <w:rPr>
                <w:rFonts w:ascii="Bookman Old Style" w:hAnsi="Bookman Old Style"/>
                <w:sz w:val="18"/>
                <w:szCs w:val="18"/>
              </w:rPr>
              <w:t>woj</w:t>
            </w:r>
            <w:proofErr w:type="spellEnd"/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. </w:t>
            </w:r>
            <w:proofErr w:type="spellStart"/>
            <w:r w:rsidRPr="006B0C93">
              <w:rPr>
                <w:rFonts w:ascii="Bookman Old Style" w:hAnsi="Bookman Old Style"/>
                <w:sz w:val="18"/>
                <w:szCs w:val="18"/>
              </w:rPr>
              <w:t>lubelskie</w:t>
            </w:r>
            <w:proofErr w:type="spellEnd"/>
          </w:p>
          <w:p w:rsidR="00EA77BE" w:rsidRPr="006B0C93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REGON 432519331</w:t>
            </w:r>
          </w:p>
          <w:p w:rsidR="00EA77BE" w:rsidRPr="006B0C93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D1A61" w:rsidRDefault="00CD1A61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D1A61" w:rsidRDefault="00CD1A61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D1A61" w:rsidRDefault="00CD1A61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D1A61" w:rsidRDefault="00CD1A61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Pr="006B0C93" w:rsidRDefault="00EA77BE" w:rsidP="00C9391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6B0C93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6B0C93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B0C93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7BE" w:rsidRPr="00EA4C48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 w:rsidRPr="00EA4C48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lastRenderedPageBreak/>
              <w:t>Pakiet nr 7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NETTO: 137 762,00 zł 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BRUTTO: 148 887,96 zł</w:t>
            </w:r>
          </w:p>
          <w:p w:rsidR="00EA77BE" w:rsidRDefault="00EA4C48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Oferta odrzucona na </w:t>
            </w:r>
            <w:r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podstawie art. 226 ust. 1 pkt. 2c</w:t>
            </w: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pzp</w:t>
            </w:r>
            <w:proofErr w:type="spellEnd"/>
          </w:p>
          <w:p w:rsidR="00EA4C48" w:rsidRPr="006B0C93" w:rsidRDefault="00EA4C48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Pakiet nr 8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NETTO: 176 190,00 zł 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BRUTTO: 190 285,20 zł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06403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 w:rsidRPr="0006403E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Pakiet nr 9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NETTO: 8 220,00 zł 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BRUTTO: 9 297,60 zł</w:t>
            </w:r>
          </w:p>
          <w:p w:rsidR="0006403E" w:rsidRPr="001B5B3C" w:rsidRDefault="0006403E" w:rsidP="0006403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Oferta odrzucona na </w:t>
            </w:r>
            <w:r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podstawie art. 226 ust. 1 pkt. 5</w:t>
            </w: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pzp</w:t>
            </w:r>
            <w:proofErr w:type="spellEnd"/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Pakiet nr 12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NETTO: 19 100,00 zł 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BRUTTO: 20 628,00 zł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Pakiet nr 16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NETTO: 3 620,00 zł 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BRUTTO: 3 909,60 zł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PAKIET NR 18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NETTO: 330,00 zł 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BRUTTO: 356,40 zł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PAKIET NR 19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NETTO: 170,00 zł 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BRUTTO: 183,60 zł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Pakiet nr 22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NETTO: 6120,00 zł </w:t>
            </w:r>
          </w:p>
          <w:p w:rsidR="00EA77BE" w:rsidRPr="006B0C93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BRUTTO: 6 888,60 zł</w:t>
            </w:r>
          </w:p>
        </w:tc>
      </w:tr>
      <w:tr w:rsidR="00EA77BE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BE" w:rsidRDefault="00EA77BE" w:rsidP="00C9391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12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77BE" w:rsidRPr="00693B5B" w:rsidRDefault="00EA77BE" w:rsidP="00C93913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b/>
                <w:sz w:val="18"/>
                <w:szCs w:val="18"/>
              </w:rPr>
              <w:t xml:space="preserve">DIATHER PETRUSEWICZ </w:t>
            </w:r>
            <w:proofErr w:type="spellStart"/>
            <w:r w:rsidRPr="00693B5B">
              <w:rPr>
                <w:rFonts w:ascii="Bookman Old Style" w:hAnsi="Bookman Old Style"/>
                <w:b/>
                <w:sz w:val="18"/>
                <w:szCs w:val="18"/>
              </w:rPr>
              <w:t>Spółka</w:t>
            </w:r>
            <w:proofErr w:type="spellEnd"/>
            <w:r w:rsidRPr="00693B5B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693B5B">
              <w:rPr>
                <w:rFonts w:ascii="Bookman Old Style" w:hAnsi="Bookman Old Style"/>
                <w:b/>
                <w:sz w:val="18"/>
                <w:szCs w:val="18"/>
              </w:rPr>
              <w:t>komandytowa</w:t>
            </w:r>
            <w:proofErr w:type="spellEnd"/>
          </w:p>
          <w:p w:rsidR="00EA77BE" w:rsidRPr="00693B5B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693B5B">
              <w:rPr>
                <w:rFonts w:ascii="Bookman Old Style" w:hAnsi="Bookman Old Style"/>
                <w:sz w:val="18"/>
                <w:szCs w:val="18"/>
              </w:rPr>
              <w:t>Gdańsk</w:t>
            </w:r>
            <w:proofErr w:type="spellEnd"/>
            <w:r w:rsidRPr="00693B5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693B5B">
              <w:rPr>
                <w:rFonts w:ascii="Bookman Old Style" w:hAnsi="Bookman Old Style"/>
                <w:sz w:val="18"/>
                <w:szCs w:val="18"/>
              </w:rPr>
              <w:t>woj</w:t>
            </w:r>
            <w:proofErr w:type="spellEnd"/>
            <w:r w:rsidRPr="00693B5B">
              <w:rPr>
                <w:rFonts w:ascii="Bookman Old Style" w:hAnsi="Bookman Old Style"/>
                <w:sz w:val="18"/>
                <w:szCs w:val="18"/>
              </w:rPr>
              <w:t xml:space="preserve">. </w:t>
            </w:r>
            <w:proofErr w:type="spellStart"/>
            <w:r w:rsidRPr="00693B5B">
              <w:rPr>
                <w:rFonts w:ascii="Bookman Old Style" w:hAnsi="Bookman Old Style"/>
                <w:sz w:val="18"/>
                <w:szCs w:val="18"/>
              </w:rPr>
              <w:t>pomorskie</w:t>
            </w:r>
            <w:proofErr w:type="spellEnd"/>
          </w:p>
          <w:p w:rsidR="00EA77BE" w:rsidRPr="00693B5B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sz w:val="18"/>
                <w:szCs w:val="18"/>
              </w:rPr>
              <w:t>REGON 145757268</w:t>
            </w:r>
          </w:p>
          <w:p w:rsidR="00EA77BE" w:rsidRPr="00693B5B" w:rsidRDefault="00EA77BE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Default="00EA77BE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9853F4" w:rsidRDefault="009853F4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9853F4" w:rsidRDefault="009853F4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9853F4" w:rsidRDefault="009853F4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9853F4" w:rsidRDefault="009853F4" w:rsidP="00C939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Pr="00693B5B" w:rsidRDefault="00EA77BE" w:rsidP="00C93913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693B5B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693B5B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93B5B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7BE" w:rsidRPr="00CD1A61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 w:rsidRPr="00CD1A61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PAKIET NR 15</w:t>
            </w:r>
          </w:p>
          <w:p w:rsidR="00EA77BE" w:rsidRPr="00693B5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693B5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sz w:val="18"/>
                <w:szCs w:val="18"/>
              </w:rPr>
              <w:t>NETTO: 5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93B5B">
              <w:rPr>
                <w:rFonts w:ascii="Bookman Old Style" w:hAnsi="Bookman Old Style"/>
                <w:sz w:val="18"/>
                <w:szCs w:val="18"/>
              </w:rPr>
              <w:t>040,00 zł</w:t>
            </w:r>
          </w:p>
          <w:p w:rsidR="00EA77BE" w:rsidRPr="00693B5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sz w:val="18"/>
                <w:szCs w:val="18"/>
              </w:rPr>
              <w:t>BRUTTO: 5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93B5B">
              <w:rPr>
                <w:rFonts w:ascii="Bookman Old Style" w:hAnsi="Bookman Old Style"/>
                <w:sz w:val="18"/>
                <w:szCs w:val="18"/>
              </w:rPr>
              <w:t>443,20 zł</w:t>
            </w:r>
          </w:p>
          <w:p w:rsidR="00CD1A61" w:rsidRDefault="00CD1A61" w:rsidP="00CD1A6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Oferta odrzucona na </w:t>
            </w:r>
            <w:r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podstawie art. 226 ust. 1 pkt. 2c</w:t>
            </w: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pzp</w:t>
            </w:r>
            <w:proofErr w:type="spellEnd"/>
          </w:p>
          <w:p w:rsidR="00EA77BE" w:rsidRPr="00693B5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693B5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b/>
                <w:sz w:val="18"/>
                <w:szCs w:val="18"/>
              </w:rPr>
              <w:t>PAKIET NR 18</w:t>
            </w:r>
          </w:p>
          <w:p w:rsidR="00EA77BE" w:rsidRPr="00693B5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693B5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sz w:val="18"/>
                <w:szCs w:val="18"/>
              </w:rPr>
              <w:t>NETTO: 1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93B5B">
              <w:rPr>
                <w:rFonts w:ascii="Bookman Old Style" w:hAnsi="Bookman Old Style"/>
                <w:sz w:val="18"/>
                <w:szCs w:val="18"/>
              </w:rPr>
              <w:t>000,00 zł</w:t>
            </w:r>
          </w:p>
          <w:p w:rsidR="00EA77BE" w:rsidRPr="00693B5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sz w:val="18"/>
                <w:szCs w:val="18"/>
              </w:rPr>
              <w:t>BRUTTO: 1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93B5B">
              <w:rPr>
                <w:rFonts w:ascii="Bookman Old Style" w:hAnsi="Bookman Old Style"/>
                <w:sz w:val="18"/>
                <w:szCs w:val="18"/>
              </w:rPr>
              <w:t>080,00 zł</w:t>
            </w:r>
          </w:p>
          <w:p w:rsidR="00EA77BE" w:rsidRPr="00693B5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693B5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b/>
                <w:sz w:val="18"/>
                <w:szCs w:val="18"/>
              </w:rPr>
              <w:t>PAKIET NR 19</w:t>
            </w:r>
          </w:p>
          <w:p w:rsidR="00EA77BE" w:rsidRPr="00693B5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693B5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sz w:val="18"/>
                <w:szCs w:val="18"/>
              </w:rPr>
              <w:t>NETTO: 1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93B5B">
              <w:rPr>
                <w:rFonts w:ascii="Bookman Old Style" w:hAnsi="Bookman Old Style"/>
                <w:sz w:val="18"/>
                <w:szCs w:val="18"/>
              </w:rPr>
              <w:t>000,00 zł</w:t>
            </w:r>
          </w:p>
          <w:p w:rsidR="00EA77BE" w:rsidRPr="00693B5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sz w:val="18"/>
                <w:szCs w:val="18"/>
              </w:rPr>
              <w:t>BRUTTO: 1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93B5B">
              <w:rPr>
                <w:rFonts w:ascii="Bookman Old Style" w:hAnsi="Bookman Old Style"/>
                <w:sz w:val="18"/>
                <w:szCs w:val="18"/>
              </w:rPr>
              <w:t>080,00 zł</w:t>
            </w:r>
          </w:p>
          <w:p w:rsidR="00EA77BE" w:rsidRPr="00693B5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D83B75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 w:rsidRPr="00D83B75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PAKIET NR 27</w:t>
            </w:r>
          </w:p>
          <w:p w:rsidR="00EA77BE" w:rsidRPr="00693B5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A77BE" w:rsidRPr="00693B5B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sz w:val="18"/>
                <w:szCs w:val="18"/>
              </w:rPr>
              <w:t>NETTO: 22 450,00 zł</w:t>
            </w:r>
          </w:p>
          <w:p w:rsidR="00EA77BE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sz w:val="18"/>
                <w:szCs w:val="18"/>
              </w:rPr>
              <w:t>BRUTTO: 24 246,00 zł</w:t>
            </w:r>
          </w:p>
          <w:p w:rsidR="00D83B75" w:rsidRDefault="00D83B75" w:rsidP="00D83B7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Oferta odrzucona na </w:t>
            </w:r>
            <w:r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podstawie art. 226 ust. 1 pkt. 2c</w:t>
            </w: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pzp</w:t>
            </w:r>
            <w:proofErr w:type="spellEnd"/>
          </w:p>
          <w:p w:rsidR="00D83B75" w:rsidRPr="00693B5B" w:rsidRDefault="00D83B75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</w:p>
        </w:tc>
      </w:tr>
    </w:tbl>
    <w:p w:rsidR="002E1684" w:rsidRDefault="002E1684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EA77BE" w:rsidRPr="00301906" w:rsidRDefault="00EA77BE" w:rsidP="00EA77BE">
      <w:pPr>
        <w:pStyle w:val="Akapitzlist"/>
        <w:ind w:left="0"/>
        <w:jc w:val="both"/>
        <w:rPr>
          <w:rFonts w:ascii="Bookman Old Style" w:hAnsi="Bookman Old Style"/>
          <w:b/>
          <w:sz w:val="18"/>
          <w:szCs w:val="18"/>
        </w:rPr>
      </w:pPr>
      <w:r w:rsidRPr="00301906">
        <w:rPr>
          <w:rFonts w:ascii="Bookman Old Style" w:hAnsi="Bookman Old Style"/>
          <w:b/>
          <w:sz w:val="18"/>
          <w:szCs w:val="18"/>
        </w:rPr>
        <w:t>W dniu 2025-04-15 11:43:18</w:t>
      </w:r>
    </w:p>
    <w:p w:rsidR="00EA77BE" w:rsidRPr="00301906" w:rsidRDefault="00EA77BE" w:rsidP="00EA77BE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  <w:r w:rsidRPr="00301906">
        <w:rPr>
          <w:rFonts w:ascii="Bookman Old Style" w:hAnsi="Bookman Old Style"/>
          <w:sz w:val="18"/>
          <w:szCs w:val="18"/>
        </w:rPr>
        <w:t xml:space="preserve">w Systemie Komunikacji Elektronicznej (ścieżka składania ofert) złożono plik o nazwie </w:t>
      </w:r>
      <w:proofErr w:type="spellStart"/>
      <w:r w:rsidRPr="00301906">
        <w:rPr>
          <w:rFonts w:ascii="Bookman Old Style" w:hAnsi="Bookman Old Style"/>
          <w:sz w:val="18"/>
          <w:szCs w:val="18"/>
        </w:rPr>
        <w:t>Antygeny.zip.gpg</w:t>
      </w:r>
      <w:proofErr w:type="spellEnd"/>
      <w:r w:rsidRPr="00301906">
        <w:rPr>
          <w:rFonts w:ascii="Bookman Old Style" w:hAnsi="Bookman Old Style"/>
          <w:sz w:val="18"/>
          <w:szCs w:val="18"/>
        </w:rPr>
        <w:t xml:space="preserve">, (1 MB)” – </w:t>
      </w:r>
      <w:r w:rsidRPr="00301906">
        <w:rPr>
          <w:rStyle w:val="Pogrubienie"/>
          <w:rFonts w:ascii="Bookman Old Style" w:hAnsi="Bookman Old Style"/>
          <w:sz w:val="18"/>
          <w:szCs w:val="18"/>
        </w:rPr>
        <w:t xml:space="preserve">RELVO SPÓŁKA Z OGRANICZONĄ ODPOWIEDZIALNOŚCIĄ </w:t>
      </w:r>
      <w:proofErr w:type="spellStart"/>
      <w:r w:rsidRPr="00301906">
        <w:rPr>
          <w:rStyle w:val="Pogrubienie"/>
          <w:rFonts w:ascii="Bookman Old Style" w:hAnsi="Bookman Old Style"/>
          <w:sz w:val="18"/>
          <w:szCs w:val="18"/>
        </w:rPr>
        <w:t>Szałkowski</w:t>
      </w:r>
      <w:proofErr w:type="spellEnd"/>
      <w:r w:rsidRPr="00301906">
        <w:rPr>
          <w:rStyle w:val="Pogrubienie"/>
          <w:rFonts w:ascii="Bookman Old Style" w:hAnsi="Bookman Old Style"/>
          <w:sz w:val="18"/>
          <w:szCs w:val="18"/>
        </w:rPr>
        <w:t xml:space="preserve"> Jakub</w:t>
      </w:r>
      <w:r w:rsidRPr="00301906">
        <w:rPr>
          <w:rFonts w:ascii="Bookman Old Style" w:hAnsi="Bookman Old Style"/>
          <w:sz w:val="18"/>
          <w:szCs w:val="18"/>
        </w:rPr>
        <w:t xml:space="preserve"> </w:t>
      </w:r>
    </w:p>
    <w:p w:rsidR="00EA77BE" w:rsidRPr="00301906" w:rsidRDefault="00EA77BE" w:rsidP="00EA77BE">
      <w:pPr>
        <w:pStyle w:val="Akapitzlist"/>
        <w:ind w:left="0"/>
        <w:jc w:val="both"/>
        <w:rPr>
          <w:rFonts w:ascii="Bookman Old Style" w:hAnsi="Bookman Old Style" w:cs="Tahoma"/>
          <w:b/>
          <w:bCs/>
          <w:sz w:val="18"/>
          <w:szCs w:val="18"/>
        </w:rPr>
      </w:pPr>
      <w:r w:rsidRPr="00301906">
        <w:rPr>
          <w:rFonts w:ascii="Bookman Old Style" w:hAnsi="Bookman Old Style" w:cs="Tahoma"/>
          <w:b/>
          <w:bCs/>
          <w:sz w:val="18"/>
          <w:szCs w:val="18"/>
        </w:rPr>
        <w:t>Zamawiający nie dokonał skutecznego otwarcia przesłanego pliku.</w:t>
      </w:r>
    </w:p>
    <w:p w:rsidR="00EA77BE" w:rsidRPr="00301906" w:rsidRDefault="00EA77BE" w:rsidP="00EA77BE">
      <w:pPr>
        <w:jc w:val="both"/>
        <w:rPr>
          <w:rFonts w:ascii="Bookman Old Style" w:hAnsi="Bookman Old Style" w:cs="Tahoma"/>
          <w:bCs/>
          <w:sz w:val="18"/>
          <w:szCs w:val="18"/>
        </w:rPr>
      </w:pPr>
      <w:r w:rsidRPr="00301906">
        <w:rPr>
          <w:rFonts w:ascii="Bookman Old Style" w:hAnsi="Bookman Old Style" w:cs="Tahoma"/>
          <w:bCs/>
          <w:sz w:val="18"/>
          <w:szCs w:val="18"/>
        </w:rPr>
        <w:t>Przy próbie otwarcia/odszyfrowania załączonego pliku pojawił się komunikat:</w:t>
      </w:r>
    </w:p>
    <w:p w:rsidR="00EA77BE" w:rsidRPr="00301906" w:rsidRDefault="00EA77BE" w:rsidP="00EA77BE">
      <w:pPr>
        <w:jc w:val="both"/>
        <w:rPr>
          <w:rFonts w:ascii="Bookman Old Style" w:hAnsi="Bookman Old Style" w:cs="Tahoma"/>
          <w:bCs/>
        </w:rPr>
      </w:pPr>
      <w:r w:rsidRPr="00301906">
        <w:rPr>
          <w:rFonts w:ascii="Bookman Old Style" w:hAnsi="Bookman Old Style"/>
        </w:rPr>
        <w:br/>
      </w:r>
      <w:r w:rsidRPr="00301906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Oferta zakodowana nieprawidłowym kluczem. Brak możliwości odszyfrowania oferty.</w:t>
      </w:r>
      <w:r w:rsidRPr="00301906">
        <w:rPr>
          <w:rFonts w:ascii="Bookman Old Style" w:hAnsi="Bookman Old Style" w:cs="Courier New"/>
          <w:color w:val="333333"/>
          <w:sz w:val="18"/>
          <w:szCs w:val="18"/>
        </w:rPr>
        <w:br/>
      </w:r>
      <w:r w:rsidRPr="00301906">
        <w:rPr>
          <w:rFonts w:ascii="Bookman Old Style" w:hAnsi="Bookman Old Style" w:cs="Courier New"/>
          <w:color w:val="333333"/>
          <w:sz w:val="18"/>
          <w:szCs w:val="18"/>
        </w:rPr>
        <w:br/>
      </w:r>
      <w:r w:rsidRPr="00301906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PLIK: </w:t>
      </w:r>
      <w:proofErr w:type="spellStart"/>
      <w:r w:rsidRPr="00301906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Antygeny.zip.gpg</w:t>
      </w:r>
      <w:proofErr w:type="spellEnd"/>
      <w:r w:rsidRPr="00301906">
        <w:rPr>
          <w:rFonts w:ascii="Bookman Old Style" w:hAnsi="Bookman Old Style" w:cs="Courier New"/>
          <w:color w:val="333333"/>
          <w:sz w:val="18"/>
          <w:szCs w:val="18"/>
        </w:rPr>
        <w:br/>
      </w:r>
      <w:r w:rsidRPr="00301906">
        <w:rPr>
          <w:rFonts w:ascii="Bookman Old Style" w:hAnsi="Bookman Old Style" w:cs="Courier New"/>
          <w:color w:val="333333"/>
          <w:sz w:val="18"/>
          <w:szCs w:val="18"/>
        </w:rPr>
        <w:br/>
      </w:r>
      <w:r w:rsidRPr="00301906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gpg: zaszyfrowano kluczem ECDH o identyfikatorze 4991CD2300C283CC</w:t>
      </w:r>
      <w:r w:rsidRPr="00301906">
        <w:rPr>
          <w:rFonts w:ascii="Bookman Old Style" w:hAnsi="Bookman Old Style" w:cs="Courier New"/>
          <w:color w:val="333333"/>
          <w:sz w:val="18"/>
          <w:szCs w:val="18"/>
        </w:rPr>
        <w:br/>
      </w:r>
      <w:r w:rsidRPr="00301906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gpg: błąd odszyfrowywania kluczem publicznym: Brak klucza tajnego</w:t>
      </w:r>
      <w:r w:rsidRPr="00301906">
        <w:rPr>
          <w:rFonts w:ascii="Bookman Old Style" w:hAnsi="Bookman Old Style" w:cs="Courier New"/>
          <w:color w:val="333333"/>
          <w:sz w:val="18"/>
          <w:szCs w:val="18"/>
        </w:rPr>
        <w:br/>
      </w:r>
      <w:proofErr w:type="spellStart"/>
      <w:r w:rsidRPr="00301906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gpg</w:t>
      </w:r>
      <w:proofErr w:type="spellEnd"/>
      <w:r w:rsidRPr="00301906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: błąd odszyfrowywania: Brak klucza tajnego</w:t>
      </w:r>
    </w:p>
    <w:p w:rsidR="00EA77BE" w:rsidRPr="00F87610" w:rsidRDefault="00EA77BE" w:rsidP="00EA77BE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EA77BE" w:rsidRDefault="00EA77BE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705373" w:rsidRDefault="00705373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705373" w:rsidRDefault="00705373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2E1684" w:rsidRDefault="002E1684" w:rsidP="002E1684">
      <w:pPr>
        <w:spacing w:line="24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  <w:r>
        <w:rPr>
          <w:rFonts w:ascii="Bookman Old Style" w:hAnsi="Bookman Old Style" w:cs="Arial"/>
          <w:b/>
          <w:sz w:val="20"/>
          <w:szCs w:val="20"/>
          <w:u w:val="single"/>
        </w:rPr>
        <w:lastRenderedPageBreak/>
        <w:t xml:space="preserve">Informacja o ofertach odrzuconych:  </w:t>
      </w:r>
    </w:p>
    <w:p w:rsidR="00705373" w:rsidRDefault="00705373" w:rsidP="002E1684">
      <w:pPr>
        <w:spacing w:line="24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288"/>
        <w:gridCol w:w="5629"/>
      </w:tblGrid>
      <w:tr w:rsidR="002E1684" w:rsidTr="00C93913">
        <w:trPr>
          <w:trHeight w:val="399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84" w:rsidRDefault="002E1684" w:rsidP="00C9391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Lp.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84" w:rsidRDefault="002E1684" w:rsidP="00C93913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84" w:rsidRDefault="002E1684" w:rsidP="00C93913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Uzasadnienie</w:t>
            </w:r>
          </w:p>
        </w:tc>
      </w:tr>
      <w:tr w:rsidR="002E1684" w:rsidTr="00C93913">
        <w:trPr>
          <w:trHeight w:val="558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84" w:rsidRPr="00706B6A" w:rsidRDefault="002E1684" w:rsidP="00C93913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</w:t>
            </w:r>
            <w:r w:rsidR="00C93913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13" w:rsidRPr="006B0C93" w:rsidRDefault="00C93913" w:rsidP="00C93913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Biomaxima</w:t>
            </w:r>
            <w:proofErr w:type="spellEnd"/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 xml:space="preserve"> S.A.</w:t>
            </w:r>
          </w:p>
          <w:p w:rsidR="00C93913" w:rsidRPr="006B0C93" w:rsidRDefault="00C93913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Lublin </w:t>
            </w:r>
            <w:proofErr w:type="spellStart"/>
            <w:r w:rsidRPr="006B0C93">
              <w:rPr>
                <w:rFonts w:ascii="Bookman Old Style" w:hAnsi="Bookman Old Style"/>
                <w:sz w:val="18"/>
                <w:szCs w:val="18"/>
              </w:rPr>
              <w:t>woj</w:t>
            </w:r>
            <w:proofErr w:type="spellEnd"/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. </w:t>
            </w:r>
            <w:proofErr w:type="spellStart"/>
            <w:r w:rsidRPr="006B0C93">
              <w:rPr>
                <w:rFonts w:ascii="Bookman Old Style" w:hAnsi="Bookman Old Style"/>
                <w:sz w:val="18"/>
                <w:szCs w:val="18"/>
              </w:rPr>
              <w:t>lubelskie</w:t>
            </w:r>
            <w:proofErr w:type="spellEnd"/>
          </w:p>
          <w:p w:rsidR="00C93913" w:rsidRDefault="00C93913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REGON 432519331</w:t>
            </w:r>
          </w:p>
          <w:p w:rsidR="00C93913" w:rsidRDefault="00C93913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C93913" w:rsidRPr="006B0C93" w:rsidRDefault="00C93913" w:rsidP="00C939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2E1684" w:rsidRPr="00706B6A" w:rsidRDefault="002E1684" w:rsidP="00C93913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  <w:p w:rsidR="00C93913" w:rsidRDefault="00C93913" w:rsidP="00C93913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93913" w:rsidRDefault="00C93913" w:rsidP="00C93913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93913" w:rsidRDefault="00C93913" w:rsidP="00C93913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93913" w:rsidRDefault="00C93913" w:rsidP="00C93913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93913" w:rsidRDefault="00C93913" w:rsidP="00C93913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93913" w:rsidRDefault="00C93913" w:rsidP="00C93913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93913" w:rsidRDefault="00C93913" w:rsidP="00C93913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93913" w:rsidRDefault="00C93913" w:rsidP="00C93913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93913" w:rsidRDefault="00C93913" w:rsidP="00C93913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E1684" w:rsidRPr="00706B6A" w:rsidRDefault="00C93913" w:rsidP="00C93913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6B0C93">
              <w:rPr>
                <w:rFonts w:ascii="Bookman Old Style" w:hAnsi="Bookman Old Style"/>
                <w:i/>
                <w:sz w:val="18"/>
                <w:szCs w:val="18"/>
              </w:rPr>
              <w:t>Średnie przedsiębiorstwo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84" w:rsidRPr="005377C7" w:rsidRDefault="002E1684" w:rsidP="00C9391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Zamawiający odrzuca ofertę w zakresie </w:t>
            </w:r>
            <w:r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 xml:space="preserve">pakietu </w:t>
            </w:r>
            <w:r w:rsidR="005D6682"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7</w:t>
            </w: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na podstawie art. 226 ust. 1 pkt. 2c </w:t>
            </w:r>
            <w:proofErr w:type="spellStart"/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. </w:t>
            </w:r>
            <w:r w:rsidRPr="005377C7">
              <w:rPr>
                <w:rFonts w:ascii="Bookman Old Style" w:hAnsi="Bookman Old Style" w:cs="Arial"/>
                <w:sz w:val="18"/>
                <w:szCs w:val="18"/>
              </w:rPr>
              <w:t>Zamawiający odrz</w:t>
            </w:r>
            <w:r>
              <w:rPr>
                <w:rFonts w:ascii="Bookman Old Style" w:hAnsi="Bookman Old Style" w:cs="Arial"/>
                <w:sz w:val="18"/>
                <w:szCs w:val="18"/>
              </w:rPr>
              <w:t>u</w:t>
            </w:r>
            <w:r w:rsidRPr="005377C7">
              <w:rPr>
                <w:rFonts w:ascii="Bookman Old Style" w:hAnsi="Bookman Old Style" w:cs="Arial"/>
                <w:sz w:val="18"/>
                <w:szCs w:val="18"/>
              </w:rPr>
              <w:t>ca ofertę Wykonawcy,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</w:t>
            </w:r>
          </w:p>
          <w:p w:rsidR="002E1684" w:rsidRDefault="002E1684" w:rsidP="00C9391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1B6F34">
              <w:rPr>
                <w:rFonts w:ascii="Bookman Old Style" w:hAnsi="Bookman Old Style" w:cs="Arial"/>
                <w:sz w:val="18"/>
                <w:szCs w:val="18"/>
              </w:rPr>
              <w:t xml:space="preserve">Zamawiający </w:t>
            </w:r>
            <w:r w:rsidR="005D6682">
              <w:rPr>
                <w:rFonts w:ascii="Bookman Old Style" w:hAnsi="Bookman Old Style" w:cs="Arial"/>
                <w:sz w:val="18"/>
                <w:szCs w:val="18"/>
              </w:rPr>
              <w:t>dnia 16.05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.2025r. </w:t>
            </w:r>
            <w:r w:rsidRPr="005F35B5">
              <w:rPr>
                <w:rFonts w:ascii="Bookman Old Style" w:hAnsi="Bookman Old Style" w:cs="Arial"/>
                <w:sz w:val="18"/>
                <w:szCs w:val="18"/>
              </w:rPr>
              <w:t>w</w:t>
            </w:r>
            <w:r>
              <w:rPr>
                <w:rFonts w:ascii="Bookman Old Style" w:hAnsi="Bookman Old Style" w:cs="Arial"/>
                <w:sz w:val="18"/>
                <w:szCs w:val="18"/>
              </w:rPr>
              <w:t>ez</w:t>
            </w:r>
            <w:r w:rsidRPr="005F35B5">
              <w:rPr>
                <w:rFonts w:ascii="Bookman Old Style" w:hAnsi="Bookman Old Style" w:cs="Arial"/>
                <w:sz w:val="18"/>
                <w:szCs w:val="18"/>
              </w:rPr>
              <w:t>wa</w:t>
            </w:r>
            <w:r>
              <w:rPr>
                <w:rFonts w:ascii="Bookman Old Style" w:hAnsi="Bookman Old Style" w:cs="Arial"/>
                <w:sz w:val="18"/>
                <w:szCs w:val="18"/>
              </w:rPr>
              <w:t>ł</w:t>
            </w:r>
            <w:r w:rsidRPr="005F35B5">
              <w:rPr>
                <w:rFonts w:ascii="Bookman Old Style" w:hAnsi="Bookman Old Style" w:cs="Arial"/>
                <w:sz w:val="18"/>
                <w:szCs w:val="18"/>
              </w:rPr>
              <w:t xml:space="preserve"> wykonawcę do złożenia aktualnych na dzień złożenia podmiotowych środków dowodowych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z terminem złożenia </w:t>
            </w:r>
            <w:r w:rsidR="005D6682">
              <w:rPr>
                <w:rFonts w:ascii="Bookman Old Style" w:hAnsi="Bookman Old Style" w:cs="Arial"/>
                <w:sz w:val="18"/>
                <w:szCs w:val="18"/>
              </w:rPr>
              <w:t>do 20.05</w:t>
            </w:r>
            <w:r w:rsidRPr="005F35B5">
              <w:rPr>
                <w:rFonts w:ascii="Bookman Old Style" w:hAnsi="Bookman Old Style" w:cs="Arial"/>
                <w:sz w:val="18"/>
                <w:szCs w:val="18"/>
              </w:rPr>
              <w:t>.2025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</w:p>
          <w:p w:rsidR="002E1684" w:rsidRPr="00643E63" w:rsidRDefault="002E1684" w:rsidP="00C9391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1B6F34">
              <w:rPr>
                <w:rFonts w:ascii="Bookman Old Style" w:hAnsi="Bookman Old Style" w:cs="Arial"/>
                <w:sz w:val="18"/>
                <w:szCs w:val="18"/>
              </w:rPr>
              <w:tab/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Wykonawca nie złożył w wyznaczonym terminie wymaganych przez Zamawiającego </w:t>
            </w:r>
            <w:r w:rsidRPr="005F35B5">
              <w:rPr>
                <w:rFonts w:ascii="Bookman Old Style" w:hAnsi="Bookman Old Style" w:cs="Arial"/>
                <w:sz w:val="18"/>
                <w:szCs w:val="18"/>
              </w:rPr>
              <w:t>podmiotowych środków dowodowych</w:t>
            </w:r>
            <w:r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</w:tc>
      </w:tr>
      <w:tr w:rsidR="002E1684" w:rsidTr="00C93913">
        <w:trPr>
          <w:trHeight w:val="558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84" w:rsidRPr="00706B6A" w:rsidRDefault="00AF4DBD" w:rsidP="00C93913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BD" w:rsidRPr="00693B5B" w:rsidRDefault="00AF4DBD" w:rsidP="00AF4DBD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b/>
                <w:sz w:val="18"/>
                <w:szCs w:val="18"/>
              </w:rPr>
              <w:t xml:space="preserve">DIATHER PETRUSEWICZ </w:t>
            </w:r>
            <w:proofErr w:type="spellStart"/>
            <w:r w:rsidRPr="00693B5B">
              <w:rPr>
                <w:rFonts w:ascii="Bookman Old Style" w:hAnsi="Bookman Old Style"/>
                <w:b/>
                <w:sz w:val="18"/>
                <w:szCs w:val="18"/>
              </w:rPr>
              <w:t>Spółka</w:t>
            </w:r>
            <w:proofErr w:type="spellEnd"/>
            <w:r w:rsidRPr="00693B5B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693B5B">
              <w:rPr>
                <w:rFonts w:ascii="Bookman Old Style" w:hAnsi="Bookman Old Style"/>
                <w:b/>
                <w:sz w:val="18"/>
                <w:szCs w:val="18"/>
              </w:rPr>
              <w:t>komandytowa</w:t>
            </w:r>
            <w:proofErr w:type="spellEnd"/>
          </w:p>
          <w:p w:rsidR="00AF4DBD" w:rsidRPr="00693B5B" w:rsidRDefault="00AF4DBD" w:rsidP="00AF4DB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693B5B">
              <w:rPr>
                <w:rFonts w:ascii="Bookman Old Style" w:hAnsi="Bookman Old Style"/>
                <w:sz w:val="18"/>
                <w:szCs w:val="18"/>
              </w:rPr>
              <w:t>Gdańsk</w:t>
            </w:r>
            <w:proofErr w:type="spellEnd"/>
            <w:r w:rsidRPr="00693B5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693B5B">
              <w:rPr>
                <w:rFonts w:ascii="Bookman Old Style" w:hAnsi="Bookman Old Style"/>
                <w:sz w:val="18"/>
                <w:szCs w:val="18"/>
              </w:rPr>
              <w:t>woj</w:t>
            </w:r>
            <w:proofErr w:type="spellEnd"/>
            <w:r w:rsidRPr="00693B5B">
              <w:rPr>
                <w:rFonts w:ascii="Bookman Old Style" w:hAnsi="Bookman Old Style"/>
                <w:sz w:val="18"/>
                <w:szCs w:val="18"/>
              </w:rPr>
              <w:t xml:space="preserve">. </w:t>
            </w:r>
            <w:proofErr w:type="spellStart"/>
            <w:r w:rsidRPr="00693B5B">
              <w:rPr>
                <w:rFonts w:ascii="Bookman Old Style" w:hAnsi="Bookman Old Style"/>
                <w:sz w:val="18"/>
                <w:szCs w:val="18"/>
              </w:rPr>
              <w:t>pomorskie</w:t>
            </w:r>
            <w:proofErr w:type="spellEnd"/>
          </w:p>
          <w:p w:rsidR="002E1684" w:rsidRDefault="002E1684" w:rsidP="00C9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</w:p>
          <w:p w:rsidR="00AF4DBD" w:rsidRDefault="00AF4DBD" w:rsidP="00C9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</w:p>
          <w:p w:rsidR="00AF4DBD" w:rsidRDefault="00AF4DBD" w:rsidP="00C9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</w:p>
          <w:p w:rsidR="00AF4DBD" w:rsidRDefault="00AF4DBD" w:rsidP="00C9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</w:p>
          <w:p w:rsidR="00AF4DBD" w:rsidRDefault="00AF4DBD" w:rsidP="00C9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</w:p>
          <w:p w:rsidR="00AF4DBD" w:rsidRDefault="00AF4DBD" w:rsidP="00C9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</w:p>
          <w:p w:rsidR="00AF4DBD" w:rsidRDefault="00AF4DBD" w:rsidP="00C9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</w:p>
          <w:p w:rsidR="00AF4DBD" w:rsidRDefault="00AF4DBD" w:rsidP="00C9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</w:p>
          <w:p w:rsidR="00AF4DBD" w:rsidRDefault="00AF4DBD" w:rsidP="00C9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</w:p>
          <w:p w:rsidR="00AF4DBD" w:rsidRDefault="00AF4DBD" w:rsidP="00C9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</w:p>
          <w:p w:rsidR="00AF4DBD" w:rsidRDefault="00AF4DBD" w:rsidP="00C9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</w:p>
          <w:p w:rsidR="006372F8" w:rsidRDefault="006372F8" w:rsidP="00C9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F4DBD" w:rsidRPr="00706B6A" w:rsidRDefault="00AF4DBD" w:rsidP="00C9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i/>
                <w:sz w:val="18"/>
                <w:szCs w:val="18"/>
              </w:rPr>
              <w:t>Małe przedsiębiorstwo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84" w:rsidRPr="007421BE" w:rsidRDefault="002E1684" w:rsidP="00C9391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Zamawiający odrzuca ofertę w zakresie </w:t>
            </w:r>
            <w:r w:rsidRPr="007421BE"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pakietu 1</w:t>
            </w:r>
            <w:r w:rsidR="00AF4DBD"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5 i 27</w:t>
            </w: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na podstawie art. 226 ust. 1 pkt. 2c </w:t>
            </w:r>
            <w:proofErr w:type="spellStart"/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. </w:t>
            </w:r>
            <w:r w:rsidRPr="007421BE">
              <w:rPr>
                <w:rFonts w:ascii="Bookman Old Style" w:hAnsi="Bookman Old Style" w:cs="Arial"/>
                <w:sz w:val="18"/>
                <w:szCs w:val="18"/>
              </w:rPr>
              <w:t>Zamawiający odrzuca ofertę Wykonawcy,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</w:t>
            </w:r>
          </w:p>
          <w:p w:rsidR="002E1684" w:rsidRPr="007421BE" w:rsidRDefault="00AF4DBD" w:rsidP="00C9391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Zamawiający dnia 16.05</w:t>
            </w:r>
            <w:r w:rsidR="002E1684" w:rsidRPr="007421BE">
              <w:rPr>
                <w:rFonts w:ascii="Bookman Old Style" w:hAnsi="Bookman Old Style" w:cs="Arial"/>
                <w:sz w:val="18"/>
                <w:szCs w:val="18"/>
              </w:rPr>
              <w:t>.2025r. wezwał wykonawcę do złożenia aktualnych na dzień złożenia podmiotowych środków dowo</w:t>
            </w:r>
            <w:r>
              <w:rPr>
                <w:rFonts w:ascii="Bookman Old Style" w:hAnsi="Bookman Old Style" w:cs="Arial"/>
                <w:sz w:val="18"/>
                <w:szCs w:val="18"/>
              </w:rPr>
              <w:t>dowych z terminem złożenia do 20.05</w:t>
            </w:r>
            <w:r w:rsidR="002E1684" w:rsidRPr="007421BE">
              <w:rPr>
                <w:rFonts w:ascii="Bookman Old Style" w:hAnsi="Bookman Old Style" w:cs="Arial"/>
                <w:sz w:val="18"/>
                <w:szCs w:val="18"/>
              </w:rPr>
              <w:t xml:space="preserve">.2025 </w:t>
            </w:r>
          </w:p>
          <w:p w:rsidR="002E1684" w:rsidRPr="002E0790" w:rsidRDefault="002E1684" w:rsidP="00C9391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ab/>
              <w:t>Wykonawca nie złożył</w:t>
            </w:r>
            <w:r w:rsidRPr="007421BE">
              <w:rPr>
                <w:rFonts w:ascii="Bookman Old Style" w:hAnsi="Bookman Old Style" w:cs="Arial"/>
                <w:sz w:val="18"/>
                <w:szCs w:val="18"/>
              </w:rPr>
              <w:t xml:space="preserve"> w wyznaczonym terminie wymaganych przez Zamawiającego podmiotowych środków dowodowych.</w:t>
            </w:r>
          </w:p>
        </w:tc>
      </w:tr>
      <w:tr w:rsidR="002E1684" w:rsidTr="00C93913">
        <w:trPr>
          <w:trHeight w:val="558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84" w:rsidRPr="00706B6A" w:rsidRDefault="006372F8" w:rsidP="00C93913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F8" w:rsidRPr="00CC5F7A" w:rsidRDefault="006372F8" w:rsidP="006372F8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CC5F7A">
              <w:rPr>
                <w:rFonts w:ascii="Bookman Old Style" w:hAnsi="Bookman Old Style"/>
                <w:b/>
                <w:sz w:val="18"/>
                <w:szCs w:val="18"/>
              </w:rPr>
              <w:t>NewLab</w:t>
            </w:r>
            <w:proofErr w:type="spellEnd"/>
            <w:r w:rsidRPr="00CC5F7A">
              <w:rPr>
                <w:rFonts w:ascii="Bookman Old Style" w:hAnsi="Bookman Old Style"/>
                <w:b/>
                <w:sz w:val="18"/>
                <w:szCs w:val="18"/>
              </w:rPr>
              <w:t xml:space="preserve"> Systems Sp. z </w:t>
            </w:r>
            <w:proofErr w:type="spellStart"/>
            <w:r w:rsidRPr="00CC5F7A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CC5F7A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6372F8" w:rsidRPr="00CC5F7A" w:rsidRDefault="006372F8" w:rsidP="006372F8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CC5F7A">
              <w:rPr>
                <w:rFonts w:ascii="Bookman Old Style" w:hAnsi="Bookman Old Style"/>
                <w:sz w:val="18"/>
                <w:szCs w:val="18"/>
              </w:rPr>
              <w:t>Suchy</w:t>
            </w:r>
            <w:proofErr w:type="spellEnd"/>
            <w:r w:rsidRPr="00CC5F7A">
              <w:rPr>
                <w:rFonts w:ascii="Bookman Old Style" w:hAnsi="Bookman Old Style"/>
                <w:sz w:val="18"/>
                <w:szCs w:val="18"/>
              </w:rPr>
              <w:t xml:space="preserve"> Las</w:t>
            </w:r>
          </w:p>
          <w:p w:rsidR="006372F8" w:rsidRPr="00CC5F7A" w:rsidRDefault="006372F8" w:rsidP="006372F8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CC5F7A">
              <w:rPr>
                <w:rFonts w:ascii="Bookman Old Style" w:hAnsi="Bookman Old Style"/>
                <w:sz w:val="18"/>
                <w:szCs w:val="18"/>
              </w:rPr>
              <w:t>REGON 301667518</w:t>
            </w:r>
          </w:p>
          <w:p w:rsidR="006372F8" w:rsidRPr="00CC5F7A" w:rsidRDefault="006372F8" w:rsidP="006372F8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6372F8" w:rsidRDefault="006372F8" w:rsidP="006372F8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72F8" w:rsidRDefault="006372F8" w:rsidP="006372F8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72F8" w:rsidRDefault="006372F8" w:rsidP="006372F8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72F8" w:rsidRDefault="006372F8" w:rsidP="006372F8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72F8" w:rsidRDefault="006372F8" w:rsidP="006372F8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72F8" w:rsidRDefault="006372F8" w:rsidP="006372F8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72F8" w:rsidRDefault="006372F8" w:rsidP="0063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72F8" w:rsidRDefault="006372F8" w:rsidP="0063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72F8" w:rsidRDefault="006372F8" w:rsidP="0063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72F8" w:rsidRDefault="006372F8" w:rsidP="0063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72F8" w:rsidRDefault="006372F8" w:rsidP="0063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B3180" w:rsidRDefault="00AB3180" w:rsidP="0063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B3180" w:rsidRDefault="00AB3180" w:rsidP="0063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E1684" w:rsidRPr="00706B6A" w:rsidRDefault="006372F8" w:rsidP="0063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CC5F7A">
              <w:rPr>
                <w:rFonts w:ascii="Bookman Old Style" w:hAnsi="Bookman Old Style"/>
                <w:i/>
                <w:sz w:val="18"/>
                <w:szCs w:val="18"/>
              </w:rPr>
              <w:lastRenderedPageBreak/>
              <w:t>Mikro przedsiębiorstwo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84" w:rsidRPr="007421BE" w:rsidRDefault="002E1684" w:rsidP="00C9391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421BE">
              <w:rPr>
                <w:rFonts w:ascii="Bookman Old Style" w:hAnsi="Bookman Old Style" w:cs="Arial"/>
                <w:sz w:val="18"/>
                <w:szCs w:val="18"/>
                <w:u w:val="single"/>
              </w:rPr>
              <w:lastRenderedPageBreak/>
              <w:t xml:space="preserve">Zamawiający odrzuca ofertę w zakresie </w:t>
            </w:r>
            <w:r w:rsidRPr="007421BE"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pakietu</w:t>
            </w:r>
            <w:r w:rsidR="006372F8"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 xml:space="preserve"> 27</w:t>
            </w:r>
            <w:r w:rsidRPr="007421BE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na podstawie art. 226 ust. 1 pkt. 2c</w:t>
            </w:r>
            <w:r w:rsidR="00F14878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i 3</w:t>
            </w:r>
            <w:r w:rsidRPr="007421BE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421BE"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 w:rsidRPr="007421BE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. </w:t>
            </w:r>
            <w:r w:rsidRPr="007421BE">
              <w:rPr>
                <w:rFonts w:ascii="Bookman Old Style" w:hAnsi="Bookman Old Style" w:cs="Arial"/>
                <w:sz w:val="18"/>
                <w:szCs w:val="18"/>
              </w:rPr>
              <w:t>Zamawiający odrzuca ofertę Wykonawcy,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</w:t>
            </w:r>
            <w:r w:rsidR="00F14878">
              <w:rPr>
                <w:rFonts w:ascii="Bookman Old Style" w:hAnsi="Bookman Old Style" w:cs="Arial"/>
                <w:sz w:val="18"/>
                <w:szCs w:val="18"/>
              </w:rPr>
              <w:t xml:space="preserve"> i którego oferta jest niezgodna z przepisami ustawy</w:t>
            </w:r>
          </w:p>
          <w:p w:rsidR="002E1684" w:rsidRPr="007421BE" w:rsidRDefault="00F14878" w:rsidP="00C9391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Zamawiający dnia 16.05</w:t>
            </w:r>
            <w:r w:rsidR="002E1684" w:rsidRPr="007421BE">
              <w:rPr>
                <w:rFonts w:ascii="Bookman Old Style" w:hAnsi="Bookman Old Style" w:cs="Arial"/>
                <w:sz w:val="18"/>
                <w:szCs w:val="18"/>
              </w:rPr>
              <w:t>.2025r. wezwał wykonawcę do złożenia aktualnych na dzień złożenia podmiotowych środków dowo</w:t>
            </w:r>
            <w:r>
              <w:rPr>
                <w:rFonts w:ascii="Bookman Old Style" w:hAnsi="Bookman Old Style" w:cs="Arial"/>
                <w:sz w:val="18"/>
                <w:szCs w:val="18"/>
              </w:rPr>
              <w:t>dowych z terminem złożenia do 20.05</w:t>
            </w:r>
            <w:r w:rsidR="002E1684" w:rsidRPr="007421BE">
              <w:rPr>
                <w:rFonts w:ascii="Bookman Old Style" w:hAnsi="Bookman Old Style" w:cs="Arial"/>
                <w:sz w:val="18"/>
                <w:szCs w:val="18"/>
              </w:rPr>
              <w:t xml:space="preserve">.2025 </w:t>
            </w:r>
          </w:p>
          <w:p w:rsidR="002E1684" w:rsidRDefault="002E1684" w:rsidP="00C9391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ab/>
              <w:t>Wykonawca nie złożył</w:t>
            </w:r>
            <w:r w:rsidRPr="007421BE">
              <w:rPr>
                <w:rFonts w:ascii="Bookman Old Style" w:hAnsi="Bookman Old Style" w:cs="Arial"/>
                <w:sz w:val="18"/>
                <w:szCs w:val="18"/>
              </w:rPr>
              <w:t xml:space="preserve"> w wyznaczonym terminie wymaganych przez Zamawiającego podmiotowych środków dowodowych</w:t>
            </w:r>
            <w:r w:rsidR="00F14878">
              <w:rPr>
                <w:rFonts w:ascii="Bookman Old Style" w:hAnsi="Bookman Old Style" w:cs="Arial"/>
                <w:sz w:val="18"/>
                <w:szCs w:val="18"/>
              </w:rPr>
              <w:t xml:space="preserve"> opatrzonych kwalifikowanym podpisem elektronicznym</w:t>
            </w:r>
            <w:r w:rsidRPr="007421BE"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</w:tc>
      </w:tr>
      <w:tr w:rsidR="009853F4" w:rsidTr="00C93913">
        <w:trPr>
          <w:trHeight w:val="558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4" w:rsidRPr="0097518F" w:rsidRDefault="009853F4" w:rsidP="007B17E9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4" w:rsidRPr="001B5B3C" w:rsidRDefault="009853F4" w:rsidP="007B17E9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B5B3C">
              <w:rPr>
                <w:rFonts w:ascii="Bookman Old Style" w:hAnsi="Bookman Old Style"/>
                <w:b/>
                <w:sz w:val="18"/>
                <w:szCs w:val="18"/>
              </w:rPr>
              <w:t xml:space="preserve">„FABIMEX” </w:t>
            </w:r>
            <w:proofErr w:type="spellStart"/>
            <w:r w:rsidRPr="001B5B3C">
              <w:rPr>
                <w:rFonts w:ascii="Bookman Old Style" w:hAnsi="Bookman Old Style"/>
                <w:b/>
                <w:sz w:val="18"/>
                <w:szCs w:val="18"/>
              </w:rPr>
              <w:t>Więcek</w:t>
            </w:r>
            <w:proofErr w:type="spellEnd"/>
            <w:r w:rsidRPr="001B5B3C">
              <w:rPr>
                <w:rFonts w:ascii="Bookman Old Style" w:hAnsi="Bookman Old Style"/>
                <w:b/>
                <w:sz w:val="18"/>
                <w:szCs w:val="18"/>
              </w:rPr>
              <w:t xml:space="preserve"> Sp. J.</w:t>
            </w:r>
          </w:p>
          <w:p w:rsidR="009853F4" w:rsidRPr="001B5B3C" w:rsidRDefault="009853F4" w:rsidP="007B17E9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1B5B3C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9853F4" w:rsidRPr="001B5B3C" w:rsidRDefault="009853F4" w:rsidP="007B17E9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1B5B3C">
              <w:rPr>
                <w:rFonts w:ascii="Bookman Old Style" w:hAnsi="Bookman Old Style"/>
                <w:sz w:val="18"/>
                <w:szCs w:val="18"/>
              </w:rPr>
              <w:t>REGON 010660020</w:t>
            </w:r>
          </w:p>
          <w:p w:rsidR="009853F4" w:rsidRPr="001B5B3C" w:rsidRDefault="009853F4" w:rsidP="007B17E9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9853F4" w:rsidRDefault="009853F4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9853F4" w:rsidRDefault="009853F4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1701D" w:rsidRDefault="0081701D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1701D" w:rsidRDefault="0081701D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1701D" w:rsidRDefault="0081701D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9853F4" w:rsidRPr="001B5B3C" w:rsidRDefault="009853F4" w:rsidP="007B17E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1B5B3C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1B5B3C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1B5B3C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4" w:rsidRPr="008F13E9" w:rsidRDefault="009853F4" w:rsidP="00C9391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 w:rsidRPr="008F13E9">
              <w:rPr>
                <w:rFonts w:ascii="Bookman Old Style" w:hAnsi="Bookman Old Style" w:cs="Arial"/>
                <w:sz w:val="18"/>
                <w:szCs w:val="18"/>
                <w:u w:val="single"/>
              </w:rPr>
              <w:t>Zamawiający odr</w:t>
            </w: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zuca ofertę w zakresie </w:t>
            </w:r>
            <w:r w:rsidRPr="00BD2A07"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pakietu 4</w:t>
            </w:r>
            <w:r w:rsidR="007B17E9"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 xml:space="preserve"> pozycja 1</w:t>
            </w:r>
            <w:r w:rsidRPr="008F13E9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 na podstawie art. 226 ust. 1 pkt. 5 </w:t>
            </w:r>
            <w:proofErr w:type="spellStart"/>
            <w:r w:rsidRPr="008F13E9"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 w:rsidRPr="008F13E9">
              <w:rPr>
                <w:rFonts w:ascii="Bookman Old Style" w:hAnsi="Bookman Old Style" w:cs="Arial"/>
                <w:sz w:val="18"/>
                <w:szCs w:val="18"/>
                <w:u w:val="single"/>
              </w:rPr>
              <w:t>. Treść oferty jest niezgodna z warunkami zamówienia.</w:t>
            </w:r>
          </w:p>
          <w:p w:rsidR="009853F4" w:rsidRPr="0081701D" w:rsidRDefault="009853F4" w:rsidP="0081701D">
            <w:r w:rsidRPr="0081701D">
              <w:rPr>
                <w:rFonts w:ascii="Bookman Old Style" w:hAnsi="Bookman Old Style" w:cs="Arial"/>
                <w:sz w:val="18"/>
                <w:szCs w:val="18"/>
              </w:rPr>
              <w:t>Pakiet 4</w:t>
            </w:r>
            <w:r w:rsidR="002C5586" w:rsidRPr="0081701D">
              <w:rPr>
                <w:rFonts w:ascii="Bookman Old Style" w:hAnsi="Bookman Old Style" w:cs="Arial"/>
                <w:sz w:val="18"/>
                <w:szCs w:val="18"/>
              </w:rPr>
              <w:t xml:space="preserve"> pozycja 1 – Zamawiający wymagał </w:t>
            </w:r>
            <w:r w:rsidR="002C5586" w:rsidRPr="0081701D">
              <w:rPr>
                <w:rFonts w:ascii="Bookman Old Style" w:hAnsi="Bookman Old Style"/>
                <w:sz w:val="18"/>
                <w:szCs w:val="18"/>
              </w:rPr>
              <w:t xml:space="preserve">Testów w  wykrywających przeciwciała przeciwko najczęstszym gatunkom:  </w:t>
            </w:r>
            <w:r w:rsidR="002C5586" w:rsidRPr="0081701D">
              <w:rPr>
                <w:rFonts w:ascii="Bookman Old Style" w:hAnsi="Bookman Old Style"/>
                <w:i/>
                <w:sz w:val="18"/>
                <w:szCs w:val="18"/>
              </w:rPr>
              <w:t xml:space="preserve">Aspergillus </w:t>
            </w:r>
            <w:proofErr w:type="spellStart"/>
            <w:r w:rsidR="002C5586" w:rsidRPr="0081701D">
              <w:rPr>
                <w:rFonts w:ascii="Bookman Old Style" w:hAnsi="Bookman Old Style"/>
                <w:i/>
                <w:sz w:val="18"/>
                <w:szCs w:val="18"/>
              </w:rPr>
              <w:t>fumigatus</w:t>
            </w:r>
            <w:proofErr w:type="spellEnd"/>
            <w:r w:rsidR="002C5586" w:rsidRPr="0081701D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="002C5586" w:rsidRPr="0081701D">
              <w:rPr>
                <w:rFonts w:ascii="Bookman Old Style" w:hAnsi="Bookman Old Style"/>
                <w:i/>
                <w:sz w:val="18"/>
                <w:szCs w:val="18"/>
              </w:rPr>
              <w:t xml:space="preserve">Aspergillus </w:t>
            </w:r>
            <w:proofErr w:type="spellStart"/>
            <w:r w:rsidR="002C5586" w:rsidRPr="0081701D">
              <w:rPr>
                <w:rFonts w:ascii="Bookman Old Style" w:hAnsi="Bookman Old Style"/>
                <w:i/>
                <w:sz w:val="18"/>
                <w:szCs w:val="18"/>
              </w:rPr>
              <w:t>niger</w:t>
            </w:r>
            <w:proofErr w:type="spellEnd"/>
            <w:r w:rsidR="002C5586" w:rsidRPr="0081701D">
              <w:rPr>
                <w:rFonts w:ascii="Bookman Old Style" w:hAnsi="Bookman Old Style"/>
                <w:sz w:val="18"/>
                <w:szCs w:val="18"/>
              </w:rPr>
              <w:t xml:space="preserve"> oraz </w:t>
            </w:r>
            <w:r w:rsidR="002C5586" w:rsidRPr="0081701D">
              <w:rPr>
                <w:rFonts w:ascii="Bookman Old Style" w:hAnsi="Bookman Old Style"/>
                <w:i/>
                <w:sz w:val="18"/>
                <w:szCs w:val="18"/>
              </w:rPr>
              <w:t>Aspergillus</w:t>
            </w:r>
            <w:r w:rsidR="002C5586" w:rsidRPr="0081701D">
              <w:rPr>
                <w:i/>
              </w:rPr>
              <w:t xml:space="preserve"> </w:t>
            </w:r>
            <w:proofErr w:type="spellStart"/>
            <w:r w:rsidR="002C5586" w:rsidRPr="0081701D">
              <w:rPr>
                <w:rFonts w:ascii="Bookman Old Style" w:hAnsi="Bookman Old Style"/>
                <w:i/>
                <w:sz w:val="18"/>
                <w:szCs w:val="18"/>
              </w:rPr>
              <w:t>flavus</w:t>
            </w:r>
            <w:proofErr w:type="spellEnd"/>
            <w:r w:rsidR="002C5586" w:rsidRPr="0081701D">
              <w:rPr>
                <w:rFonts w:ascii="Bookman Old Style" w:hAnsi="Bookman Old Style"/>
                <w:i/>
                <w:sz w:val="18"/>
                <w:szCs w:val="18"/>
              </w:rPr>
              <w:t>.</w:t>
            </w:r>
            <w:r w:rsidR="0081701D">
              <w:t xml:space="preserve"> </w:t>
            </w:r>
            <w:r w:rsidR="0081701D" w:rsidRPr="0081701D">
              <w:rPr>
                <w:rFonts w:ascii="Bookman Old Style" w:hAnsi="Bookman Old Style"/>
                <w:sz w:val="18"/>
                <w:szCs w:val="18"/>
              </w:rPr>
              <w:t>Natomiast proponowany w</w:t>
            </w:r>
            <w:r w:rsidR="0081701D">
              <w:t xml:space="preserve"> </w:t>
            </w:r>
            <w:r w:rsidR="0081701D" w:rsidRPr="0081701D">
              <w:rPr>
                <w:rFonts w:ascii="Bookman Old Style" w:hAnsi="Bookman Old Style"/>
                <w:sz w:val="18"/>
                <w:szCs w:val="18"/>
              </w:rPr>
              <w:t xml:space="preserve">pozycji nr 1 test wykrywa tylko przeciwciała przeciwko Aspergillus </w:t>
            </w:r>
            <w:proofErr w:type="spellStart"/>
            <w:r w:rsidR="0081701D" w:rsidRPr="0081701D">
              <w:rPr>
                <w:rFonts w:ascii="Bookman Old Style" w:hAnsi="Bookman Old Style"/>
                <w:sz w:val="18"/>
                <w:szCs w:val="18"/>
              </w:rPr>
              <w:t>fumigatus</w:t>
            </w:r>
            <w:proofErr w:type="spellEnd"/>
            <w:r w:rsidR="00C65FEF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</w:tr>
      <w:tr w:rsidR="00885C50" w:rsidTr="00C93913">
        <w:trPr>
          <w:trHeight w:val="558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Pr="00706B6A" w:rsidRDefault="00885C50" w:rsidP="005A2E20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</w:t>
            </w:r>
            <w:r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Pr="006B0C93" w:rsidRDefault="00885C50" w:rsidP="005A2E20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Biomaxima</w:t>
            </w:r>
            <w:proofErr w:type="spellEnd"/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 xml:space="preserve"> S.A.</w:t>
            </w:r>
          </w:p>
          <w:p w:rsidR="00885C50" w:rsidRPr="006B0C93" w:rsidRDefault="00885C50" w:rsidP="005A2E2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Lublin </w:t>
            </w:r>
            <w:proofErr w:type="spellStart"/>
            <w:r w:rsidRPr="006B0C93">
              <w:rPr>
                <w:rFonts w:ascii="Bookman Old Style" w:hAnsi="Bookman Old Style"/>
                <w:sz w:val="18"/>
                <w:szCs w:val="18"/>
              </w:rPr>
              <w:t>woj</w:t>
            </w:r>
            <w:proofErr w:type="spellEnd"/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. </w:t>
            </w:r>
            <w:proofErr w:type="spellStart"/>
            <w:r w:rsidRPr="006B0C93">
              <w:rPr>
                <w:rFonts w:ascii="Bookman Old Style" w:hAnsi="Bookman Old Style"/>
                <w:sz w:val="18"/>
                <w:szCs w:val="18"/>
              </w:rPr>
              <w:t>lubelskie</w:t>
            </w:r>
            <w:proofErr w:type="spellEnd"/>
          </w:p>
          <w:p w:rsidR="00885C50" w:rsidRDefault="00885C50" w:rsidP="005A2E2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REGON 432519331</w:t>
            </w:r>
          </w:p>
          <w:p w:rsidR="00885C50" w:rsidRDefault="00885C50" w:rsidP="005A2E2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885C50" w:rsidRPr="006B0C93" w:rsidRDefault="00885C50" w:rsidP="005A2E2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885C50" w:rsidRPr="00706B6A" w:rsidRDefault="00885C50" w:rsidP="005A2E20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  <w:p w:rsidR="00885C50" w:rsidRDefault="00885C50" w:rsidP="005A2E20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5C50" w:rsidRDefault="00885C50" w:rsidP="005A2E20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5C50" w:rsidRPr="00706B6A" w:rsidRDefault="00885C50" w:rsidP="005A2E20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6B0C93">
              <w:rPr>
                <w:rFonts w:ascii="Bookman Old Style" w:hAnsi="Bookman Old Style"/>
                <w:i/>
                <w:sz w:val="18"/>
                <w:szCs w:val="18"/>
              </w:rPr>
              <w:t>Średnie przedsiębiorstwo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Pr="008F13E9" w:rsidRDefault="00885C50" w:rsidP="00885C5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 w:rsidRPr="008F13E9">
              <w:rPr>
                <w:rFonts w:ascii="Bookman Old Style" w:hAnsi="Bookman Old Style" w:cs="Arial"/>
                <w:sz w:val="18"/>
                <w:szCs w:val="18"/>
                <w:u w:val="single"/>
              </w:rPr>
              <w:t>Zamawiający odr</w:t>
            </w: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zuca ofertę w zakresie </w:t>
            </w:r>
            <w:r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pakietu 9 pozycja</w:t>
            </w:r>
            <w:r w:rsidR="005A2E20"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 xml:space="preserve"> 11</w:t>
            </w:r>
            <w:r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 xml:space="preserve"> </w:t>
            </w:r>
            <w:r w:rsidRPr="008F13E9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 na podstawie art. 226 ust. 1 pkt. 5 </w:t>
            </w:r>
            <w:proofErr w:type="spellStart"/>
            <w:r w:rsidRPr="008F13E9"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 w:rsidRPr="008F13E9">
              <w:rPr>
                <w:rFonts w:ascii="Bookman Old Style" w:hAnsi="Bookman Old Style" w:cs="Arial"/>
                <w:sz w:val="18"/>
                <w:szCs w:val="18"/>
                <w:u w:val="single"/>
              </w:rPr>
              <w:t>. Treść oferty jest niezgodna z warunkami zamówienia.</w:t>
            </w:r>
          </w:p>
          <w:p w:rsidR="00885C50" w:rsidRPr="008F13E9" w:rsidRDefault="00FB6534" w:rsidP="004A675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Pakiet 9</w:t>
            </w:r>
            <w:r w:rsidRPr="0081701D">
              <w:rPr>
                <w:rFonts w:ascii="Bookman Old Style" w:hAnsi="Bookman Old Style" w:cs="Arial"/>
                <w:sz w:val="18"/>
                <w:szCs w:val="18"/>
              </w:rPr>
              <w:t xml:space="preserve"> pozycja 1</w:t>
            </w:r>
            <w:r>
              <w:rPr>
                <w:rFonts w:ascii="Bookman Old Style" w:hAnsi="Bookman Old Style" w:cs="Arial"/>
                <w:sz w:val="18"/>
                <w:szCs w:val="18"/>
              </w:rPr>
              <w:t>1</w:t>
            </w:r>
            <w:r w:rsidRPr="0081701D">
              <w:rPr>
                <w:rFonts w:ascii="Bookman Old Style" w:hAnsi="Bookman Old Style" w:cs="Arial"/>
                <w:sz w:val="18"/>
                <w:szCs w:val="18"/>
              </w:rPr>
              <w:t xml:space="preserve"> – Zamawiający wymagał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 w:rsidRPr="00FB6534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Szczepów wzorcowych: </w:t>
            </w:r>
            <w:proofErr w:type="spellStart"/>
            <w:r w:rsidRPr="00FB6534">
              <w:rPr>
                <w:rFonts w:ascii="Bookman Old Style" w:hAnsi="Bookman Old Style"/>
                <w:i/>
                <w:color w:val="000000" w:themeColor="text1"/>
                <w:sz w:val="18"/>
                <w:szCs w:val="18"/>
              </w:rPr>
              <w:t>C.parapsilosis</w:t>
            </w:r>
            <w:proofErr w:type="spellEnd"/>
            <w:r w:rsidRPr="00FB6534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 ATCC 22019</w:t>
            </w:r>
            <w:r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.</w:t>
            </w:r>
            <w:r w:rsidR="004A6756" w:rsidRPr="0081701D">
              <w:rPr>
                <w:rFonts w:ascii="Bookman Old Style" w:hAnsi="Bookman Old Style"/>
                <w:sz w:val="18"/>
                <w:szCs w:val="18"/>
              </w:rPr>
              <w:t xml:space="preserve"> Natomiast proponowany w</w:t>
            </w:r>
            <w:r w:rsidR="004A6756">
              <w:t xml:space="preserve"> </w:t>
            </w:r>
            <w:r w:rsidR="004A6756" w:rsidRPr="0081701D">
              <w:rPr>
                <w:rFonts w:ascii="Bookman Old Style" w:hAnsi="Bookman Old Style"/>
                <w:sz w:val="18"/>
                <w:szCs w:val="18"/>
              </w:rPr>
              <w:t>pozycji nr 1</w:t>
            </w:r>
            <w:r w:rsidR="004A6756">
              <w:rPr>
                <w:rFonts w:ascii="Bookman Old Style" w:hAnsi="Bookman Old Style"/>
                <w:sz w:val="18"/>
                <w:szCs w:val="18"/>
              </w:rPr>
              <w:t xml:space="preserve">1 szczep wzorcowy to: </w:t>
            </w:r>
            <w:r w:rsidR="004A6756" w:rsidRPr="0081701D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4A6756">
              <w:rPr>
                <w:rFonts w:ascii="Bookman Old Style" w:hAnsi="Bookman Old Style"/>
                <w:sz w:val="18"/>
                <w:szCs w:val="18"/>
              </w:rPr>
              <w:t xml:space="preserve">Candida </w:t>
            </w:r>
            <w:proofErr w:type="spellStart"/>
            <w:r w:rsidR="004A6756">
              <w:rPr>
                <w:rFonts w:ascii="Bookman Old Style" w:hAnsi="Bookman Old Style"/>
                <w:sz w:val="18"/>
                <w:szCs w:val="18"/>
              </w:rPr>
              <w:t>parapsil</w:t>
            </w:r>
            <w:r w:rsidR="00D504B3">
              <w:rPr>
                <w:rFonts w:ascii="Bookman Old Style" w:hAnsi="Bookman Old Style"/>
                <w:sz w:val="18"/>
                <w:szCs w:val="18"/>
              </w:rPr>
              <w:t>osis</w:t>
            </w:r>
            <w:proofErr w:type="spellEnd"/>
            <w:r w:rsidR="00D504B3">
              <w:rPr>
                <w:rFonts w:ascii="Bookman Old Style" w:hAnsi="Bookman Old Style"/>
                <w:sz w:val="18"/>
                <w:szCs w:val="18"/>
              </w:rPr>
              <w:t xml:space="preserve"> NCPF 3104/TCS/MM39-10.</w:t>
            </w:r>
          </w:p>
        </w:tc>
      </w:tr>
      <w:tr w:rsidR="00885C50" w:rsidTr="00C93913">
        <w:trPr>
          <w:trHeight w:val="558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2B22F2" w:rsidP="007B17E9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10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F2" w:rsidRPr="005D02AE" w:rsidRDefault="002B22F2" w:rsidP="002B22F2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 xml:space="preserve">DIAG-MED. </w:t>
            </w:r>
            <w:proofErr w:type="spellStart"/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Grażyna</w:t>
            </w:r>
            <w:proofErr w:type="spellEnd"/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Konecka</w:t>
            </w:r>
            <w:proofErr w:type="spellEnd"/>
          </w:p>
          <w:p w:rsidR="002B22F2" w:rsidRPr="005D02AE" w:rsidRDefault="002B22F2" w:rsidP="002B22F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D02AE">
              <w:rPr>
                <w:rFonts w:ascii="Bookman Old Style" w:hAnsi="Bookman Old Style"/>
                <w:sz w:val="18"/>
                <w:szCs w:val="18"/>
              </w:rPr>
              <w:t>Raszyn</w:t>
            </w:r>
            <w:proofErr w:type="spellEnd"/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D02AE">
              <w:rPr>
                <w:rFonts w:ascii="Bookman Old Style" w:hAnsi="Bookman Old Style"/>
                <w:sz w:val="18"/>
                <w:szCs w:val="18"/>
              </w:rPr>
              <w:t>woj</w:t>
            </w:r>
            <w:proofErr w:type="spellEnd"/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. </w:t>
            </w:r>
            <w:proofErr w:type="spellStart"/>
            <w:r w:rsidRPr="005D02AE">
              <w:rPr>
                <w:rFonts w:ascii="Bookman Old Style" w:hAnsi="Bookman Old Style"/>
                <w:sz w:val="18"/>
                <w:szCs w:val="18"/>
              </w:rPr>
              <w:t>mazowieckie</w:t>
            </w:r>
            <w:proofErr w:type="spellEnd"/>
          </w:p>
          <w:p w:rsidR="002B22F2" w:rsidRDefault="002B22F2" w:rsidP="002B22F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REGON 010722547</w:t>
            </w:r>
          </w:p>
          <w:p w:rsidR="002B22F2" w:rsidRDefault="002B22F2" w:rsidP="002B22F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2B22F2" w:rsidRDefault="002B22F2" w:rsidP="002B22F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2B22F2" w:rsidRPr="005D02AE" w:rsidRDefault="002B22F2" w:rsidP="002B22F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B97E87" w:rsidRDefault="00B97E87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7E87" w:rsidRDefault="00B97E87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7E87" w:rsidRDefault="00B97E87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7E87" w:rsidRDefault="00B97E87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7E87" w:rsidRDefault="00B97E87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7E87" w:rsidRDefault="00B97E87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7E87" w:rsidRDefault="00B97E87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7E87" w:rsidRDefault="00B97E87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7E87" w:rsidRDefault="00B97E87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7E87" w:rsidRDefault="00B97E87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7E87" w:rsidRDefault="00B97E87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7E87" w:rsidRDefault="00B97E87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05373" w:rsidRDefault="00705373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7E87" w:rsidRDefault="00B97E87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7E87" w:rsidRDefault="00B97E87" w:rsidP="007B17E9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5C50" w:rsidRPr="001B5B3C" w:rsidRDefault="002B22F2" w:rsidP="007B17E9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5D02AE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5D02AE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5D02AE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F2" w:rsidRPr="008F13E9" w:rsidRDefault="002B22F2" w:rsidP="002B22F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 w:rsidRPr="008F13E9">
              <w:rPr>
                <w:rFonts w:ascii="Bookman Old Style" w:hAnsi="Bookman Old Style" w:cs="Arial"/>
                <w:sz w:val="18"/>
                <w:szCs w:val="18"/>
                <w:u w:val="single"/>
              </w:rPr>
              <w:t>Zamawiający odr</w:t>
            </w: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zuca ofertę w zakresie </w:t>
            </w:r>
            <w:r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 xml:space="preserve">pakietu 10 </w:t>
            </w:r>
            <w:r w:rsidRPr="008F13E9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na podstawie art. 226 ust. 1 pkt. 5 </w:t>
            </w:r>
            <w:proofErr w:type="spellStart"/>
            <w:r w:rsidRPr="008F13E9"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 w:rsidRPr="008F13E9">
              <w:rPr>
                <w:rFonts w:ascii="Bookman Old Style" w:hAnsi="Bookman Old Style" w:cs="Arial"/>
                <w:sz w:val="18"/>
                <w:szCs w:val="18"/>
                <w:u w:val="single"/>
              </w:rPr>
              <w:t>. Treść oferty jest niezgodna z warunkami zamówienia.</w:t>
            </w:r>
          </w:p>
          <w:p w:rsidR="00885C50" w:rsidRDefault="002B22F2" w:rsidP="00C9391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Pakiet 10</w:t>
            </w:r>
            <w:r w:rsidRPr="0081701D">
              <w:rPr>
                <w:rFonts w:ascii="Bookman Old Style" w:hAnsi="Bookman Old Style" w:cs="Arial"/>
                <w:sz w:val="18"/>
                <w:szCs w:val="18"/>
              </w:rPr>
              <w:t xml:space="preserve"> – Zamawiający wymagał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 w:rsidRPr="002B22F2">
              <w:rPr>
                <w:rFonts w:ascii="Bookman Old Style" w:hAnsi="Bookman Old Style"/>
                <w:b/>
                <w:sz w:val="18"/>
                <w:szCs w:val="18"/>
              </w:rPr>
              <w:t>produktów do oznaczenia wrażliwości bakterii na antybiotyki metodą rozcieńczeń w bulionie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w zestawach : </w:t>
            </w:r>
          </w:p>
          <w:p w:rsidR="002B22F2" w:rsidRPr="00701FEF" w:rsidRDefault="002B22F2" w:rsidP="002B22F2">
            <w:pPr>
              <w:pStyle w:val="Akapitzlist"/>
              <w:numPr>
                <w:ilvl w:val="0"/>
                <w:numId w:val="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  <w:r w:rsidRPr="00701FEF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Testów do oznaczania MIC </w:t>
            </w:r>
            <w:proofErr w:type="spellStart"/>
            <w:r w:rsidRPr="00701FEF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kolistyny</w:t>
            </w:r>
            <w:proofErr w:type="spellEnd"/>
            <w:r w:rsidRPr="00701FEF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 metodą </w:t>
            </w:r>
            <w:proofErr w:type="spellStart"/>
            <w:r w:rsidRPr="00701FEF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rozcieńczeniową</w:t>
            </w:r>
            <w:proofErr w:type="spellEnd"/>
            <w:r w:rsidRPr="00701FEF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 wraz z podłożem do wykonania zawiesiny </w:t>
            </w:r>
            <w:r w:rsidRPr="00701FEF">
              <w:rPr>
                <w:rFonts w:ascii="Bookman Old Style" w:hAnsi="Bookman Old Style"/>
                <w:color w:val="000000" w:themeColor="text1"/>
                <w:sz w:val="18"/>
                <w:szCs w:val="18"/>
                <w:u w:val="single"/>
              </w:rPr>
              <w:t>w zestawie</w:t>
            </w:r>
            <w:r w:rsidRPr="00701FEF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, 16 testów w opak;</w:t>
            </w:r>
          </w:p>
          <w:p w:rsidR="002B22F2" w:rsidRDefault="002B22F2" w:rsidP="00C93913">
            <w:pPr>
              <w:pStyle w:val="Akapitzlist"/>
              <w:numPr>
                <w:ilvl w:val="0"/>
                <w:numId w:val="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  <w:r w:rsidRPr="002B22F2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Testów do oznaczania wankomycyny metodą </w:t>
            </w:r>
            <w:proofErr w:type="spellStart"/>
            <w:r w:rsidRPr="002B22F2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rozcieńczeniową</w:t>
            </w:r>
            <w:proofErr w:type="spellEnd"/>
            <w:r w:rsidRPr="002B22F2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 wraz z podłożem do wykonania  zawiesiny </w:t>
            </w:r>
            <w:r w:rsidRPr="002B22F2">
              <w:rPr>
                <w:rFonts w:ascii="Bookman Old Style" w:hAnsi="Bookman Old Style"/>
                <w:color w:val="000000" w:themeColor="text1"/>
                <w:sz w:val="18"/>
                <w:szCs w:val="18"/>
                <w:u w:val="single"/>
              </w:rPr>
              <w:t>w zestawie</w:t>
            </w:r>
            <w:r w:rsidRPr="002B22F2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, 8 testów w opak</w:t>
            </w:r>
            <w:r w:rsidR="00701FEF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.</w:t>
            </w:r>
          </w:p>
          <w:p w:rsidR="00096542" w:rsidRDefault="00096542" w:rsidP="0009654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096542" w:rsidRPr="00705373" w:rsidRDefault="00096542" w:rsidP="0070537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  <w:r w:rsidRPr="00096542">
              <w:rPr>
                <w:rFonts w:ascii="Bookman Old Style" w:hAnsi="Bookman Old Style"/>
                <w:sz w:val="18"/>
                <w:szCs w:val="18"/>
              </w:rPr>
              <w:t>Natomiast proponowan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e produkty </w:t>
            </w:r>
            <w:r w:rsidRPr="00096542">
              <w:rPr>
                <w:rFonts w:ascii="Bookman Old Style" w:hAnsi="Bookman Old Style"/>
                <w:sz w:val="18"/>
                <w:szCs w:val="18"/>
              </w:rPr>
              <w:t xml:space="preserve">COL Colistin 0,25-16 mg/l, 48 szt., Diagnostics,8011, VAN </w:t>
            </w:r>
            <w:proofErr w:type="spellStart"/>
            <w:r w:rsidRPr="00096542">
              <w:rPr>
                <w:rFonts w:ascii="Bookman Old Style" w:hAnsi="Bookman Old Style"/>
                <w:sz w:val="18"/>
                <w:szCs w:val="18"/>
              </w:rPr>
              <w:t>Vankomycin</w:t>
            </w:r>
            <w:proofErr w:type="spellEnd"/>
            <w:r w:rsidRPr="00096542">
              <w:rPr>
                <w:rFonts w:ascii="Bookman Old Style" w:hAnsi="Bookman Old Style"/>
                <w:sz w:val="18"/>
                <w:szCs w:val="18"/>
              </w:rPr>
              <w:t>, 0,25-16 mg/l, 48 szt., Diagnostics,</w:t>
            </w:r>
            <w:r w:rsidR="0029554B">
              <w:rPr>
                <w:rFonts w:ascii="Bookman Old Style" w:hAnsi="Bookman Old Style"/>
                <w:sz w:val="18"/>
                <w:szCs w:val="18"/>
              </w:rPr>
              <w:t xml:space="preserve"> 8029DSK nie spełniają zapisów SWZ</w:t>
            </w:r>
            <w:r w:rsidRPr="00096542">
              <w:rPr>
                <w:rFonts w:ascii="Bookman Old Style" w:hAnsi="Bookman Old Style"/>
                <w:sz w:val="18"/>
                <w:szCs w:val="18"/>
              </w:rPr>
              <w:t xml:space="preserve"> (nie są to zestawy)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</w:tr>
    </w:tbl>
    <w:p w:rsidR="002E1684" w:rsidRDefault="002E1684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705373" w:rsidRDefault="00705373" w:rsidP="002E1684">
      <w:pPr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705373" w:rsidRDefault="00705373" w:rsidP="002E1684">
      <w:pPr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705373" w:rsidRDefault="00705373" w:rsidP="002E1684">
      <w:pPr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705373" w:rsidRDefault="00705373" w:rsidP="002E1684">
      <w:pPr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2E1684" w:rsidRDefault="002E1684" w:rsidP="002E1684">
      <w:pPr>
        <w:rPr>
          <w:rFonts w:ascii="Bookman Old Style" w:hAnsi="Bookman Old Style" w:cs="Arial"/>
          <w:b/>
          <w:sz w:val="20"/>
          <w:szCs w:val="20"/>
          <w:u w:val="single"/>
        </w:rPr>
      </w:pPr>
      <w:r w:rsidRPr="001A181F">
        <w:rPr>
          <w:rFonts w:ascii="Bookman Old Style" w:hAnsi="Bookman Old Style" w:cs="Arial"/>
          <w:b/>
          <w:sz w:val="20"/>
          <w:szCs w:val="20"/>
          <w:u w:val="single"/>
        </w:rPr>
        <w:lastRenderedPageBreak/>
        <w:t xml:space="preserve">UNIEWAŻNIENIE POSTĘPOWANIA: </w:t>
      </w:r>
    </w:p>
    <w:p w:rsidR="00B97E87" w:rsidRPr="002E1684" w:rsidRDefault="00B97E87" w:rsidP="00B97E87">
      <w:pPr>
        <w:rPr>
          <w:rFonts w:ascii="Bookman Old Style" w:hAnsi="Bookman Old Style" w:cs="Arial"/>
          <w:sz w:val="20"/>
          <w:szCs w:val="20"/>
        </w:rPr>
      </w:pPr>
      <w:r w:rsidRPr="00390D5C">
        <w:rPr>
          <w:rFonts w:ascii="Bookman Old Style" w:hAnsi="Bookman Old Style" w:cs="Arial"/>
          <w:sz w:val="20"/>
          <w:szCs w:val="20"/>
        </w:rPr>
        <w:t>W zakresi</w:t>
      </w:r>
      <w:r>
        <w:rPr>
          <w:rFonts w:ascii="Bookman Old Style" w:hAnsi="Bookman Old Style" w:cs="Arial"/>
          <w:sz w:val="20"/>
          <w:szCs w:val="20"/>
        </w:rPr>
        <w:t>e  pakietu nr – 4,</w:t>
      </w:r>
      <w:r w:rsidR="00EE68A7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27</w:t>
      </w:r>
      <w:r w:rsidRPr="00390D5C">
        <w:rPr>
          <w:rFonts w:ascii="Bookman Old Style" w:hAnsi="Bookman Old Style" w:cs="Arial"/>
          <w:sz w:val="20"/>
          <w:szCs w:val="20"/>
        </w:rPr>
        <w:t xml:space="preserve">  - unieważnio</w:t>
      </w:r>
      <w:r>
        <w:rPr>
          <w:rFonts w:ascii="Bookman Old Style" w:hAnsi="Bookman Old Style" w:cs="Arial"/>
          <w:sz w:val="20"/>
          <w:szCs w:val="20"/>
        </w:rPr>
        <w:t>no  na podstawie art. 255 pkt. 2</w:t>
      </w:r>
      <w:r w:rsidRPr="00390D5C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390D5C">
        <w:rPr>
          <w:rFonts w:ascii="Bookman Old Style" w:hAnsi="Bookman Old Style" w:cs="Arial"/>
          <w:sz w:val="20"/>
          <w:szCs w:val="20"/>
        </w:rPr>
        <w:t>pzp</w:t>
      </w:r>
      <w:proofErr w:type="spellEnd"/>
      <w:r w:rsidRPr="00390D5C">
        <w:rPr>
          <w:rFonts w:ascii="Bookman Old Style" w:hAnsi="Bookman Old Style" w:cs="Arial"/>
          <w:sz w:val="20"/>
          <w:szCs w:val="20"/>
        </w:rPr>
        <w:t xml:space="preserve">. – </w:t>
      </w:r>
      <w:r w:rsidRPr="00667E6F">
        <w:rPr>
          <w:rFonts w:ascii="Bookman Old Style" w:hAnsi="Bookman Old Style" w:cs="Arial"/>
          <w:sz w:val="20"/>
          <w:szCs w:val="20"/>
        </w:rPr>
        <w:t>wszystkie złożone wnioski o dopuszczenie do udziału w postępowaniu albo oferty podlegały odrzuceniu</w:t>
      </w:r>
      <w:r>
        <w:rPr>
          <w:rFonts w:ascii="Bookman Old Style" w:hAnsi="Bookman Old Style" w:cs="Arial"/>
          <w:sz w:val="20"/>
          <w:szCs w:val="20"/>
        </w:rPr>
        <w:t>.</w:t>
      </w:r>
    </w:p>
    <w:p w:rsidR="00790ED1" w:rsidRPr="00EE68A7" w:rsidRDefault="00EE68A7" w:rsidP="002E1684">
      <w:pPr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>W zakresie  pakietu nr –  5, 25,30</w:t>
      </w:r>
      <w:r w:rsidR="00EB5D81">
        <w:rPr>
          <w:rFonts w:ascii="Bookman Old Style" w:hAnsi="Bookman Old Style" w:cs="Arial"/>
          <w:sz w:val="18"/>
          <w:szCs w:val="18"/>
        </w:rPr>
        <w:t xml:space="preserve">  - unieważniono  na podstawie art. 255 pkt. 1 </w:t>
      </w:r>
      <w:proofErr w:type="spellStart"/>
      <w:r w:rsidR="00EB5D81">
        <w:rPr>
          <w:rFonts w:ascii="Bookman Old Style" w:hAnsi="Bookman Old Style" w:cs="Arial"/>
          <w:sz w:val="18"/>
          <w:szCs w:val="18"/>
        </w:rPr>
        <w:t>p</w:t>
      </w:r>
      <w:r>
        <w:rPr>
          <w:rFonts w:ascii="Bookman Old Style" w:hAnsi="Bookman Old Style" w:cs="Arial"/>
          <w:sz w:val="18"/>
          <w:szCs w:val="18"/>
        </w:rPr>
        <w:t>zp</w:t>
      </w:r>
      <w:proofErr w:type="spellEnd"/>
      <w:r>
        <w:rPr>
          <w:rFonts w:ascii="Bookman Old Style" w:hAnsi="Bookman Old Style" w:cs="Arial"/>
          <w:sz w:val="18"/>
          <w:szCs w:val="18"/>
        </w:rPr>
        <w:t>. – nie złożono żadnej oferty</w:t>
      </w:r>
    </w:p>
    <w:p w:rsidR="007D5C2E" w:rsidRDefault="007D5C2E" w:rsidP="007D5C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jc w:val="right"/>
        <w:rPr>
          <w:rFonts w:ascii="Bookman Old Style" w:hAnsi="Bookman Old Style" w:cs="Calibri"/>
          <w:b/>
          <w:bCs/>
          <w:sz w:val="20"/>
          <w:szCs w:val="20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jc w:val="right"/>
        <w:rPr>
          <w:rFonts w:ascii="Bookman Old Style" w:hAnsi="Bookman Old Style" w:cs="Calibri"/>
          <w:b/>
          <w:bCs/>
          <w:sz w:val="20"/>
          <w:szCs w:val="20"/>
        </w:rPr>
      </w:pPr>
    </w:p>
    <w:p w:rsidR="007D5C2E" w:rsidRDefault="007D5C2E" w:rsidP="007D5C2E">
      <w:pPr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</w:p>
    <w:p w:rsidR="007D5C2E" w:rsidRDefault="007D5C2E" w:rsidP="007D5C2E">
      <w:pPr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9F0F54" w:rsidRDefault="009F0F54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>………………………………………………</w:t>
      </w:r>
    </w:p>
    <w:p w:rsidR="008C3207" w:rsidRPr="002C271E" w:rsidRDefault="007D5C2E" w:rsidP="002C271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>/</w:t>
      </w:r>
      <w:r>
        <w:rPr>
          <w:rFonts w:ascii="Bookman Old Style" w:hAnsi="Bookman Old Style" w:cs="Arial"/>
          <w:i/>
          <w:spacing w:val="2"/>
          <w:sz w:val="18"/>
          <w:szCs w:val="18"/>
        </w:rPr>
        <w:t>podpis kierownika jednostki zamawiającej/</w:t>
      </w:r>
    </w:p>
    <w:sectPr w:rsidR="008C3207" w:rsidRPr="002C271E" w:rsidSect="00A92B55">
      <w:headerReference w:type="default" r:id="rId9"/>
      <w:footerReference w:type="default" r:id="rId10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D81" w:rsidRDefault="00EB5D81" w:rsidP="00F92ECB">
      <w:pPr>
        <w:spacing w:after="0" w:line="240" w:lineRule="auto"/>
      </w:pPr>
      <w:r>
        <w:separator/>
      </w:r>
    </w:p>
  </w:endnote>
  <w:endnote w:type="continuationSeparator" w:id="0">
    <w:p w:rsidR="00EB5D81" w:rsidRDefault="00EB5D8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D81" w:rsidRDefault="00F62442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EB5D81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D81" w:rsidRDefault="00EB5D81" w:rsidP="00F92ECB">
      <w:pPr>
        <w:spacing w:after="0" w:line="240" w:lineRule="auto"/>
      </w:pPr>
      <w:r>
        <w:separator/>
      </w:r>
    </w:p>
  </w:footnote>
  <w:footnote w:type="continuationSeparator" w:id="0">
    <w:p w:rsidR="00EB5D81" w:rsidRDefault="00EB5D8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D81" w:rsidRDefault="00EB5D8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277CA"/>
    <w:multiLevelType w:val="hybridMultilevel"/>
    <w:tmpl w:val="02BE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A7D3C1F"/>
    <w:multiLevelType w:val="hybridMultilevel"/>
    <w:tmpl w:val="28722558"/>
    <w:lvl w:ilvl="0" w:tplc="FA2C2D96">
      <w:start w:val="1"/>
      <w:numFmt w:val="decimal"/>
      <w:lvlText w:val="%1."/>
      <w:lvlJc w:val="left"/>
      <w:pPr>
        <w:ind w:left="780" w:hanging="420"/>
      </w:pPr>
      <w:rPr>
        <w:rFonts w:ascii="Bookman Old Style" w:hAnsi="Bookman Old Style" w:hint="default"/>
        <w:b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11604"/>
    <w:rsid w:val="000429D0"/>
    <w:rsid w:val="00042B08"/>
    <w:rsid w:val="00050431"/>
    <w:rsid w:val="000546BB"/>
    <w:rsid w:val="00056647"/>
    <w:rsid w:val="0006403E"/>
    <w:rsid w:val="00072455"/>
    <w:rsid w:val="0009348B"/>
    <w:rsid w:val="00096542"/>
    <w:rsid w:val="00097519"/>
    <w:rsid w:val="000A0BE4"/>
    <w:rsid w:val="000A4429"/>
    <w:rsid w:val="000A7BAB"/>
    <w:rsid w:val="000B2928"/>
    <w:rsid w:val="000B4481"/>
    <w:rsid w:val="000B6DB9"/>
    <w:rsid w:val="000C3227"/>
    <w:rsid w:val="000D0429"/>
    <w:rsid w:val="000D0C67"/>
    <w:rsid w:val="000D1B98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73B2"/>
    <w:rsid w:val="001308A8"/>
    <w:rsid w:val="001378E1"/>
    <w:rsid w:val="001430EA"/>
    <w:rsid w:val="00143DD6"/>
    <w:rsid w:val="001463CB"/>
    <w:rsid w:val="0015040A"/>
    <w:rsid w:val="00157DDC"/>
    <w:rsid w:val="001617DF"/>
    <w:rsid w:val="0016228E"/>
    <w:rsid w:val="0017655A"/>
    <w:rsid w:val="001765F3"/>
    <w:rsid w:val="0018066A"/>
    <w:rsid w:val="001816FD"/>
    <w:rsid w:val="0018467E"/>
    <w:rsid w:val="00191B6A"/>
    <w:rsid w:val="00194295"/>
    <w:rsid w:val="001A181F"/>
    <w:rsid w:val="001A2591"/>
    <w:rsid w:val="001A2D74"/>
    <w:rsid w:val="001B1DF3"/>
    <w:rsid w:val="001B4BB4"/>
    <w:rsid w:val="001C4C8F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0D4B"/>
    <w:rsid w:val="0020288A"/>
    <w:rsid w:val="0021101F"/>
    <w:rsid w:val="002151F1"/>
    <w:rsid w:val="0021656C"/>
    <w:rsid w:val="00216A42"/>
    <w:rsid w:val="00226413"/>
    <w:rsid w:val="00232503"/>
    <w:rsid w:val="002360C2"/>
    <w:rsid w:val="0024648D"/>
    <w:rsid w:val="00251EDA"/>
    <w:rsid w:val="00260617"/>
    <w:rsid w:val="00261B8E"/>
    <w:rsid w:val="00273580"/>
    <w:rsid w:val="00291655"/>
    <w:rsid w:val="0029554B"/>
    <w:rsid w:val="00295BC9"/>
    <w:rsid w:val="0029678B"/>
    <w:rsid w:val="002A268F"/>
    <w:rsid w:val="002A6834"/>
    <w:rsid w:val="002B0515"/>
    <w:rsid w:val="002B22F2"/>
    <w:rsid w:val="002B4320"/>
    <w:rsid w:val="002B442B"/>
    <w:rsid w:val="002B4ADB"/>
    <w:rsid w:val="002B6F4B"/>
    <w:rsid w:val="002B794F"/>
    <w:rsid w:val="002C0E09"/>
    <w:rsid w:val="002C271E"/>
    <w:rsid w:val="002C5586"/>
    <w:rsid w:val="002D4198"/>
    <w:rsid w:val="002D5359"/>
    <w:rsid w:val="002E1684"/>
    <w:rsid w:val="002E6C99"/>
    <w:rsid w:val="00301747"/>
    <w:rsid w:val="00301906"/>
    <w:rsid w:val="003034FB"/>
    <w:rsid w:val="00307963"/>
    <w:rsid w:val="003139E0"/>
    <w:rsid w:val="00327920"/>
    <w:rsid w:val="0033362C"/>
    <w:rsid w:val="00334EB8"/>
    <w:rsid w:val="00337339"/>
    <w:rsid w:val="00342CD2"/>
    <w:rsid w:val="003451C0"/>
    <w:rsid w:val="00346316"/>
    <w:rsid w:val="00350165"/>
    <w:rsid w:val="00350552"/>
    <w:rsid w:val="003516D1"/>
    <w:rsid w:val="00353055"/>
    <w:rsid w:val="00355112"/>
    <w:rsid w:val="0036019C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A63BE"/>
    <w:rsid w:val="003C5935"/>
    <w:rsid w:val="003C76E6"/>
    <w:rsid w:val="003D364C"/>
    <w:rsid w:val="003D4060"/>
    <w:rsid w:val="003E0DB7"/>
    <w:rsid w:val="003E0E0A"/>
    <w:rsid w:val="003E65AC"/>
    <w:rsid w:val="003E70C8"/>
    <w:rsid w:val="003E7FB0"/>
    <w:rsid w:val="003F65E1"/>
    <w:rsid w:val="003F74B1"/>
    <w:rsid w:val="0040350E"/>
    <w:rsid w:val="00410AE8"/>
    <w:rsid w:val="0041114D"/>
    <w:rsid w:val="004146AD"/>
    <w:rsid w:val="00417EC7"/>
    <w:rsid w:val="00420881"/>
    <w:rsid w:val="00421414"/>
    <w:rsid w:val="00436282"/>
    <w:rsid w:val="00437B52"/>
    <w:rsid w:val="004436A9"/>
    <w:rsid w:val="004438E2"/>
    <w:rsid w:val="00462A00"/>
    <w:rsid w:val="004667F0"/>
    <w:rsid w:val="00471C3D"/>
    <w:rsid w:val="00480DBE"/>
    <w:rsid w:val="00481013"/>
    <w:rsid w:val="00496459"/>
    <w:rsid w:val="004976A6"/>
    <w:rsid w:val="004A1D75"/>
    <w:rsid w:val="004A614D"/>
    <w:rsid w:val="004A6756"/>
    <w:rsid w:val="004B3B55"/>
    <w:rsid w:val="004D2683"/>
    <w:rsid w:val="004D540A"/>
    <w:rsid w:val="004D6A6B"/>
    <w:rsid w:val="004D6B8C"/>
    <w:rsid w:val="004E755B"/>
    <w:rsid w:val="004F2170"/>
    <w:rsid w:val="004F47BE"/>
    <w:rsid w:val="004F6BD3"/>
    <w:rsid w:val="004F7089"/>
    <w:rsid w:val="005029BE"/>
    <w:rsid w:val="00506CFE"/>
    <w:rsid w:val="00515236"/>
    <w:rsid w:val="00516536"/>
    <w:rsid w:val="005171D9"/>
    <w:rsid w:val="0052031B"/>
    <w:rsid w:val="005215A1"/>
    <w:rsid w:val="005311DE"/>
    <w:rsid w:val="005407CA"/>
    <w:rsid w:val="00545747"/>
    <w:rsid w:val="00551018"/>
    <w:rsid w:val="005520FC"/>
    <w:rsid w:val="00556512"/>
    <w:rsid w:val="00560F2B"/>
    <w:rsid w:val="0056574D"/>
    <w:rsid w:val="005934F1"/>
    <w:rsid w:val="005A2E20"/>
    <w:rsid w:val="005A5A61"/>
    <w:rsid w:val="005B5FE6"/>
    <w:rsid w:val="005B7021"/>
    <w:rsid w:val="005B7A86"/>
    <w:rsid w:val="005D6682"/>
    <w:rsid w:val="005E18CF"/>
    <w:rsid w:val="005E1DE2"/>
    <w:rsid w:val="005E40A7"/>
    <w:rsid w:val="005E4292"/>
    <w:rsid w:val="005F13E1"/>
    <w:rsid w:val="005F292C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156FC"/>
    <w:rsid w:val="0062128F"/>
    <w:rsid w:val="00621691"/>
    <w:rsid w:val="006273DD"/>
    <w:rsid w:val="00630FD9"/>
    <w:rsid w:val="006372F8"/>
    <w:rsid w:val="00637B8E"/>
    <w:rsid w:val="006428A5"/>
    <w:rsid w:val="00651279"/>
    <w:rsid w:val="00654050"/>
    <w:rsid w:val="006550C8"/>
    <w:rsid w:val="00662159"/>
    <w:rsid w:val="00663985"/>
    <w:rsid w:val="00672DDB"/>
    <w:rsid w:val="00686D1F"/>
    <w:rsid w:val="00686EB3"/>
    <w:rsid w:val="006936EC"/>
    <w:rsid w:val="006A4933"/>
    <w:rsid w:val="006B0B52"/>
    <w:rsid w:val="006B7EF8"/>
    <w:rsid w:val="006B7FEA"/>
    <w:rsid w:val="006E09E8"/>
    <w:rsid w:val="006F490E"/>
    <w:rsid w:val="006F5452"/>
    <w:rsid w:val="00701FEF"/>
    <w:rsid w:val="00704997"/>
    <w:rsid w:val="00705373"/>
    <w:rsid w:val="00705BFD"/>
    <w:rsid w:val="007155DC"/>
    <w:rsid w:val="00722EB4"/>
    <w:rsid w:val="00726F0B"/>
    <w:rsid w:val="00736EA6"/>
    <w:rsid w:val="007426E3"/>
    <w:rsid w:val="00763109"/>
    <w:rsid w:val="00765237"/>
    <w:rsid w:val="00767280"/>
    <w:rsid w:val="00782AFB"/>
    <w:rsid w:val="007837F8"/>
    <w:rsid w:val="00787B25"/>
    <w:rsid w:val="00790ED1"/>
    <w:rsid w:val="00792082"/>
    <w:rsid w:val="00793C44"/>
    <w:rsid w:val="007A55B8"/>
    <w:rsid w:val="007B17E9"/>
    <w:rsid w:val="007B43FA"/>
    <w:rsid w:val="007C7787"/>
    <w:rsid w:val="007D29FD"/>
    <w:rsid w:val="007D314C"/>
    <w:rsid w:val="007D3371"/>
    <w:rsid w:val="007D5C2E"/>
    <w:rsid w:val="007E4D4A"/>
    <w:rsid w:val="007E7E53"/>
    <w:rsid w:val="007F1DF4"/>
    <w:rsid w:val="007F7FD6"/>
    <w:rsid w:val="00810FC9"/>
    <w:rsid w:val="008111EF"/>
    <w:rsid w:val="00815556"/>
    <w:rsid w:val="0081701D"/>
    <w:rsid w:val="00827525"/>
    <w:rsid w:val="00827E22"/>
    <w:rsid w:val="0083415E"/>
    <w:rsid w:val="00836D42"/>
    <w:rsid w:val="008426F6"/>
    <w:rsid w:val="00845742"/>
    <w:rsid w:val="00854AE2"/>
    <w:rsid w:val="00864410"/>
    <w:rsid w:val="0086679B"/>
    <w:rsid w:val="0087411E"/>
    <w:rsid w:val="00880CFA"/>
    <w:rsid w:val="00884B58"/>
    <w:rsid w:val="00885C50"/>
    <w:rsid w:val="00896C63"/>
    <w:rsid w:val="008A33E7"/>
    <w:rsid w:val="008A3BE2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903779"/>
    <w:rsid w:val="00912CCD"/>
    <w:rsid w:val="00913725"/>
    <w:rsid w:val="009167ED"/>
    <w:rsid w:val="009179FF"/>
    <w:rsid w:val="00926E94"/>
    <w:rsid w:val="00932C43"/>
    <w:rsid w:val="00937F2D"/>
    <w:rsid w:val="00942760"/>
    <w:rsid w:val="00951B74"/>
    <w:rsid w:val="009567B1"/>
    <w:rsid w:val="00956BDD"/>
    <w:rsid w:val="00963075"/>
    <w:rsid w:val="009634B8"/>
    <w:rsid w:val="0097022C"/>
    <w:rsid w:val="009824AA"/>
    <w:rsid w:val="00983430"/>
    <w:rsid w:val="009853F4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451A"/>
    <w:rsid w:val="009C783A"/>
    <w:rsid w:val="009D0E9C"/>
    <w:rsid w:val="009D3E10"/>
    <w:rsid w:val="009D5103"/>
    <w:rsid w:val="009E0B31"/>
    <w:rsid w:val="009F0F54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6066"/>
    <w:rsid w:val="00A473D4"/>
    <w:rsid w:val="00A51292"/>
    <w:rsid w:val="00A52383"/>
    <w:rsid w:val="00A533C1"/>
    <w:rsid w:val="00A600C5"/>
    <w:rsid w:val="00A63966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A1B36"/>
    <w:rsid w:val="00AB107B"/>
    <w:rsid w:val="00AB11E2"/>
    <w:rsid w:val="00AB13A2"/>
    <w:rsid w:val="00AB3180"/>
    <w:rsid w:val="00AB3DDC"/>
    <w:rsid w:val="00AB4102"/>
    <w:rsid w:val="00AB7FDE"/>
    <w:rsid w:val="00AD4E24"/>
    <w:rsid w:val="00AE2D74"/>
    <w:rsid w:val="00AE4A7B"/>
    <w:rsid w:val="00AE7032"/>
    <w:rsid w:val="00AF22A8"/>
    <w:rsid w:val="00AF46D0"/>
    <w:rsid w:val="00AF4DBD"/>
    <w:rsid w:val="00B038EB"/>
    <w:rsid w:val="00B039A1"/>
    <w:rsid w:val="00B215FD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71414"/>
    <w:rsid w:val="00B84E7E"/>
    <w:rsid w:val="00B97E87"/>
    <w:rsid w:val="00BC1E55"/>
    <w:rsid w:val="00BC4399"/>
    <w:rsid w:val="00BD0F67"/>
    <w:rsid w:val="00BD1A83"/>
    <w:rsid w:val="00BD5621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3AC5"/>
    <w:rsid w:val="00C2619B"/>
    <w:rsid w:val="00C325DC"/>
    <w:rsid w:val="00C371EF"/>
    <w:rsid w:val="00C37D6A"/>
    <w:rsid w:val="00C4297B"/>
    <w:rsid w:val="00C4544B"/>
    <w:rsid w:val="00C471CA"/>
    <w:rsid w:val="00C54D95"/>
    <w:rsid w:val="00C6162C"/>
    <w:rsid w:val="00C65FEF"/>
    <w:rsid w:val="00C70D7A"/>
    <w:rsid w:val="00C729BC"/>
    <w:rsid w:val="00C73149"/>
    <w:rsid w:val="00C87937"/>
    <w:rsid w:val="00C93913"/>
    <w:rsid w:val="00C9462F"/>
    <w:rsid w:val="00C97264"/>
    <w:rsid w:val="00C97BE4"/>
    <w:rsid w:val="00C97E1C"/>
    <w:rsid w:val="00CA62ED"/>
    <w:rsid w:val="00CB7FFB"/>
    <w:rsid w:val="00CC0B01"/>
    <w:rsid w:val="00CC12C0"/>
    <w:rsid w:val="00CC4D1D"/>
    <w:rsid w:val="00CD1A61"/>
    <w:rsid w:val="00CE2642"/>
    <w:rsid w:val="00CE4748"/>
    <w:rsid w:val="00CF0555"/>
    <w:rsid w:val="00CF1C59"/>
    <w:rsid w:val="00D03307"/>
    <w:rsid w:val="00D11066"/>
    <w:rsid w:val="00D12B20"/>
    <w:rsid w:val="00D135B2"/>
    <w:rsid w:val="00D20E94"/>
    <w:rsid w:val="00D217CE"/>
    <w:rsid w:val="00D22BA9"/>
    <w:rsid w:val="00D362EE"/>
    <w:rsid w:val="00D369DE"/>
    <w:rsid w:val="00D376B9"/>
    <w:rsid w:val="00D37A0F"/>
    <w:rsid w:val="00D40BF0"/>
    <w:rsid w:val="00D504B3"/>
    <w:rsid w:val="00D50A39"/>
    <w:rsid w:val="00D57345"/>
    <w:rsid w:val="00D62BA8"/>
    <w:rsid w:val="00D73A64"/>
    <w:rsid w:val="00D74063"/>
    <w:rsid w:val="00D758A0"/>
    <w:rsid w:val="00D75F6D"/>
    <w:rsid w:val="00D7767F"/>
    <w:rsid w:val="00D81602"/>
    <w:rsid w:val="00D833EB"/>
    <w:rsid w:val="00D835A2"/>
    <w:rsid w:val="00D83B75"/>
    <w:rsid w:val="00D842B9"/>
    <w:rsid w:val="00D86100"/>
    <w:rsid w:val="00D96C50"/>
    <w:rsid w:val="00D97046"/>
    <w:rsid w:val="00DA0CCE"/>
    <w:rsid w:val="00DA26C1"/>
    <w:rsid w:val="00DA4210"/>
    <w:rsid w:val="00DA4BB2"/>
    <w:rsid w:val="00DB0FAF"/>
    <w:rsid w:val="00DB3B0B"/>
    <w:rsid w:val="00DB5C12"/>
    <w:rsid w:val="00DB6C38"/>
    <w:rsid w:val="00DC3CFE"/>
    <w:rsid w:val="00DC4B6D"/>
    <w:rsid w:val="00DD2198"/>
    <w:rsid w:val="00DD2207"/>
    <w:rsid w:val="00DD3994"/>
    <w:rsid w:val="00DD456F"/>
    <w:rsid w:val="00DD5E1A"/>
    <w:rsid w:val="00DE01CB"/>
    <w:rsid w:val="00DE2F24"/>
    <w:rsid w:val="00DE7CB6"/>
    <w:rsid w:val="00DF22F5"/>
    <w:rsid w:val="00E1390E"/>
    <w:rsid w:val="00E35391"/>
    <w:rsid w:val="00E37F98"/>
    <w:rsid w:val="00E439FD"/>
    <w:rsid w:val="00E45147"/>
    <w:rsid w:val="00E45C3A"/>
    <w:rsid w:val="00E5686C"/>
    <w:rsid w:val="00E80D53"/>
    <w:rsid w:val="00E85C0C"/>
    <w:rsid w:val="00E86323"/>
    <w:rsid w:val="00EA4C48"/>
    <w:rsid w:val="00EA77BE"/>
    <w:rsid w:val="00EB09E5"/>
    <w:rsid w:val="00EB22B4"/>
    <w:rsid w:val="00EB5D81"/>
    <w:rsid w:val="00EB673B"/>
    <w:rsid w:val="00EB689B"/>
    <w:rsid w:val="00EC26B8"/>
    <w:rsid w:val="00EC7DE0"/>
    <w:rsid w:val="00ED3CC4"/>
    <w:rsid w:val="00EE68A7"/>
    <w:rsid w:val="00EE779B"/>
    <w:rsid w:val="00EF1792"/>
    <w:rsid w:val="00EF5A9D"/>
    <w:rsid w:val="00F04ADC"/>
    <w:rsid w:val="00F05C80"/>
    <w:rsid w:val="00F060D8"/>
    <w:rsid w:val="00F14878"/>
    <w:rsid w:val="00F2230C"/>
    <w:rsid w:val="00F32559"/>
    <w:rsid w:val="00F36DA5"/>
    <w:rsid w:val="00F463C3"/>
    <w:rsid w:val="00F53812"/>
    <w:rsid w:val="00F56FAF"/>
    <w:rsid w:val="00F57756"/>
    <w:rsid w:val="00F60DCD"/>
    <w:rsid w:val="00F62442"/>
    <w:rsid w:val="00F661BC"/>
    <w:rsid w:val="00F718AA"/>
    <w:rsid w:val="00F742A9"/>
    <w:rsid w:val="00F76AB4"/>
    <w:rsid w:val="00F923CA"/>
    <w:rsid w:val="00F92ECB"/>
    <w:rsid w:val="00F931D6"/>
    <w:rsid w:val="00F97844"/>
    <w:rsid w:val="00FA1647"/>
    <w:rsid w:val="00FA4BBB"/>
    <w:rsid w:val="00FA5D8B"/>
    <w:rsid w:val="00FA616E"/>
    <w:rsid w:val="00FA672D"/>
    <w:rsid w:val="00FB0A20"/>
    <w:rsid w:val="00FB2AE5"/>
    <w:rsid w:val="00FB45E4"/>
    <w:rsid w:val="00FB6534"/>
    <w:rsid w:val="00FC0E26"/>
    <w:rsid w:val="00FC3A5C"/>
    <w:rsid w:val="00FC6518"/>
    <w:rsid w:val="00FD068C"/>
    <w:rsid w:val="00FD088B"/>
    <w:rsid w:val="00FD435F"/>
    <w:rsid w:val="00FE41A8"/>
    <w:rsid w:val="00FE752D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2EB38-5E78-47E0-A940-C35C4CAA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289</TotalTime>
  <Pages>11</Pages>
  <Words>1864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184</cp:revision>
  <cp:lastPrinted>2021-09-03T12:10:00Z</cp:lastPrinted>
  <dcterms:created xsi:type="dcterms:W3CDTF">2021-09-20T11:56:00Z</dcterms:created>
  <dcterms:modified xsi:type="dcterms:W3CDTF">2025-07-10T10:09:00Z</dcterms:modified>
</cp:coreProperties>
</file>