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323A02" w:rsidRDefault="00A314EA" w:rsidP="00C740F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7F2CD3" w:rsidRPr="00323A02" w:rsidRDefault="00AE666A" w:rsidP="007F2CD3">
      <w:pPr>
        <w:jc w:val="right"/>
        <w:rPr>
          <w:rFonts w:ascii="Verdana" w:hAnsi="Verdana"/>
          <w:sz w:val="20"/>
          <w:szCs w:val="20"/>
        </w:rPr>
      </w:pPr>
      <w:r w:rsidRPr="00323A02">
        <w:rPr>
          <w:rFonts w:ascii="Verdana" w:hAnsi="Verdana"/>
          <w:sz w:val="20"/>
          <w:szCs w:val="20"/>
        </w:rPr>
        <w:tab/>
      </w:r>
      <w:r w:rsidRPr="00323A02">
        <w:rPr>
          <w:rFonts w:ascii="Verdana" w:hAnsi="Verdana"/>
          <w:sz w:val="20"/>
          <w:szCs w:val="20"/>
        </w:rPr>
        <w:tab/>
      </w:r>
      <w:r w:rsidRPr="00323A02">
        <w:rPr>
          <w:rFonts w:ascii="Verdana" w:hAnsi="Verdana"/>
          <w:sz w:val="20"/>
          <w:szCs w:val="20"/>
        </w:rPr>
        <w:tab/>
      </w:r>
      <w:r w:rsidRPr="00323A02">
        <w:rPr>
          <w:rFonts w:ascii="Verdana" w:hAnsi="Verdana"/>
          <w:sz w:val="20"/>
          <w:szCs w:val="20"/>
        </w:rPr>
        <w:tab/>
      </w:r>
      <w:r w:rsidRPr="00323A02">
        <w:rPr>
          <w:rFonts w:ascii="Verdana" w:hAnsi="Verdana"/>
          <w:sz w:val="20"/>
          <w:szCs w:val="20"/>
        </w:rPr>
        <w:tab/>
      </w:r>
      <w:r w:rsidRPr="00323A02">
        <w:rPr>
          <w:rFonts w:ascii="Verdana" w:hAnsi="Verdana"/>
          <w:sz w:val="20"/>
          <w:szCs w:val="20"/>
        </w:rPr>
        <w:tab/>
      </w:r>
      <w:r w:rsidRPr="00323A02">
        <w:rPr>
          <w:rFonts w:ascii="Verdana" w:hAnsi="Verdana"/>
          <w:sz w:val="20"/>
          <w:szCs w:val="20"/>
        </w:rPr>
        <w:tab/>
      </w:r>
      <w:r w:rsidR="007F2CD3" w:rsidRPr="00323A02">
        <w:rPr>
          <w:rFonts w:ascii="Verdana" w:hAnsi="Verdana"/>
          <w:sz w:val="20"/>
          <w:szCs w:val="20"/>
        </w:rPr>
        <w:t>Data rozstrzygnięcia postępowania: 2</w:t>
      </w:r>
      <w:r w:rsidR="00811D76" w:rsidRPr="00323A02">
        <w:rPr>
          <w:rFonts w:ascii="Verdana" w:hAnsi="Verdana"/>
          <w:sz w:val="20"/>
          <w:szCs w:val="20"/>
        </w:rPr>
        <w:t>3</w:t>
      </w:r>
      <w:r w:rsidR="007F2CD3" w:rsidRPr="00323A02">
        <w:rPr>
          <w:rFonts w:ascii="Verdana" w:hAnsi="Verdana"/>
          <w:sz w:val="20"/>
          <w:szCs w:val="20"/>
        </w:rPr>
        <w:t>.0</w:t>
      </w:r>
      <w:r w:rsidR="00811D76" w:rsidRPr="00323A02">
        <w:rPr>
          <w:rFonts w:ascii="Verdana" w:hAnsi="Verdana"/>
          <w:sz w:val="20"/>
          <w:szCs w:val="20"/>
        </w:rPr>
        <w:t>7</w:t>
      </w:r>
      <w:r w:rsidR="007F2CD3" w:rsidRPr="00323A02">
        <w:rPr>
          <w:rFonts w:ascii="Verdana" w:hAnsi="Verdana"/>
          <w:sz w:val="20"/>
          <w:szCs w:val="20"/>
        </w:rPr>
        <w:t>.2025r.</w:t>
      </w:r>
    </w:p>
    <w:p w:rsidR="007F2CD3" w:rsidRPr="00323A02" w:rsidRDefault="007F2CD3" w:rsidP="007F2CD3">
      <w:pPr>
        <w:spacing w:after="0"/>
        <w:jc w:val="both"/>
        <w:rPr>
          <w:rFonts w:ascii="Verdana" w:hAnsi="Verdana"/>
          <w:sz w:val="20"/>
          <w:szCs w:val="20"/>
        </w:rPr>
      </w:pPr>
      <w:r w:rsidRPr="00323A02">
        <w:rPr>
          <w:rFonts w:ascii="Verdana" w:hAnsi="Verdana"/>
          <w:sz w:val="20"/>
          <w:szCs w:val="20"/>
        </w:rPr>
        <w:t>WCPiT/DZ/51-05/2025</w:t>
      </w:r>
    </w:p>
    <w:p w:rsidR="007F2CD3" w:rsidRPr="00323A02" w:rsidRDefault="007F2CD3" w:rsidP="007F2CD3">
      <w:pPr>
        <w:spacing w:after="0"/>
        <w:jc w:val="both"/>
        <w:rPr>
          <w:rFonts w:ascii="Verdana" w:hAnsi="Verdana" w:cs="Rubik"/>
          <w:sz w:val="20"/>
          <w:szCs w:val="20"/>
        </w:rPr>
      </w:pPr>
      <w:r w:rsidRPr="00323A02">
        <w:rPr>
          <w:rFonts w:ascii="Verdana" w:hAnsi="Verdana"/>
          <w:sz w:val="20"/>
          <w:szCs w:val="20"/>
        </w:rPr>
        <w:t xml:space="preserve">Nazwa zakresu:    </w:t>
      </w:r>
      <w:r w:rsidRPr="00323A02">
        <w:rPr>
          <w:rFonts w:ascii="Verdana" w:hAnsi="Verdana" w:cs="Arial"/>
          <w:sz w:val="20"/>
          <w:szCs w:val="20"/>
        </w:rPr>
        <w:t xml:space="preserve">Udzielanie świadczeń zdrowotnych w zakresie </w:t>
      </w:r>
      <w:r w:rsidRPr="00323A02">
        <w:rPr>
          <w:rFonts w:ascii="Verdana" w:hAnsi="Verdana" w:cs="Rubik"/>
          <w:sz w:val="20"/>
          <w:szCs w:val="20"/>
        </w:rPr>
        <w:t>w zakresie</w:t>
      </w:r>
    </w:p>
    <w:p w:rsidR="007F2CD3" w:rsidRPr="00323A02" w:rsidRDefault="00811D76" w:rsidP="00323A02">
      <w:pPr>
        <w:rPr>
          <w:rFonts w:ascii="Verdana" w:hAnsi="Verdana" w:cs="Arial"/>
          <w:sz w:val="20"/>
          <w:szCs w:val="20"/>
        </w:rPr>
      </w:pPr>
      <w:r w:rsidRPr="00323A02">
        <w:rPr>
          <w:rFonts w:ascii="Verdana" w:hAnsi="Verdana" w:cs="Arial"/>
          <w:sz w:val="20"/>
          <w:szCs w:val="20"/>
        </w:rPr>
        <w:t>pulmonologii, konsultacji specjalistycznych, medycyny paliatywnej, rehabilitacji medycznej, radiologii, pielęgniarstwa</w:t>
      </w:r>
      <w:r w:rsidR="00323A02">
        <w:rPr>
          <w:rFonts w:ascii="Verdana" w:hAnsi="Verdana" w:cs="Arial"/>
          <w:sz w:val="20"/>
          <w:szCs w:val="20"/>
        </w:rPr>
        <w:t xml:space="preserve"> </w:t>
      </w:r>
      <w:r w:rsidR="007F2CD3" w:rsidRPr="00323A02">
        <w:rPr>
          <w:rFonts w:ascii="Verdana" w:hAnsi="Verdana" w:cs="Arial"/>
          <w:sz w:val="20"/>
          <w:szCs w:val="20"/>
        </w:rPr>
        <w:t>w  Wielkopolskim Centrum Pulmonologii i Torakochirurgii</w:t>
      </w:r>
    </w:p>
    <w:p w:rsidR="007F2CD3" w:rsidRPr="00323A02" w:rsidRDefault="007F2CD3" w:rsidP="007F2CD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7F2CD3" w:rsidRPr="00323A02" w:rsidRDefault="007F2CD3" w:rsidP="007F2CD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323A02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7F2CD3" w:rsidRPr="00323A02" w:rsidRDefault="007F2CD3" w:rsidP="007F2CD3">
      <w:pPr>
        <w:jc w:val="both"/>
        <w:rPr>
          <w:rFonts w:ascii="Verdana" w:hAnsi="Verdana"/>
          <w:sz w:val="20"/>
          <w:szCs w:val="20"/>
        </w:rPr>
      </w:pPr>
    </w:p>
    <w:p w:rsidR="007F2CD3" w:rsidRPr="00323A02" w:rsidRDefault="007F2CD3" w:rsidP="007F2CD3">
      <w:pPr>
        <w:jc w:val="both"/>
        <w:rPr>
          <w:rFonts w:ascii="Verdana" w:hAnsi="Verdana"/>
          <w:sz w:val="20"/>
          <w:szCs w:val="20"/>
        </w:rPr>
      </w:pPr>
      <w:r w:rsidRPr="00323A02">
        <w:rPr>
          <w:rFonts w:ascii="Verdana" w:hAnsi="Verdana"/>
          <w:sz w:val="20"/>
          <w:szCs w:val="20"/>
        </w:rPr>
        <w:t>Komisja konkursowa informuje, że w wyniku przeprowadzonego postępowania wybrano oferty następujących oferentów, jako najkorzystniejsze i spełniające warunki SWK:</w:t>
      </w:r>
    </w:p>
    <w:tbl>
      <w:tblPr>
        <w:tblW w:w="507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15"/>
        <w:gridCol w:w="65"/>
        <w:gridCol w:w="3069"/>
        <w:gridCol w:w="49"/>
        <w:gridCol w:w="9"/>
        <w:gridCol w:w="1549"/>
      </w:tblGrid>
      <w:tr w:rsidR="00441A5B" w:rsidRPr="00323A02" w:rsidTr="00323A02">
        <w:trPr>
          <w:cantSplit/>
          <w:trHeight w:val="54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0B7E1C" w:rsidRDefault="00441A5B" w:rsidP="007A6734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0B7E1C">
              <w:rPr>
                <w:rFonts w:ascii="Verdana" w:hAnsi="Verdana"/>
                <w:sz w:val="18"/>
                <w:szCs w:val="18"/>
              </w:rPr>
              <w:t>Nazwa oferenta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0B7E1C" w:rsidRDefault="00441A5B" w:rsidP="007A6734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0B7E1C">
              <w:rPr>
                <w:rFonts w:ascii="Verdana" w:hAnsi="Verdana"/>
                <w:sz w:val="18"/>
                <w:szCs w:val="18"/>
              </w:rPr>
              <w:t>Adres oferenta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0B7E1C" w:rsidRDefault="00441A5B" w:rsidP="007A6734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0B7E1C">
              <w:rPr>
                <w:rFonts w:ascii="Verdana" w:hAnsi="Verdana"/>
                <w:sz w:val="18"/>
                <w:szCs w:val="18"/>
              </w:rPr>
              <w:t>Adres miejsca udzielania świadczeń</w:t>
            </w:r>
          </w:p>
        </w:tc>
      </w:tr>
      <w:tr w:rsidR="001006DF" w:rsidRPr="00323A02" w:rsidTr="00323A02">
        <w:trPr>
          <w:cantSplit/>
          <w:trHeight w:val="2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E1" w:rsidRPr="00323A02" w:rsidRDefault="00811D76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b/>
                <w:sz w:val="20"/>
                <w:szCs w:val="20"/>
              </w:rPr>
              <w:t>PULMONOLOGIA</w:t>
            </w:r>
          </w:p>
        </w:tc>
      </w:tr>
      <w:tr w:rsidR="00561EE0" w:rsidRPr="00323A02" w:rsidTr="00323A02">
        <w:trPr>
          <w:cantSplit/>
          <w:trHeight w:val="25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IMBIEROWICZ MARTA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62-035 Radzewo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7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KOŁDA EWA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60-658 Poznań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7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CICHOCKI JANUSZ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61-245 Poznań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80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TOMAL JAKUB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62-052 Szreniawa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5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TOMCZAK MAŁGORZATA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62-023 Robakowo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89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BEDNAREEK MARCIN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B76722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62-080 Tarnowo Podgórne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STRUK AGNIESZKA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61-131 Poznań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69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JAROSZ-DROZD ANNA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62-080 Lusowo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8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OCHMAN MAREK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B76722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42-600 Tarnowskie Góry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6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23A02">
              <w:rPr>
                <w:rFonts w:ascii="Verdana" w:hAnsi="Verdana" w:cs="Arial"/>
                <w:sz w:val="20"/>
                <w:szCs w:val="20"/>
              </w:rPr>
              <w:t>BRAJER-LUFTMAN</w:t>
            </w:r>
            <w:proofErr w:type="spellEnd"/>
            <w:r w:rsidRPr="00323A02">
              <w:rPr>
                <w:rFonts w:ascii="Verdana" w:hAnsi="Verdana" w:cs="Arial"/>
                <w:sz w:val="20"/>
                <w:szCs w:val="20"/>
              </w:rPr>
              <w:t xml:space="preserve"> BEATA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60-186 Skórzewo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81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SKWARA JOANNA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61-657 Poznań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0F660F">
        <w:trPr>
          <w:cantSplit/>
          <w:trHeight w:val="331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SOCHA-KOZŁOWSKA</w:t>
            </w:r>
            <w:r w:rsidR="000F660F">
              <w:rPr>
                <w:rFonts w:ascii="Verdana" w:hAnsi="Verdana" w:cs="Arial"/>
                <w:sz w:val="20"/>
                <w:szCs w:val="20"/>
              </w:rPr>
              <w:t xml:space="preserve"> MAGDALENA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62-070 Zakrzewo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7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LEWIŃSKA ANNA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62-070 Dąbrowa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79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POTOCZNY DARIUSZ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60-184 Poznań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69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GAWROŃSKA ALEKSANDRA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62-070 Pokrzywnica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8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JUCHACZ ALDONA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0F660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62-030 Komorniki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6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23A02">
              <w:rPr>
                <w:rFonts w:ascii="Verdana" w:hAnsi="Verdana" w:cs="Arial"/>
                <w:sz w:val="20"/>
                <w:szCs w:val="20"/>
              </w:rPr>
              <w:t>WARZYWODA-GAŁĘCKA</w:t>
            </w:r>
            <w:proofErr w:type="spellEnd"/>
            <w:r w:rsidRPr="00323A02">
              <w:rPr>
                <w:rFonts w:ascii="Verdana" w:hAnsi="Verdana" w:cs="Arial"/>
                <w:sz w:val="20"/>
                <w:szCs w:val="20"/>
              </w:rPr>
              <w:t xml:space="preserve"> LIDIA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60-185 Poznań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80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lastRenderedPageBreak/>
              <w:t>GIERSZ RYSZARD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62-070 Dąbrówka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71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ADAMSKA MAŁGORZATA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0F660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62-069 Dąbrowa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74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CZUBAK MARZENA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60-408 Poznań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74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MARCINIAK KATARZYNA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60-149 Poznań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74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GRZYWIŃSKA NATALIA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60-748 Poznań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7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JASZEWSKA ANNA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0F660F" w:rsidP="000F660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60-461 Poznań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8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23A02">
              <w:rPr>
                <w:rFonts w:ascii="Verdana" w:hAnsi="Verdana" w:cs="Arial"/>
                <w:sz w:val="20"/>
                <w:szCs w:val="20"/>
              </w:rPr>
              <w:t>TYMOSZYK-GOLEC</w:t>
            </w:r>
            <w:proofErr w:type="spellEnd"/>
            <w:r w:rsidRPr="00323A02">
              <w:rPr>
                <w:rFonts w:ascii="Verdana" w:hAnsi="Verdana" w:cs="Arial"/>
                <w:sz w:val="20"/>
                <w:szCs w:val="20"/>
              </w:rPr>
              <w:t xml:space="preserve"> MARTA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B76722" w:rsidP="00B7672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60-833 Poznań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59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HALICKA ANNA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B76722" w:rsidP="00B7672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62-040 Puszczykowo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76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SKOWRONSKI MARCIN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B76722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62-052 Komorniki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66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KANIEWSKI GRZEGORZ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B7672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61-209 Poznań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84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KOŃCZAK ANNA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B76722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62-050 Mosina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561EE0" w:rsidRPr="00323A02" w:rsidTr="00323A02">
        <w:trPr>
          <w:cantSplit/>
          <w:trHeight w:val="27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PRZYSIECKI JAKUB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B76722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64-800 Chodzież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E0" w:rsidRPr="00323A02" w:rsidRDefault="00561EE0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6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ŁABĘDZKI MARIUSZ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B7672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64-800 Chodzież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80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PRZYSIECKI TOMASZ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B7672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64-800 Chodzież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8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BOŁZAN ANNA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B7672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64-800 Chodzież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61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HUZAREWICZ-SŁOWIK ANNA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B7672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64-800 Chodzież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79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URBAN MAŁGORZATA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64-920 Piła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b/>
                <w:sz w:val="20"/>
                <w:szCs w:val="20"/>
              </w:rPr>
              <w:t>KONSULTACJE NEUROCHIRURGICZNE</w:t>
            </w:r>
          </w:p>
        </w:tc>
      </w:tr>
      <w:tr w:rsidR="00B76722" w:rsidRPr="00323A02" w:rsidTr="0032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23A0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MAJEWSKI TOMASZ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60-751 Poznań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323A02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 xml:space="preserve"> KONSULTACJE KARDIOLOGICZNE </w:t>
            </w:r>
          </w:p>
        </w:tc>
      </w:tr>
      <w:tr w:rsidR="00B76722" w:rsidRPr="00323A02" w:rsidTr="0032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5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23A0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WAŚKOWIAK ROBERT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64-920 Piła</w:t>
            </w:r>
          </w:p>
        </w:tc>
        <w:tc>
          <w:tcPr>
            <w:tcW w:w="8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323A02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KONSULTACJE LARYNGOLOGICZNE</w:t>
            </w:r>
          </w:p>
        </w:tc>
      </w:tr>
      <w:tr w:rsidR="00B76722" w:rsidRPr="00323A02" w:rsidTr="0032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25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23A0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BRZÓSKA MAŁGORZATA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64-920 Piła</w:t>
            </w:r>
          </w:p>
        </w:tc>
        <w:tc>
          <w:tcPr>
            <w:tcW w:w="8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3A02">
              <w:rPr>
                <w:rFonts w:ascii="Verdana" w:hAnsi="Verdana" w:cs="Arial"/>
                <w:b/>
                <w:sz w:val="20"/>
                <w:szCs w:val="20"/>
              </w:rPr>
              <w:t>PORADNIA PULMONOLOGICZNA</w:t>
            </w:r>
          </w:p>
        </w:tc>
      </w:tr>
      <w:tr w:rsidR="00B76722" w:rsidRPr="00323A02" w:rsidTr="0032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323A02">
              <w:rPr>
                <w:rFonts w:ascii="Verdana" w:hAnsi="Verdana" w:cs="Arial"/>
                <w:sz w:val="20"/>
                <w:szCs w:val="20"/>
              </w:rPr>
              <w:t>BRAJER-LUFTMAN</w:t>
            </w:r>
            <w:proofErr w:type="spellEnd"/>
            <w:r w:rsidRPr="00323A02">
              <w:rPr>
                <w:rFonts w:ascii="Verdana" w:hAnsi="Verdana" w:cs="Arial"/>
                <w:sz w:val="20"/>
                <w:szCs w:val="20"/>
              </w:rPr>
              <w:t xml:space="preserve"> BEATA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7A673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60-186 Skórzewo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7A673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323A02">
              <w:rPr>
                <w:rFonts w:ascii="Verdana" w:hAnsi="Verdana" w:cs="Arial"/>
                <w:b/>
                <w:sz w:val="20"/>
                <w:szCs w:val="20"/>
              </w:rPr>
              <w:t>REHABILITACJA MEDYCZNA</w:t>
            </w:r>
          </w:p>
        </w:tc>
      </w:tr>
      <w:tr w:rsidR="00B76722" w:rsidRPr="00323A02" w:rsidTr="0032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25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OLECHNOWICZ DARIUSZ</w:t>
            </w:r>
          </w:p>
        </w:tc>
        <w:tc>
          <w:tcPr>
            <w:tcW w:w="1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64-920 Piła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Default="00B76722" w:rsidP="00323A02">
            <w:pPr>
              <w:spacing w:after="0"/>
            </w:pPr>
            <w:r w:rsidRPr="00E2442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25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NARZYŃSKI</w:t>
            </w:r>
            <w:r w:rsidR="00C15EAB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323A02">
              <w:rPr>
                <w:rFonts w:ascii="Verdana" w:hAnsi="Verdana" w:cs="Calibri"/>
                <w:sz w:val="20"/>
                <w:szCs w:val="20"/>
              </w:rPr>
              <w:t>ROBERT</w:t>
            </w:r>
          </w:p>
        </w:tc>
        <w:tc>
          <w:tcPr>
            <w:tcW w:w="1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64-920 Piła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Default="00B76722" w:rsidP="00323A02">
            <w:pPr>
              <w:spacing w:after="0"/>
            </w:pPr>
            <w:r w:rsidRPr="00E2442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323A02">
              <w:rPr>
                <w:rFonts w:ascii="Verdana" w:hAnsi="Verdana" w:cs="Arial"/>
                <w:b/>
                <w:sz w:val="20"/>
                <w:szCs w:val="20"/>
              </w:rPr>
              <w:t>RADIOLOGIA</w:t>
            </w:r>
          </w:p>
        </w:tc>
      </w:tr>
      <w:tr w:rsidR="00B76722" w:rsidRPr="00323A02" w:rsidTr="0032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PRZYSIECKA ANNA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64-800 Chodzież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Default="00B76722" w:rsidP="00323A02">
            <w:pPr>
              <w:spacing w:after="0"/>
            </w:pPr>
            <w:r w:rsidRPr="004C3F14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 xml:space="preserve">URBASZEK </w:t>
            </w:r>
            <w:r>
              <w:rPr>
                <w:rFonts w:ascii="Verdana" w:hAnsi="Verdana" w:cs="Calibri"/>
                <w:sz w:val="20"/>
                <w:szCs w:val="20"/>
              </w:rPr>
              <w:t>ALEKSANDRA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60-321 Poznań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Default="00B76722" w:rsidP="00323A02">
            <w:pPr>
              <w:spacing w:after="0"/>
            </w:pPr>
            <w:r w:rsidRPr="004C3F14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23A02">
              <w:rPr>
                <w:rFonts w:ascii="Verdana" w:hAnsi="Verdana" w:cs="Arial"/>
                <w:b/>
                <w:sz w:val="20"/>
                <w:szCs w:val="20"/>
              </w:rPr>
              <w:t>PIELĘGNIARSTWO</w:t>
            </w:r>
          </w:p>
        </w:tc>
      </w:tr>
      <w:tr w:rsidR="00B76722" w:rsidRPr="00323A02" w:rsidTr="00323A02">
        <w:trPr>
          <w:cantSplit/>
          <w:trHeight w:val="145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TAJDEL URSZULA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62-028 Koziegłowy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30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LIBERA KAROLINA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64-510 Wronki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70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KOPCZYŃSKI KAMIL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60-748 Poznań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47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lastRenderedPageBreak/>
              <w:t>JASKÓŁKA SABINA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62-070 Trzcielin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195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HOFFMANN MAGDALENA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61-889 Poznań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313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DUDZIAK KAMILA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60-573 Poznań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75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BRYCHCY AGNIESZKA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64-500 Szamotuły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37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PONIEDZIAŁEK DOMINIKA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64-300 Nowy Tomyśl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SZPORLENDOWSKA IZABELA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61-623 Poznań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317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PERCHUN KAROLINA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61-166 Poznań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74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TYBORSKI PATRYK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77-400 Złotów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74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GALANT WERONIKA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66-530 Drezdenko 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36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RAGAN VIKTORIIA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60-408 Poznań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198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DĄBROWSKA KLAUDIA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3D2" w:rsidRPr="00323A02" w:rsidRDefault="00B453D2" w:rsidP="00B453D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62-052 Chomęcice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316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WOŹNICA ANNA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61-435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Poznąń</w:t>
            </w:r>
            <w:proofErr w:type="spellEnd"/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64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NAPIERAŁA OLIWIA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61-245 Poznań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40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SZYMANIAK WIKTORIA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61-016 Poznań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02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SZYMAŃSKI PATRYK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64-920 Piła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91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STANISŁAWEK MACIEJ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64-965 Okonek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68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KOWALCZYK-BANASZAK DANUTA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61-413 Poznań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2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KOZIEŁ KAROL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62-035 Konarskie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05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DROBNIK NATALIA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60-689 Poznań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B76722" w:rsidRPr="00323A02" w:rsidTr="00323A02">
        <w:trPr>
          <w:cantSplit/>
          <w:trHeight w:val="295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23A02">
              <w:rPr>
                <w:rFonts w:ascii="Verdana" w:hAnsi="Verdana" w:cs="Calibri"/>
                <w:sz w:val="20"/>
                <w:szCs w:val="20"/>
              </w:rPr>
              <w:t>KUPIŃSKA MAGDALENA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453D2" w:rsidP="00323A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61-609 Poznań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22" w:rsidRPr="00323A02" w:rsidRDefault="00B76722" w:rsidP="00323A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A02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DE2D4E" w:rsidRPr="00F0725D" w:rsidRDefault="00DE2D4E" w:rsidP="00DE2D4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0725D">
        <w:rPr>
          <w:rFonts w:ascii="Verdana" w:hAnsi="Verdana"/>
          <w:sz w:val="20"/>
          <w:szCs w:val="20"/>
        </w:rPr>
        <w:t xml:space="preserve">Konkurs ofert na udzielanie  świadczeń  zdrowotnych w zakresie </w:t>
      </w:r>
      <w:r>
        <w:rPr>
          <w:rFonts w:ascii="Verdana" w:hAnsi="Verdana"/>
          <w:sz w:val="20"/>
          <w:szCs w:val="20"/>
        </w:rPr>
        <w:t xml:space="preserve">medycyny paliatywnej, konsultacji neurologicznych </w:t>
      </w:r>
      <w:r w:rsidRPr="00F0725D">
        <w:rPr>
          <w:rFonts w:ascii="Verdana" w:hAnsi="Verdana" w:cs="Arial"/>
          <w:sz w:val="20"/>
          <w:szCs w:val="20"/>
        </w:rPr>
        <w:t xml:space="preserve"> </w:t>
      </w:r>
      <w:r w:rsidRPr="00F0725D">
        <w:rPr>
          <w:rFonts w:ascii="Verdana" w:hAnsi="Verdana"/>
          <w:sz w:val="20"/>
          <w:szCs w:val="20"/>
        </w:rPr>
        <w:t>zostaje unieważniony, zgodnie z zapisami punktu VII Szczegółowych warunków konkursu ofert</w:t>
      </w:r>
      <w:r w:rsidRPr="00F0725D">
        <w:rPr>
          <w:rFonts w:ascii="Verdana" w:hAnsi="Verdana"/>
          <w:b/>
          <w:sz w:val="20"/>
          <w:szCs w:val="20"/>
        </w:rPr>
        <w:t xml:space="preserve">: </w:t>
      </w:r>
    </w:p>
    <w:p w:rsidR="00DE2D4E" w:rsidRPr="00F0725D" w:rsidRDefault="00DE2D4E" w:rsidP="00DE2D4E">
      <w:pPr>
        <w:spacing w:after="0" w:line="240" w:lineRule="auto"/>
        <w:ind w:left="283" w:firstLine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F0725D">
        <w:rPr>
          <w:rStyle w:val="FontStyle35"/>
          <w:rFonts w:ascii="Verdana" w:hAnsi="Verdana"/>
          <w:bCs/>
          <w:sz w:val="20"/>
          <w:szCs w:val="20"/>
        </w:rPr>
        <w:t xml:space="preserve">„Udzielający zamówienia unieważnia postępowanie w sprawie zawarcia umowy o udzielanie świadczeń opieki zdrowotnej gdy: </w:t>
      </w:r>
    </w:p>
    <w:p w:rsidR="00DE2D4E" w:rsidRPr="00F0725D" w:rsidRDefault="00DE2D4E" w:rsidP="00DE2D4E">
      <w:pPr>
        <w:spacing w:after="0" w:line="240" w:lineRule="auto"/>
        <w:ind w:left="283" w:firstLine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F0725D">
        <w:rPr>
          <w:rStyle w:val="FontStyle35"/>
          <w:rFonts w:ascii="Verdana" w:hAnsi="Verdana"/>
          <w:bCs/>
          <w:sz w:val="20"/>
          <w:szCs w:val="20"/>
        </w:rPr>
        <w:t>a) nie wpłynęła żadna oferta.”</w:t>
      </w:r>
    </w:p>
    <w:p w:rsidR="00DE2D4E" w:rsidRPr="00F0725D" w:rsidRDefault="00DE2D4E" w:rsidP="00DE2D4E">
      <w:pPr>
        <w:pStyle w:val="Podtytu"/>
        <w:jc w:val="left"/>
        <w:rPr>
          <w:rFonts w:ascii="Verdana" w:hAnsi="Verdana" w:cs="Arial"/>
          <w:sz w:val="20"/>
        </w:rPr>
      </w:pPr>
    </w:p>
    <w:p w:rsidR="005E40A7" w:rsidRPr="00323A02" w:rsidRDefault="005E40A7" w:rsidP="00C740FB">
      <w:pPr>
        <w:pStyle w:val="Podtytu"/>
        <w:jc w:val="left"/>
        <w:rPr>
          <w:rFonts w:ascii="Verdana" w:hAnsi="Verdana" w:cs="Arial"/>
          <w:sz w:val="20"/>
        </w:rPr>
      </w:pPr>
    </w:p>
    <w:sectPr w:rsidR="005E40A7" w:rsidRPr="00323A02" w:rsidSect="00323A02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AB" w:rsidRDefault="00C15EAB" w:rsidP="00F92ECB">
      <w:pPr>
        <w:spacing w:after="0" w:line="240" w:lineRule="auto"/>
      </w:pPr>
      <w:r>
        <w:separator/>
      </w:r>
    </w:p>
  </w:endnote>
  <w:endnote w:type="continuationSeparator" w:id="0">
    <w:p w:rsidR="00C15EAB" w:rsidRDefault="00C15EA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AB" w:rsidRDefault="00C15EA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AB" w:rsidRDefault="00C15EAB" w:rsidP="00F92ECB">
      <w:pPr>
        <w:spacing w:after="0" w:line="240" w:lineRule="auto"/>
      </w:pPr>
      <w:r>
        <w:separator/>
      </w:r>
    </w:p>
  </w:footnote>
  <w:footnote w:type="continuationSeparator" w:id="0">
    <w:p w:rsidR="00C15EAB" w:rsidRDefault="00C15EA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AB" w:rsidRDefault="00C15E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546BB"/>
    <w:rsid w:val="00056647"/>
    <w:rsid w:val="000A0BE4"/>
    <w:rsid w:val="000B7E1C"/>
    <w:rsid w:val="000F24E5"/>
    <w:rsid w:val="000F660F"/>
    <w:rsid w:val="001006DF"/>
    <w:rsid w:val="001100BA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C4F11"/>
    <w:rsid w:val="002C7B86"/>
    <w:rsid w:val="002D4198"/>
    <w:rsid w:val="002D5229"/>
    <w:rsid w:val="00314C97"/>
    <w:rsid w:val="00323A02"/>
    <w:rsid w:val="00377213"/>
    <w:rsid w:val="00381813"/>
    <w:rsid w:val="00382AA3"/>
    <w:rsid w:val="00390D13"/>
    <w:rsid w:val="003D364C"/>
    <w:rsid w:val="003E65AC"/>
    <w:rsid w:val="003F74B1"/>
    <w:rsid w:val="00441A5B"/>
    <w:rsid w:val="004438E2"/>
    <w:rsid w:val="00480DBE"/>
    <w:rsid w:val="0049174B"/>
    <w:rsid w:val="004A345D"/>
    <w:rsid w:val="004A7257"/>
    <w:rsid w:val="004C3047"/>
    <w:rsid w:val="004E719F"/>
    <w:rsid w:val="004F7089"/>
    <w:rsid w:val="00516BA7"/>
    <w:rsid w:val="005311DE"/>
    <w:rsid w:val="005407CA"/>
    <w:rsid w:val="00544C80"/>
    <w:rsid w:val="00561EE0"/>
    <w:rsid w:val="005B5FE6"/>
    <w:rsid w:val="005B7A86"/>
    <w:rsid w:val="005E40A7"/>
    <w:rsid w:val="005F5F57"/>
    <w:rsid w:val="00600361"/>
    <w:rsid w:val="00605620"/>
    <w:rsid w:val="00611962"/>
    <w:rsid w:val="00672DDB"/>
    <w:rsid w:val="00687B52"/>
    <w:rsid w:val="006A4933"/>
    <w:rsid w:val="006F5452"/>
    <w:rsid w:val="00706533"/>
    <w:rsid w:val="007122D3"/>
    <w:rsid w:val="007266A6"/>
    <w:rsid w:val="00726F0B"/>
    <w:rsid w:val="00794A45"/>
    <w:rsid w:val="007A55B8"/>
    <w:rsid w:val="007A6734"/>
    <w:rsid w:val="007D29FD"/>
    <w:rsid w:val="007D314C"/>
    <w:rsid w:val="007D3371"/>
    <w:rsid w:val="007F2CD3"/>
    <w:rsid w:val="00801372"/>
    <w:rsid w:val="00811D76"/>
    <w:rsid w:val="00854AE2"/>
    <w:rsid w:val="0085574F"/>
    <w:rsid w:val="0087411E"/>
    <w:rsid w:val="008B3F5D"/>
    <w:rsid w:val="0093767C"/>
    <w:rsid w:val="009567B1"/>
    <w:rsid w:val="009B0855"/>
    <w:rsid w:val="009F2AB4"/>
    <w:rsid w:val="00A06635"/>
    <w:rsid w:val="00A07AEC"/>
    <w:rsid w:val="00A314EA"/>
    <w:rsid w:val="00A45B0F"/>
    <w:rsid w:val="00A52383"/>
    <w:rsid w:val="00A91B2B"/>
    <w:rsid w:val="00AA60D4"/>
    <w:rsid w:val="00AB3DDC"/>
    <w:rsid w:val="00AB4103"/>
    <w:rsid w:val="00AB7FDE"/>
    <w:rsid w:val="00AE666A"/>
    <w:rsid w:val="00B453D2"/>
    <w:rsid w:val="00B659A2"/>
    <w:rsid w:val="00B76722"/>
    <w:rsid w:val="00B827A3"/>
    <w:rsid w:val="00C11453"/>
    <w:rsid w:val="00C15EAB"/>
    <w:rsid w:val="00C2619B"/>
    <w:rsid w:val="00C47D16"/>
    <w:rsid w:val="00C6162C"/>
    <w:rsid w:val="00C70D7A"/>
    <w:rsid w:val="00C740FB"/>
    <w:rsid w:val="00C87937"/>
    <w:rsid w:val="00CB7FFB"/>
    <w:rsid w:val="00CC12C0"/>
    <w:rsid w:val="00CC3A80"/>
    <w:rsid w:val="00CC3C36"/>
    <w:rsid w:val="00CC4D1D"/>
    <w:rsid w:val="00D0055C"/>
    <w:rsid w:val="00D11066"/>
    <w:rsid w:val="00D12B20"/>
    <w:rsid w:val="00D135B2"/>
    <w:rsid w:val="00D2395F"/>
    <w:rsid w:val="00D359E1"/>
    <w:rsid w:val="00D82C27"/>
    <w:rsid w:val="00D86100"/>
    <w:rsid w:val="00DA4BB2"/>
    <w:rsid w:val="00DD2207"/>
    <w:rsid w:val="00DD5E1A"/>
    <w:rsid w:val="00DE2D4E"/>
    <w:rsid w:val="00DE2F24"/>
    <w:rsid w:val="00E439FD"/>
    <w:rsid w:val="00E5295A"/>
    <w:rsid w:val="00ED6ADA"/>
    <w:rsid w:val="00ED76E8"/>
    <w:rsid w:val="00EE5144"/>
    <w:rsid w:val="00F17D22"/>
    <w:rsid w:val="00F7714D"/>
    <w:rsid w:val="00F92ECB"/>
    <w:rsid w:val="00FA4BBB"/>
    <w:rsid w:val="00FA616E"/>
    <w:rsid w:val="00FB20EF"/>
    <w:rsid w:val="00FC3A5C"/>
    <w:rsid w:val="00FD435F"/>
    <w:rsid w:val="00FD4C7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A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432BE-A6C2-4B03-B8AE-6262D132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440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25</cp:revision>
  <cp:lastPrinted>2025-07-23T08:53:00Z</cp:lastPrinted>
  <dcterms:created xsi:type="dcterms:W3CDTF">2019-06-14T10:47:00Z</dcterms:created>
  <dcterms:modified xsi:type="dcterms:W3CDTF">2025-07-23T08:53:00Z</dcterms:modified>
</cp:coreProperties>
</file>