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EA" w:rsidRPr="005236A8" w:rsidRDefault="00A314EA" w:rsidP="00DC3BD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E666A" w:rsidRPr="00DC3BD7" w:rsidRDefault="001E5295" w:rsidP="00DC3BD7">
      <w:pPr>
        <w:spacing w:after="0" w:line="360" w:lineRule="auto"/>
        <w:rPr>
          <w:rFonts w:ascii="Verdana" w:hAnsi="Verdana" w:cstheme="minorHAnsi"/>
          <w:sz w:val="20"/>
          <w:szCs w:val="20"/>
        </w:rPr>
      </w:pPr>
      <w:r w:rsidRPr="00DC3BD7">
        <w:rPr>
          <w:rFonts w:ascii="Verdana" w:hAnsi="Verdana" w:cstheme="minorHAnsi"/>
          <w:sz w:val="20"/>
          <w:szCs w:val="20"/>
        </w:rPr>
        <w:t>WCPiT/EA/51-</w:t>
      </w:r>
      <w:r w:rsidR="00DC3BD7">
        <w:rPr>
          <w:rFonts w:ascii="Verdana" w:hAnsi="Verdana" w:cstheme="minorHAnsi"/>
          <w:sz w:val="20"/>
          <w:szCs w:val="20"/>
        </w:rPr>
        <w:t>1</w:t>
      </w:r>
      <w:r w:rsidRPr="00DC3BD7">
        <w:rPr>
          <w:rFonts w:ascii="Verdana" w:hAnsi="Verdana" w:cstheme="minorHAnsi"/>
          <w:sz w:val="20"/>
          <w:szCs w:val="20"/>
        </w:rPr>
        <w:t>/202</w:t>
      </w:r>
      <w:r w:rsidR="00DC3BD7">
        <w:rPr>
          <w:rFonts w:ascii="Verdana" w:hAnsi="Verdana" w:cstheme="minorHAnsi"/>
          <w:sz w:val="20"/>
          <w:szCs w:val="20"/>
        </w:rPr>
        <w:t>6</w:t>
      </w:r>
      <w:r w:rsidRPr="00DC3BD7">
        <w:rPr>
          <w:rFonts w:ascii="Verdana" w:hAnsi="Verdana" w:cstheme="minorHAnsi"/>
          <w:sz w:val="20"/>
          <w:szCs w:val="20"/>
        </w:rPr>
        <w:t xml:space="preserve">               </w:t>
      </w:r>
      <w:r w:rsidR="005236A8" w:rsidRPr="00DC3BD7">
        <w:rPr>
          <w:rFonts w:ascii="Verdana" w:hAnsi="Verdana" w:cstheme="minorHAnsi"/>
          <w:sz w:val="20"/>
          <w:szCs w:val="20"/>
        </w:rPr>
        <w:t xml:space="preserve">     </w:t>
      </w:r>
      <w:r w:rsidR="00DC3BD7">
        <w:rPr>
          <w:rFonts w:ascii="Verdana" w:hAnsi="Verdana" w:cstheme="minorHAnsi"/>
          <w:sz w:val="20"/>
          <w:szCs w:val="20"/>
        </w:rPr>
        <w:tab/>
      </w:r>
      <w:r w:rsidR="00DC3BD7">
        <w:rPr>
          <w:rFonts w:ascii="Verdana" w:hAnsi="Verdana" w:cstheme="minorHAnsi"/>
          <w:sz w:val="20"/>
          <w:szCs w:val="20"/>
        </w:rPr>
        <w:tab/>
      </w:r>
      <w:r w:rsidR="00DC3BD7">
        <w:rPr>
          <w:rFonts w:ascii="Verdana" w:hAnsi="Verdana" w:cstheme="minorHAnsi"/>
          <w:sz w:val="20"/>
          <w:szCs w:val="20"/>
        </w:rPr>
        <w:tab/>
      </w:r>
      <w:r w:rsidR="00DC3BD7">
        <w:rPr>
          <w:rFonts w:ascii="Verdana" w:hAnsi="Verdana" w:cstheme="minorHAnsi"/>
          <w:sz w:val="20"/>
          <w:szCs w:val="20"/>
        </w:rPr>
        <w:tab/>
      </w:r>
      <w:r w:rsidR="005236A8" w:rsidRPr="00DC3BD7">
        <w:rPr>
          <w:rFonts w:ascii="Verdana" w:hAnsi="Verdana" w:cstheme="minorHAnsi"/>
          <w:sz w:val="20"/>
          <w:szCs w:val="20"/>
        </w:rPr>
        <w:t xml:space="preserve">    </w:t>
      </w:r>
      <w:r w:rsidR="00DC3BD7">
        <w:rPr>
          <w:rFonts w:ascii="Verdana" w:hAnsi="Verdana" w:cstheme="minorHAnsi"/>
          <w:sz w:val="20"/>
          <w:szCs w:val="20"/>
        </w:rPr>
        <w:t>Poznań, 18.03.2026</w:t>
      </w:r>
      <w:r w:rsidR="00DC3BD7" w:rsidRPr="00DC3BD7">
        <w:rPr>
          <w:rFonts w:ascii="Verdana" w:hAnsi="Verdana" w:cstheme="minorHAnsi"/>
          <w:sz w:val="20"/>
          <w:szCs w:val="20"/>
        </w:rPr>
        <w:t xml:space="preserve"> r.</w:t>
      </w:r>
      <w:r w:rsidR="005236A8" w:rsidRPr="00DC3BD7">
        <w:rPr>
          <w:rFonts w:ascii="Verdana" w:hAnsi="Verdana" w:cstheme="minorHAnsi"/>
          <w:sz w:val="20"/>
          <w:szCs w:val="20"/>
        </w:rPr>
        <w:t xml:space="preserve">                                               </w:t>
      </w:r>
      <w:r w:rsidRPr="00DC3BD7">
        <w:rPr>
          <w:rFonts w:ascii="Verdana" w:hAnsi="Verdana" w:cstheme="minorHAnsi"/>
          <w:sz w:val="20"/>
          <w:szCs w:val="20"/>
        </w:rPr>
        <w:t xml:space="preserve">                   </w:t>
      </w:r>
      <w:r w:rsidR="00DC3BD7">
        <w:rPr>
          <w:rFonts w:ascii="Verdana" w:hAnsi="Verdana" w:cstheme="minorHAnsi"/>
          <w:sz w:val="20"/>
          <w:szCs w:val="20"/>
        </w:rPr>
        <w:t xml:space="preserve">                         </w:t>
      </w:r>
    </w:p>
    <w:p w:rsidR="00D068F2" w:rsidRPr="00DC3BD7" w:rsidRDefault="00D068F2" w:rsidP="00DC3BD7">
      <w:pPr>
        <w:spacing w:after="0" w:line="360" w:lineRule="auto"/>
        <w:rPr>
          <w:rFonts w:ascii="Verdana" w:hAnsi="Verdana" w:cstheme="minorHAnsi"/>
          <w:sz w:val="20"/>
          <w:szCs w:val="20"/>
        </w:rPr>
      </w:pPr>
    </w:p>
    <w:p w:rsidR="001E5295" w:rsidRPr="00DC3BD7" w:rsidRDefault="001E5295" w:rsidP="00DC3BD7">
      <w:pPr>
        <w:spacing w:after="0" w:line="36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DC3BD7">
        <w:rPr>
          <w:rFonts w:ascii="Verdana" w:hAnsi="Verdana" w:cstheme="minorHAnsi"/>
          <w:b/>
          <w:sz w:val="20"/>
          <w:szCs w:val="20"/>
        </w:rPr>
        <w:t>OGŁOSZENIE O ROZTRZYGNIĘCIU KONKURSU OFERT</w:t>
      </w:r>
    </w:p>
    <w:p w:rsidR="00DC3BD7" w:rsidRPr="00DC3BD7" w:rsidRDefault="005236A8" w:rsidP="00DC3BD7">
      <w:pPr>
        <w:spacing w:after="0" w:line="360" w:lineRule="auto"/>
        <w:jc w:val="center"/>
        <w:rPr>
          <w:rStyle w:val="FontStyle35"/>
          <w:rFonts w:ascii="Verdana" w:hAnsi="Verdana" w:cstheme="minorHAnsi"/>
          <w:b/>
          <w:i/>
          <w:color w:val="0070C0"/>
          <w:sz w:val="20"/>
          <w:szCs w:val="20"/>
        </w:rPr>
      </w:pPr>
      <w:r w:rsidRPr="00DC3BD7">
        <w:rPr>
          <w:rStyle w:val="FontStyle35"/>
          <w:rFonts w:ascii="Verdana" w:hAnsi="Verdana" w:cstheme="minorHAnsi"/>
          <w:b/>
          <w:i/>
          <w:color w:val="0070C0"/>
          <w:sz w:val="20"/>
          <w:szCs w:val="20"/>
        </w:rPr>
        <w:t xml:space="preserve">na udzielanie świadczeń zdrowotnych </w:t>
      </w:r>
      <w:r w:rsidR="00DC3BD7" w:rsidRPr="00DC3BD7">
        <w:rPr>
          <w:rStyle w:val="FontStyle35"/>
          <w:rFonts w:ascii="Verdana" w:hAnsi="Verdana" w:cstheme="minorHAnsi"/>
          <w:b/>
          <w:i/>
          <w:color w:val="0070C0"/>
          <w:sz w:val="20"/>
          <w:szCs w:val="20"/>
        </w:rPr>
        <w:t xml:space="preserve">w zakresie opisów badań tomografii komputerowej (TK) drogą </w:t>
      </w:r>
      <w:proofErr w:type="spellStart"/>
      <w:r w:rsidR="00DC3BD7" w:rsidRPr="00DC3BD7">
        <w:rPr>
          <w:rStyle w:val="FontStyle35"/>
          <w:rFonts w:ascii="Verdana" w:hAnsi="Verdana" w:cstheme="minorHAnsi"/>
          <w:b/>
          <w:i/>
          <w:color w:val="0070C0"/>
          <w:sz w:val="20"/>
          <w:szCs w:val="20"/>
        </w:rPr>
        <w:t>teleradiologii</w:t>
      </w:r>
      <w:proofErr w:type="spellEnd"/>
      <w:r w:rsidR="00DC3BD7" w:rsidRPr="00DC3BD7">
        <w:rPr>
          <w:rStyle w:val="FontStyle35"/>
          <w:rFonts w:ascii="Verdana" w:hAnsi="Verdana" w:cstheme="minorHAnsi"/>
          <w:b/>
          <w:i/>
          <w:color w:val="0070C0"/>
          <w:sz w:val="20"/>
          <w:szCs w:val="20"/>
        </w:rPr>
        <w:t xml:space="preserve"> </w:t>
      </w:r>
    </w:p>
    <w:p w:rsidR="00CC3C36" w:rsidRPr="00DC3BD7" w:rsidRDefault="00DC3BD7" w:rsidP="00DC3BD7">
      <w:pPr>
        <w:spacing w:after="0" w:line="360" w:lineRule="auto"/>
        <w:jc w:val="center"/>
        <w:rPr>
          <w:rFonts w:ascii="Verdana" w:hAnsi="Verdana" w:cstheme="minorHAnsi"/>
          <w:b/>
          <w:i/>
          <w:color w:val="0070C0"/>
          <w:sz w:val="20"/>
          <w:szCs w:val="20"/>
        </w:rPr>
      </w:pPr>
      <w:r w:rsidRPr="00DC3BD7">
        <w:rPr>
          <w:rStyle w:val="FontStyle35"/>
          <w:rFonts w:ascii="Verdana" w:hAnsi="Verdana" w:cstheme="minorHAnsi"/>
          <w:b/>
          <w:i/>
          <w:color w:val="0070C0"/>
          <w:sz w:val="20"/>
          <w:szCs w:val="20"/>
        </w:rPr>
        <w:t>w Wielkopolskim Centrum Pulmonologii i Torakochirurgii</w:t>
      </w:r>
    </w:p>
    <w:p w:rsidR="00D068F2" w:rsidRPr="00DC3BD7" w:rsidRDefault="00D068F2" w:rsidP="00DC3BD7">
      <w:pPr>
        <w:spacing w:after="0"/>
        <w:jc w:val="both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DC3BD7">
        <w:rPr>
          <w:rFonts w:ascii="Verdana" w:hAnsi="Verdana" w:cstheme="minorHAnsi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 w:rsidRPr="00DC3BD7"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  <w:t xml:space="preserve"> </w:t>
      </w:r>
    </w:p>
    <w:p w:rsidR="005236A8" w:rsidRPr="00DC3BD7" w:rsidRDefault="005236A8" w:rsidP="00DC3BD7">
      <w:pPr>
        <w:spacing w:after="0"/>
        <w:jc w:val="both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tbl>
      <w:tblPr>
        <w:tblW w:w="5542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413"/>
        <w:gridCol w:w="947"/>
        <w:gridCol w:w="1744"/>
        <w:gridCol w:w="1276"/>
      </w:tblGrid>
      <w:tr w:rsidR="00DC3BD7" w:rsidRPr="00DC3BD7" w:rsidTr="00D019B5">
        <w:trPr>
          <w:trHeight w:val="32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Nazwa (firma) i adres wykonawcy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3BD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Cena / Termin wykonania opisu</w:t>
            </w:r>
            <w:r w:rsidR="00D019B5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badania w trybie planowym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3BD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Liczba przyznanych punktów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3BD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Razem</w:t>
            </w:r>
          </w:p>
        </w:tc>
      </w:tr>
      <w:tr w:rsidR="00DC3BD7" w:rsidRPr="00DC3BD7" w:rsidTr="00D019B5">
        <w:trPr>
          <w:trHeight w:val="99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bCs/>
                <w:sz w:val="16"/>
                <w:szCs w:val="20"/>
              </w:rPr>
              <w:t xml:space="preserve">Cena </w:t>
            </w:r>
            <w:r w:rsidR="00DC3BD7">
              <w:rPr>
                <w:rFonts w:ascii="Verdana" w:hAnsi="Verdana" w:cs="Calibri"/>
                <w:bCs/>
                <w:sz w:val="16"/>
                <w:szCs w:val="20"/>
              </w:rPr>
              <w:t xml:space="preserve">(C) </w:t>
            </w:r>
            <w:r w:rsidRPr="00DC3BD7">
              <w:rPr>
                <w:rFonts w:ascii="Verdana" w:hAnsi="Verdana" w:cs="Calibri"/>
                <w:bCs/>
                <w:sz w:val="16"/>
                <w:szCs w:val="20"/>
              </w:rPr>
              <w:t xml:space="preserve">– </w:t>
            </w:r>
            <w:r w:rsidR="00DC3BD7" w:rsidRPr="00DC3BD7">
              <w:rPr>
                <w:rFonts w:ascii="Verdana" w:hAnsi="Verdana" w:cs="Calibri"/>
                <w:bCs/>
                <w:sz w:val="16"/>
                <w:szCs w:val="20"/>
              </w:rPr>
              <w:t>90 pkt</w:t>
            </w:r>
            <w:r w:rsidR="00DC3BD7">
              <w:rPr>
                <w:rFonts w:ascii="Verdana" w:hAnsi="Verdana" w:cs="Calibri"/>
                <w:bCs/>
                <w:sz w:val="16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D7" w:rsidRPr="00DC3BD7" w:rsidRDefault="00DC3BD7" w:rsidP="00DC3BD7">
            <w:pPr>
              <w:spacing w:after="0"/>
              <w:ind w:right="-71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Termin wykonania opisu badania w trybie planowym (T) – 10 pkt.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A8" w:rsidRPr="00DC3BD7" w:rsidRDefault="005236A8" w:rsidP="00DC3BD7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  <w:tr w:rsidR="00DC3BD7" w:rsidRPr="00DC3BD7" w:rsidTr="00D019B5">
        <w:trPr>
          <w:trHeight w:val="7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6A8" w:rsidRPr="00DC3BD7" w:rsidRDefault="005236A8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BD7" w:rsidRPr="00DC3BD7" w:rsidRDefault="00DC3BD7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Diagnostyka - Teleradiologia24 Sp. z o.o.</w:t>
            </w:r>
          </w:p>
          <w:p w:rsidR="00DC3BD7" w:rsidRDefault="00DC3BD7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Zeylanda 1/7</w:t>
            </w:r>
          </w:p>
          <w:p w:rsidR="005236A8" w:rsidRPr="00DC3BD7" w:rsidRDefault="00DC3BD7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60-808 Poznań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5" w:rsidRDefault="00D019B5" w:rsidP="00D019B5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Pr="00D019B5">
              <w:rPr>
                <w:rFonts w:ascii="Verdana" w:hAnsi="Verdana" w:cs="Calibri"/>
                <w:sz w:val="20"/>
                <w:szCs w:val="20"/>
              </w:rPr>
              <w:t xml:space="preserve"> 715 000,00 zł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brutto</w:t>
            </w:r>
          </w:p>
          <w:p w:rsidR="00D019B5" w:rsidRDefault="00D019B5" w:rsidP="00D019B5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5236A8" w:rsidRPr="00DC3BD7" w:rsidRDefault="00D019B5" w:rsidP="00D019B5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 dni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8" w:rsidRPr="00DC3BD7" w:rsidRDefault="00380AB4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9</w:t>
            </w:r>
            <w:bookmarkStart w:id="0" w:name="_GoBack"/>
            <w:bookmarkEnd w:id="0"/>
            <w:r w:rsidR="00040CC1" w:rsidRPr="00DC3BD7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8" w:rsidRPr="00DC3BD7" w:rsidRDefault="00D019B5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A8" w:rsidRPr="00DC3BD7" w:rsidRDefault="006E4AB7" w:rsidP="00DC3BD7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</w:tr>
    </w:tbl>
    <w:p w:rsidR="005236A8" w:rsidRPr="00DC3BD7" w:rsidRDefault="005236A8" w:rsidP="00DC3BD7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:rsidR="00D019B5" w:rsidRDefault="005236A8" w:rsidP="00DC3BD7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DC3BD7">
        <w:rPr>
          <w:rFonts w:ascii="Verdana" w:hAnsi="Verdana" w:cstheme="minorHAnsi"/>
          <w:sz w:val="20"/>
          <w:szCs w:val="20"/>
        </w:rPr>
        <w:t>Zestawienie ofert</w:t>
      </w:r>
      <w:r w:rsidR="00DC3BD7">
        <w:rPr>
          <w:rFonts w:ascii="Verdana" w:hAnsi="Verdana" w:cstheme="minorHAnsi"/>
          <w:sz w:val="20"/>
          <w:szCs w:val="20"/>
        </w:rPr>
        <w:t>:</w:t>
      </w:r>
    </w:p>
    <w:tbl>
      <w:tblPr>
        <w:tblW w:w="5542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2413"/>
        <w:gridCol w:w="947"/>
        <w:gridCol w:w="1744"/>
        <w:gridCol w:w="1276"/>
      </w:tblGrid>
      <w:tr w:rsidR="00D019B5" w:rsidRPr="00DC3BD7" w:rsidTr="003D76B0">
        <w:trPr>
          <w:trHeight w:val="328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Nazwa (firma) i adres wykonawcy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3BD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Cena / Termin wykonania opisu</w:t>
            </w: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badania w trybie planowym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3BD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Liczba przyznanych punktów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DC3BD7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Razem</w:t>
            </w:r>
          </w:p>
        </w:tc>
      </w:tr>
      <w:tr w:rsidR="00D019B5" w:rsidRPr="00DC3BD7" w:rsidTr="003D76B0">
        <w:trPr>
          <w:trHeight w:val="994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bCs/>
                <w:sz w:val="16"/>
                <w:szCs w:val="20"/>
              </w:rPr>
              <w:t xml:space="preserve">Cena </w:t>
            </w:r>
            <w:r>
              <w:rPr>
                <w:rFonts w:ascii="Verdana" w:hAnsi="Verdana" w:cs="Calibri"/>
                <w:bCs/>
                <w:sz w:val="16"/>
                <w:szCs w:val="20"/>
              </w:rPr>
              <w:t xml:space="preserve">(C) </w:t>
            </w:r>
            <w:r w:rsidRPr="00DC3BD7">
              <w:rPr>
                <w:rFonts w:ascii="Verdana" w:hAnsi="Verdana" w:cs="Calibri"/>
                <w:bCs/>
                <w:sz w:val="16"/>
                <w:szCs w:val="20"/>
              </w:rPr>
              <w:t>– 90 pkt</w:t>
            </w:r>
            <w:r>
              <w:rPr>
                <w:rFonts w:ascii="Verdana" w:hAnsi="Verdana" w:cs="Calibri"/>
                <w:bCs/>
                <w:sz w:val="16"/>
                <w:szCs w:val="20"/>
              </w:rPr>
              <w:t>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ind w:right="-71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Termin wykonania opisu badania w trybie planowym (T) – 10 pkt.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B5" w:rsidRPr="00DC3BD7" w:rsidRDefault="00D019B5" w:rsidP="003D76B0">
            <w:pPr>
              <w:spacing w:after="0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</w:p>
        </w:tc>
      </w:tr>
      <w:tr w:rsidR="00D019B5" w:rsidRPr="00DC3BD7" w:rsidTr="003D76B0">
        <w:trPr>
          <w:trHeight w:val="76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Diagnostyka - Teleradiologia24 Sp. z o.o.</w:t>
            </w:r>
          </w:p>
          <w:p w:rsidR="00D019B5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Ul. Zeylanda 1/7</w:t>
            </w:r>
          </w:p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60-808 Poznań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5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  <w:r w:rsidRPr="00D019B5">
              <w:rPr>
                <w:rFonts w:ascii="Verdana" w:hAnsi="Verdana" w:cs="Calibri"/>
                <w:sz w:val="20"/>
                <w:szCs w:val="20"/>
              </w:rPr>
              <w:t xml:space="preserve"> 715 000,00 zł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brutto</w:t>
            </w:r>
          </w:p>
          <w:p w:rsidR="00D019B5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 dni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5" w:rsidRPr="00DC3BD7" w:rsidRDefault="00380AB4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9</w:t>
            </w:r>
            <w:r w:rsidR="00D019B5" w:rsidRPr="00DC3BD7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9B5" w:rsidRPr="00DC3BD7" w:rsidRDefault="00D019B5" w:rsidP="003D76B0">
            <w:pPr>
              <w:spacing w:after="0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DC3BD7">
              <w:rPr>
                <w:rFonts w:ascii="Verdana" w:hAnsi="Verdana" w:cs="Calibri"/>
                <w:sz w:val="20"/>
                <w:szCs w:val="20"/>
              </w:rPr>
              <w:t>100</w:t>
            </w:r>
          </w:p>
        </w:tc>
      </w:tr>
    </w:tbl>
    <w:p w:rsidR="00755646" w:rsidRPr="00DC3BD7" w:rsidRDefault="00755646" w:rsidP="00DC3BD7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:rsidR="005E40A7" w:rsidRPr="00DC3BD7" w:rsidRDefault="0062762B" w:rsidP="00DC3BD7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DC3BD7">
        <w:rPr>
          <w:rFonts w:ascii="Verdana" w:hAnsi="Verdana" w:cstheme="minorHAnsi"/>
          <w:sz w:val="20"/>
          <w:szCs w:val="20"/>
        </w:rPr>
        <w:t xml:space="preserve">Mając powyższe na uwadze, </w:t>
      </w:r>
      <w:r w:rsidR="0094530C" w:rsidRPr="00DC3BD7">
        <w:rPr>
          <w:rFonts w:ascii="Verdana" w:hAnsi="Verdana" w:cstheme="minorHAnsi"/>
          <w:sz w:val="20"/>
          <w:szCs w:val="20"/>
        </w:rPr>
        <w:t>u</w:t>
      </w:r>
      <w:r w:rsidR="0094530C" w:rsidRPr="00DC3BD7">
        <w:rPr>
          <w:rStyle w:val="FontStyle35"/>
          <w:rFonts w:ascii="Verdana" w:hAnsi="Verdana" w:cstheme="minorHAnsi"/>
          <w:bCs/>
          <w:sz w:val="20"/>
          <w:szCs w:val="20"/>
        </w:rPr>
        <w:t>mowa o udzielanie świadczeń zostanie zawarta z</w:t>
      </w:r>
      <w:r w:rsidR="0087394F" w:rsidRPr="00DC3BD7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94530C" w:rsidRPr="00DC3BD7">
        <w:rPr>
          <w:rStyle w:val="FontStyle35"/>
          <w:rFonts w:ascii="Verdana" w:hAnsi="Verdana" w:cstheme="minorHAnsi"/>
          <w:bCs/>
          <w:sz w:val="20"/>
          <w:szCs w:val="20"/>
        </w:rPr>
        <w:t>oferentem wybranym w konkursie ofert</w:t>
      </w:r>
      <w:r w:rsidR="00D019B5">
        <w:rPr>
          <w:rStyle w:val="FontStyle35"/>
          <w:rFonts w:ascii="Verdana" w:hAnsi="Verdana" w:cstheme="minorHAnsi"/>
          <w:bCs/>
          <w:sz w:val="20"/>
          <w:szCs w:val="20"/>
        </w:rPr>
        <w:t>.</w:t>
      </w:r>
    </w:p>
    <w:sectPr w:rsidR="005E40A7" w:rsidRPr="00DC3BD7" w:rsidSect="00C740FB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30863A63"/>
    <w:multiLevelType w:val="hybridMultilevel"/>
    <w:tmpl w:val="48D22EE4"/>
    <w:lvl w:ilvl="0" w:tplc="E91EC88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328A6"/>
    <w:rsid w:val="00040CC1"/>
    <w:rsid w:val="00051DF5"/>
    <w:rsid w:val="000546BB"/>
    <w:rsid w:val="00056647"/>
    <w:rsid w:val="000A0BE4"/>
    <w:rsid w:val="000F24E5"/>
    <w:rsid w:val="001100BA"/>
    <w:rsid w:val="0012391E"/>
    <w:rsid w:val="001430EA"/>
    <w:rsid w:val="00175A6A"/>
    <w:rsid w:val="001765F3"/>
    <w:rsid w:val="001811F8"/>
    <w:rsid w:val="001E5295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2D5433"/>
    <w:rsid w:val="00314C97"/>
    <w:rsid w:val="0032249D"/>
    <w:rsid w:val="00377213"/>
    <w:rsid w:val="00380AB4"/>
    <w:rsid w:val="00381813"/>
    <w:rsid w:val="00382AA3"/>
    <w:rsid w:val="00390D13"/>
    <w:rsid w:val="003B2CE5"/>
    <w:rsid w:val="003D364C"/>
    <w:rsid w:val="003E65AC"/>
    <w:rsid w:val="003F74B1"/>
    <w:rsid w:val="00405772"/>
    <w:rsid w:val="004438E2"/>
    <w:rsid w:val="00454548"/>
    <w:rsid w:val="00480DBE"/>
    <w:rsid w:val="004A345D"/>
    <w:rsid w:val="004A7257"/>
    <w:rsid w:val="004C3047"/>
    <w:rsid w:val="004F7089"/>
    <w:rsid w:val="005236A8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2762B"/>
    <w:rsid w:val="0066751A"/>
    <w:rsid w:val="00672DDB"/>
    <w:rsid w:val="006A4933"/>
    <w:rsid w:val="006E4AB7"/>
    <w:rsid w:val="006E5DBB"/>
    <w:rsid w:val="006F5452"/>
    <w:rsid w:val="00706533"/>
    <w:rsid w:val="00726F0B"/>
    <w:rsid w:val="00755646"/>
    <w:rsid w:val="007A55B8"/>
    <w:rsid w:val="007B72A4"/>
    <w:rsid w:val="007D29FD"/>
    <w:rsid w:val="007D314C"/>
    <w:rsid w:val="007D3371"/>
    <w:rsid w:val="00854AE2"/>
    <w:rsid w:val="0085574F"/>
    <w:rsid w:val="00855ECC"/>
    <w:rsid w:val="0087394F"/>
    <w:rsid w:val="0087411E"/>
    <w:rsid w:val="008B3F5D"/>
    <w:rsid w:val="008E3471"/>
    <w:rsid w:val="0094530C"/>
    <w:rsid w:val="009567B1"/>
    <w:rsid w:val="009B0855"/>
    <w:rsid w:val="009F2AB4"/>
    <w:rsid w:val="00A06635"/>
    <w:rsid w:val="00A07AEC"/>
    <w:rsid w:val="00A314EA"/>
    <w:rsid w:val="00A45B0F"/>
    <w:rsid w:val="00A50C70"/>
    <w:rsid w:val="00A52383"/>
    <w:rsid w:val="00AA0180"/>
    <w:rsid w:val="00AB3DDC"/>
    <w:rsid w:val="00AB4103"/>
    <w:rsid w:val="00AB646B"/>
    <w:rsid w:val="00AB7FDE"/>
    <w:rsid w:val="00AE666A"/>
    <w:rsid w:val="00B659A2"/>
    <w:rsid w:val="00B74538"/>
    <w:rsid w:val="00B83015"/>
    <w:rsid w:val="00B86770"/>
    <w:rsid w:val="00C07C29"/>
    <w:rsid w:val="00C11453"/>
    <w:rsid w:val="00C2619B"/>
    <w:rsid w:val="00C47D16"/>
    <w:rsid w:val="00C6162C"/>
    <w:rsid w:val="00C70D7A"/>
    <w:rsid w:val="00C740FB"/>
    <w:rsid w:val="00C7472E"/>
    <w:rsid w:val="00C82AA5"/>
    <w:rsid w:val="00C87937"/>
    <w:rsid w:val="00CB1365"/>
    <w:rsid w:val="00CB7FFB"/>
    <w:rsid w:val="00CC12C0"/>
    <w:rsid w:val="00CC3C36"/>
    <w:rsid w:val="00CC4D1D"/>
    <w:rsid w:val="00CE1465"/>
    <w:rsid w:val="00D0055C"/>
    <w:rsid w:val="00D019B5"/>
    <w:rsid w:val="00D068F2"/>
    <w:rsid w:val="00D11066"/>
    <w:rsid w:val="00D12B20"/>
    <w:rsid w:val="00D135B2"/>
    <w:rsid w:val="00D37B7E"/>
    <w:rsid w:val="00D4766E"/>
    <w:rsid w:val="00D56604"/>
    <w:rsid w:val="00D6211A"/>
    <w:rsid w:val="00D82C27"/>
    <w:rsid w:val="00D86100"/>
    <w:rsid w:val="00DA4BB2"/>
    <w:rsid w:val="00DB08A4"/>
    <w:rsid w:val="00DB33F6"/>
    <w:rsid w:val="00DC3BD7"/>
    <w:rsid w:val="00DD2207"/>
    <w:rsid w:val="00DD5E1A"/>
    <w:rsid w:val="00DE2F24"/>
    <w:rsid w:val="00DF7F02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2756"/>
    <w:rsid w:val="00FD435F"/>
    <w:rsid w:val="00FE26E4"/>
    <w:rsid w:val="00FE4C01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6A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9138-7520-4F35-B72C-712B0CCB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385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40</cp:revision>
  <cp:lastPrinted>2025-02-27T13:01:00Z</cp:lastPrinted>
  <dcterms:created xsi:type="dcterms:W3CDTF">2019-06-14T10:47:00Z</dcterms:created>
  <dcterms:modified xsi:type="dcterms:W3CDTF">2026-03-18T13:31:00Z</dcterms:modified>
</cp:coreProperties>
</file>