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3A5BD1" w:rsidRDefault="00A314EA" w:rsidP="003A5BD1">
      <w:pPr>
        <w:spacing w:after="0"/>
        <w:rPr>
          <w:rFonts w:ascii="Verdana" w:hAnsi="Verdana" w:cs="Arial"/>
          <w:sz w:val="20"/>
          <w:szCs w:val="20"/>
        </w:rPr>
      </w:pPr>
    </w:p>
    <w:p w:rsidR="007F2CD3" w:rsidRPr="003A5BD1" w:rsidRDefault="00AE666A" w:rsidP="003A5BD1">
      <w:pPr>
        <w:jc w:val="right"/>
        <w:rPr>
          <w:rFonts w:ascii="Verdana" w:hAnsi="Verdana"/>
          <w:sz w:val="20"/>
          <w:szCs w:val="20"/>
        </w:rPr>
      </w:pPr>
      <w:r w:rsidRPr="003A5BD1">
        <w:rPr>
          <w:rFonts w:ascii="Verdana" w:hAnsi="Verdana"/>
          <w:sz w:val="20"/>
          <w:szCs w:val="20"/>
        </w:rPr>
        <w:tab/>
      </w:r>
      <w:r w:rsidRPr="003A5BD1">
        <w:rPr>
          <w:rFonts w:ascii="Verdana" w:hAnsi="Verdana"/>
          <w:sz w:val="20"/>
          <w:szCs w:val="20"/>
        </w:rPr>
        <w:tab/>
      </w:r>
      <w:r w:rsidRPr="003A5BD1">
        <w:rPr>
          <w:rFonts w:ascii="Verdana" w:hAnsi="Verdana"/>
          <w:sz w:val="20"/>
          <w:szCs w:val="20"/>
        </w:rPr>
        <w:tab/>
      </w:r>
      <w:r w:rsidRPr="003A5BD1">
        <w:rPr>
          <w:rFonts w:ascii="Verdana" w:hAnsi="Verdana"/>
          <w:sz w:val="20"/>
          <w:szCs w:val="20"/>
        </w:rPr>
        <w:tab/>
      </w:r>
      <w:r w:rsidRPr="003A5BD1">
        <w:rPr>
          <w:rFonts w:ascii="Verdana" w:hAnsi="Verdana"/>
          <w:sz w:val="20"/>
          <w:szCs w:val="20"/>
        </w:rPr>
        <w:tab/>
      </w:r>
      <w:r w:rsidRPr="003A5BD1">
        <w:rPr>
          <w:rFonts w:ascii="Verdana" w:hAnsi="Verdana"/>
          <w:sz w:val="20"/>
          <w:szCs w:val="20"/>
        </w:rPr>
        <w:tab/>
      </w:r>
      <w:r w:rsidRPr="003A5BD1">
        <w:rPr>
          <w:rFonts w:ascii="Verdana" w:hAnsi="Verdana"/>
          <w:sz w:val="20"/>
          <w:szCs w:val="20"/>
        </w:rPr>
        <w:tab/>
      </w:r>
      <w:r w:rsidR="007F2CD3" w:rsidRPr="003A5BD1">
        <w:rPr>
          <w:rFonts w:ascii="Verdana" w:hAnsi="Verdana"/>
          <w:sz w:val="20"/>
          <w:szCs w:val="20"/>
        </w:rPr>
        <w:t xml:space="preserve">Data rozstrzygnięcia postępowania: </w:t>
      </w:r>
      <w:r w:rsidR="003A5BD1">
        <w:rPr>
          <w:rFonts w:ascii="Verdana" w:hAnsi="Verdana"/>
          <w:b/>
          <w:sz w:val="20"/>
          <w:szCs w:val="20"/>
        </w:rPr>
        <w:t>1</w:t>
      </w:r>
      <w:r w:rsidR="00DD4DD1">
        <w:rPr>
          <w:rFonts w:ascii="Verdana" w:hAnsi="Verdana"/>
          <w:b/>
          <w:sz w:val="20"/>
          <w:szCs w:val="20"/>
        </w:rPr>
        <w:t>8</w:t>
      </w:r>
      <w:r w:rsidR="007F2CD3" w:rsidRPr="003A5BD1">
        <w:rPr>
          <w:rFonts w:ascii="Verdana" w:hAnsi="Verdana"/>
          <w:b/>
          <w:sz w:val="20"/>
          <w:szCs w:val="20"/>
        </w:rPr>
        <w:t>.0</w:t>
      </w:r>
      <w:r w:rsidR="00AE0265" w:rsidRPr="003A5BD1">
        <w:rPr>
          <w:rFonts w:ascii="Verdana" w:hAnsi="Verdana"/>
          <w:b/>
          <w:sz w:val="20"/>
          <w:szCs w:val="20"/>
        </w:rPr>
        <w:t>5</w:t>
      </w:r>
      <w:r w:rsidR="007F2CD3" w:rsidRPr="003A5BD1">
        <w:rPr>
          <w:rFonts w:ascii="Verdana" w:hAnsi="Verdana"/>
          <w:b/>
          <w:sz w:val="20"/>
          <w:szCs w:val="20"/>
        </w:rPr>
        <w:t>.202</w:t>
      </w:r>
      <w:r w:rsidR="00AE0265" w:rsidRPr="003A5BD1">
        <w:rPr>
          <w:rFonts w:ascii="Verdana" w:hAnsi="Verdana"/>
          <w:b/>
          <w:sz w:val="20"/>
          <w:szCs w:val="20"/>
        </w:rPr>
        <w:t>6</w:t>
      </w:r>
      <w:r w:rsidR="007F2CD3" w:rsidRPr="003A5BD1">
        <w:rPr>
          <w:rFonts w:ascii="Verdana" w:hAnsi="Verdana"/>
          <w:b/>
          <w:sz w:val="20"/>
          <w:szCs w:val="20"/>
        </w:rPr>
        <w:t>r.</w:t>
      </w:r>
    </w:p>
    <w:p w:rsidR="007F2CD3" w:rsidRDefault="007F2CD3" w:rsidP="003A5BD1">
      <w:pPr>
        <w:spacing w:after="0"/>
        <w:jc w:val="both"/>
        <w:rPr>
          <w:rFonts w:ascii="Verdana" w:hAnsi="Verdana"/>
          <w:sz w:val="20"/>
          <w:szCs w:val="20"/>
        </w:rPr>
      </w:pPr>
      <w:r w:rsidRPr="003A5BD1">
        <w:rPr>
          <w:rFonts w:ascii="Verdana" w:hAnsi="Verdana"/>
          <w:sz w:val="20"/>
          <w:szCs w:val="20"/>
        </w:rPr>
        <w:t>WCPiT/DZ/51-</w:t>
      </w:r>
      <w:r w:rsidR="00AE0265" w:rsidRPr="003A5BD1">
        <w:rPr>
          <w:rFonts w:ascii="Verdana" w:hAnsi="Verdana"/>
          <w:sz w:val="20"/>
          <w:szCs w:val="20"/>
        </w:rPr>
        <w:t>1</w:t>
      </w:r>
      <w:r w:rsidRPr="003A5BD1">
        <w:rPr>
          <w:rFonts w:ascii="Verdana" w:hAnsi="Verdana"/>
          <w:sz w:val="20"/>
          <w:szCs w:val="20"/>
        </w:rPr>
        <w:t>0/202</w:t>
      </w:r>
      <w:r w:rsidR="00AE0265" w:rsidRPr="003A5BD1">
        <w:rPr>
          <w:rFonts w:ascii="Verdana" w:hAnsi="Verdana"/>
          <w:sz w:val="20"/>
          <w:szCs w:val="20"/>
        </w:rPr>
        <w:t>6</w:t>
      </w:r>
    </w:p>
    <w:p w:rsidR="003A5BD1" w:rsidRPr="003A5BD1" w:rsidRDefault="003A5BD1" w:rsidP="003A5BD1">
      <w:pPr>
        <w:spacing w:after="0"/>
        <w:jc w:val="both"/>
        <w:rPr>
          <w:rFonts w:ascii="Verdana" w:hAnsi="Verdana"/>
          <w:sz w:val="20"/>
          <w:szCs w:val="20"/>
        </w:rPr>
      </w:pPr>
    </w:p>
    <w:p w:rsidR="003A5BD1" w:rsidRDefault="007F2CD3" w:rsidP="003A5BD1">
      <w:pPr>
        <w:spacing w:after="0"/>
        <w:jc w:val="both"/>
        <w:rPr>
          <w:rFonts w:ascii="Verdana" w:hAnsi="Verdana"/>
          <w:sz w:val="20"/>
          <w:szCs w:val="20"/>
        </w:rPr>
      </w:pPr>
      <w:r w:rsidRPr="003A5BD1">
        <w:rPr>
          <w:rFonts w:ascii="Verdana" w:hAnsi="Verdana"/>
          <w:sz w:val="20"/>
          <w:szCs w:val="20"/>
        </w:rPr>
        <w:t xml:space="preserve">Nazwa zakresu:   </w:t>
      </w:r>
    </w:p>
    <w:p w:rsidR="007F2CD3" w:rsidRPr="003A5BD1" w:rsidRDefault="007F2CD3" w:rsidP="003A5BD1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3A5BD1">
        <w:rPr>
          <w:rFonts w:ascii="Verdana" w:hAnsi="Verdana" w:cs="Arial"/>
          <w:sz w:val="20"/>
          <w:szCs w:val="20"/>
        </w:rPr>
        <w:t xml:space="preserve">Udzielanie świadczeń zdrowotnych w zakresie </w:t>
      </w:r>
      <w:r w:rsidRPr="003A5BD1">
        <w:rPr>
          <w:rFonts w:ascii="Verdana" w:hAnsi="Verdana" w:cs="Rubik"/>
          <w:sz w:val="20"/>
          <w:szCs w:val="20"/>
        </w:rPr>
        <w:t>w zakresie</w:t>
      </w:r>
      <w:r w:rsidR="003A5BD1">
        <w:rPr>
          <w:rFonts w:ascii="Verdana" w:hAnsi="Verdana" w:cs="Rubik"/>
          <w:sz w:val="20"/>
          <w:szCs w:val="20"/>
        </w:rPr>
        <w:t xml:space="preserve"> </w:t>
      </w:r>
      <w:r w:rsidR="00AE0265" w:rsidRPr="003A5BD1">
        <w:rPr>
          <w:rFonts w:ascii="Verdana" w:hAnsi="Verdana" w:cs="Arial"/>
          <w:sz w:val="20"/>
          <w:szCs w:val="20"/>
        </w:rPr>
        <w:t xml:space="preserve">pielęgniarstwo, </w:t>
      </w:r>
      <w:r w:rsidR="00AE0265" w:rsidRPr="003A5BD1">
        <w:rPr>
          <w:rFonts w:ascii="Verdana" w:hAnsi="Verdana"/>
          <w:sz w:val="20"/>
          <w:szCs w:val="20"/>
        </w:rPr>
        <w:t>konsultacje specjalistyczne, chirurgia klatki piersiowej</w:t>
      </w:r>
      <w:r w:rsidR="00AE0265" w:rsidRPr="003A5BD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AE0265" w:rsidRPr="003A5BD1">
        <w:rPr>
          <w:rFonts w:ascii="Verdana" w:hAnsi="Verdana" w:cs="Arial"/>
          <w:sz w:val="20"/>
          <w:szCs w:val="20"/>
        </w:rPr>
        <w:t>elektroradiologia</w:t>
      </w:r>
      <w:proofErr w:type="spellEnd"/>
      <w:r w:rsidR="00AE0265" w:rsidRPr="003A5BD1">
        <w:rPr>
          <w:rFonts w:ascii="Verdana" w:hAnsi="Verdana" w:cs="Arial"/>
          <w:sz w:val="20"/>
          <w:szCs w:val="20"/>
        </w:rPr>
        <w:t>, radiologia, anestezjologia i intensywna terapia</w:t>
      </w:r>
      <w:r w:rsidR="003A5BD1">
        <w:rPr>
          <w:rFonts w:ascii="Verdana" w:hAnsi="Verdana" w:cs="Arial"/>
          <w:sz w:val="20"/>
          <w:szCs w:val="20"/>
        </w:rPr>
        <w:t xml:space="preserve"> </w:t>
      </w:r>
      <w:r w:rsidRPr="003A5BD1">
        <w:rPr>
          <w:rFonts w:ascii="Verdana" w:hAnsi="Verdana" w:cs="Arial"/>
          <w:sz w:val="20"/>
          <w:szCs w:val="20"/>
        </w:rPr>
        <w:t>w  Wielkopolskim Centrum Pulmonologii i Torakochirurgii</w:t>
      </w:r>
    </w:p>
    <w:p w:rsidR="007F2CD3" w:rsidRPr="003A5BD1" w:rsidRDefault="007F2CD3" w:rsidP="003A5BD1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7F2CD3" w:rsidRPr="003A5BD1" w:rsidRDefault="007F2CD3" w:rsidP="003A5BD1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3A5BD1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7F2CD3" w:rsidRPr="003A5BD1" w:rsidRDefault="007F2CD3" w:rsidP="003A5BD1">
      <w:pPr>
        <w:jc w:val="both"/>
        <w:rPr>
          <w:rFonts w:ascii="Verdana" w:hAnsi="Verdana"/>
          <w:sz w:val="20"/>
          <w:szCs w:val="20"/>
        </w:rPr>
      </w:pPr>
      <w:r w:rsidRPr="003A5BD1">
        <w:rPr>
          <w:rFonts w:ascii="Verdana" w:hAnsi="Verdana"/>
          <w:sz w:val="20"/>
          <w:szCs w:val="20"/>
        </w:rPr>
        <w:t>Komisja konkursowa informuje, że w wyniku przeprowadzonego postępowania wybrano oferty następujących oferentów, jako najkorzystniejsze i spełniające warunki SWK: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97"/>
        <w:gridCol w:w="1908"/>
        <w:gridCol w:w="3717"/>
      </w:tblGrid>
      <w:tr w:rsidR="00441A5B" w:rsidRPr="003A5BD1" w:rsidTr="003A5BD1">
        <w:trPr>
          <w:cantSplit/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3A5BD1" w:rsidRDefault="00441A5B" w:rsidP="003A5BD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3A5BD1" w:rsidRDefault="00441A5B" w:rsidP="003A5BD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3A5BD1" w:rsidRDefault="00441A5B" w:rsidP="003A5BD1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D548C9" w:rsidRPr="003A5BD1" w:rsidTr="003A5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8C9" w:rsidRPr="003A5BD1" w:rsidRDefault="00D548C9" w:rsidP="003A5BD1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hAnsi="Verdana" w:cs="Arial"/>
                <w:b/>
                <w:sz w:val="20"/>
                <w:szCs w:val="20"/>
              </w:rPr>
              <w:t>PIELĘGNIARSTWO</w:t>
            </w:r>
          </w:p>
        </w:tc>
      </w:tr>
      <w:tr w:rsidR="000B16E2" w:rsidRPr="003A5BD1" w:rsidTr="003A5BD1">
        <w:trPr>
          <w:cantSplit/>
          <w:trHeight w:val="1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E2" w:rsidRPr="003A5BD1" w:rsidRDefault="000B16E2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Bednarek Natalia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E2" w:rsidRPr="003A5BD1" w:rsidRDefault="000B16E2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64-000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6E2" w:rsidRPr="003A5BD1" w:rsidRDefault="000B16E2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B16E2" w:rsidRPr="003A5BD1" w:rsidTr="003A5BD1">
        <w:trPr>
          <w:cantSplit/>
          <w:trHeight w:val="1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E2" w:rsidRPr="003A5BD1" w:rsidRDefault="000B16E2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Kotarski Arkadiusz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E2" w:rsidRPr="003A5BD1" w:rsidRDefault="000B16E2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61-131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6E2" w:rsidRPr="003A5BD1" w:rsidRDefault="000B16E2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B16E2" w:rsidRPr="003A5BD1" w:rsidTr="003A5BD1">
        <w:trPr>
          <w:cantSplit/>
          <w:trHeight w:val="3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E2" w:rsidRPr="003A5BD1" w:rsidRDefault="000B16E2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Leszczyńska Estera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E2" w:rsidRPr="003A5BD1" w:rsidRDefault="000B16E2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60-229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6E2" w:rsidRPr="003A5BD1" w:rsidRDefault="000B16E2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B16E2" w:rsidRPr="003A5BD1" w:rsidTr="003A5BD1">
        <w:trPr>
          <w:cantSplit/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E2" w:rsidRPr="003A5BD1" w:rsidRDefault="000B16E2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Majewska Julia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E2" w:rsidRPr="003A5BD1" w:rsidRDefault="000B16E2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60-396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6E2" w:rsidRPr="003A5BD1" w:rsidRDefault="000B16E2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0B16E2" w:rsidRPr="003A5BD1" w:rsidTr="003A5BD1">
        <w:trPr>
          <w:cantSplit/>
          <w:trHeight w:val="1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E2" w:rsidRPr="003A5BD1" w:rsidRDefault="000B16E2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Nowik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6E2" w:rsidRPr="003A5BD1" w:rsidRDefault="000B16E2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60-680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6E2" w:rsidRPr="003A5BD1" w:rsidRDefault="000B16E2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rPr>
          <w:cantSplit/>
          <w:trHeight w:val="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Pawłowska Weronika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62-410 Zagórów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rPr>
          <w:cantSplit/>
          <w:trHeight w:val="2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Piasecka Emilia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62-262 Imielno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rPr>
          <w:cantSplit/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3A5BD1">
              <w:rPr>
                <w:rFonts w:ascii="Verdana" w:hAnsi="Verdana" w:cs="Calibri"/>
                <w:sz w:val="20"/>
                <w:szCs w:val="20"/>
              </w:rPr>
              <w:t>Pinczak</w:t>
            </w:r>
            <w:proofErr w:type="spellEnd"/>
            <w:r w:rsidRPr="003A5BD1">
              <w:rPr>
                <w:rFonts w:ascii="Verdana" w:hAnsi="Verdana" w:cs="Calibri"/>
                <w:sz w:val="20"/>
                <w:szCs w:val="20"/>
              </w:rPr>
              <w:t xml:space="preserve"> Marta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60-157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rPr>
          <w:cantSplit/>
          <w:trHeight w:val="1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Sokalska Olga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64-980 Trzcianka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rPr>
          <w:cantSplit/>
          <w:trHeight w:val="2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Tarnowska Karolina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61-441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rPr>
          <w:cantSplit/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Tomczyńska Paulina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61-639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rPr>
          <w:cantSplit/>
          <w:trHeight w:val="1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Wicher Jakub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78-600 Wałcz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rPr>
          <w:cantSplit/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Zwierzchowska Zofia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BD1" w:rsidRPr="003A5BD1" w:rsidRDefault="003A5BD1" w:rsidP="003A5BD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61-453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3A5BD1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rPr>
          <w:cantSplit/>
          <w:trHeight w:val="26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b/>
                <w:sz w:val="20"/>
                <w:szCs w:val="20"/>
              </w:rPr>
              <w:t>KONSULTACJE KARDIOCHIRURGICZNE</w:t>
            </w:r>
          </w:p>
        </w:tc>
      </w:tr>
      <w:tr w:rsidR="003A5BD1" w:rsidRPr="003A5BD1" w:rsidTr="003A5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3A5B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Jemielity</w:t>
            </w:r>
            <w:proofErr w:type="spellEnd"/>
            <w:r w:rsidRPr="003A5B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Marek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60-467 Poznań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lastRenderedPageBreak/>
              <w:t>Perek Bartłomiej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60-461 Poznań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 w:rsidRPr="003A5BD1"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 xml:space="preserve"> KONSULTACJE NEUROCHIRURGICZNE </w:t>
            </w:r>
          </w:p>
        </w:tc>
      </w:tr>
      <w:tr w:rsidR="003A5BD1" w:rsidRPr="003A5BD1" w:rsidTr="003A5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Barciszewska Anna-Maria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60-185 Skórzewo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 w:rsidRPr="003A5BD1">
              <w:rPr>
                <w:rFonts w:ascii="Verdana" w:hAnsi="Verdana" w:cs="Arial"/>
                <w:b/>
                <w:sz w:val="20"/>
                <w:szCs w:val="20"/>
              </w:rPr>
              <w:t>CHIRURGIA KLATKI PIERSIOWEJ</w:t>
            </w:r>
          </w:p>
        </w:tc>
      </w:tr>
      <w:tr w:rsidR="003A5BD1" w:rsidRPr="003A5BD1" w:rsidTr="003A5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Skrzypczak Piotr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60-179 Poznań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rPr>
          <w:cantSplit/>
          <w:trHeight w:val="2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A5BD1">
              <w:rPr>
                <w:rFonts w:ascii="Verdana" w:hAnsi="Verdana" w:cs="Arial"/>
                <w:b/>
                <w:sz w:val="20"/>
                <w:szCs w:val="20"/>
              </w:rPr>
              <w:t xml:space="preserve">PORADNIA </w:t>
            </w:r>
            <w:r w:rsidR="009F2BCE" w:rsidRPr="003A5BD1">
              <w:rPr>
                <w:rFonts w:ascii="Verdana" w:hAnsi="Verdana" w:cs="Arial"/>
                <w:b/>
                <w:sz w:val="20"/>
                <w:szCs w:val="20"/>
              </w:rPr>
              <w:t>CHIRURGIA KLATKI PIERSIOWEJ</w:t>
            </w:r>
          </w:p>
        </w:tc>
      </w:tr>
      <w:tr w:rsidR="003A5BD1" w:rsidRPr="003A5BD1" w:rsidTr="003A5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Gąsiorowski Łukasz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60-194 Poznań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3A5BD1" w:rsidRPr="003A5BD1" w:rsidTr="003A5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 w:rsidRPr="003A5BD1">
              <w:rPr>
                <w:rFonts w:ascii="Verdana" w:hAnsi="Verdana" w:cs="Arial"/>
                <w:b/>
                <w:sz w:val="20"/>
                <w:szCs w:val="20"/>
              </w:rPr>
              <w:t>ANESTEZJOLOGIA I INTENSYWNA TERAPIA</w:t>
            </w:r>
          </w:p>
        </w:tc>
      </w:tr>
      <w:tr w:rsidR="003A5BD1" w:rsidRPr="003A5BD1" w:rsidTr="003A5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A5BD1">
              <w:rPr>
                <w:rFonts w:ascii="Verdana" w:hAnsi="Verdana" w:cs="Calibri"/>
                <w:sz w:val="20"/>
                <w:szCs w:val="20"/>
              </w:rPr>
              <w:t>Mazurek Rafał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B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61-488 Poznań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BD1" w:rsidRPr="003A5BD1" w:rsidRDefault="003A5BD1" w:rsidP="002D7F6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A5BD1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3A5BD1" w:rsidRPr="003A5BD1" w:rsidRDefault="003A5BD1" w:rsidP="003A5BD1">
      <w:pPr>
        <w:spacing w:after="0"/>
        <w:jc w:val="both"/>
        <w:rPr>
          <w:rFonts w:ascii="Verdana" w:hAnsi="Verdana"/>
          <w:sz w:val="20"/>
          <w:szCs w:val="20"/>
        </w:rPr>
      </w:pPr>
    </w:p>
    <w:p w:rsidR="00DE2D4E" w:rsidRPr="003A5BD1" w:rsidRDefault="00DE2D4E" w:rsidP="003A5BD1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A5BD1">
        <w:rPr>
          <w:rFonts w:ascii="Verdana" w:hAnsi="Verdana"/>
          <w:sz w:val="20"/>
          <w:szCs w:val="20"/>
        </w:rPr>
        <w:t xml:space="preserve">Konkurs ofert na udzielanie  świadczeń  zdrowotnych w zakresie </w:t>
      </w:r>
      <w:r w:rsidR="0070433F" w:rsidRPr="003A5BD1">
        <w:rPr>
          <w:rFonts w:ascii="Verdana" w:hAnsi="Verdana"/>
          <w:sz w:val="20"/>
          <w:szCs w:val="20"/>
        </w:rPr>
        <w:t>radiologii</w:t>
      </w:r>
      <w:r w:rsidRPr="003A5BD1">
        <w:rPr>
          <w:rFonts w:ascii="Verdana" w:hAnsi="Verdana"/>
          <w:sz w:val="20"/>
          <w:szCs w:val="20"/>
        </w:rPr>
        <w:t xml:space="preserve">, konsultacji </w:t>
      </w:r>
      <w:r w:rsidR="0070433F" w:rsidRPr="003A5BD1">
        <w:rPr>
          <w:rFonts w:ascii="Verdana" w:hAnsi="Verdana"/>
          <w:sz w:val="20"/>
          <w:szCs w:val="20"/>
        </w:rPr>
        <w:t xml:space="preserve">immunologicznych, </w:t>
      </w:r>
      <w:proofErr w:type="spellStart"/>
      <w:r w:rsidR="0070433F" w:rsidRPr="003A5BD1">
        <w:rPr>
          <w:rFonts w:ascii="Verdana" w:hAnsi="Verdana"/>
          <w:sz w:val="20"/>
          <w:szCs w:val="20"/>
        </w:rPr>
        <w:t>elektroradiologii</w:t>
      </w:r>
      <w:proofErr w:type="spellEnd"/>
      <w:r w:rsidRPr="003A5BD1">
        <w:rPr>
          <w:rFonts w:ascii="Verdana" w:hAnsi="Verdana"/>
          <w:sz w:val="20"/>
          <w:szCs w:val="20"/>
        </w:rPr>
        <w:t xml:space="preserve"> </w:t>
      </w:r>
      <w:r w:rsidRPr="003A5BD1">
        <w:rPr>
          <w:rFonts w:ascii="Verdana" w:hAnsi="Verdana" w:cs="Arial"/>
          <w:sz w:val="20"/>
          <w:szCs w:val="20"/>
        </w:rPr>
        <w:t xml:space="preserve"> </w:t>
      </w:r>
      <w:r w:rsidRPr="003A5BD1">
        <w:rPr>
          <w:rFonts w:ascii="Verdana" w:hAnsi="Verdana"/>
          <w:sz w:val="20"/>
          <w:szCs w:val="20"/>
        </w:rPr>
        <w:t>zostaje unieważniony, zgodnie z zapisami punktu VII Szczegółowych warunków konkursu ofert</w:t>
      </w:r>
      <w:r w:rsidRPr="003A5BD1">
        <w:rPr>
          <w:rFonts w:ascii="Verdana" w:hAnsi="Verdana"/>
          <w:b/>
          <w:sz w:val="20"/>
          <w:szCs w:val="20"/>
        </w:rPr>
        <w:t xml:space="preserve">: </w:t>
      </w:r>
    </w:p>
    <w:p w:rsidR="00DE2D4E" w:rsidRPr="003A5BD1" w:rsidRDefault="00DE2D4E" w:rsidP="003A5BD1">
      <w:pPr>
        <w:spacing w:after="0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A5BD1">
        <w:rPr>
          <w:rStyle w:val="FontStyle35"/>
          <w:rFonts w:ascii="Verdana" w:hAnsi="Verdana"/>
          <w:bCs/>
          <w:sz w:val="20"/>
          <w:szCs w:val="20"/>
        </w:rPr>
        <w:t xml:space="preserve">„Udzielający zamówienia unieważnia postępowanie w sprawie zawarcia umowy o udzielanie świadczeń opieki zdrowotnej gdy: </w:t>
      </w:r>
    </w:p>
    <w:p w:rsidR="00DE2D4E" w:rsidRPr="003A5BD1" w:rsidRDefault="00DE2D4E" w:rsidP="003A5BD1">
      <w:pPr>
        <w:spacing w:after="0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A5BD1">
        <w:rPr>
          <w:rStyle w:val="FontStyle35"/>
          <w:rFonts w:ascii="Verdana" w:hAnsi="Verdana"/>
          <w:bCs/>
          <w:sz w:val="20"/>
          <w:szCs w:val="20"/>
        </w:rPr>
        <w:t>a) nie wpłynęła żadna oferta.”</w:t>
      </w:r>
    </w:p>
    <w:p w:rsidR="00DE2D4E" w:rsidRPr="003A5BD1" w:rsidRDefault="00DE2D4E" w:rsidP="003A5BD1">
      <w:pPr>
        <w:pStyle w:val="Podtytu"/>
        <w:spacing w:line="276" w:lineRule="auto"/>
        <w:jc w:val="left"/>
        <w:rPr>
          <w:rFonts w:ascii="Verdana" w:hAnsi="Verdana" w:cs="Arial"/>
          <w:sz w:val="20"/>
        </w:rPr>
      </w:pPr>
    </w:p>
    <w:p w:rsidR="005E40A7" w:rsidRPr="003A5BD1" w:rsidRDefault="005E40A7" w:rsidP="003A5BD1">
      <w:pPr>
        <w:pStyle w:val="Podtytu"/>
        <w:spacing w:line="276" w:lineRule="auto"/>
        <w:jc w:val="left"/>
        <w:rPr>
          <w:rFonts w:ascii="Verdana" w:hAnsi="Verdana" w:cs="Arial"/>
          <w:sz w:val="20"/>
        </w:rPr>
      </w:pPr>
    </w:p>
    <w:sectPr w:rsidR="005E40A7" w:rsidRPr="003A5BD1" w:rsidSect="003A5BD1">
      <w:headerReference w:type="default" r:id="rId8"/>
      <w:footerReference w:type="default" r:id="rId9"/>
      <w:pgSz w:w="11906" w:h="16838" w:code="9"/>
      <w:pgMar w:top="2410" w:right="1417" w:bottom="3544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6E2" w:rsidRDefault="000B16E2" w:rsidP="00F92ECB">
      <w:pPr>
        <w:spacing w:after="0" w:line="240" w:lineRule="auto"/>
      </w:pPr>
      <w:r>
        <w:separator/>
      </w:r>
    </w:p>
  </w:endnote>
  <w:endnote w:type="continuationSeparator" w:id="0">
    <w:p w:rsidR="000B16E2" w:rsidRDefault="000B16E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6E2" w:rsidRDefault="000B16E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6E2" w:rsidRDefault="000B16E2" w:rsidP="00F92ECB">
      <w:pPr>
        <w:spacing w:after="0" w:line="240" w:lineRule="auto"/>
      </w:pPr>
      <w:r>
        <w:separator/>
      </w:r>
    </w:p>
  </w:footnote>
  <w:footnote w:type="continuationSeparator" w:id="0">
    <w:p w:rsidR="000B16E2" w:rsidRDefault="000B16E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6E2" w:rsidRDefault="000B16E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3805"/>
    <w:rsid w:val="000328A6"/>
    <w:rsid w:val="000546BB"/>
    <w:rsid w:val="00056647"/>
    <w:rsid w:val="00057FA2"/>
    <w:rsid w:val="000A0BE4"/>
    <w:rsid w:val="000B16E2"/>
    <w:rsid w:val="000B7E1C"/>
    <w:rsid w:val="000F24E5"/>
    <w:rsid w:val="000F660F"/>
    <w:rsid w:val="001006DF"/>
    <w:rsid w:val="001100BA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C7B86"/>
    <w:rsid w:val="002D4198"/>
    <w:rsid w:val="002D5229"/>
    <w:rsid w:val="00314C97"/>
    <w:rsid w:val="00323A02"/>
    <w:rsid w:val="00377213"/>
    <w:rsid w:val="00381813"/>
    <w:rsid w:val="00382AA3"/>
    <w:rsid w:val="00390D13"/>
    <w:rsid w:val="003A5BD1"/>
    <w:rsid w:val="003B18D6"/>
    <w:rsid w:val="003D364C"/>
    <w:rsid w:val="003E65AC"/>
    <w:rsid w:val="003F74B1"/>
    <w:rsid w:val="00441A5B"/>
    <w:rsid w:val="004438E2"/>
    <w:rsid w:val="00480DBE"/>
    <w:rsid w:val="0049174B"/>
    <w:rsid w:val="004A345D"/>
    <w:rsid w:val="004A7257"/>
    <w:rsid w:val="004C3047"/>
    <w:rsid w:val="004E719F"/>
    <w:rsid w:val="004F7089"/>
    <w:rsid w:val="00516BA7"/>
    <w:rsid w:val="005311DE"/>
    <w:rsid w:val="005407CA"/>
    <w:rsid w:val="00544C80"/>
    <w:rsid w:val="00561EE0"/>
    <w:rsid w:val="005B5FE6"/>
    <w:rsid w:val="005B7A86"/>
    <w:rsid w:val="005E40A7"/>
    <w:rsid w:val="005F5F57"/>
    <w:rsid w:val="00600361"/>
    <w:rsid w:val="00605620"/>
    <w:rsid w:val="00611962"/>
    <w:rsid w:val="00672DDB"/>
    <w:rsid w:val="00687B52"/>
    <w:rsid w:val="006A4933"/>
    <w:rsid w:val="006F5452"/>
    <w:rsid w:val="0070433F"/>
    <w:rsid w:val="00706533"/>
    <w:rsid w:val="007122D3"/>
    <w:rsid w:val="00715584"/>
    <w:rsid w:val="007266A6"/>
    <w:rsid w:val="00726F0B"/>
    <w:rsid w:val="00794A45"/>
    <w:rsid w:val="007A55B8"/>
    <w:rsid w:val="007A6734"/>
    <w:rsid w:val="007D29FD"/>
    <w:rsid w:val="007D314C"/>
    <w:rsid w:val="007D3371"/>
    <w:rsid w:val="007F2CD3"/>
    <w:rsid w:val="00801372"/>
    <w:rsid w:val="00811D76"/>
    <w:rsid w:val="00854AE2"/>
    <w:rsid w:val="0085574F"/>
    <w:rsid w:val="0087411E"/>
    <w:rsid w:val="008B3F5D"/>
    <w:rsid w:val="0093767C"/>
    <w:rsid w:val="009567B1"/>
    <w:rsid w:val="009B0855"/>
    <w:rsid w:val="009F2AB4"/>
    <w:rsid w:val="009F2BCE"/>
    <w:rsid w:val="009F5C1F"/>
    <w:rsid w:val="00A06635"/>
    <w:rsid w:val="00A07AEC"/>
    <w:rsid w:val="00A314EA"/>
    <w:rsid w:val="00A45B0F"/>
    <w:rsid w:val="00A52383"/>
    <w:rsid w:val="00A91B2B"/>
    <w:rsid w:val="00AA60D4"/>
    <w:rsid w:val="00AB3DDC"/>
    <w:rsid w:val="00AB4103"/>
    <w:rsid w:val="00AB7FDE"/>
    <w:rsid w:val="00AC738B"/>
    <w:rsid w:val="00AE0265"/>
    <w:rsid w:val="00AE666A"/>
    <w:rsid w:val="00B43502"/>
    <w:rsid w:val="00B453D2"/>
    <w:rsid w:val="00B659A2"/>
    <w:rsid w:val="00B76722"/>
    <w:rsid w:val="00B827A3"/>
    <w:rsid w:val="00C11453"/>
    <w:rsid w:val="00C15EAB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239E2"/>
    <w:rsid w:val="00D359E1"/>
    <w:rsid w:val="00D548C9"/>
    <w:rsid w:val="00D82C27"/>
    <w:rsid w:val="00D86100"/>
    <w:rsid w:val="00DA4BB2"/>
    <w:rsid w:val="00DD2207"/>
    <w:rsid w:val="00DD4DD1"/>
    <w:rsid w:val="00DD5E1A"/>
    <w:rsid w:val="00DE2D4E"/>
    <w:rsid w:val="00DE2F24"/>
    <w:rsid w:val="00E439FD"/>
    <w:rsid w:val="00E5295A"/>
    <w:rsid w:val="00ED6ADA"/>
    <w:rsid w:val="00ED76E8"/>
    <w:rsid w:val="00EE5144"/>
    <w:rsid w:val="00F17D22"/>
    <w:rsid w:val="00F7714D"/>
    <w:rsid w:val="00F92ECB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6A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F5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C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C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C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6C7F4-52FC-4FDF-A445-5F0349E3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528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30</cp:revision>
  <cp:lastPrinted>2026-05-15T11:20:00Z</cp:lastPrinted>
  <dcterms:created xsi:type="dcterms:W3CDTF">2019-06-14T10:47:00Z</dcterms:created>
  <dcterms:modified xsi:type="dcterms:W3CDTF">2026-05-15T11:21:00Z</dcterms:modified>
</cp:coreProperties>
</file>