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DF6" w:rsidRDefault="00CF2F30" w:rsidP="00C57DF6">
      <w:pPr>
        <w:pStyle w:val="Nagwek"/>
        <w:jc w:val="both"/>
        <w:rPr>
          <w:sz w:val="20"/>
          <w:szCs w:val="20"/>
        </w:rPr>
      </w:pPr>
      <w:r>
        <w:rPr>
          <w:sz w:val="20"/>
          <w:szCs w:val="20"/>
        </w:rPr>
        <w:t>WCPiT EA/381-34</w:t>
      </w:r>
      <w:r w:rsidR="002052AB">
        <w:rPr>
          <w:sz w:val="20"/>
          <w:szCs w:val="20"/>
        </w:rPr>
        <w:t>/2018</w:t>
      </w:r>
      <w:r w:rsidR="002052AB">
        <w:rPr>
          <w:sz w:val="20"/>
          <w:szCs w:val="20"/>
        </w:rPr>
        <w:tab/>
      </w:r>
      <w:r w:rsidR="002052AB">
        <w:rPr>
          <w:sz w:val="20"/>
          <w:szCs w:val="20"/>
        </w:rPr>
        <w:tab/>
        <w:t xml:space="preserve">Poznań, dnia  </w:t>
      </w:r>
      <w:r w:rsidR="0052237B">
        <w:rPr>
          <w:sz w:val="20"/>
          <w:szCs w:val="20"/>
        </w:rPr>
        <w:t>07</w:t>
      </w:r>
      <w:r w:rsidR="002052AB">
        <w:rPr>
          <w:sz w:val="20"/>
          <w:szCs w:val="20"/>
        </w:rPr>
        <w:t>.11</w:t>
      </w:r>
      <w:r w:rsidR="00C57DF6">
        <w:rPr>
          <w:sz w:val="20"/>
          <w:szCs w:val="20"/>
        </w:rPr>
        <w:t>.2018 r</w:t>
      </w:r>
    </w:p>
    <w:p w:rsidR="00C57DF6" w:rsidRDefault="00C57DF6" w:rsidP="00C57DF6">
      <w:pPr>
        <w:spacing w:after="0" w:line="240" w:lineRule="auto"/>
        <w:jc w:val="both"/>
        <w:rPr>
          <w:rFonts w:ascii="Bookman Old Style" w:hAnsi="Bookman Old Style"/>
        </w:rPr>
      </w:pPr>
    </w:p>
    <w:p w:rsidR="00C57DF6" w:rsidRDefault="00C57DF6" w:rsidP="00C57DF6">
      <w:pPr>
        <w:spacing w:after="0" w:line="240" w:lineRule="auto"/>
        <w:jc w:val="center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ZAWIADOMIENIE O WYBORZE OFERTY</w:t>
      </w:r>
    </w:p>
    <w:p w:rsidR="00C57DF6" w:rsidRDefault="00C57DF6" w:rsidP="00C57DF6">
      <w:pPr>
        <w:spacing w:after="0" w:line="240" w:lineRule="auto"/>
        <w:jc w:val="center"/>
        <w:rPr>
          <w:rFonts w:cs="Arial"/>
          <w:b/>
          <w:sz w:val="20"/>
          <w:szCs w:val="20"/>
        </w:rPr>
      </w:pPr>
    </w:p>
    <w:p w:rsidR="00C57DF6" w:rsidRPr="00761A01" w:rsidRDefault="00C57DF6" w:rsidP="00C57DF6">
      <w:pPr>
        <w:tabs>
          <w:tab w:val="left" w:pos="0"/>
          <w:tab w:val="right" w:pos="284"/>
        </w:tabs>
        <w:spacing w:line="240" w:lineRule="auto"/>
        <w:jc w:val="both"/>
        <w:rPr>
          <w:rFonts w:asciiTheme="minorHAnsi" w:hAnsiTheme="minorHAnsi" w:cs="Arial"/>
          <w:sz w:val="20"/>
          <w:szCs w:val="20"/>
        </w:rPr>
      </w:pPr>
      <w:r>
        <w:rPr>
          <w:rFonts w:cs="Arial"/>
          <w:b/>
          <w:sz w:val="20"/>
          <w:szCs w:val="20"/>
        </w:rPr>
        <w:t xml:space="preserve">Przedmiot zamówienia:  Przetarg nieograniczony na </w:t>
      </w:r>
      <w:r>
        <w:rPr>
          <w:b/>
          <w:sz w:val="20"/>
          <w:szCs w:val="20"/>
        </w:rPr>
        <w:t>dostawę</w:t>
      </w:r>
      <w:r>
        <w:rPr>
          <w:sz w:val="20"/>
          <w:szCs w:val="20"/>
        </w:rPr>
        <w:t xml:space="preserve"> </w:t>
      </w:r>
      <w:r w:rsidR="00F01505">
        <w:rPr>
          <w:rFonts w:asciiTheme="minorHAnsi" w:hAnsiTheme="minorHAnsi"/>
          <w:b/>
          <w:sz w:val="20"/>
          <w:szCs w:val="20"/>
        </w:rPr>
        <w:t>materiałów opatrunkowych</w:t>
      </w:r>
      <w:r w:rsidRPr="00761A01">
        <w:rPr>
          <w:rFonts w:asciiTheme="minorHAnsi" w:hAnsiTheme="minorHAnsi" w:cs="Arial"/>
          <w:b/>
          <w:bCs/>
          <w:sz w:val="20"/>
          <w:szCs w:val="20"/>
        </w:rPr>
        <w:t>.</w:t>
      </w:r>
      <w:r w:rsidRPr="00761A01">
        <w:rPr>
          <w:rFonts w:asciiTheme="minorHAnsi" w:hAnsiTheme="minorHAnsi" w:cs="Arial"/>
          <w:bCs/>
          <w:sz w:val="20"/>
          <w:szCs w:val="20"/>
        </w:rPr>
        <w:tab/>
      </w:r>
    </w:p>
    <w:p w:rsidR="00C57DF6" w:rsidRDefault="00C57DF6" w:rsidP="00C57DF6">
      <w:pPr>
        <w:spacing w:after="0" w:line="240" w:lineRule="auto"/>
        <w:jc w:val="center"/>
        <w:rPr>
          <w:rFonts w:cs="Tahoma"/>
          <w:b/>
          <w:bCs/>
          <w:sz w:val="20"/>
          <w:szCs w:val="20"/>
        </w:rPr>
      </w:pPr>
    </w:p>
    <w:p w:rsidR="001A03D6" w:rsidRDefault="001A03D6" w:rsidP="001A03D6">
      <w:pPr>
        <w:spacing w:after="0" w:line="240" w:lineRule="auto"/>
        <w:jc w:val="both"/>
        <w:rPr>
          <w:rFonts w:cs="Arial"/>
          <w:sz w:val="20"/>
          <w:szCs w:val="20"/>
        </w:rPr>
      </w:pPr>
      <w:r>
        <w:rPr>
          <w:rFonts w:cs="Arial"/>
          <w:bCs/>
          <w:sz w:val="20"/>
          <w:szCs w:val="20"/>
        </w:rPr>
        <w:tab/>
      </w:r>
      <w:r>
        <w:rPr>
          <w:bCs/>
          <w:sz w:val="20"/>
          <w:szCs w:val="20"/>
        </w:rPr>
        <w:t xml:space="preserve">Wielkopolskie Centrum Pulmonologii i Torakochirurgii im. Eugenii i Janusza Zeylandów Samodzielny Publiczny Zakład Opieki Zdrowotnej </w:t>
      </w:r>
      <w:r>
        <w:rPr>
          <w:color w:val="000000"/>
          <w:sz w:val="20"/>
          <w:szCs w:val="20"/>
        </w:rPr>
        <w:t xml:space="preserve">działając zgodnie z art. 92 ust 1 ustawy Prawo zamówień publicznych </w:t>
      </w:r>
      <w:r>
        <w:rPr>
          <w:sz w:val="20"/>
          <w:szCs w:val="20"/>
        </w:rPr>
        <w:t>(Dz.</w:t>
      </w:r>
      <w:r>
        <w:rPr>
          <w:rFonts w:eastAsia="Verdana"/>
          <w:sz w:val="20"/>
          <w:szCs w:val="20"/>
        </w:rPr>
        <w:t xml:space="preserve"> </w:t>
      </w:r>
      <w:r>
        <w:rPr>
          <w:sz w:val="20"/>
          <w:szCs w:val="20"/>
        </w:rPr>
        <w:t>U.</w:t>
      </w:r>
      <w:r>
        <w:rPr>
          <w:rFonts w:eastAsia="Verdana"/>
          <w:sz w:val="20"/>
          <w:szCs w:val="20"/>
        </w:rPr>
        <w:t xml:space="preserve"> </w:t>
      </w:r>
      <w:r>
        <w:rPr>
          <w:sz w:val="20"/>
          <w:szCs w:val="20"/>
        </w:rPr>
        <w:t>z</w:t>
      </w:r>
      <w:r>
        <w:rPr>
          <w:rFonts w:eastAsia="Verdana"/>
          <w:sz w:val="20"/>
          <w:szCs w:val="20"/>
        </w:rPr>
        <w:t xml:space="preserve"> </w:t>
      </w:r>
      <w:r w:rsidR="003D699E">
        <w:rPr>
          <w:sz w:val="20"/>
          <w:szCs w:val="20"/>
        </w:rPr>
        <w:t>2018</w:t>
      </w:r>
      <w:r>
        <w:rPr>
          <w:rFonts w:eastAsia="Verdana"/>
          <w:sz w:val="20"/>
          <w:szCs w:val="20"/>
        </w:rPr>
        <w:t xml:space="preserve"> </w:t>
      </w:r>
      <w:r>
        <w:rPr>
          <w:sz w:val="20"/>
          <w:szCs w:val="20"/>
        </w:rPr>
        <w:t>r.</w:t>
      </w:r>
      <w:r>
        <w:rPr>
          <w:rFonts w:eastAsia="Verdana"/>
          <w:sz w:val="20"/>
          <w:szCs w:val="20"/>
        </w:rPr>
        <w:t xml:space="preserve"> </w:t>
      </w:r>
      <w:r>
        <w:rPr>
          <w:sz w:val="20"/>
          <w:szCs w:val="20"/>
        </w:rPr>
        <w:t>poz.</w:t>
      </w:r>
      <w:r>
        <w:rPr>
          <w:rFonts w:eastAsia="Verdana"/>
          <w:sz w:val="20"/>
          <w:szCs w:val="20"/>
        </w:rPr>
        <w:t xml:space="preserve"> </w:t>
      </w:r>
      <w:r w:rsidR="003D699E">
        <w:rPr>
          <w:sz w:val="20"/>
          <w:szCs w:val="20"/>
        </w:rPr>
        <w:t>1986</w:t>
      </w:r>
      <w:r>
        <w:rPr>
          <w:sz w:val="20"/>
          <w:szCs w:val="20"/>
        </w:rPr>
        <w:t>)</w:t>
      </w:r>
      <w:r>
        <w:rPr>
          <w:color w:val="000000"/>
          <w:sz w:val="20"/>
          <w:szCs w:val="20"/>
        </w:rPr>
        <w:t xml:space="preserve"> informuje, że w prowadzonym postępowaniu </w:t>
      </w:r>
      <w:r>
        <w:rPr>
          <w:rFonts w:cs="Arial"/>
          <w:b/>
          <w:sz w:val="20"/>
          <w:szCs w:val="20"/>
          <w:u w:val="single"/>
        </w:rPr>
        <w:t>WYBRANO DO REALIZACJI ZAMÓWIENIA OFERTĘ</w:t>
      </w:r>
      <w:r>
        <w:rPr>
          <w:rFonts w:cs="Arial"/>
          <w:sz w:val="20"/>
          <w:szCs w:val="20"/>
        </w:rPr>
        <w:t>:</w:t>
      </w:r>
    </w:p>
    <w:p w:rsidR="00011BD1" w:rsidRDefault="00011BD1" w:rsidP="001A03D6">
      <w:pPr>
        <w:spacing w:after="0" w:line="240" w:lineRule="auto"/>
        <w:jc w:val="both"/>
        <w:rPr>
          <w:rFonts w:cs="Arial"/>
          <w:sz w:val="20"/>
          <w:szCs w:val="20"/>
        </w:rPr>
      </w:pPr>
    </w:p>
    <w:tbl>
      <w:tblPr>
        <w:tblW w:w="6678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2992"/>
        <w:gridCol w:w="1134"/>
        <w:gridCol w:w="1069"/>
        <w:gridCol w:w="1422"/>
        <w:gridCol w:w="61"/>
      </w:tblGrid>
      <w:tr w:rsidR="00090C61" w:rsidRPr="0080714E" w:rsidTr="00AA1920">
        <w:trPr>
          <w:trHeight w:val="225"/>
        </w:trPr>
        <w:tc>
          <w:tcPr>
            <w:tcW w:w="6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C61" w:rsidRPr="0080714E" w:rsidRDefault="00090C61" w:rsidP="00011BD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80714E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  <w:t>Pakiet nr 1</w:t>
            </w:r>
          </w:p>
        </w:tc>
      </w:tr>
      <w:tr w:rsidR="0080714E" w:rsidRPr="0080714E" w:rsidTr="00AA1920">
        <w:trPr>
          <w:trHeight w:val="22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14E" w:rsidRPr="0080714E" w:rsidRDefault="0080714E" w:rsidP="00D67898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14E" w:rsidRPr="0080714E" w:rsidRDefault="0080714E" w:rsidP="00D67898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80714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nr oferty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14E" w:rsidRPr="0080714E" w:rsidRDefault="0080714E" w:rsidP="00D67898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80714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 cena oferty 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14E" w:rsidRPr="0080714E" w:rsidRDefault="0080714E" w:rsidP="00D67898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80714E">
              <w:rPr>
                <w:rFonts w:eastAsia="Times New Roman" w:cs="Arial"/>
                <w:sz w:val="16"/>
                <w:szCs w:val="16"/>
                <w:lang w:eastAsia="pl-PL"/>
              </w:rPr>
              <w:t xml:space="preserve">ilość zdobytych pkt. </w:t>
            </w:r>
          </w:p>
        </w:tc>
      </w:tr>
      <w:tr w:rsidR="0080714E" w:rsidRPr="00D72764" w:rsidTr="00D72764">
        <w:trPr>
          <w:trHeight w:val="22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671" w:rsidRPr="00D72764" w:rsidRDefault="00F96671" w:rsidP="00F96671">
            <w:pPr>
              <w:spacing w:after="0" w:line="240" w:lineRule="auto"/>
              <w:rPr>
                <w:rFonts w:asciiTheme="minorHAnsi" w:eastAsia="Batang" w:hAnsiTheme="minorHAnsi" w:cs="Tahoma"/>
                <w:b/>
                <w:color w:val="000000"/>
                <w:sz w:val="16"/>
                <w:szCs w:val="16"/>
              </w:rPr>
            </w:pPr>
            <w:r w:rsidRPr="00D72764">
              <w:rPr>
                <w:rFonts w:asciiTheme="minorHAnsi" w:eastAsia="Batang" w:hAnsiTheme="minorHAnsi" w:cs="Tahoma"/>
                <w:b/>
                <w:color w:val="000000"/>
                <w:sz w:val="16"/>
                <w:szCs w:val="16"/>
              </w:rPr>
              <w:t>Paso-Trading Sp. z o.o.</w:t>
            </w:r>
          </w:p>
          <w:p w:rsidR="0080714E" w:rsidRPr="00D72764" w:rsidRDefault="00F96671" w:rsidP="00F96671">
            <w:pPr>
              <w:spacing w:after="0" w:line="240" w:lineRule="auto"/>
              <w:rPr>
                <w:rFonts w:asciiTheme="minorHAnsi" w:eastAsia="Batang" w:hAnsiTheme="minorHAnsi" w:cs="Tahoma"/>
                <w:color w:val="000000"/>
                <w:sz w:val="16"/>
                <w:szCs w:val="16"/>
              </w:rPr>
            </w:pPr>
            <w:r w:rsidRPr="00D72764">
              <w:rPr>
                <w:rFonts w:asciiTheme="minorHAnsi" w:eastAsia="Batang" w:hAnsiTheme="minorHAnsi" w:cs="Tahoma"/>
                <w:color w:val="000000"/>
                <w:sz w:val="16"/>
                <w:szCs w:val="16"/>
              </w:rPr>
              <w:t>Ul. Lutomierska 48, 95-200 Pabianice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14E" w:rsidRPr="00D72764" w:rsidRDefault="0080714E" w:rsidP="00D67898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D72764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14E" w:rsidRPr="00D72764" w:rsidRDefault="0080714E" w:rsidP="00D67898">
            <w:pPr>
              <w:spacing w:after="0" w:line="240" w:lineRule="auto"/>
              <w:rPr>
                <w:rFonts w:asciiTheme="minorHAnsi" w:eastAsia="Times New Roman" w:hAnsiTheme="minorHAnsi" w:cs="Arial"/>
                <w:sz w:val="16"/>
                <w:szCs w:val="16"/>
                <w:lang w:eastAsia="pl-PL"/>
              </w:rPr>
            </w:pPr>
            <w:r w:rsidRPr="00D72764">
              <w:rPr>
                <w:rFonts w:asciiTheme="minorHAnsi" w:eastAsia="Times New Roman" w:hAnsiTheme="minorHAnsi" w:cs="Arial"/>
                <w:sz w:val="16"/>
                <w:szCs w:val="16"/>
                <w:lang w:eastAsia="pl-PL"/>
              </w:rPr>
              <w:t xml:space="preserve"> 50 085,00    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14E" w:rsidRPr="00D72764" w:rsidRDefault="0080714E" w:rsidP="00D67898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sz w:val="16"/>
                <w:szCs w:val="16"/>
                <w:lang w:eastAsia="pl-PL"/>
              </w:rPr>
            </w:pPr>
            <w:r w:rsidRPr="00D72764">
              <w:rPr>
                <w:rFonts w:asciiTheme="minorHAnsi" w:eastAsia="Times New Roman" w:hAnsiTheme="minorHAnsi" w:cs="Arial"/>
                <w:sz w:val="16"/>
                <w:szCs w:val="16"/>
                <w:lang w:eastAsia="pl-PL"/>
              </w:rPr>
              <w:t>100,00</w:t>
            </w:r>
          </w:p>
        </w:tc>
      </w:tr>
      <w:tr w:rsidR="0080714E" w:rsidRPr="00D72764" w:rsidTr="00AA1920">
        <w:trPr>
          <w:trHeight w:val="225"/>
        </w:trPr>
        <w:tc>
          <w:tcPr>
            <w:tcW w:w="2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714E" w:rsidRPr="00D72764" w:rsidRDefault="0080714E" w:rsidP="00D67898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714E" w:rsidRPr="00D72764" w:rsidRDefault="0080714E" w:rsidP="00D67898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714E" w:rsidRPr="00D72764" w:rsidRDefault="0080714E" w:rsidP="00D67898">
            <w:pPr>
              <w:spacing w:after="0" w:line="240" w:lineRule="auto"/>
              <w:rPr>
                <w:rFonts w:asciiTheme="minorHAnsi" w:eastAsia="Times New Roman" w:hAnsiTheme="minorHAnsi" w:cs="Arial"/>
                <w:sz w:val="16"/>
                <w:szCs w:val="16"/>
                <w:lang w:eastAsia="pl-PL"/>
              </w:rPr>
            </w:pP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714E" w:rsidRPr="00D72764" w:rsidRDefault="0080714E" w:rsidP="00D67898">
            <w:pPr>
              <w:spacing w:after="0" w:line="240" w:lineRule="auto"/>
              <w:rPr>
                <w:rFonts w:asciiTheme="minorHAnsi" w:eastAsia="Times New Roman" w:hAnsiTheme="minorHAnsi" w:cs="Arial"/>
                <w:sz w:val="16"/>
                <w:szCs w:val="16"/>
                <w:lang w:eastAsia="pl-PL"/>
              </w:rPr>
            </w:pPr>
          </w:p>
        </w:tc>
      </w:tr>
      <w:tr w:rsidR="00090C61" w:rsidRPr="00D72764" w:rsidTr="00AA1920">
        <w:trPr>
          <w:trHeight w:val="225"/>
        </w:trPr>
        <w:tc>
          <w:tcPr>
            <w:tcW w:w="6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C61" w:rsidRPr="00D72764" w:rsidRDefault="00090C61" w:rsidP="00011BD1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16"/>
                <w:szCs w:val="16"/>
                <w:lang w:eastAsia="pl-PL"/>
              </w:rPr>
            </w:pPr>
            <w:r w:rsidRPr="00D72764">
              <w:rPr>
                <w:rFonts w:asciiTheme="minorHAnsi" w:eastAsia="Times New Roman" w:hAnsiTheme="minorHAnsi" w:cs="Arial"/>
                <w:b/>
                <w:bCs/>
                <w:color w:val="000000"/>
                <w:sz w:val="16"/>
                <w:szCs w:val="16"/>
                <w:lang w:eastAsia="pl-PL"/>
              </w:rPr>
              <w:t>Pakiet nr 2</w:t>
            </w:r>
          </w:p>
        </w:tc>
      </w:tr>
      <w:tr w:rsidR="0080714E" w:rsidRPr="00D72764" w:rsidTr="00AA1920">
        <w:trPr>
          <w:trHeight w:val="22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14E" w:rsidRPr="00D72764" w:rsidRDefault="0080714E" w:rsidP="00D67898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14E" w:rsidRPr="00D72764" w:rsidRDefault="0080714E" w:rsidP="00D67898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D72764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nr oferty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14E" w:rsidRPr="00D72764" w:rsidRDefault="0080714E" w:rsidP="00D67898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D72764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 xml:space="preserve"> cena oferty 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14E" w:rsidRPr="00D72764" w:rsidRDefault="0080714E" w:rsidP="00D67898">
            <w:pPr>
              <w:spacing w:after="0" w:line="240" w:lineRule="auto"/>
              <w:rPr>
                <w:rFonts w:asciiTheme="minorHAnsi" w:eastAsia="Times New Roman" w:hAnsiTheme="minorHAnsi" w:cs="Arial"/>
                <w:sz w:val="16"/>
                <w:szCs w:val="16"/>
                <w:lang w:eastAsia="pl-PL"/>
              </w:rPr>
            </w:pPr>
            <w:r w:rsidRPr="00D72764">
              <w:rPr>
                <w:rFonts w:asciiTheme="minorHAnsi" w:eastAsia="Times New Roman" w:hAnsiTheme="minorHAnsi" w:cs="Arial"/>
                <w:sz w:val="16"/>
                <w:szCs w:val="16"/>
                <w:lang w:eastAsia="pl-PL"/>
              </w:rPr>
              <w:t xml:space="preserve">ilość zdobytych pkt. </w:t>
            </w:r>
          </w:p>
        </w:tc>
      </w:tr>
      <w:tr w:rsidR="0080714E" w:rsidRPr="00D72764" w:rsidTr="00D72764">
        <w:trPr>
          <w:trHeight w:val="22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671" w:rsidRPr="00D72764" w:rsidRDefault="00F96671" w:rsidP="00F96671">
            <w:pPr>
              <w:spacing w:after="0" w:line="240" w:lineRule="auto"/>
              <w:rPr>
                <w:rFonts w:asciiTheme="minorHAnsi" w:eastAsia="Batang" w:hAnsiTheme="minorHAnsi" w:cs="Tahoma"/>
                <w:b/>
                <w:color w:val="000000"/>
                <w:sz w:val="16"/>
                <w:szCs w:val="16"/>
              </w:rPr>
            </w:pPr>
            <w:r w:rsidRPr="00D72764">
              <w:rPr>
                <w:rFonts w:asciiTheme="minorHAnsi" w:eastAsia="Batang" w:hAnsiTheme="minorHAnsi" w:cs="Tahoma"/>
                <w:b/>
                <w:color w:val="000000"/>
                <w:sz w:val="16"/>
                <w:szCs w:val="16"/>
              </w:rPr>
              <w:t>J. Chodacki A. Misztal MEDICA Sp. J.</w:t>
            </w:r>
          </w:p>
          <w:p w:rsidR="0080714E" w:rsidRPr="00D72764" w:rsidRDefault="00F96671" w:rsidP="00F96671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D72764">
              <w:rPr>
                <w:rFonts w:asciiTheme="minorHAnsi" w:eastAsia="Batang" w:hAnsiTheme="minorHAnsi" w:cs="Tahoma"/>
                <w:color w:val="000000"/>
                <w:sz w:val="16"/>
                <w:szCs w:val="16"/>
              </w:rPr>
              <w:t>Ul. Przemysłowa 4a, 59-300 Lubin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14E" w:rsidRPr="00D72764" w:rsidRDefault="0080714E" w:rsidP="00D67898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D72764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14E" w:rsidRPr="00D72764" w:rsidRDefault="0080714E" w:rsidP="00D67898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D72764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 xml:space="preserve"> 8 665,92    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14E" w:rsidRPr="00D72764" w:rsidRDefault="0080714E" w:rsidP="00D67898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sz w:val="16"/>
                <w:szCs w:val="16"/>
                <w:lang w:eastAsia="pl-PL"/>
              </w:rPr>
            </w:pPr>
            <w:r w:rsidRPr="00D72764">
              <w:rPr>
                <w:rFonts w:asciiTheme="minorHAnsi" w:eastAsia="Times New Roman" w:hAnsiTheme="minorHAnsi" w:cs="Arial"/>
                <w:sz w:val="16"/>
                <w:szCs w:val="16"/>
                <w:lang w:eastAsia="pl-PL"/>
              </w:rPr>
              <w:t>100,00</w:t>
            </w:r>
          </w:p>
        </w:tc>
      </w:tr>
      <w:tr w:rsidR="0080714E" w:rsidRPr="00D72764" w:rsidTr="00AA1920">
        <w:trPr>
          <w:trHeight w:val="225"/>
        </w:trPr>
        <w:tc>
          <w:tcPr>
            <w:tcW w:w="2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714E" w:rsidRPr="00D72764" w:rsidRDefault="0080714E" w:rsidP="00D67898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714E" w:rsidRPr="00D72764" w:rsidRDefault="0080714E" w:rsidP="00D67898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714E" w:rsidRPr="00D72764" w:rsidRDefault="0080714E" w:rsidP="00D67898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714E" w:rsidRPr="00D72764" w:rsidRDefault="0080714E" w:rsidP="00D67898">
            <w:pPr>
              <w:spacing w:after="0" w:line="240" w:lineRule="auto"/>
              <w:rPr>
                <w:rFonts w:asciiTheme="minorHAnsi" w:eastAsia="Times New Roman" w:hAnsiTheme="minorHAnsi" w:cs="Arial"/>
                <w:sz w:val="16"/>
                <w:szCs w:val="16"/>
                <w:lang w:eastAsia="pl-PL"/>
              </w:rPr>
            </w:pPr>
          </w:p>
        </w:tc>
      </w:tr>
      <w:tr w:rsidR="00090C61" w:rsidRPr="00D72764" w:rsidTr="00AA1920">
        <w:trPr>
          <w:trHeight w:val="225"/>
        </w:trPr>
        <w:tc>
          <w:tcPr>
            <w:tcW w:w="6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C61" w:rsidRPr="00D72764" w:rsidRDefault="00090C61" w:rsidP="00011BD1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16"/>
                <w:szCs w:val="16"/>
                <w:lang w:eastAsia="pl-PL"/>
              </w:rPr>
            </w:pPr>
            <w:r w:rsidRPr="00D72764">
              <w:rPr>
                <w:rFonts w:asciiTheme="minorHAnsi" w:eastAsia="Times New Roman" w:hAnsiTheme="minorHAnsi" w:cs="Arial"/>
                <w:b/>
                <w:bCs/>
                <w:color w:val="000000"/>
                <w:sz w:val="16"/>
                <w:szCs w:val="16"/>
                <w:lang w:eastAsia="pl-PL"/>
              </w:rPr>
              <w:t>Pakiet nr 3</w:t>
            </w:r>
          </w:p>
        </w:tc>
      </w:tr>
      <w:tr w:rsidR="0080714E" w:rsidRPr="00D72764" w:rsidTr="00AA1920">
        <w:trPr>
          <w:trHeight w:val="22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14E" w:rsidRPr="00D72764" w:rsidRDefault="0080714E" w:rsidP="00D67898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14E" w:rsidRPr="00D72764" w:rsidRDefault="0080714E" w:rsidP="00D67898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D72764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nr oferty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14E" w:rsidRPr="00D72764" w:rsidRDefault="0080714E" w:rsidP="00D67898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D72764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 xml:space="preserve"> cena oferty 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14E" w:rsidRPr="00D72764" w:rsidRDefault="0080714E" w:rsidP="00D67898">
            <w:pPr>
              <w:spacing w:after="0" w:line="240" w:lineRule="auto"/>
              <w:rPr>
                <w:rFonts w:asciiTheme="minorHAnsi" w:eastAsia="Times New Roman" w:hAnsiTheme="minorHAnsi" w:cs="Arial"/>
                <w:sz w:val="16"/>
                <w:szCs w:val="16"/>
                <w:lang w:eastAsia="pl-PL"/>
              </w:rPr>
            </w:pPr>
            <w:r w:rsidRPr="00D72764">
              <w:rPr>
                <w:rFonts w:asciiTheme="minorHAnsi" w:eastAsia="Times New Roman" w:hAnsiTheme="minorHAnsi" w:cs="Arial"/>
                <w:sz w:val="16"/>
                <w:szCs w:val="16"/>
                <w:lang w:eastAsia="pl-PL"/>
              </w:rPr>
              <w:t xml:space="preserve">ilość zdobytych pkt. </w:t>
            </w:r>
          </w:p>
        </w:tc>
      </w:tr>
      <w:tr w:rsidR="0080714E" w:rsidRPr="00D72764" w:rsidTr="00D72764">
        <w:trPr>
          <w:trHeight w:val="22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671" w:rsidRPr="00D72764" w:rsidRDefault="00F96671" w:rsidP="00F96671">
            <w:pPr>
              <w:spacing w:after="0" w:line="240" w:lineRule="auto"/>
              <w:rPr>
                <w:rFonts w:asciiTheme="minorHAnsi" w:eastAsia="Batang" w:hAnsiTheme="minorHAnsi" w:cs="Tahoma"/>
                <w:b/>
                <w:color w:val="000000"/>
                <w:sz w:val="16"/>
                <w:szCs w:val="16"/>
              </w:rPr>
            </w:pPr>
            <w:r w:rsidRPr="00D72764">
              <w:rPr>
                <w:rFonts w:asciiTheme="minorHAnsi" w:eastAsia="Batang" w:hAnsiTheme="minorHAnsi" w:cs="Tahoma"/>
                <w:b/>
                <w:color w:val="000000"/>
                <w:sz w:val="16"/>
                <w:szCs w:val="16"/>
              </w:rPr>
              <w:t>Paso-Trading Sp. z o.o.</w:t>
            </w:r>
          </w:p>
          <w:p w:rsidR="0080714E" w:rsidRPr="00D72764" w:rsidRDefault="00F96671" w:rsidP="00F96671">
            <w:pPr>
              <w:spacing w:after="0" w:line="240" w:lineRule="auto"/>
              <w:rPr>
                <w:rFonts w:asciiTheme="minorHAnsi" w:eastAsia="Batang" w:hAnsiTheme="minorHAnsi" w:cs="Tahoma"/>
                <w:color w:val="000000"/>
                <w:sz w:val="16"/>
                <w:szCs w:val="16"/>
              </w:rPr>
            </w:pPr>
            <w:r w:rsidRPr="00D72764">
              <w:rPr>
                <w:rFonts w:asciiTheme="minorHAnsi" w:eastAsia="Batang" w:hAnsiTheme="minorHAnsi" w:cs="Tahoma"/>
                <w:color w:val="000000"/>
                <w:sz w:val="16"/>
                <w:szCs w:val="16"/>
              </w:rPr>
              <w:t>Ul. Lutomierska 48, 95-200 Pabianice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14E" w:rsidRPr="00D72764" w:rsidRDefault="0080714E" w:rsidP="00D67898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D72764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14E" w:rsidRPr="00D72764" w:rsidRDefault="0080714E" w:rsidP="00D67898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D72764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 xml:space="preserve"> 9 514,80    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14E" w:rsidRPr="00D72764" w:rsidRDefault="0080714E" w:rsidP="00D67898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sz w:val="16"/>
                <w:szCs w:val="16"/>
                <w:lang w:eastAsia="pl-PL"/>
              </w:rPr>
            </w:pPr>
            <w:r w:rsidRPr="00D72764">
              <w:rPr>
                <w:rFonts w:asciiTheme="minorHAnsi" w:eastAsia="Times New Roman" w:hAnsiTheme="minorHAnsi" w:cs="Arial"/>
                <w:sz w:val="16"/>
                <w:szCs w:val="16"/>
                <w:lang w:eastAsia="pl-PL"/>
              </w:rPr>
              <w:t>100,00</w:t>
            </w:r>
          </w:p>
        </w:tc>
      </w:tr>
      <w:tr w:rsidR="0080714E" w:rsidRPr="00D72764" w:rsidTr="00AA1920">
        <w:trPr>
          <w:trHeight w:val="225"/>
        </w:trPr>
        <w:tc>
          <w:tcPr>
            <w:tcW w:w="2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714E" w:rsidRPr="00D72764" w:rsidRDefault="0080714E" w:rsidP="00D67898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714E" w:rsidRPr="00D72764" w:rsidRDefault="0080714E" w:rsidP="00D67898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714E" w:rsidRPr="00D72764" w:rsidRDefault="0080714E" w:rsidP="00D67898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714E" w:rsidRPr="00D72764" w:rsidRDefault="0080714E" w:rsidP="00D67898">
            <w:pPr>
              <w:spacing w:after="0" w:line="240" w:lineRule="auto"/>
              <w:rPr>
                <w:rFonts w:asciiTheme="minorHAnsi" w:eastAsia="Times New Roman" w:hAnsiTheme="minorHAnsi" w:cs="Arial"/>
                <w:sz w:val="16"/>
                <w:szCs w:val="16"/>
                <w:lang w:eastAsia="pl-PL"/>
              </w:rPr>
            </w:pPr>
          </w:p>
        </w:tc>
      </w:tr>
      <w:tr w:rsidR="00090C61" w:rsidRPr="00D72764" w:rsidTr="00AA1920">
        <w:trPr>
          <w:trHeight w:val="225"/>
        </w:trPr>
        <w:tc>
          <w:tcPr>
            <w:tcW w:w="6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C61" w:rsidRPr="00D72764" w:rsidRDefault="00090C61" w:rsidP="00011BD1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16"/>
                <w:szCs w:val="16"/>
                <w:lang w:eastAsia="pl-PL"/>
              </w:rPr>
            </w:pPr>
            <w:r w:rsidRPr="00D72764">
              <w:rPr>
                <w:rFonts w:asciiTheme="minorHAnsi" w:eastAsia="Times New Roman" w:hAnsiTheme="minorHAnsi" w:cs="Arial"/>
                <w:b/>
                <w:bCs/>
                <w:color w:val="000000"/>
                <w:sz w:val="16"/>
                <w:szCs w:val="16"/>
                <w:lang w:eastAsia="pl-PL"/>
              </w:rPr>
              <w:t>Pakiet nr 4</w:t>
            </w:r>
          </w:p>
        </w:tc>
      </w:tr>
      <w:tr w:rsidR="0080714E" w:rsidRPr="00D72764" w:rsidTr="00AA1920">
        <w:trPr>
          <w:trHeight w:val="22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14E" w:rsidRPr="00D72764" w:rsidRDefault="0080714E" w:rsidP="00D67898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14E" w:rsidRPr="00D72764" w:rsidRDefault="0080714E" w:rsidP="00D67898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D72764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nr oferty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14E" w:rsidRPr="00D72764" w:rsidRDefault="0080714E" w:rsidP="00D67898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D72764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 xml:space="preserve"> cena oferty 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14E" w:rsidRPr="00D72764" w:rsidRDefault="0080714E" w:rsidP="00D67898">
            <w:pPr>
              <w:spacing w:after="0" w:line="240" w:lineRule="auto"/>
              <w:rPr>
                <w:rFonts w:asciiTheme="minorHAnsi" w:eastAsia="Times New Roman" w:hAnsiTheme="minorHAnsi" w:cs="Arial"/>
                <w:sz w:val="16"/>
                <w:szCs w:val="16"/>
                <w:lang w:eastAsia="pl-PL"/>
              </w:rPr>
            </w:pPr>
            <w:r w:rsidRPr="00D72764">
              <w:rPr>
                <w:rFonts w:asciiTheme="minorHAnsi" w:eastAsia="Times New Roman" w:hAnsiTheme="minorHAnsi" w:cs="Arial"/>
                <w:sz w:val="16"/>
                <w:szCs w:val="16"/>
                <w:lang w:eastAsia="pl-PL"/>
              </w:rPr>
              <w:t xml:space="preserve">ilość zdobytych pkt. </w:t>
            </w:r>
          </w:p>
        </w:tc>
      </w:tr>
      <w:tr w:rsidR="0080714E" w:rsidRPr="00D72764" w:rsidTr="00D72764">
        <w:trPr>
          <w:trHeight w:val="22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51F" w:rsidRPr="00D72764" w:rsidRDefault="00D72764" w:rsidP="00A9051F">
            <w:pPr>
              <w:spacing w:after="0" w:line="240" w:lineRule="auto"/>
              <w:rPr>
                <w:rFonts w:asciiTheme="minorHAnsi" w:eastAsia="Batang" w:hAnsiTheme="minorHAnsi" w:cs="Tahoma"/>
                <w:b/>
                <w:color w:val="000000"/>
                <w:sz w:val="16"/>
                <w:szCs w:val="16"/>
              </w:rPr>
            </w:pPr>
            <w:r>
              <w:rPr>
                <w:rFonts w:asciiTheme="minorHAnsi" w:eastAsia="Batang" w:hAnsiTheme="minorHAnsi" w:cs="Tahoma"/>
                <w:b/>
                <w:color w:val="000000"/>
                <w:sz w:val="16"/>
                <w:szCs w:val="16"/>
              </w:rPr>
              <w:t xml:space="preserve">Toruńskie Zakłady Materiałów </w:t>
            </w:r>
            <w:r w:rsidR="00A9051F" w:rsidRPr="00D72764">
              <w:rPr>
                <w:rFonts w:asciiTheme="minorHAnsi" w:eastAsia="Batang" w:hAnsiTheme="minorHAnsi" w:cs="Tahoma"/>
                <w:b/>
                <w:color w:val="000000"/>
                <w:sz w:val="16"/>
                <w:szCs w:val="16"/>
              </w:rPr>
              <w:t>Opatrunkowych S A</w:t>
            </w:r>
          </w:p>
          <w:p w:rsidR="0080714E" w:rsidRPr="00D72764" w:rsidRDefault="00A9051F" w:rsidP="00A9051F">
            <w:pPr>
              <w:spacing w:after="0" w:line="240" w:lineRule="auto"/>
              <w:rPr>
                <w:rFonts w:asciiTheme="minorHAnsi" w:eastAsia="Batang" w:hAnsiTheme="minorHAnsi" w:cs="Tahoma"/>
                <w:color w:val="000000"/>
                <w:sz w:val="16"/>
                <w:szCs w:val="16"/>
              </w:rPr>
            </w:pPr>
            <w:r w:rsidRPr="00D72764">
              <w:rPr>
                <w:rFonts w:asciiTheme="minorHAnsi" w:eastAsia="Batang" w:hAnsiTheme="minorHAnsi" w:cs="Tahoma"/>
                <w:color w:val="000000"/>
                <w:sz w:val="16"/>
                <w:szCs w:val="16"/>
              </w:rPr>
              <w:t>ul. Żółkiewskiego 20/26</w:t>
            </w:r>
            <w:r w:rsidR="00D72764">
              <w:rPr>
                <w:rFonts w:asciiTheme="minorHAnsi" w:eastAsia="Batang" w:hAnsiTheme="minorHAnsi" w:cs="Tahoma"/>
                <w:color w:val="000000"/>
                <w:sz w:val="16"/>
                <w:szCs w:val="16"/>
              </w:rPr>
              <w:t xml:space="preserve">, </w:t>
            </w:r>
            <w:r w:rsidRPr="00D72764">
              <w:rPr>
                <w:rFonts w:asciiTheme="minorHAnsi" w:eastAsia="Batang" w:hAnsiTheme="minorHAnsi" w:cs="Tahoma"/>
                <w:color w:val="000000"/>
                <w:sz w:val="16"/>
                <w:szCs w:val="16"/>
              </w:rPr>
              <w:t>87-100 Toruń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14E" w:rsidRPr="00D72764" w:rsidRDefault="0080714E" w:rsidP="00D67898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D72764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13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14E" w:rsidRPr="00D72764" w:rsidRDefault="0080714E" w:rsidP="00D67898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D72764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 xml:space="preserve"> 7 490,88    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14E" w:rsidRPr="00D72764" w:rsidRDefault="0080714E" w:rsidP="00D67898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sz w:val="16"/>
                <w:szCs w:val="16"/>
                <w:lang w:eastAsia="pl-PL"/>
              </w:rPr>
            </w:pPr>
            <w:r w:rsidRPr="00D72764">
              <w:rPr>
                <w:rFonts w:asciiTheme="minorHAnsi" w:eastAsia="Times New Roman" w:hAnsiTheme="minorHAnsi" w:cs="Arial"/>
                <w:sz w:val="16"/>
                <w:szCs w:val="16"/>
                <w:lang w:eastAsia="pl-PL"/>
              </w:rPr>
              <w:t>100,00</w:t>
            </w:r>
          </w:p>
        </w:tc>
      </w:tr>
      <w:tr w:rsidR="0080714E" w:rsidRPr="00D72764" w:rsidTr="00AA1920">
        <w:trPr>
          <w:trHeight w:val="225"/>
        </w:trPr>
        <w:tc>
          <w:tcPr>
            <w:tcW w:w="2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714E" w:rsidRPr="00D72764" w:rsidRDefault="0080714E" w:rsidP="00D67898">
            <w:pPr>
              <w:spacing w:after="0" w:line="240" w:lineRule="auto"/>
              <w:rPr>
                <w:rFonts w:asciiTheme="minorHAnsi" w:eastAsia="Times New Roman" w:hAnsiTheme="minorHAnsi" w:cs="Arial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714E" w:rsidRPr="00D72764" w:rsidRDefault="0080714E" w:rsidP="00D67898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714E" w:rsidRPr="00D72764" w:rsidRDefault="0080714E" w:rsidP="00D67898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714E" w:rsidRPr="00D72764" w:rsidRDefault="0080714E" w:rsidP="00D67898">
            <w:pPr>
              <w:spacing w:after="0" w:line="240" w:lineRule="auto"/>
              <w:rPr>
                <w:rFonts w:asciiTheme="minorHAnsi" w:eastAsia="Times New Roman" w:hAnsiTheme="minorHAnsi" w:cs="Arial"/>
                <w:sz w:val="16"/>
                <w:szCs w:val="16"/>
                <w:lang w:eastAsia="pl-PL"/>
              </w:rPr>
            </w:pPr>
          </w:p>
        </w:tc>
      </w:tr>
      <w:tr w:rsidR="00090C61" w:rsidRPr="00D72764" w:rsidTr="00AA1920">
        <w:trPr>
          <w:trHeight w:val="225"/>
        </w:trPr>
        <w:tc>
          <w:tcPr>
            <w:tcW w:w="6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C61" w:rsidRPr="00D72764" w:rsidRDefault="00090C61" w:rsidP="00011BD1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16"/>
                <w:szCs w:val="16"/>
                <w:lang w:eastAsia="pl-PL"/>
              </w:rPr>
            </w:pPr>
            <w:r w:rsidRPr="00D72764">
              <w:rPr>
                <w:rFonts w:asciiTheme="minorHAnsi" w:eastAsia="Times New Roman" w:hAnsiTheme="minorHAnsi" w:cs="Arial"/>
                <w:b/>
                <w:bCs/>
                <w:sz w:val="16"/>
                <w:szCs w:val="16"/>
                <w:lang w:eastAsia="pl-PL"/>
              </w:rPr>
              <w:t>Pakiet nr 5</w:t>
            </w:r>
          </w:p>
        </w:tc>
      </w:tr>
      <w:tr w:rsidR="0080714E" w:rsidRPr="00D72764" w:rsidTr="00AA1920">
        <w:trPr>
          <w:trHeight w:val="22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14E" w:rsidRPr="00D72764" w:rsidRDefault="0080714E" w:rsidP="00D67898">
            <w:pPr>
              <w:spacing w:after="0" w:line="240" w:lineRule="auto"/>
              <w:rPr>
                <w:rFonts w:asciiTheme="minorHAnsi" w:eastAsia="Times New Roman" w:hAnsiTheme="minorHAnsi" w:cs="Arial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14E" w:rsidRPr="00D72764" w:rsidRDefault="0080714E" w:rsidP="00D67898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D72764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nr oferty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14E" w:rsidRPr="00D72764" w:rsidRDefault="0080714E" w:rsidP="00D67898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D72764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 xml:space="preserve"> cena oferty 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14E" w:rsidRPr="00D72764" w:rsidRDefault="0080714E" w:rsidP="00D67898">
            <w:pPr>
              <w:spacing w:after="0" w:line="240" w:lineRule="auto"/>
              <w:rPr>
                <w:rFonts w:asciiTheme="minorHAnsi" w:eastAsia="Times New Roman" w:hAnsiTheme="minorHAnsi" w:cs="Arial"/>
                <w:sz w:val="16"/>
                <w:szCs w:val="16"/>
                <w:lang w:eastAsia="pl-PL"/>
              </w:rPr>
            </w:pPr>
            <w:r w:rsidRPr="00D72764">
              <w:rPr>
                <w:rFonts w:asciiTheme="minorHAnsi" w:eastAsia="Times New Roman" w:hAnsiTheme="minorHAnsi" w:cs="Arial"/>
                <w:sz w:val="16"/>
                <w:szCs w:val="16"/>
                <w:lang w:eastAsia="pl-PL"/>
              </w:rPr>
              <w:t xml:space="preserve">ilość zdobytych pkt. </w:t>
            </w:r>
          </w:p>
        </w:tc>
      </w:tr>
      <w:tr w:rsidR="0080714E" w:rsidRPr="00D72764" w:rsidTr="00D72764">
        <w:trPr>
          <w:trHeight w:val="22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51F" w:rsidRPr="00D72764" w:rsidRDefault="00A9051F" w:rsidP="00A9051F">
            <w:pPr>
              <w:spacing w:after="0" w:line="240" w:lineRule="auto"/>
              <w:rPr>
                <w:rFonts w:asciiTheme="minorHAnsi" w:eastAsia="Batang" w:hAnsiTheme="minorHAnsi" w:cs="Tahoma"/>
                <w:b/>
                <w:color w:val="000000"/>
                <w:sz w:val="16"/>
                <w:szCs w:val="16"/>
              </w:rPr>
            </w:pPr>
            <w:r w:rsidRPr="00D72764">
              <w:rPr>
                <w:rFonts w:asciiTheme="minorHAnsi" w:eastAsia="Batang" w:hAnsiTheme="minorHAnsi" w:cs="Tahoma"/>
                <w:b/>
                <w:color w:val="000000"/>
                <w:sz w:val="16"/>
                <w:szCs w:val="16"/>
              </w:rPr>
              <w:t>Toruńskie Zakłady Materiałów Opatrunkowych S A</w:t>
            </w:r>
          </w:p>
          <w:p w:rsidR="0080714E" w:rsidRPr="00D72764" w:rsidRDefault="00A9051F" w:rsidP="00A9051F">
            <w:pPr>
              <w:spacing w:after="0" w:line="240" w:lineRule="auto"/>
              <w:rPr>
                <w:rFonts w:asciiTheme="minorHAnsi" w:eastAsia="Batang" w:hAnsiTheme="minorHAnsi" w:cs="Tahoma"/>
                <w:color w:val="000000"/>
                <w:sz w:val="16"/>
                <w:szCs w:val="16"/>
              </w:rPr>
            </w:pPr>
            <w:r w:rsidRPr="00D72764">
              <w:rPr>
                <w:rFonts w:asciiTheme="minorHAnsi" w:eastAsia="Batang" w:hAnsiTheme="minorHAnsi" w:cs="Tahoma"/>
                <w:color w:val="000000"/>
                <w:sz w:val="16"/>
                <w:szCs w:val="16"/>
              </w:rPr>
              <w:t>ul. Żółkiewskiego 20/26</w:t>
            </w:r>
            <w:r w:rsidR="00D72764">
              <w:rPr>
                <w:rFonts w:asciiTheme="minorHAnsi" w:eastAsia="Batang" w:hAnsiTheme="minorHAnsi" w:cs="Tahoma"/>
                <w:color w:val="000000"/>
                <w:sz w:val="16"/>
                <w:szCs w:val="16"/>
              </w:rPr>
              <w:t xml:space="preserve">, </w:t>
            </w:r>
            <w:r w:rsidRPr="00D72764">
              <w:rPr>
                <w:rFonts w:asciiTheme="minorHAnsi" w:eastAsia="Batang" w:hAnsiTheme="minorHAnsi" w:cs="Tahoma"/>
                <w:color w:val="000000"/>
                <w:sz w:val="16"/>
                <w:szCs w:val="16"/>
              </w:rPr>
              <w:t>87-100 Toruń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14E" w:rsidRPr="00D72764" w:rsidRDefault="0080714E" w:rsidP="00D67898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D72764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13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14E" w:rsidRPr="00D72764" w:rsidRDefault="0080714E" w:rsidP="00D67898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D72764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 xml:space="preserve"> 19 452,96    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14E" w:rsidRPr="00D72764" w:rsidRDefault="0080714E" w:rsidP="00D67898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sz w:val="16"/>
                <w:szCs w:val="16"/>
                <w:lang w:eastAsia="pl-PL"/>
              </w:rPr>
            </w:pPr>
            <w:r w:rsidRPr="00D72764">
              <w:rPr>
                <w:rFonts w:asciiTheme="minorHAnsi" w:eastAsia="Times New Roman" w:hAnsiTheme="minorHAnsi" w:cs="Arial"/>
                <w:sz w:val="16"/>
                <w:szCs w:val="16"/>
                <w:lang w:eastAsia="pl-PL"/>
              </w:rPr>
              <w:t>100,00</w:t>
            </w:r>
          </w:p>
        </w:tc>
      </w:tr>
      <w:tr w:rsidR="0080714E" w:rsidRPr="0080714E" w:rsidTr="00AA1920">
        <w:trPr>
          <w:trHeight w:val="225"/>
        </w:trPr>
        <w:tc>
          <w:tcPr>
            <w:tcW w:w="2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714E" w:rsidRPr="0080714E" w:rsidRDefault="0080714E" w:rsidP="00D67898">
            <w:pPr>
              <w:spacing w:after="0" w:line="240" w:lineRule="auto"/>
              <w:rPr>
                <w:rFonts w:eastAsia="Times New Roman" w:cs="Arial"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714E" w:rsidRPr="0080714E" w:rsidRDefault="0080714E" w:rsidP="00D67898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714E" w:rsidRPr="0080714E" w:rsidRDefault="0080714E" w:rsidP="00D67898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714E" w:rsidRPr="0080714E" w:rsidRDefault="0080714E" w:rsidP="00D67898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</w:tr>
      <w:tr w:rsidR="00090C61" w:rsidRPr="0080714E" w:rsidTr="00AA1920">
        <w:trPr>
          <w:trHeight w:val="225"/>
        </w:trPr>
        <w:tc>
          <w:tcPr>
            <w:tcW w:w="6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C61" w:rsidRPr="0080714E" w:rsidRDefault="00090C61" w:rsidP="00011BD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80714E">
              <w:rPr>
                <w:rFonts w:eastAsia="Times New Roman" w:cs="Arial"/>
                <w:b/>
                <w:bCs/>
                <w:sz w:val="16"/>
                <w:szCs w:val="16"/>
                <w:lang w:eastAsia="pl-PL"/>
              </w:rPr>
              <w:t>Pakiet nr 6</w:t>
            </w:r>
          </w:p>
        </w:tc>
      </w:tr>
      <w:tr w:rsidR="0080714E" w:rsidRPr="00D72764" w:rsidTr="00AA1920">
        <w:trPr>
          <w:trHeight w:val="22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14E" w:rsidRPr="00D72764" w:rsidRDefault="0080714E" w:rsidP="00D67898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14E" w:rsidRPr="00D72764" w:rsidRDefault="0080714E" w:rsidP="00D67898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D72764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nr oferty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14E" w:rsidRPr="00D72764" w:rsidRDefault="0080714E" w:rsidP="00D67898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D72764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 xml:space="preserve"> cena oferty 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14E" w:rsidRPr="00D72764" w:rsidRDefault="0080714E" w:rsidP="00D67898">
            <w:pPr>
              <w:spacing w:after="0" w:line="240" w:lineRule="auto"/>
              <w:rPr>
                <w:rFonts w:asciiTheme="minorHAnsi" w:eastAsia="Times New Roman" w:hAnsiTheme="minorHAnsi" w:cs="Arial"/>
                <w:sz w:val="16"/>
                <w:szCs w:val="16"/>
                <w:lang w:eastAsia="pl-PL"/>
              </w:rPr>
            </w:pPr>
            <w:r w:rsidRPr="00D72764">
              <w:rPr>
                <w:rFonts w:asciiTheme="minorHAnsi" w:eastAsia="Times New Roman" w:hAnsiTheme="minorHAnsi" w:cs="Arial"/>
                <w:sz w:val="16"/>
                <w:szCs w:val="16"/>
                <w:lang w:eastAsia="pl-PL"/>
              </w:rPr>
              <w:t xml:space="preserve">ilość zdobytych pkt. </w:t>
            </w:r>
          </w:p>
        </w:tc>
      </w:tr>
      <w:tr w:rsidR="0080714E" w:rsidRPr="00D72764" w:rsidTr="00D72764">
        <w:trPr>
          <w:trHeight w:val="22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671" w:rsidRPr="00D72764" w:rsidRDefault="00F96671" w:rsidP="00F96671">
            <w:pPr>
              <w:spacing w:after="0" w:line="240" w:lineRule="auto"/>
              <w:rPr>
                <w:rFonts w:asciiTheme="minorHAnsi" w:eastAsia="Batang" w:hAnsiTheme="minorHAnsi" w:cs="Tahoma"/>
                <w:b/>
                <w:color w:val="000000"/>
                <w:sz w:val="16"/>
                <w:szCs w:val="16"/>
              </w:rPr>
            </w:pPr>
            <w:r w:rsidRPr="00D72764">
              <w:rPr>
                <w:rFonts w:asciiTheme="minorHAnsi" w:eastAsia="Batang" w:hAnsiTheme="minorHAnsi" w:cs="Tahoma"/>
                <w:b/>
                <w:color w:val="000000"/>
                <w:sz w:val="16"/>
                <w:szCs w:val="16"/>
              </w:rPr>
              <w:t>PAUL HARTMANN POLSKA SP Z O O</w:t>
            </w:r>
          </w:p>
          <w:p w:rsidR="0080714E" w:rsidRPr="00D72764" w:rsidRDefault="00F96671" w:rsidP="00F96671">
            <w:pPr>
              <w:spacing w:after="0" w:line="240" w:lineRule="auto"/>
              <w:rPr>
                <w:rFonts w:asciiTheme="minorHAnsi" w:eastAsia="Batang" w:hAnsiTheme="minorHAnsi" w:cs="Tahoma"/>
                <w:color w:val="000000"/>
                <w:sz w:val="16"/>
                <w:szCs w:val="16"/>
              </w:rPr>
            </w:pPr>
            <w:r w:rsidRPr="00D72764">
              <w:rPr>
                <w:rFonts w:asciiTheme="minorHAnsi" w:eastAsia="Batang" w:hAnsiTheme="minorHAnsi" w:cs="Tahoma"/>
                <w:color w:val="000000"/>
                <w:sz w:val="16"/>
                <w:szCs w:val="16"/>
              </w:rPr>
              <w:t>ul. Żeromskiego 17</w:t>
            </w:r>
            <w:r w:rsidR="00D72764">
              <w:rPr>
                <w:rFonts w:asciiTheme="minorHAnsi" w:eastAsia="Batang" w:hAnsiTheme="minorHAnsi" w:cs="Tahoma"/>
                <w:color w:val="000000"/>
                <w:sz w:val="16"/>
                <w:szCs w:val="16"/>
              </w:rPr>
              <w:t xml:space="preserve">, </w:t>
            </w:r>
            <w:r w:rsidRPr="00D72764">
              <w:rPr>
                <w:rFonts w:asciiTheme="minorHAnsi" w:eastAsia="Batang" w:hAnsiTheme="minorHAnsi" w:cs="Tahoma"/>
                <w:color w:val="000000"/>
                <w:sz w:val="16"/>
                <w:szCs w:val="16"/>
              </w:rPr>
              <w:t>95-200 Pabianice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14E" w:rsidRPr="00D72764" w:rsidRDefault="0080714E" w:rsidP="00D67898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D72764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14E" w:rsidRPr="00D72764" w:rsidRDefault="0080714E" w:rsidP="00D67898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D72764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 xml:space="preserve"> 9 502,92    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14E" w:rsidRPr="00D72764" w:rsidRDefault="0080714E" w:rsidP="00D67898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sz w:val="16"/>
                <w:szCs w:val="16"/>
                <w:lang w:eastAsia="pl-PL"/>
              </w:rPr>
            </w:pPr>
            <w:r w:rsidRPr="00D72764">
              <w:rPr>
                <w:rFonts w:asciiTheme="minorHAnsi" w:eastAsia="Times New Roman" w:hAnsiTheme="minorHAnsi" w:cs="Arial"/>
                <w:sz w:val="16"/>
                <w:szCs w:val="16"/>
                <w:lang w:eastAsia="pl-PL"/>
              </w:rPr>
              <w:t>100,00</w:t>
            </w:r>
          </w:p>
        </w:tc>
      </w:tr>
      <w:tr w:rsidR="0080714E" w:rsidRPr="0080714E" w:rsidTr="00AA1920">
        <w:trPr>
          <w:trHeight w:val="225"/>
        </w:trPr>
        <w:tc>
          <w:tcPr>
            <w:tcW w:w="2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714E" w:rsidRPr="0080714E" w:rsidRDefault="0080714E" w:rsidP="00D67898">
            <w:pPr>
              <w:spacing w:after="0" w:line="240" w:lineRule="auto"/>
              <w:rPr>
                <w:rFonts w:eastAsia="Times New Roman" w:cs="Arial"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714E" w:rsidRPr="0080714E" w:rsidRDefault="0080714E" w:rsidP="00D67898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714E" w:rsidRPr="0080714E" w:rsidRDefault="0080714E" w:rsidP="00D67898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714E" w:rsidRPr="0080714E" w:rsidRDefault="0080714E" w:rsidP="00D67898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</w:tr>
      <w:tr w:rsidR="00090C61" w:rsidRPr="0080714E" w:rsidTr="00AA1920">
        <w:trPr>
          <w:trHeight w:val="225"/>
        </w:trPr>
        <w:tc>
          <w:tcPr>
            <w:tcW w:w="6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C61" w:rsidRPr="0080714E" w:rsidRDefault="00090C61" w:rsidP="00011BD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80714E">
              <w:rPr>
                <w:rFonts w:eastAsia="Times New Roman" w:cs="Arial"/>
                <w:b/>
                <w:bCs/>
                <w:sz w:val="16"/>
                <w:szCs w:val="16"/>
                <w:lang w:eastAsia="pl-PL"/>
              </w:rPr>
              <w:t>Pakiet nr 7</w:t>
            </w:r>
          </w:p>
        </w:tc>
      </w:tr>
      <w:tr w:rsidR="0080714E" w:rsidRPr="0080714E" w:rsidTr="00781F86">
        <w:trPr>
          <w:trHeight w:val="22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14E" w:rsidRPr="0080714E" w:rsidRDefault="0080714E" w:rsidP="00D67898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14E" w:rsidRPr="0080714E" w:rsidRDefault="0080714E" w:rsidP="00D67898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80714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nr oferty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14E" w:rsidRPr="0080714E" w:rsidRDefault="0080714E" w:rsidP="00D67898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80714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 cena oferty 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14E" w:rsidRPr="0080714E" w:rsidRDefault="0080714E" w:rsidP="00D67898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80714E">
              <w:rPr>
                <w:rFonts w:eastAsia="Times New Roman" w:cs="Arial"/>
                <w:sz w:val="16"/>
                <w:szCs w:val="16"/>
                <w:lang w:eastAsia="pl-PL"/>
              </w:rPr>
              <w:t xml:space="preserve">ilość zdobytych pkt. </w:t>
            </w:r>
          </w:p>
        </w:tc>
      </w:tr>
      <w:tr w:rsidR="0080714E" w:rsidRPr="00D72764" w:rsidTr="00781F86">
        <w:trPr>
          <w:trHeight w:val="22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490" w:rsidRPr="00D72764" w:rsidRDefault="00EA2490" w:rsidP="00EA2490">
            <w:pPr>
              <w:spacing w:after="0" w:line="240" w:lineRule="auto"/>
              <w:rPr>
                <w:rFonts w:asciiTheme="minorHAnsi" w:eastAsia="Batang" w:hAnsiTheme="minorHAnsi" w:cs="Tahoma"/>
                <w:b/>
                <w:color w:val="000000"/>
                <w:sz w:val="16"/>
                <w:szCs w:val="16"/>
              </w:rPr>
            </w:pPr>
            <w:r w:rsidRPr="00D72764">
              <w:rPr>
                <w:rFonts w:asciiTheme="minorHAnsi" w:eastAsia="Batang" w:hAnsiTheme="minorHAnsi" w:cs="Tahoma"/>
                <w:b/>
                <w:color w:val="000000"/>
                <w:sz w:val="16"/>
                <w:szCs w:val="16"/>
              </w:rPr>
              <w:t>SKAMEX SP Z O O SPÓŁKA KOMANDYTOWA</w:t>
            </w:r>
          </w:p>
          <w:p w:rsidR="0080714E" w:rsidRPr="00B94D9D" w:rsidRDefault="00EA2490" w:rsidP="00EA2490">
            <w:pPr>
              <w:spacing w:after="0" w:line="240" w:lineRule="auto"/>
              <w:rPr>
                <w:rFonts w:asciiTheme="minorHAnsi" w:eastAsia="Batang" w:hAnsiTheme="minorHAnsi" w:cs="Tahoma"/>
                <w:color w:val="000000"/>
                <w:sz w:val="16"/>
                <w:szCs w:val="16"/>
              </w:rPr>
            </w:pPr>
            <w:r w:rsidRPr="00D72764">
              <w:rPr>
                <w:rFonts w:asciiTheme="minorHAnsi" w:eastAsia="Batang" w:hAnsiTheme="minorHAnsi" w:cs="Tahoma"/>
                <w:color w:val="000000"/>
                <w:sz w:val="16"/>
                <w:szCs w:val="16"/>
              </w:rPr>
              <w:t>ul. Częstochowska 38/52</w:t>
            </w:r>
            <w:r w:rsidR="00B94D9D">
              <w:rPr>
                <w:rFonts w:asciiTheme="minorHAnsi" w:eastAsia="Batang" w:hAnsiTheme="minorHAnsi" w:cs="Tahoma"/>
                <w:color w:val="000000"/>
                <w:sz w:val="16"/>
                <w:szCs w:val="16"/>
              </w:rPr>
              <w:t xml:space="preserve">, </w:t>
            </w:r>
            <w:r w:rsidRPr="00D72764">
              <w:rPr>
                <w:rFonts w:asciiTheme="minorHAnsi" w:eastAsia="Batang" w:hAnsiTheme="minorHAnsi" w:cs="Tahoma"/>
                <w:color w:val="000000"/>
                <w:sz w:val="16"/>
                <w:szCs w:val="16"/>
              </w:rPr>
              <w:t>93-121 Łódź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14E" w:rsidRPr="00D72764" w:rsidRDefault="0080714E" w:rsidP="00D67898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D72764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14E" w:rsidRPr="00D72764" w:rsidRDefault="0080714E" w:rsidP="00D67898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D72764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 xml:space="preserve"> 1 227,42    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14E" w:rsidRPr="00D72764" w:rsidRDefault="0080714E" w:rsidP="00D67898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sz w:val="16"/>
                <w:szCs w:val="16"/>
                <w:lang w:eastAsia="pl-PL"/>
              </w:rPr>
            </w:pPr>
            <w:r w:rsidRPr="00D72764">
              <w:rPr>
                <w:rFonts w:asciiTheme="minorHAnsi" w:eastAsia="Times New Roman" w:hAnsiTheme="minorHAnsi" w:cs="Arial"/>
                <w:sz w:val="16"/>
                <w:szCs w:val="16"/>
                <w:lang w:eastAsia="pl-PL"/>
              </w:rPr>
              <w:t>100,00</w:t>
            </w:r>
          </w:p>
        </w:tc>
      </w:tr>
      <w:tr w:rsidR="00150FA8" w:rsidRPr="00D72764" w:rsidTr="00D172E3">
        <w:trPr>
          <w:gridAfter w:val="1"/>
          <w:wAfter w:w="61" w:type="dxa"/>
          <w:trHeight w:val="225"/>
        </w:trPr>
        <w:tc>
          <w:tcPr>
            <w:tcW w:w="2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0FA8" w:rsidRPr="00D72764" w:rsidRDefault="00150FA8" w:rsidP="00D172E3">
            <w:pPr>
              <w:spacing w:after="0" w:line="240" w:lineRule="auto"/>
              <w:rPr>
                <w:rFonts w:asciiTheme="minorHAnsi" w:eastAsia="Times New Roman" w:hAnsiTheme="minorHAnsi" w:cs="Arial"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0FA8" w:rsidRPr="00D72764" w:rsidRDefault="00150FA8" w:rsidP="00D172E3">
            <w:pPr>
              <w:spacing w:after="0" w:line="240" w:lineRule="auto"/>
              <w:rPr>
                <w:rFonts w:asciiTheme="minorHAnsi" w:eastAsia="Times New Roman" w:hAnsiTheme="minorHAnsi" w:cs="Arial"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0FA8" w:rsidRPr="00D72764" w:rsidRDefault="00150FA8" w:rsidP="00D172E3">
            <w:pPr>
              <w:spacing w:after="0" w:line="240" w:lineRule="auto"/>
              <w:rPr>
                <w:rFonts w:asciiTheme="minorHAnsi" w:eastAsia="Times New Roman" w:hAnsiTheme="minorHAnsi" w:cs="Arial"/>
                <w:b/>
                <w:bCs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0FA8" w:rsidRPr="00D72764" w:rsidRDefault="00150FA8" w:rsidP="00D172E3">
            <w:pPr>
              <w:spacing w:after="0" w:line="240" w:lineRule="auto"/>
              <w:rPr>
                <w:rFonts w:asciiTheme="minorHAnsi" w:eastAsia="Times New Roman" w:hAnsiTheme="minorHAnsi" w:cs="Arial"/>
                <w:sz w:val="16"/>
                <w:szCs w:val="16"/>
                <w:lang w:eastAsia="pl-PL"/>
              </w:rPr>
            </w:pPr>
          </w:p>
        </w:tc>
      </w:tr>
      <w:tr w:rsidR="00090C61" w:rsidRPr="00D72764" w:rsidTr="00781F86">
        <w:trPr>
          <w:trHeight w:val="225"/>
        </w:trPr>
        <w:tc>
          <w:tcPr>
            <w:tcW w:w="6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C61" w:rsidRPr="00D72764" w:rsidRDefault="00090C61" w:rsidP="00011BD1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16"/>
                <w:szCs w:val="16"/>
                <w:lang w:eastAsia="pl-PL"/>
              </w:rPr>
            </w:pPr>
            <w:r w:rsidRPr="00D72764">
              <w:rPr>
                <w:rFonts w:asciiTheme="minorHAnsi" w:eastAsia="Times New Roman" w:hAnsiTheme="minorHAnsi" w:cs="Arial"/>
                <w:b/>
                <w:bCs/>
                <w:color w:val="000000"/>
                <w:sz w:val="16"/>
                <w:szCs w:val="16"/>
                <w:lang w:eastAsia="pl-PL"/>
              </w:rPr>
              <w:lastRenderedPageBreak/>
              <w:t>Pakiet nr 8</w:t>
            </w:r>
          </w:p>
        </w:tc>
      </w:tr>
      <w:tr w:rsidR="0080714E" w:rsidRPr="00D72764" w:rsidTr="00A67DFC">
        <w:trPr>
          <w:trHeight w:val="14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14E" w:rsidRPr="00D72764" w:rsidRDefault="0080714E" w:rsidP="00D67898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14E" w:rsidRPr="00D72764" w:rsidRDefault="0080714E" w:rsidP="00D67898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D72764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nr oferty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14E" w:rsidRPr="00D72764" w:rsidRDefault="0080714E" w:rsidP="00D67898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D72764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 xml:space="preserve">cena oferty 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14E" w:rsidRPr="00D72764" w:rsidRDefault="0080714E" w:rsidP="00D67898">
            <w:pPr>
              <w:spacing w:after="0" w:line="240" w:lineRule="auto"/>
              <w:rPr>
                <w:rFonts w:asciiTheme="minorHAnsi" w:eastAsia="Times New Roman" w:hAnsiTheme="minorHAnsi" w:cs="Arial"/>
                <w:sz w:val="16"/>
                <w:szCs w:val="16"/>
                <w:lang w:eastAsia="pl-PL"/>
              </w:rPr>
            </w:pPr>
            <w:r w:rsidRPr="00D72764">
              <w:rPr>
                <w:rFonts w:asciiTheme="minorHAnsi" w:eastAsia="Times New Roman" w:hAnsiTheme="minorHAnsi" w:cs="Arial"/>
                <w:sz w:val="16"/>
                <w:szCs w:val="16"/>
                <w:lang w:eastAsia="pl-PL"/>
              </w:rPr>
              <w:t xml:space="preserve">ilość zdobytych pkt. </w:t>
            </w:r>
          </w:p>
        </w:tc>
      </w:tr>
      <w:tr w:rsidR="0080714E" w:rsidRPr="00D72764" w:rsidTr="00D72764">
        <w:trPr>
          <w:trHeight w:val="22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51F" w:rsidRPr="00D72764" w:rsidRDefault="00A9051F" w:rsidP="00A9051F">
            <w:pPr>
              <w:spacing w:after="0" w:line="240" w:lineRule="auto"/>
              <w:rPr>
                <w:rFonts w:asciiTheme="minorHAnsi" w:eastAsia="Batang" w:hAnsiTheme="minorHAnsi" w:cs="Tahoma"/>
                <w:b/>
                <w:color w:val="000000"/>
                <w:sz w:val="16"/>
                <w:szCs w:val="16"/>
              </w:rPr>
            </w:pPr>
            <w:r w:rsidRPr="00D72764">
              <w:rPr>
                <w:rFonts w:asciiTheme="minorHAnsi" w:eastAsia="Batang" w:hAnsiTheme="minorHAnsi" w:cs="Tahoma"/>
                <w:b/>
                <w:color w:val="000000"/>
                <w:sz w:val="16"/>
                <w:szCs w:val="16"/>
              </w:rPr>
              <w:t>Toruńskie Zakłady Materiałów Opatrunkowych S A</w:t>
            </w:r>
          </w:p>
          <w:p w:rsidR="0080714E" w:rsidRPr="00B94D9D" w:rsidRDefault="00A9051F" w:rsidP="00A9051F">
            <w:pPr>
              <w:spacing w:after="0" w:line="240" w:lineRule="auto"/>
              <w:rPr>
                <w:rFonts w:asciiTheme="minorHAnsi" w:eastAsia="Batang" w:hAnsiTheme="minorHAnsi" w:cs="Tahoma"/>
                <w:color w:val="000000"/>
                <w:sz w:val="16"/>
                <w:szCs w:val="16"/>
              </w:rPr>
            </w:pPr>
            <w:r w:rsidRPr="00D72764">
              <w:rPr>
                <w:rFonts w:asciiTheme="minorHAnsi" w:eastAsia="Batang" w:hAnsiTheme="minorHAnsi" w:cs="Tahoma"/>
                <w:color w:val="000000"/>
                <w:sz w:val="16"/>
                <w:szCs w:val="16"/>
              </w:rPr>
              <w:t>ul. Żółkiewskiego 20/26</w:t>
            </w:r>
            <w:r w:rsidR="00B94D9D">
              <w:rPr>
                <w:rFonts w:asciiTheme="minorHAnsi" w:eastAsia="Batang" w:hAnsiTheme="minorHAnsi" w:cs="Tahoma"/>
                <w:color w:val="000000"/>
                <w:sz w:val="16"/>
                <w:szCs w:val="16"/>
              </w:rPr>
              <w:t xml:space="preserve">, </w:t>
            </w:r>
            <w:r w:rsidRPr="00D72764">
              <w:rPr>
                <w:rFonts w:asciiTheme="minorHAnsi" w:eastAsia="Batang" w:hAnsiTheme="minorHAnsi" w:cs="Tahoma"/>
                <w:color w:val="000000"/>
                <w:sz w:val="16"/>
                <w:szCs w:val="16"/>
              </w:rPr>
              <w:t>87-100 Toruń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14E" w:rsidRPr="00D72764" w:rsidRDefault="0080714E" w:rsidP="00D67898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D72764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13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14E" w:rsidRPr="00D72764" w:rsidRDefault="0080714E" w:rsidP="00D67898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D72764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 xml:space="preserve"> 3 542,40    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14E" w:rsidRPr="00D72764" w:rsidRDefault="0080714E" w:rsidP="00D67898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sz w:val="16"/>
                <w:szCs w:val="16"/>
                <w:lang w:eastAsia="pl-PL"/>
              </w:rPr>
            </w:pPr>
            <w:r w:rsidRPr="00D72764">
              <w:rPr>
                <w:rFonts w:asciiTheme="minorHAnsi" w:eastAsia="Times New Roman" w:hAnsiTheme="minorHAnsi" w:cs="Arial"/>
                <w:sz w:val="16"/>
                <w:szCs w:val="16"/>
                <w:lang w:eastAsia="pl-PL"/>
              </w:rPr>
              <w:t>100,00</w:t>
            </w:r>
          </w:p>
        </w:tc>
      </w:tr>
      <w:tr w:rsidR="0080714E" w:rsidRPr="00D72764" w:rsidTr="00F73BB9">
        <w:trPr>
          <w:gridAfter w:val="1"/>
          <w:wAfter w:w="61" w:type="dxa"/>
          <w:trHeight w:val="225"/>
        </w:trPr>
        <w:tc>
          <w:tcPr>
            <w:tcW w:w="2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714E" w:rsidRPr="00D72764" w:rsidRDefault="0080714E" w:rsidP="00D67898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714E" w:rsidRPr="00D72764" w:rsidRDefault="0080714E" w:rsidP="00D67898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714E" w:rsidRPr="00D72764" w:rsidRDefault="0080714E" w:rsidP="00D67898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714E" w:rsidRPr="00D72764" w:rsidRDefault="0080714E" w:rsidP="00D67898">
            <w:pPr>
              <w:spacing w:after="0" w:line="240" w:lineRule="auto"/>
              <w:rPr>
                <w:rFonts w:asciiTheme="minorHAnsi" w:eastAsia="Times New Roman" w:hAnsiTheme="minorHAnsi" w:cs="Arial"/>
                <w:sz w:val="16"/>
                <w:szCs w:val="16"/>
                <w:lang w:eastAsia="pl-PL"/>
              </w:rPr>
            </w:pPr>
          </w:p>
        </w:tc>
      </w:tr>
      <w:tr w:rsidR="00090C61" w:rsidRPr="00D72764" w:rsidTr="00AA1920">
        <w:trPr>
          <w:trHeight w:val="225"/>
        </w:trPr>
        <w:tc>
          <w:tcPr>
            <w:tcW w:w="6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C61" w:rsidRPr="00D72764" w:rsidRDefault="00090C61" w:rsidP="00011BD1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16"/>
                <w:szCs w:val="16"/>
                <w:lang w:eastAsia="pl-PL"/>
              </w:rPr>
            </w:pPr>
            <w:r w:rsidRPr="00D72764">
              <w:rPr>
                <w:rFonts w:asciiTheme="minorHAnsi" w:eastAsia="Times New Roman" w:hAnsiTheme="minorHAnsi" w:cs="Arial"/>
                <w:b/>
                <w:bCs/>
                <w:color w:val="000000"/>
                <w:sz w:val="16"/>
                <w:szCs w:val="16"/>
                <w:lang w:eastAsia="pl-PL"/>
              </w:rPr>
              <w:t>Pakiet nr 9</w:t>
            </w:r>
          </w:p>
        </w:tc>
      </w:tr>
      <w:tr w:rsidR="0080714E" w:rsidRPr="00D72764" w:rsidTr="00AA1920">
        <w:trPr>
          <w:trHeight w:val="22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14E" w:rsidRPr="00D72764" w:rsidRDefault="0080714E" w:rsidP="00D67898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14E" w:rsidRPr="00D72764" w:rsidRDefault="0080714E" w:rsidP="00D67898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D72764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nr oferty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14E" w:rsidRPr="00D72764" w:rsidRDefault="0080714E" w:rsidP="00D67898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D72764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 xml:space="preserve"> cena oferty 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14E" w:rsidRPr="00D72764" w:rsidRDefault="0080714E" w:rsidP="00D67898">
            <w:pPr>
              <w:spacing w:after="0" w:line="240" w:lineRule="auto"/>
              <w:rPr>
                <w:rFonts w:asciiTheme="minorHAnsi" w:eastAsia="Times New Roman" w:hAnsiTheme="minorHAnsi" w:cs="Arial"/>
                <w:sz w:val="16"/>
                <w:szCs w:val="16"/>
                <w:lang w:eastAsia="pl-PL"/>
              </w:rPr>
            </w:pPr>
            <w:r w:rsidRPr="00D72764">
              <w:rPr>
                <w:rFonts w:asciiTheme="minorHAnsi" w:eastAsia="Times New Roman" w:hAnsiTheme="minorHAnsi" w:cs="Arial"/>
                <w:sz w:val="16"/>
                <w:szCs w:val="16"/>
                <w:lang w:eastAsia="pl-PL"/>
              </w:rPr>
              <w:t xml:space="preserve">ilość zdobytych pkt. </w:t>
            </w:r>
          </w:p>
        </w:tc>
      </w:tr>
      <w:tr w:rsidR="0080714E" w:rsidRPr="00D72764" w:rsidTr="00D72764">
        <w:trPr>
          <w:trHeight w:val="22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671" w:rsidRPr="00D72764" w:rsidRDefault="00F96671" w:rsidP="00F96671">
            <w:pPr>
              <w:spacing w:after="0" w:line="240" w:lineRule="auto"/>
              <w:rPr>
                <w:rFonts w:asciiTheme="minorHAnsi" w:eastAsia="Batang" w:hAnsiTheme="minorHAnsi" w:cs="Tahoma"/>
                <w:b/>
                <w:color w:val="000000"/>
                <w:sz w:val="16"/>
                <w:szCs w:val="16"/>
              </w:rPr>
            </w:pPr>
            <w:r w:rsidRPr="00D72764">
              <w:rPr>
                <w:rFonts w:asciiTheme="minorHAnsi" w:eastAsia="Batang" w:hAnsiTheme="minorHAnsi" w:cs="Tahoma"/>
                <w:b/>
                <w:color w:val="000000"/>
                <w:sz w:val="16"/>
                <w:szCs w:val="16"/>
              </w:rPr>
              <w:t>PAUL HARTMANN POLSKA SP Z O O</w:t>
            </w:r>
          </w:p>
          <w:p w:rsidR="0080714E" w:rsidRPr="00B94D9D" w:rsidRDefault="00F96671" w:rsidP="00F96671">
            <w:pPr>
              <w:spacing w:after="0" w:line="240" w:lineRule="auto"/>
              <w:rPr>
                <w:rFonts w:asciiTheme="minorHAnsi" w:eastAsia="Batang" w:hAnsiTheme="minorHAnsi" w:cs="Tahoma"/>
                <w:color w:val="000000"/>
                <w:sz w:val="16"/>
                <w:szCs w:val="16"/>
              </w:rPr>
            </w:pPr>
            <w:r w:rsidRPr="00D72764">
              <w:rPr>
                <w:rFonts w:asciiTheme="minorHAnsi" w:eastAsia="Batang" w:hAnsiTheme="minorHAnsi" w:cs="Tahoma"/>
                <w:color w:val="000000"/>
                <w:sz w:val="16"/>
                <w:szCs w:val="16"/>
              </w:rPr>
              <w:t>ul. Żeromskiego 17</w:t>
            </w:r>
            <w:r w:rsidR="00B94D9D">
              <w:rPr>
                <w:rFonts w:asciiTheme="minorHAnsi" w:eastAsia="Batang" w:hAnsiTheme="minorHAnsi" w:cs="Tahoma"/>
                <w:color w:val="000000"/>
                <w:sz w:val="16"/>
                <w:szCs w:val="16"/>
              </w:rPr>
              <w:t xml:space="preserve">, </w:t>
            </w:r>
            <w:r w:rsidRPr="00D72764">
              <w:rPr>
                <w:rFonts w:asciiTheme="minorHAnsi" w:eastAsia="Batang" w:hAnsiTheme="minorHAnsi" w:cs="Tahoma"/>
                <w:color w:val="000000"/>
                <w:sz w:val="16"/>
                <w:szCs w:val="16"/>
              </w:rPr>
              <w:t>95-200 Pabianice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14E" w:rsidRPr="00D72764" w:rsidRDefault="0080714E" w:rsidP="00D67898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D72764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14E" w:rsidRPr="00D72764" w:rsidRDefault="0080714E" w:rsidP="00D67898">
            <w:pPr>
              <w:spacing w:after="0" w:line="240" w:lineRule="auto"/>
              <w:rPr>
                <w:rFonts w:asciiTheme="minorHAnsi" w:eastAsia="Times New Roman" w:hAnsiTheme="minorHAnsi" w:cs="Arial"/>
                <w:sz w:val="16"/>
                <w:szCs w:val="16"/>
                <w:lang w:eastAsia="pl-PL"/>
              </w:rPr>
            </w:pPr>
            <w:r w:rsidRPr="00D72764">
              <w:rPr>
                <w:rFonts w:asciiTheme="minorHAnsi" w:eastAsia="Times New Roman" w:hAnsiTheme="minorHAnsi" w:cs="Arial"/>
                <w:sz w:val="16"/>
                <w:szCs w:val="16"/>
                <w:lang w:eastAsia="pl-PL"/>
              </w:rPr>
              <w:t xml:space="preserve"> 657,07    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14E" w:rsidRPr="00D72764" w:rsidRDefault="0080714E" w:rsidP="00D67898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sz w:val="16"/>
                <w:szCs w:val="16"/>
                <w:lang w:eastAsia="pl-PL"/>
              </w:rPr>
            </w:pPr>
            <w:r w:rsidRPr="00D72764">
              <w:rPr>
                <w:rFonts w:asciiTheme="minorHAnsi" w:eastAsia="Times New Roman" w:hAnsiTheme="minorHAnsi" w:cs="Arial"/>
                <w:sz w:val="16"/>
                <w:szCs w:val="16"/>
                <w:lang w:eastAsia="pl-PL"/>
              </w:rPr>
              <w:t>100,00</w:t>
            </w:r>
          </w:p>
        </w:tc>
      </w:tr>
      <w:tr w:rsidR="0080714E" w:rsidRPr="00D72764" w:rsidTr="00F73BB9">
        <w:trPr>
          <w:gridAfter w:val="1"/>
          <w:wAfter w:w="61" w:type="dxa"/>
          <w:trHeight w:val="225"/>
        </w:trPr>
        <w:tc>
          <w:tcPr>
            <w:tcW w:w="2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4E" w:rsidRPr="00D72764" w:rsidRDefault="0080714E" w:rsidP="00D67898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4E" w:rsidRPr="00D72764" w:rsidRDefault="0080714E" w:rsidP="00D67898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4E" w:rsidRPr="00D72764" w:rsidRDefault="0080714E" w:rsidP="00D67898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4E" w:rsidRPr="00D72764" w:rsidRDefault="0080714E" w:rsidP="00D67898">
            <w:pPr>
              <w:spacing w:after="0" w:line="240" w:lineRule="auto"/>
              <w:rPr>
                <w:rFonts w:asciiTheme="minorHAnsi" w:eastAsia="Times New Roman" w:hAnsiTheme="minorHAnsi" w:cs="Arial"/>
                <w:sz w:val="16"/>
                <w:szCs w:val="16"/>
                <w:lang w:eastAsia="pl-PL"/>
              </w:rPr>
            </w:pPr>
          </w:p>
        </w:tc>
      </w:tr>
      <w:tr w:rsidR="00090C61" w:rsidRPr="00D72764" w:rsidTr="00F73BB9">
        <w:trPr>
          <w:trHeight w:val="225"/>
        </w:trPr>
        <w:tc>
          <w:tcPr>
            <w:tcW w:w="6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C61" w:rsidRPr="00D72764" w:rsidRDefault="00090C61" w:rsidP="00011BD1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16"/>
                <w:szCs w:val="16"/>
                <w:lang w:eastAsia="pl-PL"/>
              </w:rPr>
            </w:pPr>
            <w:r w:rsidRPr="00D72764">
              <w:rPr>
                <w:rFonts w:asciiTheme="minorHAnsi" w:eastAsia="Times New Roman" w:hAnsiTheme="minorHAnsi" w:cs="Arial"/>
                <w:b/>
                <w:bCs/>
                <w:sz w:val="16"/>
                <w:szCs w:val="16"/>
                <w:lang w:eastAsia="pl-PL"/>
              </w:rPr>
              <w:t>Pakiet nr 10</w:t>
            </w:r>
          </w:p>
        </w:tc>
      </w:tr>
      <w:tr w:rsidR="0080714E" w:rsidRPr="00D72764" w:rsidTr="00F73BB9">
        <w:trPr>
          <w:trHeight w:val="22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14E" w:rsidRPr="00D72764" w:rsidRDefault="0080714E" w:rsidP="00D67898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14E" w:rsidRPr="00D72764" w:rsidRDefault="0080714E" w:rsidP="00D67898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D72764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nr oferty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14E" w:rsidRPr="00D72764" w:rsidRDefault="0080714E" w:rsidP="00D67898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D72764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 xml:space="preserve"> cena oferty 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14E" w:rsidRPr="00D72764" w:rsidRDefault="0080714E" w:rsidP="00D67898">
            <w:pPr>
              <w:spacing w:after="0" w:line="240" w:lineRule="auto"/>
              <w:rPr>
                <w:rFonts w:asciiTheme="minorHAnsi" w:eastAsia="Times New Roman" w:hAnsiTheme="minorHAnsi" w:cs="Arial"/>
                <w:sz w:val="16"/>
                <w:szCs w:val="16"/>
                <w:lang w:eastAsia="pl-PL"/>
              </w:rPr>
            </w:pPr>
            <w:r w:rsidRPr="00D72764">
              <w:rPr>
                <w:rFonts w:asciiTheme="minorHAnsi" w:eastAsia="Times New Roman" w:hAnsiTheme="minorHAnsi" w:cs="Arial"/>
                <w:sz w:val="16"/>
                <w:szCs w:val="16"/>
                <w:lang w:eastAsia="pl-PL"/>
              </w:rPr>
              <w:t xml:space="preserve">ilość zdobytych pkt. </w:t>
            </w:r>
          </w:p>
        </w:tc>
      </w:tr>
      <w:tr w:rsidR="0080714E" w:rsidRPr="00D72764" w:rsidTr="00D72764">
        <w:trPr>
          <w:trHeight w:val="22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671" w:rsidRPr="00D72764" w:rsidRDefault="00F96671" w:rsidP="00F96671">
            <w:pPr>
              <w:spacing w:after="0" w:line="240" w:lineRule="auto"/>
              <w:rPr>
                <w:rFonts w:asciiTheme="minorHAnsi" w:eastAsia="Batang" w:hAnsiTheme="minorHAnsi" w:cs="Tahoma"/>
                <w:b/>
                <w:color w:val="000000"/>
                <w:sz w:val="16"/>
                <w:szCs w:val="16"/>
              </w:rPr>
            </w:pPr>
            <w:r w:rsidRPr="00D72764">
              <w:rPr>
                <w:rFonts w:asciiTheme="minorHAnsi" w:eastAsia="Batang" w:hAnsiTheme="minorHAnsi" w:cs="Tahoma"/>
                <w:b/>
                <w:color w:val="000000"/>
                <w:sz w:val="16"/>
                <w:szCs w:val="16"/>
              </w:rPr>
              <w:t xml:space="preserve">BLAKPOL Sp. z o.o. </w:t>
            </w:r>
          </w:p>
          <w:p w:rsidR="0080714E" w:rsidRPr="00B94D9D" w:rsidRDefault="00F96671" w:rsidP="00F96671">
            <w:pPr>
              <w:spacing w:after="0" w:line="240" w:lineRule="auto"/>
              <w:rPr>
                <w:rFonts w:asciiTheme="minorHAnsi" w:eastAsia="Batang" w:hAnsiTheme="minorHAnsi" w:cs="Tahoma"/>
                <w:color w:val="000000"/>
                <w:sz w:val="16"/>
                <w:szCs w:val="16"/>
              </w:rPr>
            </w:pPr>
            <w:r w:rsidRPr="00D72764">
              <w:rPr>
                <w:rFonts w:asciiTheme="minorHAnsi" w:eastAsia="Batang" w:hAnsiTheme="minorHAnsi" w:cs="Tahoma"/>
                <w:color w:val="000000"/>
                <w:sz w:val="16"/>
                <w:szCs w:val="16"/>
              </w:rPr>
              <w:t>ul. Śniadeckich 9</w:t>
            </w:r>
            <w:r w:rsidR="00B94D9D">
              <w:rPr>
                <w:rFonts w:asciiTheme="minorHAnsi" w:eastAsia="Batang" w:hAnsiTheme="minorHAnsi" w:cs="Tahoma"/>
                <w:color w:val="000000"/>
                <w:sz w:val="16"/>
                <w:szCs w:val="16"/>
              </w:rPr>
              <w:t xml:space="preserve">, </w:t>
            </w:r>
            <w:r w:rsidRPr="00D72764">
              <w:rPr>
                <w:rFonts w:asciiTheme="minorHAnsi" w:eastAsia="Batang" w:hAnsiTheme="minorHAnsi" w:cs="Tahoma"/>
                <w:color w:val="000000"/>
                <w:sz w:val="16"/>
                <w:szCs w:val="16"/>
              </w:rPr>
              <w:t>42-200 Częstochowa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14E" w:rsidRPr="00D72764" w:rsidRDefault="0080714E" w:rsidP="00D67898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D72764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14E" w:rsidRPr="00D72764" w:rsidRDefault="0080714E" w:rsidP="00D67898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D72764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 xml:space="preserve"> 5 956,20    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14E" w:rsidRPr="00D72764" w:rsidRDefault="0080714E" w:rsidP="00D67898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sz w:val="16"/>
                <w:szCs w:val="16"/>
                <w:lang w:eastAsia="pl-PL"/>
              </w:rPr>
            </w:pPr>
            <w:r w:rsidRPr="00D72764">
              <w:rPr>
                <w:rFonts w:asciiTheme="minorHAnsi" w:eastAsia="Times New Roman" w:hAnsiTheme="minorHAnsi" w:cs="Arial"/>
                <w:sz w:val="16"/>
                <w:szCs w:val="16"/>
                <w:lang w:eastAsia="pl-PL"/>
              </w:rPr>
              <w:t>100,00</w:t>
            </w:r>
          </w:p>
        </w:tc>
      </w:tr>
      <w:tr w:rsidR="0080714E" w:rsidRPr="00D72764" w:rsidTr="00F73BB9">
        <w:trPr>
          <w:gridAfter w:val="1"/>
          <w:wAfter w:w="61" w:type="dxa"/>
          <w:trHeight w:val="225"/>
        </w:trPr>
        <w:tc>
          <w:tcPr>
            <w:tcW w:w="2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4E" w:rsidRPr="00D72764" w:rsidRDefault="0080714E" w:rsidP="00D67898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4E" w:rsidRPr="00D72764" w:rsidRDefault="0080714E" w:rsidP="00D67898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4E" w:rsidRPr="00D72764" w:rsidRDefault="0080714E" w:rsidP="00D67898">
            <w:pPr>
              <w:spacing w:after="0" w:line="240" w:lineRule="auto"/>
              <w:rPr>
                <w:rFonts w:asciiTheme="minorHAnsi" w:eastAsia="Times New Roman" w:hAnsiTheme="minorHAnsi" w:cs="Arial"/>
                <w:sz w:val="16"/>
                <w:szCs w:val="16"/>
                <w:lang w:eastAsia="pl-PL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4E" w:rsidRPr="00D72764" w:rsidRDefault="0080714E" w:rsidP="00D67898">
            <w:pPr>
              <w:spacing w:after="0" w:line="240" w:lineRule="auto"/>
              <w:rPr>
                <w:rFonts w:asciiTheme="minorHAnsi" w:eastAsia="Times New Roman" w:hAnsiTheme="minorHAnsi" w:cs="Arial"/>
                <w:sz w:val="16"/>
                <w:szCs w:val="16"/>
                <w:lang w:eastAsia="pl-PL"/>
              </w:rPr>
            </w:pPr>
          </w:p>
        </w:tc>
      </w:tr>
      <w:tr w:rsidR="00090C61" w:rsidRPr="00D72764" w:rsidTr="00F73BB9">
        <w:trPr>
          <w:trHeight w:val="225"/>
        </w:trPr>
        <w:tc>
          <w:tcPr>
            <w:tcW w:w="6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C61" w:rsidRPr="00D72764" w:rsidRDefault="00090C61" w:rsidP="00011BD1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16"/>
                <w:szCs w:val="16"/>
                <w:lang w:eastAsia="pl-PL"/>
              </w:rPr>
            </w:pPr>
            <w:r w:rsidRPr="00D72764">
              <w:rPr>
                <w:rFonts w:asciiTheme="minorHAnsi" w:eastAsia="Times New Roman" w:hAnsiTheme="minorHAnsi" w:cs="Arial"/>
                <w:b/>
                <w:bCs/>
                <w:sz w:val="16"/>
                <w:szCs w:val="16"/>
                <w:lang w:eastAsia="pl-PL"/>
              </w:rPr>
              <w:t>Pakiet nr 11</w:t>
            </w:r>
          </w:p>
        </w:tc>
      </w:tr>
      <w:tr w:rsidR="0080714E" w:rsidRPr="00D72764" w:rsidTr="00F73BB9">
        <w:trPr>
          <w:trHeight w:val="22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14E" w:rsidRPr="00D72764" w:rsidRDefault="0080714E" w:rsidP="00D67898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14E" w:rsidRPr="00D72764" w:rsidRDefault="0080714E" w:rsidP="00D67898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D72764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nr oferty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14E" w:rsidRPr="00D72764" w:rsidRDefault="0080714E" w:rsidP="00D67898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D72764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 xml:space="preserve"> cena oferty 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14E" w:rsidRPr="00D72764" w:rsidRDefault="0080714E" w:rsidP="00D67898">
            <w:pPr>
              <w:spacing w:after="0" w:line="240" w:lineRule="auto"/>
              <w:rPr>
                <w:rFonts w:asciiTheme="minorHAnsi" w:eastAsia="Times New Roman" w:hAnsiTheme="minorHAnsi" w:cs="Arial"/>
                <w:sz w:val="16"/>
                <w:szCs w:val="16"/>
                <w:lang w:eastAsia="pl-PL"/>
              </w:rPr>
            </w:pPr>
            <w:r w:rsidRPr="00D72764">
              <w:rPr>
                <w:rFonts w:asciiTheme="minorHAnsi" w:eastAsia="Times New Roman" w:hAnsiTheme="minorHAnsi" w:cs="Arial"/>
                <w:sz w:val="16"/>
                <w:szCs w:val="16"/>
                <w:lang w:eastAsia="pl-PL"/>
              </w:rPr>
              <w:t xml:space="preserve">ilość zdobytych pkt. </w:t>
            </w:r>
          </w:p>
        </w:tc>
      </w:tr>
      <w:tr w:rsidR="0080714E" w:rsidRPr="00D72764" w:rsidTr="00D72764">
        <w:trPr>
          <w:trHeight w:val="22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51F" w:rsidRPr="00D72764" w:rsidRDefault="00A9051F" w:rsidP="00A9051F">
            <w:pPr>
              <w:spacing w:after="0" w:line="240" w:lineRule="auto"/>
              <w:rPr>
                <w:rFonts w:asciiTheme="minorHAnsi" w:eastAsia="Batang" w:hAnsiTheme="minorHAnsi" w:cs="Tahoma"/>
                <w:b/>
                <w:color w:val="000000"/>
                <w:sz w:val="16"/>
                <w:szCs w:val="16"/>
              </w:rPr>
            </w:pPr>
            <w:r w:rsidRPr="00D72764">
              <w:rPr>
                <w:rFonts w:asciiTheme="minorHAnsi" w:eastAsia="Batang" w:hAnsiTheme="minorHAnsi" w:cs="Tahoma"/>
                <w:b/>
                <w:color w:val="000000"/>
                <w:sz w:val="16"/>
                <w:szCs w:val="16"/>
              </w:rPr>
              <w:t>Toruńskie Zakłady Materiałów Opatrunkowych S A</w:t>
            </w:r>
          </w:p>
          <w:p w:rsidR="0080714E" w:rsidRPr="00B94D9D" w:rsidRDefault="00A9051F" w:rsidP="00A9051F">
            <w:pPr>
              <w:spacing w:after="0" w:line="240" w:lineRule="auto"/>
              <w:rPr>
                <w:rFonts w:asciiTheme="minorHAnsi" w:eastAsia="Batang" w:hAnsiTheme="minorHAnsi" w:cs="Tahoma"/>
                <w:color w:val="000000"/>
                <w:sz w:val="16"/>
                <w:szCs w:val="16"/>
              </w:rPr>
            </w:pPr>
            <w:r w:rsidRPr="00D72764">
              <w:rPr>
                <w:rFonts w:asciiTheme="minorHAnsi" w:eastAsia="Batang" w:hAnsiTheme="minorHAnsi" w:cs="Tahoma"/>
                <w:color w:val="000000"/>
                <w:sz w:val="16"/>
                <w:szCs w:val="16"/>
              </w:rPr>
              <w:t>ul. Żółkiewskiego 20/26</w:t>
            </w:r>
            <w:r w:rsidR="00B94D9D">
              <w:rPr>
                <w:rFonts w:asciiTheme="minorHAnsi" w:eastAsia="Batang" w:hAnsiTheme="minorHAnsi" w:cs="Tahoma"/>
                <w:color w:val="000000"/>
                <w:sz w:val="16"/>
                <w:szCs w:val="16"/>
              </w:rPr>
              <w:t xml:space="preserve">, </w:t>
            </w:r>
            <w:r w:rsidRPr="00D72764">
              <w:rPr>
                <w:rFonts w:asciiTheme="minorHAnsi" w:eastAsia="Batang" w:hAnsiTheme="minorHAnsi" w:cs="Tahoma"/>
                <w:color w:val="000000"/>
                <w:sz w:val="16"/>
                <w:szCs w:val="16"/>
              </w:rPr>
              <w:t>87-100 Toruń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14E" w:rsidRPr="00D72764" w:rsidRDefault="0080714E" w:rsidP="00D67898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D72764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13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14E" w:rsidRPr="00D72764" w:rsidRDefault="0080714E" w:rsidP="00D67898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D72764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 xml:space="preserve"> 6 712,20    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14E" w:rsidRPr="00D72764" w:rsidRDefault="0080714E" w:rsidP="00D67898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sz w:val="16"/>
                <w:szCs w:val="16"/>
                <w:lang w:eastAsia="pl-PL"/>
              </w:rPr>
            </w:pPr>
            <w:r w:rsidRPr="00D72764">
              <w:rPr>
                <w:rFonts w:asciiTheme="minorHAnsi" w:eastAsia="Times New Roman" w:hAnsiTheme="minorHAnsi" w:cs="Arial"/>
                <w:sz w:val="16"/>
                <w:szCs w:val="16"/>
                <w:lang w:eastAsia="pl-PL"/>
              </w:rPr>
              <w:t>100,00</w:t>
            </w:r>
          </w:p>
        </w:tc>
      </w:tr>
      <w:tr w:rsidR="0080714E" w:rsidRPr="00D72764" w:rsidTr="00F73BB9">
        <w:trPr>
          <w:gridAfter w:val="1"/>
          <w:wAfter w:w="61" w:type="dxa"/>
          <w:trHeight w:val="225"/>
        </w:trPr>
        <w:tc>
          <w:tcPr>
            <w:tcW w:w="2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4E" w:rsidRPr="00D72764" w:rsidRDefault="0080714E" w:rsidP="00D67898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4E" w:rsidRPr="00D72764" w:rsidRDefault="0080714E" w:rsidP="00D67898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4E" w:rsidRPr="00D72764" w:rsidRDefault="0080714E" w:rsidP="00D67898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4E" w:rsidRPr="00D72764" w:rsidRDefault="0080714E" w:rsidP="00D67898">
            <w:pPr>
              <w:spacing w:after="0" w:line="240" w:lineRule="auto"/>
              <w:rPr>
                <w:rFonts w:asciiTheme="minorHAnsi" w:eastAsia="Times New Roman" w:hAnsiTheme="minorHAnsi" w:cs="Arial"/>
                <w:sz w:val="16"/>
                <w:szCs w:val="16"/>
                <w:lang w:eastAsia="pl-PL"/>
              </w:rPr>
            </w:pPr>
          </w:p>
        </w:tc>
      </w:tr>
      <w:tr w:rsidR="0080714E" w:rsidRPr="00D72764" w:rsidTr="00F73BB9">
        <w:trPr>
          <w:gridAfter w:val="1"/>
          <w:wAfter w:w="61" w:type="dxa"/>
          <w:trHeight w:val="22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4E" w:rsidRPr="00D72764" w:rsidRDefault="0080714E" w:rsidP="00D67898">
            <w:pPr>
              <w:spacing w:after="0" w:line="240" w:lineRule="auto"/>
              <w:rPr>
                <w:rFonts w:asciiTheme="minorHAnsi" w:eastAsia="Times New Roman" w:hAnsiTheme="minorHAnsi" w:cs="Arial"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4E" w:rsidRPr="00D72764" w:rsidRDefault="0080714E" w:rsidP="00D67898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4E" w:rsidRPr="00D72764" w:rsidRDefault="0080714E" w:rsidP="00D67898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4E" w:rsidRPr="00D72764" w:rsidRDefault="0080714E" w:rsidP="00D67898">
            <w:pPr>
              <w:spacing w:after="0" w:line="240" w:lineRule="auto"/>
              <w:rPr>
                <w:rFonts w:asciiTheme="minorHAnsi" w:eastAsia="Times New Roman" w:hAnsiTheme="minorHAnsi" w:cs="Arial"/>
                <w:sz w:val="16"/>
                <w:szCs w:val="16"/>
                <w:lang w:eastAsia="pl-PL"/>
              </w:rPr>
            </w:pPr>
          </w:p>
        </w:tc>
      </w:tr>
      <w:tr w:rsidR="00090C61" w:rsidRPr="00D72764" w:rsidTr="00F73BB9">
        <w:trPr>
          <w:trHeight w:val="225"/>
        </w:trPr>
        <w:tc>
          <w:tcPr>
            <w:tcW w:w="6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C61" w:rsidRPr="00D72764" w:rsidRDefault="00090C61" w:rsidP="00011BD1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16"/>
                <w:szCs w:val="16"/>
                <w:lang w:eastAsia="pl-PL"/>
              </w:rPr>
            </w:pPr>
            <w:r w:rsidRPr="00D72764">
              <w:rPr>
                <w:rFonts w:asciiTheme="minorHAnsi" w:eastAsia="Times New Roman" w:hAnsiTheme="minorHAnsi" w:cs="Arial"/>
                <w:b/>
                <w:bCs/>
                <w:sz w:val="16"/>
                <w:szCs w:val="16"/>
                <w:lang w:eastAsia="pl-PL"/>
              </w:rPr>
              <w:t>Pakiet nr 12</w:t>
            </w:r>
          </w:p>
        </w:tc>
      </w:tr>
      <w:tr w:rsidR="0080714E" w:rsidRPr="00D72764" w:rsidTr="00F73BB9">
        <w:trPr>
          <w:trHeight w:val="22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14E" w:rsidRPr="00D72764" w:rsidRDefault="0080714E" w:rsidP="00D67898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14E" w:rsidRPr="00D72764" w:rsidRDefault="0080714E" w:rsidP="00D67898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D72764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nr oferty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14E" w:rsidRPr="00D72764" w:rsidRDefault="0080714E" w:rsidP="00D67898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D72764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 xml:space="preserve"> cena oferty 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14E" w:rsidRPr="00D72764" w:rsidRDefault="0080714E" w:rsidP="00D67898">
            <w:pPr>
              <w:spacing w:after="0" w:line="240" w:lineRule="auto"/>
              <w:rPr>
                <w:rFonts w:asciiTheme="minorHAnsi" w:eastAsia="Times New Roman" w:hAnsiTheme="minorHAnsi" w:cs="Arial"/>
                <w:sz w:val="16"/>
                <w:szCs w:val="16"/>
                <w:lang w:eastAsia="pl-PL"/>
              </w:rPr>
            </w:pPr>
            <w:r w:rsidRPr="00D72764">
              <w:rPr>
                <w:rFonts w:asciiTheme="minorHAnsi" w:eastAsia="Times New Roman" w:hAnsiTheme="minorHAnsi" w:cs="Arial"/>
                <w:sz w:val="16"/>
                <w:szCs w:val="16"/>
                <w:lang w:eastAsia="pl-PL"/>
              </w:rPr>
              <w:t xml:space="preserve">ilość zdobytych pkt. </w:t>
            </w:r>
          </w:p>
        </w:tc>
      </w:tr>
      <w:tr w:rsidR="0080714E" w:rsidRPr="00D72764" w:rsidTr="00D72764">
        <w:trPr>
          <w:trHeight w:val="22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671" w:rsidRPr="00D72764" w:rsidRDefault="00F96671" w:rsidP="00F96671">
            <w:pPr>
              <w:spacing w:after="0" w:line="240" w:lineRule="auto"/>
              <w:rPr>
                <w:rFonts w:asciiTheme="minorHAnsi" w:eastAsia="Batang" w:hAnsiTheme="minorHAnsi" w:cs="Tahoma"/>
                <w:b/>
                <w:color w:val="000000"/>
                <w:sz w:val="16"/>
                <w:szCs w:val="16"/>
              </w:rPr>
            </w:pPr>
            <w:r w:rsidRPr="00D72764">
              <w:rPr>
                <w:rFonts w:asciiTheme="minorHAnsi" w:eastAsia="Batang" w:hAnsiTheme="minorHAnsi" w:cs="Tahoma"/>
                <w:b/>
                <w:color w:val="000000"/>
                <w:sz w:val="16"/>
                <w:szCs w:val="16"/>
              </w:rPr>
              <w:t>PAUL HARTMANN POLSKA SP Z O O</w:t>
            </w:r>
          </w:p>
          <w:p w:rsidR="0080714E" w:rsidRPr="00B94D9D" w:rsidRDefault="00F96671" w:rsidP="00F96671">
            <w:pPr>
              <w:spacing w:after="0" w:line="240" w:lineRule="auto"/>
              <w:rPr>
                <w:rFonts w:asciiTheme="minorHAnsi" w:eastAsia="Batang" w:hAnsiTheme="minorHAnsi" w:cs="Tahoma"/>
                <w:color w:val="000000"/>
                <w:sz w:val="16"/>
                <w:szCs w:val="16"/>
              </w:rPr>
            </w:pPr>
            <w:r w:rsidRPr="00D72764">
              <w:rPr>
                <w:rFonts w:asciiTheme="minorHAnsi" w:eastAsia="Batang" w:hAnsiTheme="minorHAnsi" w:cs="Tahoma"/>
                <w:color w:val="000000"/>
                <w:sz w:val="16"/>
                <w:szCs w:val="16"/>
              </w:rPr>
              <w:t>ul. Żeromskiego 17</w:t>
            </w:r>
            <w:r w:rsidR="00B94D9D">
              <w:rPr>
                <w:rFonts w:asciiTheme="minorHAnsi" w:eastAsia="Batang" w:hAnsiTheme="minorHAnsi" w:cs="Tahoma"/>
                <w:color w:val="000000"/>
                <w:sz w:val="16"/>
                <w:szCs w:val="16"/>
              </w:rPr>
              <w:t xml:space="preserve">, </w:t>
            </w:r>
            <w:r w:rsidRPr="00D72764">
              <w:rPr>
                <w:rFonts w:asciiTheme="minorHAnsi" w:eastAsia="Batang" w:hAnsiTheme="minorHAnsi" w:cs="Tahoma"/>
                <w:color w:val="000000"/>
                <w:sz w:val="16"/>
                <w:szCs w:val="16"/>
              </w:rPr>
              <w:t>95-200 Pabianice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14E" w:rsidRPr="00D72764" w:rsidRDefault="0080714E" w:rsidP="00D67898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D72764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14E" w:rsidRPr="00D72764" w:rsidRDefault="0080714E" w:rsidP="00D67898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D72764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 xml:space="preserve"> 15 552,00    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14E" w:rsidRPr="00D72764" w:rsidRDefault="0080714E" w:rsidP="00D67898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sz w:val="16"/>
                <w:szCs w:val="16"/>
                <w:lang w:eastAsia="pl-PL"/>
              </w:rPr>
            </w:pPr>
            <w:r w:rsidRPr="00D72764">
              <w:rPr>
                <w:rFonts w:asciiTheme="minorHAnsi" w:eastAsia="Times New Roman" w:hAnsiTheme="minorHAnsi" w:cs="Arial"/>
                <w:sz w:val="16"/>
                <w:szCs w:val="16"/>
                <w:lang w:eastAsia="pl-PL"/>
              </w:rPr>
              <w:t>100,00</w:t>
            </w:r>
          </w:p>
        </w:tc>
      </w:tr>
      <w:tr w:rsidR="0080714E" w:rsidRPr="00D72764" w:rsidTr="00F73BB9">
        <w:trPr>
          <w:gridAfter w:val="1"/>
          <w:wAfter w:w="61" w:type="dxa"/>
          <w:trHeight w:val="225"/>
        </w:trPr>
        <w:tc>
          <w:tcPr>
            <w:tcW w:w="2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4E" w:rsidRPr="00D72764" w:rsidRDefault="0080714E" w:rsidP="00D67898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4E" w:rsidRPr="00D72764" w:rsidRDefault="0080714E" w:rsidP="00D67898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4E" w:rsidRPr="00D72764" w:rsidRDefault="0080714E" w:rsidP="00D67898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4E" w:rsidRPr="00D72764" w:rsidRDefault="0080714E" w:rsidP="00D67898">
            <w:pPr>
              <w:spacing w:after="0" w:line="240" w:lineRule="auto"/>
              <w:rPr>
                <w:rFonts w:asciiTheme="minorHAnsi" w:eastAsia="Times New Roman" w:hAnsiTheme="minorHAnsi" w:cs="Arial"/>
                <w:sz w:val="16"/>
                <w:szCs w:val="16"/>
                <w:lang w:eastAsia="pl-PL"/>
              </w:rPr>
            </w:pPr>
          </w:p>
        </w:tc>
      </w:tr>
      <w:tr w:rsidR="00090C61" w:rsidRPr="00D72764" w:rsidTr="00F73BB9">
        <w:trPr>
          <w:trHeight w:val="225"/>
        </w:trPr>
        <w:tc>
          <w:tcPr>
            <w:tcW w:w="6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C61" w:rsidRPr="00D72764" w:rsidRDefault="00090C61" w:rsidP="00D67898">
            <w:pPr>
              <w:spacing w:after="0" w:line="240" w:lineRule="auto"/>
              <w:rPr>
                <w:rFonts w:asciiTheme="minorHAnsi" w:eastAsia="Times New Roman" w:hAnsiTheme="minorHAnsi" w:cs="Arial"/>
                <w:sz w:val="16"/>
                <w:szCs w:val="16"/>
                <w:lang w:eastAsia="pl-PL"/>
              </w:rPr>
            </w:pPr>
            <w:r w:rsidRPr="00D72764">
              <w:rPr>
                <w:rFonts w:asciiTheme="minorHAnsi" w:eastAsia="Times New Roman" w:hAnsiTheme="minorHAnsi" w:cs="Arial"/>
                <w:b/>
                <w:bCs/>
                <w:sz w:val="16"/>
                <w:szCs w:val="16"/>
                <w:lang w:eastAsia="pl-PL"/>
              </w:rPr>
              <w:t>Pakiet nr 13</w:t>
            </w:r>
          </w:p>
        </w:tc>
      </w:tr>
      <w:tr w:rsidR="0080714E" w:rsidRPr="00D72764" w:rsidTr="00F73BB9">
        <w:trPr>
          <w:trHeight w:val="22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14E" w:rsidRPr="00D72764" w:rsidRDefault="0080714E" w:rsidP="00D67898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14E" w:rsidRPr="00D72764" w:rsidRDefault="0080714E" w:rsidP="00D67898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D72764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nr oferty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14E" w:rsidRPr="00D72764" w:rsidRDefault="0080714E" w:rsidP="00D67898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D72764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 xml:space="preserve"> cena oferty 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14E" w:rsidRPr="00D72764" w:rsidRDefault="0080714E" w:rsidP="00D67898">
            <w:pPr>
              <w:spacing w:after="0" w:line="240" w:lineRule="auto"/>
              <w:rPr>
                <w:rFonts w:asciiTheme="minorHAnsi" w:eastAsia="Times New Roman" w:hAnsiTheme="minorHAnsi" w:cs="Arial"/>
                <w:sz w:val="16"/>
                <w:szCs w:val="16"/>
                <w:lang w:eastAsia="pl-PL"/>
              </w:rPr>
            </w:pPr>
            <w:r w:rsidRPr="00D72764">
              <w:rPr>
                <w:rFonts w:asciiTheme="minorHAnsi" w:eastAsia="Times New Roman" w:hAnsiTheme="minorHAnsi" w:cs="Arial"/>
                <w:sz w:val="16"/>
                <w:szCs w:val="16"/>
                <w:lang w:eastAsia="pl-PL"/>
              </w:rPr>
              <w:t xml:space="preserve">ilość zdobytych pkt. </w:t>
            </w:r>
          </w:p>
        </w:tc>
      </w:tr>
      <w:tr w:rsidR="0080714E" w:rsidRPr="00D72764" w:rsidTr="00D72764">
        <w:trPr>
          <w:trHeight w:val="22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764" w:rsidRPr="00D72764" w:rsidRDefault="00D72764" w:rsidP="00D72764">
            <w:pPr>
              <w:spacing w:after="0" w:line="240" w:lineRule="auto"/>
              <w:rPr>
                <w:rFonts w:asciiTheme="minorHAnsi" w:eastAsia="Batang" w:hAnsiTheme="minorHAnsi" w:cs="Tahoma"/>
                <w:b/>
                <w:color w:val="000000"/>
                <w:sz w:val="16"/>
                <w:szCs w:val="16"/>
              </w:rPr>
            </w:pPr>
            <w:r w:rsidRPr="00D72764">
              <w:rPr>
                <w:rFonts w:asciiTheme="minorHAnsi" w:eastAsia="Batang" w:hAnsiTheme="minorHAnsi" w:cs="Tahoma"/>
                <w:b/>
                <w:color w:val="000000"/>
                <w:sz w:val="16"/>
                <w:szCs w:val="16"/>
              </w:rPr>
              <w:t>Mercator Medical S.A.</w:t>
            </w:r>
          </w:p>
          <w:p w:rsidR="00B94D9D" w:rsidRDefault="00D72764" w:rsidP="00D72764">
            <w:pPr>
              <w:spacing w:after="0" w:line="240" w:lineRule="auto"/>
              <w:rPr>
                <w:rFonts w:asciiTheme="minorHAnsi" w:eastAsia="Batang" w:hAnsiTheme="minorHAnsi" w:cs="Tahoma"/>
                <w:color w:val="000000"/>
                <w:sz w:val="16"/>
                <w:szCs w:val="16"/>
              </w:rPr>
            </w:pPr>
            <w:r w:rsidRPr="00D72764">
              <w:rPr>
                <w:rFonts w:asciiTheme="minorHAnsi" w:eastAsia="Batang" w:hAnsiTheme="minorHAnsi" w:cs="Tahoma"/>
                <w:color w:val="000000"/>
                <w:sz w:val="16"/>
                <w:szCs w:val="16"/>
              </w:rPr>
              <w:t xml:space="preserve">Ul. Heleny Modrzejewskiej 30, </w:t>
            </w:r>
            <w:r w:rsidR="00B94D9D">
              <w:rPr>
                <w:rFonts w:asciiTheme="minorHAnsi" w:eastAsia="Batang" w:hAnsiTheme="minorHAnsi" w:cs="Tahoma"/>
                <w:color w:val="000000"/>
                <w:sz w:val="16"/>
                <w:szCs w:val="16"/>
              </w:rPr>
              <w:t xml:space="preserve"> </w:t>
            </w:r>
          </w:p>
          <w:p w:rsidR="0080714E" w:rsidRPr="00B94D9D" w:rsidRDefault="00D72764" w:rsidP="00D72764">
            <w:pPr>
              <w:spacing w:after="0" w:line="240" w:lineRule="auto"/>
              <w:rPr>
                <w:rFonts w:asciiTheme="minorHAnsi" w:eastAsia="Batang" w:hAnsiTheme="minorHAnsi" w:cs="Tahoma"/>
                <w:color w:val="000000"/>
                <w:sz w:val="16"/>
                <w:szCs w:val="16"/>
              </w:rPr>
            </w:pPr>
            <w:r w:rsidRPr="00D72764">
              <w:rPr>
                <w:rFonts w:asciiTheme="minorHAnsi" w:eastAsia="Batang" w:hAnsiTheme="minorHAnsi" w:cs="Tahoma"/>
                <w:color w:val="000000"/>
                <w:sz w:val="16"/>
                <w:szCs w:val="16"/>
              </w:rPr>
              <w:t>31-327 Kraków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14E" w:rsidRPr="00D72764" w:rsidRDefault="0080714E" w:rsidP="00D67898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D72764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14E" w:rsidRPr="00D72764" w:rsidRDefault="0080714E" w:rsidP="00D67898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D72764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 xml:space="preserve"> 4 251,96    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14E" w:rsidRPr="00D72764" w:rsidRDefault="0080714E" w:rsidP="00D67898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sz w:val="16"/>
                <w:szCs w:val="16"/>
                <w:lang w:eastAsia="pl-PL"/>
              </w:rPr>
            </w:pPr>
            <w:r w:rsidRPr="00D72764">
              <w:rPr>
                <w:rFonts w:asciiTheme="minorHAnsi" w:eastAsia="Times New Roman" w:hAnsiTheme="minorHAnsi" w:cs="Arial"/>
                <w:sz w:val="16"/>
                <w:szCs w:val="16"/>
                <w:lang w:eastAsia="pl-PL"/>
              </w:rPr>
              <w:t>100,00</w:t>
            </w:r>
          </w:p>
        </w:tc>
      </w:tr>
      <w:tr w:rsidR="0080714E" w:rsidRPr="00D72764" w:rsidTr="00F73BB9">
        <w:trPr>
          <w:gridAfter w:val="1"/>
          <w:wAfter w:w="61" w:type="dxa"/>
          <w:trHeight w:val="225"/>
        </w:trPr>
        <w:tc>
          <w:tcPr>
            <w:tcW w:w="2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4E" w:rsidRPr="00D72764" w:rsidRDefault="0080714E" w:rsidP="00D67898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4E" w:rsidRPr="00D72764" w:rsidRDefault="0080714E" w:rsidP="00D67898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4E" w:rsidRPr="00D72764" w:rsidRDefault="0080714E" w:rsidP="00D67898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4E" w:rsidRPr="00D72764" w:rsidRDefault="0080714E" w:rsidP="00D67898">
            <w:pPr>
              <w:spacing w:after="0" w:line="240" w:lineRule="auto"/>
              <w:rPr>
                <w:rFonts w:asciiTheme="minorHAnsi" w:eastAsia="Times New Roman" w:hAnsiTheme="minorHAnsi" w:cs="Arial"/>
                <w:sz w:val="16"/>
                <w:szCs w:val="16"/>
                <w:lang w:eastAsia="pl-PL"/>
              </w:rPr>
            </w:pPr>
          </w:p>
        </w:tc>
      </w:tr>
      <w:tr w:rsidR="00090C61" w:rsidRPr="00D72764" w:rsidTr="00F73BB9">
        <w:trPr>
          <w:trHeight w:val="225"/>
        </w:trPr>
        <w:tc>
          <w:tcPr>
            <w:tcW w:w="6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C61" w:rsidRPr="00D72764" w:rsidRDefault="00090C61" w:rsidP="00011BD1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16"/>
                <w:szCs w:val="16"/>
                <w:lang w:eastAsia="pl-PL"/>
              </w:rPr>
            </w:pPr>
            <w:r w:rsidRPr="00D72764">
              <w:rPr>
                <w:rFonts w:asciiTheme="minorHAnsi" w:eastAsia="Times New Roman" w:hAnsiTheme="minorHAnsi" w:cs="Arial"/>
                <w:b/>
                <w:bCs/>
                <w:sz w:val="16"/>
                <w:szCs w:val="16"/>
                <w:lang w:eastAsia="pl-PL"/>
              </w:rPr>
              <w:t>Pakiet nr 14</w:t>
            </w:r>
          </w:p>
        </w:tc>
      </w:tr>
      <w:tr w:rsidR="0080714E" w:rsidRPr="00D72764" w:rsidTr="00F73BB9">
        <w:trPr>
          <w:trHeight w:val="22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14E" w:rsidRPr="00D72764" w:rsidRDefault="0080714E" w:rsidP="00D67898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14E" w:rsidRPr="00D72764" w:rsidRDefault="0080714E" w:rsidP="00D67898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D72764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nr oferty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14E" w:rsidRPr="00D72764" w:rsidRDefault="0080714E" w:rsidP="00D67898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D72764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 xml:space="preserve"> cena oferty 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14E" w:rsidRPr="00D72764" w:rsidRDefault="0080714E" w:rsidP="00D67898">
            <w:pPr>
              <w:spacing w:after="0" w:line="240" w:lineRule="auto"/>
              <w:rPr>
                <w:rFonts w:asciiTheme="minorHAnsi" w:eastAsia="Times New Roman" w:hAnsiTheme="minorHAnsi" w:cs="Arial"/>
                <w:sz w:val="16"/>
                <w:szCs w:val="16"/>
                <w:lang w:eastAsia="pl-PL"/>
              </w:rPr>
            </w:pPr>
            <w:r w:rsidRPr="00D72764">
              <w:rPr>
                <w:rFonts w:asciiTheme="minorHAnsi" w:eastAsia="Times New Roman" w:hAnsiTheme="minorHAnsi" w:cs="Arial"/>
                <w:sz w:val="16"/>
                <w:szCs w:val="16"/>
                <w:lang w:eastAsia="pl-PL"/>
              </w:rPr>
              <w:t xml:space="preserve">ilość zdobytych pkt. </w:t>
            </w:r>
          </w:p>
        </w:tc>
      </w:tr>
      <w:tr w:rsidR="0080714E" w:rsidRPr="00D72764" w:rsidTr="00D72764">
        <w:trPr>
          <w:trHeight w:val="22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490" w:rsidRPr="00D72764" w:rsidRDefault="00EA2490" w:rsidP="00EA2490">
            <w:pPr>
              <w:spacing w:after="0" w:line="240" w:lineRule="auto"/>
              <w:rPr>
                <w:rFonts w:asciiTheme="minorHAnsi" w:eastAsia="Batang" w:hAnsiTheme="minorHAnsi" w:cs="Tahoma"/>
                <w:b/>
                <w:color w:val="000000"/>
                <w:sz w:val="16"/>
                <w:szCs w:val="16"/>
              </w:rPr>
            </w:pPr>
            <w:r w:rsidRPr="00D72764">
              <w:rPr>
                <w:rFonts w:asciiTheme="minorHAnsi" w:eastAsia="Batang" w:hAnsiTheme="minorHAnsi" w:cs="Tahoma"/>
                <w:b/>
                <w:color w:val="000000"/>
                <w:sz w:val="16"/>
                <w:szCs w:val="16"/>
              </w:rPr>
              <w:t>SKAMEX SP Z O O SPÓŁKA KOMANDYTOWA</w:t>
            </w:r>
          </w:p>
          <w:p w:rsidR="0080714E" w:rsidRPr="00B94D9D" w:rsidRDefault="00EA2490" w:rsidP="00EA2490">
            <w:pPr>
              <w:spacing w:after="0" w:line="240" w:lineRule="auto"/>
              <w:rPr>
                <w:rFonts w:asciiTheme="minorHAnsi" w:eastAsia="Batang" w:hAnsiTheme="minorHAnsi" w:cs="Tahoma"/>
                <w:color w:val="000000"/>
                <w:sz w:val="16"/>
                <w:szCs w:val="16"/>
              </w:rPr>
            </w:pPr>
            <w:r w:rsidRPr="00D72764">
              <w:rPr>
                <w:rFonts w:asciiTheme="minorHAnsi" w:eastAsia="Batang" w:hAnsiTheme="minorHAnsi" w:cs="Tahoma"/>
                <w:color w:val="000000"/>
                <w:sz w:val="16"/>
                <w:szCs w:val="16"/>
              </w:rPr>
              <w:t>ul. Częstochowska 38/52</w:t>
            </w:r>
            <w:r w:rsidR="00B94D9D">
              <w:rPr>
                <w:rFonts w:asciiTheme="minorHAnsi" w:eastAsia="Batang" w:hAnsiTheme="minorHAnsi" w:cs="Tahoma"/>
                <w:color w:val="000000"/>
                <w:sz w:val="16"/>
                <w:szCs w:val="16"/>
              </w:rPr>
              <w:t xml:space="preserve">, </w:t>
            </w:r>
            <w:r w:rsidRPr="00D72764">
              <w:rPr>
                <w:rFonts w:asciiTheme="minorHAnsi" w:eastAsia="Batang" w:hAnsiTheme="minorHAnsi" w:cs="Tahoma"/>
                <w:color w:val="000000"/>
                <w:sz w:val="16"/>
                <w:szCs w:val="16"/>
              </w:rPr>
              <w:t>93-121 Łódź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14E" w:rsidRPr="00D72764" w:rsidRDefault="0080714E" w:rsidP="00D67898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D72764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14E" w:rsidRPr="00D72764" w:rsidRDefault="0080714E" w:rsidP="00D67898">
            <w:pPr>
              <w:spacing w:after="0" w:line="240" w:lineRule="auto"/>
              <w:rPr>
                <w:rFonts w:asciiTheme="minorHAnsi" w:eastAsia="Times New Roman" w:hAnsiTheme="minorHAnsi" w:cs="Arial"/>
                <w:sz w:val="16"/>
                <w:szCs w:val="16"/>
                <w:lang w:eastAsia="pl-PL"/>
              </w:rPr>
            </w:pPr>
            <w:r w:rsidRPr="00D72764">
              <w:rPr>
                <w:rFonts w:asciiTheme="minorHAnsi" w:eastAsia="Times New Roman" w:hAnsiTheme="minorHAnsi" w:cs="Arial"/>
                <w:sz w:val="16"/>
                <w:szCs w:val="16"/>
                <w:lang w:eastAsia="pl-PL"/>
              </w:rPr>
              <w:t xml:space="preserve"> 8 567,10    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14E" w:rsidRPr="00D72764" w:rsidRDefault="0080714E" w:rsidP="00D67898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sz w:val="16"/>
                <w:szCs w:val="16"/>
                <w:lang w:eastAsia="pl-PL"/>
              </w:rPr>
            </w:pPr>
            <w:r w:rsidRPr="00D72764">
              <w:rPr>
                <w:rFonts w:asciiTheme="minorHAnsi" w:eastAsia="Times New Roman" w:hAnsiTheme="minorHAnsi" w:cs="Arial"/>
                <w:sz w:val="16"/>
                <w:szCs w:val="16"/>
                <w:lang w:eastAsia="pl-PL"/>
              </w:rPr>
              <w:t>100,00</w:t>
            </w:r>
          </w:p>
        </w:tc>
      </w:tr>
      <w:tr w:rsidR="0080714E" w:rsidRPr="00D72764" w:rsidTr="00F73BB9">
        <w:trPr>
          <w:gridAfter w:val="1"/>
          <w:wAfter w:w="61" w:type="dxa"/>
          <w:trHeight w:val="225"/>
        </w:trPr>
        <w:tc>
          <w:tcPr>
            <w:tcW w:w="2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4E" w:rsidRPr="00D72764" w:rsidRDefault="0080714E" w:rsidP="00D67898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4E" w:rsidRPr="00D72764" w:rsidRDefault="0080714E" w:rsidP="00D67898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4E" w:rsidRPr="00D72764" w:rsidRDefault="0080714E" w:rsidP="00D67898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4E" w:rsidRPr="00D72764" w:rsidRDefault="0080714E" w:rsidP="00D67898">
            <w:pPr>
              <w:spacing w:after="0" w:line="240" w:lineRule="auto"/>
              <w:rPr>
                <w:rFonts w:asciiTheme="minorHAnsi" w:eastAsia="Times New Roman" w:hAnsiTheme="minorHAnsi" w:cs="Arial"/>
                <w:sz w:val="16"/>
                <w:szCs w:val="16"/>
                <w:lang w:eastAsia="pl-PL"/>
              </w:rPr>
            </w:pPr>
          </w:p>
        </w:tc>
      </w:tr>
      <w:tr w:rsidR="00090C61" w:rsidRPr="00D72764" w:rsidTr="00F73BB9">
        <w:trPr>
          <w:trHeight w:val="225"/>
        </w:trPr>
        <w:tc>
          <w:tcPr>
            <w:tcW w:w="6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C61" w:rsidRPr="00D72764" w:rsidRDefault="00090C61" w:rsidP="00011BD1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16"/>
                <w:szCs w:val="16"/>
                <w:lang w:eastAsia="pl-PL"/>
              </w:rPr>
            </w:pPr>
            <w:r w:rsidRPr="00D72764">
              <w:rPr>
                <w:rFonts w:asciiTheme="minorHAnsi" w:eastAsia="Times New Roman" w:hAnsiTheme="minorHAnsi" w:cs="Arial"/>
                <w:b/>
                <w:bCs/>
                <w:sz w:val="16"/>
                <w:szCs w:val="16"/>
                <w:lang w:eastAsia="pl-PL"/>
              </w:rPr>
              <w:t>Pakiet nr 15</w:t>
            </w:r>
          </w:p>
        </w:tc>
      </w:tr>
      <w:tr w:rsidR="0080714E" w:rsidRPr="00D72764" w:rsidTr="00F73BB9">
        <w:trPr>
          <w:trHeight w:val="22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14E" w:rsidRPr="00D72764" w:rsidRDefault="0080714E" w:rsidP="00D67898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14E" w:rsidRPr="00D72764" w:rsidRDefault="0080714E" w:rsidP="00D67898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D72764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nr oferty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14E" w:rsidRPr="00D72764" w:rsidRDefault="0080714E" w:rsidP="00D67898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D72764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 xml:space="preserve"> cena oferty 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14E" w:rsidRPr="00D72764" w:rsidRDefault="0080714E" w:rsidP="00D67898">
            <w:pPr>
              <w:spacing w:after="0" w:line="240" w:lineRule="auto"/>
              <w:rPr>
                <w:rFonts w:asciiTheme="minorHAnsi" w:eastAsia="Times New Roman" w:hAnsiTheme="minorHAnsi" w:cs="Arial"/>
                <w:sz w:val="16"/>
                <w:szCs w:val="16"/>
                <w:lang w:eastAsia="pl-PL"/>
              </w:rPr>
            </w:pPr>
            <w:r w:rsidRPr="00D72764">
              <w:rPr>
                <w:rFonts w:asciiTheme="minorHAnsi" w:eastAsia="Times New Roman" w:hAnsiTheme="minorHAnsi" w:cs="Arial"/>
                <w:sz w:val="16"/>
                <w:szCs w:val="16"/>
                <w:lang w:eastAsia="pl-PL"/>
              </w:rPr>
              <w:t xml:space="preserve">ilość zdobytych pkt. </w:t>
            </w:r>
          </w:p>
        </w:tc>
      </w:tr>
      <w:tr w:rsidR="0080714E" w:rsidRPr="00D72764" w:rsidTr="00D72764">
        <w:trPr>
          <w:trHeight w:val="22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D3" w:rsidRPr="00D72764" w:rsidRDefault="005C5ED3" w:rsidP="005C5ED3">
            <w:pPr>
              <w:spacing w:after="0" w:line="240" w:lineRule="auto"/>
              <w:rPr>
                <w:rFonts w:asciiTheme="minorHAnsi" w:eastAsia="Batang" w:hAnsiTheme="minorHAnsi" w:cs="Tahoma"/>
                <w:b/>
                <w:color w:val="000000"/>
                <w:sz w:val="16"/>
                <w:szCs w:val="16"/>
              </w:rPr>
            </w:pPr>
            <w:r w:rsidRPr="00D72764">
              <w:rPr>
                <w:rFonts w:asciiTheme="minorHAnsi" w:eastAsia="Batang" w:hAnsiTheme="minorHAnsi" w:cs="Tahoma"/>
                <w:b/>
                <w:color w:val="000000"/>
                <w:sz w:val="16"/>
                <w:szCs w:val="16"/>
              </w:rPr>
              <w:t>3M Poland SP Z O.O.</w:t>
            </w:r>
          </w:p>
          <w:p w:rsidR="00B94D9D" w:rsidRDefault="005C5ED3" w:rsidP="005C5ED3">
            <w:pPr>
              <w:spacing w:after="0" w:line="240" w:lineRule="auto"/>
              <w:rPr>
                <w:rFonts w:asciiTheme="minorHAnsi" w:eastAsia="Batang" w:hAnsiTheme="minorHAnsi" w:cs="Tahoma"/>
                <w:color w:val="000000"/>
                <w:sz w:val="16"/>
                <w:szCs w:val="16"/>
              </w:rPr>
            </w:pPr>
            <w:r w:rsidRPr="00D72764">
              <w:rPr>
                <w:rFonts w:asciiTheme="minorHAnsi" w:eastAsia="Batang" w:hAnsiTheme="minorHAnsi" w:cs="Tahoma"/>
                <w:color w:val="000000"/>
                <w:sz w:val="16"/>
                <w:szCs w:val="16"/>
              </w:rPr>
              <w:t>Al. Katowicka 117</w:t>
            </w:r>
            <w:r w:rsidR="00B94D9D">
              <w:rPr>
                <w:rFonts w:asciiTheme="minorHAnsi" w:eastAsia="Batang" w:hAnsiTheme="minorHAnsi" w:cs="Tahoma"/>
                <w:color w:val="000000"/>
                <w:sz w:val="16"/>
                <w:szCs w:val="16"/>
              </w:rPr>
              <w:t>,</w:t>
            </w:r>
          </w:p>
          <w:p w:rsidR="0080714E" w:rsidRPr="00B94D9D" w:rsidRDefault="005C5ED3" w:rsidP="005C5ED3">
            <w:pPr>
              <w:spacing w:after="0" w:line="240" w:lineRule="auto"/>
              <w:rPr>
                <w:rFonts w:asciiTheme="minorHAnsi" w:eastAsia="Batang" w:hAnsiTheme="minorHAnsi" w:cs="Tahoma"/>
                <w:color w:val="000000"/>
                <w:sz w:val="16"/>
                <w:szCs w:val="16"/>
              </w:rPr>
            </w:pPr>
            <w:r w:rsidRPr="00D72764">
              <w:rPr>
                <w:rFonts w:asciiTheme="minorHAnsi" w:eastAsia="Batang" w:hAnsiTheme="minorHAnsi" w:cs="Tahoma"/>
                <w:color w:val="000000"/>
                <w:sz w:val="16"/>
                <w:szCs w:val="16"/>
              </w:rPr>
              <w:t>Kajetany, 05-830 Nadarzyn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14E" w:rsidRPr="00D72764" w:rsidRDefault="0080714E" w:rsidP="00D67898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D72764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14E" w:rsidRPr="00D72764" w:rsidRDefault="0080714E" w:rsidP="00D67898">
            <w:pPr>
              <w:spacing w:after="0" w:line="240" w:lineRule="auto"/>
              <w:rPr>
                <w:rFonts w:asciiTheme="minorHAnsi" w:eastAsia="Times New Roman" w:hAnsiTheme="minorHAnsi" w:cs="Arial"/>
                <w:sz w:val="16"/>
                <w:szCs w:val="16"/>
                <w:lang w:eastAsia="pl-PL"/>
              </w:rPr>
            </w:pPr>
            <w:r w:rsidRPr="00D72764">
              <w:rPr>
                <w:rFonts w:asciiTheme="minorHAnsi" w:eastAsia="Times New Roman" w:hAnsiTheme="minorHAnsi" w:cs="Arial"/>
                <w:sz w:val="16"/>
                <w:szCs w:val="16"/>
                <w:lang w:eastAsia="pl-PL"/>
              </w:rPr>
              <w:t xml:space="preserve"> 20 727,36    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14E" w:rsidRPr="00D72764" w:rsidRDefault="0080714E" w:rsidP="00D67898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sz w:val="16"/>
                <w:szCs w:val="16"/>
                <w:lang w:eastAsia="pl-PL"/>
              </w:rPr>
            </w:pPr>
            <w:r w:rsidRPr="00D72764">
              <w:rPr>
                <w:rFonts w:asciiTheme="minorHAnsi" w:eastAsia="Times New Roman" w:hAnsiTheme="minorHAnsi" w:cs="Arial"/>
                <w:sz w:val="16"/>
                <w:szCs w:val="16"/>
                <w:lang w:eastAsia="pl-PL"/>
              </w:rPr>
              <w:t>100,00</w:t>
            </w:r>
          </w:p>
        </w:tc>
      </w:tr>
      <w:tr w:rsidR="0080714E" w:rsidRPr="00D72764" w:rsidTr="00F73BB9">
        <w:trPr>
          <w:gridAfter w:val="1"/>
          <w:wAfter w:w="61" w:type="dxa"/>
          <w:trHeight w:val="225"/>
        </w:trPr>
        <w:tc>
          <w:tcPr>
            <w:tcW w:w="2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4E" w:rsidRPr="00D72764" w:rsidRDefault="0080714E" w:rsidP="00D67898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4E" w:rsidRPr="00D72764" w:rsidRDefault="0080714E" w:rsidP="00D67898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4E" w:rsidRPr="00D72764" w:rsidRDefault="0080714E" w:rsidP="00D67898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4E" w:rsidRPr="00D72764" w:rsidRDefault="0080714E" w:rsidP="00D67898">
            <w:pPr>
              <w:spacing w:after="0" w:line="240" w:lineRule="auto"/>
              <w:rPr>
                <w:rFonts w:asciiTheme="minorHAnsi" w:eastAsia="Times New Roman" w:hAnsiTheme="minorHAnsi" w:cs="Arial"/>
                <w:sz w:val="16"/>
                <w:szCs w:val="16"/>
                <w:lang w:eastAsia="pl-PL"/>
              </w:rPr>
            </w:pPr>
          </w:p>
        </w:tc>
      </w:tr>
      <w:tr w:rsidR="00090C61" w:rsidRPr="00D72764" w:rsidTr="00F73BB9">
        <w:trPr>
          <w:trHeight w:val="225"/>
        </w:trPr>
        <w:tc>
          <w:tcPr>
            <w:tcW w:w="6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C61" w:rsidRPr="00D72764" w:rsidRDefault="00090C61" w:rsidP="00011BD1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16"/>
                <w:szCs w:val="16"/>
                <w:lang w:eastAsia="pl-PL"/>
              </w:rPr>
            </w:pPr>
            <w:r w:rsidRPr="00D72764">
              <w:rPr>
                <w:rFonts w:asciiTheme="minorHAnsi" w:eastAsia="Times New Roman" w:hAnsiTheme="minorHAnsi" w:cs="Arial"/>
                <w:b/>
                <w:bCs/>
                <w:sz w:val="16"/>
                <w:szCs w:val="16"/>
                <w:lang w:eastAsia="pl-PL"/>
              </w:rPr>
              <w:t>Pakiet nr 17</w:t>
            </w:r>
          </w:p>
        </w:tc>
      </w:tr>
      <w:tr w:rsidR="0080714E" w:rsidRPr="00D72764" w:rsidTr="00F73BB9">
        <w:trPr>
          <w:trHeight w:val="22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14E" w:rsidRPr="00D72764" w:rsidRDefault="0080714E" w:rsidP="00D67898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14E" w:rsidRPr="00D72764" w:rsidRDefault="0080714E" w:rsidP="00D67898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D72764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nr oferty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14E" w:rsidRPr="00D72764" w:rsidRDefault="0080714E" w:rsidP="00D67898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D72764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 xml:space="preserve"> cena oferty 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14E" w:rsidRPr="00D72764" w:rsidRDefault="0080714E" w:rsidP="00D67898">
            <w:pPr>
              <w:spacing w:after="0" w:line="240" w:lineRule="auto"/>
              <w:rPr>
                <w:rFonts w:asciiTheme="minorHAnsi" w:eastAsia="Times New Roman" w:hAnsiTheme="minorHAnsi" w:cs="Arial"/>
                <w:sz w:val="16"/>
                <w:szCs w:val="16"/>
                <w:lang w:eastAsia="pl-PL"/>
              </w:rPr>
            </w:pPr>
            <w:r w:rsidRPr="00D72764">
              <w:rPr>
                <w:rFonts w:asciiTheme="minorHAnsi" w:eastAsia="Times New Roman" w:hAnsiTheme="minorHAnsi" w:cs="Arial"/>
                <w:sz w:val="16"/>
                <w:szCs w:val="16"/>
                <w:lang w:eastAsia="pl-PL"/>
              </w:rPr>
              <w:t xml:space="preserve">ilość zdobytych pkt. </w:t>
            </w:r>
          </w:p>
        </w:tc>
      </w:tr>
      <w:tr w:rsidR="0080714E" w:rsidRPr="00D72764" w:rsidTr="00D72764">
        <w:trPr>
          <w:trHeight w:val="22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D3" w:rsidRPr="00D72764" w:rsidRDefault="005C5ED3" w:rsidP="005C5ED3">
            <w:pPr>
              <w:spacing w:after="0" w:line="240" w:lineRule="auto"/>
              <w:rPr>
                <w:rFonts w:asciiTheme="minorHAnsi" w:eastAsia="Batang" w:hAnsiTheme="minorHAnsi" w:cs="Tahoma"/>
                <w:b/>
                <w:color w:val="000000"/>
                <w:sz w:val="16"/>
                <w:szCs w:val="16"/>
              </w:rPr>
            </w:pPr>
            <w:r w:rsidRPr="00D72764">
              <w:rPr>
                <w:rFonts w:asciiTheme="minorHAnsi" w:eastAsia="Batang" w:hAnsiTheme="minorHAnsi" w:cs="Tahoma"/>
                <w:b/>
                <w:color w:val="000000"/>
                <w:sz w:val="16"/>
                <w:szCs w:val="16"/>
              </w:rPr>
              <w:t>Lohmann &amp; Rauscher Polska Sp. z o.o.</w:t>
            </w:r>
          </w:p>
          <w:p w:rsidR="0080714E" w:rsidRPr="00B94D9D" w:rsidRDefault="005C5ED3" w:rsidP="005C5ED3">
            <w:pPr>
              <w:spacing w:after="0" w:line="240" w:lineRule="auto"/>
              <w:rPr>
                <w:rFonts w:asciiTheme="minorHAnsi" w:eastAsia="Batang" w:hAnsiTheme="minorHAnsi" w:cs="Tahoma"/>
                <w:color w:val="000000"/>
                <w:sz w:val="16"/>
                <w:szCs w:val="16"/>
              </w:rPr>
            </w:pPr>
            <w:r w:rsidRPr="00D72764">
              <w:rPr>
                <w:rFonts w:asciiTheme="minorHAnsi" w:eastAsia="Batang" w:hAnsiTheme="minorHAnsi" w:cs="Tahoma"/>
                <w:color w:val="000000"/>
                <w:sz w:val="16"/>
                <w:szCs w:val="16"/>
              </w:rPr>
              <w:t xml:space="preserve">Ul. Moniuszki 14, </w:t>
            </w:r>
            <w:r w:rsidR="00B94D9D">
              <w:rPr>
                <w:rFonts w:asciiTheme="minorHAnsi" w:eastAsia="Batang" w:hAnsiTheme="minorHAnsi" w:cs="Tahoma"/>
                <w:color w:val="000000"/>
                <w:sz w:val="16"/>
                <w:szCs w:val="16"/>
              </w:rPr>
              <w:t xml:space="preserve"> </w:t>
            </w:r>
            <w:r w:rsidRPr="00D72764">
              <w:rPr>
                <w:rFonts w:asciiTheme="minorHAnsi" w:eastAsia="Batang" w:hAnsiTheme="minorHAnsi" w:cs="Tahoma"/>
                <w:color w:val="000000"/>
                <w:sz w:val="16"/>
                <w:szCs w:val="16"/>
              </w:rPr>
              <w:t>95-200 Pabianice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14E" w:rsidRPr="00D72764" w:rsidRDefault="0080714E" w:rsidP="00D67898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D72764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11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14E" w:rsidRPr="00D72764" w:rsidRDefault="0080714E" w:rsidP="00D67898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D72764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 xml:space="preserve"> 432,00    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14E" w:rsidRPr="00D72764" w:rsidRDefault="0080714E" w:rsidP="00D67898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sz w:val="16"/>
                <w:szCs w:val="16"/>
                <w:lang w:eastAsia="pl-PL"/>
              </w:rPr>
            </w:pPr>
            <w:r w:rsidRPr="00D72764">
              <w:rPr>
                <w:rFonts w:asciiTheme="minorHAnsi" w:eastAsia="Times New Roman" w:hAnsiTheme="minorHAnsi" w:cs="Arial"/>
                <w:sz w:val="16"/>
                <w:szCs w:val="16"/>
                <w:lang w:eastAsia="pl-PL"/>
              </w:rPr>
              <w:t>100,00</w:t>
            </w:r>
          </w:p>
        </w:tc>
      </w:tr>
      <w:tr w:rsidR="0080714E" w:rsidRPr="00D72764" w:rsidTr="00F73BB9">
        <w:trPr>
          <w:trHeight w:val="225"/>
        </w:trPr>
        <w:tc>
          <w:tcPr>
            <w:tcW w:w="2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4E" w:rsidRDefault="0080714E" w:rsidP="00D67898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</w:p>
          <w:p w:rsidR="00150FA8" w:rsidRPr="00D72764" w:rsidRDefault="00150FA8" w:rsidP="00D67898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4E" w:rsidRPr="00D72764" w:rsidRDefault="0080714E" w:rsidP="00D67898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4E" w:rsidRPr="00D72764" w:rsidRDefault="0080714E" w:rsidP="00D67898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4E" w:rsidRPr="00D72764" w:rsidRDefault="0080714E" w:rsidP="00D67898">
            <w:pPr>
              <w:spacing w:after="0" w:line="240" w:lineRule="auto"/>
              <w:rPr>
                <w:rFonts w:asciiTheme="minorHAnsi" w:eastAsia="Times New Roman" w:hAnsiTheme="minorHAnsi" w:cs="Arial"/>
                <w:sz w:val="16"/>
                <w:szCs w:val="16"/>
                <w:lang w:eastAsia="pl-PL"/>
              </w:rPr>
            </w:pPr>
          </w:p>
        </w:tc>
      </w:tr>
      <w:tr w:rsidR="00090C61" w:rsidRPr="00D72764" w:rsidTr="00F73BB9">
        <w:trPr>
          <w:trHeight w:val="225"/>
        </w:trPr>
        <w:tc>
          <w:tcPr>
            <w:tcW w:w="6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C61" w:rsidRPr="00D72764" w:rsidRDefault="00090C61" w:rsidP="00011BD1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16"/>
                <w:szCs w:val="16"/>
                <w:lang w:eastAsia="pl-PL"/>
              </w:rPr>
            </w:pPr>
            <w:r w:rsidRPr="00D064F2">
              <w:rPr>
                <w:rFonts w:asciiTheme="minorHAnsi" w:eastAsia="Times New Roman" w:hAnsiTheme="minorHAnsi" w:cs="Arial"/>
                <w:b/>
                <w:bCs/>
                <w:sz w:val="16"/>
                <w:szCs w:val="16"/>
                <w:lang w:eastAsia="pl-PL"/>
              </w:rPr>
              <w:lastRenderedPageBreak/>
              <w:t>Pakiet nr 1</w:t>
            </w:r>
            <w:r w:rsidRPr="00D72764">
              <w:rPr>
                <w:rFonts w:asciiTheme="minorHAnsi" w:eastAsia="Times New Roman" w:hAnsiTheme="minorHAnsi" w:cs="Arial"/>
                <w:b/>
                <w:bCs/>
                <w:sz w:val="16"/>
                <w:szCs w:val="16"/>
                <w:lang w:eastAsia="pl-PL"/>
              </w:rPr>
              <w:t>8</w:t>
            </w:r>
          </w:p>
        </w:tc>
      </w:tr>
      <w:tr w:rsidR="0080714E" w:rsidRPr="00D72764" w:rsidTr="00F73BB9">
        <w:trPr>
          <w:trHeight w:val="22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14E" w:rsidRPr="00D72764" w:rsidRDefault="0080714E" w:rsidP="00D67898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14E" w:rsidRPr="00D72764" w:rsidRDefault="0080714E" w:rsidP="00D67898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D72764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nr oferty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14E" w:rsidRPr="00D72764" w:rsidRDefault="0080714E" w:rsidP="00D67898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D72764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 xml:space="preserve"> cena oferty 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14E" w:rsidRPr="00D72764" w:rsidRDefault="0080714E" w:rsidP="00D67898">
            <w:pPr>
              <w:spacing w:after="0" w:line="240" w:lineRule="auto"/>
              <w:rPr>
                <w:rFonts w:asciiTheme="minorHAnsi" w:eastAsia="Times New Roman" w:hAnsiTheme="minorHAnsi" w:cs="Arial"/>
                <w:sz w:val="16"/>
                <w:szCs w:val="16"/>
                <w:lang w:eastAsia="pl-PL"/>
              </w:rPr>
            </w:pPr>
            <w:r w:rsidRPr="00D72764">
              <w:rPr>
                <w:rFonts w:asciiTheme="minorHAnsi" w:eastAsia="Times New Roman" w:hAnsiTheme="minorHAnsi" w:cs="Arial"/>
                <w:sz w:val="16"/>
                <w:szCs w:val="16"/>
                <w:lang w:eastAsia="pl-PL"/>
              </w:rPr>
              <w:t xml:space="preserve">ilość zdobytych pkt. </w:t>
            </w:r>
          </w:p>
        </w:tc>
      </w:tr>
      <w:tr w:rsidR="0080714E" w:rsidRPr="00D72764" w:rsidTr="00D72764">
        <w:trPr>
          <w:trHeight w:val="22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F40" w:rsidRPr="00D72764" w:rsidRDefault="00E21F40" w:rsidP="00E21F40">
            <w:pPr>
              <w:spacing w:after="0" w:line="240" w:lineRule="auto"/>
              <w:rPr>
                <w:rFonts w:asciiTheme="minorHAnsi" w:eastAsia="Batang" w:hAnsiTheme="minorHAnsi" w:cs="Tahoma"/>
                <w:b/>
                <w:color w:val="000000"/>
                <w:sz w:val="16"/>
                <w:szCs w:val="16"/>
              </w:rPr>
            </w:pPr>
            <w:r w:rsidRPr="00D72764">
              <w:rPr>
                <w:rFonts w:asciiTheme="minorHAnsi" w:eastAsia="Batang" w:hAnsiTheme="minorHAnsi" w:cs="Tahoma"/>
                <w:b/>
                <w:color w:val="000000"/>
                <w:sz w:val="16"/>
                <w:szCs w:val="16"/>
              </w:rPr>
              <w:t>ZARYS International Group Sp. z o.o. Sp. k.</w:t>
            </w:r>
          </w:p>
          <w:p w:rsidR="0080714E" w:rsidRPr="00B94D9D" w:rsidRDefault="00E21F40" w:rsidP="00E21F40">
            <w:pPr>
              <w:spacing w:after="0" w:line="240" w:lineRule="auto"/>
              <w:rPr>
                <w:rFonts w:asciiTheme="minorHAnsi" w:eastAsia="Batang" w:hAnsiTheme="minorHAnsi" w:cs="Tahoma"/>
                <w:color w:val="000000"/>
                <w:sz w:val="16"/>
                <w:szCs w:val="16"/>
              </w:rPr>
            </w:pPr>
            <w:r w:rsidRPr="00D72764">
              <w:rPr>
                <w:rFonts w:asciiTheme="minorHAnsi" w:eastAsia="Batang" w:hAnsiTheme="minorHAnsi" w:cs="Tahoma"/>
                <w:color w:val="000000"/>
                <w:sz w:val="16"/>
                <w:szCs w:val="16"/>
              </w:rPr>
              <w:t xml:space="preserve">ul. Pod Borem 18, </w:t>
            </w:r>
            <w:r w:rsidR="00B94D9D">
              <w:rPr>
                <w:rFonts w:asciiTheme="minorHAnsi" w:eastAsia="Batang" w:hAnsiTheme="minorHAnsi" w:cs="Tahoma"/>
                <w:color w:val="000000"/>
                <w:sz w:val="16"/>
                <w:szCs w:val="16"/>
              </w:rPr>
              <w:t xml:space="preserve"> </w:t>
            </w:r>
            <w:r w:rsidRPr="00D72764">
              <w:rPr>
                <w:rFonts w:asciiTheme="minorHAnsi" w:eastAsia="Batang" w:hAnsiTheme="minorHAnsi" w:cs="Tahoma"/>
                <w:color w:val="000000"/>
                <w:sz w:val="16"/>
                <w:szCs w:val="16"/>
              </w:rPr>
              <w:t>41-808 Zabrze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14E" w:rsidRPr="00D72764" w:rsidRDefault="0080714E" w:rsidP="00D67898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D72764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14E" w:rsidRPr="00D72764" w:rsidRDefault="0080714E" w:rsidP="00D67898">
            <w:pPr>
              <w:spacing w:after="0" w:line="240" w:lineRule="auto"/>
              <w:rPr>
                <w:rFonts w:asciiTheme="minorHAnsi" w:eastAsia="Times New Roman" w:hAnsiTheme="minorHAnsi" w:cs="Arial"/>
                <w:sz w:val="16"/>
                <w:szCs w:val="16"/>
                <w:lang w:eastAsia="pl-PL"/>
              </w:rPr>
            </w:pPr>
            <w:r w:rsidRPr="00D72764">
              <w:rPr>
                <w:rFonts w:asciiTheme="minorHAnsi" w:eastAsia="Times New Roman" w:hAnsiTheme="minorHAnsi" w:cs="Arial"/>
                <w:sz w:val="16"/>
                <w:szCs w:val="16"/>
                <w:lang w:eastAsia="pl-PL"/>
              </w:rPr>
              <w:t xml:space="preserve"> 421,20    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14E" w:rsidRPr="00D72764" w:rsidRDefault="0080714E" w:rsidP="00D67898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sz w:val="16"/>
                <w:szCs w:val="16"/>
                <w:lang w:eastAsia="pl-PL"/>
              </w:rPr>
            </w:pPr>
            <w:r w:rsidRPr="00D72764">
              <w:rPr>
                <w:rFonts w:asciiTheme="minorHAnsi" w:eastAsia="Times New Roman" w:hAnsiTheme="minorHAnsi" w:cs="Arial"/>
                <w:sz w:val="16"/>
                <w:szCs w:val="16"/>
                <w:lang w:eastAsia="pl-PL"/>
              </w:rPr>
              <w:t>100,00</w:t>
            </w:r>
          </w:p>
        </w:tc>
      </w:tr>
      <w:tr w:rsidR="0080714E" w:rsidRPr="00D72764" w:rsidTr="00F73BB9">
        <w:trPr>
          <w:gridAfter w:val="1"/>
          <w:wAfter w:w="61" w:type="dxa"/>
          <w:trHeight w:val="225"/>
        </w:trPr>
        <w:tc>
          <w:tcPr>
            <w:tcW w:w="2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4E" w:rsidRPr="00D72764" w:rsidRDefault="0080714E" w:rsidP="00D67898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4E" w:rsidRPr="00D72764" w:rsidRDefault="0080714E" w:rsidP="00D67898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4E" w:rsidRPr="00D72764" w:rsidRDefault="0080714E" w:rsidP="00D67898">
            <w:pPr>
              <w:spacing w:after="0" w:line="240" w:lineRule="auto"/>
              <w:rPr>
                <w:rFonts w:asciiTheme="minorHAnsi" w:eastAsia="Times New Roman" w:hAnsiTheme="minorHAnsi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4E" w:rsidRPr="00D72764" w:rsidRDefault="0080714E" w:rsidP="00D67898">
            <w:pPr>
              <w:spacing w:after="0" w:line="240" w:lineRule="auto"/>
              <w:rPr>
                <w:rFonts w:asciiTheme="minorHAnsi" w:eastAsia="Times New Roman" w:hAnsiTheme="minorHAnsi" w:cs="Arial"/>
                <w:sz w:val="16"/>
                <w:szCs w:val="16"/>
                <w:lang w:eastAsia="pl-PL"/>
              </w:rPr>
            </w:pPr>
          </w:p>
        </w:tc>
      </w:tr>
      <w:tr w:rsidR="00090C61" w:rsidRPr="00D72764" w:rsidTr="00F73BB9">
        <w:trPr>
          <w:trHeight w:val="225"/>
        </w:trPr>
        <w:tc>
          <w:tcPr>
            <w:tcW w:w="6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C61" w:rsidRPr="00D72764" w:rsidRDefault="00090C61" w:rsidP="00011BD1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16"/>
                <w:szCs w:val="16"/>
                <w:lang w:eastAsia="pl-PL"/>
              </w:rPr>
            </w:pPr>
            <w:r w:rsidRPr="00D064F2">
              <w:rPr>
                <w:rFonts w:asciiTheme="minorHAnsi" w:eastAsia="Times New Roman" w:hAnsiTheme="minorHAnsi" w:cs="Arial"/>
                <w:b/>
                <w:bCs/>
                <w:sz w:val="16"/>
                <w:szCs w:val="16"/>
                <w:lang w:eastAsia="pl-PL"/>
              </w:rPr>
              <w:t>Pakiet nr 1</w:t>
            </w:r>
            <w:r w:rsidRPr="00D72764">
              <w:rPr>
                <w:rFonts w:asciiTheme="minorHAnsi" w:eastAsia="Times New Roman" w:hAnsiTheme="minorHAnsi" w:cs="Arial"/>
                <w:b/>
                <w:bCs/>
                <w:sz w:val="16"/>
                <w:szCs w:val="16"/>
                <w:lang w:eastAsia="pl-PL"/>
              </w:rPr>
              <w:t>9</w:t>
            </w:r>
          </w:p>
        </w:tc>
      </w:tr>
      <w:tr w:rsidR="0080714E" w:rsidRPr="00D72764" w:rsidTr="00F73BB9">
        <w:trPr>
          <w:trHeight w:val="22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14E" w:rsidRPr="00D72764" w:rsidRDefault="0080714E" w:rsidP="00D67898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14E" w:rsidRPr="00D72764" w:rsidRDefault="0080714E" w:rsidP="00D67898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D72764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nr oferty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14E" w:rsidRPr="00D72764" w:rsidRDefault="0080714E" w:rsidP="00D67898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D72764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 xml:space="preserve"> cena oferty 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14E" w:rsidRPr="00D72764" w:rsidRDefault="0080714E" w:rsidP="00D67898">
            <w:pPr>
              <w:spacing w:after="0" w:line="240" w:lineRule="auto"/>
              <w:rPr>
                <w:rFonts w:asciiTheme="minorHAnsi" w:eastAsia="Times New Roman" w:hAnsiTheme="minorHAnsi" w:cs="Arial"/>
                <w:sz w:val="16"/>
                <w:szCs w:val="16"/>
                <w:lang w:eastAsia="pl-PL"/>
              </w:rPr>
            </w:pPr>
            <w:r w:rsidRPr="00D72764">
              <w:rPr>
                <w:rFonts w:asciiTheme="minorHAnsi" w:eastAsia="Times New Roman" w:hAnsiTheme="minorHAnsi" w:cs="Arial"/>
                <w:sz w:val="16"/>
                <w:szCs w:val="16"/>
                <w:lang w:eastAsia="pl-PL"/>
              </w:rPr>
              <w:t xml:space="preserve">ilość zdobytych pkt. </w:t>
            </w:r>
          </w:p>
        </w:tc>
      </w:tr>
      <w:tr w:rsidR="0080714E" w:rsidRPr="00D72764" w:rsidTr="00D72764">
        <w:trPr>
          <w:trHeight w:val="22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671" w:rsidRPr="00D72764" w:rsidRDefault="00F96671" w:rsidP="00F96671">
            <w:pPr>
              <w:spacing w:after="0" w:line="240" w:lineRule="auto"/>
              <w:rPr>
                <w:rFonts w:asciiTheme="minorHAnsi" w:eastAsia="Batang" w:hAnsiTheme="minorHAnsi" w:cs="Tahoma"/>
                <w:b/>
                <w:color w:val="000000"/>
                <w:sz w:val="16"/>
                <w:szCs w:val="16"/>
              </w:rPr>
            </w:pPr>
            <w:r w:rsidRPr="00D72764">
              <w:rPr>
                <w:rFonts w:asciiTheme="minorHAnsi" w:eastAsia="Batang" w:hAnsiTheme="minorHAnsi" w:cs="Tahoma"/>
                <w:b/>
                <w:color w:val="000000"/>
                <w:sz w:val="16"/>
                <w:szCs w:val="16"/>
              </w:rPr>
              <w:t>J. Chodacki A. Misztal MEDICA Sp. J.</w:t>
            </w:r>
          </w:p>
          <w:p w:rsidR="0080714E" w:rsidRPr="00D72764" w:rsidRDefault="00F96671" w:rsidP="00F96671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D72764">
              <w:rPr>
                <w:rFonts w:asciiTheme="minorHAnsi" w:eastAsia="Batang" w:hAnsiTheme="minorHAnsi" w:cs="Tahoma"/>
                <w:color w:val="000000"/>
                <w:sz w:val="16"/>
                <w:szCs w:val="16"/>
              </w:rPr>
              <w:t>Ul. Przemysłowa 4a, 59-300 Lubin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14E" w:rsidRPr="00D72764" w:rsidRDefault="0080714E" w:rsidP="00D67898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D72764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14E" w:rsidRPr="00D72764" w:rsidRDefault="0080714E" w:rsidP="00D67898">
            <w:pPr>
              <w:spacing w:after="0" w:line="240" w:lineRule="auto"/>
              <w:rPr>
                <w:rFonts w:asciiTheme="minorHAnsi" w:eastAsia="Times New Roman" w:hAnsiTheme="minorHAnsi" w:cs="Arial"/>
                <w:sz w:val="16"/>
                <w:szCs w:val="16"/>
                <w:lang w:eastAsia="pl-PL"/>
              </w:rPr>
            </w:pPr>
            <w:r w:rsidRPr="00D72764">
              <w:rPr>
                <w:rFonts w:asciiTheme="minorHAnsi" w:eastAsia="Times New Roman" w:hAnsiTheme="minorHAnsi" w:cs="Arial"/>
                <w:sz w:val="16"/>
                <w:szCs w:val="16"/>
                <w:lang w:eastAsia="pl-PL"/>
              </w:rPr>
              <w:t xml:space="preserve"> 270,00    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14E" w:rsidRPr="00D72764" w:rsidRDefault="0080714E" w:rsidP="00D67898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sz w:val="16"/>
                <w:szCs w:val="16"/>
                <w:lang w:eastAsia="pl-PL"/>
              </w:rPr>
            </w:pPr>
            <w:r w:rsidRPr="00D72764">
              <w:rPr>
                <w:rFonts w:asciiTheme="minorHAnsi" w:eastAsia="Times New Roman" w:hAnsiTheme="minorHAnsi" w:cs="Arial"/>
                <w:sz w:val="16"/>
                <w:szCs w:val="16"/>
                <w:lang w:eastAsia="pl-PL"/>
              </w:rPr>
              <w:t>100,00</w:t>
            </w:r>
          </w:p>
        </w:tc>
      </w:tr>
      <w:tr w:rsidR="0080714E" w:rsidRPr="00D72764" w:rsidTr="00F73BB9">
        <w:trPr>
          <w:gridAfter w:val="1"/>
          <w:wAfter w:w="61" w:type="dxa"/>
          <w:trHeight w:val="225"/>
        </w:trPr>
        <w:tc>
          <w:tcPr>
            <w:tcW w:w="2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4E" w:rsidRPr="00D72764" w:rsidRDefault="0080714E" w:rsidP="00D67898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4E" w:rsidRPr="00D72764" w:rsidRDefault="0080714E" w:rsidP="00D67898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4E" w:rsidRPr="00D72764" w:rsidRDefault="0080714E" w:rsidP="00D67898">
            <w:pPr>
              <w:spacing w:after="0" w:line="240" w:lineRule="auto"/>
              <w:rPr>
                <w:rFonts w:asciiTheme="minorHAnsi" w:eastAsia="Times New Roman" w:hAnsiTheme="minorHAnsi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4E" w:rsidRPr="00D72764" w:rsidRDefault="0080714E" w:rsidP="00D67898">
            <w:pPr>
              <w:spacing w:after="0" w:line="240" w:lineRule="auto"/>
              <w:rPr>
                <w:rFonts w:asciiTheme="minorHAnsi" w:eastAsia="Times New Roman" w:hAnsiTheme="minorHAnsi" w:cs="Arial"/>
                <w:sz w:val="16"/>
                <w:szCs w:val="16"/>
                <w:lang w:eastAsia="pl-PL"/>
              </w:rPr>
            </w:pPr>
          </w:p>
        </w:tc>
      </w:tr>
      <w:tr w:rsidR="00090C61" w:rsidRPr="00D72764" w:rsidTr="00F73BB9">
        <w:trPr>
          <w:trHeight w:val="225"/>
        </w:trPr>
        <w:tc>
          <w:tcPr>
            <w:tcW w:w="6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C61" w:rsidRPr="00D72764" w:rsidRDefault="00090C61" w:rsidP="00011BD1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16"/>
                <w:szCs w:val="16"/>
                <w:lang w:eastAsia="pl-PL"/>
              </w:rPr>
            </w:pPr>
            <w:r w:rsidRPr="00D064F2">
              <w:rPr>
                <w:rFonts w:asciiTheme="minorHAnsi" w:eastAsia="Times New Roman" w:hAnsiTheme="minorHAnsi" w:cs="Arial"/>
                <w:b/>
                <w:bCs/>
                <w:sz w:val="16"/>
                <w:szCs w:val="16"/>
                <w:lang w:eastAsia="pl-PL"/>
              </w:rPr>
              <w:t xml:space="preserve">Pakiet nr </w:t>
            </w:r>
            <w:r w:rsidRPr="00D72764">
              <w:rPr>
                <w:rFonts w:asciiTheme="minorHAnsi" w:eastAsia="Times New Roman" w:hAnsiTheme="minorHAnsi" w:cs="Arial"/>
                <w:b/>
                <w:bCs/>
                <w:sz w:val="16"/>
                <w:szCs w:val="16"/>
                <w:lang w:eastAsia="pl-PL"/>
              </w:rPr>
              <w:t>20</w:t>
            </w:r>
          </w:p>
        </w:tc>
      </w:tr>
      <w:tr w:rsidR="0080714E" w:rsidRPr="00D72764" w:rsidTr="00F73BB9">
        <w:trPr>
          <w:trHeight w:val="22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14E" w:rsidRPr="00D72764" w:rsidRDefault="0080714E" w:rsidP="00D67898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14E" w:rsidRPr="00D72764" w:rsidRDefault="0080714E" w:rsidP="00D67898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D72764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nr oferty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14E" w:rsidRPr="00D72764" w:rsidRDefault="0080714E" w:rsidP="00D67898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D72764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 xml:space="preserve"> cena oferty 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14E" w:rsidRPr="00D72764" w:rsidRDefault="0080714E" w:rsidP="00D67898">
            <w:pPr>
              <w:spacing w:after="0" w:line="240" w:lineRule="auto"/>
              <w:rPr>
                <w:rFonts w:asciiTheme="minorHAnsi" w:eastAsia="Times New Roman" w:hAnsiTheme="minorHAnsi" w:cs="Arial"/>
                <w:sz w:val="16"/>
                <w:szCs w:val="16"/>
                <w:lang w:eastAsia="pl-PL"/>
              </w:rPr>
            </w:pPr>
            <w:r w:rsidRPr="00D72764">
              <w:rPr>
                <w:rFonts w:asciiTheme="minorHAnsi" w:eastAsia="Times New Roman" w:hAnsiTheme="minorHAnsi" w:cs="Arial"/>
                <w:sz w:val="16"/>
                <w:szCs w:val="16"/>
                <w:lang w:eastAsia="pl-PL"/>
              </w:rPr>
              <w:t xml:space="preserve">ilość zdobytych pkt. </w:t>
            </w:r>
          </w:p>
        </w:tc>
      </w:tr>
      <w:tr w:rsidR="0080714E" w:rsidRPr="00D72764" w:rsidTr="00D72764">
        <w:trPr>
          <w:trHeight w:val="22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671" w:rsidRPr="00D72764" w:rsidRDefault="00F96671" w:rsidP="00F96671">
            <w:pPr>
              <w:spacing w:after="0" w:line="240" w:lineRule="auto"/>
              <w:rPr>
                <w:rFonts w:asciiTheme="minorHAnsi" w:eastAsia="Batang" w:hAnsiTheme="minorHAnsi" w:cs="Tahoma"/>
                <w:b/>
                <w:color w:val="000000"/>
                <w:sz w:val="16"/>
                <w:szCs w:val="16"/>
              </w:rPr>
            </w:pPr>
            <w:r w:rsidRPr="00D72764">
              <w:rPr>
                <w:rFonts w:asciiTheme="minorHAnsi" w:eastAsia="Batang" w:hAnsiTheme="minorHAnsi" w:cs="Tahoma"/>
                <w:b/>
                <w:color w:val="000000"/>
                <w:sz w:val="16"/>
                <w:szCs w:val="16"/>
              </w:rPr>
              <w:t>PAUL HARTMANN POLSKA SP Z O O</w:t>
            </w:r>
          </w:p>
          <w:p w:rsidR="0080714E" w:rsidRPr="00D72764" w:rsidRDefault="00F96671" w:rsidP="00F96671">
            <w:pPr>
              <w:spacing w:after="0" w:line="240" w:lineRule="auto"/>
              <w:rPr>
                <w:rFonts w:asciiTheme="minorHAnsi" w:eastAsia="Batang" w:hAnsiTheme="minorHAnsi" w:cs="Tahoma"/>
                <w:color w:val="000000"/>
                <w:sz w:val="16"/>
                <w:szCs w:val="16"/>
              </w:rPr>
            </w:pPr>
            <w:r w:rsidRPr="00D72764">
              <w:rPr>
                <w:rFonts w:asciiTheme="minorHAnsi" w:eastAsia="Batang" w:hAnsiTheme="minorHAnsi" w:cs="Tahoma"/>
                <w:color w:val="000000"/>
                <w:sz w:val="16"/>
                <w:szCs w:val="16"/>
              </w:rPr>
              <w:t>ul. Żeromskiego 17</w:t>
            </w:r>
            <w:r w:rsidR="00D72764">
              <w:rPr>
                <w:rFonts w:asciiTheme="minorHAnsi" w:eastAsia="Batang" w:hAnsiTheme="minorHAnsi" w:cs="Tahoma"/>
                <w:color w:val="000000"/>
                <w:sz w:val="16"/>
                <w:szCs w:val="16"/>
              </w:rPr>
              <w:t>, 9</w:t>
            </w:r>
            <w:r w:rsidRPr="00D72764">
              <w:rPr>
                <w:rFonts w:asciiTheme="minorHAnsi" w:eastAsia="Batang" w:hAnsiTheme="minorHAnsi" w:cs="Tahoma"/>
                <w:color w:val="000000"/>
                <w:sz w:val="16"/>
                <w:szCs w:val="16"/>
              </w:rPr>
              <w:t>5-200 Pabianice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14E" w:rsidRPr="00D72764" w:rsidRDefault="0080714E" w:rsidP="00D67898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D72764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14E" w:rsidRPr="00D72764" w:rsidRDefault="0080714E" w:rsidP="00D67898">
            <w:pPr>
              <w:spacing w:after="0" w:line="240" w:lineRule="auto"/>
              <w:rPr>
                <w:rFonts w:asciiTheme="minorHAnsi" w:eastAsia="Times New Roman" w:hAnsiTheme="minorHAnsi" w:cs="Arial"/>
                <w:sz w:val="16"/>
                <w:szCs w:val="16"/>
                <w:lang w:eastAsia="pl-PL"/>
              </w:rPr>
            </w:pPr>
            <w:r w:rsidRPr="00D72764">
              <w:rPr>
                <w:rFonts w:asciiTheme="minorHAnsi" w:eastAsia="Times New Roman" w:hAnsiTheme="minorHAnsi" w:cs="Arial"/>
                <w:sz w:val="16"/>
                <w:szCs w:val="16"/>
                <w:lang w:eastAsia="pl-PL"/>
              </w:rPr>
              <w:t xml:space="preserve"> 10 453,10    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14E" w:rsidRPr="00D72764" w:rsidRDefault="0080714E" w:rsidP="00D67898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sz w:val="16"/>
                <w:szCs w:val="16"/>
                <w:lang w:eastAsia="pl-PL"/>
              </w:rPr>
            </w:pPr>
            <w:r w:rsidRPr="00D72764">
              <w:rPr>
                <w:rFonts w:asciiTheme="minorHAnsi" w:eastAsia="Times New Roman" w:hAnsiTheme="minorHAnsi" w:cs="Arial"/>
                <w:sz w:val="16"/>
                <w:szCs w:val="16"/>
                <w:lang w:eastAsia="pl-PL"/>
              </w:rPr>
              <w:t>100,00</w:t>
            </w:r>
          </w:p>
        </w:tc>
      </w:tr>
      <w:tr w:rsidR="0080714E" w:rsidRPr="00D72764" w:rsidTr="00F73BB9">
        <w:trPr>
          <w:gridAfter w:val="1"/>
          <w:wAfter w:w="61" w:type="dxa"/>
          <w:trHeight w:val="225"/>
        </w:trPr>
        <w:tc>
          <w:tcPr>
            <w:tcW w:w="2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4E" w:rsidRPr="00D72764" w:rsidRDefault="0080714E" w:rsidP="00D67898">
            <w:pPr>
              <w:spacing w:after="0" w:line="240" w:lineRule="auto"/>
              <w:rPr>
                <w:rFonts w:asciiTheme="minorHAnsi" w:eastAsia="Times New Roman" w:hAnsiTheme="minorHAnsi" w:cs="Arial"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4E" w:rsidRPr="00D72764" w:rsidRDefault="0080714E" w:rsidP="00D67898">
            <w:pPr>
              <w:spacing w:after="0" w:line="240" w:lineRule="auto"/>
              <w:rPr>
                <w:rFonts w:asciiTheme="minorHAnsi" w:eastAsia="Times New Roman" w:hAnsiTheme="minorHAnsi" w:cs="Arial"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4E" w:rsidRPr="00D72764" w:rsidRDefault="0080714E" w:rsidP="00D67898">
            <w:pPr>
              <w:spacing w:after="0" w:line="240" w:lineRule="auto"/>
              <w:rPr>
                <w:rFonts w:asciiTheme="minorHAnsi" w:eastAsia="Times New Roman" w:hAnsiTheme="minorHAnsi" w:cs="Arial"/>
                <w:b/>
                <w:bCs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4E" w:rsidRPr="00D72764" w:rsidRDefault="0080714E" w:rsidP="00D67898">
            <w:pPr>
              <w:spacing w:after="0" w:line="240" w:lineRule="auto"/>
              <w:rPr>
                <w:rFonts w:asciiTheme="minorHAnsi" w:eastAsia="Times New Roman" w:hAnsiTheme="minorHAnsi" w:cs="Arial"/>
                <w:sz w:val="16"/>
                <w:szCs w:val="16"/>
                <w:lang w:eastAsia="pl-PL"/>
              </w:rPr>
            </w:pPr>
          </w:p>
        </w:tc>
      </w:tr>
      <w:tr w:rsidR="00090C61" w:rsidRPr="00D72764" w:rsidTr="00F73BB9">
        <w:trPr>
          <w:trHeight w:val="225"/>
        </w:trPr>
        <w:tc>
          <w:tcPr>
            <w:tcW w:w="6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C61" w:rsidRPr="00D72764" w:rsidRDefault="00090C61" w:rsidP="00011BD1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16"/>
                <w:szCs w:val="16"/>
                <w:lang w:eastAsia="pl-PL"/>
              </w:rPr>
            </w:pPr>
            <w:r w:rsidRPr="00D064F2">
              <w:rPr>
                <w:rFonts w:asciiTheme="minorHAnsi" w:eastAsia="Times New Roman" w:hAnsiTheme="minorHAnsi" w:cs="Arial"/>
                <w:b/>
                <w:bCs/>
                <w:sz w:val="16"/>
                <w:szCs w:val="16"/>
                <w:lang w:eastAsia="pl-PL"/>
              </w:rPr>
              <w:t xml:space="preserve">Pakiet nr </w:t>
            </w:r>
            <w:r w:rsidRPr="00D72764">
              <w:rPr>
                <w:rFonts w:asciiTheme="minorHAnsi" w:eastAsia="Times New Roman" w:hAnsiTheme="minorHAnsi" w:cs="Arial"/>
                <w:b/>
                <w:bCs/>
                <w:sz w:val="16"/>
                <w:szCs w:val="16"/>
                <w:lang w:eastAsia="pl-PL"/>
              </w:rPr>
              <w:t>21</w:t>
            </w:r>
          </w:p>
        </w:tc>
      </w:tr>
      <w:tr w:rsidR="0080714E" w:rsidRPr="00D72764" w:rsidTr="00F73BB9">
        <w:trPr>
          <w:trHeight w:val="22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14E" w:rsidRPr="00D72764" w:rsidRDefault="0080714E" w:rsidP="00D67898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14E" w:rsidRPr="00D72764" w:rsidRDefault="0080714E" w:rsidP="00D67898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D72764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nr oferty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14E" w:rsidRPr="00D72764" w:rsidRDefault="0080714E" w:rsidP="00D67898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D72764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 xml:space="preserve"> cena oferty 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14E" w:rsidRPr="00D72764" w:rsidRDefault="0080714E" w:rsidP="00D67898">
            <w:pPr>
              <w:spacing w:after="0" w:line="240" w:lineRule="auto"/>
              <w:rPr>
                <w:rFonts w:asciiTheme="minorHAnsi" w:eastAsia="Times New Roman" w:hAnsiTheme="minorHAnsi" w:cs="Arial"/>
                <w:sz w:val="16"/>
                <w:szCs w:val="16"/>
                <w:lang w:eastAsia="pl-PL"/>
              </w:rPr>
            </w:pPr>
            <w:r w:rsidRPr="00D72764">
              <w:rPr>
                <w:rFonts w:asciiTheme="minorHAnsi" w:eastAsia="Times New Roman" w:hAnsiTheme="minorHAnsi" w:cs="Arial"/>
                <w:sz w:val="16"/>
                <w:szCs w:val="16"/>
                <w:lang w:eastAsia="pl-PL"/>
              </w:rPr>
              <w:t xml:space="preserve">ilość zdobytych pkt. </w:t>
            </w:r>
          </w:p>
        </w:tc>
      </w:tr>
      <w:tr w:rsidR="0080714E" w:rsidRPr="00D72764" w:rsidTr="00D72764">
        <w:trPr>
          <w:trHeight w:val="22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671" w:rsidRPr="00D72764" w:rsidRDefault="00F96671" w:rsidP="00F96671">
            <w:pPr>
              <w:spacing w:after="0" w:line="240" w:lineRule="auto"/>
              <w:rPr>
                <w:rFonts w:asciiTheme="minorHAnsi" w:eastAsia="Batang" w:hAnsiTheme="minorHAnsi" w:cs="Tahoma"/>
                <w:b/>
                <w:color w:val="000000"/>
                <w:sz w:val="16"/>
                <w:szCs w:val="16"/>
              </w:rPr>
            </w:pPr>
            <w:r w:rsidRPr="00D72764">
              <w:rPr>
                <w:rFonts w:asciiTheme="minorHAnsi" w:eastAsia="Batang" w:hAnsiTheme="minorHAnsi" w:cs="Tahoma"/>
                <w:b/>
                <w:color w:val="000000"/>
                <w:sz w:val="16"/>
                <w:szCs w:val="16"/>
              </w:rPr>
              <w:t>PAUL HARTMANN POLSKA SP Z O O</w:t>
            </w:r>
          </w:p>
          <w:p w:rsidR="0080714E" w:rsidRPr="00D72764" w:rsidRDefault="00F96671" w:rsidP="00F96671">
            <w:pPr>
              <w:spacing w:after="0" w:line="240" w:lineRule="auto"/>
              <w:rPr>
                <w:rFonts w:asciiTheme="minorHAnsi" w:eastAsia="Batang" w:hAnsiTheme="minorHAnsi" w:cs="Tahoma"/>
                <w:color w:val="000000"/>
                <w:sz w:val="16"/>
                <w:szCs w:val="16"/>
              </w:rPr>
            </w:pPr>
            <w:r w:rsidRPr="00D72764">
              <w:rPr>
                <w:rFonts w:asciiTheme="minorHAnsi" w:eastAsia="Batang" w:hAnsiTheme="minorHAnsi" w:cs="Tahoma"/>
                <w:color w:val="000000"/>
                <w:sz w:val="16"/>
                <w:szCs w:val="16"/>
              </w:rPr>
              <w:t>ul. Żeromskiego 17</w:t>
            </w:r>
            <w:r w:rsidR="00D72764">
              <w:rPr>
                <w:rFonts w:asciiTheme="minorHAnsi" w:eastAsia="Batang" w:hAnsiTheme="minorHAnsi" w:cs="Tahoma"/>
                <w:color w:val="000000"/>
                <w:sz w:val="16"/>
                <w:szCs w:val="16"/>
              </w:rPr>
              <w:t xml:space="preserve">, </w:t>
            </w:r>
            <w:r w:rsidRPr="00D72764">
              <w:rPr>
                <w:rFonts w:asciiTheme="minorHAnsi" w:eastAsia="Batang" w:hAnsiTheme="minorHAnsi" w:cs="Tahoma"/>
                <w:color w:val="000000"/>
                <w:sz w:val="16"/>
                <w:szCs w:val="16"/>
              </w:rPr>
              <w:t>95-200 Pabianice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14E" w:rsidRPr="00D72764" w:rsidRDefault="0080714E" w:rsidP="00D67898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D72764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14E" w:rsidRPr="00D72764" w:rsidRDefault="0080714E" w:rsidP="00D67898">
            <w:pPr>
              <w:spacing w:after="0" w:line="240" w:lineRule="auto"/>
              <w:rPr>
                <w:rFonts w:asciiTheme="minorHAnsi" w:eastAsia="Times New Roman" w:hAnsiTheme="minorHAnsi" w:cs="Arial"/>
                <w:sz w:val="16"/>
                <w:szCs w:val="16"/>
                <w:lang w:eastAsia="pl-PL"/>
              </w:rPr>
            </w:pPr>
            <w:r w:rsidRPr="00D72764">
              <w:rPr>
                <w:rFonts w:asciiTheme="minorHAnsi" w:eastAsia="Times New Roman" w:hAnsiTheme="minorHAnsi" w:cs="Arial"/>
                <w:sz w:val="16"/>
                <w:szCs w:val="16"/>
                <w:lang w:eastAsia="pl-PL"/>
              </w:rPr>
              <w:t xml:space="preserve"> 1 033,56    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14E" w:rsidRPr="00D72764" w:rsidRDefault="0080714E" w:rsidP="00D67898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sz w:val="16"/>
                <w:szCs w:val="16"/>
                <w:lang w:eastAsia="pl-PL"/>
              </w:rPr>
            </w:pPr>
            <w:r w:rsidRPr="00D72764">
              <w:rPr>
                <w:rFonts w:asciiTheme="minorHAnsi" w:eastAsia="Times New Roman" w:hAnsiTheme="minorHAnsi" w:cs="Arial"/>
                <w:sz w:val="16"/>
                <w:szCs w:val="16"/>
                <w:lang w:eastAsia="pl-PL"/>
              </w:rPr>
              <w:t>100,00</w:t>
            </w:r>
          </w:p>
        </w:tc>
      </w:tr>
      <w:tr w:rsidR="0080714E" w:rsidRPr="00D72764" w:rsidTr="00F73BB9">
        <w:trPr>
          <w:gridAfter w:val="1"/>
          <w:wAfter w:w="61" w:type="dxa"/>
          <w:trHeight w:val="225"/>
        </w:trPr>
        <w:tc>
          <w:tcPr>
            <w:tcW w:w="2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4E" w:rsidRPr="00D72764" w:rsidRDefault="0080714E" w:rsidP="00D67898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4E" w:rsidRPr="00D72764" w:rsidRDefault="0080714E" w:rsidP="00D67898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4E" w:rsidRPr="00D72764" w:rsidRDefault="0080714E" w:rsidP="00D67898">
            <w:pPr>
              <w:spacing w:after="0" w:line="240" w:lineRule="auto"/>
              <w:rPr>
                <w:rFonts w:asciiTheme="minorHAnsi" w:eastAsia="Times New Roman" w:hAnsiTheme="minorHAnsi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4E" w:rsidRPr="00D72764" w:rsidRDefault="0080714E" w:rsidP="00D67898">
            <w:pPr>
              <w:spacing w:after="0" w:line="240" w:lineRule="auto"/>
              <w:rPr>
                <w:rFonts w:asciiTheme="minorHAnsi" w:eastAsia="Times New Roman" w:hAnsiTheme="minorHAnsi" w:cs="Arial"/>
                <w:sz w:val="16"/>
                <w:szCs w:val="16"/>
                <w:lang w:eastAsia="pl-PL"/>
              </w:rPr>
            </w:pPr>
          </w:p>
        </w:tc>
      </w:tr>
      <w:tr w:rsidR="00090C61" w:rsidRPr="00D72764" w:rsidTr="00F73BB9">
        <w:trPr>
          <w:trHeight w:val="225"/>
        </w:trPr>
        <w:tc>
          <w:tcPr>
            <w:tcW w:w="6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C61" w:rsidRPr="00D72764" w:rsidRDefault="00090C61" w:rsidP="00A16767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16"/>
                <w:szCs w:val="16"/>
                <w:lang w:eastAsia="pl-PL"/>
              </w:rPr>
            </w:pPr>
            <w:r w:rsidRPr="00D064F2">
              <w:rPr>
                <w:rFonts w:asciiTheme="minorHAnsi" w:eastAsia="Times New Roman" w:hAnsiTheme="minorHAnsi" w:cs="Arial"/>
                <w:b/>
                <w:bCs/>
                <w:sz w:val="16"/>
                <w:szCs w:val="16"/>
                <w:lang w:eastAsia="pl-PL"/>
              </w:rPr>
              <w:t xml:space="preserve">Pakiet nr </w:t>
            </w:r>
            <w:r w:rsidRPr="00D72764">
              <w:rPr>
                <w:rFonts w:asciiTheme="minorHAnsi" w:eastAsia="Times New Roman" w:hAnsiTheme="minorHAnsi" w:cs="Arial"/>
                <w:b/>
                <w:bCs/>
                <w:sz w:val="16"/>
                <w:szCs w:val="16"/>
                <w:lang w:eastAsia="pl-PL"/>
              </w:rPr>
              <w:t>22</w:t>
            </w:r>
          </w:p>
        </w:tc>
      </w:tr>
      <w:tr w:rsidR="0080714E" w:rsidRPr="00D72764" w:rsidTr="00F73BB9">
        <w:trPr>
          <w:trHeight w:val="22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14E" w:rsidRPr="00D72764" w:rsidRDefault="0080714E" w:rsidP="00D67898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14E" w:rsidRPr="00D72764" w:rsidRDefault="0080714E" w:rsidP="00D67898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D72764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nr oferty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14E" w:rsidRPr="00D72764" w:rsidRDefault="0080714E" w:rsidP="00D67898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D72764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 xml:space="preserve"> cena oferty 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14E" w:rsidRPr="00D72764" w:rsidRDefault="0080714E" w:rsidP="00D67898">
            <w:pPr>
              <w:spacing w:after="0" w:line="240" w:lineRule="auto"/>
              <w:rPr>
                <w:rFonts w:asciiTheme="minorHAnsi" w:eastAsia="Times New Roman" w:hAnsiTheme="minorHAnsi" w:cs="Arial"/>
                <w:sz w:val="16"/>
                <w:szCs w:val="16"/>
                <w:lang w:eastAsia="pl-PL"/>
              </w:rPr>
            </w:pPr>
            <w:r w:rsidRPr="00D72764">
              <w:rPr>
                <w:rFonts w:asciiTheme="minorHAnsi" w:eastAsia="Times New Roman" w:hAnsiTheme="minorHAnsi" w:cs="Arial"/>
                <w:sz w:val="16"/>
                <w:szCs w:val="16"/>
                <w:lang w:eastAsia="pl-PL"/>
              </w:rPr>
              <w:t xml:space="preserve">ilość zdobytych pkt. </w:t>
            </w:r>
          </w:p>
        </w:tc>
      </w:tr>
      <w:tr w:rsidR="0080714E" w:rsidRPr="00D72764" w:rsidTr="00D67898">
        <w:trPr>
          <w:trHeight w:val="22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2F4" w:rsidRPr="00D72764" w:rsidRDefault="00B202F4" w:rsidP="00B202F4">
            <w:pPr>
              <w:spacing w:after="0" w:line="240" w:lineRule="auto"/>
              <w:rPr>
                <w:rFonts w:asciiTheme="minorHAnsi" w:eastAsia="Batang" w:hAnsiTheme="minorHAnsi" w:cs="Tahoma"/>
                <w:b/>
                <w:color w:val="000000"/>
                <w:sz w:val="16"/>
                <w:szCs w:val="16"/>
              </w:rPr>
            </w:pPr>
            <w:r w:rsidRPr="00D72764">
              <w:rPr>
                <w:rFonts w:asciiTheme="minorHAnsi" w:eastAsia="Batang" w:hAnsiTheme="minorHAnsi" w:cs="Tahoma"/>
                <w:b/>
                <w:color w:val="000000"/>
                <w:sz w:val="16"/>
                <w:szCs w:val="16"/>
              </w:rPr>
              <w:t>Kikgel Sp. z o.o.</w:t>
            </w:r>
          </w:p>
          <w:p w:rsidR="0080714E" w:rsidRPr="00D72764" w:rsidRDefault="00B202F4" w:rsidP="00B202F4">
            <w:pPr>
              <w:spacing w:after="0" w:line="240" w:lineRule="auto"/>
              <w:rPr>
                <w:rFonts w:asciiTheme="minorHAnsi" w:eastAsia="Batang" w:hAnsiTheme="minorHAnsi" w:cs="Tahoma"/>
                <w:color w:val="000000"/>
                <w:sz w:val="16"/>
                <w:szCs w:val="16"/>
              </w:rPr>
            </w:pPr>
            <w:r w:rsidRPr="00D72764">
              <w:rPr>
                <w:rFonts w:asciiTheme="minorHAnsi" w:eastAsia="Batang" w:hAnsiTheme="minorHAnsi" w:cs="Tahoma"/>
                <w:color w:val="000000"/>
                <w:sz w:val="16"/>
                <w:szCs w:val="16"/>
              </w:rPr>
              <w:t xml:space="preserve">Ul. Skłodowskiej 7, </w:t>
            </w:r>
            <w:r w:rsidR="00D72764">
              <w:rPr>
                <w:rFonts w:asciiTheme="minorHAnsi" w:eastAsia="Batang" w:hAnsiTheme="minorHAnsi" w:cs="Tahoma"/>
                <w:color w:val="000000"/>
                <w:sz w:val="16"/>
                <w:szCs w:val="16"/>
              </w:rPr>
              <w:t xml:space="preserve"> </w:t>
            </w:r>
            <w:r w:rsidRPr="00D72764">
              <w:rPr>
                <w:rFonts w:asciiTheme="minorHAnsi" w:eastAsia="Batang" w:hAnsiTheme="minorHAnsi" w:cs="Tahoma"/>
                <w:color w:val="000000"/>
                <w:sz w:val="16"/>
                <w:szCs w:val="16"/>
              </w:rPr>
              <w:t>97-225 Ujazd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14E" w:rsidRPr="00D72764" w:rsidRDefault="0080714E" w:rsidP="00D67898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D72764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14E" w:rsidRPr="00D72764" w:rsidRDefault="0080714E" w:rsidP="00D67898">
            <w:pPr>
              <w:spacing w:after="0" w:line="240" w:lineRule="auto"/>
              <w:rPr>
                <w:rFonts w:asciiTheme="minorHAnsi" w:eastAsia="Times New Roman" w:hAnsiTheme="minorHAnsi" w:cs="Arial"/>
                <w:sz w:val="16"/>
                <w:szCs w:val="16"/>
                <w:lang w:eastAsia="pl-PL"/>
              </w:rPr>
            </w:pPr>
            <w:r w:rsidRPr="00D72764">
              <w:rPr>
                <w:rFonts w:asciiTheme="minorHAnsi" w:eastAsia="Times New Roman" w:hAnsiTheme="minorHAnsi" w:cs="Arial"/>
                <w:sz w:val="16"/>
                <w:szCs w:val="16"/>
                <w:lang w:eastAsia="pl-PL"/>
              </w:rPr>
              <w:t xml:space="preserve"> 1 498,18    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14E" w:rsidRPr="00D72764" w:rsidRDefault="0080714E" w:rsidP="00D67898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sz w:val="16"/>
                <w:szCs w:val="16"/>
                <w:lang w:eastAsia="pl-PL"/>
              </w:rPr>
            </w:pPr>
            <w:r w:rsidRPr="00D72764">
              <w:rPr>
                <w:rFonts w:asciiTheme="minorHAnsi" w:eastAsia="Times New Roman" w:hAnsiTheme="minorHAnsi" w:cs="Arial"/>
                <w:sz w:val="16"/>
                <w:szCs w:val="16"/>
                <w:lang w:eastAsia="pl-PL"/>
              </w:rPr>
              <w:t>100,00</w:t>
            </w:r>
          </w:p>
        </w:tc>
      </w:tr>
      <w:tr w:rsidR="0080714E" w:rsidRPr="00D72764" w:rsidTr="00F73BB9">
        <w:trPr>
          <w:gridAfter w:val="1"/>
          <w:wAfter w:w="61" w:type="dxa"/>
          <w:trHeight w:val="225"/>
        </w:trPr>
        <w:tc>
          <w:tcPr>
            <w:tcW w:w="2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4E" w:rsidRPr="00D72764" w:rsidRDefault="0080714E" w:rsidP="00D67898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4E" w:rsidRPr="00D72764" w:rsidRDefault="0080714E" w:rsidP="00D67898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4E" w:rsidRPr="00D72764" w:rsidRDefault="0080714E" w:rsidP="00D67898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4E" w:rsidRPr="00D72764" w:rsidRDefault="0080714E" w:rsidP="00D67898">
            <w:pPr>
              <w:spacing w:after="0" w:line="240" w:lineRule="auto"/>
              <w:rPr>
                <w:rFonts w:asciiTheme="minorHAnsi" w:eastAsia="Times New Roman" w:hAnsiTheme="minorHAnsi" w:cs="Arial"/>
                <w:sz w:val="16"/>
                <w:szCs w:val="16"/>
                <w:lang w:eastAsia="pl-PL"/>
              </w:rPr>
            </w:pPr>
          </w:p>
        </w:tc>
      </w:tr>
      <w:tr w:rsidR="00090C61" w:rsidRPr="00D72764" w:rsidTr="00F73BB9">
        <w:trPr>
          <w:trHeight w:val="225"/>
        </w:trPr>
        <w:tc>
          <w:tcPr>
            <w:tcW w:w="6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C61" w:rsidRPr="00D72764" w:rsidRDefault="00090C61" w:rsidP="00A16767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16"/>
                <w:szCs w:val="16"/>
                <w:lang w:eastAsia="pl-PL"/>
              </w:rPr>
            </w:pPr>
            <w:r w:rsidRPr="00D064F2">
              <w:rPr>
                <w:rFonts w:asciiTheme="minorHAnsi" w:eastAsia="Times New Roman" w:hAnsiTheme="minorHAnsi" w:cs="Arial"/>
                <w:b/>
                <w:bCs/>
                <w:sz w:val="16"/>
                <w:szCs w:val="16"/>
                <w:lang w:eastAsia="pl-PL"/>
              </w:rPr>
              <w:t xml:space="preserve">Pakiet nr </w:t>
            </w:r>
            <w:r w:rsidRPr="00D72764">
              <w:rPr>
                <w:rFonts w:asciiTheme="minorHAnsi" w:eastAsia="Times New Roman" w:hAnsiTheme="minorHAnsi" w:cs="Arial"/>
                <w:b/>
                <w:bCs/>
                <w:sz w:val="16"/>
                <w:szCs w:val="16"/>
                <w:lang w:eastAsia="pl-PL"/>
              </w:rPr>
              <w:t>23</w:t>
            </w:r>
          </w:p>
        </w:tc>
      </w:tr>
      <w:tr w:rsidR="0080714E" w:rsidRPr="00D72764" w:rsidTr="00F73BB9">
        <w:trPr>
          <w:trHeight w:val="22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14E" w:rsidRPr="00D72764" w:rsidRDefault="0080714E" w:rsidP="00D67898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14E" w:rsidRPr="00D72764" w:rsidRDefault="0080714E" w:rsidP="00D67898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D72764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nr oferty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14E" w:rsidRPr="00D72764" w:rsidRDefault="0080714E" w:rsidP="00D67898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D72764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 xml:space="preserve"> cena oferty 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14E" w:rsidRPr="00D72764" w:rsidRDefault="0080714E" w:rsidP="00D67898">
            <w:pPr>
              <w:spacing w:after="0" w:line="240" w:lineRule="auto"/>
              <w:rPr>
                <w:rFonts w:asciiTheme="minorHAnsi" w:eastAsia="Times New Roman" w:hAnsiTheme="minorHAnsi" w:cs="Arial"/>
                <w:sz w:val="16"/>
                <w:szCs w:val="16"/>
                <w:lang w:eastAsia="pl-PL"/>
              </w:rPr>
            </w:pPr>
            <w:r w:rsidRPr="00D72764">
              <w:rPr>
                <w:rFonts w:asciiTheme="minorHAnsi" w:eastAsia="Times New Roman" w:hAnsiTheme="minorHAnsi" w:cs="Arial"/>
                <w:sz w:val="16"/>
                <w:szCs w:val="16"/>
                <w:lang w:eastAsia="pl-PL"/>
              </w:rPr>
              <w:t xml:space="preserve">ilość zdobytych pkt. </w:t>
            </w:r>
          </w:p>
        </w:tc>
      </w:tr>
      <w:tr w:rsidR="0080714E" w:rsidRPr="00D72764" w:rsidTr="00D67898">
        <w:trPr>
          <w:trHeight w:val="22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490" w:rsidRPr="00D72764" w:rsidRDefault="00EA2490" w:rsidP="00EA2490">
            <w:pPr>
              <w:spacing w:after="0" w:line="240" w:lineRule="auto"/>
              <w:rPr>
                <w:rFonts w:asciiTheme="minorHAnsi" w:eastAsia="Batang" w:hAnsiTheme="minorHAnsi" w:cs="Tahoma"/>
                <w:b/>
                <w:color w:val="000000"/>
                <w:sz w:val="16"/>
                <w:szCs w:val="16"/>
              </w:rPr>
            </w:pPr>
            <w:r w:rsidRPr="00D72764">
              <w:rPr>
                <w:rFonts w:asciiTheme="minorHAnsi" w:eastAsia="Batang" w:hAnsiTheme="minorHAnsi" w:cs="Tahoma"/>
                <w:b/>
                <w:color w:val="000000"/>
                <w:sz w:val="16"/>
                <w:szCs w:val="16"/>
              </w:rPr>
              <w:t>SKAMEX SP Z O O SPÓŁKA KOMANDYTOWA</w:t>
            </w:r>
          </w:p>
          <w:p w:rsidR="0080714E" w:rsidRPr="00D72764" w:rsidRDefault="00EA2490" w:rsidP="00EA2490">
            <w:pPr>
              <w:spacing w:after="0" w:line="240" w:lineRule="auto"/>
              <w:rPr>
                <w:rFonts w:asciiTheme="minorHAnsi" w:eastAsia="Batang" w:hAnsiTheme="minorHAnsi" w:cs="Tahoma"/>
                <w:color w:val="000000"/>
                <w:sz w:val="16"/>
                <w:szCs w:val="16"/>
              </w:rPr>
            </w:pPr>
            <w:r w:rsidRPr="00D72764">
              <w:rPr>
                <w:rFonts w:asciiTheme="minorHAnsi" w:eastAsia="Batang" w:hAnsiTheme="minorHAnsi" w:cs="Tahoma"/>
                <w:color w:val="000000"/>
                <w:sz w:val="16"/>
                <w:szCs w:val="16"/>
              </w:rPr>
              <w:t>ul. Częstochowska 38/52</w:t>
            </w:r>
            <w:r w:rsidR="00D72764">
              <w:rPr>
                <w:rFonts w:asciiTheme="minorHAnsi" w:eastAsia="Batang" w:hAnsiTheme="minorHAnsi" w:cs="Tahoma"/>
                <w:color w:val="000000"/>
                <w:sz w:val="16"/>
                <w:szCs w:val="16"/>
              </w:rPr>
              <w:t xml:space="preserve">, </w:t>
            </w:r>
            <w:r w:rsidRPr="00D72764">
              <w:rPr>
                <w:rFonts w:asciiTheme="minorHAnsi" w:eastAsia="Batang" w:hAnsiTheme="minorHAnsi" w:cs="Tahoma"/>
                <w:color w:val="000000"/>
                <w:sz w:val="16"/>
                <w:szCs w:val="16"/>
              </w:rPr>
              <w:t>93-121 Łódź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14E" w:rsidRPr="00D72764" w:rsidRDefault="0080714E" w:rsidP="00D67898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D72764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14E" w:rsidRPr="00D72764" w:rsidRDefault="0080714E" w:rsidP="00D67898">
            <w:pPr>
              <w:spacing w:after="0" w:line="240" w:lineRule="auto"/>
              <w:rPr>
                <w:rFonts w:asciiTheme="minorHAnsi" w:eastAsia="Times New Roman" w:hAnsiTheme="minorHAnsi" w:cs="Arial"/>
                <w:sz w:val="16"/>
                <w:szCs w:val="16"/>
                <w:lang w:eastAsia="pl-PL"/>
              </w:rPr>
            </w:pPr>
            <w:r w:rsidRPr="00D72764">
              <w:rPr>
                <w:rFonts w:asciiTheme="minorHAnsi" w:eastAsia="Times New Roman" w:hAnsiTheme="minorHAnsi" w:cs="Arial"/>
                <w:sz w:val="16"/>
                <w:szCs w:val="16"/>
                <w:lang w:eastAsia="pl-PL"/>
              </w:rPr>
              <w:t xml:space="preserve"> 858,60    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14E" w:rsidRPr="00D72764" w:rsidRDefault="0080714E" w:rsidP="00D67898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sz w:val="16"/>
                <w:szCs w:val="16"/>
                <w:lang w:eastAsia="pl-PL"/>
              </w:rPr>
            </w:pPr>
            <w:r w:rsidRPr="00D72764">
              <w:rPr>
                <w:rFonts w:asciiTheme="minorHAnsi" w:eastAsia="Times New Roman" w:hAnsiTheme="minorHAnsi" w:cs="Arial"/>
                <w:sz w:val="16"/>
                <w:szCs w:val="16"/>
                <w:lang w:eastAsia="pl-PL"/>
              </w:rPr>
              <w:t>100,00</w:t>
            </w:r>
          </w:p>
        </w:tc>
      </w:tr>
      <w:tr w:rsidR="0080714E" w:rsidRPr="00D72764" w:rsidTr="00F73BB9">
        <w:trPr>
          <w:gridAfter w:val="1"/>
          <w:wAfter w:w="61" w:type="dxa"/>
          <w:trHeight w:val="225"/>
        </w:trPr>
        <w:tc>
          <w:tcPr>
            <w:tcW w:w="2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4E" w:rsidRPr="00D72764" w:rsidRDefault="0080714E" w:rsidP="00D67898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4E" w:rsidRPr="00D72764" w:rsidRDefault="0080714E" w:rsidP="00D67898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4E" w:rsidRPr="00D72764" w:rsidRDefault="0080714E" w:rsidP="00D67898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4E" w:rsidRPr="00D72764" w:rsidRDefault="0080714E" w:rsidP="00D67898">
            <w:pPr>
              <w:spacing w:after="0" w:line="240" w:lineRule="auto"/>
              <w:rPr>
                <w:rFonts w:asciiTheme="minorHAnsi" w:eastAsia="Times New Roman" w:hAnsiTheme="minorHAnsi" w:cs="Arial"/>
                <w:sz w:val="16"/>
                <w:szCs w:val="16"/>
                <w:lang w:eastAsia="pl-PL"/>
              </w:rPr>
            </w:pPr>
          </w:p>
        </w:tc>
      </w:tr>
      <w:tr w:rsidR="00090C61" w:rsidRPr="00D72764" w:rsidTr="00F73BB9">
        <w:trPr>
          <w:trHeight w:val="225"/>
        </w:trPr>
        <w:tc>
          <w:tcPr>
            <w:tcW w:w="6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C61" w:rsidRPr="00D72764" w:rsidRDefault="00090C61" w:rsidP="00A16767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16"/>
                <w:szCs w:val="16"/>
                <w:lang w:eastAsia="pl-PL"/>
              </w:rPr>
            </w:pPr>
            <w:r w:rsidRPr="00D064F2">
              <w:rPr>
                <w:rFonts w:asciiTheme="minorHAnsi" w:eastAsia="Times New Roman" w:hAnsiTheme="minorHAnsi" w:cs="Arial"/>
                <w:b/>
                <w:bCs/>
                <w:sz w:val="16"/>
                <w:szCs w:val="16"/>
                <w:lang w:eastAsia="pl-PL"/>
              </w:rPr>
              <w:t xml:space="preserve">Pakiet nr </w:t>
            </w:r>
            <w:r w:rsidRPr="00D72764">
              <w:rPr>
                <w:rFonts w:asciiTheme="minorHAnsi" w:eastAsia="Times New Roman" w:hAnsiTheme="minorHAnsi" w:cs="Arial"/>
                <w:b/>
                <w:bCs/>
                <w:sz w:val="16"/>
                <w:szCs w:val="16"/>
                <w:lang w:eastAsia="pl-PL"/>
              </w:rPr>
              <w:t>24</w:t>
            </w:r>
          </w:p>
        </w:tc>
      </w:tr>
      <w:tr w:rsidR="0080714E" w:rsidRPr="00D72764" w:rsidTr="00F73BB9">
        <w:trPr>
          <w:trHeight w:val="22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14E" w:rsidRPr="00D72764" w:rsidRDefault="0080714E" w:rsidP="00D67898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14E" w:rsidRPr="00D72764" w:rsidRDefault="0080714E" w:rsidP="00D67898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D72764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nr oferty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14E" w:rsidRPr="00D72764" w:rsidRDefault="0080714E" w:rsidP="00D67898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D72764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 xml:space="preserve"> cena oferty 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14E" w:rsidRPr="00D72764" w:rsidRDefault="0080714E" w:rsidP="00D67898">
            <w:pPr>
              <w:spacing w:after="0" w:line="240" w:lineRule="auto"/>
              <w:rPr>
                <w:rFonts w:asciiTheme="minorHAnsi" w:eastAsia="Times New Roman" w:hAnsiTheme="minorHAnsi" w:cs="Arial"/>
                <w:sz w:val="16"/>
                <w:szCs w:val="16"/>
                <w:lang w:eastAsia="pl-PL"/>
              </w:rPr>
            </w:pPr>
            <w:r w:rsidRPr="00D72764">
              <w:rPr>
                <w:rFonts w:asciiTheme="minorHAnsi" w:eastAsia="Times New Roman" w:hAnsiTheme="minorHAnsi" w:cs="Arial"/>
                <w:sz w:val="16"/>
                <w:szCs w:val="16"/>
                <w:lang w:eastAsia="pl-PL"/>
              </w:rPr>
              <w:t xml:space="preserve">ilość zdobytych pkt. </w:t>
            </w:r>
          </w:p>
        </w:tc>
      </w:tr>
      <w:tr w:rsidR="0080714E" w:rsidRPr="00D72764" w:rsidTr="00D67898">
        <w:trPr>
          <w:trHeight w:val="22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671" w:rsidRPr="00D72764" w:rsidRDefault="00F96671" w:rsidP="00F96671">
            <w:pPr>
              <w:spacing w:after="0" w:line="240" w:lineRule="auto"/>
              <w:rPr>
                <w:rFonts w:asciiTheme="minorHAnsi" w:eastAsia="Batang" w:hAnsiTheme="minorHAnsi" w:cs="Tahoma"/>
                <w:b/>
                <w:color w:val="000000"/>
                <w:sz w:val="16"/>
                <w:szCs w:val="16"/>
              </w:rPr>
            </w:pPr>
            <w:r w:rsidRPr="00D72764">
              <w:rPr>
                <w:rFonts w:asciiTheme="minorHAnsi" w:eastAsia="Batang" w:hAnsiTheme="minorHAnsi" w:cs="Tahoma"/>
                <w:b/>
                <w:color w:val="000000"/>
                <w:sz w:val="16"/>
                <w:szCs w:val="16"/>
              </w:rPr>
              <w:t>PAUL HARTMANN POLSKA SP Z O O</w:t>
            </w:r>
          </w:p>
          <w:p w:rsidR="0080714E" w:rsidRPr="00D72764" w:rsidRDefault="00F96671" w:rsidP="00F96671">
            <w:pPr>
              <w:spacing w:after="0" w:line="240" w:lineRule="auto"/>
              <w:rPr>
                <w:rFonts w:asciiTheme="minorHAnsi" w:eastAsia="Batang" w:hAnsiTheme="minorHAnsi" w:cs="Tahoma"/>
                <w:color w:val="000000"/>
                <w:sz w:val="16"/>
                <w:szCs w:val="16"/>
              </w:rPr>
            </w:pPr>
            <w:r w:rsidRPr="00D72764">
              <w:rPr>
                <w:rFonts w:asciiTheme="minorHAnsi" w:eastAsia="Batang" w:hAnsiTheme="minorHAnsi" w:cs="Tahoma"/>
                <w:color w:val="000000"/>
                <w:sz w:val="16"/>
                <w:szCs w:val="16"/>
              </w:rPr>
              <w:t>ul. Żeromskiego 17</w:t>
            </w:r>
            <w:r w:rsidR="00D72764">
              <w:rPr>
                <w:rFonts w:asciiTheme="minorHAnsi" w:eastAsia="Batang" w:hAnsiTheme="minorHAnsi" w:cs="Tahoma"/>
                <w:color w:val="000000"/>
                <w:sz w:val="16"/>
                <w:szCs w:val="16"/>
              </w:rPr>
              <w:t xml:space="preserve">, </w:t>
            </w:r>
            <w:r w:rsidRPr="00D72764">
              <w:rPr>
                <w:rFonts w:asciiTheme="minorHAnsi" w:eastAsia="Batang" w:hAnsiTheme="minorHAnsi" w:cs="Tahoma"/>
                <w:color w:val="000000"/>
                <w:sz w:val="16"/>
                <w:szCs w:val="16"/>
              </w:rPr>
              <w:t>95-200 Pabianice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14E" w:rsidRPr="00D72764" w:rsidRDefault="0080714E" w:rsidP="00D67898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sz w:val="16"/>
                <w:szCs w:val="16"/>
                <w:lang w:eastAsia="pl-PL"/>
              </w:rPr>
            </w:pPr>
            <w:r w:rsidRPr="00D72764">
              <w:rPr>
                <w:rFonts w:asciiTheme="minorHAnsi" w:eastAsia="Times New Roman" w:hAnsiTheme="minorHAnsi" w:cs="Arial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14E" w:rsidRPr="00D72764" w:rsidRDefault="0080714E" w:rsidP="00D67898">
            <w:pPr>
              <w:spacing w:after="0" w:line="240" w:lineRule="auto"/>
              <w:rPr>
                <w:rFonts w:asciiTheme="minorHAnsi" w:eastAsia="Times New Roman" w:hAnsiTheme="minorHAnsi" w:cs="Arial"/>
                <w:sz w:val="16"/>
                <w:szCs w:val="16"/>
                <w:lang w:eastAsia="pl-PL"/>
              </w:rPr>
            </w:pPr>
            <w:r w:rsidRPr="00D72764">
              <w:rPr>
                <w:rFonts w:asciiTheme="minorHAnsi" w:eastAsia="Times New Roman" w:hAnsiTheme="minorHAnsi" w:cs="Arial"/>
                <w:sz w:val="16"/>
                <w:szCs w:val="16"/>
                <w:lang w:eastAsia="pl-PL"/>
              </w:rPr>
              <w:t xml:space="preserve"> 1 592,26    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14E" w:rsidRPr="00D72764" w:rsidRDefault="0080714E" w:rsidP="00D67898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sz w:val="16"/>
                <w:szCs w:val="16"/>
                <w:lang w:eastAsia="pl-PL"/>
              </w:rPr>
            </w:pPr>
            <w:r w:rsidRPr="00D72764">
              <w:rPr>
                <w:rFonts w:asciiTheme="minorHAnsi" w:eastAsia="Times New Roman" w:hAnsiTheme="minorHAnsi" w:cs="Arial"/>
                <w:sz w:val="16"/>
                <w:szCs w:val="16"/>
                <w:lang w:eastAsia="pl-PL"/>
              </w:rPr>
              <w:t>100,00</w:t>
            </w:r>
          </w:p>
        </w:tc>
      </w:tr>
    </w:tbl>
    <w:p w:rsidR="001A03D6" w:rsidRDefault="001A03D6" w:rsidP="00D67898">
      <w:pPr>
        <w:pStyle w:val="Tekstpodstawowy"/>
        <w:spacing w:after="0"/>
        <w:jc w:val="both"/>
        <w:rPr>
          <w:rFonts w:ascii="Calibri" w:hAnsi="Calibri" w:cs="Arial"/>
          <w:b/>
          <w:bCs/>
          <w:sz w:val="20"/>
          <w:szCs w:val="20"/>
        </w:rPr>
      </w:pPr>
    </w:p>
    <w:p w:rsidR="001A03D6" w:rsidRDefault="001A03D6" w:rsidP="001A03D6">
      <w:pPr>
        <w:pStyle w:val="Tekstpodstawowy"/>
        <w:spacing w:after="0"/>
        <w:jc w:val="both"/>
        <w:rPr>
          <w:rFonts w:ascii="Calibri" w:hAnsi="Calibri" w:cs="Arial"/>
          <w:b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>UZASADNIENIE WYBORU OFERTY</w:t>
      </w:r>
    </w:p>
    <w:p w:rsidR="001A03D6" w:rsidRDefault="001A03D6" w:rsidP="001A03D6">
      <w:pPr>
        <w:spacing w:line="240" w:lineRule="auto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 xml:space="preserve">Oferta wykonawcy spełnia  wszystkie wymagania określone w specyfikacji istotnych warunków zamówienia i została oceniona jako najkorzystniejsza w bilansie przyjętych kryteriów:  </w:t>
      </w:r>
    </w:p>
    <w:p w:rsidR="001A03D6" w:rsidRPr="00D668CA" w:rsidRDefault="001A03D6" w:rsidP="00D668CA">
      <w:pPr>
        <w:spacing w:line="240" w:lineRule="auto"/>
        <w:jc w:val="center"/>
        <w:rPr>
          <w:rFonts w:cs="Arial"/>
          <w:b/>
          <w:spacing w:val="4"/>
          <w:sz w:val="20"/>
          <w:szCs w:val="20"/>
        </w:rPr>
      </w:pPr>
      <w:r>
        <w:rPr>
          <w:rFonts w:cs="Arial"/>
          <w:b/>
          <w:spacing w:val="4"/>
          <w:sz w:val="20"/>
          <w:szCs w:val="20"/>
        </w:rPr>
        <w:t>cena</w:t>
      </w:r>
      <w:r>
        <w:rPr>
          <w:rFonts w:eastAsia="Verdana" w:cs="Arial"/>
          <w:b/>
          <w:spacing w:val="4"/>
          <w:sz w:val="20"/>
          <w:szCs w:val="20"/>
        </w:rPr>
        <w:t xml:space="preserve"> (C) – </w:t>
      </w:r>
      <w:r>
        <w:rPr>
          <w:rFonts w:cs="Arial"/>
          <w:b/>
          <w:spacing w:val="4"/>
          <w:sz w:val="20"/>
          <w:szCs w:val="20"/>
        </w:rPr>
        <w:t>waga 100 %</w:t>
      </w:r>
    </w:p>
    <w:p w:rsidR="001A03D6" w:rsidRDefault="001A03D6" w:rsidP="001A03D6">
      <w:pPr>
        <w:spacing w:line="240" w:lineRule="auto"/>
        <w:rPr>
          <w:rFonts w:cs="Tahoma"/>
          <w:b/>
          <w:sz w:val="20"/>
          <w:szCs w:val="20"/>
          <w:u w:val="single"/>
        </w:rPr>
      </w:pPr>
      <w:r w:rsidRPr="00407C5B">
        <w:rPr>
          <w:rFonts w:cs="Arial"/>
          <w:b/>
          <w:sz w:val="20"/>
          <w:szCs w:val="20"/>
          <w:u w:val="single"/>
        </w:rPr>
        <w:t>ZESTAWIENIE ZŁOŻONYCH OFERT</w:t>
      </w:r>
      <w:r w:rsidR="00407C5B" w:rsidRPr="00407C5B">
        <w:rPr>
          <w:rFonts w:cs="Tahoma"/>
          <w:b/>
          <w:sz w:val="20"/>
          <w:szCs w:val="20"/>
          <w:u w:val="single"/>
        </w:rPr>
        <w:t xml:space="preserve"> ORAZ ILOŚĆ PRZYZNANYCH PUNKTÓW</w:t>
      </w:r>
    </w:p>
    <w:tbl>
      <w:tblPr>
        <w:tblW w:w="5236" w:type="pct"/>
        <w:tblInd w:w="-9" w:type="dxa"/>
        <w:tblCellMar>
          <w:left w:w="0" w:type="dxa"/>
          <w:right w:w="0" w:type="dxa"/>
        </w:tblCellMar>
        <w:tblLook w:val="04A0"/>
      </w:tblPr>
      <w:tblGrid>
        <w:gridCol w:w="586"/>
        <w:gridCol w:w="265"/>
        <w:gridCol w:w="329"/>
        <w:gridCol w:w="506"/>
        <w:gridCol w:w="206"/>
        <w:gridCol w:w="974"/>
        <w:gridCol w:w="66"/>
        <w:gridCol w:w="961"/>
        <w:gridCol w:w="421"/>
        <w:gridCol w:w="658"/>
        <w:gridCol w:w="291"/>
        <w:gridCol w:w="731"/>
        <w:gridCol w:w="441"/>
        <w:gridCol w:w="314"/>
        <w:gridCol w:w="516"/>
        <w:gridCol w:w="325"/>
        <w:gridCol w:w="192"/>
        <w:gridCol w:w="424"/>
        <w:gridCol w:w="1309"/>
      </w:tblGrid>
      <w:tr w:rsidR="00BD2D42" w:rsidRPr="00131457" w:rsidTr="006F5AF1">
        <w:trPr>
          <w:trHeight w:val="631"/>
        </w:trPr>
        <w:tc>
          <w:tcPr>
            <w:tcW w:w="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29DD" w:rsidRPr="00DB29DD" w:rsidRDefault="00DB29DD" w:rsidP="00DB29DD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DB29DD">
              <w:rPr>
                <w:rFonts w:ascii="Tahoma" w:hAnsi="Tahoma" w:cs="Tahoma"/>
                <w:sz w:val="18"/>
                <w:szCs w:val="18"/>
              </w:rPr>
              <w:t>Nr</w:t>
            </w:r>
          </w:p>
          <w:p w:rsidR="00DB29DD" w:rsidRPr="00DB29DD" w:rsidRDefault="00DB29DD" w:rsidP="00DB29DD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DB29DD">
              <w:rPr>
                <w:rFonts w:ascii="Tahoma" w:hAnsi="Tahoma" w:cs="Tahoma"/>
                <w:sz w:val="18"/>
                <w:szCs w:val="18"/>
              </w:rPr>
              <w:t>oferty</w:t>
            </w:r>
          </w:p>
        </w:tc>
        <w:tc>
          <w:tcPr>
            <w:tcW w:w="2457" w:type="pct"/>
            <w:gridSpan w:val="10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DB29DD" w:rsidRPr="00DB29DD" w:rsidRDefault="00DB29DD" w:rsidP="00DB29DD">
            <w:pPr>
              <w:spacing w:after="0" w:line="240" w:lineRule="auto"/>
              <w:rPr>
                <w:rFonts w:ascii="Tahoma" w:eastAsia="Batang" w:hAnsi="Tahoma" w:cs="Tahoma"/>
                <w:color w:val="000000"/>
                <w:sz w:val="18"/>
                <w:szCs w:val="18"/>
              </w:rPr>
            </w:pPr>
            <w:r w:rsidRPr="00DB29DD">
              <w:rPr>
                <w:rFonts w:ascii="Tahoma" w:eastAsia="Batang" w:hAnsi="Tahoma" w:cs="Tahoma"/>
                <w:color w:val="000000"/>
                <w:sz w:val="18"/>
                <w:szCs w:val="18"/>
              </w:rPr>
              <w:t>Nazwa i adres Wykonawcy</w:t>
            </w:r>
          </w:p>
        </w:tc>
        <w:tc>
          <w:tcPr>
            <w:tcW w:w="2235" w:type="pct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B29DD" w:rsidRPr="00DB29DD" w:rsidRDefault="00DB29DD" w:rsidP="00DB29DD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DB29DD">
              <w:rPr>
                <w:rFonts w:ascii="Tahoma" w:hAnsi="Tahoma" w:cs="Tahoma"/>
                <w:sz w:val="18"/>
                <w:szCs w:val="18"/>
              </w:rPr>
              <w:t>Cena brutto(zł)</w:t>
            </w:r>
          </w:p>
          <w:p w:rsidR="00DB29DD" w:rsidRPr="00DB29DD" w:rsidRDefault="00DB29DD" w:rsidP="00DB29DD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D2D42" w:rsidRPr="00131457" w:rsidTr="006F5AF1">
        <w:trPr>
          <w:trHeight w:val="631"/>
        </w:trPr>
        <w:tc>
          <w:tcPr>
            <w:tcW w:w="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29DD" w:rsidRPr="00DB29DD" w:rsidRDefault="00DB29DD" w:rsidP="00DB29DD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DB29DD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2457" w:type="pct"/>
            <w:gridSpan w:val="10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DB29DD" w:rsidRPr="001F2EEE" w:rsidRDefault="00DB29DD" w:rsidP="00DB29DD">
            <w:pPr>
              <w:spacing w:after="0" w:line="240" w:lineRule="auto"/>
              <w:rPr>
                <w:rFonts w:ascii="Tahoma" w:eastAsia="Batang" w:hAnsi="Tahoma" w:cs="Tahoma"/>
                <w:b/>
                <w:color w:val="000000"/>
                <w:sz w:val="18"/>
                <w:szCs w:val="18"/>
              </w:rPr>
            </w:pPr>
            <w:r w:rsidRPr="001F2EEE">
              <w:rPr>
                <w:rFonts w:ascii="Tahoma" w:eastAsia="Batang" w:hAnsi="Tahoma" w:cs="Tahoma"/>
                <w:b/>
                <w:color w:val="000000"/>
                <w:sz w:val="18"/>
                <w:szCs w:val="18"/>
              </w:rPr>
              <w:t>Kikgel Sp. z o.o.</w:t>
            </w:r>
          </w:p>
          <w:p w:rsidR="00DB29DD" w:rsidRPr="00DB29DD" w:rsidRDefault="00DB29DD" w:rsidP="00DB29DD">
            <w:pPr>
              <w:spacing w:after="0" w:line="240" w:lineRule="auto"/>
              <w:rPr>
                <w:rFonts w:ascii="Tahoma" w:eastAsia="Batang" w:hAnsi="Tahoma" w:cs="Tahoma"/>
                <w:color w:val="000000"/>
                <w:sz w:val="18"/>
                <w:szCs w:val="18"/>
              </w:rPr>
            </w:pPr>
            <w:r w:rsidRPr="00DB29DD">
              <w:rPr>
                <w:rFonts w:ascii="Tahoma" w:eastAsia="Batang" w:hAnsi="Tahoma" w:cs="Tahoma"/>
                <w:color w:val="000000"/>
                <w:sz w:val="18"/>
                <w:szCs w:val="18"/>
              </w:rPr>
              <w:t xml:space="preserve">Ul. Skłodowskiej 7, </w:t>
            </w:r>
          </w:p>
          <w:p w:rsidR="00DB29DD" w:rsidRPr="00DB29DD" w:rsidRDefault="00DB29DD" w:rsidP="00DB29DD">
            <w:pPr>
              <w:spacing w:after="0" w:line="240" w:lineRule="auto"/>
              <w:rPr>
                <w:rFonts w:ascii="Tahoma" w:eastAsia="Batang" w:hAnsi="Tahoma" w:cs="Tahoma"/>
                <w:color w:val="000000"/>
                <w:sz w:val="18"/>
                <w:szCs w:val="18"/>
              </w:rPr>
            </w:pPr>
            <w:r w:rsidRPr="00DB29DD">
              <w:rPr>
                <w:rFonts w:ascii="Tahoma" w:eastAsia="Batang" w:hAnsi="Tahoma" w:cs="Tahoma"/>
                <w:color w:val="000000"/>
                <w:sz w:val="18"/>
                <w:szCs w:val="18"/>
              </w:rPr>
              <w:t>97-225 Ujazd</w:t>
            </w:r>
          </w:p>
        </w:tc>
        <w:tc>
          <w:tcPr>
            <w:tcW w:w="2235" w:type="pct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B29DD" w:rsidRPr="001869DD" w:rsidRDefault="00DB29DD" w:rsidP="00DB29DD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Pakiet nr 22 – 1.498,18 zł /1.387,20 </w:t>
            </w:r>
            <w:r w:rsidRPr="001869DD">
              <w:rPr>
                <w:rFonts w:ascii="Tahoma" w:hAnsi="Tahoma" w:cs="Tahoma"/>
                <w:sz w:val="18"/>
                <w:szCs w:val="18"/>
              </w:rPr>
              <w:t>zł netto/</w:t>
            </w:r>
          </w:p>
          <w:p w:rsidR="00DB29DD" w:rsidRPr="00DB29DD" w:rsidRDefault="00DB29DD" w:rsidP="00DB29DD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D2D42" w:rsidRPr="00131457" w:rsidTr="006F5AF1">
        <w:trPr>
          <w:trHeight w:val="631"/>
        </w:trPr>
        <w:tc>
          <w:tcPr>
            <w:tcW w:w="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29DD" w:rsidRPr="00DB29DD" w:rsidRDefault="00DB29DD" w:rsidP="00DB29DD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DB29DD">
              <w:rPr>
                <w:rFonts w:ascii="Tahoma" w:hAnsi="Tahoma" w:cs="Tahoma"/>
                <w:sz w:val="18"/>
                <w:szCs w:val="18"/>
              </w:rPr>
              <w:lastRenderedPageBreak/>
              <w:t>2</w:t>
            </w:r>
          </w:p>
        </w:tc>
        <w:tc>
          <w:tcPr>
            <w:tcW w:w="2457" w:type="pct"/>
            <w:gridSpan w:val="10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DB29DD" w:rsidRPr="001F2EEE" w:rsidRDefault="00DB29DD" w:rsidP="00DB29DD">
            <w:pPr>
              <w:spacing w:after="0" w:line="240" w:lineRule="auto"/>
              <w:rPr>
                <w:rStyle w:val="st"/>
                <w:rFonts w:ascii="Tahoma" w:eastAsia="Batang" w:hAnsi="Tahoma" w:cs="Tahoma"/>
                <w:b/>
                <w:color w:val="000000"/>
                <w:sz w:val="18"/>
                <w:szCs w:val="18"/>
              </w:rPr>
            </w:pPr>
            <w:r w:rsidRPr="001F2EEE">
              <w:rPr>
                <w:rStyle w:val="st"/>
                <w:rFonts w:ascii="Tahoma" w:eastAsia="Batang" w:hAnsi="Tahoma" w:cs="Tahoma"/>
                <w:b/>
                <w:color w:val="000000"/>
                <w:sz w:val="18"/>
                <w:szCs w:val="18"/>
              </w:rPr>
              <w:t>CON FUEGO – Artykuły Medyczne</w:t>
            </w:r>
          </w:p>
          <w:p w:rsidR="00DB29DD" w:rsidRPr="00DB29DD" w:rsidRDefault="00DB29DD" w:rsidP="00DB29DD">
            <w:pPr>
              <w:spacing w:after="0" w:line="240" w:lineRule="auto"/>
              <w:rPr>
                <w:rStyle w:val="st"/>
                <w:rFonts w:ascii="Tahoma" w:eastAsia="Batang" w:hAnsi="Tahoma" w:cs="Tahoma"/>
                <w:color w:val="000000"/>
                <w:sz w:val="18"/>
                <w:szCs w:val="18"/>
              </w:rPr>
            </w:pPr>
            <w:r w:rsidRPr="00DB29DD">
              <w:rPr>
                <w:rStyle w:val="st"/>
                <w:rFonts w:ascii="Tahoma" w:eastAsia="Batang" w:hAnsi="Tahoma" w:cs="Tahoma"/>
                <w:color w:val="000000"/>
                <w:sz w:val="18"/>
                <w:szCs w:val="18"/>
              </w:rPr>
              <w:t>Ul. Witosa 9</w:t>
            </w:r>
          </w:p>
          <w:p w:rsidR="00DB29DD" w:rsidRPr="00DB29DD" w:rsidRDefault="00DB29DD" w:rsidP="00DB29DD">
            <w:pPr>
              <w:spacing w:after="0" w:line="240" w:lineRule="auto"/>
              <w:rPr>
                <w:rStyle w:val="st"/>
                <w:rFonts w:ascii="Tahoma" w:eastAsia="Batang" w:hAnsi="Tahoma" w:cs="Tahoma"/>
                <w:color w:val="000000"/>
                <w:sz w:val="18"/>
                <w:szCs w:val="18"/>
              </w:rPr>
            </w:pPr>
            <w:r w:rsidRPr="00DB29DD">
              <w:rPr>
                <w:rStyle w:val="st"/>
                <w:rFonts w:ascii="Tahoma" w:eastAsia="Batang" w:hAnsi="Tahoma" w:cs="Tahoma"/>
                <w:color w:val="000000"/>
                <w:sz w:val="18"/>
                <w:szCs w:val="18"/>
              </w:rPr>
              <w:t>39-215 Czarna</w:t>
            </w:r>
          </w:p>
        </w:tc>
        <w:tc>
          <w:tcPr>
            <w:tcW w:w="2235" w:type="pct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B29DD" w:rsidRPr="001869DD" w:rsidRDefault="00DB29DD" w:rsidP="00DB29DD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Pakiet nr 2 – 12.484,80 zł /11.560,00 </w:t>
            </w:r>
            <w:r w:rsidRPr="001869DD">
              <w:rPr>
                <w:rFonts w:ascii="Tahoma" w:hAnsi="Tahoma" w:cs="Tahoma"/>
                <w:sz w:val="18"/>
                <w:szCs w:val="18"/>
              </w:rPr>
              <w:t>zł netto/</w:t>
            </w:r>
          </w:p>
          <w:p w:rsidR="00DB29DD" w:rsidRPr="001869DD" w:rsidRDefault="00DB29DD" w:rsidP="00DB29DD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Pakiet nr 13 – 12.742,92 zł /11.799,00 </w:t>
            </w:r>
            <w:r w:rsidRPr="001869DD">
              <w:rPr>
                <w:rFonts w:ascii="Tahoma" w:hAnsi="Tahoma" w:cs="Tahoma"/>
                <w:sz w:val="18"/>
                <w:szCs w:val="18"/>
              </w:rPr>
              <w:t>zł netto/</w:t>
            </w:r>
          </w:p>
          <w:p w:rsidR="00DB29DD" w:rsidRPr="00050D6C" w:rsidRDefault="00DB29DD" w:rsidP="00DB29DD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D2D42" w:rsidRPr="00131457" w:rsidTr="006F5AF1">
        <w:trPr>
          <w:trHeight w:val="631"/>
        </w:trPr>
        <w:tc>
          <w:tcPr>
            <w:tcW w:w="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29DD" w:rsidRPr="00DB29DD" w:rsidRDefault="00DB29DD" w:rsidP="00DB29DD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DB29DD"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2457" w:type="pct"/>
            <w:gridSpan w:val="10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DB29DD" w:rsidRPr="001F2EEE" w:rsidRDefault="00DB29DD" w:rsidP="00DB29DD">
            <w:pPr>
              <w:spacing w:after="0" w:line="240" w:lineRule="auto"/>
              <w:rPr>
                <w:rFonts w:ascii="Tahoma" w:eastAsia="Batang" w:hAnsi="Tahoma" w:cs="Tahoma"/>
                <w:b/>
                <w:color w:val="000000"/>
                <w:sz w:val="18"/>
                <w:szCs w:val="18"/>
              </w:rPr>
            </w:pPr>
            <w:r w:rsidRPr="001F2EEE">
              <w:rPr>
                <w:rFonts w:ascii="Tahoma" w:eastAsia="Batang" w:hAnsi="Tahoma" w:cs="Tahoma"/>
                <w:b/>
                <w:color w:val="000000"/>
                <w:sz w:val="18"/>
                <w:szCs w:val="18"/>
              </w:rPr>
              <w:t>Paso-Trading Sp. z o.o.</w:t>
            </w:r>
          </w:p>
          <w:p w:rsidR="00DB29DD" w:rsidRPr="00DB29DD" w:rsidRDefault="00DB29DD" w:rsidP="00DB29DD">
            <w:pPr>
              <w:spacing w:after="0" w:line="240" w:lineRule="auto"/>
              <w:rPr>
                <w:rFonts w:ascii="Tahoma" w:eastAsia="Batang" w:hAnsi="Tahoma" w:cs="Tahoma"/>
                <w:color w:val="000000"/>
                <w:sz w:val="18"/>
                <w:szCs w:val="18"/>
              </w:rPr>
            </w:pPr>
            <w:r w:rsidRPr="00DB29DD">
              <w:rPr>
                <w:rFonts w:ascii="Tahoma" w:eastAsia="Batang" w:hAnsi="Tahoma" w:cs="Tahoma"/>
                <w:color w:val="000000"/>
                <w:sz w:val="18"/>
                <w:szCs w:val="18"/>
              </w:rPr>
              <w:t xml:space="preserve">Ul. Lutomierska 48, </w:t>
            </w:r>
          </w:p>
          <w:p w:rsidR="00DB29DD" w:rsidRPr="00DB29DD" w:rsidRDefault="00DB29DD" w:rsidP="00DB29DD">
            <w:pPr>
              <w:spacing w:after="0" w:line="240" w:lineRule="auto"/>
              <w:rPr>
                <w:rStyle w:val="st"/>
                <w:rFonts w:ascii="Tahoma" w:eastAsia="Batang" w:hAnsi="Tahoma" w:cs="Tahoma"/>
                <w:color w:val="000000"/>
                <w:sz w:val="18"/>
                <w:szCs w:val="18"/>
              </w:rPr>
            </w:pPr>
            <w:r w:rsidRPr="00DB29DD">
              <w:rPr>
                <w:rFonts w:ascii="Tahoma" w:eastAsia="Batang" w:hAnsi="Tahoma" w:cs="Tahoma"/>
                <w:color w:val="000000"/>
                <w:sz w:val="18"/>
                <w:szCs w:val="18"/>
              </w:rPr>
              <w:t xml:space="preserve">95-200 Pabianice </w:t>
            </w:r>
          </w:p>
        </w:tc>
        <w:tc>
          <w:tcPr>
            <w:tcW w:w="2235" w:type="pct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B29DD" w:rsidRPr="001869DD" w:rsidRDefault="00DB29DD" w:rsidP="00DB29DD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Pakiet nr 1 – 50.085,00 zł /46.375,00 </w:t>
            </w:r>
            <w:r w:rsidRPr="001869DD">
              <w:rPr>
                <w:rFonts w:ascii="Tahoma" w:hAnsi="Tahoma" w:cs="Tahoma"/>
                <w:sz w:val="18"/>
                <w:szCs w:val="18"/>
              </w:rPr>
              <w:t>zł netto/</w:t>
            </w:r>
          </w:p>
          <w:p w:rsidR="00DB29DD" w:rsidRPr="001869DD" w:rsidRDefault="00DB29DD" w:rsidP="00DB29DD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Pakiet nr 3 – 9.514,80 zł /8.810,00 </w:t>
            </w:r>
            <w:r w:rsidRPr="001869DD">
              <w:rPr>
                <w:rFonts w:ascii="Tahoma" w:hAnsi="Tahoma" w:cs="Tahoma"/>
                <w:sz w:val="18"/>
                <w:szCs w:val="18"/>
              </w:rPr>
              <w:t>zł netto/</w:t>
            </w:r>
          </w:p>
          <w:p w:rsidR="00DB29DD" w:rsidRPr="00C17274" w:rsidRDefault="00DB29DD" w:rsidP="00DB29DD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D2D42" w:rsidRPr="00131457" w:rsidTr="006F5AF1">
        <w:trPr>
          <w:trHeight w:val="631"/>
        </w:trPr>
        <w:tc>
          <w:tcPr>
            <w:tcW w:w="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29DD" w:rsidRPr="00DB29DD" w:rsidRDefault="00DB29DD" w:rsidP="00DB29DD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DB29DD">
              <w:rPr>
                <w:rFonts w:ascii="Tahoma" w:hAnsi="Tahoma" w:cs="Tahoma"/>
                <w:sz w:val="18"/>
                <w:szCs w:val="18"/>
              </w:rPr>
              <w:t>4</w:t>
            </w:r>
          </w:p>
        </w:tc>
        <w:tc>
          <w:tcPr>
            <w:tcW w:w="2457" w:type="pct"/>
            <w:gridSpan w:val="10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DB29DD" w:rsidRPr="001F2EEE" w:rsidRDefault="00DB29DD" w:rsidP="00DB29DD">
            <w:pPr>
              <w:spacing w:after="0" w:line="240" w:lineRule="auto"/>
              <w:rPr>
                <w:rFonts w:ascii="Tahoma" w:eastAsia="Batang" w:hAnsi="Tahoma" w:cs="Tahoma"/>
                <w:b/>
                <w:color w:val="000000"/>
                <w:sz w:val="18"/>
                <w:szCs w:val="18"/>
              </w:rPr>
            </w:pPr>
            <w:r w:rsidRPr="001F2EEE">
              <w:rPr>
                <w:rFonts w:ascii="Tahoma" w:eastAsia="Batang" w:hAnsi="Tahoma" w:cs="Tahoma"/>
                <w:b/>
                <w:color w:val="000000"/>
                <w:sz w:val="18"/>
                <w:szCs w:val="18"/>
              </w:rPr>
              <w:t>PAUL HARTMANN POLSKA SP Z O O</w:t>
            </w:r>
          </w:p>
          <w:p w:rsidR="00DB29DD" w:rsidRPr="00DB29DD" w:rsidRDefault="00DB29DD" w:rsidP="00DB29DD">
            <w:pPr>
              <w:spacing w:after="0" w:line="240" w:lineRule="auto"/>
              <w:rPr>
                <w:rFonts w:ascii="Tahoma" w:eastAsia="Batang" w:hAnsi="Tahoma" w:cs="Tahoma"/>
                <w:color w:val="000000"/>
                <w:sz w:val="18"/>
                <w:szCs w:val="18"/>
              </w:rPr>
            </w:pPr>
            <w:r w:rsidRPr="00DB29DD">
              <w:rPr>
                <w:rFonts w:ascii="Tahoma" w:eastAsia="Batang" w:hAnsi="Tahoma" w:cs="Tahoma"/>
                <w:color w:val="000000"/>
                <w:sz w:val="18"/>
                <w:szCs w:val="18"/>
              </w:rPr>
              <w:t>ul. Żeromskiego 17</w:t>
            </w:r>
          </w:p>
          <w:p w:rsidR="00DB29DD" w:rsidRPr="00DB29DD" w:rsidRDefault="00DB29DD" w:rsidP="00DB29DD">
            <w:pPr>
              <w:spacing w:after="0" w:line="240" w:lineRule="auto"/>
              <w:rPr>
                <w:rStyle w:val="st"/>
                <w:rFonts w:ascii="Tahoma" w:eastAsia="Batang" w:hAnsi="Tahoma" w:cs="Tahoma"/>
                <w:color w:val="000000"/>
                <w:sz w:val="18"/>
                <w:szCs w:val="18"/>
              </w:rPr>
            </w:pPr>
            <w:r w:rsidRPr="00DB29DD">
              <w:rPr>
                <w:rFonts w:ascii="Tahoma" w:eastAsia="Batang" w:hAnsi="Tahoma" w:cs="Tahoma"/>
                <w:color w:val="000000"/>
                <w:sz w:val="18"/>
                <w:szCs w:val="18"/>
              </w:rPr>
              <w:t xml:space="preserve">95-200 Pabianice </w:t>
            </w:r>
          </w:p>
        </w:tc>
        <w:tc>
          <w:tcPr>
            <w:tcW w:w="2235" w:type="pct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B29DD" w:rsidRPr="001869DD" w:rsidRDefault="00DB29DD" w:rsidP="00DB29DD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Pakiet nr 1 – 75.808,44 zł /70.193,00 </w:t>
            </w:r>
            <w:r w:rsidRPr="001869DD">
              <w:rPr>
                <w:rFonts w:ascii="Tahoma" w:hAnsi="Tahoma" w:cs="Tahoma"/>
                <w:sz w:val="18"/>
                <w:szCs w:val="18"/>
              </w:rPr>
              <w:t>zł netto/</w:t>
            </w:r>
          </w:p>
          <w:p w:rsidR="00DB29DD" w:rsidRPr="001869DD" w:rsidRDefault="00DB29DD" w:rsidP="00DB29DD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Pakiet nr 3 – 12.451,32 zł /11.529,00 </w:t>
            </w:r>
            <w:r w:rsidRPr="001869DD">
              <w:rPr>
                <w:rFonts w:ascii="Tahoma" w:hAnsi="Tahoma" w:cs="Tahoma"/>
                <w:sz w:val="18"/>
                <w:szCs w:val="18"/>
              </w:rPr>
              <w:t>zł netto/</w:t>
            </w:r>
          </w:p>
          <w:p w:rsidR="00DB29DD" w:rsidRPr="001869DD" w:rsidRDefault="00DB29DD" w:rsidP="00DB29DD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Pakiet nr 6 – 9.502,92 zł /8.799,00 </w:t>
            </w:r>
            <w:r w:rsidRPr="001869DD">
              <w:rPr>
                <w:rFonts w:ascii="Tahoma" w:hAnsi="Tahoma" w:cs="Tahoma"/>
                <w:sz w:val="18"/>
                <w:szCs w:val="18"/>
              </w:rPr>
              <w:t>zł netto/</w:t>
            </w:r>
          </w:p>
          <w:p w:rsidR="00DB29DD" w:rsidRPr="001869DD" w:rsidRDefault="00DB29DD" w:rsidP="00DB29DD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Pakiet nr 9 – 657,07 zł /608,40 </w:t>
            </w:r>
            <w:r w:rsidRPr="001869DD">
              <w:rPr>
                <w:rFonts w:ascii="Tahoma" w:hAnsi="Tahoma" w:cs="Tahoma"/>
                <w:sz w:val="18"/>
                <w:szCs w:val="18"/>
              </w:rPr>
              <w:t>zł netto/</w:t>
            </w:r>
          </w:p>
          <w:p w:rsidR="00DB29DD" w:rsidRPr="001869DD" w:rsidRDefault="00DB29DD" w:rsidP="00DB29DD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Pakiet nr 12 – 15.552,00 zł /14.400,00 </w:t>
            </w:r>
            <w:r w:rsidRPr="001869DD">
              <w:rPr>
                <w:rFonts w:ascii="Tahoma" w:hAnsi="Tahoma" w:cs="Tahoma"/>
                <w:sz w:val="18"/>
                <w:szCs w:val="18"/>
              </w:rPr>
              <w:t>zł netto/</w:t>
            </w:r>
          </w:p>
          <w:p w:rsidR="00DB29DD" w:rsidRPr="001869DD" w:rsidRDefault="00DB29DD" w:rsidP="00DB29DD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Pakiet nr 13 – 15.962,40 zł /14.780,00 </w:t>
            </w:r>
            <w:r w:rsidRPr="001869DD">
              <w:rPr>
                <w:rFonts w:ascii="Tahoma" w:hAnsi="Tahoma" w:cs="Tahoma"/>
                <w:sz w:val="18"/>
                <w:szCs w:val="18"/>
              </w:rPr>
              <w:t>zł netto/</w:t>
            </w:r>
          </w:p>
          <w:p w:rsidR="00DB29DD" w:rsidRPr="001869DD" w:rsidRDefault="00DB29DD" w:rsidP="00DB29DD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Pakiet nr 20 – 10.453,10 zł /9.678,80 </w:t>
            </w:r>
            <w:r w:rsidRPr="001869DD">
              <w:rPr>
                <w:rFonts w:ascii="Tahoma" w:hAnsi="Tahoma" w:cs="Tahoma"/>
                <w:sz w:val="18"/>
                <w:szCs w:val="18"/>
              </w:rPr>
              <w:t>zł netto/</w:t>
            </w:r>
          </w:p>
          <w:p w:rsidR="00DB29DD" w:rsidRPr="001869DD" w:rsidRDefault="00DB29DD" w:rsidP="00DB29DD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Pakiet nr 21 – 1.033,56 zł /957,00 </w:t>
            </w:r>
            <w:r w:rsidRPr="001869DD">
              <w:rPr>
                <w:rFonts w:ascii="Tahoma" w:hAnsi="Tahoma" w:cs="Tahoma"/>
                <w:sz w:val="18"/>
                <w:szCs w:val="18"/>
              </w:rPr>
              <w:t>zł netto/</w:t>
            </w:r>
          </w:p>
          <w:p w:rsidR="00DB29DD" w:rsidRPr="00146CC2" w:rsidRDefault="00DB29DD" w:rsidP="00DB29DD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Pakiet nr 24 – 1.592,26 zł /1.474,31 </w:t>
            </w:r>
            <w:r w:rsidRPr="001869DD">
              <w:rPr>
                <w:rFonts w:ascii="Tahoma" w:hAnsi="Tahoma" w:cs="Tahoma"/>
                <w:sz w:val="18"/>
                <w:szCs w:val="18"/>
              </w:rPr>
              <w:t>zł netto/</w:t>
            </w:r>
          </w:p>
        </w:tc>
      </w:tr>
      <w:tr w:rsidR="00BD2D42" w:rsidRPr="00131457" w:rsidTr="006F5AF1">
        <w:trPr>
          <w:trHeight w:val="631"/>
        </w:trPr>
        <w:tc>
          <w:tcPr>
            <w:tcW w:w="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29DD" w:rsidRPr="00DB29DD" w:rsidRDefault="00DB29DD" w:rsidP="00DB29DD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DB29DD">
              <w:rPr>
                <w:rFonts w:ascii="Tahoma" w:hAnsi="Tahoma" w:cs="Tahoma"/>
                <w:sz w:val="18"/>
                <w:szCs w:val="18"/>
              </w:rPr>
              <w:t>5</w:t>
            </w:r>
          </w:p>
        </w:tc>
        <w:tc>
          <w:tcPr>
            <w:tcW w:w="2457" w:type="pct"/>
            <w:gridSpan w:val="10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DB29DD" w:rsidRPr="001F2EEE" w:rsidRDefault="00DB29DD" w:rsidP="00DB29DD">
            <w:pPr>
              <w:spacing w:after="0" w:line="240" w:lineRule="auto"/>
              <w:rPr>
                <w:rFonts w:ascii="Tahoma" w:eastAsia="Batang" w:hAnsi="Tahoma" w:cs="Tahoma"/>
                <w:b/>
                <w:color w:val="000000"/>
                <w:sz w:val="18"/>
                <w:szCs w:val="18"/>
              </w:rPr>
            </w:pPr>
            <w:r w:rsidRPr="001F2EEE">
              <w:rPr>
                <w:rFonts w:ascii="Tahoma" w:eastAsia="Batang" w:hAnsi="Tahoma" w:cs="Tahoma"/>
                <w:b/>
                <w:color w:val="000000"/>
                <w:sz w:val="18"/>
                <w:szCs w:val="18"/>
              </w:rPr>
              <w:t xml:space="preserve">BLAKPOL Sp. z o.o. </w:t>
            </w:r>
          </w:p>
          <w:p w:rsidR="00DB29DD" w:rsidRPr="00DB29DD" w:rsidRDefault="00DB29DD" w:rsidP="00DB29DD">
            <w:pPr>
              <w:spacing w:after="0" w:line="240" w:lineRule="auto"/>
              <w:rPr>
                <w:rFonts w:ascii="Tahoma" w:eastAsia="Batang" w:hAnsi="Tahoma" w:cs="Tahoma"/>
                <w:color w:val="000000"/>
                <w:sz w:val="18"/>
                <w:szCs w:val="18"/>
              </w:rPr>
            </w:pPr>
            <w:r w:rsidRPr="00DB29DD">
              <w:rPr>
                <w:rFonts w:ascii="Tahoma" w:eastAsia="Batang" w:hAnsi="Tahoma" w:cs="Tahoma"/>
                <w:color w:val="000000"/>
                <w:sz w:val="18"/>
                <w:szCs w:val="18"/>
              </w:rPr>
              <w:t>ul. Śniadeckich 9</w:t>
            </w:r>
          </w:p>
          <w:p w:rsidR="00DB29DD" w:rsidRPr="00DB29DD" w:rsidRDefault="00DB29DD" w:rsidP="00DB29DD">
            <w:pPr>
              <w:spacing w:after="0" w:line="240" w:lineRule="auto"/>
              <w:rPr>
                <w:rStyle w:val="st"/>
                <w:rFonts w:ascii="Tahoma" w:eastAsia="Batang" w:hAnsi="Tahoma" w:cs="Tahoma"/>
                <w:color w:val="000000"/>
                <w:sz w:val="18"/>
                <w:szCs w:val="18"/>
              </w:rPr>
            </w:pPr>
            <w:r w:rsidRPr="00DB29DD">
              <w:rPr>
                <w:rFonts w:ascii="Tahoma" w:eastAsia="Batang" w:hAnsi="Tahoma" w:cs="Tahoma"/>
                <w:color w:val="000000"/>
                <w:sz w:val="18"/>
                <w:szCs w:val="18"/>
              </w:rPr>
              <w:t>42-200 Częstochowa</w:t>
            </w:r>
          </w:p>
        </w:tc>
        <w:tc>
          <w:tcPr>
            <w:tcW w:w="2235" w:type="pct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B29DD" w:rsidRPr="001869DD" w:rsidRDefault="00DB29DD" w:rsidP="00DB29DD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Pakiet nr 8 – 4.136,40 zł /3.830,00 </w:t>
            </w:r>
            <w:r w:rsidRPr="001869DD">
              <w:rPr>
                <w:rFonts w:ascii="Tahoma" w:hAnsi="Tahoma" w:cs="Tahoma"/>
                <w:sz w:val="18"/>
                <w:szCs w:val="18"/>
              </w:rPr>
              <w:t>zł netto/</w:t>
            </w:r>
          </w:p>
          <w:p w:rsidR="00DB29DD" w:rsidRPr="00DB29DD" w:rsidRDefault="00DB29DD" w:rsidP="00DB29DD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Pakiet nr 10 – 5.956,20 zł /5.515,00 </w:t>
            </w:r>
            <w:r w:rsidRPr="001869DD">
              <w:rPr>
                <w:rFonts w:ascii="Tahoma" w:hAnsi="Tahoma" w:cs="Tahoma"/>
                <w:sz w:val="18"/>
                <w:szCs w:val="18"/>
              </w:rPr>
              <w:t>zł netto/</w:t>
            </w:r>
          </w:p>
        </w:tc>
      </w:tr>
      <w:tr w:rsidR="00BD2D42" w:rsidRPr="00131457" w:rsidTr="006F5AF1">
        <w:trPr>
          <w:trHeight w:val="631"/>
        </w:trPr>
        <w:tc>
          <w:tcPr>
            <w:tcW w:w="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29DD" w:rsidRPr="00DB29DD" w:rsidRDefault="00DB29DD" w:rsidP="00DB29DD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DB29DD">
              <w:rPr>
                <w:rFonts w:ascii="Tahoma" w:hAnsi="Tahoma" w:cs="Tahoma"/>
                <w:sz w:val="18"/>
                <w:szCs w:val="18"/>
              </w:rPr>
              <w:t>6.</w:t>
            </w:r>
          </w:p>
        </w:tc>
        <w:tc>
          <w:tcPr>
            <w:tcW w:w="2457" w:type="pct"/>
            <w:gridSpan w:val="10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DB29DD" w:rsidRPr="001F2EEE" w:rsidRDefault="00DB29DD" w:rsidP="00DB29DD">
            <w:pPr>
              <w:spacing w:after="0" w:line="240" w:lineRule="auto"/>
              <w:rPr>
                <w:rFonts w:ascii="Tahoma" w:eastAsia="Batang" w:hAnsi="Tahoma" w:cs="Tahoma"/>
                <w:b/>
                <w:color w:val="000000"/>
                <w:sz w:val="18"/>
                <w:szCs w:val="18"/>
              </w:rPr>
            </w:pPr>
            <w:r w:rsidRPr="001F2EEE">
              <w:rPr>
                <w:rFonts w:ascii="Tahoma" w:eastAsia="Batang" w:hAnsi="Tahoma" w:cs="Tahoma"/>
                <w:b/>
                <w:color w:val="000000"/>
                <w:sz w:val="18"/>
                <w:szCs w:val="18"/>
              </w:rPr>
              <w:t xml:space="preserve">J. Chodacki A. Misztal </w:t>
            </w:r>
          </w:p>
          <w:p w:rsidR="00DB29DD" w:rsidRPr="001F2EEE" w:rsidRDefault="00DB29DD" w:rsidP="00DB29DD">
            <w:pPr>
              <w:spacing w:after="0" w:line="240" w:lineRule="auto"/>
              <w:rPr>
                <w:rFonts w:ascii="Tahoma" w:eastAsia="Batang" w:hAnsi="Tahoma" w:cs="Tahoma"/>
                <w:b/>
                <w:color w:val="000000"/>
                <w:sz w:val="18"/>
                <w:szCs w:val="18"/>
              </w:rPr>
            </w:pPr>
            <w:r w:rsidRPr="001F2EEE">
              <w:rPr>
                <w:rFonts w:ascii="Tahoma" w:eastAsia="Batang" w:hAnsi="Tahoma" w:cs="Tahoma"/>
                <w:b/>
                <w:color w:val="000000"/>
                <w:sz w:val="18"/>
                <w:szCs w:val="18"/>
              </w:rPr>
              <w:t>MEDICA Sp. J.</w:t>
            </w:r>
          </w:p>
          <w:p w:rsidR="00DB29DD" w:rsidRPr="00DB29DD" w:rsidRDefault="00DB29DD" w:rsidP="00DB29DD">
            <w:pPr>
              <w:spacing w:after="0" w:line="240" w:lineRule="auto"/>
              <w:rPr>
                <w:rFonts w:ascii="Tahoma" w:eastAsia="Batang" w:hAnsi="Tahoma" w:cs="Tahoma"/>
                <w:color w:val="000000"/>
                <w:sz w:val="18"/>
                <w:szCs w:val="18"/>
              </w:rPr>
            </w:pPr>
            <w:r w:rsidRPr="00DB29DD">
              <w:rPr>
                <w:rFonts w:ascii="Tahoma" w:eastAsia="Batang" w:hAnsi="Tahoma" w:cs="Tahoma"/>
                <w:color w:val="000000"/>
                <w:sz w:val="18"/>
                <w:szCs w:val="18"/>
              </w:rPr>
              <w:t>Ul. Przemysłowa 4a, 59-300 Lubin</w:t>
            </w:r>
          </w:p>
        </w:tc>
        <w:tc>
          <w:tcPr>
            <w:tcW w:w="2235" w:type="pct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B29DD" w:rsidRPr="001869DD" w:rsidRDefault="00DB29DD" w:rsidP="00DB29DD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Pakiet nr 2 – 8.665,92 zł /8.024,00 </w:t>
            </w:r>
            <w:r w:rsidRPr="001869DD">
              <w:rPr>
                <w:rFonts w:ascii="Tahoma" w:hAnsi="Tahoma" w:cs="Tahoma"/>
                <w:sz w:val="18"/>
                <w:szCs w:val="18"/>
              </w:rPr>
              <w:t>zł netto/</w:t>
            </w:r>
          </w:p>
          <w:p w:rsidR="00DB29DD" w:rsidRPr="001869DD" w:rsidRDefault="00DB29DD" w:rsidP="00DB29DD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Pakiet nr 19 – 270,00 zł /250,00 </w:t>
            </w:r>
            <w:r w:rsidRPr="001869DD">
              <w:rPr>
                <w:rFonts w:ascii="Tahoma" w:hAnsi="Tahoma" w:cs="Tahoma"/>
                <w:sz w:val="18"/>
                <w:szCs w:val="18"/>
              </w:rPr>
              <w:t>zł netto/</w:t>
            </w:r>
          </w:p>
          <w:p w:rsidR="00DB29DD" w:rsidRDefault="00DB29DD" w:rsidP="00DB29DD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D2D42" w:rsidRPr="00131457" w:rsidTr="006F5AF1">
        <w:trPr>
          <w:trHeight w:val="631"/>
        </w:trPr>
        <w:tc>
          <w:tcPr>
            <w:tcW w:w="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29DD" w:rsidRPr="00DB29DD" w:rsidRDefault="00DB29DD" w:rsidP="00DB29DD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DB29DD">
              <w:rPr>
                <w:rFonts w:ascii="Tahoma" w:hAnsi="Tahoma" w:cs="Tahoma"/>
                <w:sz w:val="18"/>
                <w:szCs w:val="18"/>
              </w:rPr>
              <w:t>7.</w:t>
            </w:r>
          </w:p>
        </w:tc>
        <w:tc>
          <w:tcPr>
            <w:tcW w:w="2457" w:type="pct"/>
            <w:gridSpan w:val="10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DB29DD" w:rsidRPr="001F2EEE" w:rsidRDefault="00DB29DD" w:rsidP="00DB29DD">
            <w:pPr>
              <w:spacing w:after="0" w:line="240" w:lineRule="auto"/>
              <w:rPr>
                <w:rFonts w:ascii="Tahoma" w:eastAsia="Batang" w:hAnsi="Tahoma" w:cs="Tahoma"/>
                <w:b/>
                <w:color w:val="000000"/>
                <w:sz w:val="18"/>
                <w:szCs w:val="18"/>
              </w:rPr>
            </w:pPr>
            <w:r w:rsidRPr="001F2EEE">
              <w:rPr>
                <w:rFonts w:ascii="Tahoma" w:eastAsia="Batang" w:hAnsi="Tahoma" w:cs="Tahoma"/>
                <w:b/>
                <w:color w:val="000000"/>
                <w:sz w:val="18"/>
                <w:szCs w:val="18"/>
              </w:rPr>
              <w:t>3M Poland SP Z O.O.</w:t>
            </w:r>
          </w:p>
          <w:p w:rsidR="00DB29DD" w:rsidRPr="00DB29DD" w:rsidRDefault="00DB29DD" w:rsidP="00DB29DD">
            <w:pPr>
              <w:spacing w:after="0" w:line="240" w:lineRule="auto"/>
              <w:rPr>
                <w:rFonts w:ascii="Tahoma" w:eastAsia="Batang" w:hAnsi="Tahoma" w:cs="Tahoma"/>
                <w:color w:val="000000"/>
                <w:sz w:val="18"/>
                <w:szCs w:val="18"/>
              </w:rPr>
            </w:pPr>
            <w:r w:rsidRPr="00DB29DD">
              <w:rPr>
                <w:rFonts w:ascii="Tahoma" w:eastAsia="Batang" w:hAnsi="Tahoma" w:cs="Tahoma"/>
                <w:color w:val="000000"/>
                <w:sz w:val="18"/>
                <w:szCs w:val="18"/>
              </w:rPr>
              <w:t>Al. Katowicka 117</w:t>
            </w:r>
          </w:p>
          <w:p w:rsidR="00DB29DD" w:rsidRPr="00DB29DD" w:rsidRDefault="00DB29DD" w:rsidP="00DB29DD">
            <w:pPr>
              <w:spacing w:after="0" w:line="240" w:lineRule="auto"/>
              <w:rPr>
                <w:rFonts w:ascii="Tahoma" w:eastAsia="Batang" w:hAnsi="Tahoma" w:cs="Tahoma"/>
                <w:color w:val="000000"/>
                <w:sz w:val="18"/>
                <w:szCs w:val="18"/>
              </w:rPr>
            </w:pPr>
            <w:r w:rsidRPr="00DB29DD">
              <w:rPr>
                <w:rFonts w:ascii="Tahoma" w:eastAsia="Batang" w:hAnsi="Tahoma" w:cs="Tahoma"/>
                <w:color w:val="000000"/>
                <w:sz w:val="18"/>
                <w:szCs w:val="18"/>
              </w:rPr>
              <w:t>Kajetany, 05-830 Nadarzyn</w:t>
            </w:r>
          </w:p>
        </w:tc>
        <w:tc>
          <w:tcPr>
            <w:tcW w:w="2235" w:type="pct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B29DD" w:rsidRPr="001869DD" w:rsidRDefault="00DB29DD" w:rsidP="00DB29DD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Pakiet nr 2 – 16.156,80 zł /14.960,00 </w:t>
            </w:r>
            <w:r w:rsidRPr="001869DD">
              <w:rPr>
                <w:rFonts w:ascii="Tahoma" w:hAnsi="Tahoma" w:cs="Tahoma"/>
                <w:sz w:val="18"/>
                <w:szCs w:val="18"/>
              </w:rPr>
              <w:t>zł netto/</w:t>
            </w:r>
          </w:p>
          <w:p w:rsidR="00DB29DD" w:rsidRPr="001869DD" w:rsidRDefault="00DB29DD" w:rsidP="00DB29DD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Pakiet nr 7 – 2.675,79 zł /2.477,58 </w:t>
            </w:r>
            <w:r w:rsidRPr="001869DD">
              <w:rPr>
                <w:rFonts w:ascii="Tahoma" w:hAnsi="Tahoma" w:cs="Tahoma"/>
                <w:sz w:val="18"/>
                <w:szCs w:val="18"/>
              </w:rPr>
              <w:t>zł netto/</w:t>
            </w:r>
          </w:p>
          <w:p w:rsidR="00DB29DD" w:rsidRDefault="00DB29DD" w:rsidP="00DB29DD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Pakiet nr 13 – 9.817,20 zł /9.090,00 </w:t>
            </w:r>
            <w:r w:rsidRPr="001869DD">
              <w:rPr>
                <w:rFonts w:ascii="Tahoma" w:hAnsi="Tahoma" w:cs="Tahoma"/>
                <w:sz w:val="18"/>
                <w:szCs w:val="18"/>
              </w:rPr>
              <w:t>zł netto/</w:t>
            </w:r>
          </w:p>
          <w:p w:rsidR="00DB29DD" w:rsidRDefault="00DB29DD" w:rsidP="00DB29DD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Pakiet nr 15 – 20.727,36 zł /19.192,00 </w:t>
            </w:r>
            <w:r w:rsidRPr="001869DD">
              <w:rPr>
                <w:rFonts w:ascii="Tahoma" w:hAnsi="Tahoma" w:cs="Tahoma"/>
                <w:sz w:val="18"/>
                <w:szCs w:val="18"/>
              </w:rPr>
              <w:t>zł netto/</w:t>
            </w:r>
          </w:p>
        </w:tc>
      </w:tr>
      <w:tr w:rsidR="00BD2D42" w:rsidRPr="00131457" w:rsidTr="006F5AF1">
        <w:trPr>
          <w:trHeight w:val="631"/>
        </w:trPr>
        <w:tc>
          <w:tcPr>
            <w:tcW w:w="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29DD" w:rsidRPr="00DB29DD" w:rsidRDefault="00DB29DD" w:rsidP="00DB29DD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DB29DD">
              <w:rPr>
                <w:rFonts w:ascii="Tahoma" w:hAnsi="Tahoma" w:cs="Tahoma"/>
                <w:sz w:val="18"/>
                <w:szCs w:val="18"/>
              </w:rPr>
              <w:t>8.</w:t>
            </w:r>
          </w:p>
        </w:tc>
        <w:tc>
          <w:tcPr>
            <w:tcW w:w="2457" w:type="pct"/>
            <w:gridSpan w:val="10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DB29DD" w:rsidRPr="001F2EEE" w:rsidRDefault="00DB29DD" w:rsidP="00DB29DD">
            <w:pPr>
              <w:spacing w:after="0" w:line="240" w:lineRule="auto"/>
              <w:rPr>
                <w:rFonts w:ascii="Tahoma" w:eastAsia="Batang" w:hAnsi="Tahoma" w:cs="Tahoma"/>
                <w:b/>
                <w:color w:val="000000"/>
                <w:sz w:val="18"/>
                <w:szCs w:val="18"/>
              </w:rPr>
            </w:pPr>
            <w:r w:rsidRPr="001F2EEE">
              <w:rPr>
                <w:rFonts w:ascii="Tahoma" w:eastAsia="Batang" w:hAnsi="Tahoma" w:cs="Tahoma"/>
                <w:b/>
                <w:color w:val="000000"/>
                <w:sz w:val="18"/>
                <w:szCs w:val="18"/>
              </w:rPr>
              <w:t>ZARYS International Group Sp. z o.o. Sp. k.</w:t>
            </w:r>
          </w:p>
          <w:p w:rsidR="00DB29DD" w:rsidRPr="00DB29DD" w:rsidRDefault="00DB29DD" w:rsidP="00DB29DD">
            <w:pPr>
              <w:spacing w:after="0" w:line="240" w:lineRule="auto"/>
              <w:rPr>
                <w:rFonts w:ascii="Tahoma" w:eastAsia="Batang" w:hAnsi="Tahoma" w:cs="Tahoma"/>
                <w:color w:val="000000"/>
                <w:sz w:val="18"/>
                <w:szCs w:val="18"/>
              </w:rPr>
            </w:pPr>
            <w:r w:rsidRPr="00DB29DD">
              <w:rPr>
                <w:rFonts w:ascii="Tahoma" w:eastAsia="Batang" w:hAnsi="Tahoma" w:cs="Tahoma"/>
                <w:color w:val="000000"/>
                <w:sz w:val="18"/>
                <w:szCs w:val="18"/>
              </w:rPr>
              <w:t xml:space="preserve">ul. Pod Borem 18, </w:t>
            </w:r>
          </w:p>
          <w:p w:rsidR="00DB29DD" w:rsidRPr="00DB29DD" w:rsidRDefault="00DB29DD" w:rsidP="00DB29DD">
            <w:pPr>
              <w:spacing w:after="0" w:line="240" w:lineRule="auto"/>
              <w:rPr>
                <w:rFonts w:ascii="Tahoma" w:eastAsia="Batang" w:hAnsi="Tahoma" w:cs="Tahoma"/>
                <w:color w:val="000000"/>
                <w:sz w:val="18"/>
                <w:szCs w:val="18"/>
              </w:rPr>
            </w:pPr>
            <w:r w:rsidRPr="00DB29DD">
              <w:rPr>
                <w:rFonts w:ascii="Tahoma" w:eastAsia="Batang" w:hAnsi="Tahoma" w:cs="Tahoma"/>
                <w:color w:val="000000"/>
                <w:sz w:val="18"/>
                <w:szCs w:val="18"/>
              </w:rPr>
              <w:t>41-808 Zabrze</w:t>
            </w:r>
          </w:p>
        </w:tc>
        <w:tc>
          <w:tcPr>
            <w:tcW w:w="2235" w:type="pct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B29DD" w:rsidRPr="001869DD" w:rsidRDefault="00DB29DD" w:rsidP="00DB29DD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Pakiet nr 1 – 54.302,40 zł /50.280,00 </w:t>
            </w:r>
            <w:r w:rsidRPr="001869DD">
              <w:rPr>
                <w:rFonts w:ascii="Tahoma" w:hAnsi="Tahoma" w:cs="Tahoma"/>
                <w:sz w:val="18"/>
                <w:szCs w:val="18"/>
              </w:rPr>
              <w:t>zł netto/</w:t>
            </w:r>
          </w:p>
          <w:p w:rsidR="00DB29DD" w:rsidRPr="001869DD" w:rsidRDefault="00DB29DD" w:rsidP="00DB29DD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Pakiet nr 2 – 9.047,81 zł /8.377,60 </w:t>
            </w:r>
            <w:r w:rsidRPr="001869DD">
              <w:rPr>
                <w:rFonts w:ascii="Tahoma" w:hAnsi="Tahoma" w:cs="Tahoma"/>
                <w:sz w:val="18"/>
                <w:szCs w:val="18"/>
              </w:rPr>
              <w:t>zł netto/</w:t>
            </w:r>
          </w:p>
          <w:p w:rsidR="00DB29DD" w:rsidRDefault="00DB29DD" w:rsidP="00DB29DD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Pakiet nr 3 – 10.952,82 zł /10.141,50 </w:t>
            </w:r>
            <w:r w:rsidRPr="001869DD">
              <w:rPr>
                <w:rFonts w:ascii="Tahoma" w:hAnsi="Tahoma" w:cs="Tahoma"/>
                <w:sz w:val="18"/>
                <w:szCs w:val="18"/>
              </w:rPr>
              <w:t>zł netto/</w:t>
            </w:r>
          </w:p>
          <w:p w:rsidR="00DB29DD" w:rsidRPr="001869DD" w:rsidRDefault="00DB29DD" w:rsidP="00DB29DD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Pakiet nr 4 – 7.524,58 zł /6.967,20 </w:t>
            </w:r>
            <w:r w:rsidRPr="001869DD">
              <w:rPr>
                <w:rFonts w:ascii="Tahoma" w:hAnsi="Tahoma" w:cs="Tahoma"/>
                <w:sz w:val="18"/>
                <w:szCs w:val="18"/>
              </w:rPr>
              <w:t>zł netto/</w:t>
            </w:r>
          </w:p>
          <w:p w:rsidR="00DB29DD" w:rsidRPr="001869DD" w:rsidRDefault="00DB29DD" w:rsidP="00DB29DD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Pakiet nr 6 – 10.256,76 zł /9.497,00 </w:t>
            </w:r>
            <w:r w:rsidRPr="001869DD">
              <w:rPr>
                <w:rFonts w:ascii="Tahoma" w:hAnsi="Tahoma" w:cs="Tahoma"/>
                <w:sz w:val="18"/>
                <w:szCs w:val="18"/>
              </w:rPr>
              <w:t>zł netto/</w:t>
            </w:r>
          </w:p>
          <w:p w:rsidR="00DB29DD" w:rsidRDefault="00DB29DD" w:rsidP="00DB29DD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Pakiet nr 13 – 5.517,00 zł /4.791,67 </w:t>
            </w:r>
            <w:r w:rsidRPr="001869DD">
              <w:rPr>
                <w:rFonts w:ascii="Tahoma" w:hAnsi="Tahoma" w:cs="Tahoma"/>
                <w:sz w:val="18"/>
                <w:szCs w:val="18"/>
              </w:rPr>
              <w:t>zł netto/</w:t>
            </w:r>
          </w:p>
          <w:p w:rsidR="00DB29DD" w:rsidRDefault="00DB29DD" w:rsidP="00DB29DD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Pakiet nr 18 – 421,20 zł /390,00 </w:t>
            </w:r>
            <w:r w:rsidRPr="001869DD">
              <w:rPr>
                <w:rFonts w:ascii="Tahoma" w:hAnsi="Tahoma" w:cs="Tahoma"/>
                <w:sz w:val="18"/>
                <w:szCs w:val="18"/>
              </w:rPr>
              <w:t>zł netto/</w:t>
            </w:r>
          </w:p>
        </w:tc>
      </w:tr>
      <w:tr w:rsidR="00BD2D42" w:rsidRPr="00131457" w:rsidTr="006F5AF1">
        <w:trPr>
          <w:trHeight w:val="631"/>
        </w:trPr>
        <w:tc>
          <w:tcPr>
            <w:tcW w:w="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29DD" w:rsidRPr="00DB29DD" w:rsidRDefault="00DB29DD" w:rsidP="00DB29DD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DB29DD">
              <w:rPr>
                <w:rFonts w:ascii="Tahoma" w:hAnsi="Tahoma" w:cs="Tahoma"/>
                <w:sz w:val="18"/>
                <w:szCs w:val="18"/>
              </w:rPr>
              <w:t>9.</w:t>
            </w:r>
          </w:p>
        </w:tc>
        <w:tc>
          <w:tcPr>
            <w:tcW w:w="2457" w:type="pct"/>
            <w:gridSpan w:val="10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DB29DD" w:rsidRPr="001F2EEE" w:rsidRDefault="00DB29DD" w:rsidP="00DB29DD">
            <w:pPr>
              <w:spacing w:after="0" w:line="240" w:lineRule="auto"/>
              <w:rPr>
                <w:rFonts w:ascii="Tahoma" w:eastAsia="Batang" w:hAnsi="Tahoma" w:cs="Tahoma"/>
                <w:b/>
                <w:color w:val="000000"/>
                <w:sz w:val="18"/>
                <w:szCs w:val="18"/>
              </w:rPr>
            </w:pPr>
            <w:r w:rsidRPr="001F2EEE">
              <w:rPr>
                <w:rFonts w:ascii="Tahoma" w:eastAsia="Batang" w:hAnsi="Tahoma" w:cs="Tahoma"/>
                <w:b/>
                <w:color w:val="000000"/>
                <w:sz w:val="18"/>
                <w:szCs w:val="18"/>
              </w:rPr>
              <w:t>SKAMEX SP Z O O SPÓŁKA KOMANDYTOWA</w:t>
            </w:r>
          </w:p>
          <w:p w:rsidR="00DB29DD" w:rsidRPr="00DB29DD" w:rsidRDefault="00DB29DD" w:rsidP="00DB29DD">
            <w:pPr>
              <w:spacing w:after="0" w:line="240" w:lineRule="auto"/>
              <w:rPr>
                <w:rFonts w:ascii="Tahoma" w:eastAsia="Batang" w:hAnsi="Tahoma" w:cs="Tahoma"/>
                <w:color w:val="000000"/>
                <w:sz w:val="18"/>
                <w:szCs w:val="18"/>
              </w:rPr>
            </w:pPr>
            <w:r w:rsidRPr="00DB29DD">
              <w:rPr>
                <w:rFonts w:ascii="Tahoma" w:eastAsia="Batang" w:hAnsi="Tahoma" w:cs="Tahoma"/>
                <w:color w:val="000000"/>
                <w:sz w:val="18"/>
                <w:szCs w:val="18"/>
              </w:rPr>
              <w:t>ul. Częstochowska 38/52</w:t>
            </w:r>
          </w:p>
          <w:p w:rsidR="00DB29DD" w:rsidRPr="00DB29DD" w:rsidRDefault="00DB29DD" w:rsidP="00DB29DD">
            <w:pPr>
              <w:spacing w:after="0" w:line="240" w:lineRule="auto"/>
              <w:rPr>
                <w:rFonts w:ascii="Tahoma" w:eastAsia="Batang" w:hAnsi="Tahoma" w:cs="Tahoma"/>
                <w:color w:val="000000"/>
                <w:sz w:val="18"/>
                <w:szCs w:val="18"/>
              </w:rPr>
            </w:pPr>
            <w:r w:rsidRPr="00DB29DD">
              <w:rPr>
                <w:rFonts w:ascii="Tahoma" w:eastAsia="Batang" w:hAnsi="Tahoma" w:cs="Tahoma"/>
                <w:color w:val="000000"/>
                <w:sz w:val="18"/>
                <w:szCs w:val="18"/>
              </w:rPr>
              <w:t>93-121 Łódź</w:t>
            </w:r>
          </w:p>
        </w:tc>
        <w:tc>
          <w:tcPr>
            <w:tcW w:w="2235" w:type="pct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B29DD" w:rsidRPr="001869DD" w:rsidRDefault="00DB29DD" w:rsidP="00DB29DD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Pakiet nr 2 – 10.112,69 zł /9.363,60 </w:t>
            </w:r>
            <w:r w:rsidRPr="001869DD">
              <w:rPr>
                <w:rFonts w:ascii="Tahoma" w:hAnsi="Tahoma" w:cs="Tahoma"/>
                <w:sz w:val="18"/>
                <w:szCs w:val="18"/>
              </w:rPr>
              <w:t>zł netto/</w:t>
            </w:r>
          </w:p>
          <w:p w:rsidR="00DB29DD" w:rsidRPr="001869DD" w:rsidRDefault="00DB29DD" w:rsidP="00DB29DD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Pakiet nr 4 – 8.333,28 zł /7.716,00 </w:t>
            </w:r>
            <w:r w:rsidRPr="001869DD">
              <w:rPr>
                <w:rFonts w:ascii="Tahoma" w:hAnsi="Tahoma" w:cs="Tahoma"/>
                <w:sz w:val="18"/>
                <w:szCs w:val="18"/>
              </w:rPr>
              <w:t>zł netto/</w:t>
            </w:r>
          </w:p>
          <w:p w:rsidR="00DB29DD" w:rsidRDefault="00DB29DD" w:rsidP="00DB29DD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Pakiet nr 7 – 1.227,42 zł /1.136,50 </w:t>
            </w:r>
            <w:r w:rsidRPr="001869DD">
              <w:rPr>
                <w:rFonts w:ascii="Tahoma" w:hAnsi="Tahoma" w:cs="Tahoma"/>
                <w:sz w:val="18"/>
                <w:szCs w:val="18"/>
              </w:rPr>
              <w:t>zł netto/</w:t>
            </w:r>
          </w:p>
          <w:p w:rsidR="00DB29DD" w:rsidRDefault="00DB29DD" w:rsidP="00DB29DD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Pakiet nr 13 – 4.272,48 zł /3.956,00 </w:t>
            </w:r>
            <w:r w:rsidRPr="001869DD">
              <w:rPr>
                <w:rFonts w:ascii="Tahoma" w:hAnsi="Tahoma" w:cs="Tahoma"/>
                <w:sz w:val="18"/>
                <w:szCs w:val="18"/>
              </w:rPr>
              <w:t>zł netto/</w:t>
            </w:r>
          </w:p>
          <w:p w:rsidR="00DB29DD" w:rsidRDefault="00DB29DD" w:rsidP="00DB29DD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Pakiet nr 14 – 8.567,10 zł /7.932,50 </w:t>
            </w:r>
            <w:r w:rsidRPr="001869DD">
              <w:rPr>
                <w:rFonts w:ascii="Tahoma" w:hAnsi="Tahoma" w:cs="Tahoma"/>
                <w:sz w:val="18"/>
                <w:szCs w:val="18"/>
              </w:rPr>
              <w:t>zł netto/</w:t>
            </w:r>
          </w:p>
          <w:p w:rsidR="00DB29DD" w:rsidRDefault="00DB29DD" w:rsidP="00DB29DD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Pakiet nr 17 – 2.106,00 zł /1.950,00 </w:t>
            </w:r>
            <w:r w:rsidRPr="001869DD">
              <w:rPr>
                <w:rFonts w:ascii="Tahoma" w:hAnsi="Tahoma" w:cs="Tahoma"/>
                <w:sz w:val="18"/>
                <w:szCs w:val="18"/>
              </w:rPr>
              <w:t>zł netto/</w:t>
            </w:r>
          </w:p>
          <w:p w:rsidR="00DB29DD" w:rsidRDefault="00DB29DD" w:rsidP="00DB29DD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Pakiet nr 18 – 648,00 zł /600,00 </w:t>
            </w:r>
            <w:r w:rsidRPr="001869DD">
              <w:rPr>
                <w:rFonts w:ascii="Tahoma" w:hAnsi="Tahoma" w:cs="Tahoma"/>
                <w:sz w:val="18"/>
                <w:szCs w:val="18"/>
              </w:rPr>
              <w:t>zł netto/</w:t>
            </w:r>
          </w:p>
          <w:p w:rsidR="00DB29DD" w:rsidRDefault="00DB29DD" w:rsidP="00DB29DD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Pakiet nr 23 – 858,60 zł /795,00 </w:t>
            </w:r>
            <w:r w:rsidRPr="001869DD">
              <w:rPr>
                <w:rFonts w:ascii="Tahoma" w:hAnsi="Tahoma" w:cs="Tahoma"/>
                <w:sz w:val="18"/>
                <w:szCs w:val="18"/>
              </w:rPr>
              <w:t>zł netto/</w:t>
            </w:r>
          </w:p>
        </w:tc>
      </w:tr>
      <w:tr w:rsidR="00BD2D42" w:rsidRPr="00131457" w:rsidTr="006F5AF1">
        <w:trPr>
          <w:trHeight w:val="631"/>
        </w:trPr>
        <w:tc>
          <w:tcPr>
            <w:tcW w:w="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29DD" w:rsidRPr="00DB29DD" w:rsidRDefault="00DB29DD" w:rsidP="00DB29DD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DB29DD">
              <w:rPr>
                <w:rFonts w:ascii="Tahoma" w:hAnsi="Tahoma" w:cs="Tahoma"/>
                <w:sz w:val="18"/>
                <w:szCs w:val="18"/>
              </w:rPr>
              <w:t>10.</w:t>
            </w:r>
          </w:p>
        </w:tc>
        <w:tc>
          <w:tcPr>
            <w:tcW w:w="2457" w:type="pct"/>
            <w:gridSpan w:val="10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DB29DD" w:rsidRPr="001F2EEE" w:rsidRDefault="00DB29DD" w:rsidP="00DB29DD">
            <w:pPr>
              <w:spacing w:after="0" w:line="240" w:lineRule="auto"/>
              <w:rPr>
                <w:rFonts w:ascii="Tahoma" w:eastAsia="Batang" w:hAnsi="Tahoma" w:cs="Tahoma"/>
                <w:b/>
                <w:color w:val="000000"/>
                <w:sz w:val="18"/>
                <w:szCs w:val="18"/>
              </w:rPr>
            </w:pPr>
            <w:r w:rsidRPr="001F2EEE">
              <w:rPr>
                <w:rFonts w:ascii="Tahoma" w:eastAsia="Batang" w:hAnsi="Tahoma" w:cs="Tahoma"/>
                <w:b/>
                <w:color w:val="000000"/>
                <w:sz w:val="18"/>
                <w:szCs w:val="18"/>
              </w:rPr>
              <w:t>Mercator Medical S.A.</w:t>
            </w:r>
          </w:p>
          <w:p w:rsidR="00DB29DD" w:rsidRPr="00DB29DD" w:rsidRDefault="00DB29DD" w:rsidP="00DB29DD">
            <w:pPr>
              <w:spacing w:after="0" w:line="240" w:lineRule="auto"/>
              <w:rPr>
                <w:rFonts w:ascii="Tahoma" w:eastAsia="Batang" w:hAnsi="Tahoma" w:cs="Tahoma"/>
                <w:color w:val="000000"/>
                <w:sz w:val="18"/>
                <w:szCs w:val="18"/>
              </w:rPr>
            </w:pPr>
            <w:r w:rsidRPr="00DB29DD">
              <w:rPr>
                <w:rFonts w:ascii="Tahoma" w:eastAsia="Batang" w:hAnsi="Tahoma" w:cs="Tahoma"/>
                <w:color w:val="000000"/>
                <w:sz w:val="18"/>
                <w:szCs w:val="18"/>
              </w:rPr>
              <w:t xml:space="preserve">Ul. Heleny Modrzejewskiej 30, </w:t>
            </w:r>
          </w:p>
          <w:p w:rsidR="00DB29DD" w:rsidRPr="00DB29DD" w:rsidRDefault="00DB29DD" w:rsidP="00DB29DD">
            <w:pPr>
              <w:spacing w:after="0" w:line="240" w:lineRule="auto"/>
              <w:rPr>
                <w:rFonts w:ascii="Tahoma" w:eastAsia="Batang" w:hAnsi="Tahoma" w:cs="Tahoma"/>
                <w:color w:val="000000"/>
                <w:sz w:val="18"/>
                <w:szCs w:val="18"/>
              </w:rPr>
            </w:pPr>
            <w:r w:rsidRPr="00DB29DD">
              <w:rPr>
                <w:rFonts w:ascii="Tahoma" w:eastAsia="Batang" w:hAnsi="Tahoma" w:cs="Tahoma"/>
                <w:color w:val="000000"/>
                <w:sz w:val="18"/>
                <w:szCs w:val="18"/>
              </w:rPr>
              <w:t>31-327 Kraków</w:t>
            </w:r>
          </w:p>
        </w:tc>
        <w:tc>
          <w:tcPr>
            <w:tcW w:w="2235" w:type="pct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B29DD" w:rsidRPr="001869DD" w:rsidRDefault="00DB29DD" w:rsidP="00DB29DD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Pakiet nr 1 – 68.516,28 zł /63.441,00 </w:t>
            </w:r>
            <w:r w:rsidRPr="001869DD">
              <w:rPr>
                <w:rFonts w:ascii="Tahoma" w:hAnsi="Tahoma" w:cs="Tahoma"/>
                <w:sz w:val="18"/>
                <w:szCs w:val="18"/>
              </w:rPr>
              <w:t>zł netto/</w:t>
            </w:r>
          </w:p>
          <w:p w:rsidR="00DB29DD" w:rsidRPr="001869DD" w:rsidRDefault="00DB29DD" w:rsidP="00DB29DD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Pakiet nr 2 – 11.016,00 zł /10.200,00 </w:t>
            </w:r>
            <w:r w:rsidRPr="001869DD">
              <w:rPr>
                <w:rFonts w:ascii="Tahoma" w:hAnsi="Tahoma" w:cs="Tahoma"/>
                <w:sz w:val="18"/>
                <w:szCs w:val="18"/>
              </w:rPr>
              <w:t>zł netto/</w:t>
            </w:r>
          </w:p>
          <w:p w:rsidR="00DB29DD" w:rsidRPr="001869DD" w:rsidRDefault="00DB29DD" w:rsidP="00DB29DD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Pakiet nr 3 – 11.917,80 zł /11.035,00 </w:t>
            </w:r>
            <w:r w:rsidRPr="001869DD">
              <w:rPr>
                <w:rFonts w:ascii="Tahoma" w:hAnsi="Tahoma" w:cs="Tahoma"/>
                <w:sz w:val="18"/>
                <w:szCs w:val="18"/>
              </w:rPr>
              <w:t>zł netto/</w:t>
            </w:r>
          </w:p>
          <w:p w:rsidR="00DB29DD" w:rsidRDefault="00DB29DD" w:rsidP="00DB29DD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Pakiet nr 13 – 4.251,96 zł /3.937,00 </w:t>
            </w:r>
            <w:r w:rsidRPr="001869DD">
              <w:rPr>
                <w:rFonts w:ascii="Tahoma" w:hAnsi="Tahoma" w:cs="Tahoma"/>
                <w:sz w:val="18"/>
                <w:szCs w:val="18"/>
              </w:rPr>
              <w:t>zł netto/</w:t>
            </w:r>
          </w:p>
        </w:tc>
      </w:tr>
      <w:tr w:rsidR="00BD2D42" w:rsidRPr="00131457" w:rsidTr="006F5AF1">
        <w:trPr>
          <w:trHeight w:val="267"/>
        </w:trPr>
        <w:tc>
          <w:tcPr>
            <w:tcW w:w="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29DD" w:rsidRPr="00DB29DD" w:rsidRDefault="00DB29DD" w:rsidP="00DB29DD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DB29DD">
              <w:rPr>
                <w:rFonts w:ascii="Tahoma" w:hAnsi="Tahoma" w:cs="Tahoma"/>
                <w:sz w:val="18"/>
                <w:szCs w:val="18"/>
              </w:rPr>
              <w:t>11.</w:t>
            </w:r>
          </w:p>
        </w:tc>
        <w:tc>
          <w:tcPr>
            <w:tcW w:w="2457" w:type="pct"/>
            <w:gridSpan w:val="10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DB29DD" w:rsidRPr="001F2EEE" w:rsidRDefault="00DB29DD" w:rsidP="00DB29DD">
            <w:pPr>
              <w:spacing w:after="0" w:line="240" w:lineRule="auto"/>
              <w:rPr>
                <w:rFonts w:ascii="Tahoma" w:eastAsia="Batang" w:hAnsi="Tahoma" w:cs="Tahoma"/>
                <w:b/>
                <w:color w:val="000000"/>
                <w:sz w:val="18"/>
                <w:szCs w:val="18"/>
              </w:rPr>
            </w:pPr>
            <w:r w:rsidRPr="001F2EEE">
              <w:rPr>
                <w:rFonts w:ascii="Tahoma" w:eastAsia="Batang" w:hAnsi="Tahoma" w:cs="Tahoma"/>
                <w:b/>
                <w:color w:val="000000"/>
                <w:sz w:val="18"/>
                <w:szCs w:val="18"/>
              </w:rPr>
              <w:t>Lohmann &amp; Rauscher Polska Sp. z o.o.</w:t>
            </w:r>
          </w:p>
          <w:p w:rsidR="00DB29DD" w:rsidRPr="00DB29DD" w:rsidRDefault="00DB29DD" w:rsidP="00DB29DD">
            <w:pPr>
              <w:spacing w:after="0" w:line="240" w:lineRule="auto"/>
              <w:rPr>
                <w:rFonts w:ascii="Tahoma" w:eastAsia="Batang" w:hAnsi="Tahoma" w:cs="Tahoma"/>
                <w:color w:val="000000"/>
                <w:sz w:val="18"/>
                <w:szCs w:val="18"/>
              </w:rPr>
            </w:pPr>
            <w:r w:rsidRPr="00DB29DD">
              <w:rPr>
                <w:rFonts w:ascii="Tahoma" w:eastAsia="Batang" w:hAnsi="Tahoma" w:cs="Tahoma"/>
                <w:color w:val="000000"/>
                <w:sz w:val="18"/>
                <w:szCs w:val="18"/>
              </w:rPr>
              <w:t xml:space="preserve">Ul. Moniuszki 14, </w:t>
            </w:r>
          </w:p>
          <w:p w:rsidR="00DB29DD" w:rsidRPr="00DB29DD" w:rsidRDefault="00DB29DD" w:rsidP="00DB29DD">
            <w:pPr>
              <w:spacing w:after="0" w:line="240" w:lineRule="auto"/>
              <w:rPr>
                <w:rFonts w:ascii="Tahoma" w:eastAsia="Batang" w:hAnsi="Tahoma" w:cs="Tahoma"/>
                <w:color w:val="000000"/>
                <w:sz w:val="18"/>
                <w:szCs w:val="18"/>
              </w:rPr>
            </w:pPr>
            <w:r w:rsidRPr="00DB29DD">
              <w:rPr>
                <w:rFonts w:ascii="Tahoma" w:eastAsia="Batang" w:hAnsi="Tahoma" w:cs="Tahoma"/>
                <w:color w:val="000000"/>
                <w:sz w:val="18"/>
                <w:szCs w:val="18"/>
              </w:rPr>
              <w:t>95-200 Pabianice</w:t>
            </w:r>
          </w:p>
        </w:tc>
        <w:tc>
          <w:tcPr>
            <w:tcW w:w="2235" w:type="pct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B29DD" w:rsidRPr="001869DD" w:rsidRDefault="00DB29DD" w:rsidP="00DB29DD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Pakiet nr 1 – 53.730,00 zł /49.750,00 </w:t>
            </w:r>
            <w:r w:rsidRPr="001869DD">
              <w:rPr>
                <w:rFonts w:ascii="Tahoma" w:hAnsi="Tahoma" w:cs="Tahoma"/>
                <w:sz w:val="18"/>
                <w:szCs w:val="18"/>
              </w:rPr>
              <w:t>zł netto/</w:t>
            </w:r>
          </w:p>
          <w:p w:rsidR="00DB29DD" w:rsidRPr="001869DD" w:rsidRDefault="00DB29DD" w:rsidP="00DB29DD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Pakiet nr 2 – 23.500,80 zł /21.760,00 </w:t>
            </w:r>
            <w:r w:rsidRPr="001869DD">
              <w:rPr>
                <w:rFonts w:ascii="Tahoma" w:hAnsi="Tahoma" w:cs="Tahoma"/>
                <w:sz w:val="18"/>
                <w:szCs w:val="18"/>
              </w:rPr>
              <w:t>zł netto/</w:t>
            </w:r>
          </w:p>
          <w:p w:rsidR="00DB29DD" w:rsidRPr="001869DD" w:rsidRDefault="00DB29DD" w:rsidP="00DB29DD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Pakiet nr 9 – 1.047,82 zł /970,20 </w:t>
            </w:r>
            <w:r w:rsidRPr="001869DD">
              <w:rPr>
                <w:rFonts w:ascii="Tahoma" w:hAnsi="Tahoma" w:cs="Tahoma"/>
                <w:sz w:val="18"/>
                <w:szCs w:val="18"/>
              </w:rPr>
              <w:t>zł netto/</w:t>
            </w:r>
          </w:p>
          <w:p w:rsidR="00DB29DD" w:rsidRDefault="00DB29DD" w:rsidP="00DB29DD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Pakiet nr 17 – 432,00 zł /400,00 </w:t>
            </w:r>
            <w:r w:rsidRPr="001869DD">
              <w:rPr>
                <w:rFonts w:ascii="Tahoma" w:hAnsi="Tahoma" w:cs="Tahoma"/>
                <w:sz w:val="18"/>
                <w:szCs w:val="18"/>
              </w:rPr>
              <w:t>zł netto/</w:t>
            </w:r>
          </w:p>
        </w:tc>
      </w:tr>
      <w:tr w:rsidR="00BD2D42" w:rsidRPr="00131457" w:rsidTr="006F5AF1">
        <w:trPr>
          <w:trHeight w:val="631"/>
        </w:trPr>
        <w:tc>
          <w:tcPr>
            <w:tcW w:w="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29DD" w:rsidRPr="00DB29DD" w:rsidRDefault="00DB29DD" w:rsidP="00DB29DD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DB29DD">
              <w:rPr>
                <w:rFonts w:ascii="Tahoma" w:hAnsi="Tahoma" w:cs="Tahoma"/>
                <w:sz w:val="18"/>
                <w:szCs w:val="18"/>
              </w:rPr>
              <w:t>12.</w:t>
            </w:r>
          </w:p>
        </w:tc>
        <w:tc>
          <w:tcPr>
            <w:tcW w:w="2457" w:type="pct"/>
            <w:gridSpan w:val="10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DB29DD" w:rsidRPr="001F2EEE" w:rsidRDefault="00DB29DD" w:rsidP="00DB29DD">
            <w:pPr>
              <w:spacing w:after="0" w:line="240" w:lineRule="auto"/>
              <w:rPr>
                <w:rFonts w:ascii="Tahoma" w:eastAsia="Batang" w:hAnsi="Tahoma" w:cs="Tahoma"/>
                <w:b/>
                <w:color w:val="000000"/>
                <w:sz w:val="18"/>
                <w:szCs w:val="18"/>
              </w:rPr>
            </w:pPr>
            <w:r w:rsidRPr="001F2EEE">
              <w:rPr>
                <w:rFonts w:ascii="Tahoma" w:eastAsia="Batang" w:hAnsi="Tahoma" w:cs="Tahoma"/>
                <w:b/>
                <w:color w:val="000000"/>
                <w:sz w:val="18"/>
                <w:szCs w:val="18"/>
              </w:rPr>
              <w:t>C.Z.M. i W. „Centrowet-Cezal” Sp. z o.o.</w:t>
            </w:r>
          </w:p>
          <w:p w:rsidR="00DB29DD" w:rsidRPr="00DB29DD" w:rsidRDefault="00DB29DD" w:rsidP="00DB29DD">
            <w:pPr>
              <w:spacing w:after="0" w:line="240" w:lineRule="auto"/>
              <w:rPr>
                <w:rFonts w:ascii="Tahoma" w:eastAsia="Batang" w:hAnsi="Tahoma" w:cs="Tahoma"/>
                <w:color w:val="000000"/>
                <w:sz w:val="18"/>
                <w:szCs w:val="18"/>
              </w:rPr>
            </w:pPr>
            <w:r w:rsidRPr="00DB29DD">
              <w:rPr>
                <w:rFonts w:ascii="Tahoma" w:eastAsia="Batang" w:hAnsi="Tahoma" w:cs="Tahoma"/>
                <w:color w:val="000000"/>
                <w:sz w:val="18"/>
                <w:szCs w:val="18"/>
              </w:rPr>
              <w:t>Ul. Dąbrowskiego 133/135</w:t>
            </w:r>
          </w:p>
          <w:p w:rsidR="00DB29DD" w:rsidRPr="00DB29DD" w:rsidRDefault="00DB29DD" w:rsidP="00DB29DD">
            <w:pPr>
              <w:spacing w:after="0" w:line="240" w:lineRule="auto"/>
              <w:rPr>
                <w:rFonts w:ascii="Tahoma" w:eastAsia="Batang" w:hAnsi="Tahoma" w:cs="Tahoma"/>
                <w:color w:val="000000"/>
                <w:sz w:val="18"/>
                <w:szCs w:val="18"/>
              </w:rPr>
            </w:pPr>
            <w:r w:rsidRPr="00DB29DD">
              <w:rPr>
                <w:rFonts w:ascii="Tahoma" w:eastAsia="Batang" w:hAnsi="Tahoma" w:cs="Tahoma"/>
                <w:color w:val="000000"/>
                <w:sz w:val="18"/>
                <w:szCs w:val="18"/>
              </w:rPr>
              <w:t>60-543 Ponzań</w:t>
            </w:r>
          </w:p>
        </w:tc>
        <w:tc>
          <w:tcPr>
            <w:tcW w:w="2235" w:type="pct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B29DD" w:rsidRPr="001869DD" w:rsidRDefault="00DB29DD" w:rsidP="00DB29DD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Pakiet nr 22 – 1.640,31 zł /1.518,80 </w:t>
            </w:r>
            <w:r w:rsidRPr="001869DD">
              <w:rPr>
                <w:rFonts w:ascii="Tahoma" w:hAnsi="Tahoma" w:cs="Tahoma"/>
                <w:sz w:val="18"/>
                <w:szCs w:val="18"/>
              </w:rPr>
              <w:t>zł netto/</w:t>
            </w:r>
          </w:p>
          <w:p w:rsidR="00DB29DD" w:rsidRDefault="00DB29DD" w:rsidP="00DB29DD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D2D42" w:rsidRPr="00131457" w:rsidTr="006F5AF1">
        <w:trPr>
          <w:trHeight w:val="631"/>
        </w:trPr>
        <w:tc>
          <w:tcPr>
            <w:tcW w:w="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29DD" w:rsidRPr="00DB29DD" w:rsidRDefault="00DB29DD" w:rsidP="00DB29DD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DB29DD">
              <w:rPr>
                <w:rFonts w:ascii="Tahoma" w:hAnsi="Tahoma" w:cs="Tahoma"/>
                <w:sz w:val="18"/>
                <w:szCs w:val="18"/>
              </w:rPr>
              <w:lastRenderedPageBreak/>
              <w:t>13.</w:t>
            </w:r>
          </w:p>
        </w:tc>
        <w:tc>
          <w:tcPr>
            <w:tcW w:w="2457" w:type="pct"/>
            <w:gridSpan w:val="10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DB29DD" w:rsidRPr="001F2EEE" w:rsidRDefault="00DB29DD" w:rsidP="00DB29DD">
            <w:pPr>
              <w:spacing w:after="0" w:line="240" w:lineRule="auto"/>
              <w:rPr>
                <w:rFonts w:ascii="Tahoma" w:eastAsia="Batang" w:hAnsi="Tahoma" w:cs="Tahoma"/>
                <w:b/>
                <w:color w:val="000000"/>
                <w:sz w:val="18"/>
                <w:szCs w:val="18"/>
              </w:rPr>
            </w:pPr>
            <w:r w:rsidRPr="001F2EEE">
              <w:rPr>
                <w:rFonts w:ascii="Tahoma" w:eastAsia="Batang" w:hAnsi="Tahoma" w:cs="Tahoma"/>
                <w:b/>
                <w:color w:val="000000"/>
                <w:sz w:val="18"/>
                <w:szCs w:val="18"/>
              </w:rPr>
              <w:t>Toruńskie Zakłady Materiałów Opatrunkowych S A</w:t>
            </w:r>
          </w:p>
          <w:p w:rsidR="00DB29DD" w:rsidRPr="00DB29DD" w:rsidRDefault="00DB29DD" w:rsidP="00DB29DD">
            <w:pPr>
              <w:spacing w:after="0" w:line="240" w:lineRule="auto"/>
              <w:rPr>
                <w:rFonts w:ascii="Tahoma" w:eastAsia="Batang" w:hAnsi="Tahoma" w:cs="Tahoma"/>
                <w:color w:val="000000"/>
                <w:sz w:val="18"/>
                <w:szCs w:val="18"/>
              </w:rPr>
            </w:pPr>
            <w:r w:rsidRPr="00DB29DD">
              <w:rPr>
                <w:rFonts w:ascii="Tahoma" w:eastAsia="Batang" w:hAnsi="Tahoma" w:cs="Tahoma"/>
                <w:color w:val="000000"/>
                <w:sz w:val="18"/>
                <w:szCs w:val="18"/>
              </w:rPr>
              <w:t>ul. Żółkiewskiego 20/26</w:t>
            </w:r>
          </w:p>
          <w:p w:rsidR="00DB29DD" w:rsidRPr="00DB29DD" w:rsidRDefault="00DB29DD" w:rsidP="00DB29DD">
            <w:pPr>
              <w:spacing w:after="0" w:line="240" w:lineRule="auto"/>
              <w:rPr>
                <w:rFonts w:ascii="Tahoma" w:eastAsia="Batang" w:hAnsi="Tahoma" w:cs="Tahoma"/>
                <w:color w:val="000000"/>
                <w:sz w:val="18"/>
                <w:szCs w:val="18"/>
              </w:rPr>
            </w:pPr>
            <w:r w:rsidRPr="00DB29DD">
              <w:rPr>
                <w:rFonts w:ascii="Tahoma" w:eastAsia="Batang" w:hAnsi="Tahoma" w:cs="Tahoma"/>
                <w:color w:val="000000"/>
                <w:sz w:val="18"/>
                <w:szCs w:val="18"/>
              </w:rPr>
              <w:t xml:space="preserve">87-100 Toruń </w:t>
            </w:r>
          </w:p>
        </w:tc>
        <w:tc>
          <w:tcPr>
            <w:tcW w:w="2235" w:type="pct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B29DD" w:rsidRPr="001869DD" w:rsidRDefault="00DB29DD" w:rsidP="00DB29DD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Pakiet nr 1 – 74.574,00 zł /69.050,00 </w:t>
            </w:r>
            <w:r w:rsidRPr="001869DD">
              <w:rPr>
                <w:rFonts w:ascii="Tahoma" w:hAnsi="Tahoma" w:cs="Tahoma"/>
                <w:sz w:val="18"/>
                <w:szCs w:val="18"/>
              </w:rPr>
              <w:t>zł netto/</w:t>
            </w:r>
          </w:p>
          <w:p w:rsidR="00DB29DD" w:rsidRPr="001869DD" w:rsidRDefault="00DB29DD" w:rsidP="00DB29DD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Pakiet nr 2 – 11.016,00 zł /10.200,00 </w:t>
            </w:r>
            <w:r w:rsidRPr="001869DD">
              <w:rPr>
                <w:rFonts w:ascii="Tahoma" w:hAnsi="Tahoma" w:cs="Tahoma"/>
                <w:sz w:val="18"/>
                <w:szCs w:val="18"/>
              </w:rPr>
              <w:t>zł netto/</w:t>
            </w:r>
          </w:p>
          <w:p w:rsidR="00DB29DD" w:rsidRPr="001869DD" w:rsidRDefault="00DB29DD" w:rsidP="00DB29DD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Pakiet nr 3 – 11.585,70 zł /10.727,50 </w:t>
            </w:r>
            <w:r w:rsidRPr="001869DD">
              <w:rPr>
                <w:rFonts w:ascii="Tahoma" w:hAnsi="Tahoma" w:cs="Tahoma"/>
                <w:sz w:val="18"/>
                <w:szCs w:val="18"/>
              </w:rPr>
              <w:t>zł netto/</w:t>
            </w:r>
          </w:p>
          <w:p w:rsidR="00DB29DD" w:rsidRPr="001869DD" w:rsidRDefault="00DB29DD" w:rsidP="00DB29DD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Pakiet nr 4 – 7.490,88 zł /6.936,00 </w:t>
            </w:r>
            <w:r w:rsidRPr="001869DD">
              <w:rPr>
                <w:rFonts w:ascii="Tahoma" w:hAnsi="Tahoma" w:cs="Tahoma"/>
                <w:sz w:val="18"/>
                <w:szCs w:val="18"/>
              </w:rPr>
              <w:t>zł netto/</w:t>
            </w:r>
          </w:p>
          <w:p w:rsidR="00DB29DD" w:rsidRPr="001869DD" w:rsidRDefault="00DB29DD" w:rsidP="00DB29DD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Pakiet nr 5 – 19.452,96 zł /18.012,00 </w:t>
            </w:r>
            <w:r w:rsidRPr="001869DD">
              <w:rPr>
                <w:rFonts w:ascii="Tahoma" w:hAnsi="Tahoma" w:cs="Tahoma"/>
                <w:sz w:val="18"/>
                <w:szCs w:val="18"/>
              </w:rPr>
              <w:t>zł netto/</w:t>
            </w:r>
          </w:p>
          <w:p w:rsidR="00DB29DD" w:rsidRPr="001869DD" w:rsidRDefault="00DB29DD" w:rsidP="00DB29DD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Pakiet nr 8 – 3.542,40 zł /3.280,00 </w:t>
            </w:r>
            <w:r w:rsidRPr="001869DD">
              <w:rPr>
                <w:rFonts w:ascii="Tahoma" w:hAnsi="Tahoma" w:cs="Tahoma"/>
                <w:sz w:val="18"/>
                <w:szCs w:val="18"/>
              </w:rPr>
              <w:t>zł netto/</w:t>
            </w:r>
          </w:p>
          <w:p w:rsidR="00DB29DD" w:rsidRPr="001869DD" w:rsidRDefault="00DB29DD" w:rsidP="00DB29DD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Pakiet nr 9 – 660,96 zł /612,00 </w:t>
            </w:r>
            <w:r w:rsidRPr="001869DD">
              <w:rPr>
                <w:rFonts w:ascii="Tahoma" w:hAnsi="Tahoma" w:cs="Tahoma"/>
                <w:sz w:val="18"/>
                <w:szCs w:val="18"/>
              </w:rPr>
              <w:t>zł netto/</w:t>
            </w:r>
          </w:p>
          <w:p w:rsidR="00DB29DD" w:rsidRPr="001869DD" w:rsidRDefault="00DB29DD" w:rsidP="00DB29DD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Pakiet nr 10 – 8.064,04 zł /7.466,70 </w:t>
            </w:r>
            <w:r w:rsidRPr="001869DD">
              <w:rPr>
                <w:rFonts w:ascii="Tahoma" w:hAnsi="Tahoma" w:cs="Tahoma"/>
                <w:sz w:val="18"/>
                <w:szCs w:val="18"/>
              </w:rPr>
              <w:t>zł netto/</w:t>
            </w:r>
          </w:p>
          <w:p w:rsidR="00DB29DD" w:rsidRPr="001869DD" w:rsidRDefault="00DB29DD" w:rsidP="00DB29DD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Pakiet nr 11 – 6.712,20 zł /6.215,00 </w:t>
            </w:r>
            <w:r w:rsidRPr="001869DD">
              <w:rPr>
                <w:rFonts w:ascii="Tahoma" w:hAnsi="Tahoma" w:cs="Tahoma"/>
                <w:sz w:val="18"/>
                <w:szCs w:val="18"/>
              </w:rPr>
              <w:t>zł netto/</w:t>
            </w:r>
          </w:p>
          <w:p w:rsidR="00DB29DD" w:rsidRDefault="00DB29DD" w:rsidP="00DB29DD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Pakiet nr 12 – 19.180,80 zł /17.760,00 </w:t>
            </w:r>
            <w:r w:rsidRPr="001869DD">
              <w:rPr>
                <w:rFonts w:ascii="Tahoma" w:hAnsi="Tahoma" w:cs="Tahoma"/>
                <w:sz w:val="18"/>
                <w:szCs w:val="18"/>
              </w:rPr>
              <w:t>zł netto/</w:t>
            </w:r>
          </w:p>
        </w:tc>
      </w:tr>
      <w:tr w:rsidR="001A03D6" w:rsidTr="006F5AF1">
        <w:trPr>
          <w:trHeight w:val="225"/>
        </w:trPr>
        <w:tc>
          <w:tcPr>
            <w:tcW w:w="447" w:type="pct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A03D6" w:rsidRDefault="001A03D6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pl-PL"/>
              </w:rPr>
            </w:pPr>
          </w:p>
        </w:tc>
        <w:tc>
          <w:tcPr>
            <w:tcW w:w="439" w:type="pct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A03D6" w:rsidRDefault="001A03D6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pl-PL"/>
              </w:rPr>
            </w:pPr>
          </w:p>
        </w:tc>
        <w:tc>
          <w:tcPr>
            <w:tcW w:w="654" w:type="pct"/>
            <w:gridSpan w:val="3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A03D6" w:rsidRDefault="001A03D6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pl-PL"/>
              </w:rPr>
            </w:pPr>
          </w:p>
        </w:tc>
        <w:tc>
          <w:tcPr>
            <w:tcW w:w="726" w:type="pct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A03D6" w:rsidRDefault="001A03D6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pl-PL"/>
              </w:rPr>
            </w:pPr>
          </w:p>
          <w:p w:rsidR="007619F7" w:rsidRDefault="007619F7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pl-PL"/>
              </w:rPr>
            </w:pPr>
          </w:p>
        </w:tc>
        <w:tc>
          <w:tcPr>
            <w:tcW w:w="883" w:type="pct"/>
            <w:gridSpan w:val="3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A03D6" w:rsidRDefault="001A03D6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pl-PL"/>
              </w:rPr>
            </w:pPr>
          </w:p>
        </w:tc>
        <w:tc>
          <w:tcPr>
            <w:tcW w:w="397" w:type="pct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A03D6" w:rsidRDefault="001A03D6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pl-PL"/>
              </w:rPr>
            </w:pPr>
          </w:p>
        </w:tc>
        <w:tc>
          <w:tcPr>
            <w:tcW w:w="271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A03D6" w:rsidRDefault="001A03D6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pl-PL"/>
              </w:rPr>
            </w:pPr>
          </w:p>
        </w:tc>
        <w:tc>
          <w:tcPr>
            <w:tcW w:w="171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A03D6" w:rsidRDefault="001A03D6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pl-PL"/>
              </w:rPr>
            </w:pPr>
          </w:p>
        </w:tc>
        <w:tc>
          <w:tcPr>
            <w:tcW w:w="101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A03D6" w:rsidRDefault="001A03D6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pl-PL"/>
              </w:rPr>
            </w:pPr>
          </w:p>
        </w:tc>
        <w:tc>
          <w:tcPr>
            <w:tcW w:w="223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A03D6" w:rsidRDefault="001A03D6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pl-PL"/>
              </w:rPr>
            </w:pPr>
          </w:p>
        </w:tc>
        <w:tc>
          <w:tcPr>
            <w:tcW w:w="689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A03D6" w:rsidRDefault="001A03D6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pl-PL"/>
              </w:rPr>
            </w:pPr>
          </w:p>
        </w:tc>
      </w:tr>
      <w:tr w:rsidR="00D064F2" w:rsidRPr="00D064F2" w:rsidTr="006F5AF1">
        <w:tblPrEx>
          <w:tblCellMar>
            <w:left w:w="70" w:type="dxa"/>
            <w:right w:w="70" w:type="dxa"/>
          </w:tblCellMar>
        </w:tblPrEx>
        <w:trPr>
          <w:gridAfter w:val="6"/>
          <w:wAfter w:w="1620" w:type="pct"/>
          <w:trHeight w:val="225"/>
        </w:trPr>
        <w:tc>
          <w:tcPr>
            <w:tcW w:w="62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4F2" w:rsidRPr="00D064F2" w:rsidRDefault="00D064F2" w:rsidP="00D064F2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4F2" w:rsidRPr="00D064F2" w:rsidRDefault="00D064F2" w:rsidP="00D064F2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4F2" w:rsidRPr="00D064F2" w:rsidRDefault="00D064F2" w:rsidP="00D064F2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064F2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 Pakiet nr 1 </w:t>
            </w:r>
          </w:p>
        </w:tc>
        <w:tc>
          <w:tcPr>
            <w:tcW w:w="53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4F2" w:rsidRPr="00D064F2" w:rsidRDefault="00D064F2" w:rsidP="00D064F2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6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4F2" w:rsidRPr="00D064F2" w:rsidRDefault="00D064F2" w:rsidP="00D064F2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6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4F2" w:rsidRPr="00D064F2" w:rsidRDefault="00D064F2" w:rsidP="00D064F2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</w:tr>
      <w:tr w:rsidR="00D064F2" w:rsidRPr="00D064F2" w:rsidTr="006F5AF1">
        <w:tblPrEx>
          <w:tblCellMar>
            <w:left w:w="70" w:type="dxa"/>
            <w:right w:w="70" w:type="dxa"/>
          </w:tblCellMar>
        </w:tblPrEx>
        <w:trPr>
          <w:gridAfter w:val="6"/>
          <w:wAfter w:w="1620" w:type="pct"/>
          <w:trHeight w:val="225"/>
        </w:trPr>
        <w:tc>
          <w:tcPr>
            <w:tcW w:w="62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4F2" w:rsidRPr="00D064F2" w:rsidRDefault="00D064F2" w:rsidP="00D064F2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4F2" w:rsidRPr="00D064F2" w:rsidRDefault="00D064F2" w:rsidP="00D064F2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064F2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nr oferty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4F2" w:rsidRPr="00D064F2" w:rsidRDefault="00D064F2" w:rsidP="00D064F2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064F2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 cena oferty </w:t>
            </w:r>
          </w:p>
        </w:tc>
        <w:tc>
          <w:tcPr>
            <w:tcW w:w="53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4F2" w:rsidRPr="00D064F2" w:rsidRDefault="00D064F2" w:rsidP="00D064F2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064F2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cena ilość pkt</w:t>
            </w:r>
          </w:p>
        </w:tc>
        <w:tc>
          <w:tcPr>
            <w:tcW w:w="56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4F2" w:rsidRPr="00D064F2" w:rsidRDefault="00D064F2" w:rsidP="00D064F2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064F2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najniższa cena</w:t>
            </w:r>
          </w:p>
        </w:tc>
        <w:tc>
          <w:tcPr>
            <w:tcW w:w="76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4F2" w:rsidRPr="00D064F2" w:rsidRDefault="00D064F2" w:rsidP="00D064F2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D064F2">
              <w:rPr>
                <w:rFonts w:eastAsia="Times New Roman" w:cs="Arial"/>
                <w:sz w:val="16"/>
                <w:szCs w:val="16"/>
                <w:lang w:eastAsia="pl-PL"/>
              </w:rPr>
              <w:t xml:space="preserve">ilość zdobytych pkt. </w:t>
            </w:r>
          </w:p>
        </w:tc>
      </w:tr>
      <w:tr w:rsidR="00D064F2" w:rsidRPr="00D064F2" w:rsidTr="006F5AF1">
        <w:tblPrEx>
          <w:tblCellMar>
            <w:left w:w="70" w:type="dxa"/>
            <w:right w:w="70" w:type="dxa"/>
          </w:tblCellMar>
        </w:tblPrEx>
        <w:trPr>
          <w:gridAfter w:val="6"/>
          <w:wAfter w:w="1620" w:type="pct"/>
          <w:trHeight w:val="225"/>
        </w:trPr>
        <w:tc>
          <w:tcPr>
            <w:tcW w:w="62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BF6A4"/>
            <w:noWrap/>
            <w:vAlign w:val="bottom"/>
            <w:hideMark/>
          </w:tcPr>
          <w:p w:rsidR="00D064F2" w:rsidRPr="00D064F2" w:rsidRDefault="00D064F2" w:rsidP="00D064F2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064F2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Paso Trading</w:t>
            </w:r>
          </w:p>
        </w:tc>
        <w:tc>
          <w:tcPr>
            <w:tcW w:w="3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BF6A4"/>
            <w:noWrap/>
            <w:vAlign w:val="bottom"/>
            <w:hideMark/>
          </w:tcPr>
          <w:p w:rsidR="00D064F2" w:rsidRPr="00D064F2" w:rsidRDefault="00D064F2" w:rsidP="00D064F2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064F2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000000" w:fill="CBF6A4"/>
            <w:noWrap/>
            <w:vAlign w:val="bottom"/>
            <w:hideMark/>
          </w:tcPr>
          <w:p w:rsidR="00D064F2" w:rsidRPr="00D064F2" w:rsidRDefault="00D064F2" w:rsidP="00D064F2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D064F2">
              <w:rPr>
                <w:rFonts w:eastAsia="Times New Roman" w:cs="Arial"/>
                <w:sz w:val="16"/>
                <w:szCs w:val="16"/>
                <w:lang w:eastAsia="pl-PL"/>
              </w:rPr>
              <w:t xml:space="preserve"> 50 085,00    </w:t>
            </w:r>
          </w:p>
        </w:tc>
        <w:tc>
          <w:tcPr>
            <w:tcW w:w="53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BF6A4"/>
            <w:noWrap/>
            <w:vAlign w:val="bottom"/>
            <w:hideMark/>
          </w:tcPr>
          <w:p w:rsidR="00D064F2" w:rsidRPr="00D064F2" w:rsidRDefault="00D064F2" w:rsidP="00D064F2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064F2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</w:t>
            </w:r>
          </w:p>
        </w:tc>
        <w:tc>
          <w:tcPr>
            <w:tcW w:w="56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BF6A4"/>
            <w:noWrap/>
            <w:vAlign w:val="bottom"/>
            <w:hideMark/>
          </w:tcPr>
          <w:p w:rsidR="00D064F2" w:rsidRPr="00D064F2" w:rsidRDefault="00D064F2" w:rsidP="00D064F2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D064F2">
              <w:rPr>
                <w:rFonts w:eastAsia="Times New Roman" w:cs="Arial"/>
                <w:sz w:val="16"/>
                <w:szCs w:val="16"/>
                <w:lang w:eastAsia="pl-PL"/>
              </w:rPr>
              <w:t xml:space="preserve"> 50 085,00    </w:t>
            </w:r>
          </w:p>
        </w:tc>
        <w:tc>
          <w:tcPr>
            <w:tcW w:w="76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BF6A4"/>
            <w:noWrap/>
            <w:vAlign w:val="bottom"/>
            <w:hideMark/>
          </w:tcPr>
          <w:p w:rsidR="00D064F2" w:rsidRPr="00D064F2" w:rsidRDefault="00D064F2" w:rsidP="00D064F2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D064F2">
              <w:rPr>
                <w:rFonts w:eastAsia="Times New Roman" w:cs="Arial"/>
                <w:sz w:val="16"/>
                <w:szCs w:val="16"/>
                <w:lang w:eastAsia="pl-PL"/>
              </w:rPr>
              <w:t>100,00</w:t>
            </w:r>
          </w:p>
        </w:tc>
      </w:tr>
      <w:tr w:rsidR="00D064F2" w:rsidRPr="00D064F2" w:rsidTr="006F5AF1">
        <w:tblPrEx>
          <w:tblCellMar>
            <w:left w:w="70" w:type="dxa"/>
            <w:right w:w="70" w:type="dxa"/>
          </w:tblCellMar>
        </w:tblPrEx>
        <w:trPr>
          <w:gridAfter w:val="6"/>
          <w:wAfter w:w="1620" w:type="pct"/>
          <w:trHeight w:val="225"/>
        </w:trPr>
        <w:tc>
          <w:tcPr>
            <w:tcW w:w="62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4F2" w:rsidRPr="00D064F2" w:rsidRDefault="00D064F2" w:rsidP="00D064F2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064F2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Paul Hartmann</w:t>
            </w:r>
          </w:p>
        </w:tc>
        <w:tc>
          <w:tcPr>
            <w:tcW w:w="3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4F2" w:rsidRPr="00D064F2" w:rsidRDefault="00D064F2" w:rsidP="00D064F2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064F2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4F2" w:rsidRPr="00D064F2" w:rsidRDefault="00D064F2" w:rsidP="00D064F2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064F2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 75 808,44    </w:t>
            </w:r>
          </w:p>
        </w:tc>
        <w:tc>
          <w:tcPr>
            <w:tcW w:w="53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4F2" w:rsidRPr="00D064F2" w:rsidRDefault="00D064F2" w:rsidP="00D064F2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064F2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</w:t>
            </w:r>
          </w:p>
        </w:tc>
        <w:tc>
          <w:tcPr>
            <w:tcW w:w="56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4F2" w:rsidRPr="00D064F2" w:rsidRDefault="00D064F2" w:rsidP="00D064F2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D064F2">
              <w:rPr>
                <w:rFonts w:eastAsia="Times New Roman" w:cs="Arial"/>
                <w:sz w:val="16"/>
                <w:szCs w:val="16"/>
                <w:lang w:eastAsia="pl-PL"/>
              </w:rPr>
              <w:t xml:space="preserve"> 50 085,00    </w:t>
            </w:r>
          </w:p>
        </w:tc>
        <w:tc>
          <w:tcPr>
            <w:tcW w:w="76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4F2" w:rsidRPr="00D064F2" w:rsidRDefault="00D064F2" w:rsidP="00D064F2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D064F2">
              <w:rPr>
                <w:rFonts w:eastAsia="Times New Roman" w:cs="Arial"/>
                <w:sz w:val="16"/>
                <w:szCs w:val="16"/>
                <w:lang w:eastAsia="pl-PL"/>
              </w:rPr>
              <w:t>66,07</w:t>
            </w:r>
          </w:p>
        </w:tc>
      </w:tr>
      <w:tr w:rsidR="00D064F2" w:rsidRPr="00D064F2" w:rsidTr="006F5AF1">
        <w:tblPrEx>
          <w:tblCellMar>
            <w:left w:w="70" w:type="dxa"/>
            <w:right w:w="70" w:type="dxa"/>
          </w:tblCellMar>
        </w:tblPrEx>
        <w:trPr>
          <w:gridAfter w:val="6"/>
          <w:wAfter w:w="1620" w:type="pct"/>
          <w:trHeight w:val="225"/>
        </w:trPr>
        <w:tc>
          <w:tcPr>
            <w:tcW w:w="62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4F2" w:rsidRPr="00D064F2" w:rsidRDefault="00D064F2" w:rsidP="00D064F2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064F2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Zarys</w:t>
            </w:r>
          </w:p>
        </w:tc>
        <w:tc>
          <w:tcPr>
            <w:tcW w:w="3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4F2" w:rsidRPr="00D064F2" w:rsidRDefault="00D064F2" w:rsidP="00D064F2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064F2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4F2" w:rsidRPr="00D064F2" w:rsidRDefault="00D064F2" w:rsidP="00D064F2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064F2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 54 302,40    </w:t>
            </w:r>
          </w:p>
        </w:tc>
        <w:tc>
          <w:tcPr>
            <w:tcW w:w="53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4F2" w:rsidRPr="00D064F2" w:rsidRDefault="00D064F2" w:rsidP="00D064F2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064F2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</w:t>
            </w:r>
          </w:p>
        </w:tc>
        <w:tc>
          <w:tcPr>
            <w:tcW w:w="56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4F2" w:rsidRPr="00D064F2" w:rsidRDefault="00D064F2" w:rsidP="00D064F2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D064F2">
              <w:rPr>
                <w:rFonts w:eastAsia="Times New Roman" w:cs="Arial"/>
                <w:sz w:val="16"/>
                <w:szCs w:val="16"/>
                <w:lang w:eastAsia="pl-PL"/>
              </w:rPr>
              <w:t xml:space="preserve"> 50 085,00    </w:t>
            </w:r>
          </w:p>
        </w:tc>
        <w:tc>
          <w:tcPr>
            <w:tcW w:w="76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4F2" w:rsidRPr="00D064F2" w:rsidRDefault="00D064F2" w:rsidP="00D064F2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D064F2">
              <w:rPr>
                <w:rFonts w:eastAsia="Times New Roman" w:cs="Arial"/>
                <w:sz w:val="16"/>
                <w:szCs w:val="16"/>
                <w:lang w:eastAsia="pl-PL"/>
              </w:rPr>
              <w:t>92,23</w:t>
            </w:r>
          </w:p>
        </w:tc>
      </w:tr>
      <w:tr w:rsidR="00D064F2" w:rsidRPr="00D064F2" w:rsidTr="006F5AF1">
        <w:tblPrEx>
          <w:tblCellMar>
            <w:left w:w="70" w:type="dxa"/>
            <w:right w:w="70" w:type="dxa"/>
          </w:tblCellMar>
        </w:tblPrEx>
        <w:trPr>
          <w:gridAfter w:val="6"/>
          <w:wAfter w:w="1620" w:type="pct"/>
          <w:trHeight w:val="225"/>
        </w:trPr>
        <w:tc>
          <w:tcPr>
            <w:tcW w:w="62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4F2" w:rsidRPr="00D064F2" w:rsidRDefault="00D064F2" w:rsidP="00D064F2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064F2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Mercator</w:t>
            </w:r>
          </w:p>
        </w:tc>
        <w:tc>
          <w:tcPr>
            <w:tcW w:w="3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4F2" w:rsidRPr="00D064F2" w:rsidRDefault="00D064F2" w:rsidP="00D064F2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064F2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4F2" w:rsidRPr="00D064F2" w:rsidRDefault="00D064F2" w:rsidP="00D064F2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064F2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 68 516,28    </w:t>
            </w:r>
          </w:p>
        </w:tc>
        <w:tc>
          <w:tcPr>
            <w:tcW w:w="53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4F2" w:rsidRPr="00D064F2" w:rsidRDefault="00D064F2" w:rsidP="00D064F2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064F2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</w:t>
            </w:r>
          </w:p>
        </w:tc>
        <w:tc>
          <w:tcPr>
            <w:tcW w:w="56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4F2" w:rsidRPr="00D064F2" w:rsidRDefault="00D064F2" w:rsidP="00D064F2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D064F2">
              <w:rPr>
                <w:rFonts w:eastAsia="Times New Roman" w:cs="Arial"/>
                <w:sz w:val="16"/>
                <w:szCs w:val="16"/>
                <w:lang w:eastAsia="pl-PL"/>
              </w:rPr>
              <w:t xml:space="preserve"> 50 085,00    </w:t>
            </w:r>
          </w:p>
        </w:tc>
        <w:tc>
          <w:tcPr>
            <w:tcW w:w="76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4F2" w:rsidRPr="00D064F2" w:rsidRDefault="00D064F2" w:rsidP="00D064F2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D064F2">
              <w:rPr>
                <w:rFonts w:eastAsia="Times New Roman" w:cs="Arial"/>
                <w:sz w:val="16"/>
                <w:szCs w:val="16"/>
                <w:lang w:eastAsia="pl-PL"/>
              </w:rPr>
              <w:t>73,10</w:t>
            </w:r>
          </w:p>
        </w:tc>
      </w:tr>
      <w:tr w:rsidR="00D064F2" w:rsidRPr="00D064F2" w:rsidTr="006F5AF1">
        <w:tblPrEx>
          <w:tblCellMar>
            <w:left w:w="70" w:type="dxa"/>
            <w:right w:w="70" w:type="dxa"/>
          </w:tblCellMar>
        </w:tblPrEx>
        <w:trPr>
          <w:gridAfter w:val="6"/>
          <w:wAfter w:w="1620" w:type="pct"/>
          <w:trHeight w:val="225"/>
        </w:trPr>
        <w:tc>
          <w:tcPr>
            <w:tcW w:w="62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4F2" w:rsidRPr="00D064F2" w:rsidRDefault="00D064F2" w:rsidP="00D064F2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064F2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L&amp;R</w:t>
            </w:r>
          </w:p>
        </w:tc>
        <w:tc>
          <w:tcPr>
            <w:tcW w:w="3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4F2" w:rsidRPr="00D064F2" w:rsidRDefault="00D064F2" w:rsidP="00D064F2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064F2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11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4F2" w:rsidRPr="00D064F2" w:rsidRDefault="00D064F2" w:rsidP="00D064F2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064F2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 53 730,00    </w:t>
            </w:r>
          </w:p>
        </w:tc>
        <w:tc>
          <w:tcPr>
            <w:tcW w:w="53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4F2" w:rsidRPr="00D064F2" w:rsidRDefault="00D064F2" w:rsidP="00D064F2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064F2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</w:t>
            </w:r>
          </w:p>
        </w:tc>
        <w:tc>
          <w:tcPr>
            <w:tcW w:w="56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4F2" w:rsidRPr="00D064F2" w:rsidRDefault="00D064F2" w:rsidP="00D064F2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D064F2">
              <w:rPr>
                <w:rFonts w:eastAsia="Times New Roman" w:cs="Arial"/>
                <w:sz w:val="16"/>
                <w:szCs w:val="16"/>
                <w:lang w:eastAsia="pl-PL"/>
              </w:rPr>
              <w:t xml:space="preserve"> 50 085,00    </w:t>
            </w:r>
          </w:p>
        </w:tc>
        <w:tc>
          <w:tcPr>
            <w:tcW w:w="76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4F2" w:rsidRPr="00D064F2" w:rsidRDefault="00D064F2" w:rsidP="00D064F2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D064F2">
              <w:rPr>
                <w:rFonts w:eastAsia="Times New Roman" w:cs="Arial"/>
                <w:sz w:val="16"/>
                <w:szCs w:val="16"/>
                <w:lang w:eastAsia="pl-PL"/>
              </w:rPr>
              <w:t>93,22</w:t>
            </w:r>
          </w:p>
        </w:tc>
      </w:tr>
      <w:tr w:rsidR="00D064F2" w:rsidRPr="00D064F2" w:rsidTr="006F5AF1">
        <w:tblPrEx>
          <w:tblCellMar>
            <w:left w:w="70" w:type="dxa"/>
            <w:right w:w="70" w:type="dxa"/>
          </w:tblCellMar>
        </w:tblPrEx>
        <w:trPr>
          <w:gridAfter w:val="6"/>
          <w:wAfter w:w="1620" w:type="pct"/>
          <w:trHeight w:val="225"/>
        </w:trPr>
        <w:tc>
          <w:tcPr>
            <w:tcW w:w="62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4F2" w:rsidRPr="00D064F2" w:rsidRDefault="00D064F2" w:rsidP="00D064F2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064F2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TZMO</w:t>
            </w:r>
          </w:p>
        </w:tc>
        <w:tc>
          <w:tcPr>
            <w:tcW w:w="3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4F2" w:rsidRPr="00D064F2" w:rsidRDefault="00D064F2" w:rsidP="00D064F2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064F2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13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4F2" w:rsidRPr="00D064F2" w:rsidRDefault="00D064F2" w:rsidP="00D064F2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064F2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 74 574,00    </w:t>
            </w:r>
          </w:p>
        </w:tc>
        <w:tc>
          <w:tcPr>
            <w:tcW w:w="53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4F2" w:rsidRPr="00D064F2" w:rsidRDefault="00D064F2" w:rsidP="00D064F2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064F2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</w:t>
            </w:r>
          </w:p>
        </w:tc>
        <w:tc>
          <w:tcPr>
            <w:tcW w:w="56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4F2" w:rsidRPr="00D064F2" w:rsidRDefault="00D064F2" w:rsidP="00D064F2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D064F2">
              <w:rPr>
                <w:rFonts w:eastAsia="Times New Roman" w:cs="Arial"/>
                <w:sz w:val="16"/>
                <w:szCs w:val="16"/>
                <w:lang w:eastAsia="pl-PL"/>
              </w:rPr>
              <w:t xml:space="preserve"> 50 085,00    </w:t>
            </w:r>
          </w:p>
        </w:tc>
        <w:tc>
          <w:tcPr>
            <w:tcW w:w="76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4F2" w:rsidRPr="00D064F2" w:rsidRDefault="00D064F2" w:rsidP="00D064F2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D064F2">
              <w:rPr>
                <w:rFonts w:eastAsia="Times New Roman" w:cs="Arial"/>
                <w:sz w:val="16"/>
                <w:szCs w:val="16"/>
                <w:lang w:eastAsia="pl-PL"/>
              </w:rPr>
              <w:t>67,16</w:t>
            </w:r>
          </w:p>
        </w:tc>
      </w:tr>
      <w:tr w:rsidR="00D064F2" w:rsidRPr="00D064F2" w:rsidTr="006F5AF1">
        <w:tblPrEx>
          <w:tblCellMar>
            <w:left w:w="70" w:type="dxa"/>
            <w:right w:w="70" w:type="dxa"/>
          </w:tblCellMar>
        </w:tblPrEx>
        <w:trPr>
          <w:gridAfter w:val="6"/>
          <w:wAfter w:w="1620" w:type="pct"/>
          <w:trHeight w:val="225"/>
        </w:trPr>
        <w:tc>
          <w:tcPr>
            <w:tcW w:w="62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4F2" w:rsidRPr="00D064F2" w:rsidRDefault="00D064F2" w:rsidP="00D064F2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4F2" w:rsidRPr="00D064F2" w:rsidRDefault="00D064F2" w:rsidP="00D064F2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4F2" w:rsidRPr="00D064F2" w:rsidRDefault="00D064F2" w:rsidP="00D064F2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  <w:tc>
          <w:tcPr>
            <w:tcW w:w="53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4F2" w:rsidRPr="00D064F2" w:rsidRDefault="00D064F2" w:rsidP="00D064F2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6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4F2" w:rsidRPr="00D064F2" w:rsidRDefault="00D064F2" w:rsidP="00D064F2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  <w:tc>
          <w:tcPr>
            <w:tcW w:w="76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4F2" w:rsidRPr="00D064F2" w:rsidRDefault="00D064F2" w:rsidP="00D064F2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</w:tr>
      <w:tr w:rsidR="00D064F2" w:rsidRPr="00D064F2" w:rsidTr="006F5AF1">
        <w:tblPrEx>
          <w:tblCellMar>
            <w:left w:w="70" w:type="dxa"/>
            <w:right w:w="70" w:type="dxa"/>
          </w:tblCellMar>
        </w:tblPrEx>
        <w:trPr>
          <w:gridAfter w:val="6"/>
          <w:wAfter w:w="1620" w:type="pct"/>
          <w:trHeight w:val="225"/>
        </w:trPr>
        <w:tc>
          <w:tcPr>
            <w:tcW w:w="62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4F2" w:rsidRPr="00D064F2" w:rsidRDefault="00D064F2" w:rsidP="00D064F2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4F2" w:rsidRPr="00D064F2" w:rsidRDefault="00D064F2" w:rsidP="00D064F2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4F2" w:rsidRPr="00D064F2" w:rsidRDefault="00D064F2" w:rsidP="00D064F2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064F2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 Pakiet nr 2 </w:t>
            </w:r>
          </w:p>
        </w:tc>
        <w:tc>
          <w:tcPr>
            <w:tcW w:w="53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4F2" w:rsidRPr="00D064F2" w:rsidRDefault="00D064F2" w:rsidP="00D064F2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6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4F2" w:rsidRPr="00D064F2" w:rsidRDefault="00D064F2" w:rsidP="00D064F2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6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4F2" w:rsidRPr="00D064F2" w:rsidRDefault="00D064F2" w:rsidP="00D064F2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</w:tr>
      <w:tr w:rsidR="00D064F2" w:rsidRPr="00D064F2" w:rsidTr="006F5AF1">
        <w:tblPrEx>
          <w:tblCellMar>
            <w:left w:w="70" w:type="dxa"/>
            <w:right w:w="70" w:type="dxa"/>
          </w:tblCellMar>
        </w:tblPrEx>
        <w:trPr>
          <w:gridAfter w:val="6"/>
          <w:wAfter w:w="1620" w:type="pct"/>
          <w:trHeight w:val="225"/>
        </w:trPr>
        <w:tc>
          <w:tcPr>
            <w:tcW w:w="62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4F2" w:rsidRPr="00D064F2" w:rsidRDefault="00D064F2" w:rsidP="00D064F2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4F2" w:rsidRPr="00D064F2" w:rsidRDefault="00D064F2" w:rsidP="00D064F2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064F2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nr oferty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4F2" w:rsidRPr="00D064F2" w:rsidRDefault="00D064F2" w:rsidP="00D064F2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064F2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 cena oferty </w:t>
            </w:r>
          </w:p>
        </w:tc>
        <w:tc>
          <w:tcPr>
            <w:tcW w:w="53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4F2" w:rsidRPr="00D064F2" w:rsidRDefault="00D064F2" w:rsidP="00D064F2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064F2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cena ilość pkt</w:t>
            </w:r>
          </w:p>
        </w:tc>
        <w:tc>
          <w:tcPr>
            <w:tcW w:w="56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4F2" w:rsidRPr="00D064F2" w:rsidRDefault="00D064F2" w:rsidP="00D064F2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064F2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najniższa cena</w:t>
            </w:r>
          </w:p>
        </w:tc>
        <w:tc>
          <w:tcPr>
            <w:tcW w:w="76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4F2" w:rsidRPr="00D064F2" w:rsidRDefault="00D064F2" w:rsidP="00D064F2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D064F2">
              <w:rPr>
                <w:rFonts w:eastAsia="Times New Roman" w:cs="Arial"/>
                <w:sz w:val="16"/>
                <w:szCs w:val="16"/>
                <w:lang w:eastAsia="pl-PL"/>
              </w:rPr>
              <w:t xml:space="preserve">ilość zdobytych pkt. </w:t>
            </w:r>
          </w:p>
        </w:tc>
      </w:tr>
      <w:tr w:rsidR="00D064F2" w:rsidRPr="00D064F2" w:rsidTr="006F5AF1">
        <w:tblPrEx>
          <w:tblCellMar>
            <w:left w:w="70" w:type="dxa"/>
            <w:right w:w="70" w:type="dxa"/>
          </w:tblCellMar>
        </w:tblPrEx>
        <w:trPr>
          <w:gridAfter w:val="6"/>
          <w:wAfter w:w="1620" w:type="pct"/>
          <w:trHeight w:val="225"/>
        </w:trPr>
        <w:tc>
          <w:tcPr>
            <w:tcW w:w="62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4F2" w:rsidRPr="00D064F2" w:rsidRDefault="00D064F2" w:rsidP="00D064F2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064F2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Con Fuego</w:t>
            </w:r>
          </w:p>
        </w:tc>
        <w:tc>
          <w:tcPr>
            <w:tcW w:w="3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4F2" w:rsidRPr="00D064F2" w:rsidRDefault="00D064F2" w:rsidP="00D064F2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064F2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4F2" w:rsidRPr="00D064F2" w:rsidRDefault="00D064F2" w:rsidP="00D064F2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064F2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 12 484,80    </w:t>
            </w:r>
          </w:p>
        </w:tc>
        <w:tc>
          <w:tcPr>
            <w:tcW w:w="53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4F2" w:rsidRPr="00D064F2" w:rsidRDefault="00D064F2" w:rsidP="00D064F2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064F2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</w:t>
            </w:r>
          </w:p>
        </w:tc>
        <w:tc>
          <w:tcPr>
            <w:tcW w:w="56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4F2" w:rsidRPr="00D064F2" w:rsidRDefault="00D064F2" w:rsidP="00D064F2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064F2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 8 665,92    </w:t>
            </w:r>
          </w:p>
        </w:tc>
        <w:tc>
          <w:tcPr>
            <w:tcW w:w="76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4F2" w:rsidRPr="00D064F2" w:rsidRDefault="00D064F2" w:rsidP="00D064F2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D064F2">
              <w:rPr>
                <w:rFonts w:eastAsia="Times New Roman" w:cs="Arial"/>
                <w:sz w:val="16"/>
                <w:szCs w:val="16"/>
                <w:lang w:eastAsia="pl-PL"/>
              </w:rPr>
              <w:t>69,41</w:t>
            </w:r>
          </w:p>
        </w:tc>
      </w:tr>
      <w:tr w:rsidR="00D064F2" w:rsidRPr="00D064F2" w:rsidTr="006F5AF1">
        <w:tblPrEx>
          <w:tblCellMar>
            <w:left w:w="70" w:type="dxa"/>
            <w:right w:w="70" w:type="dxa"/>
          </w:tblCellMar>
        </w:tblPrEx>
        <w:trPr>
          <w:gridAfter w:val="6"/>
          <w:wAfter w:w="1620" w:type="pct"/>
          <w:trHeight w:val="225"/>
        </w:trPr>
        <w:tc>
          <w:tcPr>
            <w:tcW w:w="62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BF6A4"/>
            <w:noWrap/>
            <w:vAlign w:val="bottom"/>
            <w:hideMark/>
          </w:tcPr>
          <w:p w:rsidR="00D064F2" w:rsidRPr="00D064F2" w:rsidRDefault="00D064F2" w:rsidP="00D064F2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064F2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Medica</w:t>
            </w:r>
          </w:p>
        </w:tc>
        <w:tc>
          <w:tcPr>
            <w:tcW w:w="3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BF6A4"/>
            <w:noWrap/>
            <w:vAlign w:val="bottom"/>
            <w:hideMark/>
          </w:tcPr>
          <w:p w:rsidR="00D064F2" w:rsidRPr="00D064F2" w:rsidRDefault="00D064F2" w:rsidP="00D064F2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064F2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000000" w:fill="CBF6A4"/>
            <w:noWrap/>
            <w:vAlign w:val="bottom"/>
            <w:hideMark/>
          </w:tcPr>
          <w:p w:rsidR="00D064F2" w:rsidRPr="00D064F2" w:rsidRDefault="00D064F2" w:rsidP="00D064F2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064F2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 8 665,92    </w:t>
            </w:r>
          </w:p>
        </w:tc>
        <w:tc>
          <w:tcPr>
            <w:tcW w:w="53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BF6A4"/>
            <w:noWrap/>
            <w:vAlign w:val="bottom"/>
            <w:hideMark/>
          </w:tcPr>
          <w:p w:rsidR="00D064F2" w:rsidRPr="00D064F2" w:rsidRDefault="00D064F2" w:rsidP="00D064F2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064F2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</w:t>
            </w:r>
          </w:p>
        </w:tc>
        <w:tc>
          <w:tcPr>
            <w:tcW w:w="56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BF6A4"/>
            <w:noWrap/>
            <w:vAlign w:val="bottom"/>
            <w:hideMark/>
          </w:tcPr>
          <w:p w:rsidR="00D064F2" w:rsidRPr="00D064F2" w:rsidRDefault="00D064F2" w:rsidP="00D064F2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064F2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 8 665,92    </w:t>
            </w:r>
          </w:p>
        </w:tc>
        <w:tc>
          <w:tcPr>
            <w:tcW w:w="76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BF6A4"/>
            <w:noWrap/>
            <w:vAlign w:val="bottom"/>
            <w:hideMark/>
          </w:tcPr>
          <w:p w:rsidR="00D064F2" w:rsidRPr="00D064F2" w:rsidRDefault="00D064F2" w:rsidP="00D064F2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D064F2">
              <w:rPr>
                <w:rFonts w:eastAsia="Times New Roman" w:cs="Arial"/>
                <w:sz w:val="16"/>
                <w:szCs w:val="16"/>
                <w:lang w:eastAsia="pl-PL"/>
              </w:rPr>
              <w:t>100,00</w:t>
            </w:r>
          </w:p>
        </w:tc>
      </w:tr>
      <w:tr w:rsidR="00D064F2" w:rsidRPr="00D064F2" w:rsidTr="006F5AF1">
        <w:tblPrEx>
          <w:tblCellMar>
            <w:left w:w="70" w:type="dxa"/>
            <w:right w:w="70" w:type="dxa"/>
          </w:tblCellMar>
        </w:tblPrEx>
        <w:trPr>
          <w:gridAfter w:val="6"/>
          <w:wAfter w:w="1620" w:type="pct"/>
          <w:trHeight w:val="225"/>
        </w:trPr>
        <w:tc>
          <w:tcPr>
            <w:tcW w:w="62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4F2" w:rsidRPr="00D064F2" w:rsidRDefault="00D064F2" w:rsidP="00D064F2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064F2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3M</w:t>
            </w:r>
          </w:p>
        </w:tc>
        <w:tc>
          <w:tcPr>
            <w:tcW w:w="3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4F2" w:rsidRPr="00D064F2" w:rsidRDefault="00D064F2" w:rsidP="00D064F2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064F2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4F2" w:rsidRPr="00D064F2" w:rsidRDefault="00D064F2" w:rsidP="00D064F2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064F2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 16 156,80    </w:t>
            </w:r>
          </w:p>
        </w:tc>
        <w:tc>
          <w:tcPr>
            <w:tcW w:w="53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4F2" w:rsidRPr="00D064F2" w:rsidRDefault="00D064F2" w:rsidP="00D064F2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064F2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</w:t>
            </w:r>
          </w:p>
        </w:tc>
        <w:tc>
          <w:tcPr>
            <w:tcW w:w="56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4F2" w:rsidRPr="00D064F2" w:rsidRDefault="00D064F2" w:rsidP="00D064F2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064F2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 8 665,92    </w:t>
            </w:r>
          </w:p>
        </w:tc>
        <w:tc>
          <w:tcPr>
            <w:tcW w:w="76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4F2" w:rsidRPr="00D064F2" w:rsidRDefault="00D064F2" w:rsidP="00D064F2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D064F2">
              <w:rPr>
                <w:rFonts w:eastAsia="Times New Roman" w:cs="Arial"/>
                <w:sz w:val="16"/>
                <w:szCs w:val="16"/>
                <w:lang w:eastAsia="pl-PL"/>
              </w:rPr>
              <w:t>53,64</w:t>
            </w:r>
          </w:p>
        </w:tc>
      </w:tr>
      <w:tr w:rsidR="00D064F2" w:rsidRPr="00D064F2" w:rsidTr="006F5AF1">
        <w:tblPrEx>
          <w:tblCellMar>
            <w:left w:w="70" w:type="dxa"/>
            <w:right w:w="70" w:type="dxa"/>
          </w:tblCellMar>
        </w:tblPrEx>
        <w:trPr>
          <w:gridAfter w:val="6"/>
          <w:wAfter w:w="1620" w:type="pct"/>
          <w:trHeight w:val="225"/>
        </w:trPr>
        <w:tc>
          <w:tcPr>
            <w:tcW w:w="62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4F2" w:rsidRPr="00D064F2" w:rsidRDefault="00D064F2" w:rsidP="00D064F2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064F2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Zarys</w:t>
            </w:r>
          </w:p>
        </w:tc>
        <w:tc>
          <w:tcPr>
            <w:tcW w:w="3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4F2" w:rsidRPr="00D064F2" w:rsidRDefault="00D064F2" w:rsidP="00D064F2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064F2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4F2" w:rsidRPr="00D064F2" w:rsidRDefault="00D064F2" w:rsidP="00D064F2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064F2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 9 047,81    </w:t>
            </w:r>
          </w:p>
        </w:tc>
        <w:tc>
          <w:tcPr>
            <w:tcW w:w="53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4F2" w:rsidRPr="00D064F2" w:rsidRDefault="00D064F2" w:rsidP="00D064F2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064F2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</w:t>
            </w:r>
          </w:p>
        </w:tc>
        <w:tc>
          <w:tcPr>
            <w:tcW w:w="56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4F2" w:rsidRPr="00D064F2" w:rsidRDefault="00D064F2" w:rsidP="00D064F2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064F2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 8 665,92    </w:t>
            </w:r>
          </w:p>
        </w:tc>
        <w:tc>
          <w:tcPr>
            <w:tcW w:w="76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4F2" w:rsidRPr="00D064F2" w:rsidRDefault="00D064F2" w:rsidP="00D064F2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D064F2">
              <w:rPr>
                <w:rFonts w:eastAsia="Times New Roman" w:cs="Arial"/>
                <w:sz w:val="16"/>
                <w:szCs w:val="16"/>
                <w:lang w:eastAsia="pl-PL"/>
              </w:rPr>
              <w:t>95,78</w:t>
            </w:r>
          </w:p>
        </w:tc>
      </w:tr>
      <w:tr w:rsidR="00D064F2" w:rsidRPr="00D064F2" w:rsidTr="006F5AF1">
        <w:tblPrEx>
          <w:tblCellMar>
            <w:left w:w="70" w:type="dxa"/>
            <w:right w:w="70" w:type="dxa"/>
          </w:tblCellMar>
        </w:tblPrEx>
        <w:trPr>
          <w:gridAfter w:val="6"/>
          <w:wAfter w:w="1620" w:type="pct"/>
          <w:trHeight w:val="225"/>
        </w:trPr>
        <w:tc>
          <w:tcPr>
            <w:tcW w:w="62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4F2" w:rsidRPr="00D064F2" w:rsidRDefault="00D064F2" w:rsidP="00D064F2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064F2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Skamex</w:t>
            </w:r>
          </w:p>
        </w:tc>
        <w:tc>
          <w:tcPr>
            <w:tcW w:w="3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4F2" w:rsidRPr="00D064F2" w:rsidRDefault="00D064F2" w:rsidP="00D064F2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064F2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4F2" w:rsidRPr="00D064F2" w:rsidRDefault="00D064F2" w:rsidP="00D064F2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064F2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 10 112,69    </w:t>
            </w:r>
          </w:p>
        </w:tc>
        <w:tc>
          <w:tcPr>
            <w:tcW w:w="53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4F2" w:rsidRPr="00D064F2" w:rsidRDefault="00D064F2" w:rsidP="00D064F2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064F2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</w:t>
            </w:r>
          </w:p>
        </w:tc>
        <w:tc>
          <w:tcPr>
            <w:tcW w:w="56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4F2" w:rsidRPr="00D064F2" w:rsidRDefault="00D064F2" w:rsidP="00D064F2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064F2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 8 665,92    </w:t>
            </w:r>
          </w:p>
        </w:tc>
        <w:tc>
          <w:tcPr>
            <w:tcW w:w="76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4F2" w:rsidRPr="00D064F2" w:rsidRDefault="00D064F2" w:rsidP="00D064F2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D064F2">
              <w:rPr>
                <w:rFonts w:eastAsia="Times New Roman" w:cs="Arial"/>
                <w:sz w:val="16"/>
                <w:szCs w:val="16"/>
                <w:lang w:eastAsia="pl-PL"/>
              </w:rPr>
              <w:t>85,69</w:t>
            </w:r>
          </w:p>
        </w:tc>
      </w:tr>
      <w:tr w:rsidR="00D064F2" w:rsidRPr="00D064F2" w:rsidTr="006F5AF1">
        <w:tblPrEx>
          <w:tblCellMar>
            <w:left w:w="70" w:type="dxa"/>
            <w:right w:w="70" w:type="dxa"/>
          </w:tblCellMar>
        </w:tblPrEx>
        <w:trPr>
          <w:gridAfter w:val="6"/>
          <w:wAfter w:w="1620" w:type="pct"/>
          <w:trHeight w:val="225"/>
        </w:trPr>
        <w:tc>
          <w:tcPr>
            <w:tcW w:w="62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4F2" w:rsidRPr="00D064F2" w:rsidRDefault="00D064F2" w:rsidP="00D064F2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064F2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Mercator</w:t>
            </w:r>
          </w:p>
        </w:tc>
        <w:tc>
          <w:tcPr>
            <w:tcW w:w="3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4F2" w:rsidRPr="00D064F2" w:rsidRDefault="00D064F2" w:rsidP="00D064F2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064F2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4F2" w:rsidRPr="00D064F2" w:rsidRDefault="00D064F2" w:rsidP="00D064F2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064F2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 11 016,00    </w:t>
            </w:r>
          </w:p>
        </w:tc>
        <w:tc>
          <w:tcPr>
            <w:tcW w:w="53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4F2" w:rsidRPr="00D064F2" w:rsidRDefault="00D064F2" w:rsidP="00D064F2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064F2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</w:t>
            </w:r>
          </w:p>
        </w:tc>
        <w:tc>
          <w:tcPr>
            <w:tcW w:w="56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4F2" w:rsidRPr="00D064F2" w:rsidRDefault="00D064F2" w:rsidP="00D064F2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064F2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 8 665,92    </w:t>
            </w:r>
          </w:p>
        </w:tc>
        <w:tc>
          <w:tcPr>
            <w:tcW w:w="76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4F2" w:rsidRPr="00D064F2" w:rsidRDefault="00D064F2" w:rsidP="00D064F2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D064F2">
              <w:rPr>
                <w:rFonts w:eastAsia="Times New Roman" w:cs="Arial"/>
                <w:sz w:val="16"/>
                <w:szCs w:val="16"/>
                <w:lang w:eastAsia="pl-PL"/>
              </w:rPr>
              <w:t>78,67</w:t>
            </w:r>
          </w:p>
        </w:tc>
      </w:tr>
      <w:tr w:rsidR="00D064F2" w:rsidRPr="00D064F2" w:rsidTr="006F5AF1">
        <w:tblPrEx>
          <w:tblCellMar>
            <w:left w:w="70" w:type="dxa"/>
            <w:right w:w="70" w:type="dxa"/>
          </w:tblCellMar>
        </w:tblPrEx>
        <w:trPr>
          <w:gridAfter w:val="6"/>
          <w:wAfter w:w="1620" w:type="pct"/>
          <w:trHeight w:val="225"/>
        </w:trPr>
        <w:tc>
          <w:tcPr>
            <w:tcW w:w="62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4F2" w:rsidRPr="00D064F2" w:rsidRDefault="00D064F2" w:rsidP="00D064F2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064F2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L&amp;R</w:t>
            </w:r>
          </w:p>
        </w:tc>
        <w:tc>
          <w:tcPr>
            <w:tcW w:w="3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4F2" w:rsidRPr="00D064F2" w:rsidRDefault="00D064F2" w:rsidP="00D064F2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064F2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11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4F2" w:rsidRPr="00D064F2" w:rsidRDefault="00D064F2" w:rsidP="00D064F2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064F2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 23 500,80    </w:t>
            </w:r>
          </w:p>
        </w:tc>
        <w:tc>
          <w:tcPr>
            <w:tcW w:w="53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4F2" w:rsidRPr="00D064F2" w:rsidRDefault="00D064F2" w:rsidP="00D064F2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064F2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</w:t>
            </w:r>
          </w:p>
        </w:tc>
        <w:tc>
          <w:tcPr>
            <w:tcW w:w="56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4F2" w:rsidRPr="00D064F2" w:rsidRDefault="00D064F2" w:rsidP="00D064F2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064F2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 8 665,92    </w:t>
            </w:r>
          </w:p>
        </w:tc>
        <w:tc>
          <w:tcPr>
            <w:tcW w:w="76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4F2" w:rsidRPr="00D064F2" w:rsidRDefault="00D064F2" w:rsidP="00D064F2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D064F2">
              <w:rPr>
                <w:rFonts w:eastAsia="Times New Roman" w:cs="Arial"/>
                <w:sz w:val="16"/>
                <w:szCs w:val="16"/>
                <w:lang w:eastAsia="pl-PL"/>
              </w:rPr>
              <w:t>36,88</w:t>
            </w:r>
          </w:p>
        </w:tc>
      </w:tr>
      <w:tr w:rsidR="00D064F2" w:rsidRPr="00D064F2" w:rsidTr="006F5AF1">
        <w:tblPrEx>
          <w:tblCellMar>
            <w:left w:w="70" w:type="dxa"/>
            <w:right w:w="70" w:type="dxa"/>
          </w:tblCellMar>
        </w:tblPrEx>
        <w:trPr>
          <w:gridAfter w:val="6"/>
          <w:wAfter w:w="1620" w:type="pct"/>
          <w:trHeight w:val="225"/>
        </w:trPr>
        <w:tc>
          <w:tcPr>
            <w:tcW w:w="62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4F2" w:rsidRPr="00D064F2" w:rsidRDefault="00D064F2" w:rsidP="00D064F2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064F2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TZMO</w:t>
            </w:r>
          </w:p>
        </w:tc>
        <w:tc>
          <w:tcPr>
            <w:tcW w:w="3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4F2" w:rsidRPr="00D064F2" w:rsidRDefault="00D064F2" w:rsidP="00D064F2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064F2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13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4F2" w:rsidRPr="00D064F2" w:rsidRDefault="00D064F2" w:rsidP="00D064F2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064F2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 11 016,00    </w:t>
            </w:r>
          </w:p>
        </w:tc>
        <w:tc>
          <w:tcPr>
            <w:tcW w:w="53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4F2" w:rsidRPr="00D064F2" w:rsidRDefault="00D064F2" w:rsidP="00D064F2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064F2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</w:t>
            </w:r>
          </w:p>
        </w:tc>
        <w:tc>
          <w:tcPr>
            <w:tcW w:w="56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4F2" w:rsidRPr="00D064F2" w:rsidRDefault="00D064F2" w:rsidP="00D064F2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064F2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 8 665,92    </w:t>
            </w:r>
          </w:p>
        </w:tc>
        <w:tc>
          <w:tcPr>
            <w:tcW w:w="76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4F2" w:rsidRPr="00D064F2" w:rsidRDefault="00D064F2" w:rsidP="00D064F2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D064F2">
              <w:rPr>
                <w:rFonts w:eastAsia="Times New Roman" w:cs="Arial"/>
                <w:sz w:val="16"/>
                <w:szCs w:val="16"/>
                <w:lang w:eastAsia="pl-PL"/>
              </w:rPr>
              <w:t>78,67</w:t>
            </w:r>
          </w:p>
        </w:tc>
      </w:tr>
      <w:tr w:rsidR="00D064F2" w:rsidRPr="00D064F2" w:rsidTr="006F5AF1">
        <w:tblPrEx>
          <w:tblCellMar>
            <w:left w:w="70" w:type="dxa"/>
            <w:right w:w="70" w:type="dxa"/>
          </w:tblCellMar>
        </w:tblPrEx>
        <w:trPr>
          <w:gridAfter w:val="6"/>
          <w:wAfter w:w="1620" w:type="pct"/>
          <w:trHeight w:val="225"/>
        </w:trPr>
        <w:tc>
          <w:tcPr>
            <w:tcW w:w="62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4F2" w:rsidRPr="00D064F2" w:rsidRDefault="00D064F2" w:rsidP="00D064F2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4F2" w:rsidRPr="00D064F2" w:rsidRDefault="00D064F2" w:rsidP="00D064F2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4F2" w:rsidRPr="00D064F2" w:rsidRDefault="00D064F2" w:rsidP="00D064F2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3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4F2" w:rsidRPr="00D064F2" w:rsidRDefault="00D064F2" w:rsidP="00D064F2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6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4F2" w:rsidRPr="00D064F2" w:rsidRDefault="00D064F2" w:rsidP="00D064F2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6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4F2" w:rsidRPr="00D064F2" w:rsidRDefault="00D064F2" w:rsidP="00D064F2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</w:tr>
      <w:tr w:rsidR="00D064F2" w:rsidRPr="00D064F2" w:rsidTr="006F5AF1">
        <w:tblPrEx>
          <w:tblCellMar>
            <w:left w:w="70" w:type="dxa"/>
            <w:right w:w="70" w:type="dxa"/>
          </w:tblCellMar>
        </w:tblPrEx>
        <w:trPr>
          <w:gridAfter w:val="6"/>
          <w:wAfter w:w="1620" w:type="pct"/>
          <w:trHeight w:val="225"/>
        </w:trPr>
        <w:tc>
          <w:tcPr>
            <w:tcW w:w="62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4F2" w:rsidRPr="00D064F2" w:rsidRDefault="00D064F2" w:rsidP="00D064F2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4F2" w:rsidRPr="00D064F2" w:rsidRDefault="00D064F2" w:rsidP="00D064F2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4F2" w:rsidRPr="00D064F2" w:rsidRDefault="00D064F2" w:rsidP="00D064F2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064F2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 Pakiet nr 3 </w:t>
            </w:r>
          </w:p>
        </w:tc>
        <w:tc>
          <w:tcPr>
            <w:tcW w:w="53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4F2" w:rsidRPr="00D064F2" w:rsidRDefault="00D064F2" w:rsidP="00D064F2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6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4F2" w:rsidRPr="00D064F2" w:rsidRDefault="00D064F2" w:rsidP="00D064F2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6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4F2" w:rsidRPr="00D064F2" w:rsidRDefault="00D064F2" w:rsidP="00D064F2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</w:tr>
      <w:tr w:rsidR="00D064F2" w:rsidRPr="00D064F2" w:rsidTr="006F5AF1">
        <w:tblPrEx>
          <w:tblCellMar>
            <w:left w:w="70" w:type="dxa"/>
            <w:right w:w="70" w:type="dxa"/>
          </w:tblCellMar>
        </w:tblPrEx>
        <w:trPr>
          <w:gridAfter w:val="6"/>
          <w:wAfter w:w="1620" w:type="pct"/>
          <w:trHeight w:val="225"/>
        </w:trPr>
        <w:tc>
          <w:tcPr>
            <w:tcW w:w="62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4F2" w:rsidRPr="00D064F2" w:rsidRDefault="00D064F2" w:rsidP="00D064F2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4F2" w:rsidRPr="00D064F2" w:rsidRDefault="00D064F2" w:rsidP="00D064F2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064F2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nr oferty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4F2" w:rsidRPr="00D064F2" w:rsidRDefault="00D064F2" w:rsidP="00D064F2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064F2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 cena oferty </w:t>
            </w:r>
          </w:p>
        </w:tc>
        <w:tc>
          <w:tcPr>
            <w:tcW w:w="53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4F2" w:rsidRPr="00D064F2" w:rsidRDefault="00D064F2" w:rsidP="00D064F2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064F2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cena ilość pkt</w:t>
            </w:r>
          </w:p>
        </w:tc>
        <w:tc>
          <w:tcPr>
            <w:tcW w:w="56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4F2" w:rsidRPr="00D064F2" w:rsidRDefault="00D064F2" w:rsidP="00D064F2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064F2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najniższa cena</w:t>
            </w:r>
          </w:p>
        </w:tc>
        <w:tc>
          <w:tcPr>
            <w:tcW w:w="76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4F2" w:rsidRPr="00D064F2" w:rsidRDefault="00D064F2" w:rsidP="00D064F2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D064F2">
              <w:rPr>
                <w:rFonts w:eastAsia="Times New Roman" w:cs="Arial"/>
                <w:sz w:val="16"/>
                <w:szCs w:val="16"/>
                <w:lang w:eastAsia="pl-PL"/>
              </w:rPr>
              <w:t xml:space="preserve">ilość zdobytych pkt. </w:t>
            </w:r>
          </w:p>
        </w:tc>
      </w:tr>
      <w:tr w:rsidR="00D064F2" w:rsidRPr="00D064F2" w:rsidTr="006F5AF1">
        <w:tblPrEx>
          <w:tblCellMar>
            <w:left w:w="70" w:type="dxa"/>
            <w:right w:w="70" w:type="dxa"/>
          </w:tblCellMar>
        </w:tblPrEx>
        <w:trPr>
          <w:gridAfter w:val="6"/>
          <w:wAfter w:w="1620" w:type="pct"/>
          <w:trHeight w:val="225"/>
        </w:trPr>
        <w:tc>
          <w:tcPr>
            <w:tcW w:w="62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BF6A4"/>
            <w:noWrap/>
            <w:vAlign w:val="bottom"/>
            <w:hideMark/>
          </w:tcPr>
          <w:p w:rsidR="00D064F2" w:rsidRPr="00D064F2" w:rsidRDefault="00D064F2" w:rsidP="00D064F2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064F2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Paso Trading</w:t>
            </w:r>
          </w:p>
        </w:tc>
        <w:tc>
          <w:tcPr>
            <w:tcW w:w="3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BF6A4"/>
            <w:noWrap/>
            <w:vAlign w:val="bottom"/>
            <w:hideMark/>
          </w:tcPr>
          <w:p w:rsidR="00D064F2" w:rsidRPr="00D064F2" w:rsidRDefault="00D064F2" w:rsidP="00D064F2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064F2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000000" w:fill="CBF6A4"/>
            <w:noWrap/>
            <w:vAlign w:val="bottom"/>
            <w:hideMark/>
          </w:tcPr>
          <w:p w:rsidR="00D064F2" w:rsidRPr="00D064F2" w:rsidRDefault="00D064F2" w:rsidP="00D064F2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064F2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 9 514,80    </w:t>
            </w:r>
          </w:p>
        </w:tc>
        <w:tc>
          <w:tcPr>
            <w:tcW w:w="53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BF6A4"/>
            <w:noWrap/>
            <w:vAlign w:val="bottom"/>
            <w:hideMark/>
          </w:tcPr>
          <w:p w:rsidR="00D064F2" w:rsidRPr="00D064F2" w:rsidRDefault="00D064F2" w:rsidP="00D064F2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064F2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</w:t>
            </w:r>
          </w:p>
        </w:tc>
        <w:tc>
          <w:tcPr>
            <w:tcW w:w="56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BF6A4"/>
            <w:noWrap/>
            <w:vAlign w:val="bottom"/>
            <w:hideMark/>
          </w:tcPr>
          <w:p w:rsidR="00D064F2" w:rsidRPr="00D064F2" w:rsidRDefault="00D064F2" w:rsidP="00D064F2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064F2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 9 514,80    </w:t>
            </w:r>
          </w:p>
        </w:tc>
        <w:tc>
          <w:tcPr>
            <w:tcW w:w="76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BF6A4"/>
            <w:noWrap/>
            <w:vAlign w:val="bottom"/>
            <w:hideMark/>
          </w:tcPr>
          <w:p w:rsidR="00D064F2" w:rsidRPr="00D064F2" w:rsidRDefault="00D064F2" w:rsidP="00D064F2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D064F2">
              <w:rPr>
                <w:rFonts w:eastAsia="Times New Roman" w:cs="Arial"/>
                <w:sz w:val="16"/>
                <w:szCs w:val="16"/>
                <w:lang w:eastAsia="pl-PL"/>
              </w:rPr>
              <w:t>100,00</w:t>
            </w:r>
          </w:p>
        </w:tc>
      </w:tr>
      <w:tr w:rsidR="00D064F2" w:rsidRPr="00D064F2" w:rsidTr="006F5AF1">
        <w:tblPrEx>
          <w:tblCellMar>
            <w:left w:w="70" w:type="dxa"/>
            <w:right w:w="70" w:type="dxa"/>
          </w:tblCellMar>
        </w:tblPrEx>
        <w:trPr>
          <w:gridAfter w:val="6"/>
          <w:wAfter w:w="1620" w:type="pct"/>
          <w:trHeight w:val="225"/>
        </w:trPr>
        <w:tc>
          <w:tcPr>
            <w:tcW w:w="62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4F2" w:rsidRPr="00D064F2" w:rsidRDefault="00D064F2" w:rsidP="00D064F2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064F2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Paul Hartmann</w:t>
            </w:r>
          </w:p>
        </w:tc>
        <w:tc>
          <w:tcPr>
            <w:tcW w:w="3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4F2" w:rsidRPr="00D064F2" w:rsidRDefault="00D064F2" w:rsidP="00D064F2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064F2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4F2" w:rsidRPr="00D064F2" w:rsidRDefault="00D064F2" w:rsidP="00D064F2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064F2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 12 451,32    </w:t>
            </w:r>
          </w:p>
        </w:tc>
        <w:tc>
          <w:tcPr>
            <w:tcW w:w="53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4F2" w:rsidRPr="00D064F2" w:rsidRDefault="00D064F2" w:rsidP="00D064F2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064F2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</w:t>
            </w:r>
          </w:p>
        </w:tc>
        <w:tc>
          <w:tcPr>
            <w:tcW w:w="56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4F2" w:rsidRPr="00D064F2" w:rsidRDefault="00D064F2" w:rsidP="00D064F2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064F2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 9 514,80    </w:t>
            </w:r>
          </w:p>
        </w:tc>
        <w:tc>
          <w:tcPr>
            <w:tcW w:w="76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4F2" w:rsidRPr="00D064F2" w:rsidRDefault="00D064F2" w:rsidP="00D064F2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D064F2">
              <w:rPr>
                <w:rFonts w:eastAsia="Times New Roman" w:cs="Arial"/>
                <w:sz w:val="16"/>
                <w:szCs w:val="16"/>
                <w:lang w:eastAsia="pl-PL"/>
              </w:rPr>
              <w:t>76,42</w:t>
            </w:r>
          </w:p>
        </w:tc>
      </w:tr>
      <w:tr w:rsidR="00D064F2" w:rsidRPr="00D064F2" w:rsidTr="006F5AF1">
        <w:tblPrEx>
          <w:tblCellMar>
            <w:left w:w="70" w:type="dxa"/>
            <w:right w:w="70" w:type="dxa"/>
          </w:tblCellMar>
        </w:tblPrEx>
        <w:trPr>
          <w:gridAfter w:val="6"/>
          <w:wAfter w:w="1620" w:type="pct"/>
          <w:trHeight w:val="225"/>
        </w:trPr>
        <w:tc>
          <w:tcPr>
            <w:tcW w:w="62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4F2" w:rsidRPr="00D064F2" w:rsidRDefault="00D064F2" w:rsidP="00D064F2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064F2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Zarys</w:t>
            </w:r>
          </w:p>
        </w:tc>
        <w:tc>
          <w:tcPr>
            <w:tcW w:w="3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4F2" w:rsidRPr="00D064F2" w:rsidRDefault="00D064F2" w:rsidP="00D064F2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064F2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4F2" w:rsidRPr="00D064F2" w:rsidRDefault="00D064F2" w:rsidP="00D064F2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064F2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 10 952,82    </w:t>
            </w:r>
          </w:p>
        </w:tc>
        <w:tc>
          <w:tcPr>
            <w:tcW w:w="53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4F2" w:rsidRPr="00D064F2" w:rsidRDefault="00D064F2" w:rsidP="00D064F2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064F2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</w:t>
            </w:r>
          </w:p>
        </w:tc>
        <w:tc>
          <w:tcPr>
            <w:tcW w:w="56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4F2" w:rsidRPr="00D064F2" w:rsidRDefault="00D064F2" w:rsidP="00D064F2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064F2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 9 514,80    </w:t>
            </w:r>
          </w:p>
        </w:tc>
        <w:tc>
          <w:tcPr>
            <w:tcW w:w="76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4F2" w:rsidRPr="00D064F2" w:rsidRDefault="00D064F2" w:rsidP="00D064F2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D064F2">
              <w:rPr>
                <w:rFonts w:eastAsia="Times New Roman" w:cs="Arial"/>
                <w:sz w:val="16"/>
                <w:szCs w:val="16"/>
                <w:lang w:eastAsia="pl-PL"/>
              </w:rPr>
              <w:t>86,87</w:t>
            </w:r>
          </w:p>
        </w:tc>
      </w:tr>
      <w:tr w:rsidR="00D064F2" w:rsidRPr="00D064F2" w:rsidTr="006F5AF1">
        <w:tblPrEx>
          <w:tblCellMar>
            <w:left w:w="70" w:type="dxa"/>
            <w:right w:w="70" w:type="dxa"/>
          </w:tblCellMar>
        </w:tblPrEx>
        <w:trPr>
          <w:gridAfter w:val="6"/>
          <w:wAfter w:w="1620" w:type="pct"/>
          <w:trHeight w:val="225"/>
        </w:trPr>
        <w:tc>
          <w:tcPr>
            <w:tcW w:w="62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4F2" w:rsidRPr="00D064F2" w:rsidRDefault="00D064F2" w:rsidP="00D064F2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064F2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Mercator</w:t>
            </w:r>
          </w:p>
        </w:tc>
        <w:tc>
          <w:tcPr>
            <w:tcW w:w="3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4F2" w:rsidRPr="00D064F2" w:rsidRDefault="00D064F2" w:rsidP="00D064F2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064F2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4F2" w:rsidRPr="00D064F2" w:rsidRDefault="00D064F2" w:rsidP="00D064F2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064F2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 11 917,80    </w:t>
            </w:r>
          </w:p>
        </w:tc>
        <w:tc>
          <w:tcPr>
            <w:tcW w:w="53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4F2" w:rsidRPr="00D064F2" w:rsidRDefault="00D064F2" w:rsidP="00D064F2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064F2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</w:t>
            </w:r>
          </w:p>
        </w:tc>
        <w:tc>
          <w:tcPr>
            <w:tcW w:w="56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4F2" w:rsidRPr="00D064F2" w:rsidRDefault="00D064F2" w:rsidP="00D064F2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064F2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 9 514,80    </w:t>
            </w:r>
          </w:p>
        </w:tc>
        <w:tc>
          <w:tcPr>
            <w:tcW w:w="76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4F2" w:rsidRPr="00D064F2" w:rsidRDefault="00D064F2" w:rsidP="00D064F2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D064F2">
              <w:rPr>
                <w:rFonts w:eastAsia="Times New Roman" w:cs="Arial"/>
                <w:sz w:val="16"/>
                <w:szCs w:val="16"/>
                <w:lang w:eastAsia="pl-PL"/>
              </w:rPr>
              <w:t>79,84</w:t>
            </w:r>
          </w:p>
        </w:tc>
      </w:tr>
      <w:tr w:rsidR="00D064F2" w:rsidRPr="00D064F2" w:rsidTr="006F5AF1">
        <w:tblPrEx>
          <w:tblCellMar>
            <w:left w:w="70" w:type="dxa"/>
            <w:right w:w="70" w:type="dxa"/>
          </w:tblCellMar>
        </w:tblPrEx>
        <w:trPr>
          <w:gridAfter w:val="6"/>
          <w:wAfter w:w="1620" w:type="pct"/>
          <w:trHeight w:val="225"/>
        </w:trPr>
        <w:tc>
          <w:tcPr>
            <w:tcW w:w="62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4F2" w:rsidRPr="00D064F2" w:rsidRDefault="00D064F2" w:rsidP="00D064F2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064F2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TZMO</w:t>
            </w:r>
          </w:p>
        </w:tc>
        <w:tc>
          <w:tcPr>
            <w:tcW w:w="3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4F2" w:rsidRPr="00D064F2" w:rsidRDefault="00D064F2" w:rsidP="00D064F2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064F2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13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4F2" w:rsidRPr="00D064F2" w:rsidRDefault="00D064F2" w:rsidP="00D064F2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064F2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 11 585,70    </w:t>
            </w:r>
          </w:p>
        </w:tc>
        <w:tc>
          <w:tcPr>
            <w:tcW w:w="53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4F2" w:rsidRPr="00D064F2" w:rsidRDefault="00D064F2" w:rsidP="00D064F2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064F2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</w:t>
            </w:r>
          </w:p>
        </w:tc>
        <w:tc>
          <w:tcPr>
            <w:tcW w:w="56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4F2" w:rsidRPr="00D064F2" w:rsidRDefault="00D064F2" w:rsidP="00D064F2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064F2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 9 514,80    </w:t>
            </w:r>
          </w:p>
        </w:tc>
        <w:tc>
          <w:tcPr>
            <w:tcW w:w="76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4F2" w:rsidRPr="00D064F2" w:rsidRDefault="00D064F2" w:rsidP="00D064F2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D064F2">
              <w:rPr>
                <w:rFonts w:eastAsia="Times New Roman" w:cs="Arial"/>
                <w:sz w:val="16"/>
                <w:szCs w:val="16"/>
                <w:lang w:eastAsia="pl-PL"/>
              </w:rPr>
              <w:t>82,13</w:t>
            </w:r>
          </w:p>
        </w:tc>
      </w:tr>
      <w:tr w:rsidR="00D064F2" w:rsidRPr="00D064F2" w:rsidTr="006F5AF1">
        <w:tblPrEx>
          <w:tblCellMar>
            <w:left w:w="70" w:type="dxa"/>
            <w:right w:w="70" w:type="dxa"/>
          </w:tblCellMar>
        </w:tblPrEx>
        <w:trPr>
          <w:gridAfter w:val="6"/>
          <w:wAfter w:w="1620" w:type="pct"/>
          <w:trHeight w:val="225"/>
        </w:trPr>
        <w:tc>
          <w:tcPr>
            <w:tcW w:w="62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4F2" w:rsidRPr="00D064F2" w:rsidRDefault="00D064F2" w:rsidP="00D064F2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4F2" w:rsidRPr="00D064F2" w:rsidRDefault="00D064F2" w:rsidP="00D064F2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4F2" w:rsidRPr="00D064F2" w:rsidRDefault="00D064F2" w:rsidP="00D064F2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3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4F2" w:rsidRPr="00D064F2" w:rsidRDefault="00D064F2" w:rsidP="00D064F2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6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4F2" w:rsidRPr="00D064F2" w:rsidRDefault="00D064F2" w:rsidP="00D064F2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6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4F2" w:rsidRPr="00D064F2" w:rsidRDefault="00D064F2" w:rsidP="00D064F2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</w:tr>
      <w:tr w:rsidR="00D064F2" w:rsidRPr="00D064F2" w:rsidTr="006F5AF1">
        <w:tblPrEx>
          <w:tblCellMar>
            <w:left w:w="70" w:type="dxa"/>
            <w:right w:w="70" w:type="dxa"/>
          </w:tblCellMar>
        </w:tblPrEx>
        <w:trPr>
          <w:gridAfter w:val="6"/>
          <w:wAfter w:w="1620" w:type="pct"/>
          <w:trHeight w:val="225"/>
        </w:trPr>
        <w:tc>
          <w:tcPr>
            <w:tcW w:w="62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4F2" w:rsidRPr="00D064F2" w:rsidRDefault="00D064F2" w:rsidP="00D064F2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4F2" w:rsidRPr="00D064F2" w:rsidRDefault="00D064F2" w:rsidP="00D064F2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4F2" w:rsidRPr="00D064F2" w:rsidRDefault="00D064F2" w:rsidP="00D064F2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064F2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 Pakiet nr 4 </w:t>
            </w:r>
          </w:p>
        </w:tc>
        <w:tc>
          <w:tcPr>
            <w:tcW w:w="53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4F2" w:rsidRPr="00D064F2" w:rsidRDefault="00D064F2" w:rsidP="00D064F2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6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4F2" w:rsidRPr="00D064F2" w:rsidRDefault="00D064F2" w:rsidP="00D064F2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6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4F2" w:rsidRPr="00D064F2" w:rsidRDefault="00D064F2" w:rsidP="00D064F2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</w:tr>
      <w:tr w:rsidR="00D064F2" w:rsidRPr="00D064F2" w:rsidTr="006F5AF1">
        <w:tblPrEx>
          <w:tblCellMar>
            <w:left w:w="70" w:type="dxa"/>
            <w:right w:w="70" w:type="dxa"/>
          </w:tblCellMar>
        </w:tblPrEx>
        <w:trPr>
          <w:gridAfter w:val="6"/>
          <w:wAfter w:w="1620" w:type="pct"/>
          <w:trHeight w:val="225"/>
        </w:trPr>
        <w:tc>
          <w:tcPr>
            <w:tcW w:w="62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4F2" w:rsidRPr="00D064F2" w:rsidRDefault="00D064F2" w:rsidP="00D064F2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4F2" w:rsidRPr="00D064F2" w:rsidRDefault="00D064F2" w:rsidP="00D064F2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064F2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nr oferty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4F2" w:rsidRPr="00D064F2" w:rsidRDefault="00D064F2" w:rsidP="00D064F2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064F2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 cena oferty </w:t>
            </w:r>
          </w:p>
        </w:tc>
        <w:tc>
          <w:tcPr>
            <w:tcW w:w="53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4F2" w:rsidRPr="00D064F2" w:rsidRDefault="00D064F2" w:rsidP="00D064F2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064F2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cena ilość pkt</w:t>
            </w:r>
          </w:p>
        </w:tc>
        <w:tc>
          <w:tcPr>
            <w:tcW w:w="56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4F2" w:rsidRPr="00D064F2" w:rsidRDefault="00D064F2" w:rsidP="00D064F2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064F2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najniższa cena</w:t>
            </w:r>
          </w:p>
        </w:tc>
        <w:tc>
          <w:tcPr>
            <w:tcW w:w="76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4F2" w:rsidRPr="00D064F2" w:rsidRDefault="00D064F2" w:rsidP="00D064F2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D064F2">
              <w:rPr>
                <w:rFonts w:eastAsia="Times New Roman" w:cs="Arial"/>
                <w:sz w:val="16"/>
                <w:szCs w:val="16"/>
                <w:lang w:eastAsia="pl-PL"/>
              </w:rPr>
              <w:t xml:space="preserve">ilość zdobytych pkt. </w:t>
            </w:r>
          </w:p>
        </w:tc>
      </w:tr>
      <w:tr w:rsidR="00D064F2" w:rsidRPr="00D064F2" w:rsidTr="006F5AF1">
        <w:tblPrEx>
          <w:tblCellMar>
            <w:left w:w="70" w:type="dxa"/>
            <w:right w:w="70" w:type="dxa"/>
          </w:tblCellMar>
        </w:tblPrEx>
        <w:trPr>
          <w:gridAfter w:val="6"/>
          <w:wAfter w:w="1620" w:type="pct"/>
          <w:trHeight w:val="225"/>
        </w:trPr>
        <w:tc>
          <w:tcPr>
            <w:tcW w:w="62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4F2" w:rsidRPr="00D064F2" w:rsidRDefault="00D064F2" w:rsidP="00D064F2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064F2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Zarys</w:t>
            </w:r>
          </w:p>
        </w:tc>
        <w:tc>
          <w:tcPr>
            <w:tcW w:w="3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4F2" w:rsidRPr="00D064F2" w:rsidRDefault="00D064F2" w:rsidP="00D064F2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064F2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4F2" w:rsidRPr="00D064F2" w:rsidRDefault="00D064F2" w:rsidP="00D064F2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064F2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 7 524,58    </w:t>
            </w:r>
          </w:p>
        </w:tc>
        <w:tc>
          <w:tcPr>
            <w:tcW w:w="53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4F2" w:rsidRPr="00D064F2" w:rsidRDefault="00D064F2" w:rsidP="00D064F2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064F2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</w:t>
            </w:r>
          </w:p>
        </w:tc>
        <w:tc>
          <w:tcPr>
            <w:tcW w:w="56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4F2" w:rsidRPr="00D064F2" w:rsidRDefault="00D064F2" w:rsidP="00D064F2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064F2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 7 490,88    </w:t>
            </w:r>
          </w:p>
        </w:tc>
        <w:tc>
          <w:tcPr>
            <w:tcW w:w="76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4F2" w:rsidRPr="00D064F2" w:rsidRDefault="00D064F2" w:rsidP="00D064F2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D064F2">
              <w:rPr>
                <w:rFonts w:eastAsia="Times New Roman" w:cs="Arial"/>
                <w:sz w:val="16"/>
                <w:szCs w:val="16"/>
                <w:lang w:eastAsia="pl-PL"/>
              </w:rPr>
              <w:t>99,55</w:t>
            </w:r>
          </w:p>
        </w:tc>
      </w:tr>
      <w:tr w:rsidR="00D064F2" w:rsidRPr="00D064F2" w:rsidTr="006F5AF1">
        <w:tblPrEx>
          <w:tblCellMar>
            <w:left w:w="70" w:type="dxa"/>
            <w:right w:w="70" w:type="dxa"/>
          </w:tblCellMar>
        </w:tblPrEx>
        <w:trPr>
          <w:gridAfter w:val="6"/>
          <w:wAfter w:w="1620" w:type="pct"/>
          <w:trHeight w:val="225"/>
        </w:trPr>
        <w:tc>
          <w:tcPr>
            <w:tcW w:w="62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4F2" w:rsidRPr="00D064F2" w:rsidRDefault="00D064F2" w:rsidP="00D064F2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064F2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Skamex</w:t>
            </w:r>
          </w:p>
        </w:tc>
        <w:tc>
          <w:tcPr>
            <w:tcW w:w="3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4F2" w:rsidRPr="00D064F2" w:rsidRDefault="00D064F2" w:rsidP="00D064F2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064F2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4F2" w:rsidRPr="00D064F2" w:rsidRDefault="00D064F2" w:rsidP="00D064F2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064F2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 8 333,28    </w:t>
            </w:r>
          </w:p>
        </w:tc>
        <w:tc>
          <w:tcPr>
            <w:tcW w:w="53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4F2" w:rsidRPr="00D064F2" w:rsidRDefault="00D064F2" w:rsidP="00D064F2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064F2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</w:t>
            </w:r>
          </w:p>
        </w:tc>
        <w:tc>
          <w:tcPr>
            <w:tcW w:w="56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4F2" w:rsidRPr="00D064F2" w:rsidRDefault="00D064F2" w:rsidP="00D064F2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064F2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 7 490,88    </w:t>
            </w:r>
          </w:p>
        </w:tc>
        <w:tc>
          <w:tcPr>
            <w:tcW w:w="76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4F2" w:rsidRPr="00D064F2" w:rsidRDefault="00D064F2" w:rsidP="00D064F2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D064F2">
              <w:rPr>
                <w:rFonts w:eastAsia="Times New Roman" w:cs="Arial"/>
                <w:sz w:val="16"/>
                <w:szCs w:val="16"/>
                <w:lang w:eastAsia="pl-PL"/>
              </w:rPr>
              <w:t>89,89</w:t>
            </w:r>
          </w:p>
        </w:tc>
      </w:tr>
      <w:tr w:rsidR="00D064F2" w:rsidRPr="00D064F2" w:rsidTr="006F5AF1">
        <w:tblPrEx>
          <w:tblCellMar>
            <w:left w:w="70" w:type="dxa"/>
            <w:right w:w="70" w:type="dxa"/>
          </w:tblCellMar>
        </w:tblPrEx>
        <w:trPr>
          <w:gridAfter w:val="6"/>
          <w:wAfter w:w="1620" w:type="pct"/>
          <w:trHeight w:val="225"/>
        </w:trPr>
        <w:tc>
          <w:tcPr>
            <w:tcW w:w="62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BF6A4"/>
            <w:noWrap/>
            <w:vAlign w:val="bottom"/>
            <w:hideMark/>
          </w:tcPr>
          <w:p w:rsidR="00D064F2" w:rsidRPr="00D064F2" w:rsidRDefault="00D064F2" w:rsidP="00D064F2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064F2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TZMO</w:t>
            </w:r>
          </w:p>
        </w:tc>
        <w:tc>
          <w:tcPr>
            <w:tcW w:w="3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BF6A4"/>
            <w:noWrap/>
            <w:vAlign w:val="bottom"/>
            <w:hideMark/>
          </w:tcPr>
          <w:p w:rsidR="00D064F2" w:rsidRPr="00D064F2" w:rsidRDefault="00D064F2" w:rsidP="00D064F2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064F2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13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000000" w:fill="CBF6A4"/>
            <w:noWrap/>
            <w:vAlign w:val="bottom"/>
            <w:hideMark/>
          </w:tcPr>
          <w:p w:rsidR="00D064F2" w:rsidRPr="00D064F2" w:rsidRDefault="00D064F2" w:rsidP="00D064F2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064F2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 7 490,88    </w:t>
            </w:r>
          </w:p>
        </w:tc>
        <w:tc>
          <w:tcPr>
            <w:tcW w:w="53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BF6A4"/>
            <w:noWrap/>
            <w:vAlign w:val="bottom"/>
            <w:hideMark/>
          </w:tcPr>
          <w:p w:rsidR="00D064F2" w:rsidRPr="00D064F2" w:rsidRDefault="00D064F2" w:rsidP="00D064F2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064F2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</w:t>
            </w:r>
          </w:p>
        </w:tc>
        <w:tc>
          <w:tcPr>
            <w:tcW w:w="56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BF6A4"/>
            <w:noWrap/>
            <w:vAlign w:val="bottom"/>
            <w:hideMark/>
          </w:tcPr>
          <w:p w:rsidR="00D064F2" w:rsidRPr="00D064F2" w:rsidRDefault="00D064F2" w:rsidP="00D064F2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064F2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 7 490,88    </w:t>
            </w:r>
          </w:p>
        </w:tc>
        <w:tc>
          <w:tcPr>
            <w:tcW w:w="76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BF6A4"/>
            <w:noWrap/>
            <w:vAlign w:val="bottom"/>
            <w:hideMark/>
          </w:tcPr>
          <w:p w:rsidR="00D064F2" w:rsidRPr="00D064F2" w:rsidRDefault="00D064F2" w:rsidP="00D064F2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D064F2">
              <w:rPr>
                <w:rFonts w:eastAsia="Times New Roman" w:cs="Arial"/>
                <w:sz w:val="16"/>
                <w:szCs w:val="16"/>
                <w:lang w:eastAsia="pl-PL"/>
              </w:rPr>
              <w:t>100,00</w:t>
            </w:r>
          </w:p>
        </w:tc>
      </w:tr>
      <w:tr w:rsidR="00D064F2" w:rsidRPr="00D064F2" w:rsidTr="006F5AF1">
        <w:tblPrEx>
          <w:tblCellMar>
            <w:left w:w="70" w:type="dxa"/>
            <w:right w:w="70" w:type="dxa"/>
          </w:tblCellMar>
        </w:tblPrEx>
        <w:trPr>
          <w:gridAfter w:val="6"/>
          <w:wAfter w:w="1620" w:type="pct"/>
          <w:trHeight w:val="225"/>
        </w:trPr>
        <w:tc>
          <w:tcPr>
            <w:tcW w:w="62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4F2" w:rsidRPr="00D064F2" w:rsidRDefault="00D064F2" w:rsidP="00D064F2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4F2" w:rsidRPr="00D064F2" w:rsidRDefault="00D064F2" w:rsidP="00D064F2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4F2" w:rsidRPr="00D064F2" w:rsidRDefault="00D064F2" w:rsidP="00D064F2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3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4F2" w:rsidRPr="00D064F2" w:rsidRDefault="00D064F2" w:rsidP="00D064F2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6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4F2" w:rsidRPr="00D064F2" w:rsidRDefault="00D064F2" w:rsidP="00D064F2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6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4F2" w:rsidRPr="00D064F2" w:rsidRDefault="00D064F2" w:rsidP="00D064F2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</w:tr>
      <w:tr w:rsidR="00D064F2" w:rsidRPr="00D064F2" w:rsidTr="006F5AF1">
        <w:tblPrEx>
          <w:tblCellMar>
            <w:left w:w="70" w:type="dxa"/>
            <w:right w:w="70" w:type="dxa"/>
          </w:tblCellMar>
        </w:tblPrEx>
        <w:trPr>
          <w:gridAfter w:val="6"/>
          <w:wAfter w:w="1620" w:type="pct"/>
          <w:trHeight w:val="225"/>
        </w:trPr>
        <w:tc>
          <w:tcPr>
            <w:tcW w:w="62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4F2" w:rsidRPr="00D064F2" w:rsidRDefault="00D064F2" w:rsidP="00D064F2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4F2" w:rsidRPr="00D064F2" w:rsidRDefault="00D064F2" w:rsidP="00D064F2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4F2" w:rsidRPr="00D064F2" w:rsidRDefault="00D064F2" w:rsidP="00D064F2">
            <w:pPr>
              <w:spacing w:after="0" w:line="240" w:lineRule="auto"/>
              <w:rPr>
                <w:rFonts w:eastAsia="Times New Roman" w:cs="Arial"/>
                <w:b/>
                <w:bCs/>
                <w:sz w:val="16"/>
                <w:szCs w:val="16"/>
                <w:lang w:eastAsia="pl-PL"/>
              </w:rPr>
            </w:pPr>
            <w:r w:rsidRPr="00D064F2">
              <w:rPr>
                <w:rFonts w:eastAsia="Times New Roman" w:cs="Arial"/>
                <w:b/>
                <w:bCs/>
                <w:sz w:val="16"/>
                <w:szCs w:val="16"/>
                <w:lang w:eastAsia="pl-PL"/>
              </w:rPr>
              <w:t xml:space="preserve"> Pakiet nr 5 </w:t>
            </w:r>
          </w:p>
        </w:tc>
        <w:tc>
          <w:tcPr>
            <w:tcW w:w="53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4F2" w:rsidRPr="00D064F2" w:rsidRDefault="00D064F2" w:rsidP="00D064F2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6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4F2" w:rsidRPr="00D064F2" w:rsidRDefault="00D064F2" w:rsidP="00D064F2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6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4F2" w:rsidRPr="00D064F2" w:rsidRDefault="00D064F2" w:rsidP="00D064F2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</w:tr>
      <w:tr w:rsidR="00D064F2" w:rsidRPr="00D064F2" w:rsidTr="006F5AF1">
        <w:tblPrEx>
          <w:tblCellMar>
            <w:left w:w="70" w:type="dxa"/>
            <w:right w:w="70" w:type="dxa"/>
          </w:tblCellMar>
        </w:tblPrEx>
        <w:trPr>
          <w:gridAfter w:val="6"/>
          <w:wAfter w:w="1620" w:type="pct"/>
          <w:trHeight w:val="225"/>
        </w:trPr>
        <w:tc>
          <w:tcPr>
            <w:tcW w:w="62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4F2" w:rsidRPr="00D064F2" w:rsidRDefault="00D064F2" w:rsidP="00D064F2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4F2" w:rsidRPr="00D064F2" w:rsidRDefault="00D064F2" w:rsidP="00D064F2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064F2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nr oferty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4F2" w:rsidRPr="00D064F2" w:rsidRDefault="00D064F2" w:rsidP="00D064F2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064F2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 cena oferty </w:t>
            </w:r>
          </w:p>
        </w:tc>
        <w:tc>
          <w:tcPr>
            <w:tcW w:w="53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4F2" w:rsidRPr="00D064F2" w:rsidRDefault="00D064F2" w:rsidP="00D064F2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064F2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cena ilość pkt</w:t>
            </w:r>
          </w:p>
        </w:tc>
        <w:tc>
          <w:tcPr>
            <w:tcW w:w="56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4F2" w:rsidRPr="00D064F2" w:rsidRDefault="00D064F2" w:rsidP="00D064F2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064F2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najniższa cena</w:t>
            </w:r>
          </w:p>
        </w:tc>
        <w:tc>
          <w:tcPr>
            <w:tcW w:w="76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4F2" w:rsidRPr="00D064F2" w:rsidRDefault="00D064F2" w:rsidP="00D064F2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D064F2">
              <w:rPr>
                <w:rFonts w:eastAsia="Times New Roman" w:cs="Arial"/>
                <w:sz w:val="16"/>
                <w:szCs w:val="16"/>
                <w:lang w:eastAsia="pl-PL"/>
              </w:rPr>
              <w:t xml:space="preserve">ilość zdobytych pkt. </w:t>
            </w:r>
          </w:p>
        </w:tc>
      </w:tr>
      <w:tr w:rsidR="00D064F2" w:rsidRPr="00D064F2" w:rsidTr="006F5AF1">
        <w:tblPrEx>
          <w:tblCellMar>
            <w:left w:w="70" w:type="dxa"/>
            <w:right w:w="70" w:type="dxa"/>
          </w:tblCellMar>
        </w:tblPrEx>
        <w:trPr>
          <w:gridAfter w:val="6"/>
          <w:wAfter w:w="1620" w:type="pct"/>
          <w:trHeight w:val="225"/>
        </w:trPr>
        <w:tc>
          <w:tcPr>
            <w:tcW w:w="62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BF6A4"/>
            <w:noWrap/>
            <w:vAlign w:val="bottom"/>
            <w:hideMark/>
          </w:tcPr>
          <w:p w:rsidR="00D064F2" w:rsidRPr="00D064F2" w:rsidRDefault="00D064F2" w:rsidP="00D064F2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064F2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TZMO</w:t>
            </w:r>
          </w:p>
        </w:tc>
        <w:tc>
          <w:tcPr>
            <w:tcW w:w="3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BF6A4"/>
            <w:noWrap/>
            <w:vAlign w:val="bottom"/>
            <w:hideMark/>
          </w:tcPr>
          <w:p w:rsidR="00D064F2" w:rsidRPr="00D064F2" w:rsidRDefault="00D064F2" w:rsidP="00D064F2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064F2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13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000000" w:fill="CBF6A4"/>
            <w:noWrap/>
            <w:vAlign w:val="bottom"/>
            <w:hideMark/>
          </w:tcPr>
          <w:p w:rsidR="00D064F2" w:rsidRPr="00D064F2" w:rsidRDefault="00D064F2" w:rsidP="00D064F2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064F2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 19 452,96    </w:t>
            </w:r>
          </w:p>
        </w:tc>
        <w:tc>
          <w:tcPr>
            <w:tcW w:w="53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BF6A4"/>
            <w:noWrap/>
            <w:vAlign w:val="bottom"/>
            <w:hideMark/>
          </w:tcPr>
          <w:p w:rsidR="00D064F2" w:rsidRPr="00D064F2" w:rsidRDefault="00D064F2" w:rsidP="00D064F2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064F2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</w:t>
            </w:r>
          </w:p>
        </w:tc>
        <w:tc>
          <w:tcPr>
            <w:tcW w:w="56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BF6A4"/>
            <w:noWrap/>
            <w:vAlign w:val="bottom"/>
            <w:hideMark/>
          </w:tcPr>
          <w:p w:rsidR="00D064F2" w:rsidRPr="00D064F2" w:rsidRDefault="00D064F2" w:rsidP="00D064F2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064F2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 19 452,96    </w:t>
            </w:r>
          </w:p>
        </w:tc>
        <w:tc>
          <w:tcPr>
            <w:tcW w:w="76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BF6A4"/>
            <w:noWrap/>
            <w:vAlign w:val="bottom"/>
            <w:hideMark/>
          </w:tcPr>
          <w:p w:rsidR="00D064F2" w:rsidRPr="00D064F2" w:rsidRDefault="00D064F2" w:rsidP="00D064F2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D064F2">
              <w:rPr>
                <w:rFonts w:eastAsia="Times New Roman" w:cs="Arial"/>
                <w:sz w:val="16"/>
                <w:szCs w:val="16"/>
                <w:lang w:eastAsia="pl-PL"/>
              </w:rPr>
              <w:t>100,00</w:t>
            </w:r>
          </w:p>
        </w:tc>
      </w:tr>
      <w:tr w:rsidR="00D064F2" w:rsidRPr="00D064F2" w:rsidTr="006F5AF1">
        <w:tblPrEx>
          <w:tblCellMar>
            <w:left w:w="70" w:type="dxa"/>
            <w:right w:w="70" w:type="dxa"/>
          </w:tblCellMar>
        </w:tblPrEx>
        <w:trPr>
          <w:gridAfter w:val="6"/>
          <w:wAfter w:w="1620" w:type="pct"/>
          <w:trHeight w:val="225"/>
        </w:trPr>
        <w:tc>
          <w:tcPr>
            <w:tcW w:w="62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4F2" w:rsidRPr="00D064F2" w:rsidRDefault="00D064F2" w:rsidP="00D064F2">
            <w:pPr>
              <w:spacing w:after="0" w:line="240" w:lineRule="auto"/>
              <w:rPr>
                <w:rFonts w:eastAsia="Times New Roman" w:cs="Arial"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4F2" w:rsidRPr="00D064F2" w:rsidRDefault="00D064F2" w:rsidP="00D064F2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4F2" w:rsidRPr="00D064F2" w:rsidRDefault="00D064F2" w:rsidP="00D064F2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3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4F2" w:rsidRPr="00D064F2" w:rsidRDefault="00D064F2" w:rsidP="00D064F2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6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4F2" w:rsidRPr="00D064F2" w:rsidRDefault="00D064F2" w:rsidP="00D064F2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6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4F2" w:rsidRPr="00D064F2" w:rsidRDefault="00D064F2" w:rsidP="00D064F2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</w:tr>
      <w:tr w:rsidR="00D064F2" w:rsidRPr="00D064F2" w:rsidTr="006F5AF1">
        <w:tblPrEx>
          <w:tblCellMar>
            <w:left w:w="70" w:type="dxa"/>
            <w:right w:w="70" w:type="dxa"/>
          </w:tblCellMar>
        </w:tblPrEx>
        <w:trPr>
          <w:gridAfter w:val="6"/>
          <w:wAfter w:w="1620" w:type="pct"/>
          <w:trHeight w:val="225"/>
        </w:trPr>
        <w:tc>
          <w:tcPr>
            <w:tcW w:w="62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4F2" w:rsidRPr="00D064F2" w:rsidRDefault="00D064F2" w:rsidP="00D064F2">
            <w:pPr>
              <w:spacing w:after="0" w:line="240" w:lineRule="auto"/>
              <w:rPr>
                <w:rFonts w:eastAsia="Times New Roman" w:cs="Arial"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4F2" w:rsidRPr="00D064F2" w:rsidRDefault="00D064F2" w:rsidP="00D064F2">
            <w:pPr>
              <w:spacing w:after="0" w:line="240" w:lineRule="auto"/>
              <w:rPr>
                <w:rFonts w:eastAsia="Times New Roman" w:cs="Arial"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4F2" w:rsidRPr="00D064F2" w:rsidRDefault="00D064F2" w:rsidP="00D064F2">
            <w:pPr>
              <w:spacing w:after="0" w:line="240" w:lineRule="auto"/>
              <w:rPr>
                <w:rFonts w:eastAsia="Times New Roman" w:cs="Arial"/>
                <w:b/>
                <w:bCs/>
                <w:sz w:val="16"/>
                <w:szCs w:val="16"/>
                <w:lang w:eastAsia="pl-PL"/>
              </w:rPr>
            </w:pPr>
            <w:r w:rsidRPr="00D064F2">
              <w:rPr>
                <w:rFonts w:eastAsia="Times New Roman" w:cs="Arial"/>
                <w:b/>
                <w:bCs/>
                <w:sz w:val="16"/>
                <w:szCs w:val="16"/>
                <w:lang w:eastAsia="pl-PL"/>
              </w:rPr>
              <w:t xml:space="preserve"> Pakiet nr 6 </w:t>
            </w:r>
          </w:p>
        </w:tc>
        <w:tc>
          <w:tcPr>
            <w:tcW w:w="53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4F2" w:rsidRPr="00D064F2" w:rsidRDefault="00D064F2" w:rsidP="00D064F2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6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4F2" w:rsidRPr="00D064F2" w:rsidRDefault="00D064F2" w:rsidP="00D064F2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6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4F2" w:rsidRPr="00D064F2" w:rsidRDefault="00D064F2" w:rsidP="00D064F2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</w:tr>
      <w:tr w:rsidR="00D064F2" w:rsidRPr="00D064F2" w:rsidTr="006F5AF1">
        <w:tblPrEx>
          <w:tblCellMar>
            <w:left w:w="70" w:type="dxa"/>
            <w:right w:w="70" w:type="dxa"/>
          </w:tblCellMar>
        </w:tblPrEx>
        <w:trPr>
          <w:gridAfter w:val="6"/>
          <w:wAfter w:w="1620" w:type="pct"/>
          <w:trHeight w:val="225"/>
        </w:trPr>
        <w:tc>
          <w:tcPr>
            <w:tcW w:w="62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4F2" w:rsidRPr="00D064F2" w:rsidRDefault="00D064F2" w:rsidP="00D064F2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4F2" w:rsidRPr="00D064F2" w:rsidRDefault="00D064F2" w:rsidP="00D064F2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064F2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nr oferty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4F2" w:rsidRPr="00D064F2" w:rsidRDefault="00D064F2" w:rsidP="00D064F2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064F2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 cena oferty </w:t>
            </w:r>
          </w:p>
        </w:tc>
        <w:tc>
          <w:tcPr>
            <w:tcW w:w="53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4F2" w:rsidRPr="00D064F2" w:rsidRDefault="00D064F2" w:rsidP="00D064F2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064F2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cena ilość pkt</w:t>
            </w:r>
          </w:p>
        </w:tc>
        <w:tc>
          <w:tcPr>
            <w:tcW w:w="56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4F2" w:rsidRPr="00D064F2" w:rsidRDefault="00D064F2" w:rsidP="00D064F2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064F2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najniższa cena</w:t>
            </w:r>
          </w:p>
        </w:tc>
        <w:tc>
          <w:tcPr>
            <w:tcW w:w="76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4F2" w:rsidRPr="00D064F2" w:rsidRDefault="00D064F2" w:rsidP="00D064F2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D064F2">
              <w:rPr>
                <w:rFonts w:eastAsia="Times New Roman" w:cs="Arial"/>
                <w:sz w:val="16"/>
                <w:szCs w:val="16"/>
                <w:lang w:eastAsia="pl-PL"/>
              </w:rPr>
              <w:t xml:space="preserve">ilość zdobytych pkt. </w:t>
            </w:r>
          </w:p>
        </w:tc>
      </w:tr>
      <w:tr w:rsidR="00D064F2" w:rsidRPr="00D064F2" w:rsidTr="006F5AF1">
        <w:tblPrEx>
          <w:tblCellMar>
            <w:left w:w="70" w:type="dxa"/>
            <w:right w:w="70" w:type="dxa"/>
          </w:tblCellMar>
        </w:tblPrEx>
        <w:trPr>
          <w:gridAfter w:val="6"/>
          <w:wAfter w:w="1620" w:type="pct"/>
          <w:trHeight w:val="225"/>
        </w:trPr>
        <w:tc>
          <w:tcPr>
            <w:tcW w:w="62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BF6A4"/>
            <w:noWrap/>
            <w:vAlign w:val="bottom"/>
            <w:hideMark/>
          </w:tcPr>
          <w:p w:rsidR="00D064F2" w:rsidRPr="00D064F2" w:rsidRDefault="00D064F2" w:rsidP="00D064F2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064F2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Paul Hartmann</w:t>
            </w:r>
          </w:p>
        </w:tc>
        <w:tc>
          <w:tcPr>
            <w:tcW w:w="3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BF6A4"/>
            <w:noWrap/>
            <w:vAlign w:val="bottom"/>
            <w:hideMark/>
          </w:tcPr>
          <w:p w:rsidR="00D064F2" w:rsidRPr="00D064F2" w:rsidRDefault="00D064F2" w:rsidP="00D064F2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064F2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000000" w:fill="CBF6A4"/>
            <w:noWrap/>
            <w:vAlign w:val="bottom"/>
            <w:hideMark/>
          </w:tcPr>
          <w:p w:rsidR="00D064F2" w:rsidRPr="00D064F2" w:rsidRDefault="00D064F2" w:rsidP="00D064F2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064F2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 9 502,92    </w:t>
            </w:r>
          </w:p>
        </w:tc>
        <w:tc>
          <w:tcPr>
            <w:tcW w:w="53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BF6A4"/>
            <w:noWrap/>
            <w:vAlign w:val="bottom"/>
            <w:hideMark/>
          </w:tcPr>
          <w:p w:rsidR="00D064F2" w:rsidRPr="00D064F2" w:rsidRDefault="00D064F2" w:rsidP="00D064F2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064F2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</w:t>
            </w:r>
          </w:p>
        </w:tc>
        <w:tc>
          <w:tcPr>
            <w:tcW w:w="56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BF6A4"/>
            <w:noWrap/>
            <w:vAlign w:val="bottom"/>
            <w:hideMark/>
          </w:tcPr>
          <w:p w:rsidR="00D064F2" w:rsidRPr="00D064F2" w:rsidRDefault="00D064F2" w:rsidP="00D064F2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064F2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 9 502,92    </w:t>
            </w:r>
          </w:p>
        </w:tc>
        <w:tc>
          <w:tcPr>
            <w:tcW w:w="76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BF6A4"/>
            <w:noWrap/>
            <w:vAlign w:val="bottom"/>
            <w:hideMark/>
          </w:tcPr>
          <w:p w:rsidR="00D064F2" w:rsidRPr="00D064F2" w:rsidRDefault="00D064F2" w:rsidP="00D064F2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D064F2">
              <w:rPr>
                <w:rFonts w:eastAsia="Times New Roman" w:cs="Arial"/>
                <w:sz w:val="16"/>
                <w:szCs w:val="16"/>
                <w:lang w:eastAsia="pl-PL"/>
              </w:rPr>
              <w:t>100,00</w:t>
            </w:r>
          </w:p>
        </w:tc>
      </w:tr>
      <w:tr w:rsidR="00D064F2" w:rsidRPr="00D064F2" w:rsidTr="006F5AF1">
        <w:tblPrEx>
          <w:tblCellMar>
            <w:left w:w="70" w:type="dxa"/>
            <w:right w:w="70" w:type="dxa"/>
          </w:tblCellMar>
        </w:tblPrEx>
        <w:trPr>
          <w:gridAfter w:val="6"/>
          <w:wAfter w:w="1620" w:type="pct"/>
          <w:trHeight w:val="225"/>
        </w:trPr>
        <w:tc>
          <w:tcPr>
            <w:tcW w:w="62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4F2" w:rsidRPr="00D064F2" w:rsidRDefault="00D064F2" w:rsidP="00D064F2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064F2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Zarys</w:t>
            </w:r>
          </w:p>
        </w:tc>
        <w:tc>
          <w:tcPr>
            <w:tcW w:w="3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4F2" w:rsidRPr="00D064F2" w:rsidRDefault="00D064F2" w:rsidP="00D064F2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064F2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4F2" w:rsidRPr="00D064F2" w:rsidRDefault="00D064F2" w:rsidP="00D064F2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064F2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 10 256,76    </w:t>
            </w:r>
          </w:p>
        </w:tc>
        <w:tc>
          <w:tcPr>
            <w:tcW w:w="53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4F2" w:rsidRPr="00D064F2" w:rsidRDefault="00D064F2" w:rsidP="00D064F2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064F2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</w:t>
            </w:r>
          </w:p>
        </w:tc>
        <w:tc>
          <w:tcPr>
            <w:tcW w:w="56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4F2" w:rsidRPr="00D064F2" w:rsidRDefault="00D064F2" w:rsidP="00D064F2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064F2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 9 502,39    </w:t>
            </w:r>
          </w:p>
        </w:tc>
        <w:tc>
          <w:tcPr>
            <w:tcW w:w="76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4F2" w:rsidRPr="00D064F2" w:rsidRDefault="00D064F2" w:rsidP="00D064F2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D064F2">
              <w:rPr>
                <w:rFonts w:eastAsia="Times New Roman" w:cs="Arial"/>
                <w:sz w:val="16"/>
                <w:szCs w:val="16"/>
                <w:lang w:eastAsia="pl-PL"/>
              </w:rPr>
              <w:t>92,65</w:t>
            </w:r>
          </w:p>
        </w:tc>
      </w:tr>
      <w:tr w:rsidR="00D064F2" w:rsidRPr="00D064F2" w:rsidTr="006F5AF1">
        <w:tblPrEx>
          <w:tblCellMar>
            <w:left w:w="70" w:type="dxa"/>
            <w:right w:w="70" w:type="dxa"/>
          </w:tblCellMar>
        </w:tblPrEx>
        <w:trPr>
          <w:gridAfter w:val="6"/>
          <w:wAfter w:w="1620" w:type="pct"/>
          <w:trHeight w:val="225"/>
        </w:trPr>
        <w:tc>
          <w:tcPr>
            <w:tcW w:w="62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4F2" w:rsidRPr="00D064F2" w:rsidRDefault="00D064F2" w:rsidP="00D064F2">
            <w:pPr>
              <w:spacing w:after="0" w:line="240" w:lineRule="auto"/>
              <w:rPr>
                <w:rFonts w:eastAsia="Times New Roman" w:cs="Arial"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4F2" w:rsidRPr="00D064F2" w:rsidRDefault="00D064F2" w:rsidP="00D064F2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4F2" w:rsidRPr="00D064F2" w:rsidRDefault="00D064F2" w:rsidP="00D064F2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3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4F2" w:rsidRPr="00D064F2" w:rsidRDefault="00D064F2" w:rsidP="00D064F2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6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4F2" w:rsidRPr="00D064F2" w:rsidRDefault="00D064F2" w:rsidP="00D064F2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6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4F2" w:rsidRPr="00D064F2" w:rsidRDefault="00D064F2" w:rsidP="00D064F2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</w:tr>
      <w:tr w:rsidR="00D064F2" w:rsidRPr="00D064F2" w:rsidTr="006F5AF1">
        <w:tblPrEx>
          <w:tblCellMar>
            <w:left w:w="70" w:type="dxa"/>
            <w:right w:w="70" w:type="dxa"/>
          </w:tblCellMar>
        </w:tblPrEx>
        <w:trPr>
          <w:gridAfter w:val="6"/>
          <w:wAfter w:w="1620" w:type="pct"/>
          <w:trHeight w:val="225"/>
        </w:trPr>
        <w:tc>
          <w:tcPr>
            <w:tcW w:w="62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4F2" w:rsidRPr="00D064F2" w:rsidRDefault="00D064F2" w:rsidP="00D064F2">
            <w:pPr>
              <w:spacing w:after="0" w:line="240" w:lineRule="auto"/>
              <w:rPr>
                <w:rFonts w:eastAsia="Times New Roman" w:cs="Arial"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4F2" w:rsidRPr="00D064F2" w:rsidRDefault="00D064F2" w:rsidP="00D064F2">
            <w:pPr>
              <w:spacing w:after="0" w:line="240" w:lineRule="auto"/>
              <w:rPr>
                <w:rFonts w:eastAsia="Times New Roman" w:cs="Arial"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4F2" w:rsidRPr="00D064F2" w:rsidRDefault="00D064F2" w:rsidP="00D064F2">
            <w:pPr>
              <w:spacing w:after="0" w:line="240" w:lineRule="auto"/>
              <w:rPr>
                <w:rFonts w:eastAsia="Times New Roman" w:cs="Arial"/>
                <w:b/>
                <w:bCs/>
                <w:sz w:val="16"/>
                <w:szCs w:val="16"/>
                <w:lang w:eastAsia="pl-PL"/>
              </w:rPr>
            </w:pPr>
            <w:r w:rsidRPr="00D064F2">
              <w:rPr>
                <w:rFonts w:eastAsia="Times New Roman" w:cs="Arial"/>
                <w:b/>
                <w:bCs/>
                <w:sz w:val="16"/>
                <w:szCs w:val="16"/>
                <w:lang w:eastAsia="pl-PL"/>
              </w:rPr>
              <w:t xml:space="preserve"> Pakiet nr 7 </w:t>
            </w:r>
          </w:p>
        </w:tc>
        <w:tc>
          <w:tcPr>
            <w:tcW w:w="53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4F2" w:rsidRPr="00D064F2" w:rsidRDefault="00D064F2" w:rsidP="00D064F2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6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4F2" w:rsidRPr="00D064F2" w:rsidRDefault="00D064F2" w:rsidP="00D064F2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6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4F2" w:rsidRPr="00D064F2" w:rsidRDefault="00D064F2" w:rsidP="00D064F2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</w:tr>
      <w:tr w:rsidR="00D064F2" w:rsidRPr="00D064F2" w:rsidTr="006F5AF1">
        <w:tblPrEx>
          <w:tblCellMar>
            <w:left w:w="70" w:type="dxa"/>
            <w:right w:w="70" w:type="dxa"/>
          </w:tblCellMar>
        </w:tblPrEx>
        <w:trPr>
          <w:gridAfter w:val="6"/>
          <w:wAfter w:w="1620" w:type="pct"/>
          <w:trHeight w:val="225"/>
        </w:trPr>
        <w:tc>
          <w:tcPr>
            <w:tcW w:w="62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4F2" w:rsidRPr="00D064F2" w:rsidRDefault="00D064F2" w:rsidP="00D064F2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4F2" w:rsidRPr="00D064F2" w:rsidRDefault="00D064F2" w:rsidP="00D064F2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064F2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nr oferty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4F2" w:rsidRPr="00D064F2" w:rsidRDefault="00D064F2" w:rsidP="00D064F2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064F2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 cena oferty </w:t>
            </w:r>
          </w:p>
        </w:tc>
        <w:tc>
          <w:tcPr>
            <w:tcW w:w="53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4F2" w:rsidRPr="00D064F2" w:rsidRDefault="00D064F2" w:rsidP="00D064F2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064F2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cena ilość pkt</w:t>
            </w:r>
          </w:p>
        </w:tc>
        <w:tc>
          <w:tcPr>
            <w:tcW w:w="56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4F2" w:rsidRPr="00D064F2" w:rsidRDefault="00D064F2" w:rsidP="00D064F2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064F2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najniższa cena</w:t>
            </w:r>
          </w:p>
        </w:tc>
        <w:tc>
          <w:tcPr>
            <w:tcW w:w="76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4F2" w:rsidRPr="00D064F2" w:rsidRDefault="00D064F2" w:rsidP="00D064F2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D064F2">
              <w:rPr>
                <w:rFonts w:eastAsia="Times New Roman" w:cs="Arial"/>
                <w:sz w:val="16"/>
                <w:szCs w:val="16"/>
                <w:lang w:eastAsia="pl-PL"/>
              </w:rPr>
              <w:t xml:space="preserve">ilość zdobytych pkt. </w:t>
            </w:r>
          </w:p>
        </w:tc>
      </w:tr>
      <w:tr w:rsidR="00D064F2" w:rsidRPr="00D064F2" w:rsidTr="006F5AF1">
        <w:tblPrEx>
          <w:tblCellMar>
            <w:left w:w="70" w:type="dxa"/>
            <w:right w:w="70" w:type="dxa"/>
          </w:tblCellMar>
        </w:tblPrEx>
        <w:trPr>
          <w:gridAfter w:val="6"/>
          <w:wAfter w:w="1620" w:type="pct"/>
          <w:trHeight w:val="225"/>
        </w:trPr>
        <w:tc>
          <w:tcPr>
            <w:tcW w:w="62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4F2" w:rsidRPr="00D064F2" w:rsidRDefault="00D064F2" w:rsidP="00D064F2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064F2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3M</w:t>
            </w:r>
          </w:p>
        </w:tc>
        <w:tc>
          <w:tcPr>
            <w:tcW w:w="3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4F2" w:rsidRPr="00D064F2" w:rsidRDefault="00D064F2" w:rsidP="00D064F2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064F2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4F2" w:rsidRPr="00D064F2" w:rsidRDefault="00D064F2" w:rsidP="00D064F2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D064F2">
              <w:rPr>
                <w:rFonts w:eastAsia="Times New Roman" w:cs="Arial"/>
                <w:sz w:val="16"/>
                <w:szCs w:val="16"/>
                <w:lang w:eastAsia="pl-PL"/>
              </w:rPr>
              <w:t xml:space="preserve"> 2 675,79    </w:t>
            </w:r>
          </w:p>
        </w:tc>
        <w:tc>
          <w:tcPr>
            <w:tcW w:w="53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4F2" w:rsidRPr="00D064F2" w:rsidRDefault="00D064F2" w:rsidP="00D064F2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064F2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</w:t>
            </w:r>
          </w:p>
        </w:tc>
        <w:tc>
          <w:tcPr>
            <w:tcW w:w="56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4F2" w:rsidRPr="00D064F2" w:rsidRDefault="00D064F2" w:rsidP="00D064F2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064F2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 1 227,42    </w:t>
            </w:r>
          </w:p>
        </w:tc>
        <w:tc>
          <w:tcPr>
            <w:tcW w:w="76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4F2" w:rsidRPr="00D064F2" w:rsidRDefault="00D064F2" w:rsidP="00D064F2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D064F2">
              <w:rPr>
                <w:rFonts w:eastAsia="Times New Roman" w:cs="Arial"/>
                <w:sz w:val="16"/>
                <w:szCs w:val="16"/>
                <w:lang w:eastAsia="pl-PL"/>
              </w:rPr>
              <w:t>45,87</w:t>
            </w:r>
          </w:p>
        </w:tc>
      </w:tr>
      <w:tr w:rsidR="00D064F2" w:rsidRPr="00D064F2" w:rsidTr="006F5AF1">
        <w:tblPrEx>
          <w:tblCellMar>
            <w:left w:w="70" w:type="dxa"/>
            <w:right w:w="70" w:type="dxa"/>
          </w:tblCellMar>
        </w:tblPrEx>
        <w:trPr>
          <w:gridAfter w:val="6"/>
          <w:wAfter w:w="1620" w:type="pct"/>
          <w:trHeight w:val="225"/>
        </w:trPr>
        <w:tc>
          <w:tcPr>
            <w:tcW w:w="62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BF6A4"/>
            <w:noWrap/>
            <w:vAlign w:val="bottom"/>
            <w:hideMark/>
          </w:tcPr>
          <w:p w:rsidR="00D064F2" w:rsidRPr="00D064F2" w:rsidRDefault="00D064F2" w:rsidP="00D064F2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064F2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Skamex</w:t>
            </w:r>
          </w:p>
        </w:tc>
        <w:tc>
          <w:tcPr>
            <w:tcW w:w="3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BF6A4"/>
            <w:noWrap/>
            <w:vAlign w:val="bottom"/>
            <w:hideMark/>
          </w:tcPr>
          <w:p w:rsidR="00D064F2" w:rsidRPr="00D064F2" w:rsidRDefault="00D064F2" w:rsidP="00D064F2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064F2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000000" w:fill="CBF6A4"/>
            <w:noWrap/>
            <w:vAlign w:val="bottom"/>
            <w:hideMark/>
          </w:tcPr>
          <w:p w:rsidR="00D064F2" w:rsidRPr="00D064F2" w:rsidRDefault="00D064F2" w:rsidP="00D064F2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064F2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 1 227,42    </w:t>
            </w:r>
          </w:p>
        </w:tc>
        <w:tc>
          <w:tcPr>
            <w:tcW w:w="53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BF6A4"/>
            <w:noWrap/>
            <w:vAlign w:val="bottom"/>
            <w:hideMark/>
          </w:tcPr>
          <w:p w:rsidR="00D064F2" w:rsidRPr="00D064F2" w:rsidRDefault="00D064F2" w:rsidP="00D064F2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064F2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</w:t>
            </w:r>
          </w:p>
        </w:tc>
        <w:tc>
          <w:tcPr>
            <w:tcW w:w="56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BF6A4"/>
            <w:noWrap/>
            <w:vAlign w:val="bottom"/>
            <w:hideMark/>
          </w:tcPr>
          <w:p w:rsidR="00D064F2" w:rsidRPr="00D064F2" w:rsidRDefault="00D064F2" w:rsidP="00D064F2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064F2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 1 227,42    </w:t>
            </w:r>
          </w:p>
        </w:tc>
        <w:tc>
          <w:tcPr>
            <w:tcW w:w="76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BF6A4"/>
            <w:noWrap/>
            <w:vAlign w:val="bottom"/>
            <w:hideMark/>
          </w:tcPr>
          <w:p w:rsidR="00D064F2" w:rsidRPr="00D064F2" w:rsidRDefault="00D064F2" w:rsidP="00D064F2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D064F2">
              <w:rPr>
                <w:rFonts w:eastAsia="Times New Roman" w:cs="Arial"/>
                <w:sz w:val="16"/>
                <w:szCs w:val="16"/>
                <w:lang w:eastAsia="pl-PL"/>
              </w:rPr>
              <w:t>100,00</w:t>
            </w:r>
          </w:p>
        </w:tc>
      </w:tr>
      <w:tr w:rsidR="00D064F2" w:rsidRPr="00D064F2" w:rsidTr="006F5AF1">
        <w:tblPrEx>
          <w:tblCellMar>
            <w:left w:w="70" w:type="dxa"/>
            <w:right w:w="70" w:type="dxa"/>
          </w:tblCellMar>
        </w:tblPrEx>
        <w:trPr>
          <w:gridAfter w:val="6"/>
          <w:wAfter w:w="1620" w:type="pct"/>
          <w:trHeight w:val="225"/>
        </w:trPr>
        <w:tc>
          <w:tcPr>
            <w:tcW w:w="62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4F2" w:rsidRPr="00D064F2" w:rsidRDefault="00D064F2" w:rsidP="00D064F2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4F2" w:rsidRPr="00D064F2" w:rsidRDefault="00D064F2" w:rsidP="00D064F2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4F2" w:rsidRPr="00D064F2" w:rsidRDefault="00D064F2" w:rsidP="00D064F2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3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4F2" w:rsidRPr="00D064F2" w:rsidRDefault="00D064F2" w:rsidP="00D064F2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6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4F2" w:rsidRPr="00D064F2" w:rsidRDefault="00D064F2" w:rsidP="00D064F2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6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4F2" w:rsidRPr="00D064F2" w:rsidRDefault="00D064F2" w:rsidP="00D064F2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</w:tr>
      <w:tr w:rsidR="00D064F2" w:rsidRPr="00D064F2" w:rsidTr="006F5AF1">
        <w:tblPrEx>
          <w:tblCellMar>
            <w:left w:w="70" w:type="dxa"/>
            <w:right w:w="70" w:type="dxa"/>
          </w:tblCellMar>
        </w:tblPrEx>
        <w:trPr>
          <w:gridAfter w:val="6"/>
          <w:wAfter w:w="1620" w:type="pct"/>
          <w:trHeight w:val="225"/>
        </w:trPr>
        <w:tc>
          <w:tcPr>
            <w:tcW w:w="62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4F2" w:rsidRPr="00D064F2" w:rsidRDefault="00D064F2" w:rsidP="00D064F2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4F2" w:rsidRPr="00D064F2" w:rsidRDefault="00D064F2" w:rsidP="00D064F2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4F2" w:rsidRPr="00D064F2" w:rsidRDefault="00D064F2" w:rsidP="00D064F2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064F2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 Pakiet nr 8 </w:t>
            </w:r>
          </w:p>
        </w:tc>
        <w:tc>
          <w:tcPr>
            <w:tcW w:w="53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4F2" w:rsidRPr="00D064F2" w:rsidRDefault="00D064F2" w:rsidP="00D064F2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6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4F2" w:rsidRPr="00D064F2" w:rsidRDefault="00D064F2" w:rsidP="00D064F2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6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4F2" w:rsidRPr="00D064F2" w:rsidRDefault="00D064F2" w:rsidP="00D064F2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</w:tr>
      <w:tr w:rsidR="00D064F2" w:rsidRPr="00D064F2" w:rsidTr="006F5AF1">
        <w:tblPrEx>
          <w:tblCellMar>
            <w:left w:w="70" w:type="dxa"/>
            <w:right w:w="70" w:type="dxa"/>
          </w:tblCellMar>
        </w:tblPrEx>
        <w:trPr>
          <w:gridAfter w:val="6"/>
          <w:wAfter w:w="1620" w:type="pct"/>
          <w:trHeight w:val="465"/>
        </w:trPr>
        <w:tc>
          <w:tcPr>
            <w:tcW w:w="62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4F2" w:rsidRPr="00D064F2" w:rsidRDefault="00D064F2" w:rsidP="00D064F2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4F2" w:rsidRPr="00D064F2" w:rsidRDefault="00D064F2" w:rsidP="00D064F2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064F2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nr oferty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4F2" w:rsidRPr="00D064F2" w:rsidRDefault="00D064F2" w:rsidP="00D064F2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064F2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 cena oferty </w:t>
            </w:r>
          </w:p>
        </w:tc>
        <w:tc>
          <w:tcPr>
            <w:tcW w:w="53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4F2" w:rsidRPr="00D064F2" w:rsidRDefault="00D064F2" w:rsidP="00D064F2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064F2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cena ilość pkt</w:t>
            </w:r>
          </w:p>
        </w:tc>
        <w:tc>
          <w:tcPr>
            <w:tcW w:w="56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4F2" w:rsidRPr="00D064F2" w:rsidRDefault="00D064F2" w:rsidP="00D064F2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064F2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najniższa cena</w:t>
            </w:r>
          </w:p>
        </w:tc>
        <w:tc>
          <w:tcPr>
            <w:tcW w:w="76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4F2" w:rsidRPr="00D064F2" w:rsidRDefault="00D064F2" w:rsidP="00D064F2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D064F2">
              <w:rPr>
                <w:rFonts w:eastAsia="Times New Roman" w:cs="Arial"/>
                <w:sz w:val="16"/>
                <w:szCs w:val="16"/>
                <w:lang w:eastAsia="pl-PL"/>
              </w:rPr>
              <w:t xml:space="preserve">ilość zdobytych pkt. </w:t>
            </w:r>
          </w:p>
        </w:tc>
      </w:tr>
      <w:tr w:rsidR="00D064F2" w:rsidRPr="00D064F2" w:rsidTr="006F5AF1">
        <w:tblPrEx>
          <w:tblCellMar>
            <w:left w:w="70" w:type="dxa"/>
            <w:right w:w="70" w:type="dxa"/>
          </w:tblCellMar>
        </w:tblPrEx>
        <w:trPr>
          <w:gridAfter w:val="6"/>
          <w:wAfter w:w="1620" w:type="pct"/>
          <w:trHeight w:val="225"/>
        </w:trPr>
        <w:tc>
          <w:tcPr>
            <w:tcW w:w="62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4F2" w:rsidRPr="00D064F2" w:rsidRDefault="00D064F2" w:rsidP="00D064F2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064F2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Blakpol</w:t>
            </w:r>
          </w:p>
        </w:tc>
        <w:tc>
          <w:tcPr>
            <w:tcW w:w="3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4F2" w:rsidRPr="00D064F2" w:rsidRDefault="00D064F2" w:rsidP="00D064F2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064F2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4F2" w:rsidRPr="00D064F2" w:rsidRDefault="00D064F2" w:rsidP="00D064F2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D064F2">
              <w:rPr>
                <w:rFonts w:eastAsia="Times New Roman" w:cs="Arial"/>
                <w:sz w:val="16"/>
                <w:szCs w:val="16"/>
                <w:lang w:eastAsia="pl-PL"/>
              </w:rPr>
              <w:t xml:space="preserve"> 4 136,40    </w:t>
            </w:r>
          </w:p>
        </w:tc>
        <w:tc>
          <w:tcPr>
            <w:tcW w:w="53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4F2" w:rsidRPr="00D064F2" w:rsidRDefault="00D064F2" w:rsidP="00D064F2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064F2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</w:t>
            </w:r>
          </w:p>
        </w:tc>
        <w:tc>
          <w:tcPr>
            <w:tcW w:w="56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4F2" w:rsidRPr="00D064F2" w:rsidRDefault="00D064F2" w:rsidP="00D064F2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064F2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 3 542,40    </w:t>
            </w:r>
          </w:p>
        </w:tc>
        <w:tc>
          <w:tcPr>
            <w:tcW w:w="76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4F2" w:rsidRPr="00D064F2" w:rsidRDefault="00D064F2" w:rsidP="00D064F2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D064F2">
              <w:rPr>
                <w:rFonts w:eastAsia="Times New Roman" w:cs="Arial"/>
                <w:sz w:val="16"/>
                <w:szCs w:val="16"/>
                <w:lang w:eastAsia="pl-PL"/>
              </w:rPr>
              <w:t>85,64</w:t>
            </w:r>
          </w:p>
        </w:tc>
      </w:tr>
      <w:tr w:rsidR="00D064F2" w:rsidRPr="00D064F2" w:rsidTr="006F5AF1">
        <w:tblPrEx>
          <w:tblCellMar>
            <w:left w:w="70" w:type="dxa"/>
            <w:right w:w="70" w:type="dxa"/>
          </w:tblCellMar>
        </w:tblPrEx>
        <w:trPr>
          <w:gridAfter w:val="6"/>
          <w:wAfter w:w="1620" w:type="pct"/>
          <w:trHeight w:val="225"/>
        </w:trPr>
        <w:tc>
          <w:tcPr>
            <w:tcW w:w="62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BF6A4"/>
            <w:noWrap/>
            <w:vAlign w:val="bottom"/>
            <w:hideMark/>
          </w:tcPr>
          <w:p w:rsidR="00D064F2" w:rsidRPr="00D064F2" w:rsidRDefault="00D064F2" w:rsidP="00D064F2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064F2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TZMO</w:t>
            </w:r>
          </w:p>
        </w:tc>
        <w:tc>
          <w:tcPr>
            <w:tcW w:w="3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BF6A4"/>
            <w:noWrap/>
            <w:vAlign w:val="bottom"/>
            <w:hideMark/>
          </w:tcPr>
          <w:p w:rsidR="00D064F2" w:rsidRPr="00D064F2" w:rsidRDefault="00D064F2" w:rsidP="00D064F2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064F2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13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000000" w:fill="CBF6A4"/>
            <w:noWrap/>
            <w:vAlign w:val="bottom"/>
            <w:hideMark/>
          </w:tcPr>
          <w:p w:rsidR="00D064F2" w:rsidRPr="00D064F2" w:rsidRDefault="00D064F2" w:rsidP="00D064F2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064F2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 3 542,40    </w:t>
            </w:r>
          </w:p>
        </w:tc>
        <w:tc>
          <w:tcPr>
            <w:tcW w:w="53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BF6A4"/>
            <w:noWrap/>
            <w:vAlign w:val="bottom"/>
            <w:hideMark/>
          </w:tcPr>
          <w:p w:rsidR="00D064F2" w:rsidRPr="00D064F2" w:rsidRDefault="00D064F2" w:rsidP="00D064F2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064F2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</w:t>
            </w:r>
          </w:p>
        </w:tc>
        <w:tc>
          <w:tcPr>
            <w:tcW w:w="56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BF6A4"/>
            <w:noWrap/>
            <w:vAlign w:val="bottom"/>
            <w:hideMark/>
          </w:tcPr>
          <w:p w:rsidR="00D064F2" w:rsidRPr="00D064F2" w:rsidRDefault="00D064F2" w:rsidP="00D064F2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064F2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 3 542,40    </w:t>
            </w:r>
          </w:p>
        </w:tc>
        <w:tc>
          <w:tcPr>
            <w:tcW w:w="76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BF6A4"/>
            <w:noWrap/>
            <w:vAlign w:val="bottom"/>
            <w:hideMark/>
          </w:tcPr>
          <w:p w:rsidR="00D064F2" w:rsidRPr="00D064F2" w:rsidRDefault="00D064F2" w:rsidP="00D064F2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D064F2">
              <w:rPr>
                <w:rFonts w:eastAsia="Times New Roman" w:cs="Arial"/>
                <w:sz w:val="16"/>
                <w:szCs w:val="16"/>
                <w:lang w:eastAsia="pl-PL"/>
              </w:rPr>
              <w:t>100,00</w:t>
            </w:r>
          </w:p>
        </w:tc>
      </w:tr>
      <w:tr w:rsidR="00D064F2" w:rsidRPr="00D064F2" w:rsidTr="006F5AF1">
        <w:tblPrEx>
          <w:tblCellMar>
            <w:left w:w="70" w:type="dxa"/>
            <w:right w:w="70" w:type="dxa"/>
          </w:tblCellMar>
        </w:tblPrEx>
        <w:trPr>
          <w:gridAfter w:val="6"/>
          <w:wAfter w:w="1620" w:type="pct"/>
          <w:trHeight w:val="225"/>
        </w:trPr>
        <w:tc>
          <w:tcPr>
            <w:tcW w:w="62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4F2" w:rsidRPr="00D064F2" w:rsidRDefault="00D064F2" w:rsidP="00D064F2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4F2" w:rsidRPr="00D064F2" w:rsidRDefault="00D064F2" w:rsidP="00D064F2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4F2" w:rsidRPr="00D064F2" w:rsidRDefault="00D064F2" w:rsidP="00D064F2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3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4F2" w:rsidRPr="00D064F2" w:rsidRDefault="00D064F2" w:rsidP="00D064F2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6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4F2" w:rsidRPr="00D064F2" w:rsidRDefault="00D064F2" w:rsidP="00D064F2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6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4F2" w:rsidRPr="00D064F2" w:rsidRDefault="00D064F2" w:rsidP="00D064F2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</w:tr>
      <w:tr w:rsidR="00D064F2" w:rsidRPr="00D064F2" w:rsidTr="006F5AF1">
        <w:tblPrEx>
          <w:tblCellMar>
            <w:left w:w="70" w:type="dxa"/>
            <w:right w:w="70" w:type="dxa"/>
          </w:tblCellMar>
        </w:tblPrEx>
        <w:trPr>
          <w:gridAfter w:val="6"/>
          <w:wAfter w:w="1620" w:type="pct"/>
          <w:trHeight w:val="225"/>
        </w:trPr>
        <w:tc>
          <w:tcPr>
            <w:tcW w:w="62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4F2" w:rsidRPr="00D064F2" w:rsidRDefault="00D064F2" w:rsidP="00D064F2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4F2" w:rsidRPr="00D064F2" w:rsidRDefault="00D064F2" w:rsidP="00D064F2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4F2" w:rsidRPr="00D064F2" w:rsidRDefault="00D064F2" w:rsidP="00D064F2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064F2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 Pakiet nr 9 </w:t>
            </w:r>
          </w:p>
        </w:tc>
        <w:tc>
          <w:tcPr>
            <w:tcW w:w="53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4F2" w:rsidRPr="00D064F2" w:rsidRDefault="00D064F2" w:rsidP="00D064F2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6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4F2" w:rsidRPr="00D064F2" w:rsidRDefault="00D064F2" w:rsidP="00D064F2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6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4F2" w:rsidRPr="00D064F2" w:rsidRDefault="00D064F2" w:rsidP="00D064F2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</w:tr>
      <w:tr w:rsidR="00D064F2" w:rsidRPr="00D064F2" w:rsidTr="006F5AF1">
        <w:tblPrEx>
          <w:tblCellMar>
            <w:left w:w="70" w:type="dxa"/>
            <w:right w:w="70" w:type="dxa"/>
          </w:tblCellMar>
        </w:tblPrEx>
        <w:trPr>
          <w:gridAfter w:val="6"/>
          <w:wAfter w:w="1620" w:type="pct"/>
          <w:trHeight w:val="225"/>
        </w:trPr>
        <w:tc>
          <w:tcPr>
            <w:tcW w:w="62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4F2" w:rsidRPr="00D064F2" w:rsidRDefault="00D064F2" w:rsidP="00D064F2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4F2" w:rsidRPr="00D064F2" w:rsidRDefault="00D064F2" w:rsidP="00D064F2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064F2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nr oferty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4F2" w:rsidRPr="00D064F2" w:rsidRDefault="00D064F2" w:rsidP="00D064F2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064F2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 cena oferty </w:t>
            </w:r>
          </w:p>
        </w:tc>
        <w:tc>
          <w:tcPr>
            <w:tcW w:w="53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4F2" w:rsidRPr="00D064F2" w:rsidRDefault="00D064F2" w:rsidP="00D064F2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064F2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cena ilość pkt</w:t>
            </w:r>
          </w:p>
        </w:tc>
        <w:tc>
          <w:tcPr>
            <w:tcW w:w="56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4F2" w:rsidRPr="00D064F2" w:rsidRDefault="00D064F2" w:rsidP="00D064F2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064F2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najniższa cena</w:t>
            </w:r>
          </w:p>
        </w:tc>
        <w:tc>
          <w:tcPr>
            <w:tcW w:w="76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4F2" w:rsidRPr="00D064F2" w:rsidRDefault="00D064F2" w:rsidP="00D064F2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D064F2">
              <w:rPr>
                <w:rFonts w:eastAsia="Times New Roman" w:cs="Arial"/>
                <w:sz w:val="16"/>
                <w:szCs w:val="16"/>
                <w:lang w:eastAsia="pl-PL"/>
              </w:rPr>
              <w:t xml:space="preserve">ilość zdobytych pkt. </w:t>
            </w:r>
          </w:p>
        </w:tc>
      </w:tr>
      <w:tr w:rsidR="00D064F2" w:rsidRPr="00D064F2" w:rsidTr="006F5AF1">
        <w:tblPrEx>
          <w:tblCellMar>
            <w:left w:w="70" w:type="dxa"/>
            <w:right w:w="70" w:type="dxa"/>
          </w:tblCellMar>
        </w:tblPrEx>
        <w:trPr>
          <w:gridAfter w:val="6"/>
          <w:wAfter w:w="1620" w:type="pct"/>
          <w:trHeight w:val="225"/>
        </w:trPr>
        <w:tc>
          <w:tcPr>
            <w:tcW w:w="62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BF6A4"/>
            <w:noWrap/>
            <w:vAlign w:val="bottom"/>
            <w:hideMark/>
          </w:tcPr>
          <w:p w:rsidR="00D064F2" w:rsidRPr="00D064F2" w:rsidRDefault="00D064F2" w:rsidP="00D064F2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064F2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Paul Hartmann</w:t>
            </w:r>
          </w:p>
        </w:tc>
        <w:tc>
          <w:tcPr>
            <w:tcW w:w="3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BF6A4"/>
            <w:noWrap/>
            <w:vAlign w:val="bottom"/>
            <w:hideMark/>
          </w:tcPr>
          <w:p w:rsidR="00D064F2" w:rsidRPr="00D064F2" w:rsidRDefault="00D064F2" w:rsidP="00D064F2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064F2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000000" w:fill="CBF6A4"/>
            <w:noWrap/>
            <w:vAlign w:val="bottom"/>
            <w:hideMark/>
          </w:tcPr>
          <w:p w:rsidR="00D064F2" w:rsidRPr="00D064F2" w:rsidRDefault="00D064F2" w:rsidP="00D064F2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D064F2">
              <w:rPr>
                <w:rFonts w:eastAsia="Times New Roman" w:cs="Arial"/>
                <w:sz w:val="16"/>
                <w:szCs w:val="16"/>
                <w:lang w:eastAsia="pl-PL"/>
              </w:rPr>
              <w:t xml:space="preserve"> 657,07    </w:t>
            </w:r>
          </w:p>
        </w:tc>
        <w:tc>
          <w:tcPr>
            <w:tcW w:w="53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BF6A4"/>
            <w:noWrap/>
            <w:vAlign w:val="bottom"/>
            <w:hideMark/>
          </w:tcPr>
          <w:p w:rsidR="00D064F2" w:rsidRPr="00D064F2" w:rsidRDefault="00D064F2" w:rsidP="00D064F2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064F2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</w:t>
            </w:r>
          </w:p>
        </w:tc>
        <w:tc>
          <w:tcPr>
            <w:tcW w:w="56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BF6A4"/>
            <w:noWrap/>
            <w:vAlign w:val="bottom"/>
            <w:hideMark/>
          </w:tcPr>
          <w:p w:rsidR="00D064F2" w:rsidRPr="00D064F2" w:rsidRDefault="00D064F2" w:rsidP="00D064F2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D064F2">
              <w:rPr>
                <w:rFonts w:eastAsia="Times New Roman" w:cs="Arial"/>
                <w:sz w:val="16"/>
                <w:szCs w:val="16"/>
                <w:lang w:eastAsia="pl-PL"/>
              </w:rPr>
              <w:t xml:space="preserve"> 657,07    </w:t>
            </w:r>
          </w:p>
        </w:tc>
        <w:tc>
          <w:tcPr>
            <w:tcW w:w="76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BF6A4"/>
            <w:noWrap/>
            <w:vAlign w:val="bottom"/>
            <w:hideMark/>
          </w:tcPr>
          <w:p w:rsidR="00D064F2" w:rsidRPr="00D064F2" w:rsidRDefault="00D064F2" w:rsidP="00D064F2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D064F2">
              <w:rPr>
                <w:rFonts w:eastAsia="Times New Roman" w:cs="Arial"/>
                <w:sz w:val="16"/>
                <w:szCs w:val="16"/>
                <w:lang w:eastAsia="pl-PL"/>
              </w:rPr>
              <w:t>100,00</w:t>
            </w:r>
          </w:p>
        </w:tc>
      </w:tr>
      <w:tr w:rsidR="00D064F2" w:rsidRPr="00D064F2" w:rsidTr="006F5AF1">
        <w:tblPrEx>
          <w:tblCellMar>
            <w:left w:w="70" w:type="dxa"/>
            <w:right w:w="70" w:type="dxa"/>
          </w:tblCellMar>
        </w:tblPrEx>
        <w:trPr>
          <w:gridAfter w:val="6"/>
          <w:wAfter w:w="1620" w:type="pct"/>
          <w:trHeight w:val="225"/>
        </w:trPr>
        <w:tc>
          <w:tcPr>
            <w:tcW w:w="62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4F2" w:rsidRPr="00D064F2" w:rsidRDefault="00D064F2" w:rsidP="00D064F2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064F2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L&amp;R</w:t>
            </w:r>
          </w:p>
        </w:tc>
        <w:tc>
          <w:tcPr>
            <w:tcW w:w="3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4F2" w:rsidRPr="00D064F2" w:rsidRDefault="00D064F2" w:rsidP="00D064F2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064F2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11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4F2" w:rsidRPr="00D064F2" w:rsidRDefault="00D064F2" w:rsidP="00D064F2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064F2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 1 047,82    </w:t>
            </w:r>
          </w:p>
        </w:tc>
        <w:tc>
          <w:tcPr>
            <w:tcW w:w="53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4F2" w:rsidRPr="00D064F2" w:rsidRDefault="00D064F2" w:rsidP="00D064F2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064F2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</w:t>
            </w:r>
          </w:p>
        </w:tc>
        <w:tc>
          <w:tcPr>
            <w:tcW w:w="56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4F2" w:rsidRPr="00D064F2" w:rsidRDefault="00D064F2" w:rsidP="00D064F2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D064F2">
              <w:rPr>
                <w:rFonts w:eastAsia="Times New Roman" w:cs="Arial"/>
                <w:sz w:val="16"/>
                <w:szCs w:val="16"/>
                <w:lang w:eastAsia="pl-PL"/>
              </w:rPr>
              <w:t xml:space="preserve"> 657,07    </w:t>
            </w:r>
          </w:p>
        </w:tc>
        <w:tc>
          <w:tcPr>
            <w:tcW w:w="76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4F2" w:rsidRPr="00D064F2" w:rsidRDefault="00D064F2" w:rsidP="00D064F2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D064F2">
              <w:rPr>
                <w:rFonts w:eastAsia="Times New Roman" w:cs="Arial"/>
                <w:sz w:val="16"/>
                <w:szCs w:val="16"/>
                <w:lang w:eastAsia="pl-PL"/>
              </w:rPr>
              <w:t>62,71</w:t>
            </w:r>
          </w:p>
        </w:tc>
      </w:tr>
      <w:tr w:rsidR="00D064F2" w:rsidRPr="00D064F2" w:rsidTr="006F5AF1">
        <w:tblPrEx>
          <w:tblCellMar>
            <w:left w:w="70" w:type="dxa"/>
            <w:right w:w="70" w:type="dxa"/>
          </w:tblCellMar>
        </w:tblPrEx>
        <w:trPr>
          <w:gridAfter w:val="6"/>
          <w:wAfter w:w="1620" w:type="pct"/>
          <w:trHeight w:val="225"/>
        </w:trPr>
        <w:tc>
          <w:tcPr>
            <w:tcW w:w="62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4F2" w:rsidRPr="00D064F2" w:rsidRDefault="00D064F2" w:rsidP="00D064F2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064F2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TZMO</w:t>
            </w:r>
          </w:p>
        </w:tc>
        <w:tc>
          <w:tcPr>
            <w:tcW w:w="3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4F2" w:rsidRPr="00D064F2" w:rsidRDefault="00D064F2" w:rsidP="00D064F2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064F2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13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4F2" w:rsidRPr="00D064F2" w:rsidRDefault="00D064F2" w:rsidP="00D064F2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064F2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 660,96    </w:t>
            </w:r>
          </w:p>
        </w:tc>
        <w:tc>
          <w:tcPr>
            <w:tcW w:w="53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4F2" w:rsidRPr="00D064F2" w:rsidRDefault="00D064F2" w:rsidP="00D064F2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064F2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</w:t>
            </w:r>
          </w:p>
        </w:tc>
        <w:tc>
          <w:tcPr>
            <w:tcW w:w="56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4F2" w:rsidRPr="00D064F2" w:rsidRDefault="00D064F2" w:rsidP="00D064F2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D064F2">
              <w:rPr>
                <w:rFonts w:eastAsia="Times New Roman" w:cs="Arial"/>
                <w:sz w:val="16"/>
                <w:szCs w:val="16"/>
                <w:lang w:eastAsia="pl-PL"/>
              </w:rPr>
              <w:t xml:space="preserve"> 657,07    </w:t>
            </w:r>
          </w:p>
        </w:tc>
        <w:tc>
          <w:tcPr>
            <w:tcW w:w="76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4F2" w:rsidRPr="00D064F2" w:rsidRDefault="00D064F2" w:rsidP="00D064F2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D064F2">
              <w:rPr>
                <w:rFonts w:eastAsia="Times New Roman" w:cs="Arial"/>
                <w:sz w:val="16"/>
                <w:szCs w:val="16"/>
                <w:lang w:eastAsia="pl-PL"/>
              </w:rPr>
              <w:t>99,41</w:t>
            </w:r>
          </w:p>
        </w:tc>
      </w:tr>
      <w:tr w:rsidR="00D064F2" w:rsidRPr="00D064F2" w:rsidTr="006F5AF1">
        <w:tblPrEx>
          <w:tblCellMar>
            <w:left w:w="70" w:type="dxa"/>
            <w:right w:w="70" w:type="dxa"/>
          </w:tblCellMar>
        </w:tblPrEx>
        <w:trPr>
          <w:gridAfter w:val="6"/>
          <w:wAfter w:w="1620" w:type="pct"/>
          <w:trHeight w:val="225"/>
        </w:trPr>
        <w:tc>
          <w:tcPr>
            <w:tcW w:w="62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4F2" w:rsidRPr="00D064F2" w:rsidRDefault="00D064F2" w:rsidP="00D064F2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4F2" w:rsidRPr="00D064F2" w:rsidRDefault="00D064F2" w:rsidP="00D064F2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4F2" w:rsidRPr="00D064F2" w:rsidRDefault="00D064F2" w:rsidP="00D064F2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3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4F2" w:rsidRPr="00D064F2" w:rsidRDefault="00D064F2" w:rsidP="00D064F2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6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4F2" w:rsidRPr="00D064F2" w:rsidRDefault="00D064F2" w:rsidP="00D064F2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6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4F2" w:rsidRPr="00D064F2" w:rsidRDefault="00D064F2" w:rsidP="00D064F2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</w:tr>
      <w:tr w:rsidR="00D064F2" w:rsidRPr="00D064F2" w:rsidTr="00BC6FD4">
        <w:tblPrEx>
          <w:tblCellMar>
            <w:left w:w="70" w:type="dxa"/>
            <w:right w:w="70" w:type="dxa"/>
          </w:tblCellMar>
        </w:tblPrEx>
        <w:trPr>
          <w:gridAfter w:val="6"/>
          <w:wAfter w:w="1620" w:type="pct"/>
          <w:trHeight w:val="225"/>
        </w:trPr>
        <w:tc>
          <w:tcPr>
            <w:tcW w:w="62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4F2" w:rsidRPr="00D064F2" w:rsidRDefault="00D064F2" w:rsidP="00D064F2">
            <w:pPr>
              <w:spacing w:after="0" w:line="240" w:lineRule="auto"/>
              <w:rPr>
                <w:rFonts w:eastAsia="Times New Roman" w:cs="Arial"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4F2" w:rsidRPr="00D064F2" w:rsidRDefault="00D064F2" w:rsidP="00D064F2">
            <w:pPr>
              <w:spacing w:after="0" w:line="240" w:lineRule="auto"/>
              <w:rPr>
                <w:rFonts w:eastAsia="Times New Roman" w:cs="Arial"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105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4F2" w:rsidRPr="00D064F2" w:rsidRDefault="00D064F2" w:rsidP="00D064F2">
            <w:pPr>
              <w:spacing w:after="0" w:line="240" w:lineRule="auto"/>
              <w:rPr>
                <w:rFonts w:eastAsia="Times New Roman" w:cs="Arial"/>
                <w:b/>
                <w:bCs/>
                <w:sz w:val="16"/>
                <w:szCs w:val="16"/>
                <w:lang w:eastAsia="pl-PL"/>
              </w:rPr>
            </w:pPr>
            <w:r w:rsidRPr="00D064F2">
              <w:rPr>
                <w:rFonts w:eastAsia="Times New Roman" w:cs="Arial"/>
                <w:b/>
                <w:bCs/>
                <w:sz w:val="16"/>
                <w:szCs w:val="16"/>
                <w:lang w:eastAsia="pl-PL"/>
              </w:rPr>
              <w:t xml:space="preserve"> Pakiet nr 10 </w:t>
            </w:r>
          </w:p>
        </w:tc>
        <w:tc>
          <w:tcPr>
            <w:tcW w:w="56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4F2" w:rsidRPr="00D064F2" w:rsidRDefault="00D064F2" w:rsidP="00D064F2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6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4F2" w:rsidRPr="00D064F2" w:rsidRDefault="00D064F2" w:rsidP="00D064F2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</w:tr>
      <w:tr w:rsidR="00D064F2" w:rsidRPr="00D064F2" w:rsidTr="006F5AF1">
        <w:tblPrEx>
          <w:tblCellMar>
            <w:left w:w="70" w:type="dxa"/>
            <w:right w:w="70" w:type="dxa"/>
          </w:tblCellMar>
        </w:tblPrEx>
        <w:trPr>
          <w:gridAfter w:val="6"/>
          <w:wAfter w:w="1620" w:type="pct"/>
          <w:trHeight w:val="225"/>
        </w:trPr>
        <w:tc>
          <w:tcPr>
            <w:tcW w:w="62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4F2" w:rsidRPr="00D064F2" w:rsidRDefault="00D064F2" w:rsidP="00D064F2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4F2" w:rsidRPr="00D064F2" w:rsidRDefault="00D064F2" w:rsidP="00D064F2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064F2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nr oferty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4F2" w:rsidRPr="00D064F2" w:rsidRDefault="00D064F2" w:rsidP="00D064F2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064F2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 cena oferty </w:t>
            </w:r>
          </w:p>
        </w:tc>
        <w:tc>
          <w:tcPr>
            <w:tcW w:w="53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4F2" w:rsidRPr="00D064F2" w:rsidRDefault="00D064F2" w:rsidP="00D064F2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064F2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cena ilość pkt</w:t>
            </w:r>
          </w:p>
        </w:tc>
        <w:tc>
          <w:tcPr>
            <w:tcW w:w="56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4F2" w:rsidRPr="00D064F2" w:rsidRDefault="00D064F2" w:rsidP="00D064F2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064F2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najniższa cena</w:t>
            </w:r>
          </w:p>
        </w:tc>
        <w:tc>
          <w:tcPr>
            <w:tcW w:w="76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4F2" w:rsidRPr="00D064F2" w:rsidRDefault="00D064F2" w:rsidP="00D064F2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D064F2">
              <w:rPr>
                <w:rFonts w:eastAsia="Times New Roman" w:cs="Arial"/>
                <w:sz w:val="16"/>
                <w:szCs w:val="16"/>
                <w:lang w:eastAsia="pl-PL"/>
              </w:rPr>
              <w:t xml:space="preserve">ilość zdobytych pkt. </w:t>
            </w:r>
          </w:p>
        </w:tc>
      </w:tr>
      <w:tr w:rsidR="00D064F2" w:rsidRPr="00D064F2" w:rsidTr="006F5AF1">
        <w:tblPrEx>
          <w:tblCellMar>
            <w:left w:w="70" w:type="dxa"/>
            <w:right w:w="70" w:type="dxa"/>
          </w:tblCellMar>
        </w:tblPrEx>
        <w:trPr>
          <w:gridAfter w:val="6"/>
          <w:wAfter w:w="1620" w:type="pct"/>
          <w:trHeight w:val="225"/>
        </w:trPr>
        <w:tc>
          <w:tcPr>
            <w:tcW w:w="62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BF6A4"/>
            <w:noWrap/>
            <w:vAlign w:val="bottom"/>
            <w:hideMark/>
          </w:tcPr>
          <w:p w:rsidR="00D064F2" w:rsidRPr="00D064F2" w:rsidRDefault="00D064F2" w:rsidP="00D064F2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064F2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Blakpol</w:t>
            </w:r>
          </w:p>
        </w:tc>
        <w:tc>
          <w:tcPr>
            <w:tcW w:w="3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BF6A4"/>
            <w:noWrap/>
            <w:vAlign w:val="bottom"/>
            <w:hideMark/>
          </w:tcPr>
          <w:p w:rsidR="00D064F2" w:rsidRPr="00D064F2" w:rsidRDefault="00D064F2" w:rsidP="00D064F2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064F2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000000" w:fill="CBF6A4"/>
            <w:noWrap/>
            <w:vAlign w:val="bottom"/>
            <w:hideMark/>
          </w:tcPr>
          <w:p w:rsidR="00D064F2" w:rsidRPr="00D064F2" w:rsidRDefault="00D064F2" w:rsidP="00D064F2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064F2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 5 956,20    </w:t>
            </w:r>
          </w:p>
        </w:tc>
        <w:tc>
          <w:tcPr>
            <w:tcW w:w="53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BF6A4"/>
            <w:noWrap/>
            <w:vAlign w:val="bottom"/>
            <w:hideMark/>
          </w:tcPr>
          <w:p w:rsidR="00D064F2" w:rsidRPr="00D064F2" w:rsidRDefault="00D064F2" w:rsidP="00D064F2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064F2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</w:t>
            </w:r>
          </w:p>
        </w:tc>
        <w:tc>
          <w:tcPr>
            <w:tcW w:w="56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BF6A4"/>
            <w:noWrap/>
            <w:vAlign w:val="bottom"/>
            <w:hideMark/>
          </w:tcPr>
          <w:p w:rsidR="00D064F2" w:rsidRPr="00D064F2" w:rsidRDefault="00D064F2" w:rsidP="00D064F2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064F2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 5 956,20    </w:t>
            </w:r>
          </w:p>
        </w:tc>
        <w:tc>
          <w:tcPr>
            <w:tcW w:w="76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BF6A4"/>
            <w:noWrap/>
            <w:vAlign w:val="bottom"/>
            <w:hideMark/>
          </w:tcPr>
          <w:p w:rsidR="00D064F2" w:rsidRPr="00D064F2" w:rsidRDefault="00D064F2" w:rsidP="00D064F2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D064F2">
              <w:rPr>
                <w:rFonts w:eastAsia="Times New Roman" w:cs="Arial"/>
                <w:sz w:val="16"/>
                <w:szCs w:val="16"/>
                <w:lang w:eastAsia="pl-PL"/>
              </w:rPr>
              <w:t>100,00</w:t>
            </w:r>
          </w:p>
        </w:tc>
      </w:tr>
      <w:tr w:rsidR="00D064F2" w:rsidRPr="00D064F2" w:rsidTr="006F5AF1">
        <w:tblPrEx>
          <w:tblCellMar>
            <w:left w:w="70" w:type="dxa"/>
            <w:right w:w="70" w:type="dxa"/>
          </w:tblCellMar>
        </w:tblPrEx>
        <w:trPr>
          <w:gridAfter w:val="6"/>
          <w:wAfter w:w="1620" w:type="pct"/>
          <w:trHeight w:val="225"/>
        </w:trPr>
        <w:tc>
          <w:tcPr>
            <w:tcW w:w="62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4F2" w:rsidRPr="00D064F2" w:rsidRDefault="00D064F2" w:rsidP="00D064F2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064F2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TZMO</w:t>
            </w:r>
          </w:p>
        </w:tc>
        <w:tc>
          <w:tcPr>
            <w:tcW w:w="3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4F2" w:rsidRPr="00D064F2" w:rsidRDefault="00D064F2" w:rsidP="00D064F2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064F2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13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4F2" w:rsidRPr="00D064F2" w:rsidRDefault="00D064F2" w:rsidP="00D064F2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064F2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 8 064,04    </w:t>
            </w:r>
          </w:p>
        </w:tc>
        <w:tc>
          <w:tcPr>
            <w:tcW w:w="53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4F2" w:rsidRPr="00D064F2" w:rsidRDefault="00D064F2" w:rsidP="00D064F2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064F2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</w:t>
            </w:r>
          </w:p>
        </w:tc>
        <w:tc>
          <w:tcPr>
            <w:tcW w:w="56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4F2" w:rsidRPr="00D064F2" w:rsidRDefault="00D064F2" w:rsidP="00D064F2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064F2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 5 956,20    </w:t>
            </w:r>
          </w:p>
        </w:tc>
        <w:tc>
          <w:tcPr>
            <w:tcW w:w="76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4F2" w:rsidRPr="00D064F2" w:rsidRDefault="00D064F2" w:rsidP="00D064F2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D064F2">
              <w:rPr>
                <w:rFonts w:eastAsia="Times New Roman" w:cs="Arial"/>
                <w:sz w:val="16"/>
                <w:szCs w:val="16"/>
                <w:lang w:eastAsia="pl-PL"/>
              </w:rPr>
              <w:t>73,86</w:t>
            </w:r>
          </w:p>
        </w:tc>
      </w:tr>
      <w:tr w:rsidR="00D064F2" w:rsidRPr="00D064F2" w:rsidTr="006F5AF1">
        <w:tblPrEx>
          <w:tblCellMar>
            <w:left w:w="70" w:type="dxa"/>
            <w:right w:w="70" w:type="dxa"/>
          </w:tblCellMar>
        </w:tblPrEx>
        <w:trPr>
          <w:gridAfter w:val="6"/>
          <w:wAfter w:w="1620" w:type="pct"/>
          <w:trHeight w:val="225"/>
        </w:trPr>
        <w:tc>
          <w:tcPr>
            <w:tcW w:w="62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4F2" w:rsidRPr="00D064F2" w:rsidRDefault="00D064F2" w:rsidP="00D064F2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4F2" w:rsidRPr="00D064F2" w:rsidRDefault="00D064F2" w:rsidP="00D064F2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4F2" w:rsidRPr="00D064F2" w:rsidRDefault="00D064F2" w:rsidP="00D064F2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  <w:tc>
          <w:tcPr>
            <w:tcW w:w="53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4F2" w:rsidRPr="00D064F2" w:rsidRDefault="00D064F2" w:rsidP="00D064F2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6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4F2" w:rsidRPr="00D064F2" w:rsidRDefault="00D064F2" w:rsidP="00D064F2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  <w:tc>
          <w:tcPr>
            <w:tcW w:w="76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4F2" w:rsidRPr="00D064F2" w:rsidRDefault="00D064F2" w:rsidP="00D064F2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</w:tr>
      <w:tr w:rsidR="00D064F2" w:rsidRPr="00D064F2" w:rsidTr="00BC6FD4">
        <w:tblPrEx>
          <w:tblCellMar>
            <w:left w:w="70" w:type="dxa"/>
            <w:right w:w="70" w:type="dxa"/>
          </w:tblCellMar>
        </w:tblPrEx>
        <w:trPr>
          <w:gridAfter w:val="6"/>
          <w:wAfter w:w="1620" w:type="pct"/>
          <w:trHeight w:val="225"/>
        </w:trPr>
        <w:tc>
          <w:tcPr>
            <w:tcW w:w="62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4F2" w:rsidRPr="00D064F2" w:rsidRDefault="00D064F2" w:rsidP="00D064F2">
            <w:pPr>
              <w:spacing w:after="0" w:line="240" w:lineRule="auto"/>
              <w:rPr>
                <w:rFonts w:eastAsia="Times New Roman" w:cs="Arial"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4F2" w:rsidRPr="00D064F2" w:rsidRDefault="00D064F2" w:rsidP="00D064F2">
            <w:pPr>
              <w:spacing w:after="0" w:line="240" w:lineRule="auto"/>
              <w:rPr>
                <w:rFonts w:eastAsia="Times New Roman" w:cs="Arial"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105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4F2" w:rsidRPr="00D064F2" w:rsidRDefault="00D064F2" w:rsidP="00D064F2">
            <w:pPr>
              <w:spacing w:after="0" w:line="240" w:lineRule="auto"/>
              <w:rPr>
                <w:rFonts w:eastAsia="Times New Roman" w:cs="Arial"/>
                <w:b/>
                <w:bCs/>
                <w:sz w:val="16"/>
                <w:szCs w:val="16"/>
                <w:lang w:eastAsia="pl-PL"/>
              </w:rPr>
            </w:pPr>
            <w:r w:rsidRPr="00D064F2">
              <w:rPr>
                <w:rFonts w:eastAsia="Times New Roman" w:cs="Arial"/>
                <w:b/>
                <w:bCs/>
                <w:sz w:val="16"/>
                <w:szCs w:val="16"/>
                <w:lang w:eastAsia="pl-PL"/>
              </w:rPr>
              <w:t xml:space="preserve"> Pakiet nr 11 </w:t>
            </w:r>
          </w:p>
        </w:tc>
        <w:tc>
          <w:tcPr>
            <w:tcW w:w="56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4F2" w:rsidRPr="00D064F2" w:rsidRDefault="00D064F2" w:rsidP="00D064F2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6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4F2" w:rsidRPr="00D064F2" w:rsidRDefault="00D064F2" w:rsidP="00D064F2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</w:tr>
      <w:tr w:rsidR="00D064F2" w:rsidRPr="00D064F2" w:rsidTr="006F5AF1">
        <w:tblPrEx>
          <w:tblCellMar>
            <w:left w:w="70" w:type="dxa"/>
            <w:right w:w="70" w:type="dxa"/>
          </w:tblCellMar>
        </w:tblPrEx>
        <w:trPr>
          <w:gridAfter w:val="6"/>
          <w:wAfter w:w="1620" w:type="pct"/>
          <w:trHeight w:val="225"/>
        </w:trPr>
        <w:tc>
          <w:tcPr>
            <w:tcW w:w="62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4F2" w:rsidRPr="00D064F2" w:rsidRDefault="00D064F2" w:rsidP="00D064F2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4F2" w:rsidRPr="00D064F2" w:rsidRDefault="00D064F2" w:rsidP="00D064F2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064F2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nr oferty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4F2" w:rsidRPr="00D064F2" w:rsidRDefault="00D064F2" w:rsidP="00D064F2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064F2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 cena oferty </w:t>
            </w:r>
          </w:p>
        </w:tc>
        <w:tc>
          <w:tcPr>
            <w:tcW w:w="53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4F2" w:rsidRPr="00D064F2" w:rsidRDefault="00D064F2" w:rsidP="00D064F2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064F2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cena ilość pkt</w:t>
            </w:r>
          </w:p>
        </w:tc>
        <w:tc>
          <w:tcPr>
            <w:tcW w:w="56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4F2" w:rsidRPr="00D064F2" w:rsidRDefault="00D064F2" w:rsidP="00D064F2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064F2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najniższa cena</w:t>
            </w:r>
          </w:p>
        </w:tc>
        <w:tc>
          <w:tcPr>
            <w:tcW w:w="76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4F2" w:rsidRPr="00D064F2" w:rsidRDefault="00D064F2" w:rsidP="00D064F2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D064F2">
              <w:rPr>
                <w:rFonts w:eastAsia="Times New Roman" w:cs="Arial"/>
                <w:sz w:val="16"/>
                <w:szCs w:val="16"/>
                <w:lang w:eastAsia="pl-PL"/>
              </w:rPr>
              <w:t xml:space="preserve">ilość zdobytych pkt. </w:t>
            </w:r>
          </w:p>
        </w:tc>
      </w:tr>
      <w:tr w:rsidR="00D064F2" w:rsidRPr="00D064F2" w:rsidTr="006F5AF1">
        <w:tblPrEx>
          <w:tblCellMar>
            <w:left w:w="70" w:type="dxa"/>
            <w:right w:w="70" w:type="dxa"/>
          </w:tblCellMar>
        </w:tblPrEx>
        <w:trPr>
          <w:gridAfter w:val="6"/>
          <w:wAfter w:w="1620" w:type="pct"/>
          <w:trHeight w:val="225"/>
        </w:trPr>
        <w:tc>
          <w:tcPr>
            <w:tcW w:w="62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BF6A4"/>
            <w:noWrap/>
            <w:vAlign w:val="bottom"/>
            <w:hideMark/>
          </w:tcPr>
          <w:p w:rsidR="00D064F2" w:rsidRPr="00D064F2" w:rsidRDefault="00D064F2" w:rsidP="00D064F2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064F2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TZMO</w:t>
            </w:r>
          </w:p>
        </w:tc>
        <w:tc>
          <w:tcPr>
            <w:tcW w:w="3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BF6A4"/>
            <w:noWrap/>
            <w:vAlign w:val="bottom"/>
            <w:hideMark/>
          </w:tcPr>
          <w:p w:rsidR="00D064F2" w:rsidRPr="00D064F2" w:rsidRDefault="00D064F2" w:rsidP="00D064F2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064F2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13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000000" w:fill="CBF6A4"/>
            <w:noWrap/>
            <w:vAlign w:val="bottom"/>
            <w:hideMark/>
          </w:tcPr>
          <w:p w:rsidR="00D064F2" w:rsidRPr="00D064F2" w:rsidRDefault="00D064F2" w:rsidP="00D064F2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064F2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 6 712,20    </w:t>
            </w:r>
          </w:p>
        </w:tc>
        <w:tc>
          <w:tcPr>
            <w:tcW w:w="53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BF6A4"/>
            <w:noWrap/>
            <w:vAlign w:val="bottom"/>
            <w:hideMark/>
          </w:tcPr>
          <w:p w:rsidR="00D064F2" w:rsidRPr="00D064F2" w:rsidRDefault="00D064F2" w:rsidP="00D064F2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064F2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</w:t>
            </w:r>
          </w:p>
        </w:tc>
        <w:tc>
          <w:tcPr>
            <w:tcW w:w="56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BF6A4"/>
            <w:noWrap/>
            <w:vAlign w:val="bottom"/>
            <w:hideMark/>
          </w:tcPr>
          <w:p w:rsidR="00D064F2" w:rsidRPr="00D064F2" w:rsidRDefault="00D064F2" w:rsidP="00D064F2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064F2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 6 712,20    </w:t>
            </w:r>
          </w:p>
        </w:tc>
        <w:tc>
          <w:tcPr>
            <w:tcW w:w="76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BF6A4"/>
            <w:noWrap/>
            <w:vAlign w:val="bottom"/>
            <w:hideMark/>
          </w:tcPr>
          <w:p w:rsidR="00D064F2" w:rsidRPr="00D064F2" w:rsidRDefault="00D064F2" w:rsidP="00D064F2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D064F2">
              <w:rPr>
                <w:rFonts w:eastAsia="Times New Roman" w:cs="Arial"/>
                <w:sz w:val="16"/>
                <w:szCs w:val="16"/>
                <w:lang w:eastAsia="pl-PL"/>
              </w:rPr>
              <w:t>100,00</w:t>
            </w:r>
          </w:p>
        </w:tc>
      </w:tr>
      <w:tr w:rsidR="00D064F2" w:rsidRPr="00D064F2" w:rsidTr="006F5AF1">
        <w:tblPrEx>
          <w:tblCellMar>
            <w:left w:w="70" w:type="dxa"/>
            <w:right w:w="70" w:type="dxa"/>
          </w:tblCellMar>
        </w:tblPrEx>
        <w:trPr>
          <w:gridAfter w:val="6"/>
          <w:wAfter w:w="1620" w:type="pct"/>
          <w:trHeight w:val="225"/>
        </w:trPr>
        <w:tc>
          <w:tcPr>
            <w:tcW w:w="62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4F2" w:rsidRPr="00D064F2" w:rsidRDefault="00D064F2" w:rsidP="00D064F2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4F2" w:rsidRPr="00D064F2" w:rsidRDefault="00D064F2" w:rsidP="00D064F2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4F2" w:rsidRPr="00D064F2" w:rsidRDefault="00D064F2" w:rsidP="00D064F2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3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4F2" w:rsidRPr="00D064F2" w:rsidRDefault="00D064F2" w:rsidP="00D064F2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6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4F2" w:rsidRPr="00D064F2" w:rsidRDefault="00D064F2" w:rsidP="00D064F2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6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4F2" w:rsidRPr="00D064F2" w:rsidRDefault="00D064F2" w:rsidP="00D064F2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</w:tr>
      <w:tr w:rsidR="00D064F2" w:rsidRPr="00D064F2" w:rsidTr="006F5AF1">
        <w:tblPrEx>
          <w:tblCellMar>
            <w:left w:w="70" w:type="dxa"/>
            <w:right w:w="70" w:type="dxa"/>
          </w:tblCellMar>
        </w:tblPrEx>
        <w:trPr>
          <w:gridAfter w:val="6"/>
          <w:wAfter w:w="1620" w:type="pct"/>
          <w:trHeight w:val="225"/>
        </w:trPr>
        <w:tc>
          <w:tcPr>
            <w:tcW w:w="62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4F2" w:rsidRPr="00D064F2" w:rsidRDefault="00D064F2" w:rsidP="00D064F2">
            <w:pPr>
              <w:spacing w:after="0" w:line="240" w:lineRule="auto"/>
              <w:rPr>
                <w:rFonts w:eastAsia="Times New Roman" w:cs="Arial"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4F2" w:rsidRPr="00D064F2" w:rsidRDefault="00D064F2" w:rsidP="00D064F2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4F2" w:rsidRPr="00D064F2" w:rsidRDefault="00D064F2" w:rsidP="00D064F2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3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4F2" w:rsidRPr="00D064F2" w:rsidRDefault="00D064F2" w:rsidP="00D064F2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6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4F2" w:rsidRPr="00D064F2" w:rsidRDefault="00D064F2" w:rsidP="00D064F2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6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4F2" w:rsidRPr="00D064F2" w:rsidRDefault="00D064F2" w:rsidP="00D064F2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</w:tr>
      <w:tr w:rsidR="00D064F2" w:rsidRPr="00D064F2" w:rsidTr="00BC6FD4">
        <w:tblPrEx>
          <w:tblCellMar>
            <w:left w:w="70" w:type="dxa"/>
            <w:right w:w="70" w:type="dxa"/>
          </w:tblCellMar>
        </w:tblPrEx>
        <w:trPr>
          <w:gridAfter w:val="6"/>
          <w:wAfter w:w="1620" w:type="pct"/>
          <w:trHeight w:val="225"/>
        </w:trPr>
        <w:tc>
          <w:tcPr>
            <w:tcW w:w="62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4F2" w:rsidRPr="00D064F2" w:rsidRDefault="00D064F2" w:rsidP="00D064F2">
            <w:pPr>
              <w:spacing w:after="0" w:line="240" w:lineRule="auto"/>
              <w:rPr>
                <w:rFonts w:eastAsia="Times New Roman" w:cs="Arial"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4F2" w:rsidRPr="00D064F2" w:rsidRDefault="00D064F2" w:rsidP="00D064F2">
            <w:pPr>
              <w:spacing w:after="0" w:line="240" w:lineRule="auto"/>
              <w:rPr>
                <w:rFonts w:eastAsia="Times New Roman" w:cs="Arial"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105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4F2" w:rsidRPr="00D064F2" w:rsidRDefault="00D064F2" w:rsidP="00D064F2">
            <w:pPr>
              <w:spacing w:after="0" w:line="240" w:lineRule="auto"/>
              <w:rPr>
                <w:rFonts w:eastAsia="Times New Roman" w:cs="Arial"/>
                <w:b/>
                <w:bCs/>
                <w:sz w:val="16"/>
                <w:szCs w:val="16"/>
                <w:lang w:eastAsia="pl-PL"/>
              </w:rPr>
            </w:pPr>
            <w:r w:rsidRPr="00D064F2">
              <w:rPr>
                <w:rFonts w:eastAsia="Times New Roman" w:cs="Arial"/>
                <w:b/>
                <w:bCs/>
                <w:sz w:val="16"/>
                <w:szCs w:val="16"/>
                <w:lang w:eastAsia="pl-PL"/>
              </w:rPr>
              <w:t xml:space="preserve"> Pakiet nr 12 </w:t>
            </w:r>
          </w:p>
        </w:tc>
        <w:tc>
          <w:tcPr>
            <w:tcW w:w="56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4F2" w:rsidRPr="00D064F2" w:rsidRDefault="00D064F2" w:rsidP="00D064F2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6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4F2" w:rsidRPr="00D064F2" w:rsidRDefault="00D064F2" w:rsidP="00D064F2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</w:tr>
      <w:tr w:rsidR="00D064F2" w:rsidRPr="00D064F2" w:rsidTr="006F5AF1">
        <w:tblPrEx>
          <w:tblCellMar>
            <w:left w:w="70" w:type="dxa"/>
            <w:right w:w="70" w:type="dxa"/>
          </w:tblCellMar>
        </w:tblPrEx>
        <w:trPr>
          <w:gridAfter w:val="6"/>
          <w:wAfter w:w="1620" w:type="pct"/>
          <w:trHeight w:val="225"/>
        </w:trPr>
        <w:tc>
          <w:tcPr>
            <w:tcW w:w="62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4F2" w:rsidRPr="00D064F2" w:rsidRDefault="00D064F2" w:rsidP="00D064F2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4F2" w:rsidRPr="00D064F2" w:rsidRDefault="00D064F2" w:rsidP="00D064F2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064F2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nr oferty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4F2" w:rsidRPr="00D064F2" w:rsidRDefault="00D064F2" w:rsidP="00D064F2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064F2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 cena oferty </w:t>
            </w:r>
          </w:p>
        </w:tc>
        <w:tc>
          <w:tcPr>
            <w:tcW w:w="53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4F2" w:rsidRPr="00D064F2" w:rsidRDefault="00D064F2" w:rsidP="00D064F2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064F2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cena ilość pkt</w:t>
            </w:r>
          </w:p>
        </w:tc>
        <w:tc>
          <w:tcPr>
            <w:tcW w:w="56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4F2" w:rsidRPr="00D064F2" w:rsidRDefault="00D064F2" w:rsidP="00D064F2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064F2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najniższa cena</w:t>
            </w:r>
          </w:p>
        </w:tc>
        <w:tc>
          <w:tcPr>
            <w:tcW w:w="76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4F2" w:rsidRPr="00D064F2" w:rsidRDefault="00D064F2" w:rsidP="00D064F2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D064F2">
              <w:rPr>
                <w:rFonts w:eastAsia="Times New Roman" w:cs="Arial"/>
                <w:sz w:val="16"/>
                <w:szCs w:val="16"/>
                <w:lang w:eastAsia="pl-PL"/>
              </w:rPr>
              <w:t xml:space="preserve">ilość zdobytych pkt. </w:t>
            </w:r>
          </w:p>
        </w:tc>
      </w:tr>
      <w:tr w:rsidR="00D064F2" w:rsidRPr="00D064F2" w:rsidTr="006F5AF1">
        <w:tblPrEx>
          <w:tblCellMar>
            <w:left w:w="70" w:type="dxa"/>
            <w:right w:w="70" w:type="dxa"/>
          </w:tblCellMar>
        </w:tblPrEx>
        <w:trPr>
          <w:gridAfter w:val="6"/>
          <w:wAfter w:w="1620" w:type="pct"/>
          <w:trHeight w:val="225"/>
        </w:trPr>
        <w:tc>
          <w:tcPr>
            <w:tcW w:w="62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BF6A4"/>
            <w:noWrap/>
            <w:vAlign w:val="bottom"/>
            <w:hideMark/>
          </w:tcPr>
          <w:p w:rsidR="00D064F2" w:rsidRPr="00D064F2" w:rsidRDefault="00D064F2" w:rsidP="00D064F2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064F2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Paul Hartmann</w:t>
            </w:r>
          </w:p>
        </w:tc>
        <w:tc>
          <w:tcPr>
            <w:tcW w:w="3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BF6A4"/>
            <w:noWrap/>
            <w:vAlign w:val="bottom"/>
            <w:hideMark/>
          </w:tcPr>
          <w:p w:rsidR="00D064F2" w:rsidRPr="00D064F2" w:rsidRDefault="00D064F2" w:rsidP="00D064F2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064F2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000000" w:fill="CBF6A4"/>
            <w:noWrap/>
            <w:vAlign w:val="bottom"/>
            <w:hideMark/>
          </w:tcPr>
          <w:p w:rsidR="00D064F2" w:rsidRPr="00D064F2" w:rsidRDefault="00D064F2" w:rsidP="00D064F2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064F2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 15 552,00    </w:t>
            </w:r>
          </w:p>
        </w:tc>
        <w:tc>
          <w:tcPr>
            <w:tcW w:w="53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BF6A4"/>
            <w:noWrap/>
            <w:vAlign w:val="bottom"/>
            <w:hideMark/>
          </w:tcPr>
          <w:p w:rsidR="00D064F2" w:rsidRPr="00D064F2" w:rsidRDefault="00D064F2" w:rsidP="00D064F2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064F2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</w:t>
            </w:r>
          </w:p>
        </w:tc>
        <w:tc>
          <w:tcPr>
            <w:tcW w:w="56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BF6A4"/>
            <w:noWrap/>
            <w:vAlign w:val="bottom"/>
            <w:hideMark/>
          </w:tcPr>
          <w:p w:rsidR="00D064F2" w:rsidRPr="00D064F2" w:rsidRDefault="00D064F2" w:rsidP="00D064F2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064F2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 15 552,00    </w:t>
            </w:r>
          </w:p>
        </w:tc>
        <w:tc>
          <w:tcPr>
            <w:tcW w:w="76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BF6A4"/>
            <w:noWrap/>
            <w:vAlign w:val="bottom"/>
            <w:hideMark/>
          </w:tcPr>
          <w:p w:rsidR="00D064F2" w:rsidRPr="00D064F2" w:rsidRDefault="00D064F2" w:rsidP="00D064F2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D064F2">
              <w:rPr>
                <w:rFonts w:eastAsia="Times New Roman" w:cs="Arial"/>
                <w:sz w:val="16"/>
                <w:szCs w:val="16"/>
                <w:lang w:eastAsia="pl-PL"/>
              </w:rPr>
              <w:t>100,00</w:t>
            </w:r>
          </w:p>
        </w:tc>
      </w:tr>
      <w:tr w:rsidR="00D064F2" w:rsidRPr="00D064F2" w:rsidTr="006F5AF1">
        <w:tblPrEx>
          <w:tblCellMar>
            <w:left w:w="70" w:type="dxa"/>
            <w:right w:w="70" w:type="dxa"/>
          </w:tblCellMar>
        </w:tblPrEx>
        <w:trPr>
          <w:gridAfter w:val="6"/>
          <w:wAfter w:w="1620" w:type="pct"/>
          <w:trHeight w:val="225"/>
        </w:trPr>
        <w:tc>
          <w:tcPr>
            <w:tcW w:w="62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4F2" w:rsidRPr="00D064F2" w:rsidRDefault="00D064F2" w:rsidP="00D064F2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064F2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TZMO</w:t>
            </w:r>
          </w:p>
        </w:tc>
        <w:tc>
          <w:tcPr>
            <w:tcW w:w="3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4F2" w:rsidRPr="00D064F2" w:rsidRDefault="00D064F2" w:rsidP="00D064F2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064F2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13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4F2" w:rsidRPr="00D064F2" w:rsidRDefault="00D064F2" w:rsidP="00D064F2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064F2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 19 180,80    </w:t>
            </w:r>
          </w:p>
        </w:tc>
        <w:tc>
          <w:tcPr>
            <w:tcW w:w="53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4F2" w:rsidRPr="00D064F2" w:rsidRDefault="00D064F2" w:rsidP="00D064F2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064F2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</w:t>
            </w:r>
          </w:p>
        </w:tc>
        <w:tc>
          <w:tcPr>
            <w:tcW w:w="56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4F2" w:rsidRPr="00D064F2" w:rsidRDefault="00D064F2" w:rsidP="00D064F2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064F2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 15 552,00    </w:t>
            </w:r>
          </w:p>
        </w:tc>
        <w:tc>
          <w:tcPr>
            <w:tcW w:w="76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4F2" w:rsidRPr="00D064F2" w:rsidRDefault="00D064F2" w:rsidP="00D064F2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D064F2">
              <w:rPr>
                <w:rFonts w:eastAsia="Times New Roman" w:cs="Arial"/>
                <w:sz w:val="16"/>
                <w:szCs w:val="16"/>
                <w:lang w:eastAsia="pl-PL"/>
              </w:rPr>
              <w:t>81,08</w:t>
            </w:r>
          </w:p>
        </w:tc>
      </w:tr>
      <w:tr w:rsidR="00D064F2" w:rsidRPr="00D064F2" w:rsidTr="006F5AF1">
        <w:tblPrEx>
          <w:tblCellMar>
            <w:left w:w="70" w:type="dxa"/>
            <w:right w:w="70" w:type="dxa"/>
          </w:tblCellMar>
        </w:tblPrEx>
        <w:trPr>
          <w:gridAfter w:val="6"/>
          <w:wAfter w:w="1620" w:type="pct"/>
          <w:trHeight w:val="225"/>
        </w:trPr>
        <w:tc>
          <w:tcPr>
            <w:tcW w:w="62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4F2" w:rsidRPr="00D064F2" w:rsidRDefault="00D064F2" w:rsidP="00D064F2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4F2" w:rsidRPr="00D064F2" w:rsidRDefault="00D064F2" w:rsidP="00D064F2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4F2" w:rsidRPr="00D064F2" w:rsidRDefault="00D064F2" w:rsidP="00D064F2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3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4F2" w:rsidRPr="00D064F2" w:rsidRDefault="00D064F2" w:rsidP="00D064F2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6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4F2" w:rsidRPr="00D064F2" w:rsidRDefault="00D064F2" w:rsidP="00D064F2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6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4F2" w:rsidRPr="00D064F2" w:rsidRDefault="00D064F2" w:rsidP="00D064F2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</w:tr>
      <w:tr w:rsidR="00D064F2" w:rsidRPr="00D064F2" w:rsidTr="00BC6FD4">
        <w:tblPrEx>
          <w:tblCellMar>
            <w:left w:w="70" w:type="dxa"/>
            <w:right w:w="70" w:type="dxa"/>
          </w:tblCellMar>
        </w:tblPrEx>
        <w:trPr>
          <w:gridAfter w:val="6"/>
          <w:wAfter w:w="1620" w:type="pct"/>
          <w:trHeight w:val="225"/>
        </w:trPr>
        <w:tc>
          <w:tcPr>
            <w:tcW w:w="62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4F2" w:rsidRPr="00D064F2" w:rsidRDefault="00D064F2" w:rsidP="00D064F2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4F2" w:rsidRPr="00D064F2" w:rsidRDefault="00D064F2" w:rsidP="00D064F2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5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4F2" w:rsidRPr="00D064F2" w:rsidRDefault="00D064F2" w:rsidP="00D064F2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064F2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 Pakiet nr 13 </w:t>
            </w:r>
          </w:p>
        </w:tc>
        <w:tc>
          <w:tcPr>
            <w:tcW w:w="56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4F2" w:rsidRPr="00D064F2" w:rsidRDefault="00D064F2" w:rsidP="00D064F2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6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4F2" w:rsidRPr="00D064F2" w:rsidRDefault="00D064F2" w:rsidP="00D064F2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</w:tr>
      <w:tr w:rsidR="00D064F2" w:rsidRPr="00D064F2" w:rsidTr="006F5AF1">
        <w:tblPrEx>
          <w:tblCellMar>
            <w:left w:w="70" w:type="dxa"/>
            <w:right w:w="70" w:type="dxa"/>
          </w:tblCellMar>
        </w:tblPrEx>
        <w:trPr>
          <w:gridAfter w:val="6"/>
          <w:wAfter w:w="1620" w:type="pct"/>
          <w:trHeight w:val="225"/>
        </w:trPr>
        <w:tc>
          <w:tcPr>
            <w:tcW w:w="62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4F2" w:rsidRPr="00D064F2" w:rsidRDefault="00D064F2" w:rsidP="00D064F2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4F2" w:rsidRPr="00D064F2" w:rsidRDefault="00D064F2" w:rsidP="00D064F2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064F2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nr oferty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4F2" w:rsidRPr="00D064F2" w:rsidRDefault="00D064F2" w:rsidP="00D064F2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064F2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 cena oferty </w:t>
            </w:r>
          </w:p>
        </w:tc>
        <w:tc>
          <w:tcPr>
            <w:tcW w:w="53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4F2" w:rsidRPr="00D064F2" w:rsidRDefault="00D064F2" w:rsidP="00D064F2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064F2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cena ilość pkt</w:t>
            </w:r>
          </w:p>
        </w:tc>
        <w:tc>
          <w:tcPr>
            <w:tcW w:w="56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4F2" w:rsidRPr="00D064F2" w:rsidRDefault="00D064F2" w:rsidP="00D064F2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064F2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najniższa cena</w:t>
            </w:r>
          </w:p>
        </w:tc>
        <w:tc>
          <w:tcPr>
            <w:tcW w:w="76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4F2" w:rsidRPr="00D064F2" w:rsidRDefault="00D064F2" w:rsidP="00D064F2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D064F2">
              <w:rPr>
                <w:rFonts w:eastAsia="Times New Roman" w:cs="Arial"/>
                <w:sz w:val="16"/>
                <w:szCs w:val="16"/>
                <w:lang w:eastAsia="pl-PL"/>
              </w:rPr>
              <w:t xml:space="preserve">ilość zdobytych pkt. </w:t>
            </w:r>
          </w:p>
        </w:tc>
      </w:tr>
      <w:tr w:rsidR="00D064F2" w:rsidRPr="00D064F2" w:rsidTr="006F5AF1">
        <w:tblPrEx>
          <w:tblCellMar>
            <w:left w:w="70" w:type="dxa"/>
            <w:right w:w="70" w:type="dxa"/>
          </w:tblCellMar>
        </w:tblPrEx>
        <w:trPr>
          <w:gridAfter w:val="6"/>
          <w:wAfter w:w="1620" w:type="pct"/>
          <w:trHeight w:val="225"/>
        </w:trPr>
        <w:tc>
          <w:tcPr>
            <w:tcW w:w="62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4F2" w:rsidRPr="00D064F2" w:rsidRDefault="00D064F2" w:rsidP="00D064F2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064F2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Con Fuego</w:t>
            </w:r>
          </w:p>
        </w:tc>
        <w:tc>
          <w:tcPr>
            <w:tcW w:w="3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4F2" w:rsidRPr="00D064F2" w:rsidRDefault="00D064F2" w:rsidP="00D064F2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064F2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4F2" w:rsidRPr="00D064F2" w:rsidRDefault="00D064F2" w:rsidP="00D064F2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D064F2">
              <w:rPr>
                <w:rFonts w:eastAsia="Times New Roman" w:cs="Arial"/>
                <w:sz w:val="16"/>
                <w:szCs w:val="16"/>
                <w:lang w:eastAsia="pl-PL"/>
              </w:rPr>
              <w:t xml:space="preserve"> 12 742,92    </w:t>
            </w:r>
          </w:p>
        </w:tc>
        <w:tc>
          <w:tcPr>
            <w:tcW w:w="53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4F2" w:rsidRPr="00D064F2" w:rsidRDefault="00D064F2" w:rsidP="00D064F2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064F2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</w:t>
            </w:r>
          </w:p>
        </w:tc>
        <w:tc>
          <w:tcPr>
            <w:tcW w:w="56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4F2" w:rsidRPr="00D064F2" w:rsidRDefault="00D064F2" w:rsidP="00D064F2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064F2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 4 251,96    </w:t>
            </w:r>
          </w:p>
        </w:tc>
        <w:tc>
          <w:tcPr>
            <w:tcW w:w="76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4F2" w:rsidRPr="00D064F2" w:rsidRDefault="00D064F2" w:rsidP="00D064F2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D064F2">
              <w:rPr>
                <w:rFonts w:eastAsia="Times New Roman" w:cs="Arial"/>
                <w:sz w:val="16"/>
                <w:szCs w:val="16"/>
                <w:lang w:eastAsia="pl-PL"/>
              </w:rPr>
              <w:t>33,37</w:t>
            </w:r>
          </w:p>
        </w:tc>
      </w:tr>
      <w:tr w:rsidR="00D064F2" w:rsidRPr="00D064F2" w:rsidTr="006F5AF1">
        <w:tblPrEx>
          <w:tblCellMar>
            <w:left w:w="70" w:type="dxa"/>
            <w:right w:w="70" w:type="dxa"/>
          </w:tblCellMar>
        </w:tblPrEx>
        <w:trPr>
          <w:gridAfter w:val="6"/>
          <w:wAfter w:w="1620" w:type="pct"/>
          <w:trHeight w:val="225"/>
        </w:trPr>
        <w:tc>
          <w:tcPr>
            <w:tcW w:w="62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4F2" w:rsidRPr="00D064F2" w:rsidRDefault="00D064F2" w:rsidP="00D064F2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064F2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Paul Hartmann</w:t>
            </w:r>
          </w:p>
        </w:tc>
        <w:tc>
          <w:tcPr>
            <w:tcW w:w="3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4F2" w:rsidRPr="00D064F2" w:rsidRDefault="00D064F2" w:rsidP="00D064F2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064F2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4F2" w:rsidRPr="00D064F2" w:rsidRDefault="00D064F2" w:rsidP="00D064F2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064F2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 15 962,40    </w:t>
            </w:r>
          </w:p>
        </w:tc>
        <w:tc>
          <w:tcPr>
            <w:tcW w:w="53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4F2" w:rsidRPr="00D064F2" w:rsidRDefault="00D064F2" w:rsidP="00D064F2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064F2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</w:t>
            </w:r>
          </w:p>
        </w:tc>
        <w:tc>
          <w:tcPr>
            <w:tcW w:w="56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4F2" w:rsidRPr="00D064F2" w:rsidRDefault="00D064F2" w:rsidP="00D064F2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064F2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 4 251,96    </w:t>
            </w:r>
          </w:p>
        </w:tc>
        <w:tc>
          <w:tcPr>
            <w:tcW w:w="76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4F2" w:rsidRPr="00D064F2" w:rsidRDefault="00D064F2" w:rsidP="00D064F2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D064F2">
              <w:rPr>
                <w:rFonts w:eastAsia="Times New Roman" w:cs="Arial"/>
                <w:sz w:val="16"/>
                <w:szCs w:val="16"/>
                <w:lang w:eastAsia="pl-PL"/>
              </w:rPr>
              <w:t>26,64</w:t>
            </w:r>
          </w:p>
        </w:tc>
      </w:tr>
      <w:tr w:rsidR="00D064F2" w:rsidRPr="00D064F2" w:rsidTr="006F5AF1">
        <w:tblPrEx>
          <w:tblCellMar>
            <w:left w:w="70" w:type="dxa"/>
            <w:right w:w="70" w:type="dxa"/>
          </w:tblCellMar>
        </w:tblPrEx>
        <w:trPr>
          <w:gridAfter w:val="6"/>
          <w:wAfter w:w="1620" w:type="pct"/>
          <w:trHeight w:val="225"/>
        </w:trPr>
        <w:tc>
          <w:tcPr>
            <w:tcW w:w="62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4F2" w:rsidRPr="00D064F2" w:rsidRDefault="00D064F2" w:rsidP="00D064F2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064F2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3M</w:t>
            </w:r>
          </w:p>
        </w:tc>
        <w:tc>
          <w:tcPr>
            <w:tcW w:w="3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4F2" w:rsidRPr="00D064F2" w:rsidRDefault="00D064F2" w:rsidP="00D064F2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064F2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4F2" w:rsidRPr="00D064F2" w:rsidRDefault="00D064F2" w:rsidP="00D064F2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064F2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 9 817,20    </w:t>
            </w:r>
          </w:p>
        </w:tc>
        <w:tc>
          <w:tcPr>
            <w:tcW w:w="53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4F2" w:rsidRPr="00D064F2" w:rsidRDefault="00D064F2" w:rsidP="00D064F2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064F2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</w:t>
            </w:r>
          </w:p>
        </w:tc>
        <w:tc>
          <w:tcPr>
            <w:tcW w:w="56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4F2" w:rsidRPr="00D064F2" w:rsidRDefault="00D064F2" w:rsidP="00D064F2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064F2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 4 251,96    </w:t>
            </w:r>
          </w:p>
        </w:tc>
        <w:tc>
          <w:tcPr>
            <w:tcW w:w="76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4F2" w:rsidRPr="00D064F2" w:rsidRDefault="00D064F2" w:rsidP="00D064F2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D064F2">
              <w:rPr>
                <w:rFonts w:eastAsia="Times New Roman" w:cs="Arial"/>
                <w:sz w:val="16"/>
                <w:szCs w:val="16"/>
                <w:lang w:eastAsia="pl-PL"/>
              </w:rPr>
              <w:t>43,31</w:t>
            </w:r>
          </w:p>
        </w:tc>
      </w:tr>
      <w:tr w:rsidR="00D064F2" w:rsidRPr="00D064F2" w:rsidTr="006F5AF1">
        <w:tblPrEx>
          <w:tblCellMar>
            <w:left w:w="70" w:type="dxa"/>
            <w:right w:w="70" w:type="dxa"/>
          </w:tblCellMar>
        </w:tblPrEx>
        <w:trPr>
          <w:gridAfter w:val="6"/>
          <w:wAfter w:w="1620" w:type="pct"/>
          <w:trHeight w:val="225"/>
        </w:trPr>
        <w:tc>
          <w:tcPr>
            <w:tcW w:w="62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4F2" w:rsidRPr="00D064F2" w:rsidRDefault="00D064F2" w:rsidP="00D064F2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064F2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Zarys</w:t>
            </w:r>
          </w:p>
        </w:tc>
        <w:tc>
          <w:tcPr>
            <w:tcW w:w="3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4F2" w:rsidRPr="00D064F2" w:rsidRDefault="00D064F2" w:rsidP="00D064F2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064F2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4F2" w:rsidRPr="00D064F2" w:rsidRDefault="00D064F2" w:rsidP="00D064F2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064F2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 5 517,00    </w:t>
            </w:r>
          </w:p>
        </w:tc>
        <w:tc>
          <w:tcPr>
            <w:tcW w:w="53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4F2" w:rsidRPr="00D064F2" w:rsidRDefault="00D064F2" w:rsidP="00D064F2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064F2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</w:t>
            </w:r>
          </w:p>
        </w:tc>
        <w:tc>
          <w:tcPr>
            <w:tcW w:w="56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4F2" w:rsidRPr="00D064F2" w:rsidRDefault="00D064F2" w:rsidP="00D064F2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064F2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 4 251,96    </w:t>
            </w:r>
          </w:p>
        </w:tc>
        <w:tc>
          <w:tcPr>
            <w:tcW w:w="76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4F2" w:rsidRPr="00D064F2" w:rsidRDefault="00D064F2" w:rsidP="00D064F2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D064F2">
              <w:rPr>
                <w:rFonts w:eastAsia="Times New Roman" w:cs="Arial"/>
                <w:sz w:val="16"/>
                <w:szCs w:val="16"/>
                <w:lang w:eastAsia="pl-PL"/>
              </w:rPr>
              <w:t>77,07</w:t>
            </w:r>
          </w:p>
        </w:tc>
      </w:tr>
      <w:tr w:rsidR="00D064F2" w:rsidRPr="00D064F2" w:rsidTr="006F5AF1">
        <w:tblPrEx>
          <w:tblCellMar>
            <w:left w:w="70" w:type="dxa"/>
            <w:right w:w="70" w:type="dxa"/>
          </w:tblCellMar>
        </w:tblPrEx>
        <w:trPr>
          <w:gridAfter w:val="6"/>
          <w:wAfter w:w="1620" w:type="pct"/>
          <w:trHeight w:val="225"/>
        </w:trPr>
        <w:tc>
          <w:tcPr>
            <w:tcW w:w="62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4F2" w:rsidRPr="00D064F2" w:rsidRDefault="00D064F2" w:rsidP="00D064F2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064F2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Skamex</w:t>
            </w:r>
          </w:p>
        </w:tc>
        <w:tc>
          <w:tcPr>
            <w:tcW w:w="3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4F2" w:rsidRPr="00D064F2" w:rsidRDefault="00D064F2" w:rsidP="00D064F2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064F2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4F2" w:rsidRPr="00D064F2" w:rsidRDefault="00D064F2" w:rsidP="00D064F2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064F2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 4 272,48    </w:t>
            </w:r>
          </w:p>
        </w:tc>
        <w:tc>
          <w:tcPr>
            <w:tcW w:w="53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4F2" w:rsidRPr="00D064F2" w:rsidRDefault="00D064F2" w:rsidP="00D064F2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064F2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</w:t>
            </w:r>
          </w:p>
        </w:tc>
        <w:tc>
          <w:tcPr>
            <w:tcW w:w="56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4F2" w:rsidRPr="00D064F2" w:rsidRDefault="00D064F2" w:rsidP="00D064F2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064F2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 4 251,96    </w:t>
            </w:r>
          </w:p>
        </w:tc>
        <w:tc>
          <w:tcPr>
            <w:tcW w:w="76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4F2" w:rsidRPr="00D064F2" w:rsidRDefault="00D064F2" w:rsidP="00D064F2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D064F2">
              <w:rPr>
                <w:rFonts w:eastAsia="Times New Roman" w:cs="Arial"/>
                <w:sz w:val="16"/>
                <w:szCs w:val="16"/>
                <w:lang w:eastAsia="pl-PL"/>
              </w:rPr>
              <w:t>99,52</w:t>
            </w:r>
          </w:p>
        </w:tc>
      </w:tr>
      <w:tr w:rsidR="00D064F2" w:rsidRPr="00D064F2" w:rsidTr="006F5AF1">
        <w:tblPrEx>
          <w:tblCellMar>
            <w:left w:w="70" w:type="dxa"/>
            <w:right w:w="70" w:type="dxa"/>
          </w:tblCellMar>
        </w:tblPrEx>
        <w:trPr>
          <w:gridAfter w:val="6"/>
          <w:wAfter w:w="1620" w:type="pct"/>
          <w:trHeight w:val="225"/>
        </w:trPr>
        <w:tc>
          <w:tcPr>
            <w:tcW w:w="62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BF6A4"/>
            <w:noWrap/>
            <w:vAlign w:val="bottom"/>
            <w:hideMark/>
          </w:tcPr>
          <w:p w:rsidR="00D064F2" w:rsidRPr="00D064F2" w:rsidRDefault="00D064F2" w:rsidP="00D064F2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064F2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Mercator</w:t>
            </w:r>
          </w:p>
        </w:tc>
        <w:tc>
          <w:tcPr>
            <w:tcW w:w="3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BF6A4"/>
            <w:noWrap/>
            <w:vAlign w:val="bottom"/>
            <w:hideMark/>
          </w:tcPr>
          <w:p w:rsidR="00D064F2" w:rsidRPr="00D064F2" w:rsidRDefault="00D064F2" w:rsidP="00D064F2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064F2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000000" w:fill="CBF6A4"/>
            <w:noWrap/>
            <w:vAlign w:val="bottom"/>
            <w:hideMark/>
          </w:tcPr>
          <w:p w:rsidR="00D064F2" w:rsidRPr="00D064F2" w:rsidRDefault="00D064F2" w:rsidP="00D064F2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064F2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 4 251,96    </w:t>
            </w:r>
          </w:p>
        </w:tc>
        <w:tc>
          <w:tcPr>
            <w:tcW w:w="53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BF6A4"/>
            <w:noWrap/>
            <w:vAlign w:val="bottom"/>
            <w:hideMark/>
          </w:tcPr>
          <w:p w:rsidR="00D064F2" w:rsidRPr="00D064F2" w:rsidRDefault="00D064F2" w:rsidP="00D064F2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064F2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</w:t>
            </w:r>
          </w:p>
        </w:tc>
        <w:tc>
          <w:tcPr>
            <w:tcW w:w="56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BF6A4"/>
            <w:noWrap/>
            <w:vAlign w:val="bottom"/>
            <w:hideMark/>
          </w:tcPr>
          <w:p w:rsidR="00D064F2" w:rsidRPr="00D064F2" w:rsidRDefault="00D064F2" w:rsidP="00D064F2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064F2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 4 251,96    </w:t>
            </w:r>
          </w:p>
        </w:tc>
        <w:tc>
          <w:tcPr>
            <w:tcW w:w="76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BF6A4"/>
            <w:noWrap/>
            <w:vAlign w:val="bottom"/>
            <w:hideMark/>
          </w:tcPr>
          <w:p w:rsidR="00D064F2" w:rsidRPr="00D064F2" w:rsidRDefault="00D064F2" w:rsidP="00D064F2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D064F2">
              <w:rPr>
                <w:rFonts w:eastAsia="Times New Roman" w:cs="Arial"/>
                <w:sz w:val="16"/>
                <w:szCs w:val="16"/>
                <w:lang w:eastAsia="pl-PL"/>
              </w:rPr>
              <w:t>100,00</w:t>
            </w:r>
          </w:p>
        </w:tc>
      </w:tr>
      <w:tr w:rsidR="00D064F2" w:rsidRPr="00D064F2" w:rsidTr="006F5AF1">
        <w:tblPrEx>
          <w:tblCellMar>
            <w:left w:w="70" w:type="dxa"/>
            <w:right w:w="70" w:type="dxa"/>
          </w:tblCellMar>
        </w:tblPrEx>
        <w:trPr>
          <w:gridAfter w:val="6"/>
          <w:wAfter w:w="1620" w:type="pct"/>
          <w:trHeight w:val="225"/>
        </w:trPr>
        <w:tc>
          <w:tcPr>
            <w:tcW w:w="62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4F2" w:rsidRPr="00D064F2" w:rsidRDefault="00D064F2" w:rsidP="00D064F2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4F2" w:rsidRPr="00D064F2" w:rsidRDefault="00D064F2" w:rsidP="00D064F2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4F2" w:rsidRPr="00D064F2" w:rsidRDefault="00D064F2" w:rsidP="00D064F2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3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4F2" w:rsidRPr="00D064F2" w:rsidRDefault="00D064F2" w:rsidP="00D064F2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6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4F2" w:rsidRPr="00D064F2" w:rsidRDefault="00D064F2" w:rsidP="00D064F2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  <w:tc>
          <w:tcPr>
            <w:tcW w:w="76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4F2" w:rsidRPr="00D064F2" w:rsidRDefault="00D064F2" w:rsidP="00D064F2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</w:tr>
      <w:tr w:rsidR="00D064F2" w:rsidRPr="00D064F2" w:rsidTr="00BC6FD4">
        <w:tblPrEx>
          <w:tblCellMar>
            <w:left w:w="70" w:type="dxa"/>
            <w:right w:w="70" w:type="dxa"/>
          </w:tblCellMar>
        </w:tblPrEx>
        <w:trPr>
          <w:gridAfter w:val="6"/>
          <w:wAfter w:w="1620" w:type="pct"/>
          <w:trHeight w:val="225"/>
        </w:trPr>
        <w:tc>
          <w:tcPr>
            <w:tcW w:w="62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4F2" w:rsidRPr="00D064F2" w:rsidRDefault="00D064F2" w:rsidP="00D064F2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4F2" w:rsidRPr="00D064F2" w:rsidRDefault="00D064F2" w:rsidP="00D064F2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5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4F2" w:rsidRPr="00D064F2" w:rsidRDefault="00D064F2" w:rsidP="00D064F2">
            <w:pPr>
              <w:spacing w:after="0" w:line="240" w:lineRule="auto"/>
              <w:rPr>
                <w:rFonts w:eastAsia="Times New Roman" w:cs="Arial"/>
                <w:b/>
                <w:bCs/>
                <w:sz w:val="16"/>
                <w:szCs w:val="16"/>
                <w:lang w:eastAsia="pl-PL"/>
              </w:rPr>
            </w:pPr>
            <w:r w:rsidRPr="00D064F2">
              <w:rPr>
                <w:rFonts w:eastAsia="Times New Roman" w:cs="Arial"/>
                <w:b/>
                <w:bCs/>
                <w:sz w:val="16"/>
                <w:szCs w:val="16"/>
                <w:lang w:eastAsia="pl-PL"/>
              </w:rPr>
              <w:t xml:space="preserve"> Pakiet nr 14 </w:t>
            </w:r>
          </w:p>
        </w:tc>
        <w:tc>
          <w:tcPr>
            <w:tcW w:w="56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4F2" w:rsidRPr="00D064F2" w:rsidRDefault="00D064F2" w:rsidP="00D064F2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6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4F2" w:rsidRPr="00D064F2" w:rsidRDefault="00D064F2" w:rsidP="00D064F2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</w:tr>
      <w:tr w:rsidR="00D064F2" w:rsidRPr="00D064F2" w:rsidTr="006F5AF1">
        <w:tblPrEx>
          <w:tblCellMar>
            <w:left w:w="70" w:type="dxa"/>
            <w:right w:w="70" w:type="dxa"/>
          </w:tblCellMar>
        </w:tblPrEx>
        <w:trPr>
          <w:gridAfter w:val="6"/>
          <w:wAfter w:w="1620" w:type="pct"/>
          <w:trHeight w:val="225"/>
        </w:trPr>
        <w:tc>
          <w:tcPr>
            <w:tcW w:w="62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4F2" w:rsidRPr="00D064F2" w:rsidRDefault="00D064F2" w:rsidP="00D064F2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4F2" w:rsidRPr="00D064F2" w:rsidRDefault="00D064F2" w:rsidP="00D064F2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064F2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nr oferty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4F2" w:rsidRPr="00D064F2" w:rsidRDefault="00D064F2" w:rsidP="00D064F2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064F2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 cena oferty </w:t>
            </w:r>
          </w:p>
        </w:tc>
        <w:tc>
          <w:tcPr>
            <w:tcW w:w="53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4F2" w:rsidRPr="00D064F2" w:rsidRDefault="00D064F2" w:rsidP="00D064F2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064F2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cena ilość pkt</w:t>
            </w:r>
          </w:p>
        </w:tc>
        <w:tc>
          <w:tcPr>
            <w:tcW w:w="56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4F2" w:rsidRPr="00D064F2" w:rsidRDefault="00D064F2" w:rsidP="00D064F2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064F2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najniższa cena</w:t>
            </w:r>
          </w:p>
        </w:tc>
        <w:tc>
          <w:tcPr>
            <w:tcW w:w="76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4F2" w:rsidRPr="00D064F2" w:rsidRDefault="00D064F2" w:rsidP="00D064F2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D064F2">
              <w:rPr>
                <w:rFonts w:eastAsia="Times New Roman" w:cs="Arial"/>
                <w:sz w:val="16"/>
                <w:szCs w:val="16"/>
                <w:lang w:eastAsia="pl-PL"/>
              </w:rPr>
              <w:t xml:space="preserve">ilość zdobytych pkt. </w:t>
            </w:r>
          </w:p>
        </w:tc>
      </w:tr>
      <w:tr w:rsidR="00D064F2" w:rsidRPr="00D064F2" w:rsidTr="006F5AF1">
        <w:tblPrEx>
          <w:tblCellMar>
            <w:left w:w="70" w:type="dxa"/>
            <w:right w:w="70" w:type="dxa"/>
          </w:tblCellMar>
        </w:tblPrEx>
        <w:trPr>
          <w:gridAfter w:val="6"/>
          <w:wAfter w:w="1620" w:type="pct"/>
          <w:trHeight w:val="225"/>
        </w:trPr>
        <w:tc>
          <w:tcPr>
            <w:tcW w:w="62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BF6A4"/>
            <w:noWrap/>
            <w:vAlign w:val="bottom"/>
            <w:hideMark/>
          </w:tcPr>
          <w:p w:rsidR="00D064F2" w:rsidRPr="00D064F2" w:rsidRDefault="00D064F2" w:rsidP="00D064F2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064F2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Skamex</w:t>
            </w:r>
          </w:p>
        </w:tc>
        <w:tc>
          <w:tcPr>
            <w:tcW w:w="3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BF6A4"/>
            <w:noWrap/>
            <w:vAlign w:val="bottom"/>
            <w:hideMark/>
          </w:tcPr>
          <w:p w:rsidR="00D064F2" w:rsidRPr="00D064F2" w:rsidRDefault="00D064F2" w:rsidP="00D064F2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064F2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000000" w:fill="CBF6A4"/>
            <w:noWrap/>
            <w:vAlign w:val="bottom"/>
            <w:hideMark/>
          </w:tcPr>
          <w:p w:rsidR="00D064F2" w:rsidRPr="00D064F2" w:rsidRDefault="00D064F2" w:rsidP="00D064F2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D064F2">
              <w:rPr>
                <w:rFonts w:eastAsia="Times New Roman" w:cs="Arial"/>
                <w:sz w:val="16"/>
                <w:szCs w:val="16"/>
                <w:lang w:eastAsia="pl-PL"/>
              </w:rPr>
              <w:t xml:space="preserve"> 8 567,10    </w:t>
            </w:r>
          </w:p>
        </w:tc>
        <w:tc>
          <w:tcPr>
            <w:tcW w:w="53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BF6A4"/>
            <w:noWrap/>
            <w:vAlign w:val="bottom"/>
            <w:hideMark/>
          </w:tcPr>
          <w:p w:rsidR="00D064F2" w:rsidRPr="00D064F2" w:rsidRDefault="00D064F2" w:rsidP="00D064F2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064F2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</w:t>
            </w:r>
          </w:p>
        </w:tc>
        <w:tc>
          <w:tcPr>
            <w:tcW w:w="56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BF6A4"/>
            <w:noWrap/>
            <w:vAlign w:val="bottom"/>
            <w:hideMark/>
          </w:tcPr>
          <w:p w:rsidR="00D064F2" w:rsidRPr="00D064F2" w:rsidRDefault="00D064F2" w:rsidP="00D064F2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D064F2">
              <w:rPr>
                <w:rFonts w:eastAsia="Times New Roman" w:cs="Arial"/>
                <w:sz w:val="16"/>
                <w:szCs w:val="16"/>
                <w:lang w:eastAsia="pl-PL"/>
              </w:rPr>
              <w:t xml:space="preserve"> 8 567,10    </w:t>
            </w:r>
          </w:p>
        </w:tc>
        <w:tc>
          <w:tcPr>
            <w:tcW w:w="76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BF6A4"/>
            <w:noWrap/>
            <w:vAlign w:val="bottom"/>
            <w:hideMark/>
          </w:tcPr>
          <w:p w:rsidR="00D064F2" w:rsidRPr="00D064F2" w:rsidRDefault="00D064F2" w:rsidP="00D064F2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D064F2">
              <w:rPr>
                <w:rFonts w:eastAsia="Times New Roman" w:cs="Arial"/>
                <w:sz w:val="16"/>
                <w:szCs w:val="16"/>
                <w:lang w:eastAsia="pl-PL"/>
              </w:rPr>
              <w:t>100,00</w:t>
            </w:r>
          </w:p>
        </w:tc>
      </w:tr>
      <w:tr w:rsidR="00D064F2" w:rsidRPr="00D064F2" w:rsidTr="006F5AF1">
        <w:tblPrEx>
          <w:tblCellMar>
            <w:left w:w="70" w:type="dxa"/>
            <w:right w:w="70" w:type="dxa"/>
          </w:tblCellMar>
        </w:tblPrEx>
        <w:trPr>
          <w:gridAfter w:val="6"/>
          <w:wAfter w:w="1620" w:type="pct"/>
          <w:trHeight w:val="225"/>
        </w:trPr>
        <w:tc>
          <w:tcPr>
            <w:tcW w:w="62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4F2" w:rsidRPr="00D064F2" w:rsidRDefault="00D064F2" w:rsidP="00D064F2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4F2" w:rsidRPr="00D064F2" w:rsidRDefault="00D064F2" w:rsidP="00D064F2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4F2" w:rsidRPr="00D064F2" w:rsidRDefault="00D064F2" w:rsidP="00D064F2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3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4F2" w:rsidRPr="00D064F2" w:rsidRDefault="00D064F2" w:rsidP="00D064F2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6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4F2" w:rsidRPr="00D064F2" w:rsidRDefault="00D064F2" w:rsidP="00D064F2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6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4F2" w:rsidRPr="00D064F2" w:rsidRDefault="00D064F2" w:rsidP="00D064F2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</w:tr>
      <w:tr w:rsidR="00D064F2" w:rsidRPr="00D064F2" w:rsidTr="00BC6FD4">
        <w:tblPrEx>
          <w:tblCellMar>
            <w:left w:w="70" w:type="dxa"/>
            <w:right w:w="70" w:type="dxa"/>
          </w:tblCellMar>
        </w:tblPrEx>
        <w:trPr>
          <w:gridAfter w:val="6"/>
          <w:wAfter w:w="1620" w:type="pct"/>
          <w:trHeight w:val="225"/>
        </w:trPr>
        <w:tc>
          <w:tcPr>
            <w:tcW w:w="62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4F2" w:rsidRPr="00D064F2" w:rsidRDefault="00D064F2" w:rsidP="00D064F2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4F2" w:rsidRPr="00D064F2" w:rsidRDefault="00D064F2" w:rsidP="00D064F2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5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4F2" w:rsidRPr="00D064F2" w:rsidRDefault="00D064F2" w:rsidP="00D064F2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064F2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 Pakiet nr 15 </w:t>
            </w:r>
          </w:p>
        </w:tc>
        <w:tc>
          <w:tcPr>
            <w:tcW w:w="56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4F2" w:rsidRPr="00D064F2" w:rsidRDefault="00D064F2" w:rsidP="00D064F2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6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4F2" w:rsidRPr="00D064F2" w:rsidRDefault="00D064F2" w:rsidP="00D064F2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</w:tr>
      <w:tr w:rsidR="00D064F2" w:rsidRPr="00D064F2" w:rsidTr="006F5AF1">
        <w:tblPrEx>
          <w:tblCellMar>
            <w:left w:w="70" w:type="dxa"/>
            <w:right w:w="70" w:type="dxa"/>
          </w:tblCellMar>
        </w:tblPrEx>
        <w:trPr>
          <w:gridAfter w:val="6"/>
          <w:wAfter w:w="1620" w:type="pct"/>
          <w:trHeight w:val="225"/>
        </w:trPr>
        <w:tc>
          <w:tcPr>
            <w:tcW w:w="62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4F2" w:rsidRPr="00D064F2" w:rsidRDefault="00D064F2" w:rsidP="00D064F2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4F2" w:rsidRPr="00D064F2" w:rsidRDefault="00D064F2" w:rsidP="00D064F2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064F2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nr oferty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4F2" w:rsidRPr="00D064F2" w:rsidRDefault="00D064F2" w:rsidP="00D064F2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064F2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 cena oferty </w:t>
            </w:r>
          </w:p>
        </w:tc>
        <w:tc>
          <w:tcPr>
            <w:tcW w:w="53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4F2" w:rsidRPr="00D064F2" w:rsidRDefault="00D064F2" w:rsidP="00D064F2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064F2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cena ilość pkt</w:t>
            </w:r>
          </w:p>
        </w:tc>
        <w:tc>
          <w:tcPr>
            <w:tcW w:w="56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4F2" w:rsidRPr="00D064F2" w:rsidRDefault="00D064F2" w:rsidP="00D064F2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064F2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najniższa cena</w:t>
            </w:r>
          </w:p>
        </w:tc>
        <w:tc>
          <w:tcPr>
            <w:tcW w:w="76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4F2" w:rsidRPr="00D064F2" w:rsidRDefault="00D064F2" w:rsidP="00D064F2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D064F2">
              <w:rPr>
                <w:rFonts w:eastAsia="Times New Roman" w:cs="Arial"/>
                <w:sz w:val="16"/>
                <w:szCs w:val="16"/>
                <w:lang w:eastAsia="pl-PL"/>
              </w:rPr>
              <w:t xml:space="preserve">ilość zdobytych pkt. </w:t>
            </w:r>
          </w:p>
        </w:tc>
      </w:tr>
      <w:tr w:rsidR="00D064F2" w:rsidRPr="00D064F2" w:rsidTr="006F5AF1">
        <w:tblPrEx>
          <w:tblCellMar>
            <w:left w:w="70" w:type="dxa"/>
            <w:right w:w="70" w:type="dxa"/>
          </w:tblCellMar>
        </w:tblPrEx>
        <w:trPr>
          <w:gridAfter w:val="6"/>
          <w:wAfter w:w="1620" w:type="pct"/>
          <w:trHeight w:val="225"/>
        </w:trPr>
        <w:tc>
          <w:tcPr>
            <w:tcW w:w="62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BF6A4"/>
            <w:noWrap/>
            <w:vAlign w:val="bottom"/>
            <w:hideMark/>
          </w:tcPr>
          <w:p w:rsidR="00D064F2" w:rsidRPr="00D064F2" w:rsidRDefault="00D064F2" w:rsidP="00D064F2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064F2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3M</w:t>
            </w:r>
          </w:p>
        </w:tc>
        <w:tc>
          <w:tcPr>
            <w:tcW w:w="3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BF6A4"/>
            <w:noWrap/>
            <w:vAlign w:val="bottom"/>
            <w:hideMark/>
          </w:tcPr>
          <w:p w:rsidR="00D064F2" w:rsidRPr="00D064F2" w:rsidRDefault="00D064F2" w:rsidP="00D064F2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064F2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000000" w:fill="CBF6A4"/>
            <w:noWrap/>
            <w:vAlign w:val="bottom"/>
            <w:hideMark/>
          </w:tcPr>
          <w:p w:rsidR="00D064F2" w:rsidRPr="00D064F2" w:rsidRDefault="00D064F2" w:rsidP="00D064F2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D064F2">
              <w:rPr>
                <w:rFonts w:eastAsia="Times New Roman" w:cs="Arial"/>
                <w:sz w:val="16"/>
                <w:szCs w:val="16"/>
                <w:lang w:eastAsia="pl-PL"/>
              </w:rPr>
              <w:t xml:space="preserve"> 20 727,36    </w:t>
            </w:r>
          </w:p>
        </w:tc>
        <w:tc>
          <w:tcPr>
            <w:tcW w:w="53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BF6A4"/>
            <w:noWrap/>
            <w:vAlign w:val="bottom"/>
            <w:hideMark/>
          </w:tcPr>
          <w:p w:rsidR="00D064F2" w:rsidRPr="00D064F2" w:rsidRDefault="00D064F2" w:rsidP="00D064F2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064F2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</w:t>
            </w:r>
          </w:p>
        </w:tc>
        <w:tc>
          <w:tcPr>
            <w:tcW w:w="56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BF6A4"/>
            <w:noWrap/>
            <w:vAlign w:val="bottom"/>
            <w:hideMark/>
          </w:tcPr>
          <w:p w:rsidR="00D064F2" w:rsidRPr="00D064F2" w:rsidRDefault="00D064F2" w:rsidP="00D064F2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D064F2">
              <w:rPr>
                <w:rFonts w:eastAsia="Times New Roman" w:cs="Arial"/>
                <w:sz w:val="16"/>
                <w:szCs w:val="16"/>
                <w:lang w:eastAsia="pl-PL"/>
              </w:rPr>
              <w:t xml:space="preserve"> 20 727,36    </w:t>
            </w:r>
          </w:p>
        </w:tc>
        <w:tc>
          <w:tcPr>
            <w:tcW w:w="76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BF6A4"/>
            <w:noWrap/>
            <w:vAlign w:val="bottom"/>
            <w:hideMark/>
          </w:tcPr>
          <w:p w:rsidR="00D064F2" w:rsidRPr="00D064F2" w:rsidRDefault="00D064F2" w:rsidP="00D064F2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D064F2">
              <w:rPr>
                <w:rFonts w:eastAsia="Times New Roman" w:cs="Arial"/>
                <w:sz w:val="16"/>
                <w:szCs w:val="16"/>
                <w:lang w:eastAsia="pl-PL"/>
              </w:rPr>
              <w:t>100,00</w:t>
            </w:r>
          </w:p>
        </w:tc>
      </w:tr>
      <w:tr w:rsidR="00D064F2" w:rsidRPr="00D064F2" w:rsidTr="006F5AF1">
        <w:tblPrEx>
          <w:tblCellMar>
            <w:left w:w="70" w:type="dxa"/>
            <w:right w:w="70" w:type="dxa"/>
          </w:tblCellMar>
        </w:tblPrEx>
        <w:trPr>
          <w:gridAfter w:val="6"/>
          <w:wAfter w:w="1620" w:type="pct"/>
          <w:trHeight w:val="225"/>
        </w:trPr>
        <w:tc>
          <w:tcPr>
            <w:tcW w:w="62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4F2" w:rsidRPr="00D064F2" w:rsidRDefault="00D064F2" w:rsidP="00D064F2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4F2" w:rsidRPr="00D064F2" w:rsidRDefault="00D064F2" w:rsidP="00D064F2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4F2" w:rsidRPr="00D064F2" w:rsidRDefault="00D064F2" w:rsidP="00D064F2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3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4F2" w:rsidRPr="00D064F2" w:rsidRDefault="00D064F2" w:rsidP="00D064F2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6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4F2" w:rsidRPr="00D064F2" w:rsidRDefault="00D064F2" w:rsidP="00D064F2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6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4F2" w:rsidRPr="00D064F2" w:rsidRDefault="00D064F2" w:rsidP="00D064F2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</w:tr>
      <w:tr w:rsidR="00D064F2" w:rsidRPr="00D064F2" w:rsidTr="00BC6FD4">
        <w:tblPrEx>
          <w:tblCellMar>
            <w:left w:w="70" w:type="dxa"/>
            <w:right w:w="70" w:type="dxa"/>
          </w:tblCellMar>
        </w:tblPrEx>
        <w:trPr>
          <w:gridAfter w:val="6"/>
          <w:wAfter w:w="1620" w:type="pct"/>
          <w:trHeight w:val="225"/>
        </w:trPr>
        <w:tc>
          <w:tcPr>
            <w:tcW w:w="62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4F2" w:rsidRPr="00D064F2" w:rsidRDefault="00D064F2" w:rsidP="00D064F2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4F2" w:rsidRPr="00D064F2" w:rsidRDefault="00D064F2" w:rsidP="00D064F2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4F2" w:rsidRPr="00D064F2" w:rsidRDefault="00D064F2" w:rsidP="00D064F2">
            <w:pPr>
              <w:spacing w:after="0" w:line="240" w:lineRule="auto"/>
              <w:rPr>
                <w:rFonts w:eastAsia="Times New Roman" w:cs="Arial"/>
                <w:b/>
                <w:bCs/>
                <w:color w:val="FF0000"/>
                <w:sz w:val="16"/>
                <w:szCs w:val="16"/>
                <w:lang w:eastAsia="pl-PL"/>
              </w:rPr>
            </w:pPr>
            <w:r w:rsidRPr="00D064F2">
              <w:rPr>
                <w:rFonts w:eastAsia="Times New Roman" w:cs="Arial"/>
                <w:b/>
                <w:bCs/>
                <w:color w:val="FF0000"/>
                <w:sz w:val="16"/>
                <w:szCs w:val="16"/>
                <w:lang w:eastAsia="pl-PL"/>
              </w:rPr>
              <w:t xml:space="preserve"> Pakiet nr 16 </w:t>
            </w:r>
          </w:p>
        </w:tc>
        <w:tc>
          <w:tcPr>
            <w:tcW w:w="1874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4F2" w:rsidRPr="00D064F2" w:rsidRDefault="00D064F2" w:rsidP="00D064F2">
            <w:pPr>
              <w:spacing w:after="0" w:line="240" w:lineRule="auto"/>
              <w:rPr>
                <w:rFonts w:eastAsia="Times New Roman" w:cs="Arial"/>
                <w:color w:val="FF0000"/>
                <w:sz w:val="16"/>
                <w:szCs w:val="16"/>
                <w:lang w:eastAsia="pl-PL"/>
              </w:rPr>
            </w:pPr>
            <w:r w:rsidRPr="00D064F2">
              <w:rPr>
                <w:rFonts w:eastAsia="Times New Roman" w:cs="Arial"/>
                <w:color w:val="FF0000"/>
                <w:sz w:val="16"/>
                <w:szCs w:val="16"/>
                <w:lang w:eastAsia="pl-PL"/>
              </w:rPr>
              <w:t xml:space="preserve">unieważniono  na podstawie art. 93 ust. 1 pkt. 1 pzp. </w:t>
            </w:r>
          </w:p>
        </w:tc>
      </w:tr>
      <w:tr w:rsidR="00D064F2" w:rsidRPr="00D064F2" w:rsidTr="006F5AF1">
        <w:tblPrEx>
          <w:tblCellMar>
            <w:left w:w="70" w:type="dxa"/>
            <w:right w:w="70" w:type="dxa"/>
          </w:tblCellMar>
        </w:tblPrEx>
        <w:trPr>
          <w:gridAfter w:val="6"/>
          <w:wAfter w:w="1620" w:type="pct"/>
          <w:trHeight w:val="225"/>
        </w:trPr>
        <w:tc>
          <w:tcPr>
            <w:tcW w:w="62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4F2" w:rsidRPr="00D064F2" w:rsidRDefault="00D064F2" w:rsidP="00D064F2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4F2" w:rsidRPr="00D064F2" w:rsidRDefault="00D064F2" w:rsidP="00D064F2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4F2" w:rsidRPr="00D064F2" w:rsidRDefault="00D064F2" w:rsidP="00D064F2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3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4F2" w:rsidRPr="00D064F2" w:rsidRDefault="00D064F2" w:rsidP="00D064F2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6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4F2" w:rsidRPr="00D064F2" w:rsidRDefault="00D064F2" w:rsidP="00D064F2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6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4F2" w:rsidRPr="00D064F2" w:rsidRDefault="00D064F2" w:rsidP="00D064F2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</w:tr>
      <w:tr w:rsidR="00D064F2" w:rsidRPr="00D064F2" w:rsidTr="00BC6FD4">
        <w:tblPrEx>
          <w:tblCellMar>
            <w:left w:w="70" w:type="dxa"/>
            <w:right w:w="70" w:type="dxa"/>
          </w:tblCellMar>
        </w:tblPrEx>
        <w:trPr>
          <w:gridAfter w:val="6"/>
          <w:wAfter w:w="1620" w:type="pct"/>
          <w:trHeight w:val="225"/>
        </w:trPr>
        <w:tc>
          <w:tcPr>
            <w:tcW w:w="62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4F2" w:rsidRPr="00D064F2" w:rsidRDefault="00D064F2" w:rsidP="00D064F2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4F2" w:rsidRPr="00D064F2" w:rsidRDefault="00D064F2" w:rsidP="00D064F2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5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4F2" w:rsidRPr="00D064F2" w:rsidRDefault="00D064F2" w:rsidP="00D064F2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064F2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 Pakiet nr 17 </w:t>
            </w:r>
          </w:p>
        </w:tc>
        <w:tc>
          <w:tcPr>
            <w:tcW w:w="56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4F2" w:rsidRPr="00D064F2" w:rsidRDefault="00D064F2" w:rsidP="00D064F2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6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4F2" w:rsidRPr="00D064F2" w:rsidRDefault="00D064F2" w:rsidP="00D064F2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</w:tr>
      <w:tr w:rsidR="00D064F2" w:rsidRPr="00D064F2" w:rsidTr="006F5AF1">
        <w:tblPrEx>
          <w:tblCellMar>
            <w:left w:w="70" w:type="dxa"/>
            <w:right w:w="70" w:type="dxa"/>
          </w:tblCellMar>
        </w:tblPrEx>
        <w:trPr>
          <w:gridAfter w:val="6"/>
          <w:wAfter w:w="1620" w:type="pct"/>
          <w:trHeight w:val="225"/>
        </w:trPr>
        <w:tc>
          <w:tcPr>
            <w:tcW w:w="62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4F2" w:rsidRPr="00D064F2" w:rsidRDefault="00D064F2" w:rsidP="00D064F2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4F2" w:rsidRPr="00D064F2" w:rsidRDefault="00D064F2" w:rsidP="00D064F2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064F2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nr oferty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4F2" w:rsidRPr="00D064F2" w:rsidRDefault="00D064F2" w:rsidP="00D064F2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064F2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 cena oferty </w:t>
            </w:r>
          </w:p>
        </w:tc>
        <w:tc>
          <w:tcPr>
            <w:tcW w:w="53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4F2" w:rsidRPr="00D064F2" w:rsidRDefault="00D064F2" w:rsidP="00D064F2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064F2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cena ilość pkt</w:t>
            </w:r>
          </w:p>
        </w:tc>
        <w:tc>
          <w:tcPr>
            <w:tcW w:w="56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4F2" w:rsidRPr="00D064F2" w:rsidRDefault="00D064F2" w:rsidP="00D064F2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064F2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najniższa cena</w:t>
            </w:r>
          </w:p>
        </w:tc>
        <w:tc>
          <w:tcPr>
            <w:tcW w:w="76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4F2" w:rsidRPr="00D064F2" w:rsidRDefault="00D064F2" w:rsidP="00D064F2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D064F2">
              <w:rPr>
                <w:rFonts w:eastAsia="Times New Roman" w:cs="Arial"/>
                <w:sz w:val="16"/>
                <w:szCs w:val="16"/>
                <w:lang w:eastAsia="pl-PL"/>
              </w:rPr>
              <w:t xml:space="preserve">ilość zdobytych pkt. </w:t>
            </w:r>
          </w:p>
        </w:tc>
      </w:tr>
      <w:tr w:rsidR="00D064F2" w:rsidRPr="00D064F2" w:rsidTr="006F5AF1">
        <w:tblPrEx>
          <w:tblCellMar>
            <w:left w:w="70" w:type="dxa"/>
            <w:right w:w="70" w:type="dxa"/>
          </w:tblCellMar>
        </w:tblPrEx>
        <w:trPr>
          <w:gridAfter w:val="6"/>
          <w:wAfter w:w="1620" w:type="pct"/>
          <w:trHeight w:val="225"/>
        </w:trPr>
        <w:tc>
          <w:tcPr>
            <w:tcW w:w="62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4F2" w:rsidRPr="00D064F2" w:rsidRDefault="00D064F2" w:rsidP="00D064F2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064F2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Skamex</w:t>
            </w:r>
          </w:p>
        </w:tc>
        <w:tc>
          <w:tcPr>
            <w:tcW w:w="3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4F2" w:rsidRPr="00D064F2" w:rsidRDefault="00D064F2" w:rsidP="00D064F2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064F2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4F2" w:rsidRPr="00D064F2" w:rsidRDefault="00D064F2" w:rsidP="00D064F2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D064F2">
              <w:rPr>
                <w:rFonts w:eastAsia="Times New Roman" w:cs="Arial"/>
                <w:sz w:val="16"/>
                <w:szCs w:val="16"/>
                <w:lang w:eastAsia="pl-PL"/>
              </w:rPr>
              <w:t xml:space="preserve"> 2 106,00    </w:t>
            </w:r>
          </w:p>
        </w:tc>
        <w:tc>
          <w:tcPr>
            <w:tcW w:w="53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4F2" w:rsidRPr="00D064F2" w:rsidRDefault="00D064F2" w:rsidP="00D064F2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064F2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</w:t>
            </w:r>
          </w:p>
        </w:tc>
        <w:tc>
          <w:tcPr>
            <w:tcW w:w="56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4F2" w:rsidRPr="00D064F2" w:rsidRDefault="00D064F2" w:rsidP="00D064F2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064F2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 432,00    </w:t>
            </w:r>
          </w:p>
        </w:tc>
        <w:tc>
          <w:tcPr>
            <w:tcW w:w="76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4F2" w:rsidRPr="00D064F2" w:rsidRDefault="00D064F2" w:rsidP="00D064F2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D064F2">
              <w:rPr>
                <w:rFonts w:eastAsia="Times New Roman" w:cs="Arial"/>
                <w:sz w:val="16"/>
                <w:szCs w:val="16"/>
                <w:lang w:eastAsia="pl-PL"/>
              </w:rPr>
              <w:t>20,51</w:t>
            </w:r>
          </w:p>
        </w:tc>
      </w:tr>
      <w:tr w:rsidR="00D064F2" w:rsidRPr="00D064F2" w:rsidTr="006F5AF1">
        <w:tblPrEx>
          <w:tblCellMar>
            <w:left w:w="70" w:type="dxa"/>
            <w:right w:w="70" w:type="dxa"/>
          </w:tblCellMar>
        </w:tblPrEx>
        <w:trPr>
          <w:gridAfter w:val="6"/>
          <w:wAfter w:w="1620" w:type="pct"/>
          <w:trHeight w:val="225"/>
        </w:trPr>
        <w:tc>
          <w:tcPr>
            <w:tcW w:w="62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BF6A4"/>
            <w:noWrap/>
            <w:vAlign w:val="bottom"/>
            <w:hideMark/>
          </w:tcPr>
          <w:p w:rsidR="00D064F2" w:rsidRPr="00D064F2" w:rsidRDefault="00D064F2" w:rsidP="00D064F2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064F2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L&amp;R</w:t>
            </w:r>
          </w:p>
        </w:tc>
        <w:tc>
          <w:tcPr>
            <w:tcW w:w="3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BF6A4"/>
            <w:noWrap/>
            <w:vAlign w:val="bottom"/>
            <w:hideMark/>
          </w:tcPr>
          <w:p w:rsidR="00D064F2" w:rsidRPr="00D064F2" w:rsidRDefault="00D064F2" w:rsidP="00D064F2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064F2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11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000000" w:fill="CBF6A4"/>
            <w:noWrap/>
            <w:vAlign w:val="bottom"/>
            <w:hideMark/>
          </w:tcPr>
          <w:p w:rsidR="00D064F2" w:rsidRPr="00D064F2" w:rsidRDefault="00D064F2" w:rsidP="00D064F2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064F2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 432,00    </w:t>
            </w:r>
          </w:p>
        </w:tc>
        <w:tc>
          <w:tcPr>
            <w:tcW w:w="53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BF6A4"/>
            <w:noWrap/>
            <w:vAlign w:val="bottom"/>
            <w:hideMark/>
          </w:tcPr>
          <w:p w:rsidR="00D064F2" w:rsidRPr="00D064F2" w:rsidRDefault="00D064F2" w:rsidP="00D064F2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064F2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</w:t>
            </w:r>
          </w:p>
        </w:tc>
        <w:tc>
          <w:tcPr>
            <w:tcW w:w="56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BF6A4"/>
            <w:noWrap/>
            <w:vAlign w:val="bottom"/>
            <w:hideMark/>
          </w:tcPr>
          <w:p w:rsidR="00D064F2" w:rsidRPr="00D064F2" w:rsidRDefault="00D064F2" w:rsidP="00D064F2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064F2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 432,00    </w:t>
            </w:r>
          </w:p>
        </w:tc>
        <w:tc>
          <w:tcPr>
            <w:tcW w:w="76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BF6A4"/>
            <w:noWrap/>
            <w:vAlign w:val="bottom"/>
            <w:hideMark/>
          </w:tcPr>
          <w:p w:rsidR="00D064F2" w:rsidRPr="00D064F2" w:rsidRDefault="00D064F2" w:rsidP="00D064F2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D064F2">
              <w:rPr>
                <w:rFonts w:eastAsia="Times New Roman" w:cs="Arial"/>
                <w:sz w:val="16"/>
                <w:szCs w:val="16"/>
                <w:lang w:eastAsia="pl-PL"/>
              </w:rPr>
              <w:t>100,00</w:t>
            </w:r>
          </w:p>
        </w:tc>
      </w:tr>
      <w:tr w:rsidR="00D064F2" w:rsidRPr="00D064F2" w:rsidTr="006F5AF1">
        <w:tblPrEx>
          <w:tblCellMar>
            <w:left w:w="70" w:type="dxa"/>
            <w:right w:w="70" w:type="dxa"/>
          </w:tblCellMar>
        </w:tblPrEx>
        <w:trPr>
          <w:gridAfter w:val="6"/>
          <w:wAfter w:w="1620" w:type="pct"/>
          <w:trHeight w:val="225"/>
        </w:trPr>
        <w:tc>
          <w:tcPr>
            <w:tcW w:w="62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4F2" w:rsidRPr="00D064F2" w:rsidRDefault="00D064F2" w:rsidP="00D064F2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4F2" w:rsidRPr="00D064F2" w:rsidRDefault="00D064F2" w:rsidP="00D064F2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4F2" w:rsidRPr="00D064F2" w:rsidRDefault="00D064F2" w:rsidP="00D064F2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3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4F2" w:rsidRPr="00D064F2" w:rsidRDefault="00D064F2" w:rsidP="00D064F2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6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4F2" w:rsidRPr="00D064F2" w:rsidRDefault="00D064F2" w:rsidP="00D064F2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6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4F2" w:rsidRPr="00D064F2" w:rsidRDefault="00D064F2" w:rsidP="00D064F2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</w:tr>
      <w:tr w:rsidR="00D064F2" w:rsidRPr="00D064F2" w:rsidTr="00BC6FD4">
        <w:tblPrEx>
          <w:tblCellMar>
            <w:left w:w="70" w:type="dxa"/>
            <w:right w:w="70" w:type="dxa"/>
          </w:tblCellMar>
        </w:tblPrEx>
        <w:trPr>
          <w:gridAfter w:val="6"/>
          <w:wAfter w:w="1620" w:type="pct"/>
          <w:trHeight w:val="225"/>
        </w:trPr>
        <w:tc>
          <w:tcPr>
            <w:tcW w:w="62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4F2" w:rsidRPr="00D064F2" w:rsidRDefault="00D064F2" w:rsidP="00D064F2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4F2" w:rsidRPr="00D064F2" w:rsidRDefault="00D064F2" w:rsidP="00D064F2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5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4F2" w:rsidRPr="00D064F2" w:rsidRDefault="00D064F2" w:rsidP="00D064F2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064F2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 Pakiet nr 18 </w:t>
            </w:r>
          </w:p>
        </w:tc>
        <w:tc>
          <w:tcPr>
            <w:tcW w:w="56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4F2" w:rsidRPr="00D064F2" w:rsidRDefault="00D064F2" w:rsidP="00D064F2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6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4F2" w:rsidRPr="00D064F2" w:rsidRDefault="00D064F2" w:rsidP="00D064F2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</w:tr>
      <w:tr w:rsidR="00D064F2" w:rsidRPr="00D064F2" w:rsidTr="006F5AF1">
        <w:tblPrEx>
          <w:tblCellMar>
            <w:left w:w="70" w:type="dxa"/>
            <w:right w:w="70" w:type="dxa"/>
          </w:tblCellMar>
        </w:tblPrEx>
        <w:trPr>
          <w:gridAfter w:val="6"/>
          <w:wAfter w:w="1620" w:type="pct"/>
          <w:trHeight w:val="225"/>
        </w:trPr>
        <w:tc>
          <w:tcPr>
            <w:tcW w:w="62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4F2" w:rsidRPr="00D064F2" w:rsidRDefault="00D064F2" w:rsidP="00D064F2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4F2" w:rsidRPr="00D064F2" w:rsidRDefault="00D064F2" w:rsidP="00D064F2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064F2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nr oferty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4F2" w:rsidRPr="00D064F2" w:rsidRDefault="00D064F2" w:rsidP="00D064F2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064F2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 cena oferty </w:t>
            </w:r>
          </w:p>
        </w:tc>
        <w:tc>
          <w:tcPr>
            <w:tcW w:w="53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4F2" w:rsidRPr="00D064F2" w:rsidRDefault="00D064F2" w:rsidP="00D064F2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064F2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cena ilość pkt</w:t>
            </w:r>
          </w:p>
        </w:tc>
        <w:tc>
          <w:tcPr>
            <w:tcW w:w="56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4F2" w:rsidRPr="00D064F2" w:rsidRDefault="00D064F2" w:rsidP="00D064F2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064F2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najniższa cena</w:t>
            </w:r>
          </w:p>
        </w:tc>
        <w:tc>
          <w:tcPr>
            <w:tcW w:w="76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4F2" w:rsidRPr="00D064F2" w:rsidRDefault="00D064F2" w:rsidP="00D064F2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D064F2">
              <w:rPr>
                <w:rFonts w:eastAsia="Times New Roman" w:cs="Arial"/>
                <w:sz w:val="16"/>
                <w:szCs w:val="16"/>
                <w:lang w:eastAsia="pl-PL"/>
              </w:rPr>
              <w:t xml:space="preserve">ilość zdobytych pkt. </w:t>
            </w:r>
          </w:p>
        </w:tc>
      </w:tr>
      <w:tr w:rsidR="00D064F2" w:rsidRPr="00D064F2" w:rsidTr="006F5AF1">
        <w:tblPrEx>
          <w:tblCellMar>
            <w:left w:w="70" w:type="dxa"/>
            <w:right w:w="70" w:type="dxa"/>
          </w:tblCellMar>
        </w:tblPrEx>
        <w:trPr>
          <w:gridAfter w:val="6"/>
          <w:wAfter w:w="1620" w:type="pct"/>
          <w:trHeight w:val="225"/>
        </w:trPr>
        <w:tc>
          <w:tcPr>
            <w:tcW w:w="62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BF6A4"/>
            <w:noWrap/>
            <w:vAlign w:val="bottom"/>
            <w:hideMark/>
          </w:tcPr>
          <w:p w:rsidR="00D064F2" w:rsidRPr="00D064F2" w:rsidRDefault="00D064F2" w:rsidP="00D064F2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064F2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Zarys</w:t>
            </w:r>
          </w:p>
        </w:tc>
        <w:tc>
          <w:tcPr>
            <w:tcW w:w="3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BF6A4"/>
            <w:noWrap/>
            <w:vAlign w:val="bottom"/>
            <w:hideMark/>
          </w:tcPr>
          <w:p w:rsidR="00D064F2" w:rsidRPr="00D064F2" w:rsidRDefault="00D064F2" w:rsidP="00D064F2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064F2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000000" w:fill="CBF6A4"/>
            <w:noWrap/>
            <w:vAlign w:val="bottom"/>
            <w:hideMark/>
          </w:tcPr>
          <w:p w:rsidR="00D064F2" w:rsidRPr="00D064F2" w:rsidRDefault="00D064F2" w:rsidP="00D064F2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D064F2">
              <w:rPr>
                <w:rFonts w:eastAsia="Times New Roman" w:cs="Arial"/>
                <w:sz w:val="16"/>
                <w:szCs w:val="16"/>
                <w:lang w:eastAsia="pl-PL"/>
              </w:rPr>
              <w:t xml:space="preserve"> 421,20    </w:t>
            </w:r>
          </w:p>
        </w:tc>
        <w:tc>
          <w:tcPr>
            <w:tcW w:w="53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BF6A4"/>
            <w:noWrap/>
            <w:vAlign w:val="bottom"/>
            <w:hideMark/>
          </w:tcPr>
          <w:p w:rsidR="00D064F2" w:rsidRPr="00D064F2" w:rsidRDefault="00D064F2" w:rsidP="00D064F2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064F2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</w:t>
            </w:r>
          </w:p>
        </w:tc>
        <w:tc>
          <w:tcPr>
            <w:tcW w:w="56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BF6A4"/>
            <w:noWrap/>
            <w:vAlign w:val="bottom"/>
            <w:hideMark/>
          </w:tcPr>
          <w:p w:rsidR="00D064F2" w:rsidRPr="00D064F2" w:rsidRDefault="00D064F2" w:rsidP="00D064F2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D064F2">
              <w:rPr>
                <w:rFonts w:eastAsia="Times New Roman" w:cs="Arial"/>
                <w:sz w:val="16"/>
                <w:szCs w:val="16"/>
                <w:lang w:eastAsia="pl-PL"/>
              </w:rPr>
              <w:t xml:space="preserve"> 421,20    </w:t>
            </w:r>
          </w:p>
        </w:tc>
        <w:tc>
          <w:tcPr>
            <w:tcW w:w="76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BF6A4"/>
            <w:noWrap/>
            <w:vAlign w:val="bottom"/>
            <w:hideMark/>
          </w:tcPr>
          <w:p w:rsidR="00D064F2" w:rsidRPr="00D064F2" w:rsidRDefault="00D064F2" w:rsidP="00D064F2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D064F2">
              <w:rPr>
                <w:rFonts w:eastAsia="Times New Roman" w:cs="Arial"/>
                <w:sz w:val="16"/>
                <w:szCs w:val="16"/>
                <w:lang w:eastAsia="pl-PL"/>
              </w:rPr>
              <w:t>100,00</w:t>
            </w:r>
          </w:p>
        </w:tc>
      </w:tr>
      <w:tr w:rsidR="00D064F2" w:rsidRPr="00D064F2" w:rsidTr="006F5AF1">
        <w:tblPrEx>
          <w:tblCellMar>
            <w:left w:w="70" w:type="dxa"/>
            <w:right w:w="70" w:type="dxa"/>
          </w:tblCellMar>
        </w:tblPrEx>
        <w:trPr>
          <w:gridAfter w:val="6"/>
          <w:wAfter w:w="1620" w:type="pct"/>
          <w:trHeight w:val="225"/>
        </w:trPr>
        <w:tc>
          <w:tcPr>
            <w:tcW w:w="62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4F2" w:rsidRPr="00D064F2" w:rsidRDefault="00D064F2" w:rsidP="00D064F2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064F2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Skamex</w:t>
            </w:r>
          </w:p>
        </w:tc>
        <w:tc>
          <w:tcPr>
            <w:tcW w:w="3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4F2" w:rsidRPr="00D064F2" w:rsidRDefault="00D064F2" w:rsidP="00D064F2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064F2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4F2" w:rsidRPr="00D064F2" w:rsidRDefault="00D064F2" w:rsidP="00D064F2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064F2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 648,00    </w:t>
            </w:r>
          </w:p>
        </w:tc>
        <w:tc>
          <w:tcPr>
            <w:tcW w:w="53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4F2" w:rsidRPr="00D064F2" w:rsidRDefault="00D064F2" w:rsidP="00D064F2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064F2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</w:t>
            </w:r>
          </w:p>
        </w:tc>
        <w:tc>
          <w:tcPr>
            <w:tcW w:w="56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4F2" w:rsidRPr="00D064F2" w:rsidRDefault="00D064F2" w:rsidP="00D064F2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D064F2">
              <w:rPr>
                <w:rFonts w:eastAsia="Times New Roman" w:cs="Arial"/>
                <w:sz w:val="16"/>
                <w:szCs w:val="16"/>
                <w:lang w:eastAsia="pl-PL"/>
              </w:rPr>
              <w:t xml:space="preserve"> 421,20    </w:t>
            </w:r>
          </w:p>
        </w:tc>
        <w:tc>
          <w:tcPr>
            <w:tcW w:w="76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4F2" w:rsidRPr="00D064F2" w:rsidRDefault="00D064F2" w:rsidP="00D064F2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D064F2">
              <w:rPr>
                <w:rFonts w:eastAsia="Times New Roman" w:cs="Arial"/>
                <w:sz w:val="16"/>
                <w:szCs w:val="16"/>
                <w:lang w:eastAsia="pl-PL"/>
              </w:rPr>
              <w:t>65,00</w:t>
            </w:r>
          </w:p>
        </w:tc>
      </w:tr>
      <w:tr w:rsidR="00D064F2" w:rsidRPr="00D064F2" w:rsidTr="006F5AF1">
        <w:tblPrEx>
          <w:tblCellMar>
            <w:left w:w="70" w:type="dxa"/>
            <w:right w:w="70" w:type="dxa"/>
          </w:tblCellMar>
        </w:tblPrEx>
        <w:trPr>
          <w:gridAfter w:val="6"/>
          <w:wAfter w:w="1620" w:type="pct"/>
          <w:trHeight w:val="225"/>
        </w:trPr>
        <w:tc>
          <w:tcPr>
            <w:tcW w:w="62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4F2" w:rsidRPr="00D064F2" w:rsidRDefault="00D064F2" w:rsidP="00D064F2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4F2" w:rsidRPr="00D064F2" w:rsidRDefault="00D064F2" w:rsidP="00D064F2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4F2" w:rsidRPr="00D064F2" w:rsidRDefault="00D064F2" w:rsidP="00D064F2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3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4F2" w:rsidRPr="00D064F2" w:rsidRDefault="00D064F2" w:rsidP="00D064F2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6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4F2" w:rsidRPr="00D064F2" w:rsidRDefault="00D064F2" w:rsidP="00D064F2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6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4F2" w:rsidRPr="00D064F2" w:rsidRDefault="00D064F2" w:rsidP="00D064F2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</w:tr>
      <w:tr w:rsidR="00D064F2" w:rsidRPr="00D064F2" w:rsidTr="00BC6FD4">
        <w:tblPrEx>
          <w:tblCellMar>
            <w:left w:w="70" w:type="dxa"/>
            <w:right w:w="70" w:type="dxa"/>
          </w:tblCellMar>
        </w:tblPrEx>
        <w:trPr>
          <w:gridAfter w:val="6"/>
          <w:wAfter w:w="1620" w:type="pct"/>
          <w:trHeight w:val="225"/>
        </w:trPr>
        <w:tc>
          <w:tcPr>
            <w:tcW w:w="62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4F2" w:rsidRPr="00D064F2" w:rsidRDefault="00D064F2" w:rsidP="00D064F2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4F2" w:rsidRPr="00D064F2" w:rsidRDefault="00D064F2" w:rsidP="00D064F2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5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4F2" w:rsidRPr="00D064F2" w:rsidRDefault="00D064F2" w:rsidP="00D064F2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064F2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 Pakiet nr 19 </w:t>
            </w:r>
          </w:p>
        </w:tc>
        <w:tc>
          <w:tcPr>
            <w:tcW w:w="56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4F2" w:rsidRPr="00D064F2" w:rsidRDefault="00D064F2" w:rsidP="00D064F2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6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4F2" w:rsidRPr="00D064F2" w:rsidRDefault="00D064F2" w:rsidP="00D064F2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</w:tr>
      <w:tr w:rsidR="00D064F2" w:rsidRPr="00D064F2" w:rsidTr="006F5AF1">
        <w:tblPrEx>
          <w:tblCellMar>
            <w:left w:w="70" w:type="dxa"/>
            <w:right w:w="70" w:type="dxa"/>
          </w:tblCellMar>
        </w:tblPrEx>
        <w:trPr>
          <w:gridAfter w:val="6"/>
          <w:wAfter w:w="1620" w:type="pct"/>
          <w:trHeight w:val="225"/>
        </w:trPr>
        <w:tc>
          <w:tcPr>
            <w:tcW w:w="62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4F2" w:rsidRPr="00D064F2" w:rsidRDefault="00D064F2" w:rsidP="00D064F2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4F2" w:rsidRPr="00D064F2" w:rsidRDefault="00D064F2" w:rsidP="00D064F2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064F2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nr oferty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4F2" w:rsidRPr="00D064F2" w:rsidRDefault="00D064F2" w:rsidP="00D064F2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064F2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 cena oferty </w:t>
            </w:r>
          </w:p>
        </w:tc>
        <w:tc>
          <w:tcPr>
            <w:tcW w:w="53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4F2" w:rsidRPr="00D064F2" w:rsidRDefault="00D064F2" w:rsidP="00D064F2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064F2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cena ilość pkt</w:t>
            </w:r>
          </w:p>
        </w:tc>
        <w:tc>
          <w:tcPr>
            <w:tcW w:w="56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4F2" w:rsidRPr="00D064F2" w:rsidRDefault="00D064F2" w:rsidP="00D064F2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064F2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najniższa cena</w:t>
            </w:r>
          </w:p>
        </w:tc>
        <w:tc>
          <w:tcPr>
            <w:tcW w:w="76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4F2" w:rsidRPr="00D064F2" w:rsidRDefault="00D064F2" w:rsidP="00D064F2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D064F2">
              <w:rPr>
                <w:rFonts w:eastAsia="Times New Roman" w:cs="Arial"/>
                <w:sz w:val="16"/>
                <w:szCs w:val="16"/>
                <w:lang w:eastAsia="pl-PL"/>
              </w:rPr>
              <w:t xml:space="preserve">ilość zdobytych pkt. </w:t>
            </w:r>
          </w:p>
        </w:tc>
      </w:tr>
      <w:tr w:rsidR="00D064F2" w:rsidRPr="00D064F2" w:rsidTr="006F5AF1">
        <w:tblPrEx>
          <w:tblCellMar>
            <w:left w:w="70" w:type="dxa"/>
            <w:right w:w="70" w:type="dxa"/>
          </w:tblCellMar>
        </w:tblPrEx>
        <w:trPr>
          <w:gridAfter w:val="6"/>
          <w:wAfter w:w="1620" w:type="pct"/>
          <w:trHeight w:val="225"/>
        </w:trPr>
        <w:tc>
          <w:tcPr>
            <w:tcW w:w="62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BF6A4"/>
            <w:noWrap/>
            <w:vAlign w:val="bottom"/>
            <w:hideMark/>
          </w:tcPr>
          <w:p w:rsidR="00D064F2" w:rsidRPr="00D064F2" w:rsidRDefault="00D064F2" w:rsidP="00D064F2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064F2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Medica</w:t>
            </w:r>
          </w:p>
        </w:tc>
        <w:tc>
          <w:tcPr>
            <w:tcW w:w="3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BF6A4"/>
            <w:noWrap/>
            <w:vAlign w:val="bottom"/>
            <w:hideMark/>
          </w:tcPr>
          <w:p w:rsidR="00D064F2" w:rsidRPr="00D064F2" w:rsidRDefault="00D064F2" w:rsidP="00D064F2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064F2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000000" w:fill="CBF6A4"/>
            <w:noWrap/>
            <w:vAlign w:val="bottom"/>
            <w:hideMark/>
          </w:tcPr>
          <w:p w:rsidR="00D064F2" w:rsidRPr="00D064F2" w:rsidRDefault="00D064F2" w:rsidP="00D064F2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D064F2">
              <w:rPr>
                <w:rFonts w:eastAsia="Times New Roman" w:cs="Arial"/>
                <w:sz w:val="16"/>
                <w:szCs w:val="16"/>
                <w:lang w:eastAsia="pl-PL"/>
              </w:rPr>
              <w:t xml:space="preserve"> 270,00    </w:t>
            </w:r>
          </w:p>
        </w:tc>
        <w:tc>
          <w:tcPr>
            <w:tcW w:w="53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BF6A4"/>
            <w:noWrap/>
            <w:vAlign w:val="bottom"/>
            <w:hideMark/>
          </w:tcPr>
          <w:p w:rsidR="00D064F2" w:rsidRPr="00D064F2" w:rsidRDefault="00D064F2" w:rsidP="00D064F2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064F2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</w:t>
            </w:r>
          </w:p>
        </w:tc>
        <w:tc>
          <w:tcPr>
            <w:tcW w:w="56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BF6A4"/>
            <w:noWrap/>
            <w:vAlign w:val="bottom"/>
            <w:hideMark/>
          </w:tcPr>
          <w:p w:rsidR="00D064F2" w:rsidRPr="00D064F2" w:rsidRDefault="00D064F2" w:rsidP="00D064F2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D064F2">
              <w:rPr>
                <w:rFonts w:eastAsia="Times New Roman" w:cs="Arial"/>
                <w:sz w:val="16"/>
                <w:szCs w:val="16"/>
                <w:lang w:eastAsia="pl-PL"/>
              </w:rPr>
              <w:t xml:space="preserve"> 270,00    </w:t>
            </w:r>
          </w:p>
        </w:tc>
        <w:tc>
          <w:tcPr>
            <w:tcW w:w="76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BF6A4"/>
            <w:noWrap/>
            <w:vAlign w:val="bottom"/>
            <w:hideMark/>
          </w:tcPr>
          <w:p w:rsidR="00D064F2" w:rsidRPr="00D064F2" w:rsidRDefault="00D064F2" w:rsidP="00D064F2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D064F2">
              <w:rPr>
                <w:rFonts w:eastAsia="Times New Roman" w:cs="Arial"/>
                <w:sz w:val="16"/>
                <w:szCs w:val="16"/>
                <w:lang w:eastAsia="pl-PL"/>
              </w:rPr>
              <w:t>100,00</w:t>
            </w:r>
          </w:p>
        </w:tc>
      </w:tr>
      <w:tr w:rsidR="00D064F2" w:rsidRPr="00D064F2" w:rsidTr="006F5AF1">
        <w:tblPrEx>
          <w:tblCellMar>
            <w:left w:w="70" w:type="dxa"/>
            <w:right w:w="70" w:type="dxa"/>
          </w:tblCellMar>
        </w:tblPrEx>
        <w:trPr>
          <w:gridAfter w:val="6"/>
          <w:wAfter w:w="1620" w:type="pct"/>
          <w:trHeight w:val="225"/>
        </w:trPr>
        <w:tc>
          <w:tcPr>
            <w:tcW w:w="62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4F2" w:rsidRPr="00D064F2" w:rsidRDefault="00D064F2" w:rsidP="00D064F2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4F2" w:rsidRPr="00D064F2" w:rsidRDefault="00D064F2" w:rsidP="00D064F2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4F2" w:rsidRPr="00D064F2" w:rsidRDefault="00D064F2" w:rsidP="00D064F2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3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4F2" w:rsidRPr="00D064F2" w:rsidRDefault="00D064F2" w:rsidP="00D064F2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6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4F2" w:rsidRPr="00D064F2" w:rsidRDefault="00D064F2" w:rsidP="00D064F2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6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4F2" w:rsidRPr="00D064F2" w:rsidRDefault="00D064F2" w:rsidP="00D064F2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</w:tr>
      <w:tr w:rsidR="00D064F2" w:rsidRPr="00D064F2" w:rsidTr="00BC6FD4">
        <w:tblPrEx>
          <w:tblCellMar>
            <w:left w:w="70" w:type="dxa"/>
            <w:right w:w="70" w:type="dxa"/>
          </w:tblCellMar>
        </w:tblPrEx>
        <w:trPr>
          <w:gridAfter w:val="6"/>
          <w:wAfter w:w="1620" w:type="pct"/>
          <w:trHeight w:val="225"/>
        </w:trPr>
        <w:tc>
          <w:tcPr>
            <w:tcW w:w="62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4F2" w:rsidRPr="00D064F2" w:rsidRDefault="00D064F2" w:rsidP="00D064F2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4F2" w:rsidRPr="00D064F2" w:rsidRDefault="00D064F2" w:rsidP="00D064F2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5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4F2" w:rsidRPr="00D064F2" w:rsidRDefault="00D064F2" w:rsidP="00D064F2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064F2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 Pakiet nr 20 </w:t>
            </w:r>
          </w:p>
        </w:tc>
        <w:tc>
          <w:tcPr>
            <w:tcW w:w="56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4F2" w:rsidRPr="00D064F2" w:rsidRDefault="00D064F2" w:rsidP="00D064F2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6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4F2" w:rsidRPr="00D064F2" w:rsidRDefault="00D064F2" w:rsidP="00D064F2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</w:tr>
      <w:tr w:rsidR="00D064F2" w:rsidRPr="00D064F2" w:rsidTr="006F5AF1">
        <w:tblPrEx>
          <w:tblCellMar>
            <w:left w:w="70" w:type="dxa"/>
            <w:right w:w="70" w:type="dxa"/>
          </w:tblCellMar>
        </w:tblPrEx>
        <w:trPr>
          <w:gridAfter w:val="6"/>
          <w:wAfter w:w="1620" w:type="pct"/>
          <w:trHeight w:val="225"/>
        </w:trPr>
        <w:tc>
          <w:tcPr>
            <w:tcW w:w="62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4F2" w:rsidRPr="00D064F2" w:rsidRDefault="00D064F2" w:rsidP="00D064F2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4F2" w:rsidRPr="00D064F2" w:rsidRDefault="00D064F2" w:rsidP="00D064F2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064F2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nr oferty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4F2" w:rsidRPr="00D064F2" w:rsidRDefault="00D064F2" w:rsidP="00D064F2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064F2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 cena oferty </w:t>
            </w:r>
          </w:p>
        </w:tc>
        <w:tc>
          <w:tcPr>
            <w:tcW w:w="53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4F2" w:rsidRPr="00D064F2" w:rsidRDefault="00D064F2" w:rsidP="00D064F2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064F2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cena ilość pkt</w:t>
            </w:r>
          </w:p>
        </w:tc>
        <w:tc>
          <w:tcPr>
            <w:tcW w:w="56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4F2" w:rsidRPr="00D064F2" w:rsidRDefault="00D064F2" w:rsidP="00D064F2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064F2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najniższa cena</w:t>
            </w:r>
          </w:p>
        </w:tc>
        <w:tc>
          <w:tcPr>
            <w:tcW w:w="76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4F2" w:rsidRPr="00D064F2" w:rsidRDefault="00D064F2" w:rsidP="00D064F2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D064F2">
              <w:rPr>
                <w:rFonts w:eastAsia="Times New Roman" w:cs="Arial"/>
                <w:sz w:val="16"/>
                <w:szCs w:val="16"/>
                <w:lang w:eastAsia="pl-PL"/>
              </w:rPr>
              <w:t xml:space="preserve">ilość zdobytych pkt. </w:t>
            </w:r>
          </w:p>
        </w:tc>
      </w:tr>
      <w:tr w:rsidR="00D064F2" w:rsidRPr="00D064F2" w:rsidTr="006F5AF1">
        <w:tblPrEx>
          <w:tblCellMar>
            <w:left w:w="70" w:type="dxa"/>
            <w:right w:w="70" w:type="dxa"/>
          </w:tblCellMar>
        </w:tblPrEx>
        <w:trPr>
          <w:gridAfter w:val="6"/>
          <w:wAfter w:w="1620" w:type="pct"/>
          <w:trHeight w:val="225"/>
        </w:trPr>
        <w:tc>
          <w:tcPr>
            <w:tcW w:w="62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BF6A4"/>
            <w:noWrap/>
            <w:vAlign w:val="bottom"/>
            <w:hideMark/>
          </w:tcPr>
          <w:p w:rsidR="00D064F2" w:rsidRPr="00D064F2" w:rsidRDefault="00D064F2" w:rsidP="00D064F2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064F2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Paul Hartmann</w:t>
            </w:r>
          </w:p>
        </w:tc>
        <w:tc>
          <w:tcPr>
            <w:tcW w:w="3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BF6A4"/>
            <w:noWrap/>
            <w:vAlign w:val="bottom"/>
            <w:hideMark/>
          </w:tcPr>
          <w:p w:rsidR="00D064F2" w:rsidRPr="00D064F2" w:rsidRDefault="00D064F2" w:rsidP="00D064F2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064F2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000000" w:fill="CBF6A4"/>
            <w:noWrap/>
            <w:vAlign w:val="bottom"/>
            <w:hideMark/>
          </w:tcPr>
          <w:p w:rsidR="00D064F2" w:rsidRPr="00D064F2" w:rsidRDefault="00D064F2" w:rsidP="00D064F2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D064F2">
              <w:rPr>
                <w:rFonts w:eastAsia="Times New Roman" w:cs="Arial"/>
                <w:sz w:val="16"/>
                <w:szCs w:val="16"/>
                <w:lang w:eastAsia="pl-PL"/>
              </w:rPr>
              <w:t xml:space="preserve"> 10 453,10    </w:t>
            </w:r>
          </w:p>
        </w:tc>
        <w:tc>
          <w:tcPr>
            <w:tcW w:w="53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BF6A4"/>
            <w:noWrap/>
            <w:vAlign w:val="bottom"/>
            <w:hideMark/>
          </w:tcPr>
          <w:p w:rsidR="00D064F2" w:rsidRPr="00D064F2" w:rsidRDefault="00D064F2" w:rsidP="00D064F2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064F2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</w:t>
            </w:r>
          </w:p>
        </w:tc>
        <w:tc>
          <w:tcPr>
            <w:tcW w:w="56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BF6A4"/>
            <w:noWrap/>
            <w:vAlign w:val="bottom"/>
            <w:hideMark/>
          </w:tcPr>
          <w:p w:rsidR="00D064F2" w:rsidRPr="00D064F2" w:rsidRDefault="00D064F2" w:rsidP="00D064F2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D064F2">
              <w:rPr>
                <w:rFonts w:eastAsia="Times New Roman" w:cs="Arial"/>
                <w:sz w:val="16"/>
                <w:szCs w:val="16"/>
                <w:lang w:eastAsia="pl-PL"/>
              </w:rPr>
              <w:t xml:space="preserve"> 10 453,10    </w:t>
            </w:r>
          </w:p>
        </w:tc>
        <w:tc>
          <w:tcPr>
            <w:tcW w:w="76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BF6A4"/>
            <w:noWrap/>
            <w:vAlign w:val="bottom"/>
            <w:hideMark/>
          </w:tcPr>
          <w:p w:rsidR="00D064F2" w:rsidRPr="00D064F2" w:rsidRDefault="00D064F2" w:rsidP="00D064F2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D064F2">
              <w:rPr>
                <w:rFonts w:eastAsia="Times New Roman" w:cs="Arial"/>
                <w:sz w:val="16"/>
                <w:szCs w:val="16"/>
                <w:lang w:eastAsia="pl-PL"/>
              </w:rPr>
              <w:t>100,00</w:t>
            </w:r>
          </w:p>
        </w:tc>
      </w:tr>
      <w:tr w:rsidR="00D064F2" w:rsidRPr="00D064F2" w:rsidTr="006F5AF1">
        <w:tblPrEx>
          <w:tblCellMar>
            <w:left w:w="70" w:type="dxa"/>
            <w:right w:w="70" w:type="dxa"/>
          </w:tblCellMar>
        </w:tblPrEx>
        <w:trPr>
          <w:gridAfter w:val="6"/>
          <w:wAfter w:w="1620" w:type="pct"/>
          <w:trHeight w:val="225"/>
        </w:trPr>
        <w:tc>
          <w:tcPr>
            <w:tcW w:w="62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4F2" w:rsidRPr="00D064F2" w:rsidRDefault="00D064F2" w:rsidP="00D064F2">
            <w:pPr>
              <w:spacing w:after="0" w:line="240" w:lineRule="auto"/>
              <w:rPr>
                <w:rFonts w:eastAsia="Times New Roman" w:cs="Arial"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4F2" w:rsidRPr="00D064F2" w:rsidRDefault="00D064F2" w:rsidP="00D064F2">
            <w:pPr>
              <w:spacing w:after="0" w:line="240" w:lineRule="auto"/>
              <w:rPr>
                <w:rFonts w:eastAsia="Times New Roman" w:cs="Arial"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4F2" w:rsidRPr="00D064F2" w:rsidRDefault="00D064F2" w:rsidP="00D064F2">
            <w:pPr>
              <w:spacing w:after="0" w:line="240" w:lineRule="auto"/>
              <w:rPr>
                <w:rFonts w:eastAsia="Times New Roman" w:cs="Arial"/>
                <w:b/>
                <w:bCs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53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4F2" w:rsidRPr="00D064F2" w:rsidRDefault="00D064F2" w:rsidP="00D064F2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6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4F2" w:rsidRPr="00D064F2" w:rsidRDefault="00D064F2" w:rsidP="00D064F2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6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4F2" w:rsidRPr="00D064F2" w:rsidRDefault="00D064F2" w:rsidP="00D064F2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</w:tr>
      <w:tr w:rsidR="00D064F2" w:rsidRPr="00D064F2" w:rsidTr="00BC6FD4">
        <w:tblPrEx>
          <w:tblCellMar>
            <w:left w:w="70" w:type="dxa"/>
            <w:right w:w="70" w:type="dxa"/>
          </w:tblCellMar>
        </w:tblPrEx>
        <w:trPr>
          <w:gridAfter w:val="6"/>
          <w:wAfter w:w="1620" w:type="pct"/>
          <w:trHeight w:val="225"/>
        </w:trPr>
        <w:tc>
          <w:tcPr>
            <w:tcW w:w="62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4F2" w:rsidRPr="00D064F2" w:rsidRDefault="00D064F2" w:rsidP="00D064F2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4F2" w:rsidRPr="00D064F2" w:rsidRDefault="00D064F2" w:rsidP="00D064F2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5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4F2" w:rsidRPr="00D064F2" w:rsidRDefault="00D064F2" w:rsidP="00D064F2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064F2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 Pakiet nr 21 </w:t>
            </w:r>
          </w:p>
        </w:tc>
        <w:tc>
          <w:tcPr>
            <w:tcW w:w="56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4F2" w:rsidRPr="00D064F2" w:rsidRDefault="00D064F2" w:rsidP="00D064F2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6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4F2" w:rsidRPr="00D064F2" w:rsidRDefault="00D064F2" w:rsidP="00D064F2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</w:tr>
      <w:tr w:rsidR="00D064F2" w:rsidRPr="00D064F2" w:rsidTr="006F5AF1">
        <w:tblPrEx>
          <w:tblCellMar>
            <w:left w:w="70" w:type="dxa"/>
            <w:right w:w="70" w:type="dxa"/>
          </w:tblCellMar>
        </w:tblPrEx>
        <w:trPr>
          <w:gridAfter w:val="6"/>
          <w:wAfter w:w="1620" w:type="pct"/>
          <w:trHeight w:val="225"/>
        </w:trPr>
        <w:tc>
          <w:tcPr>
            <w:tcW w:w="62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4F2" w:rsidRPr="00D064F2" w:rsidRDefault="00D064F2" w:rsidP="00D064F2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4F2" w:rsidRPr="00D064F2" w:rsidRDefault="00D064F2" w:rsidP="00D064F2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064F2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nr oferty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4F2" w:rsidRPr="00D064F2" w:rsidRDefault="00D064F2" w:rsidP="00D064F2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064F2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 cena oferty </w:t>
            </w:r>
          </w:p>
        </w:tc>
        <w:tc>
          <w:tcPr>
            <w:tcW w:w="53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4F2" w:rsidRPr="00D064F2" w:rsidRDefault="00D064F2" w:rsidP="00D064F2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064F2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cena ilość pkt</w:t>
            </w:r>
          </w:p>
        </w:tc>
        <w:tc>
          <w:tcPr>
            <w:tcW w:w="56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4F2" w:rsidRPr="00D064F2" w:rsidRDefault="00D064F2" w:rsidP="00D064F2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064F2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najniższa cena</w:t>
            </w:r>
          </w:p>
        </w:tc>
        <w:tc>
          <w:tcPr>
            <w:tcW w:w="76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4F2" w:rsidRPr="00D064F2" w:rsidRDefault="00D064F2" w:rsidP="00D064F2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D064F2">
              <w:rPr>
                <w:rFonts w:eastAsia="Times New Roman" w:cs="Arial"/>
                <w:sz w:val="16"/>
                <w:szCs w:val="16"/>
                <w:lang w:eastAsia="pl-PL"/>
              </w:rPr>
              <w:t xml:space="preserve">ilość zdobytych pkt. </w:t>
            </w:r>
          </w:p>
        </w:tc>
      </w:tr>
      <w:tr w:rsidR="00D064F2" w:rsidRPr="00D064F2" w:rsidTr="006F5AF1">
        <w:tblPrEx>
          <w:tblCellMar>
            <w:left w:w="70" w:type="dxa"/>
            <w:right w:w="70" w:type="dxa"/>
          </w:tblCellMar>
        </w:tblPrEx>
        <w:trPr>
          <w:gridAfter w:val="6"/>
          <w:wAfter w:w="1620" w:type="pct"/>
          <w:trHeight w:val="225"/>
        </w:trPr>
        <w:tc>
          <w:tcPr>
            <w:tcW w:w="62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BF6A4"/>
            <w:noWrap/>
            <w:vAlign w:val="bottom"/>
            <w:hideMark/>
          </w:tcPr>
          <w:p w:rsidR="00D064F2" w:rsidRPr="00D064F2" w:rsidRDefault="00D064F2" w:rsidP="00D064F2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064F2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Paul Hartmann</w:t>
            </w:r>
          </w:p>
        </w:tc>
        <w:tc>
          <w:tcPr>
            <w:tcW w:w="3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BF6A4"/>
            <w:noWrap/>
            <w:vAlign w:val="bottom"/>
            <w:hideMark/>
          </w:tcPr>
          <w:p w:rsidR="00D064F2" w:rsidRPr="00D064F2" w:rsidRDefault="00D064F2" w:rsidP="00D064F2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064F2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000000" w:fill="CBF6A4"/>
            <w:noWrap/>
            <w:vAlign w:val="bottom"/>
            <w:hideMark/>
          </w:tcPr>
          <w:p w:rsidR="00D064F2" w:rsidRPr="00D064F2" w:rsidRDefault="00D064F2" w:rsidP="00D064F2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D064F2">
              <w:rPr>
                <w:rFonts w:eastAsia="Times New Roman" w:cs="Arial"/>
                <w:sz w:val="16"/>
                <w:szCs w:val="16"/>
                <w:lang w:eastAsia="pl-PL"/>
              </w:rPr>
              <w:t xml:space="preserve"> 1 033,56    </w:t>
            </w:r>
          </w:p>
        </w:tc>
        <w:tc>
          <w:tcPr>
            <w:tcW w:w="53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BF6A4"/>
            <w:noWrap/>
            <w:vAlign w:val="bottom"/>
            <w:hideMark/>
          </w:tcPr>
          <w:p w:rsidR="00D064F2" w:rsidRPr="00D064F2" w:rsidRDefault="00D064F2" w:rsidP="00D064F2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064F2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</w:t>
            </w:r>
          </w:p>
        </w:tc>
        <w:tc>
          <w:tcPr>
            <w:tcW w:w="56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BF6A4"/>
            <w:noWrap/>
            <w:vAlign w:val="bottom"/>
            <w:hideMark/>
          </w:tcPr>
          <w:p w:rsidR="00D064F2" w:rsidRPr="00D064F2" w:rsidRDefault="00D064F2" w:rsidP="00D064F2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D064F2">
              <w:rPr>
                <w:rFonts w:eastAsia="Times New Roman" w:cs="Arial"/>
                <w:sz w:val="16"/>
                <w:szCs w:val="16"/>
                <w:lang w:eastAsia="pl-PL"/>
              </w:rPr>
              <w:t xml:space="preserve"> 1 033,56    </w:t>
            </w:r>
          </w:p>
        </w:tc>
        <w:tc>
          <w:tcPr>
            <w:tcW w:w="76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BF6A4"/>
            <w:noWrap/>
            <w:vAlign w:val="bottom"/>
            <w:hideMark/>
          </w:tcPr>
          <w:p w:rsidR="00D064F2" w:rsidRPr="00D064F2" w:rsidRDefault="00D064F2" w:rsidP="00D064F2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D064F2">
              <w:rPr>
                <w:rFonts w:eastAsia="Times New Roman" w:cs="Arial"/>
                <w:sz w:val="16"/>
                <w:szCs w:val="16"/>
                <w:lang w:eastAsia="pl-PL"/>
              </w:rPr>
              <w:t>100,00</w:t>
            </w:r>
          </w:p>
        </w:tc>
      </w:tr>
      <w:tr w:rsidR="00D064F2" w:rsidRPr="00D064F2" w:rsidTr="006F5AF1">
        <w:tblPrEx>
          <w:tblCellMar>
            <w:left w:w="70" w:type="dxa"/>
            <w:right w:w="70" w:type="dxa"/>
          </w:tblCellMar>
        </w:tblPrEx>
        <w:trPr>
          <w:gridAfter w:val="6"/>
          <w:wAfter w:w="1620" w:type="pct"/>
          <w:trHeight w:val="225"/>
        </w:trPr>
        <w:tc>
          <w:tcPr>
            <w:tcW w:w="62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4F2" w:rsidRPr="00D064F2" w:rsidRDefault="00D064F2" w:rsidP="00D064F2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4F2" w:rsidRPr="00D064F2" w:rsidRDefault="00D064F2" w:rsidP="00D064F2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4F2" w:rsidRPr="00D064F2" w:rsidRDefault="00D064F2" w:rsidP="00D064F2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3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4F2" w:rsidRPr="00D064F2" w:rsidRDefault="00D064F2" w:rsidP="00D064F2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6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4F2" w:rsidRPr="00D064F2" w:rsidRDefault="00D064F2" w:rsidP="00D064F2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6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4F2" w:rsidRPr="00D064F2" w:rsidRDefault="00D064F2" w:rsidP="00D064F2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</w:tr>
      <w:tr w:rsidR="00D064F2" w:rsidRPr="00D064F2" w:rsidTr="00BC6FD4">
        <w:tblPrEx>
          <w:tblCellMar>
            <w:left w:w="70" w:type="dxa"/>
            <w:right w:w="70" w:type="dxa"/>
          </w:tblCellMar>
        </w:tblPrEx>
        <w:trPr>
          <w:gridAfter w:val="6"/>
          <w:wAfter w:w="1620" w:type="pct"/>
          <w:trHeight w:val="225"/>
        </w:trPr>
        <w:tc>
          <w:tcPr>
            <w:tcW w:w="62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4F2" w:rsidRPr="00D064F2" w:rsidRDefault="00D064F2" w:rsidP="00D064F2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4F2" w:rsidRPr="00D064F2" w:rsidRDefault="00D064F2" w:rsidP="00D064F2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5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4F2" w:rsidRPr="00D064F2" w:rsidRDefault="00D064F2" w:rsidP="00D064F2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064F2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 Pakiet nr 22 </w:t>
            </w:r>
          </w:p>
        </w:tc>
        <w:tc>
          <w:tcPr>
            <w:tcW w:w="56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4F2" w:rsidRPr="00D064F2" w:rsidRDefault="00D064F2" w:rsidP="00D064F2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6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4F2" w:rsidRPr="00D064F2" w:rsidRDefault="00D064F2" w:rsidP="00D064F2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</w:tr>
      <w:tr w:rsidR="00D064F2" w:rsidRPr="00D064F2" w:rsidTr="006F5AF1">
        <w:tblPrEx>
          <w:tblCellMar>
            <w:left w:w="70" w:type="dxa"/>
            <w:right w:w="70" w:type="dxa"/>
          </w:tblCellMar>
        </w:tblPrEx>
        <w:trPr>
          <w:gridAfter w:val="6"/>
          <w:wAfter w:w="1620" w:type="pct"/>
          <w:trHeight w:val="225"/>
        </w:trPr>
        <w:tc>
          <w:tcPr>
            <w:tcW w:w="62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4F2" w:rsidRPr="00D064F2" w:rsidRDefault="00D064F2" w:rsidP="00D064F2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4F2" w:rsidRPr="00D064F2" w:rsidRDefault="00D064F2" w:rsidP="00D064F2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064F2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nr oferty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4F2" w:rsidRPr="00D064F2" w:rsidRDefault="00D064F2" w:rsidP="00D064F2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064F2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 cena oferty </w:t>
            </w:r>
          </w:p>
        </w:tc>
        <w:tc>
          <w:tcPr>
            <w:tcW w:w="53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4F2" w:rsidRPr="00D064F2" w:rsidRDefault="00D064F2" w:rsidP="00D064F2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064F2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cena ilość pkt</w:t>
            </w:r>
          </w:p>
        </w:tc>
        <w:tc>
          <w:tcPr>
            <w:tcW w:w="56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4F2" w:rsidRPr="00D064F2" w:rsidRDefault="00D064F2" w:rsidP="00D064F2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064F2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najniższa cena</w:t>
            </w:r>
          </w:p>
        </w:tc>
        <w:tc>
          <w:tcPr>
            <w:tcW w:w="76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4F2" w:rsidRPr="00D064F2" w:rsidRDefault="00D064F2" w:rsidP="00D064F2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D064F2">
              <w:rPr>
                <w:rFonts w:eastAsia="Times New Roman" w:cs="Arial"/>
                <w:sz w:val="16"/>
                <w:szCs w:val="16"/>
                <w:lang w:eastAsia="pl-PL"/>
              </w:rPr>
              <w:t xml:space="preserve">ilość zdobytych pkt. </w:t>
            </w:r>
          </w:p>
        </w:tc>
      </w:tr>
      <w:tr w:rsidR="00D064F2" w:rsidRPr="00D064F2" w:rsidTr="006F5AF1">
        <w:tblPrEx>
          <w:tblCellMar>
            <w:left w:w="70" w:type="dxa"/>
            <w:right w:w="70" w:type="dxa"/>
          </w:tblCellMar>
        </w:tblPrEx>
        <w:trPr>
          <w:gridAfter w:val="6"/>
          <w:wAfter w:w="1620" w:type="pct"/>
          <w:trHeight w:val="225"/>
        </w:trPr>
        <w:tc>
          <w:tcPr>
            <w:tcW w:w="62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BF6A4"/>
            <w:noWrap/>
            <w:vAlign w:val="bottom"/>
            <w:hideMark/>
          </w:tcPr>
          <w:p w:rsidR="00D064F2" w:rsidRPr="00D064F2" w:rsidRDefault="00D064F2" w:rsidP="00D064F2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064F2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Kikgel</w:t>
            </w:r>
          </w:p>
        </w:tc>
        <w:tc>
          <w:tcPr>
            <w:tcW w:w="3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BF6A4"/>
            <w:noWrap/>
            <w:vAlign w:val="bottom"/>
            <w:hideMark/>
          </w:tcPr>
          <w:p w:rsidR="00D064F2" w:rsidRPr="00D064F2" w:rsidRDefault="00D064F2" w:rsidP="00D064F2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064F2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000000" w:fill="CBF6A4"/>
            <w:noWrap/>
            <w:vAlign w:val="bottom"/>
            <w:hideMark/>
          </w:tcPr>
          <w:p w:rsidR="00D064F2" w:rsidRPr="00D064F2" w:rsidRDefault="00D064F2" w:rsidP="00D064F2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D064F2">
              <w:rPr>
                <w:rFonts w:eastAsia="Times New Roman" w:cs="Arial"/>
                <w:sz w:val="16"/>
                <w:szCs w:val="16"/>
                <w:lang w:eastAsia="pl-PL"/>
              </w:rPr>
              <w:t xml:space="preserve"> 1 498,18    </w:t>
            </w:r>
          </w:p>
        </w:tc>
        <w:tc>
          <w:tcPr>
            <w:tcW w:w="53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BF6A4"/>
            <w:noWrap/>
            <w:vAlign w:val="bottom"/>
            <w:hideMark/>
          </w:tcPr>
          <w:p w:rsidR="00D064F2" w:rsidRPr="00D064F2" w:rsidRDefault="00D064F2" w:rsidP="00D064F2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064F2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</w:t>
            </w:r>
          </w:p>
        </w:tc>
        <w:tc>
          <w:tcPr>
            <w:tcW w:w="56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BF6A4"/>
            <w:noWrap/>
            <w:vAlign w:val="bottom"/>
            <w:hideMark/>
          </w:tcPr>
          <w:p w:rsidR="00D064F2" w:rsidRPr="00D064F2" w:rsidRDefault="00D064F2" w:rsidP="00D064F2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D064F2">
              <w:rPr>
                <w:rFonts w:eastAsia="Times New Roman" w:cs="Arial"/>
                <w:sz w:val="16"/>
                <w:szCs w:val="16"/>
                <w:lang w:eastAsia="pl-PL"/>
              </w:rPr>
              <w:t xml:space="preserve"> 1 498,18    </w:t>
            </w:r>
          </w:p>
        </w:tc>
        <w:tc>
          <w:tcPr>
            <w:tcW w:w="76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BF6A4"/>
            <w:noWrap/>
            <w:vAlign w:val="bottom"/>
            <w:hideMark/>
          </w:tcPr>
          <w:p w:rsidR="00D064F2" w:rsidRPr="00D064F2" w:rsidRDefault="00D064F2" w:rsidP="00D064F2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D064F2">
              <w:rPr>
                <w:rFonts w:eastAsia="Times New Roman" w:cs="Arial"/>
                <w:sz w:val="16"/>
                <w:szCs w:val="16"/>
                <w:lang w:eastAsia="pl-PL"/>
              </w:rPr>
              <w:t>100,00</w:t>
            </w:r>
          </w:p>
        </w:tc>
      </w:tr>
      <w:tr w:rsidR="00D064F2" w:rsidRPr="00D064F2" w:rsidTr="006F5AF1">
        <w:tblPrEx>
          <w:tblCellMar>
            <w:left w:w="70" w:type="dxa"/>
            <w:right w:w="70" w:type="dxa"/>
          </w:tblCellMar>
        </w:tblPrEx>
        <w:trPr>
          <w:gridAfter w:val="6"/>
          <w:wAfter w:w="1620" w:type="pct"/>
          <w:trHeight w:val="225"/>
        </w:trPr>
        <w:tc>
          <w:tcPr>
            <w:tcW w:w="62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4F2" w:rsidRPr="00D064F2" w:rsidRDefault="00D064F2" w:rsidP="00D064F2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064F2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Centrowet</w:t>
            </w:r>
          </w:p>
        </w:tc>
        <w:tc>
          <w:tcPr>
            <w:tcW w:w="3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4F2" w:rsidRPr="00D064F2" w:rsidRDefault="00D064F2" w:rsidP="00D064F2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064F2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12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4F2" w:rsidRPr="00D064F2" w:rsidRDefault="00D064F2" w:rsidP="00D064F2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064F2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 1 640,31    </w:t>
            </w:r>
          </w:p>
        </w:tc>
        <w:tc>
          <w:tcPr>
            <w:tcW w:w="53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4F2" w:rsidRPr="00D064F2" w:rsidRDefault="00D064F2" w:rsidP="00D064F2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064F2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</w:t>
            </w:r>
          </w:p>
        </w:tc>
        <w:tc>
          <w:tcPr>
            <w:tcW w:w="56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4F2" w:rsidRPr="00D064F2" w:rsidRDefault="00D064F2" w:rsidP="00D064F2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D064F2">
              <w:rPr>
                <w:rFonts w:eastAsia="Times New Roman" w:cs="Arial"/>
                <w:sz w:val="16"/>
                <w:szCs w:val="16"/>
                <w:lang w:eastAsia="pl-PL"/>
              </w:rPr>
              <w:t xml:space="preserve"> 1 498,18    </w:t>
            </w:r>
          </w:p>
        </w:tc>
        <w:tc>
          <w:tcPr>
            <w:tcW w:w="76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4F2" w:rsidRPr="00D064F2" w:rsidRDefault="00D064F2" w:rsidP="00D064F2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D064F2">
              <w:rPr>
                <w:rFonts w:eastAsia="Times New Roman" w:cs="Arial"/>
                <w:sz w:val="16"/>
                <w:szCs w:val="16"/>
                <w:lang w:eastAsia="pl-PL"/>
              </w:rPr>
              <w:t>91,34</w:t>
            </w:r>
          </w:p>
        </w:tc>
      </w:tr>
      <w:tr w:rsidR="00D064F2" w:rsidRPr="00D064F2" w:rsidTr="006F5AF1">
        <w:tblPrEx>
          <w:tblCellMar>
            <w:left w:w="70" w:type="dxa"/>
            <w:right w:w="70" w:type="dxa"/>
          </w:tblCellMar>
        </w:tblPrEx>
        <w:trPr>
          <w:gridAfter w:val="6"/>
          <w:wAfter w:w="1620" w:type="pct"/>
          <w:trHeight w:val="225"/>
        </w:trPr>
        <w:tc>
          <w:tcPr>
            <w:tcW w:w="62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4F2" w:rsidRPr="00D064F2" w:rsidRDefault="00D064F2" w:rsidP="00D064F2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4F2" w:rsidRPr="00D064F2" w:rsidRDefault="00D064F2" w:rsidP="00D064F2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4F2" w:rsidRPr="00D064F2" w:rsidRDefault="00D064F2" w:rsidP="00D064F2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3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4F2" w:rsidRPr="00D064F2" w:rsidRDefault="00D064F2" w:rsidP="00D064F2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6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4F2" w:rsidRPr="00D064F2" w:rsidRDefault="00D064F2" w:rsidP="00D064F2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6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4F2" w:rsidRPr="00D064F2" w:rsidRDefault="00D064F2" w:rsidP="00D064F2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</w:tr>
      <w:tr w:rsidR="00D064F2" w:rsidRPr="00D064F2" w:rsidTr="00BC6FD4">
        <w:tblPrEx>
          <w:tblCellMar>
            <w:left w:w="70" w:type="dxa"/>
            <w:right w:w="70" w:type="dxa"/>
          </w:tblCellMar>
        </w:tblPrEx>
        <w:trPr>
          <w:gridAfter w:val="6"/>
          <w:wAfter w:w="1620" w:type="pct"/>
          <w:trHeight w:val="225"/>
        </w:trPr>
        <w:tc>
          <w:tcPr>
            <w:tcW w:w="62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4F2" w:rsidRPr="00D064F2" w:rsidRDefault="00D064F2" w:rsidP="00D064F2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4F2" w:rsidRPr="00D064F2" w:rsidRDefault="00D064F2" w:rsidP="00D064F2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5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4F2" w:rsidRPr="00D064F2" w:rsidRDefault="00D064F2" w:rsidP="00D064F2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064F2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 Pakiet nr 23 </w:t>
            </w:r>
          </w:p>
        </w:tc>
        <w:tc>
          <w:tcPr>
            <w:tcW w:w="56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4F2" w:rsidRPr="00D064F2" w:rsidRDefault="00D064F2" w:rsidP="00D064F2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6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4F2" w:rsidRPr="00D064F2" w:rsidRDefault="00D064F2" w:rsidP="00D064F2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</w:tr>
      <w:tr w:rsidR="00D064F2" w:rsidRPr="00D064F2" w:rsidTr="006F5AF1">
        <w:tblPrEx>
          <w:tblCellMar>
            <w:left w:w="70" w:type="dxa"/>
            <w:right w:w="70" w:type="dxa"/>
          </w:tblCellMar>
        </w:tblPrEx>
        <w:trPr>
          <w:gridAfter w:val="6"/>
          <w:wAfter w:w="1620" w:type="pct"/>
          <w:trHeight w:val="225"/>
        </w:trPr>
        <w:tc>
          <w:tcPr>
            <w:tcW w:w="62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4F2" w:rsidRPr="00D064F2" w:rsidRDefault="00D064F2" w:rsidP="00D064F2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4F2" w:rsidRPr="00D064F2" w:rsidRDefault="00D064F2" w:rsidP="00D064F2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064F2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nr oferty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4F2" w:rsidRPr="00D064F2" w:rsidRDefault="00D064F2" w:rsidP="00D064F2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064F2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 cena oferty </w:t>
            </w:r>
          </w:p>
        </w:tc>
        <w:tc>
          <w:tcPr>
            <w:tcW w:w="53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4F2" w:rsidRPr="00D064F2" w:rsidRDefault="00D064F2" w:rsidP="00D064F2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064F2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cena ilość pkt</w:t>
            </w:r>
          </w:p>
        </w:tc>
        <w:tc>
          <w:tcPr>
            <w:tcW w:w="56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4F2" w:rsidRPr="00D064F2" w:rsidRDefault="00D064F2" w:rsidP="00D064F2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064F2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najniższa cena</w:t>
            </w:r>
          </w:p>
        </w:tc>
        <w:tc>
          <w:tcPr>
            <w:tcW w:w="76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4F2" w:rsidRPr="00D064F2" w:rsidRDefault="00D064F2" w:rsidP="00D064F2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D064F2">
              <w:rPr>
                <w:rFonts w:eastAsia="Times New Roman" w:cs="Arial"/>
                <w:sz w:val="16"/>
                <w:szCs w:val="16"/>
                <w:lang w:eastAsia="pl-PL"/>
              </w:rPr>
              <w:t xml:space="preserve">ilość zdobytych pkt. </w:t>
            </w:r>
          </w:p>
        </w:tc>
      </w:tr>
      <w:tr w:rsidR="00D064F2" w:rsidRPr="00D064F2" w:rsidTr="006F5AF1">
        <w:tblPrEx>
          <w:tblCellMar>
            <w:left w:w="70" w:type="dxa"/>
            <w:right w:w="70" w:type="dxa"/>
          </w:tblCellMar>
        </w:tblPrEx>
        <w:trPr>
          <w:gridAfter w:val="6"/>
          <w:wAfter w:w="1620" w:type="pct"/>
          <w:trHeight w:val="225"/>
        </w:trPr>
        <w:tc>
          <w:tcPr>
            <w:tcW w:w="62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BF6A4"/>
            <w:noWrap/>
            <w:vAlign w:val="bottom"/>
            <w:hideMark/>
          </w:tcPr>
          <w:p w:rsidR="00D064F2" w:rsidRPr="00D064F2" w:rsidRDefault="00D064F2" w:rsidP="00D064F2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064F2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Skamex</w:t>
            </w:r>
          </w:p>
        </w:tc>
        <w:tc>
          <w:tcPr>
            <w:tcW w:w="3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BF6A4"/>
            <w:noWrap/>
            <w:vAlign w:val="bottom"/>
            <w:hideMark/>
          </w:tcPr>
          <w:p w:rsidR="00D064F2" w:rsidRPr="00D064F2" w:rsidRDefault="00D064F2" w:rsidP="00D064F2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064F2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000000" w:fill="CBF6A4"/>
            <w:noWrap/>
            <w:vAlign w:val="bottom"/>
            <w:hideMark/>
          </w:tcPr>
          <w:p w:rsidR="00D064F2" w:rsidRPr="00D064F2" w:rsidRDefault="00D064F2" w:rsidP="00D064F2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D064F2">
              <w:rPr>
                <w:rFonts w:eastAsia="Times New Roman" w:cs="Arial"/>
                <w:sz w:val="16"/>
                <w:szCs w:val="16"/>
                <w:lang w:eastAsia="pl-PL"/>
              </w:rPr>
              <w:t xml:space="preserve"> 858,60    </w:t>
            </w:r>
          </w:p>
        </w:tc>
        <w:tc>
          <w:tcPr>
            <w:tcW w:w="53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BF6A4"/>
            <w:noWrap/>
            <w:vAlign w:val="bottom"/>
            <w:hideMark/>
          </w:tcPr>
          <w:p w:rsidR="00D064F2" w:rsidRPr="00D064F2" w:rsidRDefault="00D064F2" w:rsidP="00D064F2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064F2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</w:t>
            </w:r>
          </w:p>
        </w:tc>
        <w:tc>
          <w:tcPr>
            <w:tcW w:w="56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BF6A4"/>
            <w:noWrap/>
            <w:vAlign w:val="bottom"/>
            <w:hideMark/>
          </w:tcPr>
          <w:p w:rsidR="00D064F2" w:rsidRPr="00D064F2" w:rsidRDefault="00D064F2" w:rsidP="00D064F2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D064F2">
              <w:rPr>
                <w:rFonts w:eastAsia="Times New Roman" w:cs="Arial"/>
                <w:sz w:val="16"/>
                <w:szCs w:val="16"/>
                <w:lang w:eastAsia="pl-PL"/>
              </w:rPr>
              <w:t xml:space="preserve"> 858,60    </w:t>
            </w:r>
          </w:p>
        </w:tc>
        <w:tc>
          <w:tcPr>
            <w:tcW w:w="76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BF6A4"/>
            <w:noWrap/>
            <w:vAlign w:val="bottom"/>
            <w:hideMark/>
          </w:tcPr>
          <w:p w:rsidR="00D064F2" w:rsidRPr="00D064F2" w:rsidRDefault="00D064F2" w:rsidP="00D064F2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D064F2">
              <w:rPr>
                <w:rFonts w:eastAsia="Times New Roman" w:cs="Arial"/>
                <w:sz w:val="16"/>
                <w:szCs w:val="16"/>
                <w:lang w:eastAsia="pl-PL"/>
              </w:rPr>
              <w:t>100,00</w:t>
            </w:r>
          </w:p>
        </w:tc>
      </w:tr>
      <w:tr w:rsidR="00D064F2" w:rsidRPr="00D064F2" w:rsidTr="006F5AF1">
        <w:tblPrEx>
          <w:tblCellMar>
            <w:left w:w="70" w:type="dxa"/>
            <w:right w:w="70" w:type="dxa"/>
          </w:tblCellMar>
        </w:tblPrEx>
        <w:trPr>
          <w:gridAfter w:val="6"/>
          <w:wAfter w:w="1620" w:type="pct"/>
          <w:trHeight w:val="225"/>
        </w:trPr>
        <w:tc>
          <w:tcPr>
            <w:tcW w:w="62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4F2" w:rsidRPr="00D064F2" w:rsidRDefault="00D064F2" w:rsidP="00D064F2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4F2" w:rsidRPr="00D064F2" w:rsidRDefault="00D064F2" w:rsidP="00D064F2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4F2" w:rsidRPr="00D064F2" w:rsidRDefault="00D064F2" w:rsidP="00D064F2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3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4F2" w:rsidRPr="00D064F2" w:rsidRDefault="00D064F2" w:rsidP="00D064F2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6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4F2" w:rsidRPr="00D064F2" w:rsidRDefault="00D064F2" w:rsidP="00D064F2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6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4F2" w:rsidRPr="00D064F2" w:rsidRDefault="00D064F2" w:rsidP="00D064F2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</w:tr>
      <w:tr w:rsidR="00D064F2" w:rsidRPr="00D064F2" w:rsidTr="00BC6FD4">
        <w:tblPrEx>
          <w:tblCellMar>
            <w:left w:w="70" w:type="dxa"/>
            <w:right w:w="70" w:type="dxa"/>
          </w:tblCellMar>
        </w:tblPrEx>
        <w:trPr>
          <w:gridAfter w:val="6"/>
          <w:wAfter w:w="1620" w:type="pct"/>
          <w:trHeight w:val="225"/>
        </w:trPr>
        <w:tc>
          <w:tcPr>
            <w:tcW w:w="62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4F2" w:rsidRPr="00D064F2" w:rsidRDefault="00D064F2" w:rsidP="00D064F2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4F2" w:rsidRPr="00D064F2" w:rsidRDefault="00D064F2" w:rsidP="00D064F2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5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4F2" w:rsidRPr="00D064F2" w:rsidRDefault="00D064F2" w:rsidP="00D064F2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064F2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 Pakiet nr 24 </w:t>
            </w:r>
          </w:p>
        </w:tc>
        <w:tc>
          <w:tcPr>
            <w:tcW w:w="56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4F2" w:rsidRPr="00D064F2" w:rsidRDefault="00D064F2" w:rsidP="00D064F2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6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4F2" w:rsidRPr="00D064F2" w:rsidRDefault="00D064F2" w:rsidP="00D064F2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</w:tr>
      <w:tr w:rsidR="00D064F2" w:rsidRPr="00D064F2" w:rsidTr="006F5AF1">
        <w:tblPrEx>
          <w:tblCellMar>
            <w:left w:w="70" w:type="dxa"/>
            <w:right w:w="70" w:type="dxa"/>
          </w:tblCellMar>
        </w:tblPrEx>
        <w:trPr>
          <w:gridAfter w:val="6"/>
          <w:wAfter w:w="1620" w:type="pct"/>
          <w:trHeight w:val="225"/>
        </w:trPr>
        <w:tc>
          <w:tcPr>
            <w:tcW w:w="62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4F2" w:rsidRPr="00D064F2" w:rsidRDefault="00D064F2" w:rsidP="00D064F2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4F2" w:rsidRPr="00D064F2" w:rsidRDefault="00D064F2" w:rsidP="00D064F2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064F2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nr oferty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4F2" w:rsidRPr="00D064F2" w:rsidRDefault="00D064F2" w:rsidP="00D064F2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064F2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 cena oferty </w:t>
            </w:r>
          </w:p>
        </w:tc>
        <w:tc>
          <w:tcPr>
            <w:tcW w:w="53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4F2" w:rsidRPr="00D064F2" w:rsidRDefault="00D064F2" w:rsidP="00D064F2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064F2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cena ilość pkt</w:t>
            </w:r>
          </w:p>
        </w:tc>
        <w:tc>
          <w:tcPr>
            <w:tcW w:w="56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4F2" w:rsidRPr="00D064F2" w:rsidRDefault="00D064F2" w:rsidP="00D064F2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064F2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najniższa cena</w:t>
            </w:r>
          </w:p>
        </w:tc>
        <w:tc>
          <w:tcPr>
            <w:tcW w:w="76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4F2" w:rsidRPr="00D064F2" w:rsidRDefault="00D064F2" w:rsidP="00D064F2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D064F2">
              <w:rPr>
                <w:rFonts w:eastAsia="Times New Roman" w:cs="Arial"/>
                <w:sz w:val="16"/>
                <w:szCs w:val="16"/>
                <w:lang w:eastAsia="pl-PL"/>
              </w:rPr>
              <w:t xml:space="preserve">ilość zdobytych pkt. </w:t>
            </w:r>
          </w:p>
        </w:tc>
      </w:tr>
      <w:tr w:rsidR="00D064F2" w:rsidRPr="00D064F2" w:rsidTr="006F5AF1">
        <w:tblPrEx>
          <w:tblCellMar>
            <w:left w:w="70" w:type="dxa"/>
            <w:right w:w="70" w:type="dxa"/>
          </w:tblCellMar>
        </w:tblPrEx>
        <w:trPr>
          <w:gridAfter w:val="6"/>
          <w:wAfter w:w="1620" w:type="pct"/>
          <w:trHeight w:val="225"/>
        </w:trPr>
        <w:tc>
          <w:tcPr>
            <w:tcW w:w="62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BF6A4"/>
            <w:noWrap/>
            <w:vAlign w:val="bottom"/>
            <w:hideMark/>
          </w:tcPr>
          <w:p w:rsidR="00D064F2" w:rsidRPr="00D064F2" w:rsidRDefault="00D064F2" w:rsidP="00D064F2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D064F2">
              <w:rPr>
                <w:rFonts w:eastAsia="Times New Roman" w:cs="Arial"/>
                <w:sz w:val="16"/>
                <w:szCs w:val="16"/>
                <w:lang w:eastAsia="pl-PL"/>
              </w:rPr>
              <w:t>Paul Hartmann</w:t>
            </w:r>
          </w:p>
        </w:tc>
        <w:tc>
          <w:tcPr>
            <w:tcW w:w="3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BF6A4"/>
            <w:noWrap/>
            <w:vAlign w:val="bottom"/>
            <w:hideMark/>
          </w:tcPr>
          <w:p w:rsidR="00D064F2" w:rsidRPr="00D064F2" w:rsidRDefault="00D064F2" w:rsidP="00D064F2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D064F2">
              <w:rPr>
                <w:rFonts w:eastAsia="Times New Roman" w:cs="Arial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000000" w:fill="CBF6A4"/>
            <w:noWrap/>
            <w:vAlign w:val="bottom"/>
            <w:hideMark/>
          </w:tcPr>
          <w:p w:rsidR="00D064F2" w:rsidRPr="00D064F2" w:rsidRDefault="00D064F2" w:rsidP="00D064F2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D064F2">
              <w:rPr>
                <w:rFonts w:eastAsia="Times New Roman" w:cs="Arial"/>
                <w:sz w:val="16"/>
                <w:szCs w:val="16"/>
                <w:lang w:eastAsia="pl-PL"/>
              </w:rPr>
              <w:t xml:space="preserve"> 1 592,26    </w:t>
            </w:r>
          </w:p>
        </w:tc>
        <w:tc>
          <w:tcPr>
            <w:tcW w:w="53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BF6A4"/>
            <w:noWrap/>
            <w:vAlign w:val="bottom"/>
            <w:hideMark/>
          </w:tcPr>
          <w:p w:rsidR="00D064F2" w:rsidRPr="00D064F2" w:rsidRDefault="00D064F2" w:rsidP="00D064F2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D064F2">
              <w:rPr>
                <w:rFonts w:eastAsia="Times New Roman" w:cs="Arial"/>
                <w:sz w:val="16"/>
                <w:szCs w:val="16"/>
                <w:lang w:eastAsia="pl-PL"/>
              </w:rPr>
              <w:t>100</w:t>
            </w:r>
          </w:p>
        </w:tc>
        <w:tc>
          <w:tcPr>
            <w:tcW w:w="56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BF6A4"/>
            <w:noWrap/>
            <w:vAlign w:val="bottom"/>
            <w:hideMark/>
          </w:tcPr>
          <w:p w:rsidR="00D064F2" w:rsidRPr="00D064F2" w:rsidRDefault="00D064F2" w:rsidP="00D064F2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D064F2">
              <w:rPr>
                <w:rFonts w:eastAsia="Times New Roman" w:cs="Arial"/>
                <w:sz w:val="16"/>
                <w:szCs w:val="16"/>
                <w:lang w:eastAsia="pl-PL"/>
              </w:rPr>
              <w:t xml:space="preserve"> 1 592,26    </w:t>
            </w:r>
          </w:p>
        </w:tc>
        <w:tc>
          <w:tcPr>
            <w:tcW w:w="76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BF6A4"/>
            <w:noWrap/>
            <w:vAlign w:val="bottom"/>
            <w:hideMark/>
          </w:tcPr>
          <w:p w:rsidR="00D064F2" w:rsidRPr="00D064F2" w:rsidRDefault="00D064F2" w:rsidP="00D064F2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D064F2">
              <w:rPr>
                <w:rFonts w:eastAsia="Times New Roman" w:cs="Arial"/>
                <w:sz w:val="16"/>
                <w:szCs w:val="16"/>
                <w:lang w:eastAsia="pl-PL"/>
              </w:rPr>
              <w:t>100,00</w:t>
            </w:r>
          </w:p>
        </w:tc>
      </w:tr>
    </w:tbl>
    <w:p w:rsidR="00C41E47" w:rsidRDefault="00C41E47" w:rsidP="00C41E47">
      <w:pPr>
        <w:spacing w:after="0" w:line="240" w:lineRule="auto"/>
        <w:rPr>
          <w:rFonts w:cs="Arial"/>
          <w:b/>
          <w:sz w:val="20"/>
          <w:szCs w:val="20"/>
          <w:u w:val="single"/>
        </w:rPr>
      </w:pPr>
    </w:p>
    <w:p w:rsidR="001A03D6" w:rsidRPr="004A40CE" w:rsidRDefault="001A03D6" w:rsidP="001A03D6">
      <w:pPr>
        <w:spacing w:line="240" w:lineRule="auto"/>
        <w:rPr>
          <w:rFonts w:cs="Arial"/>
          <w:b/>
          <w:sz w:val="20"/>
          <w:szCs w:val="20"/>
          <w:u w:val="single"/>
        </w:rPr>
      </w:pPr>
      <w:r w:rsidRPr="004A40CE">
        <w:rPr>
          <w:rFonts w:cs="Arial"/>
          <w:b/>
          <w:sz w:val="20"/>
          <w:szCs w:val="20"/>
          <w:u w:val="single"/>
        </w:rPr>
        <w:t xml:space="preserve">UNIEWAŻNIENIE POSTĘPOWANIA: </w:t>
      </w:r>
    </w:p>
    <w:p w:rsidR="001A03D6" w:rsidRPr="00C41E47" w:rsidRDefault="002635C6" w:rsidP="00C41E47">
      <w:pPr>
        <w:spacing w:line="24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W zakresie  pakietu nr – 16</w:t>
      </w:r>
      <w:r w:rsidR="001A03D6">
        <w:rPr>
          <w:rFonts w:cs="Arial"/>
          <w:sz w:val="20"/>
          <w:szCs w:val="20"/>
        </w:rPr>
        <w:t xml:space="preserve">  - unieważniono  na podstawie art. 93 ust. 1 pkt. 1 pzp. – nie złożono żadnej oferty niepodlegającej odrzuceniu.</w:t>
      </w:r>
    </w:p>
    <w:p w:rsidR="001A03D6" w:rsidRDefault="001A03D6" w:rsidP="001A03D6">
      <w:pPr>
        <w:tabs>
          <w:tab w:val="left" w:pos="-567"/>
          <w:tab w:val="right" w:pos="284"/>
        </w:tabs>
        <w:spacing w:line="240" w:lineRule="auto"/>
        <w:ind w:left="-567"/>
        <w:jc w:val="both"/>
        <w:rPr>
          <w:rFonts w:cs="Arial"/>
          <w:b/>
          <w:bCs/>
          <w:sz w:val="20"/>
          <w:szCs w:val="20"/>
        </w:rPr>
      </w:pPr>
      <w:r>
        <w:rPr>
          <w:rFonts w:cs="Arial"/>
          <w:b/>
          <w:bCs/>
          <w:sz w:val="20"/>
          <w:szCs w:val="20"/>
        </w:rPr>
        <w:tab/>
        <w:t xml:space="preserve">                Zamawiający nie ustanowił dynamicznego systemu zakupów.</w:t>
      </w:r>
    </w:p>
    <w:p w:rsidR="00C57DF6" w:rsidRDefault="00C57DF6" w:rsidP="00C57DF6">
      <w:pPr>
        <w:pStyle w:val="Akapitzlist"/>
        <w:spacing w:after="0" w:line="240" w:lineRule="auto"/>
        <w:ind w:left="0"/>
        <w:jc w:val="both"/>
        <w:rPr>
          <w:rFonts w:cs="Arial"/>
        </w:rPr>
      </w:pPr>
    </w:p>
    <w:p w:rsidR="005E40A7" w:rsidRPr="00C41E47" w:rsidRDefault="00C57DF6" w:rsidP="00C41E47">
      <w:pPr>
        <w:spacing w:line="240" w:lineRule="auto"/>
        <w:jc w:val="right"/>
        <w:rPr>
          <w:rFonts w:cs="Arial"/>
          <w:sz w:val="20"/>
          <w:szCs w:val="20"/>
        </w:rPr>
      </w:pPr>
      <w:r>
        <w:rPr>
          <w:rFonts w:cs="Arial"/>
          <w:spacing w:val="2"/>
          <w:sz w:val="20"/>
          <w:szCs w:val="20"/>
        </w:rPr>
        <w:tab/>
      </w:r>
      <w:r>
        <w:rPr>
          <w:rFonts w:cs="Arial"/>
          <w:spacing w:val="2"/>
          <w:sz w:val="20"/>
          <w:szCs w:val="20"/>
        </w:rPr>
        <w:tab/>
      </w:r>
      <w:r>
        <w:rPr>
          <w:rFonts w:cs="Arial"/>
          <w:spacing w:val="2"/>
          <w:sz w:val="20"/>
          <w:szCs w:val="20"/>
        </w:rPr>
        <w:tab/>
      </w:r>
      <w:r>
        <w:rPr>
          <w:rFonts w:cs="Arial"/>
          <w:i/>
          <w:spacing w:val="2"/>
          <w:sz w:val="20"/>
          <w:szCs w:val="20"/>
        </w:rPr>
        <w:t>/podpis kierownika jednostki zamawiającej/</w:t>
      </w:r>
    </w:p>
    <w:sectPr w:rsidR="005E40A7" w:rsidRPr="00C41E47" w:rsidSect="00781F86">
      <w:headerReference w:type="default" r:id="rId8"/>
      <w:footerReference w:type="default" r:id="rId9"/>
      <w:pgSz w:w="11906" w:h="16838" w:code="9"/>
      <w:pgMar w:top="2127" w:right="1418" w:bottom="3261" w:left="1418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4538" w:rsidRDefault="00E94538" w:rsidP="00F92ECB">
      <w:pPr>
        <w:spacing w:after="0" w:line="240" w:lineRule="auto"/>
      </w:pPr>
      <w:r>
        <w:separator/>
      </w:r>
    </w:p>
  </w:endnote>
  <w:endnote w:type="continuationSeparator" w:id="1">
    <w:p w:rsidR="00E94538" w:rsidRDefault="00E94538" w:rsidP="00F92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714E" w:rsidRDefault="00793D54">
    <w:pPr>
      <w:pStyle w:val="Stopka"/>
    </w:pPr>
    <w:fldSimple w:instr=" PAGE   \* MERGEFORMAT ">
      <w:r w:rsidR="003D699E">
        <w:rPr>
          <w:noProof/>
        </w:rPr>
        <w:t>1</w:t>
      </w:r>
    </w:fldSimple>
    <w:r w:rsidR="0080714E">
      <w:rPr>
        <w:noProof/>
        <w:lang w:eastAsia="pl-PL"/>
      </w:rPr>
      <w:drawing>
        <wp:anchor distT="0" distB="0" distL="114300" distR="114300" simplePos="0" relativeHeight="251660288" behindDoc="1" locked="0" layoutInCell="1" allowOverlap="1">
          <wp:simplePos x="898543" y="8409309"/>
          <wp:positionH relativeFrom="page">
            <wp:align>center</wp:align>
          </wp:positionH>
          <wp:positionV relativeFrom="page">
            <wp:align>bottom</wp:align>
          </wp:positionV>
          <wp:extent cx="7560000" cy="2520000"/>
          <wp:effectExtent l="0" t="0" r="317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CPiT - listownik 2018 stop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5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4538" w:rsidRDefault="00E94538" w:rsidP="00F92ECB">
      <w:pPr>
        <w:spacing w:after="0" w:line="240" w:lineRule="auto"/>
      </w:pPr>
      <w:r>
        <w:separator/>
      </w:r>
    </w:p>
  </w:footnote>
  <w:footnote w:type="continuationSeparator" w:id="1">
    <w:p w:rsidR="00E94538" w:rsidRDefault="00E94538" w:rsidP="00F92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714E" w:rsidRDefault="0080714E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700020" cy="1259840"/>
          <wp:effectExtent l="0" t="0" r="5080" b="0"/>
          <wp:wrapNone/>
          <wp:docPr id="15" name="Obraz 12" descr="Z:\Centrum pulmunologii\Corporate\Listownik 2017\WCPiT - listownik 2017 naglo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Z:\Centrum pulmunologii\Corporate\Listownik 2017\WCPiT - listownik 2017 naglowe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20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551D2A"/>
    <w:multiLevelType w:val="hybridMultilevel"/>
    <w:tmpl w:val="1D3497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hyphenationZone w:val="425"/>
  <w:characterSpacingControl w:val="doNotCompress"/>
  <w:hdrShapeDefaults>
    <o:shapedefaults v:ext="edit" spidmax="34818"/>
  </w:hdrShapeDefaults>
  <w:footnotePr>
    <w:footnote w:id="0"/>
    <w:footnote w:id="1"/>
  </w:footnotePr>
  <w:endnotePr>
    <w:endnote w:id="0"/>
    <w:endnote w:id="1"/>
  </w:endnotePr>
  <w:compat/>
  <w:rsids>
    <w:rsidRoot w:val="00382AA3"/>
    <w:rsid w:val="00011BD1"/>
    <w:rsid w:val="000546BB"/>
    <w:rsid w:val="00056647"/>
    <w:rsid w:val="00074E57"/>
    <w:rsid w:val="00090C61"/>
    <w:rsid w:val="000A0BE4"/>
    <w:rsid w:val="000B4D29"/>
    <w:rsid w:val="000E2574"/>
    <w:rsid w:val="000F0428"/>
    <w:rsid w:val="000F24E5"/>
    <w:rsid w:val="001100BA"/>
    <w:rsid w:val="001430EA"/>
    <w:rsid w:val="00150FA8"/>
    <w:rsid w:val="001765F3"/>
    <w:rsid w:val="00177B4F"/>
    <w:rsid w:val="0019288E"/>
    <w:rsid w:val="001A03D6"/>
    <w:rsid w:val="001E079E"/>
    <w:rsid w:val="001E55BE"/>
    <w:rsid w:val="001F2EEE"/>
    <w:rsid w:val="001F48C0"/>
    <w:rsid w:val="002052AB"/>
    <w:rsid w:val="00246EBB"/>
    <w:rsid w:val="002635C6"/>
    <w:rsid w:val="00273580"/>
    <w:rsid w:val="00287C83"/>
    <w:rsid w:val="00295BC9"/>
    <w:rsid w:val="002B6F4B"/>
    <w:rsid w:val="002D4198"/>
    <w:rsid w:val="002D5B4B"/>
    <w:rsid w:val="003539B3"/>
    <w:rsid w:val="00377213"/>
    <w:rsid w:val="00381813"/>
    <w:rsid w:val="00382AA3"/>
    <w:rsid w:val="00390D13"/>
    <w:rsid w:val="003970FF"/>
    <w:rsid w:val="003B2DF4"/>
    <w:rsid w:val="003D364C"/>
    <w:rsid w:val="003D699E"/>
    <w:rsid w:val="003E65AC"/>
    <w:rsid w:val="003F568A"/>
    <w:rsid w:val="003F74B1"/>
    <w:rsid w:val="00407C5B"/>
    <w:rsid w:val="004438E2"/>
    <w:rsid w:val="00465140"/>
    <w:rsid w:val="00466E48"/>
    <w:rsid w:val="00480DBE"/>
    <w:rsid w:val="004A40CE"/>
    <w:rsid w:val="004E5C73"/>
    <w:rsid w:val="004F10AD"/>
    <w:rsid w:val="004F7089"/>
    <w:rsid w:val="0052237B"/>
    <w:rsid w:val="005311DE"/>
    <w:rsid w:val="005407CA"/>
    <w:rsid w:val="005747D0"/>
    <w:rsid w:val="00593726"/>
    <w:rsid w:val="005B5FE6"/>
    <w:rsid w:val="005B7A86"/>
    <w:rsid w:val="005C5ED3"/>
    <w:rsid w:val="005E40A7"/>
    <w:rsid w:val="005F5F57"/>
    <w:rsid w:val="00600361"/>
    <w:rsid w:val="00605620"/>
    <w:rsid w:val="00611962"/>
    <w:rsid w:val="006548B3"/>
    <w:rsid w:val="00657CEE"/>
    <w:rsid w:val="00672DDB"/>
    <w:rsid w:val="006A4933"/>
    <w:rsid w:val="006B5143"/>
    <w:rsid w:val="006D55CF"/>
    <w:rsid w:val="006F5452"/>
    <w:rsid w:val="006F5AF1"/>
    <w:rsid w:val="00726F0B"/>
    <w:rsid w:val="007619F7"/>
    <w:rsid w:val="00761A01"/>
    <w:rsid w:val="00781F86"/>
    <w:rsid w:val="00793D54"/>
    <w:rsid w:val="007A55B8"/>
    <w:rsid w:val="007C5421"/>
    <w:rsid w:val="007D29FD"/>
    <w:rsid w:val="007D314C"/>
    <w:rsid w:val="007D3371"/>
    <w:rsid w:val="007E4B41"/>
    <w:rsid w:val="007F5EB5"/>
    <w:rsid w:val="0080714E"/>
    <w:rsid w:val="00854AE2"/>
    <w:rsid w:val="00873ECD"/>
    <w:rsid w:val="0087411E"/>
    <w:rsid w:val="008B21F9"/>
    <w:rsid w:val="00945D95"/>
    <w:rsid w:val="009567B1"/>
    <w:rsid w:val="00980B0D"/>
    <w:rsid w:val="009B0855"/>
    <w:rsid w:val="009B7379"/>
    <w:rsid w:val="009F2AB4"/>
    <w:rsid w:val="00A06635"/>
    <w:rsid w:val="00A07AEC"/>
    <w:rsid w:val="00A1470E"/>
    <w:rsid w:val="00A16767"/>
    <w:rsid w:val="00A21DB9"/>
    <w:rsid w:val="00A314EA"/>
    <w:rsid w:val="00A52383"/>
    <w:rsid w:val="00A6263F"/>
    <w:rsid w:val="00A67DFC"/>
    <w:rsid w:val="00A83E44"/>
    <w:rsid w:val="00A9051F"/>
    <w:rsid w:val="00A951B3"/>
    <w:rsid w:val="00AA1920"/>
    <w:rsid w:val="00AA40A8"/>
    <w:rsid w:val="00AB3DDC"/>
    <w:rsid w:val="00AB7FDE"/>
    <w:rsid w:val="00AC53AF"/>
    <w:rsid w:val="00B202F4"/>
    <w:rsid w:val="00B521ED"/>
    <w:rsid w:val="00B94D9D"/>
    <w:rsid w:val="00BA6012"/>
    <w:rsid w:val="00BC22AC"/>
    <w:rsid w:val="00BC6FD4"/>
    <w:rsid w:val="00BD2D42"/>
    <w:rsid w:val="00C11453"/>
    <w:rsid w:val="00C2619B"/>
    <w:rsid w:val="00C41E47"/>
    <w:rsid w:val="00C57DF6"/>
    <w:rsid w:val="00C6162C"/>
    <w:rsid w:val="00C63B17"/>
    <w:rsid w:val="00C70D7A"/>
    <w:rsid w:val="00C87937"/>
    <w:rsid w:val="00CB7FFB"/>
    <w:rsid w:val="00CC12C0"/>
    <w:rsid w:val="00CC4D1D"/>
    <w:rsid w:val="00CF2F30"/>
    <w:rsid w:val="00CF6D74"/>
    <w:rsid w:val="00D064F2"/>
    <w:rsid w:val="00D11066"/>
    <w:rsid w:val="00D12B20"/>
    <w:rsid w:val="00D135B2"/>
    <w:rsid w:val="00D31080"/>
    <w:rsid w:val="00D668CA"/>
    <w:rsid w:val="00D67898"/>
    <w:rsid w:val="00D72764"/>
    <w:rsid w:val="00D86100"/>
    <w:rsid w:val="00DA4BB2"/>
    <w:rsid w:val="00DB29DD"/>
    <w:rsid w:val="00DD2207"/>
    <w:rsid w:val="00DD5E1A"/>
    <w:rsid w:val="00DE2F24"/>
    <w:rsid w:val="00E21F40"/>
    <w:rsid w:val="00E31EF3"/>
    <w:rsid w:val="00E439FD"/>
    <w:rsid w:val="00E47892"/>
    <w:rsid w:val="00E94538"/>
    <w:rsid w:val="00EA2490"/>
    <w:rsid w:val="00EF7429"/>
    <w:rsid w:val="00F01505"/>
    <w:rsid w:val="00F05D46"/>
    <w:rsid w:val="00F060D8"/>
    <w:rsid w:val="00F73BB9"/>
    <w:rsid w:val="00F92ECB"/>
    <w:rsid w:val="00F96671"/>
    <w:rsid w:val="00FA4BBB"/>
    <w:rsid w:val="00FA616E"/>
    <w:rsid w:val="00FC3A5C"/>
    <w:rsid w:val="00FD435F"/>
    <w:rsid w:val="00FF6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39FD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6D55CF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rsid w:val="00390D13"/>
    <w:rPr>
      <w:rFonts w:cs="Times New Roman"/>
      <w:color w:val="FF0000"/>
      <w:u w:val="single" w:color="FF0000"/>
    </w:rPr>
  </w:style>
  <w:style w:type="character" w:customStyle="1" w:styleId="Nagwek2Znak">
    <w:name w:val="Nagłówek 2 Znak"/>
    <w:basedOn w:val="Domylnaczcionkaakapitu"/>
    <w:link w:val="Nagwek2"/>
    <w:semiHidden/>
    <w:rsid w:val="006D55CF"/>
    <w:rPr>
      <w:rFonts w:ascii="Arial" w:eastAsia="Times New Roman" w:hAnsi="Arial" w:cs="Arial"/>
      <w:b/>
      <w:bCs/>
      <w:i/>
      <w:iCs/>
      <w:sz w:val="28"/>
      <w:szCs w:val="28"/>
      <w:lang w:eastAsia="en-US"/>
    </w:rPr>
  </w:style>
  <w:style w:type="character" w:customStyle="1" w:styleId="dane">
    <w:name w:val="dane"/>
    <w:basedOn w:val="Domylnaczcionkaakapitu"/>
    <w:rsid w:val="006D55CF"/>
  </w:style>
  <w:style w:type="character" w:customStyle="1" w:styleId="st">
    <w:name w:val="st"/>
    <w:basedOn w:val="Domylnaczcionkaakapitu"/>
    <w:rsid w:val="00D31080"/>
  </w:style>
  <w:style w:type="character" w:styleId="Uwydatnienie">
    <w:name w:val="Emphasis"/>
    <w:basedOn w:val="Domylnaczcionkaakapitu"/>
    <w:uiPriority w:val="20"/>
    <w:qFormat/>
    <w:rsid w:val="00D31080"/>
    <w:rPr>
      <w:i/>
      <w:iCs/>
    </w:rPr>
  </w:style>
  <w:style w:type="paragraph" w:styleId="Tekstpodstawowy">
    <w:name w:val="Body Text"/>
    <w:basedOn w:val="Normalny"/>
    <w:link w:val="TekstpodstawowyZnak"/>
    <w:semiHidden/>
    <w:unhideWhenUsed/>
    <w:rsid w:val="00C57DF6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57DF6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C57DF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C57DF6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C57DF6"/>
    <w:pPr>
      <w:ind w:left="720"/>
      <w:contextualSpacing/>
    </w:pPr>
    <w:rPr>
      <w:sz w:val="20"/>
      <w:szCs w:val="20"/>
    </w:rPr>
  </w:style>
  <w:style w:type="paragraph" w:customStyle="1" w:styleId="Tekstpodstawowy21">
    <w:name w:val="Tekst podstawowy 21"/>
    <w:basedOn w:val="Normalny"/>
    <w:rsid w:val="00C57DF6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b/>
      <w:bCs/>
      <w:sz w:val="25"/>
      <w:szCs w:val="24"/>
      <w:lang w:eastAsia="zh-CN"/>
    </w:rPr>
  </w:style>
  <w:style w:type="paragraph" w:styleId="Tekstpodstawowywcity">
    <w:name w:val="Body Text Indent"/>
    <w:basedOn w:val="Normalny"/>
    <w:link w:val="TekstpodstawowywcityZnak"/>
    <w:unhideWhenUsed/>
    <w:rsid w:val="001A03D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1A03D6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61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3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2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2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Centrum%20pulmunologii\Corporate\Listownik%202017\Listownik%20WCPiT%202017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A79CFE-69BA-4FF5-892E-14195B2B5C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 WCPiT 2017.dotx</Template>
  <TotalTime>77</TotalTime>
  <Pages>7</Pages>
  <Words>1948</Words>
  <Characters>11694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1 grudnia 2008</vt:lpstr>
    </vt:vector>
  </TitlesOfParts>
  <Company>AgencjaReklamowaDart</Company>
  <LinksUpToDate>false</LinksUpToDate>
  <CharactersWithSpaces>13615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1 grudnia 2008</dc:title>
  <dc:creator>Ryszard Slabosz</dc:creator>
  <cp:lastModifiedBy>szielinska</cp:lastModifiedBy>
  <cp:revision>114</cp:revision>
  <cp:lastPrinted>2018-11-07T07:26:00Z</cp:lastPrinted>
  <dcterms:created xsi:type="dcterms:W3CDTF">2018-09-12T08:52:00Z</dcterms:created>
  <dcterms:modified xsi:type="dcterms:W3CDTF">2018-11-07T07:26:00Z</dcterms:modified>
</cp:coreProperties>
</file>