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B1" w:rsidRDefault="00616DB1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EB45A3" w:rsidRPr="00616DB1" w:rsidRDefault="00EB45A3" w:rsidP="00616DB1">
      <w:pPr>
        <w:pStyle w:val="Nagwek1"/>
        <w:tabs>
          <w:tab w:val="left" w:pos="6450"/>
        </w:tabs>
        <w:spacing w:before="0" w:after="0"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616D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616DB1">
        <w:rPr>
          <w:rFonts w:ascii="Verdana" w:hAnsi="Verdana" w:cs="Times New Roman"/>
          <w:b w:val="0"/>
          <w:sz w:val="20"/>
          <w:szCs w:val="20"/>
        </w:rPr>
        <w:t>/EA/38</w:t>
      </w:r>
      <w:r w:rsidR="008C1572" w:rsidRPr="00616DB1">
        <w:rPr>
          <w:rFonts w:ascii="Verdana" w:hAnsi="Verdana" w:cs="Times New Roman"/>
          <w:b w:val="0"/>
          <w:sz w:val="20"/>
          <w:szCs w:val="20"/>
        </w:rPr>
        <w:t>0/A-</w:t>
      </w:r>
      <w:r w:rsidR="006F0BE1">
        <w:rPr>
          <w:rFonts w:ascii="Verdana" w:hAnsi="Verdana" w:cs="Times New Roman"/>
          <w:b w:val="0"/>
          <w:sz w:val="20"/>
          <w:szCs w:val="20"/>
        </w:rPr>
        <w:t>14/20</w:t>
      </w:r>
      <w:r w:rsidR="006F0BE1">
        <w:rPr>
          <w:rFonts w:ascii="Verdana" w:hAnsi="Verdana" w:cs="Times New Roman"/>
          <w:b w:val="0"/>
          <w:sz w:val="20"/>
          <w:szCs w:val="20"/>
        </w:rPr>
        <w:tab/>
        <w:t>Poznań, 2020-07-17</w:t>
      </w:r>
    </w:p>
    <w:p w:rsid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616DB1" w:rsidRPr="00616DB1" w:rsidRDefault="00616DB1" w:rsidP="00616DB1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Uczestnicy postępowania</w:t>
      </w:r>
    </w:p>
    <w:p w:rsidR="00616DB1" w:rsidRPr="00616DB1" w:rsidRDefault="00616DB1" w:rsidP="00616DB1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Przedmiot zamówienia:</w:t>
      </w:r>
      <w:r w:rsidRPr="00616DB1">
        <w:rPr>
          <w:rFonts w:ascii="Verdana" w:hAnsi="Verdana"/>
          <w:sz w:val="20"/>
          <w:szCs w:val="20"/>
        </w:rPr>
        <w:tab/>
      </w:r>
    </w:p>
    <w:p w:rsidR="00616DB1" w:rsidRDefault="00616DB1" w:rsidP="00616DB1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b/>
          <w:bCs/>
          <w:sz w:val="20"/>
          <w:szCs w:val="20"/>
        </w:rPr>
        <w:t xml:space="preserve">DOSTAWA MATERIAŁÓW BIUROWYCH, KSIĄG RAPORTÓW, ETYKIET SAMOPRZYLEPNYCH, ETYKIET TERMO TRANSFEROWYCH </w:t>
      </w:r>
    </w:p>
    <w:p w:rsidR="00616DB1" w:rsidRPr="00616DB1" w:rsidRDefault="00616DB1" w:rsidP="00616DB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616DB1" w:rsidRDefault="00616DB1" w:rsidP="00616DB1">
      <w:pPr>
        <w:numPr>
          <w:ilvl w:val="0"/>
          <w:numId w:val="1"/>
        </w:num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  <w:r w:rsidRPr="00616DB1">
        <w:rPr>
          <w:rFonts w:ascii="Verdana" w:hAnsi="Verdana"/>
          <w:bCs/>
          <w:spacing w:val="2"/>
          <w:sz w:val="20"/>
          <w:szCs w:val="20"/>
        </w:rPr>
        <w:t>W wyniku przeprowadzonego postępowania wybrano następujące oferty:</w:t>
      </w:r>
    </w:p>
    <w:p w:rsidR="008E4FF2" w:rsidRDefault="008E4FF2" w:rsidP="008E4FF2">
      <w:p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961"/>
        <w:gridCol w:w="3260"/>
      </w:tblGrid>
      <w:tr w:rsidR="008E4FF2" w:rsidRPr="00F43CB3" w:rsidTr="00421C2C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2" w:rsidRPr="00DA7EFD" w:rsidRDefault="008E4FF2" w:rsidP="00421C2C">
            <w:pPr>
              <w:pStyle w:val="Tekstpodstawowy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A7EFD">
              <w:rPr>
                <w:rFonts w:ascii="Verdana" w:hAnsi="Verdana"/>
                <w:b/>
                <w:sz w:val="16"/>
                <w:szCs w:val="16"/>
              </w:rPr>
              <w:t>Numer oferty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F2" w:rsidRPr="00DA7EFD" w:rsidRDefault="008E4FF2" w:rsidP="00421C2C">
            <w:pPr>
              <w:pStyle w:val="Tekstpodstawowy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A7EFD">
              <w:rPr>
                <w:rFonts w:ascii="Verdana" w:hAnsi="Verdana"/>
                <w:b/>
                <w:sz w:val="16"/>
                <w:szCs w:val="16"/>
              </w:rPr>
              <w:t>Firma (nazwa) lub nazwisko oraz</w:t>
            </w:r>
            <w:r w:rsidRPr="00DA7EFD">
              <w:rPr>
                <w:rFonts w:ascii="Verdana" w:hAnsi="Verdan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F2" w:rsidRPr="00DA7EFD" w:rsidRDefault="008E4FF2" w:rsidP="00421C2C">
            <w:pPr>
              <w:pStyle w:val="Tekstpodstawowy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A7EFD">
              <w:rPr>
                <w:rFonts w:ascii="Verdana" w:hAnsi="Verdana"/>
                <w:b/>
                <w:sz w:val="16"/>
                <w:szCs w:val="16"/>
              </w:rPr>
              <w:t>Cena ofertowa brutto (zł)</w:t>
            </w:r>
          </w:p>
          <w:p w:rsidR="008E4FF2" w:rsidRPr="00DA7EFD" w:rsidRDefault="008E4FF2" w:rsidP="00421C2C">
            <w:pPr>
              <w:pStyle w:val="Tekstpodstawowy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E4FF2" w:rsidRPr="00F43CB3" w:rsidTr="00421C2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F2" w:rsidRPr="00DA7EFD" w:rsidRDefault="008E4FF2" w:rsidP="008E4FF2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2" w:rsidRPr="00DA7EFD" w:rsidRDefault="008E4FF2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 xml:space="preserve">ENTER PHU Ewa </w:t>
            </w:r>
            <w:proofErr w:type="spellStart"/>
            <w:r w:rsidRPr="00DA7EFD">
              <w:rPr>
                <w:rFonts w:ascii="Verdana" w:hAnsi="Verdana"/>
                <w:sz w:val="16"/>
                <w:szCs w:val="16"/>
              </w:rPr>
              <w:t>Taranto</w:t>
            </w:r>
            <w:proofErr w:type="spellEnd"/>
            <w:r w:rsidRPr="00DA7EF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8E4FF2" w:rsidRPr="00DA7EFD" w:rsidRDefault="008E4FF2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>93-469 Łódź Ul. Biwakowa 26A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2" w:rsidRPr="00DA7EFD" w:rsidRDefault="008E4FF2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 xml:space="preserve">Pakiet nr 2 – </w:t>
            </w:r>
            <w:r w:rsidRPr="00DA7EFD">
              <w:rPr>
                <w:rStyle w:val="st"/>
                <w:rFonts w:ascii="Verdana" w:hAnsi="Verdana" w:cs="Segoe UI Semilight"/>
                <w:sz w:val="16"/>
                <w:szCs w:val="16"/>
              </w:rPr>
              <w:t>5 264,40zł</w:t>
            </w:r>
          </w:p>
        </w:tc>
      </w:tr>
      <w:tr w:rsidR="008E4FF2" w:rsidRPr="00F43CB3" w:rsidTr="00421C2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F2" w:rsidRPr="00DA7EFD" w:rsidRDefault="008E4FF2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 xml:space="preserve">  4.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2" w:rsidRPr="00DA7EFD" w:rsidRDefault="008E4FF2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FORMAT – v- VIOLETTA IŻYKOWSKA</w:t>
            </w:r>
          </w:p>
          <w:p w:rsidR="008E4FF2" w:rsidRPr="00DA7EFD" w:rsidRDefault="008E4FF2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60-645 Poznań, ul. Michałowska 4/18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2" w:rsidRPr="00DA7EFD" w:rsidRDefault="008E4FF2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>Pakiet nr 3 – 5 977,80zł</w:t>
            </w:r>
          </w:p>
        </w:tc>
      </w:tr>
      <w:tr w:rsidR="008E4FF2" w:rsidRPr="00F43CB3" w:rsidTr="00421C2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FF2" w:rsidRPr="00DA7EFD" w:rsidRDefault="008E4FF2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 xml:space="preserve">  5.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2" w:rsidRPr="00DA7EFD" w:rsidRDefault="008E4FF2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 xml:space="preserve">F.H.U „ANNA” Anna </w:t>
            </w:r>
            <w:proofErr w:type="spellStart"/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Białobrzycka</w:t>
            </w:r>
            <w:proofErr w:type="spellEnd"/>
          </w:p>
          <w:p w:rsidR="008E4FF2" w:rsidRPr="00DA7EFD" w:rsidRDefault="008E4FF2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62-200 Gniezno, ul. Wodna 18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F2" w:rsidRPr="00DA7EFD" w:rsidRDefault="008E4FF2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>Pakiet nr 1 – 125 194,69zł</w:t>
            </w:r>
          </w:p>
        </w:tc>
      </w:tr>
    </w:tbl>
    <w:p w:rsidR="008E4FF2" w:rsidRDefault="008E4FF2" w:rsidP="008E4FF2">
      <w:p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</w:p>
    <w:p w:rsidR="008E4FF2" w:rsidRPr="00616DB1" w:rsidRDefault="008E4FF2" w:rsidP="008E4FF2">
      <w:p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</w:p>
    <w:p w:rsidR="00616DB1" w:rsidRPr="00616DB1" w:rsidRDefault="00616DB1" w:rsidP="00616DB1">
      <w:pPr>
        <w:pStyle w:val="Tekstpodstawowy"/>
        <w:spacing w:after="0" w:line="360" w:lineRule="auto"/>
        <w:rPr>
          <w:rFonts w:ascii="Verdana" w:hAnsi="Verdana"/>
          <w:bCs/>
          <w:sz w:val="20"/>
          <w:szCs w:val="20"/>
          <w:u w:val="single"/>
        </w:rPr>
      </w:pPr>
      <w:r w:rsidRPr="00616DB1">
        <w:rPr>
          <w:rFonts w:ascii="Verdana" w:hAnsi="Verdana"/>
          <w:bCs/>
          <w:sz w:val="20"/>
          <w:szCs w:val="20"/>
          <w:u w:val="single"/>
        </w:rPr>
        <w:t>UZASADNIENIE WYBORU:</w:t>
      </w:r>
    </w:p>
    <w:p w:rsidR="00616DB1" w:rsidRPr="00616DB1" w:rsidRDefault="00616DB1" w:rsidP="00616DB1">
      <w:pPr>
        <w:shd w:val="clear" w:color="auto" w:fill="FFFFFF"/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 xml:space="preserve">Oferta została wybrana jako najkorzystniejsza w przedmiotowym postępowaniu zgodnie z przyjętym kryterium- najniższa cena. </w:t>
      </w:r>
    </w:p>
    <w:p w:rsidR="00616DB1" w:rsidRPr="00616DB1" w:rsidRDefault="00616DB1" w:rsidP="00616DB1">
      <w:pPr>
        <w:pStyle w:val="Tekstpodstawowy"/>
        <w:spacing w:after="0" w:line="36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DA7EFD" w:rsidRPr="00DA7EFD" w:rsidRDefault="00616DB1" w:rsidP="00DA7EFD">
      <w:pPr>
        <w:pStyle w:val="Nagwek1"/>
        <w:numPr>
          <w:ilvl w:val="0"/>
          <w:numId w:val="1"/>
        </w:numPr>
        <w:spacing w:before="0" w:after="0" w:line="360" w:lineRule="auto"/>
        <w:rPr>
          <w:rFonts w:ascii="Verdana" w:hAnsi="Verdana"/>
          <w:b w:val="0"/>
          <w:sz w:val="20"/>
          <w:szCs w:val="20"/>
        </w:rPr>
      </w:pPr>
      <w:r w:rsidRPr="00616DB1">
        <w:rPr>
          <w:rFonts w:ascii="Verdana" w:hAnsi="Verdana"/>
          <w:b w:val="0"/>
          <w:sz w:val="20"/>
          <w:szCs w:val="20"/>
        </w:rPr>
        <w:t>Zbiorcze zestawienie złożonych ofert: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819"/>
        <w:gridCol w:w="3402"/>
      </w:tblGrid>
      <w:tr w:rsidR="000819EC" w:rsidRPr="00DA7EFD" w:rsidTr="00421C2C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EC" w:rsidRPr="00DA7EFD" w:rsidRDefault="000819EC" w:rsidP="00421C2C">
            <w:pPr>
              <w:pStyle w:val="Tekstpodstawowy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A7EFD">
              <w:rPr>
                <w:rFonts w:ascii="Verdana" w:hAnsi="Verdana"/>
                <w:b/>
                <w:sz w:val="16"/>
                <w:szCs w:val="16"/>
              </w:rPr>
              <w:t>Numer oferty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EC" w:rsidRPr="00DA7EFD" w:rsidRDefault="000819EC" w:rsidP="00421C2C">
            <w:pPr>
              <w:pStyle w:val="Tekstpodstawowy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A7EFD">
              <w:rPr>
                <w:rFonts w:ascii="Verdana" w:hAnsi="Verdana"/>
                <w:b/>
                <w:sz w:val="16"/>
                <w:szCs w:val="16"/>
              </w:rPr>
              <w:t>Firma (nazwa) lub nazwisko oraz</w:t>
            </w:r>
            <w:r w:rsidRPr="00DA7EFD">
              <w:rPr>
                <w:rFonts w:ascii="Verdana" w:hAnsi="Verdan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EC" w:rsidRPr="00DA7EFD" w:rsidRDefault="000819EC" w:rsidP="00421C2C">
            <w:pPr>
              <w:pStyle w:val="Tekstpodstawowy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A7EFD">
              <w:rPr>
                <w:rFonts w:ascii="Verdana" w:hAnsi="Verdana"/>
                <w:b/>
                <w:sz w:val="16"/>
                <w:szCs w:val="16"/>
              </w:rPr>
              <w:t>Cena ofertowa brutto (zł)</w:t>
            </w:r>
          </w:p>
          <w:p w:rsidR="000819EC" w:rsidRPr="00DA7EFD" w:rsidRDefault="000819EC" w:rsidP="00421C2C">
            <w:pPr>
              <w:pStyle w:val="Tekstpodstawowy"/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819EC" w:rsidRPr="00DA7EFD" w:rsidTr="00421C2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C" w:rsidRPr="00DA7EFD" w:rsidRDefault="000819EC" w:rsidP="000819EC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 xml:space="preserve">ENTER PHU Ewa </w:t>
            </w:r>
            <w:proofErr w:type="spellStart"/>
            <w:r w:rsidRPr="00DA7EFD">
              <w:rPr>
                <w:rFonts w:ascii="Verdana" w:hAnsi="Verdana"/>
                <w:sz w:val="16"/>
                <w:szCs w:val="16"/>
              </w:rPr>
              <w:t>Taranto</w:t>
            </w:r>
            <w:proofErr w:type="spellEnd"/>
          </w:p>
          <w:p w:rsidR="000819EC" w:rsidRPr="00DA7EFD" w:rsidRDefault="000819EC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>93-469 Łódź Ul. Biwakowa 26A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 xml:space="preserve">Pakiet nr 2 – </w:t>
            </w:r>
            <w:r w:rsidRPr="00DA7EFD">
              <w:rPr>
                <w:rStyle w:val="st"/>
                <w:rFonts w:ascii="Verdana" w:hAnsi="Verdana" w:cs="Segoe UI Semilight"/>
                <w:sz w:val="16"/>
                <w:szCs w:val="16"/>
              </w:rPr>
              <w:t>5 264,40zł</w:t>
            </w:r>
          </w:p>
        </w:tc>
      </w:tr>
      <w:tr w:rsidR="000819EC" w:rsidRPr="00DA7EFD" w:rsidTr="00421C2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C" w:rsidRPr="00DA7EFD" w:rsidRDefault="000819EC" w:rsidP="000819EC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 xml:space="preserve"> LIBELI Janusz </w:t>
            </w:r>
            <w:proofErr w:type="spellStart"/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Biś</w:t>
            </w:r>
            <w:proofErr w:type="spellEnd"/>
          </w:p>
          <w:p w:rsidR="000819EC" w:rsidRPr="00DA7EFD" w:rsidRDefault="000819EC" w:rsidP="00421C2C">
            <w:pPr>
              <w:pStyle w:val="Akapitzlist"/>
              <w:spacing w:line="360" w:lineRule="auto"/>
              <w:ind w:left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44-120 Pyskowice, ul. Nasienna 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>Pakiet nr 3 – 9 040,50zł</w:t>
            </w:r>
          </w:p>
        </w:tc>
      </w:tr>
      <w:tr w:rsidR="000819EC" w:rsidRPr="00DA7EFD" w:rsidTr="00421C2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C" w:rsidRPr="00DA7EFD" w:rsidRDefault="000819EC" w:rsidP="000819EC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Rodan sp. z o.o.</w:t>
            </w:r>
          </w:p>
          <w:p w:rsidR="000819EC" w:rsidRPr="00DA7EFD" w:rsidRDefault="000819EC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60-201 Poznań, ul. Górecka 17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>Pakiet nr 1 – 164 141,66zł</w:t>
            </w:r>
          </w:p>
        </w:tc>
      </w:tr>
      <w:tr w:rsidR="000819EC" w:rsidRPr="00DA7EFD" w:rsidTr="00421C2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C" w:rsidRPr="00DA7EFD" w:rsidRDefault="000819EC" w:rsidP="000819EC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FORMAT – v- VIOLETTA IŻYKOWSKA</w:t>
            </w:r>
          </w:p>
          <w:p w:rsidR="000819EC" w:rsidRPr="00DA7EFD" w:rsidRDefault="000819EC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60-645 Poznań, ul. Michałowska 4/18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>Pakiet nr 3 – 5 977,80zł</w:t>
            </w:r>
          </w:p>
        </w:tc>
      </w:tr>
      <w:tr w:rsidR="000819EC" w:rsidRPr="00DA7EFD" w:rsidTr="00421C2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EC" w:rsidRPr="00DA7EFD" w:rsidRDefault="000819EC" w:rsidP="000819EC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 xml:space="preserve">FHU „ANNA” Anna </w:t>
            </w:r>
            <w:proofErr w:type="spellStart"/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Białobrzycka</w:t>
            </w:r>
            <w:proofErr w:type="spellEnd"/>
          </w:p>
          <w:p w:rsidR="000819EC" w:rsidRPr="00DA7EFD" w:rsidRDefault="000819EC" w:rsidP="00421C2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DA7EFD">
              <w:rPr>
                <w:rFonts w:ascii="Verdana" w:hAnsi="Verdana"/>
                <w:color w:val="000000"/>
                <w:sz w:val="16"/>
                <w:szCs w:val="16"/>
              </w:rPr>
              <w:t>62-200 Gniezno, ul. Wodna 18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EC" w:rsidRPr="00DA7EFD" w:rsidRDefault="000819EC" w:rsidP="00421C2C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A7EFD">
              <w:rPr>
                <w:rFonts w:ascii="Verdana" w:hAnsi="Verdana"/>
                <w:sz w:val="16"/>
                <w:szCs w:val="16"/>
              </w:rPr>
              <w:t>Pakiet nr 1 – 125 194,69zł</w:t>
            </w:r>
          </w:p>
        </w:tc>
      </w:tr>
    </w:tbl>
    <w:p w:rsidR="00616DB1" w:rsidRPr="00DA7EFD" w:rsidRDefault="00616DB1" w:rsidP="00616DB1">
      <w:pPr>
        <w:spacing w:after="0" w:line="360" w:lineRule="auto"/>
        <w:rPr>
          <w:rFonts w:ascii="Verdana" w:hAnsi="Verdana"/>
          <w:sz w:val="16"/>
          <w:szCs w:val="16"/>
        </w:rPr>
      </w:pPr>
    </w:p>
    <w:p w:rsidR="00EB45A3" w:rsidRPr="00616DB1" w:rsidRDefault="00EB45A3" w:rsidP="00616DB1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</w:p>
    <w:p w:rsidR="00616DB1" w:rsidRDefault="00616DB1" w:rsidP="00616DB1">
      <w:pPr>
        <w:spacing w:line="360" w:lineRule="auto"/>
        <w:jc w:val="right"/>
        <w:rPr>
          <w:rFonts w:ascii="Verdana" w:hAnsi="Verdana"/>
          <w:spacing w:val="2"/>
        </w:rPr>
      </w:pPr>
    </w:p>
    <w:p w:rsidR="00616DB1" w:rsidRDefault="00616DB1" w:rsidP="00616DB1">
      <w:pPr>
        <w:spacing w:line="360" w:lineRule="auto"/>
        <w:jc w:val="right"/>
        <w:rPr>
          <w:rFonts w:ascii="Verdana" w:hAnsi="Verdana"/>
          <w:spacing w:val="2"/>
        </w:rPr>
      </w:pPr>
    </w:p>
    <w:p w:rsidR="00616DB1" w:rsidRPr="00616DB1" w:rsidRDefault="00616DB1" w:rsidP="00616DB1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616DB1" w:rsidRPr="00616DB1" w:rsidRDefault="00616DB1" w:rsidP="00616DB1">
      <w:pPr>
        <w:spacing w:line="240" w:lineRule="auto"/>
        <w:jc w:val="right"/>
        <w:rPr>
          <w:rFonts w:ascii="Verdana" w:hAnsi="Verdana"/>
          <w:spacing w:val="2"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>...................................................................</w:t>
      </w:r>
    </w:p>
    <w:p w:rsidR="00616DB1" w:rsidRPr="00616DB1" w:rsidRDefault="00616DB1" w:rsidP="00616DB1">
      <w:pPr>
        <w:spacing w:line="240" w:lineRule="auto"/>
        <w:jc w:val="right"/>
        <w:rPr>
          <w:rFonts w:ascii="Verdana" w:hAnsi="Verdana"/>
          <w:i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616DB1" w:rsidRDefault="005E40A7" w:rsidP="00616DB1">
      <w:pPr>
        <w:spacing w:after="0"/>
        <w:rPr>
          <w:rFonts w:ascii="Verdana" w:hAnsi="Verdana"/>
          <w:sz w:val="20"/>
          <w:szCs w:val="20"/>
        </w:rPr>
      </w:pPr>
    </w:p>
    <w:sectPr w:rsidR="005E40A7" w:rsidRPr="00616DB1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3317A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427D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819EC"/>
    <w:rsid w:val="000A0BE4"/>
    <w:rsid w:val="000E0929"/>
    <w:rsid w:val="000F24E5"/>
    <w:rsid w:val="001100BA"/>
    <w:rsid w:val="001430EA"/>
    <w:rsid w:val="00165E93"/>
    <w:rsid w:val="001765F3"/>
    <w:rsid w:val="001D338B"/>
    <w:rsid w:val="001F48C0"/>
    <w:rsid w:val="00273580"/>
    <w:rsid w:val="002755F5"/>
    <w:rsid w:val="00295BC9"/>
    <w:rsid w:val="002A1C39"/>
    <w:rsid w:val="002B6F4B"/>
    <w:rsid w:val="002D4198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407CA"/>
    <w:rsid w:val="00570D6A"/>
    <w:rsid w:val="005B5FE6"/>
    <w:rsid w:val="005B7A86"/>
    <w:rsid w:val="005E40A7"/>
    <w:rsid w:val="005F5F57"/>
    <w:rsid w:val="00600361"/>
    <w:rsid w:val="00605620"/>
    <w:rsid w:val="00611962"/>
    <w:rsid w:val="00616DB1"/>
    <w:rsid w:val="00667B0D"/>
    <w:rsid w:val="00672DDB"/>
    <w:rsid w:val="006A4933"/>
    <w:rsid w:val="006C6F02"/>
    <w:rsid w:val="006F0BE1"/>
    <w:rsid w:val="006F4AA0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8C1572"/>
    <w:rsid w:val="008E4FF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A7EFD"/>
    <w:rsid w:val="00DD2207"/>
    <w:rsid w:val="00DD5E1A"/>
    <w:rsid w:val="00DE2F24"/>
    <w:rsid w:val="00E27CB9"/>
    <w:rsid w:val="00E3109D"/>
    <w:rsid w:val="00E439FD"/>
    <w:rsid w:val="00E845E5"/>
    <w:rsid w:val="00EB45A3"/>
    <w:rsid w:val="00ED2E92"/>
    <w:rsid w:val="00EE4A2E"/>
    <w:rsid w:val="00F24E02"/>
    <w:rsid w:val="00F44E26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616DB1"/>
  </w:style>
  <w:style w:type="paragraph" w:styleId="Akapitzlist">
    <w:name w:val="List Paragraph"/>
    <w:basedOn w:val="Normalny"/>
    <w:uiPriority w:val="34"/>
    <w:qFormat/>
    <w:rsid w:val="00616D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BFD4-03B4-4A11-A5C8-DB017276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Marzena Michalak</cp:lastModifiedBy>
  <cp:revision>6</cp:revision>
  <cp:lastPrinted>2018-09-10T08:35:00Z</cp:lastPrinted>
  <dcterms:created xsi:type="dcterms:W3CDTF">2020-07-17T07:27:00Z</dcterms:created>
  <dcterms:modified xsi:type="dcterms:W3CDTF">2020-07-17T07:59:00Z</dcterms:modified>
</cp:coreProperties>
</file>