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DC0D4F" w:rsidRDefault="00CF2F30" w:rsidP="00DC0D4F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 w:rsidRPr="00DC0D4F">
        <w:rPr>
          <w:rFonts w:ascii="Verdana" w:hAnsi="Verdana"/>
          <w:sz w:val="20"/>
          <w:szCs w:val="20"/>
        </w:rPr>
        <w:t>WCPiT</w:t>
      </w:r>
      <w:proofErr w:type="spellEnd"/>
      <w:r w:rsidRPr="00DC0D4F">
        <w:rPr>
          <w:rFonts w:ascii="Verdana" w:hAnsi="Verdana"/>
          <w:sz w:val="20"/>
          <w:szCs w:val="20"/>
        </w:rPr>
        <w:t xml:space="preserve"> EA/381-</w:t>
      </w:r>
      <w:r w:rsidR="00102968">
        <w:rPr>
          <w:rFonts w:ascii="Verdana" w:hAnsi="Verdana"/>
          <w:sz w:val="20"/>
          <w:szCs w:val="20"/>
        </w:rPr>
        <w:t>34</w:t>
      </w:r>
      <w:r w:rsidR="00FD3C8B">
        <w:rPr>
          <w:rFonts w:ascii="Verdana" w:hAnsi="Verdana"/>
          <w:sz w:val="20"/>
          <w:szCs w:val="20"/>
        </w:rPr>
        <w:t>/2020</w:t>
      </w:r>
      <w:r w:rsidR="002052AB" w:rsidRPr="00DC0D4F">
        <w:rPr>
          <w:rFonts w:ascii="Verdana" w:hAnsi="Verdana"/>
          <w:sz w:val="20"/>
          <w:szCs w:val="20"/>
        </w:rPr>
        <w:tab/>
      </w:r>
      <w:r w:rsidR="002052AB" w:rsidRPr="00DC0D4F">
        <w:rPr>
          <w:rFonts w:ascii="Verdana" w:hAnsi="Verdana"/>
          <w:sz w:val="20"/>
          <w:szCs w:val="20"/>
        </w:rPr>
        <w:tab/>
        <w:t xml:space="preserve">Poznań, dnia  </w:t>
      </w:r>
      <w:r w:rsidR="00102968">
        <w:rPr>
          <w:rFonts w:ascii="Verdana" w:hAnsi="Verdana"/>
          <w:sz w:val="20"/>
          <w:szCs w:val="20"/>
        </w:rPr>
        <w:t>20.11</w:t>
      </w:r>
      <w:r w:rsidR="008257EF">
        <w:rPr>
          <w:rFonts w:ascii="Verdana" w:hAnsi="Verdana"/>
          <w:sz w:val="20"/>
          <w:szCs w:val="20"/>
        </w:rPr>
        <w:t>.2020</w:t>
      </w:r>
      <w:r w:rsidR="00C57DF6" w:rsidRPr="00DC0D4F">
        <w:rPr>
          <w:rFonts w:ascii="Verdana" w:hAnsi="Verdana"/>
          <w:sz w:val="20"/>
          <w:szCs w:val="20"/>
        </w:rPr>
        <w:t>r</w:t>
      </w:r>
    </w:p>
    <w:p w:rsidR="00C57DF6" w:rsidRPr="00DC0D4F" w:rsidRDefault="00C57DF6" w:rsidP="00DC0D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57DF6" w:rsidRPr="00DC0D4F" w:rsidRDefault="00C57DF6" w:rsidP="00DC0D4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DC0D4F">
        <w:rPr>
          <w:rFonts w:ascii="Verdana" w:hAnsi="Verdana" w:cs="Arial"/>
          <w:b/>
          <w:sz w:val="20"/>
          <w:szCs w:val="20"/>
        </w:rPr>
        <w:t>ZAWIADOMIENIE O WYBORZE OFERTY</w:t>
      </w:r>
    </w:p>
    <w:p w:rsidR="00C57DF6" w:rsidRPr="00DC0D4F" w:rsidRDefault="00C57DF6" w:rsidP="00DC0D4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C0D4F" w:rsidRPr="00DC0D4F" w:rsidRDefault="00DC0D4F" w:rsidP="00DC0D4F">
      <w:pPr>
        <w:tabs>
          <w:tab w:val="right" w:pos="284"/>
          <w:tab w:val="left" w:pos="40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C0D4F">
        <w:rPr>
          <w:rFonts w:ascii="Verdana" w:hAnsi="Verdana" w:cs="Arial"/>
          <w:b/>
          <w:sz w:val="20"/>
          <w:szCs w:val="20"/>
        </w:rPr>
        <w:t>Przedmiot zamówienia:  Przetarg nieograniczony na dostawę</w:t>
      </w:r>
      <w:r w:rsidR="0051415B">
        <w:rPr>
          <w:rFonts w:ascii="Verdana" w:hAnsi="Verdana" w:cs="Arial"/>
          <w:b/>
          <w:sz w:val="20"/>
          <w:szCs w:val="20"/>
        </w:rPr>
        <w:t xml:space="preserve"> materiałów opatrunkowych</w:t>
      </w:r>
      <w:r w:rsidRPr="00DC0D4F">
        <w:rPr>
          <w:rFonts w:ascii="Verdana" w:hAnsi="Verdana" w:cs="Arial"/>
          <w:b/>
          <w:sz w:val="20"/>
          <w:szCs w:val="20"/>
        </w:rPr>
        <w:t xml:space="preserve">. </w:t>
      </w:r>
    </w:p>
    <w:p w:rsidR="00DC0D4F" w:rsidRPr="00DC0D4F" w:rsidRDefault="00DC0D4F" w:rsidP="00DC0D4F">
      <w:pPr>
        <w:tabs>
          <w:tab w:val="left" w:pos="0"/>
          <w:tab w:val="right" w:pos="284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8257EF" w:rsidRDefault="00DC0D4F" w:rsidP="00825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C0D4F">
        <w:rPr>
          <w:rFonts w:ascii="Verdana" w:hAnsi="Verdana" w:cs="Arial"/>
          <w:bCs/>
          <w:sz w:val="20"/>
          <w:szCs w:val="20"/>
        </w:rPr>
        <w:tab/>
      </w:r>
      <w:r w:rsidRPr="00902FB8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02FB8">
        <w:rPr>
          <w:rFonts w:ascii="Verdana" w:hAnsi="Verdana"/>
          <w:color w:val="000000"/>
          <w:sz w:val="20"/>
          <w:szCs w:val="20"/>
        </w:rPr>
        <w:t xml:space="preserve">działając zgodnie z art. 92 ust 1 ustawy Prawo zamówień publicznych </w:t>
      </w:r>
      <w:r w:rsidRPr="00902FB8">
        <w:rPr>
          <w:rFonts w:ascii="Verdana" w:hAnsi="Verdana"/>
          <w:sz w:val="20"/>
          <w:szCs w:val="20"/>
        </w:rPr>
        <w:t>(Dz.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U.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z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="00FD3C8B">
        <w:rPr>
          <w:rFonts w:ascii="Verdana" w:hAnsi="Verdana"/>
          <w:sz w:val="20"/>
          <w:szCs w:val="20"/>
        </w:rPr>
        <w:t>2019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r.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poz.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="00FD3C8B">
        <w:rPr>
          <w:rFonts w:ascii="Verdana" w:hAnsi="Verdana"/>
          <w:sz w:val="20"/>
          <w:szCs w:val="20"/>
        </w:rPr>
        <w:t>1843</w:t>
      </w:r>
      <w:r w:rsidRPr="00902FB8">
        <w:rPr>
          <w:rFonts w:ascii="Verdana" w:hAnsi="Verdana"/>
          <w:sz w:val="20"/>
          <w:szCs w:val="20"/>
        </w:rPr>
        <w:t>)</w:t>
      </w:r>
      <w:r w:rsidRPr="00902FB8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Pr="00902FB8">
        <w:rPr>
          <w:rFonts w:ascii="Verdana" w:hAnsi="Verdana" w:cs="Arial"/>
          <w:b/>
          <w:sz w:val="20"/>
          <w:szCs w:val="20"/>
          <w:u w:val="single"/>
        </w:rPr>
        <w:t>WYBRANO DO REALIZACJI ZAMÓWIENIA OFERTĘ</w:t>
      </w:r>
      <w:r w:rsidRPr="00902FB8">
        <w:rPr>
          <w:rFonts w:ascii="Verdana" w:hAnsi="Verdana" w:cs="Arial"/>
          <w:sz w:val="20"/>
          <w:szCs w:val="20"/>
        </w:rPr>
        <w:t>:</w:t>
      </w:r>
    </w:p>
    <w:p w:rsidR="007F00B6" w:rsidRDefault="007F00B6" w:rsidP="007F00B6">
      <w:pPr>
        <w:jc w:val="both"/>
        <w:rPr>
          <w:rFonts w:ascii="Verdana" w:hAnsi="Verdana" w:cs="Arial"/>
        </w:rPr>
      </w:pPr>
    </w:p>
    <w:tbl>
      <w:tblPr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98"/>
        <w:gridCol w:w="1017"/>
        <w:gridCol w:w="1274"/>
        <w:gridCol w:w="2137"/>
      </w:tblGrid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1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ZARYS International Group Sp. z </w:t>
            </w:r>
            <w:proofErr w:type="spellStart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Sp. k, </w:t>
            </w:r>
          </w:p>
          <w:p w:rsidR="00F7063F" w:rsidRPr="00F7063F" w:rsidRDefault="00F7063F" w:rsidP="00AE7594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Pod Borem 18 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41-808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Zabrze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      4,00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57 565,08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2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ZARYS International Group Sp. z </w:t>
            </w:r>
            <w:proofErr w:type="spellStart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Sp. k, </w:t>
            </w:r>
          </w:p>
          <w:p w:rsidR="00F7063F" w:rsidRPr="00F7063F" w:rsidRDefault="00F7063F" w:rsidP="00AE7594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Pod Borem 18 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41-808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Zabrze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4,00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sz w:val="16"/>
                <w:szCs w:val="16"/>
              </w:rPr>
              <w:t>6 946,56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3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ZARYS International Group Sp. z </w:t>
            </w:r>
            <w:proofErr w:type="spellStart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Sp. k, </w:t>
            </w:r>
          </w:p>
          <w:p w:rsidR="00F7063F" w:rsidRPr="00F7063F" w:rsidRDefault="00F7063F" w:rsidP="00AE7594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Pod Borem 18 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41-808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Zabrze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4,00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sz w:val="16"/>
                <w:szCs w:val="16"/>
              </w:rPr>
              <w:t>8 333,17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4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lastRenderedPageBreak/>
              <w:t>Toruńskie Zakłady Materiałów Opatrunkowych S.A,</w:t>
            </w:r>
          </w:p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Żółkiewskiego</w:t>
            </w: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20/26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87-100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Toruń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8,00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sz w:val="16"/>
                <w:szCs w:val="16"/>
              </w:rPr>
              <w:t>5 356,80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5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Toruńskie Zakłady Materiałów Opatrunkowych S.A,</w:t>
            </w:r>
          </w:p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Żółkiewskiego</w:t>
            </w: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20/26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87-100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Toruń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8,00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sz w:val="16"/>
                <w:szCs w:val="16"/>
              </w:rPr>
              <w:t>21 751,20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Bookman Old Style" w:hAnsi="Bookman Old Style" w:cs="Arial"/>
                <w:i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Bookman Old Style" w:hAnsi="Bookman Old Style" w:cs="Arial"/>
                <w:i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6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Bookman Old Style" w:hAnsi="Bookman Old Style" w:cs="Arial"/>
                <w:i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PAUL HARTMANN Polska </w:t>
            </w: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Sp. z </w:t>
            </w:r>
            <w:proofErr w:type="spellStart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</w:t>
            </w:r>
          </w:p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Żeromskiego 17 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95-200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Pabianice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5,00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sz w:val="16"/>
                <w:szCs w:val="16"/>
              </w:rPr>
              <w:t>11 409,99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7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SKAMEX Sp. z </w:t>
            </w:r>
            <w:proofErr w:type="spellStart"/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, Sp. k,</w:t>
            </w:r>
          </w:p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ul. Częstochowska 38/52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93-121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Łódź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3,00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sz w:val="16"/>
                <w:szCs w:val="16"/>
              </w:rPr>
              <w:t>190,62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8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453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lastRenderedPageBreak/>
              <w:t>Toruńskie Zakłady Materiałów Opatrunkowych S.A,</w:t>
            </w:r>
          </w:p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Żółkiewskiego</w:t>
            </w: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20/26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87-100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Toruń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8,00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sz w:val="16"/>
                <w:szCs w:val="16"/>
              </w:rPr>
              <w:t>2 799,96</w:t>
            </w:r>
          </w:p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9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ZARYS International Group Sp. z </w:t>
            </w:r>
            <w:proofErr w:type="spellStart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Sp. k, </w:t>
            </w:r>
          </w:p>
          <w:p w:rsidR="00F7063F" w:rsidRPr="00F7063F" w:rsidRDefault="00F7063F" w:rsidP="00AE7594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Pod Borem 18 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41-808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Zabrze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4,00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sz w:val="16"/>
                <w:szCs w:val="16"/>
              </w:rPr>
              <w:t>564,41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10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BLAKPOL Sp. z </w:t>
            </w:r>
            <w:proofErr w:type="spellStart"/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,</w:t>
            </w:r>
          </w:p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ul. Śniadeckich 9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42-200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Częstochowa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7,00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sz w:val="16"/>
                <w:szCs w:val="16"/>
              </w:rPr>
              <w:t>7 227,36</w:t>
            </w:r>
          </w:p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11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Toruńskie Zakłady Materiałów Opatrunkowych S.A,</w:t>
            </w:r>
          </w:p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Żółkiewskiego</w:t>
            </w: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20/26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87-100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Toruń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8,00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sz w:val="16"/>
                <w:szCs w:val="16"/>
              </w:rPr>
              <w:t>3 800,52</w:t>
            </w:r>
          </w:p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12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lastRenderedPageBreak/>
              <w:t>Toruńskie Zakłady Materiałów Opatrunkowych S.A,</w:t>
            </w:r>
          </w:p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Żółkiewskiego</w:t>
            </w: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20/26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87-100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Toruń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8,00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17 604,00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13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ZARYS International Group Sp. z </w:t>
            </w:r>
            <w:proofErr w:type="spellStart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Sp. k, </w:t>
            </w:r>
          </w:p>
          <w:p w:rsidR="00F7063F" w:rsidRPr="00F7063F" w:rsidRDefault="00F7063F" w:rsidP="00AE7594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Pod Borem 18 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41-808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Zabrze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4,00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5 089,46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14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SKAMEX Sp. z </w:t>
            </w:r>
            <w:proofErr w:type="spellStart"/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, Sp. k,</w:t>
            </w:r>
          </w:p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ul. Częstochowska 38/52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93-121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Łódź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3,00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3 949,77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15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outlineLvl w:val="0"/>
              <w:rPr>
                <w:rFonts w:ascii="Bookman Old Style" w:hAnsi="Bookman Old Style" w:cs="Calibri"/>
                <w:bCs/>
                <w:kern w:val="36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bCs/>
                <w:kern w:val="36"/>
                <w:sz w:val="16"/>
                <w:szCs w:val="16"/>
              </w:rPr>
              <w:t>3M Poland Sp. z o. o</w:t>
            </w:r>
          </w:p>
          <w:p w:rsidR="00F7063F" w:rsidRPr="00F7063F" w:rsidRDefault="00F7063F" w:rsidP="00AE7594">
            <w:pPr>
              <w:outlineLvl w:val="0"/>
              <w:rPr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sz w:val="16"/>
                <w:szCs w:val="16"/>
              </w:rPr>
              <w:t xml:space="preserve">al. Katowicka 117 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sz w:val="16"/>
                <w:szCs w:val="16"/>
              </w:rPr>
              <w:t>Kajetany, 05-830 Nadarzyn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27 248,40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16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lastRenderedPageBreak/>
              <w:t xml:space="preserve">ANMAR Sp. z </w:t>
            </w:r>
            <w:proofErr w:type="spellStart"/>
            <w:r w:rsidRPr="00F7063F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o.o</w:t>
            </w:r>
            <w:proofErr w:type="spellEnd"/>
            <w:r w:rsidRPr="00F7063F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F7063F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Sp.k</w:t>
            </w:r>
            <w:proofErr w:type="spellEnd"/>
            <w:r w:rsidRPr="00F7063F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,</w:t>
            </w:r>
          </w:p>
          <w:p w:rsidR="00F7063F" w:rsidRPr="00F7063F" w:rsidRDefault="00F7063F" w:rsidP="00AE7594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ul. Strefowa 22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Bookman Old Style" w:hAnsi="Bookman Old Style" w:cs="Calibri"/>
                <w:sz w:val="16"/>
                <w:szCs w:val="16"/>
              </w:rPr>
              <w:t>43-100 Tychy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2,00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6 177,60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17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LOHMANN &amp; RAUSCHER POLSKA Sp. z </w:t>
            </w:r>
            <w:proofErr w:type="spellStart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,</w:t>
            </w:r>
          </w:p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Moniuszki</w:t>
            </w: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14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95-200 Pabianice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9,00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1 224,72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18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ZARYS International Group Sp. z </w:t>
            </w:r>
            <w:proofErr w:type="spellStart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Sp. k, </w:t>
            </w:r>
          </w:p>
          <w:p w:rsidR="00F7063F" w:rsidRPr="00F7063F" w:rsidRDefault="00F7063F" w:rsidP="00AE7594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Pod Borem 18 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41-808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Zabrze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4,00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408,24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19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ZARYS International Group Sp. z </w:t>
            </w:r>
            <w:proofErr w:type="spellStart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Sp. k, </w:t>
            </w:r>
          </w:p>
          <w:p w:rsidR="00F7063F" w:rsidRPr="00F7063F" w:rsidRDefault="00F7063F" w:rsidP="00AE7594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Pod Borem 18 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41-808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Zabrze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4,00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121,50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20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PAUL HARTMANN Polska </w:t>
            </w: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Sp. z </w:t>
            </w:r>
            <w:proofErr w:type="spellStart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</w:t>
            </w:r>
          </w:p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Żeromskiego 17 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95-200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Pabianice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5,00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20 620,14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22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SKAMEX Sp. z </w:t>
            </w:r>
            <w:proofErr w:type="spellStart"/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, Sp. k,</w:t>
            </w:r>
          </w:p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ul. Częstochowska 38/52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93-121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Łódź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3,00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2 668,90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23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PAUL HARTMANN Polska </w:t>
            </w: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Sp. z </w:t>
            </w:r>
            <w:proofErr w:type="spellStart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</w:t>
            </w:r>
          </w:p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Żeromskiego 17 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95-200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Pabianice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5,00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6 542,10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Fonts w:ascii="Verdana" w:hAnsi="Verdana" w:cs="Calibri"/>
                <w:b/>
                <w:bCs/>
                <w:sz w:val="16"/>
                <w:szCs w:val="16"/>
              </w:rPr>
              <w:t>Pakiet nr 24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nr oferty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cena oferty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 xml:space="preserve">ilość zdobytych pkt. 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BLAKPOL Sp. z </w:t>
            </w:r>
            <w:proofErr w:type="spellStart"/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,</w:t>
            </w:r>
          </w:p>
          <w:p w:rsidR="00F7063F" w:rsidRPr="00F7063F" w:rsidRDefault="00F7063F" w:rsidP="00AE759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ul. Śniadeckich 9</w:t>
            </w:r>
          </w:p>
          <w:p w:rsidR="00F7063F" w:rsidRPr="00F7063F" w:rsidRDefault="00F7063F" w:rsidP="00AE759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7063F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42-200 </w:t>
            </w:r>
            <w:r w:rsidRPr="00F7063F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Częstochowa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7,00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10 441,44</w:t>
            </w: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F7063F" w:rsidRDefault="00F7063F" w:rsidP="00AE7594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7063F">
              <w:rPr>
                <w:rFonts w:ascii="Verdana" w:hAnsi="Verdana" w:cs="Calibri"/>
                <w:sz w:val="16"/>
                <w:szCs w:val="16"/>
              </w:rPr>
              <w:t>100,00</w:t>
            </w:r>
          </w:p>
        </w:tc>
      </w:tr>
      <w:tr w:rsidR="00F7063F" w:rsidRPr="00687E2E" w:rsidTr="00AE7594">
        <w:trPr>
          <w:trHeight w:val="225"/>
        </w:trPr>
        <w:tc>
          <w:tcPr>
            <w:tcW w:w="2700" w:type="pct"/>
            <w:shd w:val="clear" w:color="auto" w:fill="auto"/>
            <w:noWrap/>
            <w:vAlign w:val="bottom"/>
            <w:hideMark/>
          </w:tcPr>
          <w:p w:rsidR="00F7063F" w:rsidRPr="00687E2E" w:rsidRDefault="00F7063F" w:rsidP="00AE7594">
            <w:pPr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7063F" w:rsidRPr="00687E2E" w:rsidRDefault="00F7063F" w:rsidP="00AE7594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F7063F" w:rsidRPr="00687E2E" w:rsidRDefault="00F7063F" w:rsidP="00AE7594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110" w:type="pct"/>
            <w:shd w:val="clear" w:color="auto" w:fill="auto"/>
            <w:noWrap/>
            <w:vAlign w:val="bottom"/>
            <w:hideMark/>
          </w:tcPr>
          <w:p w:rsidR="00F7063F" w:rsidRPr="00687E2E" w:rsidRDefault="00F7063F" w:rsidP="00AE7594">
            <w:pPr>
              <w:rPr>
                <w:rFonts w:ascii="Verdana" w:hAnsi="Verdana" w:cs="Calibri"/>
                <w:color w:val="000000"/>
              </w:rPr>
            </w:pPr>
          </w:p>
        </w:tc>
      </w:tr>
    </w:tbl>
    <w:p w:rsidR="00F7063F" w:rsidRDefault="00F7063F" w:rsidP="007F00B6">
      <w:pPr>
        <w:jc w:val="both"/>
        <w:rPr>
          <w:rFonts w:ascii="Verdana" w:hAnsi="Verdana" w:cs="Arial"/>
        </w:rPr>
      </w:pPr>
    </w:p>
    <w:p w:rsidR="007F00B6" w:rsidRPr="007F00B6" w:rsidRDefault="007F00B6" w:rsidP="007F00B6">
      <w:pPr>
        <w:pStyle w:val="Tekstpodstawowy"/>
        <w:jc w:val="both"/>
        <w:rPr>
          <w:rFonts w:ascii="Verdana" w:hAnsi="Verdana" w:cs="Arial"/>
          <w:b/>
          <w:bCs/>
          <w:sz w:val="20"/>
          <w:szCs w:val="20"/>
        </w:rPr>
      </w:pPr>
      <w:r w:rsidRPr="007F00B6">
        <w:rPr>
          <w:rFonts w:ascii="Verdana" w:hAnsi="Verdana" w:cs="Arial"/>
          <w:bCs/>
          <w:sz w:val="20"/>
          <w:szCs w:val="20"/>
        </w:rPr>
        <w:t>UZASADNIENIE WYBORU OFERTY</w:t>
      </w:r>
    </w:p>
    <w:p w:rsidR="007F00B6" w:rsidRPr="00FD3C8B" w:rsidRDefault="007F00B6" w:rsidP="007F00B6">
      <w:pPr>
        <w:rPr>
          <w:rFonts w:ascii="Verdana" w:hAnsi="Verdana" w:cs="Arial"/>
          <w:spacing w:val="4"/>
          <w:sz w:val="20"/>
          <w:szCs w:val="20"/>
        </w:rPr>
      </w:pPr>
      <w:r w:rsidRPr="007F00B6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7F00B6">
        <w:rPr>
          <w:rFonts w:ascii="Verdana" w:hAnsi="Verdana" w:cs="Arial"/>
          <w:spacing w:val="4"/>
          <w:sz w:val="20"/>
          <w:szCs w:val="20"/>
        </w:rPr>
        <w:t>cena</w:t>
      </w:r>
      <w:r w:rsidRPr="007F00B6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7F00B6">
        <w:rPr>
          <w:rFonts w:ascii="Verdana" w:hAnsi="Verdana" w:cs="Arial"/>
          <w:spacing w:val="4"/>
          <w:sz w:val="20"/>
          <w:szCs w:val="20"/>
        </w:rPr>
        <w:t>waga 100 %</w:t>
      </w:r>
    </w:p>
    <w:p w:rsidR="007F00B6" w:rsidRPr="002A00C6" w:rsidRDefault="007F00B6" w:rsidP="007F00B6">
      <w:pPr>
        <w:rPr>
          <w:rFonts w:ascii="Verdana" w:hAnsi="Verdana" w:cs="Tahoma"/>
          <w:b/>
          <w:sz w:val="20"/>
          <w:szCs w:val="20"/>
          <w:u w:val="single"/>
        </w:rPr>
      </w:pPr>
      <w:r w:rsidRPr="002A00C6">
        <w:rPr>
          <w:rFonts w:ascii="Verdana" w:hAnsi="Verdana" w:cs="Arial"/>
          <w:b/>
          <w:sz w:val="20"/>
          <w:szCs w:val="20"/>
          <w:u w:val="single"/>
        </w:rPr>
        <w:t>ZESTAWIENIE ZŁOŻONYCH OFERT</w:t>
      </w:r>
      <w:r w:rsidRPr="002A00C6">
        <w:rPr>
          <w:rFonts w:ascii="Verdana" w:hAnsi="Verdana" w:cs="Tahoma"/>
          <w:b/>
          <w:sz w:val="20"/>
          <w:szCs w:val="20"/>
          <w:u w:val="single"/>
        </w:rPr>
        <w:t xml:space="preserve"> ORAZ ILOŚĆ PRZYZNANYCH PUNKTÓW</w:t>
      </w: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7"/>
        <w:gridCol w:w="3118"/>
      </w:tblGrid>
      <w:tr w:rsidR="00BE757D" w:rsidRPr="007D1215" w:rsidTr="005B3C8E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7D" w:rsidRPr="007D1215" w:rsidRDefault="00BE757D" w:rsidP="005B3C8E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Nr</w:t>
            </w:r>
          </w:p>
          <w:p w:rsidR="00BE757D" w:rsidRPr="007D1215" w:rsidRDefault="00BE757D" w:rsidP="005B3C8E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oferty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5B3C8E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eastAsia="Batang" w:hAnsi="Verdana"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757D" w:rsidRPr="007D1215" w:rsidRDefault="00BE757D" w:rsidP="005B3C8E">
            <w:pPr>
              <w:rPr>
                <w:rFonts w:ascii="Verdana" w:hAnsi="Verdana"/>
                <w:sz w:val="16"/>
                <w:szCs w:val="16"/>
              </w:rPr>
            </w:pPr>
            <w:r w:rsidRPr="007D1215">
              <w:rPr>
                <w:rFonts w:ascii="Verdana" w:hAnsi="Verdana"/>
                <w:sz w:val="16"/>
                <w:szCs w:val="16"/>
              </w:rPr>
              <w:t>Nr pakietu/Cena brutto (zł)</w:t>
            </w:r>
          </w:p>
          <w:p w:rsidR="00BE757D" w:rsidRPr="007D1215" w:rsidRDefault="00BE757D" w:rsidP="005B3C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748E2" w:rsidRPr="007D1215" w:rsidTr="005B3C8E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48E2" w:rsidRPr="007D1215" w:rsidRDefault="00F748E2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48E2" w:rsidRPr="00F748E2" w:rsidRDefault="00F748E2" w:rsidP="00C3107B">
            <w:pPr>
              <w:outlineLvl w:val="0"/>
              <w:rPr>
                <w:rFonts w:ascii="Bookman Old Style" w:hAnsi="Bookman Old Style" w:cs="Calibri"/>
                <w:bCs/>
                <w:kern w:val="36"/>
                <w:sz w:val="16"/>
                <w:szCs w:val="16"/>
              </w:rPr>
            </w:pPr>
            <w:r w:rsidRPr="00F748E2">
              <w:rPr>
                <w:rFonts w:ascii="Bookman Old Style" w:hAnsi="Bookman Old Style" w:cs="Calibri"/>
                <w:bCs/>
                <w:kern w:val="36"/>
                <w:sz w:val="16"/>
                <w:szCs w:val="16"/>
              </w:rPr>
              <w:t>3M Poland Sp. z o. o</w:t>
            </w:r>
          </w:p>
          <w:p w:rsidR="00F748E2" w:rsidRPr="00F748E2" w:rsidRDefault="00F748E2" w:rsidP="00C3107B">
            <w:pPr>
              <w:outlineLvl w:val="0"/>
              <w:rPr>
                <w:rFonts w:ascii="Bookman Old Style" w:hAnsi="Bookman Old Style" w:cs="Calibri"/>
                <w:sz w:val="16"/>
                <w:szCs w:val="16"/>
              </w:rPr>
            </w:pPr>
            <w:r w:rsidRPr="00F748E2">
              <w:rPr>
                <w:rFonts w:ascii="Bookman Old Style" w:hAnsi="Bookman Old Style" w:cs="Calibri"/>
                <w:sz w:val="16"/>
                <w:szCs w:val="16"/>
              </w:rPr>
              <w:t xml:space="preserve">al. Katowicka 117 </w:t>
            </w:r>
          </w:p>
          <w:p w:rsidR="00F748E2" w:rsidRPr="00F748E2" w:rsidRDefault="00F748E2" w:rsidP="00C3107B">
            <w:pPr>
              <w:outlineLvl w:val="0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F748E2">
              <w:rPr>
                <w:rFonts w:ascii="Bookman Old Style" w:hAnsi="Bookman Old Style" w:cs="Calibri"/>
                <w:sz w:val="16"/>
                <w:szCs w:val="16"/>
              </w:rPr>
              <w:lastRenderedPageBreak/>
              <w:t>Kajetany, 05-830 Nadarzyn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48E2" w:rsidRPr="00F748E2" w:rsidRDefault="00F748E2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F748E2">
              <w:rPr>
                <w:rFonts w:ascii="Bookman Old Style" w:hAnsi="Bookman Old Style"/>
                <w:sz w:val="16"/>
                <w:szCs w:val="16"/>
              </w:rPr>
              <w:lastRenderedPageBreak/>
              <w:t xml:space="preserve">Pakiet nr </w:t>
            </w:r>
            <w:r w:rsidRPr="00F748E2">
              <w:rPr>
                <w:rFonts w:ascii="Bookman Old Style" w:hAnsi="Bookman Old Style" w:cs="Calibri"/>
                <w:sz w:val="16"/>
                <w:szCs w:val="16"/>
              </w:rPr>
              <w:t xml:space="preserve">15 – 27 248,40 </w:t>
            </w:r>
          </w:p>
        </w:tc>
      </w:tr>
      <w:tr w:rsidR="00614CB4" w:rsidRPr="007D1215" w:rsidTr="005B3C8E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CB4" w:rsidRPr="007D1215" w:rsidRDefault="00614CB4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14CB4" w:rsidRPr="00614CB4" w:rsidRDefault="00614CB4" w:rsidP="00C3107B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614CB4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 xml:space="preserve">ANMAR Sp. z </w:t>
            </w:r>
            <w:proofErr w:type="spellStart"/>
            <w:r w:rsidRPr="00614CB4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o.o</w:t>
            </w:r>
            <w:proofErr w:type="spellEnd"/>
            <w:r w:rsidRPr="00614CB4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614CB4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Sp.k</w:t>
            </w:r>
            <w:proofErr w:type="spellEnd"/>
            <w:r w:rsidRPr="00614CB4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,</w:t>
            </w:r>
          </w:p>
          <w:p w:rsidR="00614CB4" w:rsidRPr="00614CB4" w:rsidRDefault="00614CB4" w:rsidP="00C3107B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614CB4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ul. Strefowa 22</w:t>
            </w:r>
          </w:p>
          <w:p w:rsidR="00614CB4" w:rsidRPr="00614CB4" w:rsidRDefault="00614CB4" w:rsidP="00C3107B">
            <w:pPr>
              <w:pStyle w:val="Nagwek1"/>
              <w:rPr>
                <w:rFonts w:ascii="Bookman Old Style" w:eastAsia="Calibri" w:hAnsi="Bookman Old Style" w:cs="Calibri"/>
                <w:b w:val="0"/>
                <w:color w:val="auto"/>
                <w:sz w:val="16"/>
                <w:szCs w:val="16"/>
              </w:rPr>
            </w:pPr>
            <w:r w:rsidRPr="00614CB4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43-100 Tychy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14CB4" w:rsidRPr="00614CB4" w:rsidRDefault="00614CB4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614CB4">
              <w:rPr>
                <w:rFonts w:ascii="Bookman Old Style" w:hAnsi="Bookman Old Style"/>
                <w:sz w:val="16"/>
                <w:szCs w:val="16"/>
              </w:rPr>
              <w:t xml:space="preserve">Pakiet nr </w:t>
            </w:r>
            <w:r w:rsidRPr="00614CB4">
              <w:rPr>
                <w:rFonts w:ascii="Bookman Old Style" w:hAnsi="Bookman Old Style" w:cs="Calibri"/>
                <w:sz w:val="16"/>
                <w:szCs w:val="16"/>
              </w:rPr>
              <w:t xml:space="preserve">16 – 6 177,60 </w:t>
            </w:r>
          </w:p>
        </w:tc>
      </w:tr>
      <w:tr w:rsidR="00E2151B" w:rsidRPr="007D1215" w:rsidTr="005B3C8E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51B" w:rsidRPr="007D1215" w:rsidRDefault="00E2151B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151B" w:rsidRPr="00E2151B" w:rsidRDefault="00E2151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E2151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SKAMEX Sp. z </w:t>
            </w:r>
            <w:proofErr w:type="spellStart"/>
            <w:r w:rsidRPr="00E2151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E2151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, Sp. k,</w:t>
            </w:r>
          </w:p>
          <w:p w:rsidR="00E2151B" w:rsidRPr="00E2151B" w:rsidRDefault="00E2151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E2151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ul. Częstochowska 38/52</w:t>
            </w:r>
          </w:p>
          <w:p w:rsidR="00E2151B" w:rsidRPr="00E2151B" w:rsidRDefault="00E2151B" w:rsidP="00C3107B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E2151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93-121 </w:t>
            </w:r>
            <w:r w:rsidRPr="00E2151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151B" w:rsidRPr="00E2151B" w:rsidRDefault="00E2151B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E2151B">
              <w:rPr>
                <w:rFonts w:ascii="Bookman Old Style" w:hAnsi="Bookman Old Style"/>
                <w:sz w:val="16"/>
                <w:szCs w:val="16"/>
              </w:rPr>
              <w:t xml:space="preserve">Pakiet nr </w:t>
            </w:r>
            <w:r w:rsidRPr="00E2151B">
              <w:rPr>
                <w:rFonts w:ascii="Bookman Old Style" w:hAnsi="Bookman Old Style" w:cs="Calibri"/>
                <w:sz w:val="16"/>
                <w:szCs w:val="16"/>
              </w:rPr>
              <w:t>4- 5 616,00</w:t>
            </w:r>
          </w:p>
          <w:p w:rsidR="00E2151B" w:rsidRPr="00E2151B" w:rsidRDefault="00E2151B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E2151B">
              <w:rPr>
                <w:rFonts w:ascii="Bookman Old Style" w:hAnsi="Bookman Old Style"/>
                <w:sz w:val="16"/>
                <w:szCs w:val="16"/>
              </w:rPr>
              <w:t xml:space="preserve">Pakiet nr </w:t>
            </w:r>
            <w:r w:rsidRPr="00E2151B">
              <w:rPr>
                <w:rFonts w:ascii="Bookman Old Style" w:hAnsi="Bookman Old Style" w:cs="Calibri"/>
                <w:sz w:val="16"/>
                <w:szCs w:val="16"/>
              </w:rPr>
              <w:t>7- 190,62</w:t>
            </w:r>
          </w:p>
          <w:p w:rsidR="00E2151B" w:rsidRPr="00E2151B" w:rsidRDefault="00E2151B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E2151B">
              <w:rPr>
                <w:rFonts w:ascii="Bookman Old Style" w:hAnsi="Bookman Old Style"/>
                <w:sz w:val="16"/>
                <w:szCs w:val="16"/>
              </w:rPr>
              <w:t>Pakiet nr 13- 5 098,68</w:t>
            </w:r>
          </w:p>
          <w:p w:rsidR="00E2151B" w:rsidRPr="00E2151B" w:rsidRDefault="00E2151B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E2151B">
              <w:rPr>
                <w:rFonts w:ascii="Bookman Old Style" w:hAnsi="Bookman Old Style"/>
                <w:sz w:val="16"/>
                <w:szCs w:val="16"/>
              </w:rPr>
              <w:t>Pakiet nr 1</w:t>
            </w:r>
            <w:r w:rsidRPr="00E2151B">
              <w:rPr>
                <w:rFonts w:ascii="Bookman Old Style" w:hAnsi="Bookman Old Style" w:cs="Calibri"/>
                <w:sz w:val="16"/>
                <w:szCs w:val="16"/>
              </w:rPr>
              <w:t>4- 3 949,77</w:t>
            </w:r>
          </w:p>
          <w:p w:rsidR="00E2151B" w:rsidRPr="00E2151B" w:rsidRDefault="00E2151B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E2151B">
              <w:rPr>
                <w:rFonts w:ascii="Bookman Old Style" w:hAnsi="Bookman Old Style" w:cs="Calibri"/>
                <w:sz w:val="16"/>
                <w:szCs w:val="16"/>
              </w:rPr>
              <w:t>Pakiet nr 17– 2 527,20</w:t>
            </w:r>
          </w:p>
          <w:p w:rsidR="00E2151B" w:rsidRPr="00E2151B" w:rsidRDefault="00E2151B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E2151B">
              <w:rPr>
                <w:rFonts w:ascii="Bookman Old Style" w:hAnsi="Bookman Old Style" w:cs="Calibri"/>
                <w:sz w:val="16"/>
                <w:szCs w:val="16"/>
              </w:rPr>
              <w:t>Pakiet nr 18- 415,80</w:t>
            </w:r>
          </w:p>
          <w:p w:rsidR="00E2151B" w:rsidRPr="00E2151B" w:rsidRDefault="00E2151B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E2151B">
              <w:rPr>
                <w:rFonts w:ascii="Bookman Old Style" w:hAnsi="Bookman Old Style" w:cs="Calibri"/>
                <w:sz w:val="16"/>
                <w:szCs w:val="16"/>
              </w:rPr>
              <w:t>Pakiet nr 22– 2 668,90</w:t>
            </w:r>
          </w:p>
        </w:tc>
      </w:tr>
      <w:tr w:rsidR="009750B8" w:rsidRPr="007D1215" w:rsidTr="005B3C8E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0B8" w:rsidRPr="007D1215" w:rsidRDefault="009750B8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750B8" w:rsidRPr="009750B8" w:rsidRDefault="009750B8" w:rsidP="00C3107B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9750B8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ZARYS International Group Sp. z </w:t>
            </w:r>
            <w:proofErr w:type="spellStart"/>
            <w:r w:rsidRPr="009750B8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9750B8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Sp. k, </w:t>
            </w:r>
          </w:p>
          <w:p w:rsidR="009750B8" w:rsidRPr="009750B8" w:rsidRDefault="009750B8" w:rsidP="00C3107B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9750B8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Pod Borem 18 </w:t>
            </w:r>
          </w:p>
          <w:p w:rsidR="009750B8" w:rsidRPr="009750B8" w:rsidRDefault="009750B8" w:rsidP="00C3107B">
            <w:pPr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9750B8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41-808 </w:t>
            </w:r>
            <w:r w:rsidRPr="009750B8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Zabrze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750B8" w:rsidRPr="009750B8" w:rsidRDefault="009750B8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9750B8">
              <w:rPr>
                <w:rFonts w:ascii="Bookman Old Style" w:hAnsi="Bookman Old Style"/>
                <w:sz w:val="16"/>
                <w:szCs w:val="16"/>
              </w:rPr>
              <w:t xml:space="preserve">Pakiet nr </w:t>
            </w:r>
            <w:r w:rsidRPr="009750B8">
              <w:rPr>
                <w:rFonts w:ascii="Bookman Old Style" w:hAnsi="Bookman Old Style" w:cs="Calibri"/>
                <w:sz w:val="16"/>
                <w:szCs w:val="16"/>
              </w:rPr>
              <w:t>1- 57 565,08</w:t>
            </w:r>
          </w:p>
          <w:p w:rsidR="009750B8" w:rsidRPr="009750B8" w:rsidRDefault="009750B8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9750B8">
              <w:rPr>
                <w:rFonts w:ascii="Bookman Old Style" w:hAnsi="Bookman Old Style" w:cs="Calibri"/>
                <w:sz w:val="16"/>
                <w:szCs w:val="16"/>
              </w:rPr>
              <w:t>Pakiet nr 2- 6 946,56</w:t>
            </w:r>
          </w:p>
          <w:p w:rsidR="009750B8" w:rsidRPr="009750B8" w:rsidRDefault="009750B8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9750B8">
              <w:rPr>
                <w:rFonts w:ascii="Bookman Old Style" w:hAnsi="Bookman Old Style" w:cs="Calibri"/>
                <w:sz w:val="16"/>
                <w:szCs w:val="16"/>
              </w:rPr>
              <w:t>Pakiet nr 3– 8 333,17</w:t>
            </w:r>
          </w:p>
          <w:p w:rsidR="009750B8" w:rsidRPr="009750B8" w:rsidRDefault="009750B8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9750B8">
              <w:rPr>
                <w:rFonts w:ascii="Bookman Old Style" w:hAnsi="Bookman Old Style" w:cs="Calibri"/>
                <w:sz w:val="16"/>
                <w:szCs w:val="16"/>
              </w:rPr>
              <w:t>Pakiet nr 4– 5 486,40</w:t>
            </w:r>
          </w:p>
          <w:p w:rsidR="009750B8" w:rsidRPr="009750B8" w:rsidRDefault="009750B8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9750B8">
              <w:rPr>
                <w:rFonts w:ascii="Bookman Old Style" w:hAnsi="Bookman Old Style" w:cs="Calibri"/>
                <w:sz w:val="16"/>
                <w:szCs w:val="16"/>
              </w:rPr>
              <w:t>Pakiet nr 5– 25 547, 40</w:t>
            </w:r>
          </w:p>
          <w:p w:rsidR="009750B8" w:rsidRPr="009750B8" w:rsidRDefault="009750B8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9750B8">
              <w:rPr>
                <w:rFonts w:ascii="Bookman Old Style" w:hAnsi="Bookman Old Style" w:cs="Calibri"/>
                <w:sz w:val="16"/>
                <w:szCs w:val="16"/>
              </w:rPr>
              <w:t>Pakiet nr 6– 12 417,84</w:t>
            </w:r>
          </w:p>
          <w:p w:rsidR="009750B8" w:rsidRPr="009750B8" w:rsidRDefault="009750B8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9750B8">
              <w:rPr>
                <w:rFonts w:ascii="Bookman Old Style" w:hAnsi="Bookman Old Style" w:cs="Calibri"/>
                <w:sz w:val="16"/>
                <w:szCs w:val="16"/>
              </w:rPr>
              <w:t>Pakiet nr 8– 3 231,52</w:t>
            </w:r>
          </w:p>
          <w:p w:rsidR="009750B8" w:rsidRPr="009750B8" w:rsidRDefault="009750B8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9750B8">
              <w:rPr>
                <w:rFonts w:ascii="Bookman Old Style" w:hAnsi="Bookman Old Style" w:cs="Calibri"/>
                <w:sz w:val="16"/>
                <w:szCs w:val="16"/>
              </w:rPr>
              <w:t>Pakiet nr 9– 564,41</w:t>
            </w:r>
          </w:p>
          <w:p w:rsidR="009750B8" w:rsidRPr="009750B8" w:rsidRDefault="009750B8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9750B8">
              <w:rPr>
                <w:rFonts w:ascii="Bookman Old Style" w:hAnsi="Bookman Old Style" w:cs="Calibri"/>
                <w:sz w:val="16"/>
                <w:szCs w:val="16"/>
              </w:rPr>
              <w:t>Pakiet nr 13– 5 089,46</w:t>
            </w:r>
          </w:p>
          <w:p w:rsidR="009750B8" w:rsidRPr="009750B8" w:rsidRDefault="009750B8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9750B8">
              <w:rPr>
                <w:rFonts w:ascii="Bookman Old Style" w:hAnsi="Bookman Old Style" w:cs="Calibri"/>
                <w:sz w:val="16"/>
                <w:szCs w:val="16"/>
              </w:rPr>
              <w:t>Pakiet nr 18– 408,24</w:t>
            </w:r>
          </w:p>
          <w:p w:rsidR="009750B8" w:rsidRPr="009750B8" w:rsidRDefault="009750B8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9750B8">
              <w:rPr>
                <w:rFonts w:ascii="Bookman Old Style" w:hAnsi="Bookman Old Style" w:cs="Calibri"/>
                <w:sz w:val="16"/>
                <w:szCs w:val="16"/>
              </w:rPr>
              <w:t>Pakiet nr 19– 121,50</w:t>
            </w:r>
          </w:p>
        </w:tc>
      </w:tr>
      <w:tr w:rsidR="00414FFD" w:rsidRPr="00414FFD" w:rsidTr="005B3C8E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4FFD" w:rsidRPr="007D1215" w:rsidRDefault="00414FFD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14FFD" w:rsidRPr="00414FFD" w:rsidRDefault="00414FFD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414FFD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PAUL HARTMANN Polska </w:t>
            </w:r>
            <w:r w:rsidRPr="00414FFD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Sp. z </w:t>
            </w:r>
            <w:proofErr w:type="spellStart"/>
            <w:r w:rsidRPr="00414FFD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414FFD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</w:t>
            </w:r>
          </w:p>
          <w:p w:rsidR="00414FFD" w:rsidRPr="00414FFD" w:rsidRDefault="00414FFD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414FFD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Żeromskiego 17 </w:t>
            </w:r>
          </w:p>
          <w:p w:rsidR="00414FFD" w:rsidRPr="00414FFD" w:rsidRDefault="00414FFD" w:rsidP="00C3107B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414FFD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95-200 </w:t>
            </w:r>
            <w:r w:rsidRPr="00414FFD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Pabianice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14FFD" w:rsidRPr="00414FFD" w:rsidRDefault="00414FFD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414FFD">
              <w:rPr>
                <w:rFonts w:ascii="Bookman Old Style" w:hAnsi="Bookman Old Style"/>
                <w:sz w:val="16"/>
                <w:szCs w:val="16"/>
              </w:rPr>
              <w:t xml:space="preserve">Pakiet nr </w:t>
            </w:r>
            <w:r w:rsidRPr="00414FFD">
              <w:rPr>
                <w:rFonts w:ascii="Bookman Old Style" w:hAnsi="Bookman Old Style" w:cs="Calibri"/>
                <w:sz w:val="16"/>
                <w:szCs w:val="16"/>
              </w:rPr>
              <w:t>1- 88 673,40</w:t>
            </w:r>
          </w:p>
          <w:p w:rsidR="00414FFD" w:rsidRPr="00414FFD" w:rsidRDefault="00414FFD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414FFD">
              <w:rPr>
                <w:rFonts w:ascii="Bookman Old Style" w:hAnsi="Bookman Old Style" w:cs="Calibri"/>
                <w:sz w:val="16"/>
                <w:szCs w:val="16"/>
              </w:rPr>
              <w:t>Pakiet nr 3– 11 935,73</w:t>
            </w:r>
          </w:p>
          <w:p w:rsidR="00414FFD" w:rsidRPr="00414FFD" w:rsidRDefault="00414FFD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414FFD">
              <w:rPr>
                <w:rFonts w:ascii="Bookman Old Style" w:hAnsi="Bookman Old Style" w:cs="Calibri"/>
                <w:sz w:val="16"/>
                <w:szCs w:val="16"/>
              </w:rPr>
              <w:t>Pakiet nr 6– 11 409,99</w:t>
            </w:r>
          </w:p>
          <w:p w:rsidR="00414FFD" w:rsidRPr="00414FFD" w:rsidRDefault="00414FFD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414FFD">
              <w:rPr>
                <w:rFonts w:ascii="Bookman Old Style" w:hAnsi="Bookman Old Style" w:cs="Calibri"/>
                <w:sz w:val="16"/>
                <w:szCs w:val="16"/>
              </w:rPr>
              <w:lastRenderedPageBreak/>
              <w:t>Pakiet nr 9– 815,62</w:t>
            </w:r>
          </w:p>
          <w:p w:rsidR="00414FFD" w:rsidRPr="00414FFD" w:rsidRDefault="00414FFD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414FFD">
              <w:rPr>
                <w:rFonts w:ascii="Bookman Old Style" w:hAnsi="Bookman Old Style" w:cs="Calibri"/>
                <w:sz w:val="16"/>
                <w:szCs w:val="16"/>
              </w:rPr>
              <w:t>Pakiet nr 12– 18 576,00</w:t>
            </w:r>
          </w:p>
          <w:p w:rsidR="00414FFD" w:rsidRPr="00414FFD" w:rsidRDefault="00414FFD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414FFD">
              <w:rPr>
                <w:rFonts w:ascii="Bookman Old Style" w:hAnsi="Bookman Old Style" w:cs="Calibri"/>
                <w:sz w:val="16"/>
                <w:szCs w:val="16"/>
              </w:rPr>
              <w:t>Pakiet nr 13– 15 775,13</w:t>
            </w:r>
          </w:p>
          <w:p w:rsidR="00414FFD" w:rsidRPr="00414FFD" w:rsidRDefault="00414FFD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414FFD">
              <w:rPr>
                <w:rFonts w:ascii="Bookman Old Style" w:hAnsi="Bookman Old Style" w:cs="Calibri"/>
                <w:sz w:val="16"/>
                <w:szCs w:val="16"/>
              </w:rPr>
              <w:t>Pakiet nr 20– 20 620,14</w:t>
            </w:r>
          </w:p>
          <w:p w:rsidR="00414FFD" w:rsidRPr="00414FFD" w:rsidRDefault="00414FFD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414FFD">
              <w:rPr>
                <w:rFonts w:ascii="Bookman Old Style" w:hAnsi="Bookman Old Style" w:cs="Calibri"/>
                <w:sz w:val="16"/>
                <w:szCs w:val="16"/>
              </w:rPr>
              <w:t>Pakiet nr 23– 6 542,10</w:t>
            </w:r>
          </w:p>
        </w:tc>
      </w:tr>
      <w:tr w:rsidR="00EE47B3" w:rsidRPr="007D1215" w:rsidTr="005B3C8E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7B3" w:rsidRPr="007D1215" w:rsidRDefault="00EE47B3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47B3" w:rsidRPr="00EE47B3" w:rsidRDefault="00EE47B3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EE47B3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POLMIL</w:t>
            </w:r>
            <w:r w:rsidRPr="00EE47B3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Sp. z </w:t>
            </w:r>
            <w:proofErr w:type="spellStart"/>
            <w:r w:rsidRPr="00EE47B3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EE47B3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, S.K.A.,</w:t>
            </w:r>
          </w:p>
          <w:p w:rsidR="00EE47B3" w:rsidRPr="00EE47B3" w:rsidRDefault="00EE47B3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EE47B3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ul. Przemysłowa 8B</w:t>
            </w:r>
          </w:p>
          <w:p w:rsidR="00EE47B3" w:rsidRPr="003772EB" w:rsidRDefault="00EE47B3" w:rsidP="00C3107B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EE47B3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85-758 </w:t>
            </w:r>
            <w:r w:rsidRPr="00EE47B3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Bydgoszcz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47B3" w:rsidRPr="008957E5" w:rsidRDefault="00EE47B3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8957E5">
              <w:rPr>
                <w:rFonts w:ascii="Bookman Old Style" w:hAnsi="Bookman Old Style"/>
                <w:sz w:val="16"/>
                <w:szCs w:val="16"/>
              </w:rPr>
              <w:t xml:space="preserve">Pakiet nr </w:t>
            </w:r>
            <w:r w:rsidRPr="008957E5">
              <w:rPr>
                <w:rFonts w:ascii="Bookman Old Style" w:hAnsi="Bookman Old Style" w:cs="Calibri"/>
                <w:sz w:val="16"/>
                <w:szCs w:val="16"/>
              </w:rPr>
              <w:t>3– 9 471,82</w:t>
            </w:r>
          </w:p>
          <w:p w:rsidR="00EE47B3" w:rsidRPr="003772EB" w:rsidRDefault="00EE47B3" w:rsidP="00C3107B">
            <w:pPr>
              <w:rPr>
                <w:rFonts w:ascii="Bookman Old Style" w:hAnsi="Bookman Old Style" w:cs="Calibri"/>
              </w:rPr>
            </w:pPr>
          </w:p>
        </w:tc>
      </w:tr>
      <w:tr w:rsidR="008957E5" w:rsidRPr="007D1215" w:rsidTr="005B3C8E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E5" w:rsidRPr="007D1215" w:rsidRDefault="008957E5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57E5" w:rsidRPr="008957E5" w:rsidRDefault="008957E5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8957E5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BLAKPOL Sp. z </w:t>
            </w:r>
            <w:proofErr w:type="spellStart"/>
            <w:r w:rsidRPr="008957E5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8957E5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,</w:t>
            </w:r>
          </w:p>
          <w:p w:rsidR="008957E5" w:rsidRPr="008957E5" w:rsidRDefault="008957E5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8957E5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ul. Śniadeckich 9</w:t>
            </w:r>
          </w:p>
          <w:p w:rsidR="008957E5" w:rsidRPr="008957E5" w:rsidRDefault="008957E5" w:rsidP="00C3107B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8957E5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42-200 </w:t>
            </w:r>
            <w:r w:rsidRPr="008957E5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Częstochowa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57E5" w:rsidRPr="008957E5" w:rsidRDefault="008957E5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8957E5">
              <w:rPr>
                <w:rFonts w:ascii="Bookman Old Style" w:hAnsi="Bookman Old Style"/>
                <w:sz w:val="16"/>
                <w:szCs w:val="16"/>
              </w:rPr>
              <w:t xml:space="preserve">Pakiet nr </w:t>
            </w:r>
            <w:r w:rsidRPr="008957E5">
              <w:rPr>
                <w:rFonts w:ascii="Bookman Old Style" w:hAnsi="Bookman Old Style" w:cs="Calibri"/>
                <w:sz w:val="16"/>
                <w:szCs w:val="16"/>
              </w:rPr>
              <w:t>10– 7 227,36</w:t>
            </w:r>
          </w:p>
          <w:p w:rsidR="008957E5" w:rsidRPr="008957E5" w:rsidRDefault="008957E5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8957E5">
              <w:rPr>
                <w:rFonts w:ascii="Bookman Old Style" w:hAnsi="Bookman Old Style" w:cs="Calibri"/>
                <w:sz w:val="16"/>
                <w:szCs w:val="16"/>
              </w:rPr>
              <w:t>Pakiet nr 11– 4 860,00</w:t>
            </w:r>
          </w:p>
          <w:p w:rsidR="008957E5" w:rsidRPr="008957E5" w:rsidRDefault="008957E5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8957E5">
              <w:rPr>
                <w:rFonts w:ascii="Bookman Old Style" w:hAnsi="Bookman Old Style" w:cs="Calibri"/>
                <w:sz w:val="16"/>
                <w:szCs w:val="16"/>
              </w:rPr>
              <w:t>Pakiet nr 24– 10 441,44</w:t>
            </w:r>
          </w:p>
        </w:tc>
      </w:tr>
      <w:tr w:rsidR="003B26D0" w:rsidRPr="007D1215" w:rsidTr="005B3C8E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6D0" w:rsidRPr="007D1215" w:rsidRDefault="003B26D0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B26D0" w:rsidRPr="003B26D0" w:rsidRDefault="003B26D0" w:rsidP="00C3107B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3B26D0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Toruńskie Zakłady Materiałów Opatrunkowych S.A,</w:t>
            </w:r>
          </w:p>
          <w:p w:rsidR="003B26D0" w:rsidRPr="003B26D0" w:rsidRDefault="003B26D0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3B26D0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</w:t>
            </w:r>
            <w:r w:rsidRPr="003B26D0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Żółkiewskiego</w:t>
            </w:r>
            <w:r w:rsidRPr="003B26D0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20/26</w:t>
            </w:r>
          </w:p>
          <w:p w:rsidR="003B26D0" w:rsidRPr="003B26D0" w:rsidRDefault="003B26D0" w:rsidP="00C3107B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16"/>
                <w:szCs w:val="16"/>
              </w:rPr>
            </w:pPr>
            <w:r w:rsidRPr="003B26D0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87-100 </w:t>
            </w:r>
            <w:r w:rsidRPr="003B26D0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Toruń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B26D0" w:rsidRPr="003B26D0" w:rsidRDefault="003B26D0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3B26D0">
              <w:rPr>
                <w:rFonts w:ascii="Bookman Old Style" w:hAnsi="Bookman Old Style"/>
                <w:sz w:val="16"/>
                <w:szCs w:val="16"/>
              </w:rPr>
              <w:t xml:space="preserve">Pakiet nr </w:t>
            </w:r>
            <w:r w:rsidRPr="003B26D0">
              <w:rPr>
                <w:rFonts w:ascii="Bookman Old Style" w:hAnsi="Bookman Old Style" w:cs="Calibri"/>
                <w:sz w:val="16"/>
                <w:szCs w:val="16"/>
              </w:rPr>
              <w:t>1- 78 390,72</w:t>
            </w:r>
          </w:p>
          <w:p w:rsidR="003B26D0" w:rsidRPr="003B26D0" w:rsidRDefault="003B26D0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3B26D0">
              <w:rPr>
                <w:rFonts w:ascii="Bookman Old Style" w:hAnsi="Bookman Old Style"/>
                <w:sz w:val="16"/>
                <w:szCs w:val="16"/>
              </w:rPr>
              <w:t xml:space="preserve">Pakiet nr </w:t>
            </w:r>
            <w:r w:rsidRPr="003B26D0">
              <w:rPr>
                <w:rFonts w:ascii="Bookman Old Style" w:hAnsi="Bookman Old Style" w:cs="Calibri"/>
                <w:sz w:val="16"/>
                <w:szCs w:val="16"/>
              </w:rPr>
              <w:t>2- 10 443,00</w:t>
            </w:r>
          </w:p>
          <w:p w:rsidR="003B26D0" w:rsidRPr="003B26D0" w:rsidRDefault="003B26D0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3B26D0">
              <w:rPr>
                <w:rFonts w:ascii="Bookman Old Style" w:hAnsi="Bookman Old Style" w:cs="Calibri"/>
                <w:sz w:val="16"/>
                <w:szCs w:val="16"/>
              </w:rPr>
              <w:t>Pakiet nr 3- 10 717,70</w:t>
            </w:r>
          </w:p>
          <w:p w:rsidR="003B26D0" w:rsidRPr="003B26D0" w:rsidRDefault="003B26D0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3B26D0">
              <w:rPr>
                <w:rFonts w:ascii="Bookman Old Style" w:hAnsi="Bookman Old Style" w:cs="Calibri"/>
                <w:sz w:val="16"/>
                <w:szCs w:val="16"/>
              </w:rPr>
              <w:t>Pakiet nr 4- 5 356,80</w:t>
            </w:r>
          </w:p>
          <w:p w:rsidR="003B26D0" w:rsidRPr="003B26D0" w:rsidRDefault="003B26D0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3B26D0">
              <w:rPr>
                <w:rFonts w:ascii="Bookman Old Style" w:hAnsi="Bookman Old Style" w:cs="Calibri"/>
                <w:sz w:val="16"/>
                <w:szCs w:val="16"/>
              </w:rPr>
              <w:t>Pakiet nr 5- 21 751,20</w:t>
            </w:r>
          </w:p>
          <w:p w:rsidR="003B26D0" w:rsidRPr="003B26D0" w:rsidRDefault="003B26D0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3B26D0">
              <w:rPr>
                <w:rFonts w:ascii="Bookman Old Style" w:hAnsi="Bookman Old Style" w:cs="Calibri"/>
                <w:sz w:val="16"/>
                <w:szCs w:val="16"/>
              </w:rPr>
              <w:t>Pakiet nr 8- 2 799,96</w:t>
            </w:r>
          </w:p>
          <w:p w:rsidR="003B26D0" w:rsidRPr="003B26D0" w:rsidRDefault="003B26D0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3B26D0">
              <w:rPr>
                <w:rFonts w:ascii="Bookman Old Style" w:hAnsi="Bookman Old Style" w:cs="Calibri"/>
                <w:sz w:val="16"/>
                <w:szCs w:val="16"/>
              </w:rPr>
              <w:t>Pakiet nr 9- 672,41</w:t>
            </w:r>
          </w:p>
          <w:p w:rsidR="003B26D0" w:rsidRPr="003B26D0" w:rsidRDefault="003B26D0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3B26D0">
              <w:rPr>
                <w:rFonts w:ascii="Bookman Old Style" w:hAnsi="Bookman Old Style" w:cs="Calibri"/>
                <w:sz w:val="16"/>
                <w:szCs w:val="16"/>
              </w:rPr>
              <w:t>Pakiet nr 10- 9 683,39</w:t>
            </w:r>
          </w:p>
          <w:p w:rsidR="003B26D0" w:rsidRPr="003B26D0" w:rsidRDefault="003B26D0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3B26D0">
              <w:rPr>
                <w:rFonts w:ascii="Bookman Old Style" w:hAnsi="Bookman Old Style" w:cs="Calibri"/>
                <w:sz w:val="16"/>
                <w:szCs w:val="16"/>
              </w:rPr>
              <w:t>Pakiet nr 11- 3 800,52</w:t>
            </w:r>
          </w:p>
          <w:p w:rsidR="003B26D0" w:rsidRPr="003B26D0" w:rsidRDefault="003B26D0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3B26D0">
              <w:rPr>
                <w:rFonts w:ascii="Bookman Old Style" w:hAnsi="Bookman Old Style" w:cs="Calibri"/>
                <w:sz w:val="16"/>
                <w:szCs w:val="16"/>
              </w:rPr>
              <w:t>Pakiet nr 12- 17 604,00</w:t>
            </w:r>
          </w:p>
          <w:p w:rsidR="003B26D0" w:rsidRPr="003B26D0" w:rsidRDefault="003B26D0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3B26D0">
              <w:rPr>
                <w:rFonts w:ascii="Bookman Old Style" w:hAnsi="Bookman Old Style" w:cs="Calibri"/>
                <w:sz w:val="16"/>
                <w:szCs w:val="16"/>
              </w:rPr>
              <w:t>Pakiet nr 13- 11 228,76</w:t>
            </w:r>
          </w:p>
          <w:p w:rsidR="003B26D0" w:rsidRPr="003B26D0" w:rsidRDefault="003B26D0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3B26D0">
              <w:rPr>
                <w:rFonts w:ascii="Bookman Old Style" w:hAnsi="Bookman Old Style" w:cs="Calibri"/>
                <w:sz w:val="16"/>
                <w:szCs w:val="16"/>
              </w:rPr>
              <w:t>Pakiet nr 24- 11 343,78</w:t>
            </w:r>
          </w:p>
        </w:tc>
      </w:tr>
      <w:tr w:rsidR="00CF2585" w:rsidRPr="007D1215" w:rsidTr="005B3C8E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585" w:rsidRPr="007D1215" w:rsidRDefault="00CF2585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2585" w:rsidRPr="00CF2585" w:rsidRDefault="00CF2585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8"/>
                <w:szCs w:val="18"/>
              </w:rPr>
            </w:pPr>
            <w:r w:rsidRPr="00CF2585">
              <w:rPr>
                <w:rStyle w:val="acopre"/>
                <w:rFonts w:ascii="Bookman Old Style" w:hAnsi="Bookman Old Style" w:cs="Calibri"/>
                <w:sz w:val="18"/>
                <w:szCs w:val="18"/>
              </w:rPr>
              <w:t xml:space="preserve">LOHMANN &amp; RAUSCHER POLSKA Sp. z </w:t>
            </w:r>
            <w:proofErr w:type="spellStart"/>
            <w:r w:rsidRPr="00CF2585">
              <w:rPr>
                <w:rStyle w:val="acopre"/>
                <w:rFonts w:ascii="Bookman Old Style" w:hAnsi="Bookman Old Style" w:cs="Calibri"/>
                <w:sz w:val="18"/>
                <w:szCs w:val="18"/>
              </w:rPr>
              <w:t>o.o</w:t>
            </w:r>
            <w:proofErr w:type="spellEnd"/>
            <w:r w:rsidRPr="00CF2585">
              <w:rPr>
                <w:rStyle w:val="acopre"/>
                <w:rFonts w:ascii="Bookman Old Style" w:hAnsi="Bookman Old Style" w:cs="Calibri"/>
                <w:sz w:val="18"/>
                <w:szCs w:val="18"/>
              </w:rPr>
              <w:t>,</w:t>
            </w:r>
          </w:p>
          <w:p w:rsidR="00CF2585" w:rsidRPr="00CF2585" w:rsidRDefault="00CF2585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8"/>
                <w:szCs w:val="18"/>
              </w:rPr>
            </w:pPr>
            <w:r w:rsidRPr="00CF2585">
              <w:rPr>
                <w:rStyle w:val="acopre"/>
                <w:rFonts w:ascii="Bookman Old Style" w:hAnsi="Bookman Old Style" w:cs="Calibri"/>
                <w:sz w:val="18"/>
                <w:szCs w:val="18"/>
              </w:rPr>
              <w:t xml:space="preserve">ul. </w:t>
            </w:r>
            <w:r w:rsidRPr="00CF2585">
              <w:rPr>
                <w:rStyle w:val="Uwydatnienie"/>
                <w:rFonts w:ascii="Bookman Old Style" w:hAnsi="Bookman Old Style" w:cs="Calibri"/>
                <w:sz w:val="18"/>
                <w:szCs w:val="18"/>
              </w:rPr>
              <w:t>Moniuszki</w:t>
            </w:r>
            <w:r w:rsidRPr="00CF2585">
              <w:rPr>
                <w:rStyle w:val="acopre"/>
                <w:rFonts w:ascii="Bookman Old Style" w:hAnsi="Bookman Old Style" w:cs="Calibri"/>
                <w:sz w:val="18"/>
                <w:szCs w:val="18"/>
              </w:rPr>
              <w:t xml:space="preserve"> 14</w:t>
            </w:r>
          </w:p>
          <w:p w:rsidR="00CF2585" w:rsidRPr="00CF2585" w:rsidRDefault="00CF2585" w:rsidP="00C3107B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CF2585">
              <w:rPr>
                <w:rStyle w:val="acopre"/>
                <w:rFonts w:ascii="Bookman Old Style" w:hAnsi="Bookman Old Style" w:cs="Calibri"/>
                <w:sz w:val="18"/>
                <w:szCs w:val="18"/>
              </w:rPr>
              <w:t xml:space="preserve"> 95-200 Pabianice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2585" w:rsidRPr="00CF2585" w:rsidRDefault="00CF2585" w:rsidP="00C3107B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CF2585">
              <w:rPr>
                <w:rFonts w:ascii="Bookman Old Style" w:hAnsi="Bookman Old Style"/>
                <w:sz w:val="18"/>
                <w:szCs w:val="18"/>
              </w:rPr>
              <w:t xml:space="preserve">Pakiet nr </w:t>
            </w:r>
            <w:r w:rsidRPr="00CF2585">
              <w:rPr>
                <w:rFonts w:ascii="Bookman Old Style" w:hAnsi="Bookman Old Style" w:cs="Calibri"/>
                <w:sz w:val="18"/>
                <w:szCs w:val="18"/>
              </w:rPr>
              <w:t>17- 1 224,72</w:t>
            </w:r>
          </w:p>
        </w:tc>
      </w:tr>
      <w:tr w:rsidR="00CF2585" w:rsidRPr="007D1215" w:rsidTr="005B3C8E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585" w:rsidRPr="007D1215" w:rsidRDefault="00CF2585" w:rsidP="00BE75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2585" w:rsidRPr="00CF2585" w:rsidRDefault="00CF2585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F2585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Paso-Trading Sp. z </w:t>
            </w:r>
            <w:proofErr w:type="spellStart"/>
            <w:r w:rsidRPr="00CF2585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CF2585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,</w:t>
            </w:r>
          </w:p>
          <w:p w:rsidR="00CF2585" w:rsidRPr="00CF2585" w:rsidRDefault="00CF2585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F2585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UL. Lutomierska 48</w:t>
            </w:r>
          </w:p>
          <w:p w:rsidR="00CF2585" w:rsidRPr="00CF2585" w:rsidRDefault="00CF2585" w:rsidP="00C3107B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CF2585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95-200 Pabianice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2585" w:rsidRPr="00CF2585" w:rsidRDefault="00CF2585" w:rsidP="00C3107B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CF2585">
              <w:rPr>
                <w:rFonts w:ascii="Bookman Old Style" w:hAnsi="Bookman Old Style"/>
                <w:sz w:val="16"/>
                <w:szCs w:val="16"/>
              </w:rPr>
              <w:t xml:space="preserve">Pakiet nr </w:t>
            </w:r>
            <w:r w:rsidRPr="00CF2585">
              <w:rPr>
                <w:rFonts w:ascii="Bookman Old Style" w:hAnsi="Bookman Old Style" w:cs="Calibri"/>
                <w:sz w:val="16"/>
                <w:szCs w:val="16"/>
              </w:rPr>
              <w:t>1- 62 000,64</w:t>
            </w:r>
          </w:p>
        </w:tc>
      </w:tr>
    </w:tbl>
    <w:p w:rsidR="007F00B6" w:rsidRPr="007D1215" w:rsidRDefault="007F00B6" w:rsidP="007F00B6">
      <w:pPr>
        <w:jc w:val="both"/>
        <w:rPr>
          <w:rFonts w:ascii="Verdana" w:hAnsi="Verdana" w:cs="Tahoma"/>
          <w:b/>
          <w:sz w:val="16"/>
          <w:szCs w:val="16"/>
          <w:u w:val="single"/>
        </w:rPr>
      </w:pPr>
    </w:p>
    <w:p w:rsidR="00C3107B" w:rsidRPr="007D1215" w:rsidRDefault="007F00B6" w:rsidP="008323D1">
      <w:pPr>
        <w:tabs>
          <w:tab w:val="right" w:pos="0"/>
        </w:tabs>
        <w:ind w:left="-567"/>
        <w:jc w:val="both"/>
        <w:rPr>
          <w:rFonts w:ascii="Verdana" w:hAnsi="Verdana" w:cs="Arial"/>
          <w:bCs/>
          <w:sz w:val="16"/>
          <w:szCs w:val="16"/>
        </w:rPr>
      </w:pPr>
      <w:r w:rsidRPr="007D1215">
        <w:rPr>
          <w:rFonts w:ascii="Verdana" w:hAnsi="Verdana" w:cs="Arial"/>
          <w:bCs/>
          <w:sz w:val="16"/>
          <w:szCs w:val="16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88"/>
        <w:gridCol w:w="1067"/>
        <w:gridCol w:w="1965"/>
        <w:gridCol w:w="2990"/>
      </w:tblGrid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1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ZARYS International Group 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, Sp. k, </w:t>
            </w:r>
          </w:p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ul. Pod Borem 18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41-808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Zabrze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     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57 565,08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Paso-Trading Sp. z </w:t>
            </w:r>
            <w:proofErr w:type="spellStart"/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,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UL. Lutomierska 48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95-200 Pabianice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sz w:val="16"/>
                <w:szCs w:val="16"/>
              </w:rPr>
              <w:t>62 000,64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92,85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C3107B" w:rsidRPr="00FA6DD4" w:rsidRDefault="00C3107B" w:rsidP="00C3107B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FA6DD4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Toruńskie Zakłady Materiałów Opatrunkowych S.A,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Żółkiewskiego</w:t>
            </w: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20/26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87-100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Toruń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78 390,72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73,43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PAUL HARTMANN Polska </w:t>
            </w: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Żeromskiego 17 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Uwydatnienie"/>
                <w:rFonts w:ascii="Bookman Old Style" w:hAnsi="Bookman Old Style" w:cs="Calibri"/>
                <w:i w:val="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95-200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Pabianice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88 673,40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64,92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2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ZARYS International Group 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, Sp. k, </w:t>
            </w:r>
          </w:p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ul. Pod Borem 18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41-808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Zabrze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sz w:val="16"/>
                <w:szCs w:val="16"/>
              </w:rPr>
              <w:t>6 946,56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FA6DD4" w:rsidRDefault="00C3107B" w:rsidP="00C3107B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FA6DD4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lastRenderedPageBreak/>
              <w:t>Toruńskie Zakłady Materiałów Opatrunkowych S.A,</w:t>
            </w:r>
          </w:p>
          <w:p w:rsidR="00C3107B" w:rsidRPr="00FA6DD4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A6DD4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</w:t>
            </w:r>
            <w:r w:rsidRPr="00FA6DD4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Żółkiewskiego</w:t>
            </w:r>
            <w:r w:rsidRPr="00FA6DD4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20/26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87-100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Toruń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10 443,00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66,52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3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ZARYS International Group 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, Sp. k, </w:t>
            </w:r>
          </w:p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ul. Pod Borem 18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41-808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Zabrze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  <w:t>8 333,17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POLMIL</w:t>
            </w: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, S.K.A.,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ul. Przemysłowa 8B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85-758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Bydgoszcz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9 471,82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73,34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FA6DD4" w:rsidRDefault="00C3107B" w:rsidP="00C3107B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FA6DD4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Toruńskie Zakłady Materiałów Opatrunkowych S.A,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Żółkiewskiego</w:t>
            </w: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20/26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87-100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Toruń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10 717,70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64,81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PAUL HARTMANN Polska </w:t>
            </w: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Żeromskiego 17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95-200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Pabianice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11 935,73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58,20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4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FA6DD4" w:rsidRDefault="00C3107B" w:rsidP="00C3107B">
            <w:pPr>
              <w:pStyle w:val="Nagwek1"/>
              <w:rPr>
                <w:rFonts w:ascii="Bookman Old Style" w:hAnsi="Bookman Old Style" w:cs="Calibri"/>
                <w:color w:val="auto"/>
                <w:sz w:val="16"/>
                <w:szCs w:val="16"/>
              </w:rPr>
            </w:pPr>
            <w:r w:rsidRPr="00FA6DD4">
              <w:rPr>
                <w:rFonts w:ascii="Bookman Old Style" w:hAnsi="Bookman Old Style" w:cs="Calibri"/>
                <w:color w:val="auto"/>
                <w:sz w:val="16"/>
                <w:szCs w:val="16"/>
              </w:rPr>
              <w:lastRenderedPageBreak/>
              <w:t>Toruńskie Zakłady Materiałów Opatrunkowych S.A,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ul.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Żółkiewskiego</w:t>
            </w: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 20/26</w:t>
            </w:r>
          </w:p>
          <w:p w:rsidR="00C3107B" w:rsidRPr="00C3107B" w:rsidRDefault="00C3107B" w:rsidP="00C3107B">
            <w:pPr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 87-100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Toruń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  <w:t>5 356,80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ZARYS International Group 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Sp. k, </w:t>
            </w:r>
          </w:p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Pod Borem 18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41-808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Zabrze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5 486,40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97,64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Arial"/>
                <w:iCs/>
                <w:color w:val="000000"/>
                <w:sz w:val="16"/>
                <w:szCs w:val="16"/>
              </w:rPr>
              <w:t>SKAMEX SP</w:t>
            </w:r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Z O </w:t>
            </w:r>
            <w:proofErr w:type="spellStart"/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>O</w:t>
            </w:r>
            <w:proofErr w:type="spellEnd"/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</w:t>
            </w:r>
            <w:r w:rsidRPr="00C3107B">
              <w:rPr>
                <w:rFonts w:ascii="Bookman Old Style" w:hAnsi="Bookman Old Style" w:cs="Arial"/>
                <w:iCs/>
                <w:color w:val="000000"/>
                <w:sz w:val="16"/>
                <w:szCs w:val="16"/>
              </w:rPr>
              <w:t>SPÓŁKA</w:t>
            </w:r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KOMANDYTOWA</w:t>
            </w:r>
          </w:p>
          <w:p w:rsidR="00C3107B" w:rsidRPr="00C3107B" w:rsidRDefault="00C3107B" w:rsidP="00C3107B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>ul. Częstochowska 38/52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/>
                <w:sz w:val="16"/>
                <w:szCs w:val="16"/>
              </w:rPr>
              <w:t>93-121 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5 616,00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95,38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Pakiet nr 5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FA6DD4" w:rsidRDefault="00C3107B" w:rsidP="00C3107B">
            <w:pPr>
              <w:pStyle w:val="Nagwek1"/>
              <w:rPr>
                <w:rFonts w:ascii="Bookman Old Style" w:hAnsi="Bookman Old Style" w:cs="Calibri"/>
                <w:color w:val="auto"/>
                <w:sz w:val="16"/>
                <w:szCs w:val="16"/>
              </w:rPr>
            </w:pPr>
            <w:r w:rsidRPr="00FA6DD4">
              <w:rPr>
                <w:rFonts w:ascii="Bookman Old Style" w:hAnsi="Bookman Old Style" w:cs="Calibri"/>
                <w:color w:val="auto"/>
                <w:sz w:val="16"/>
                <w:szCs w:val="16"/>
              </w:rPr>
              <w:t>Toruńskie Zakłady Materiałów Opatrunkowych S.A,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ul.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Żółkiewskiego</w:t>
            </w: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 20/26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 87-100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Toruń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sz w:val="16"/>
                <w:szCs w:val="16"/>
              </w:rPr>
              <w:t>21 751,20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Bookman Old Style" w:hAnsi="Bookman Old Style" w:cs="Arial"/>
                <w:iCs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Arial"/>
                <w:iCs/>
                <w:color w:val="000000"/>
                <w:sz w:val="16"/>
                <w:szCs w:val="16"/>
              </w:rPr>
              <w:t xml:space="preserve">ZARYS INTERNATIONAL GROUP SP Z O </w:t>
            </w:r>
            <w:proofErr w:type="spellStart"/>
            <w:r w:rsidRPr="00C3107B">
              <w:rPr>
                <w:rFonts w:ascii="Bookman Old Style" w:hAnsi="Bookman Old Style" w:cs="Arial"/>
                <w:iCs/>
                <w:color w:val="000000"/>
                <w:sz w:val="16"/>
                <w:szCs w:val="16"/>
              </w:rPr>
              <w:t>O</w:t>
            </w:r>
            <w:proofErr w:type="spellEnd"/>
            <w:r w:rsidRPr="00C3107B">
              <w:rPr>
                <w:rFonts w:ascii="Bookman Old Style" w:hAnsi="Bookman Old Style" w:cs="Arial"/>
                <w:iCs/>
                <w:color w:val="000000"/>
                <w:sz w:val="16"/>
                <w:szCs w:val="16"/>
              </w:rPr>
              <w:t xml:space="preserve"> SPÓŁKA KOMANDYTOWA</w:t>
            </w:r>
          </w:p>
          <w:p w:rsidR="00C3107B" w:rsidRPr="00C3107B" w:rsidRDefault="00C3107B" w:rsidP="00C3107B">
            <w:pPr>
              <w:rPr>
                <w:rFonts w:ascii="Bookman Old Style" w:hAnsi="Bookman Old Style" w:cs="Arial"/>
                <w:iCs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Arial"/>
                <w:iCs/>
                <w:color w:val="000000"/>
                <w:sz w:val="16"/>
                <w:szCs w:val="16"/>
              </w:rPr>
              <w:t>ul. Pod Borem 18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/>
                <w:iCs/>
                <w:sz w:val="16"/>
                <w:szCs w:val="16"/>
              </w:rPr>
              <w:t>41-808 Zabrze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25 547,40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85,14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6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 xml:space="preserve">PAUL HARTMANN Polska </w:t>
            </w: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, 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ul. Żeromskiego 17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95-200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Pabianice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sz w:val="16"/>
                <w:szCs w:val="16"/>
              </w:rPr>
              <w:t>11 409,99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lastRenderedPageBreak/>
              <w:t xml:space="preserve">ZARYS International Group 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Sp. k, </w:t>
            </w:r>
          </w:p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Pod Borem 18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41-808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Zabrze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12 417,84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91,88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7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 xml:space="preserve">SKAMEX Sp. z </w:t>
            </w:r>
            <w:proofErr w:type="spellStart"/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, Sp. k,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>ul. Częstochowska 38/52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 93-121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sz w:val="16"/>
                <w:szCs w:val="16"/>
              </w:rPr>
              <w:t>190,62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8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FA6DD4" w:rsidRDefault="00C3107B" w:rsidP="00C3107B">
            <w:pPr>
              <w:pStyle w:val="Nagwek1"/>
              <w:rPr>
                <w:rFonts w:ascii="Bookman Old Style" w:hAnsi="Bookman Old Style" w:cs="Calibri"/>
                <w:color w:val="auto"/>
                <w:sz w:val="16"/>
                <w:szCs w:val="16"/>
              </w:rPr>
            </w:pPr>
            <w:r w:rsidRPr="00FA6DD4">
              <w:rPr>
                <w:rFonts w:ascii="Bookman Old Style" w:hAnsi="Bookman Old Style" w:cs="Calibri"/>
                <w:color w:val="auto"/>
                <w:sz w:val="16"/>
                <w:szCs w:val="16"/>
              </w:rPr>
              <w:t>Toruńskie Zakłady Materiałów Opatrunkowych S.A,</w:t>
            </w:r>
          </w:p>
          <w:p w:rsidR="00C3107B" w:rsidRPr="00FA6DD4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FA6DD4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ul. </w:t>
            </w:r>
            <w:r w:rsidRPr="00FA6DD4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Żółkiewskiego</w:t>
            </w:r>
            <w:r w:rsidRPr="00FA6DD4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 20/26</w:t>
            </w:r>
          </w:p>
          <w:p w:rsidR="00C3107B" w:rsidRPr="00C3107B" w:rsidRDefault="00C3107B" w:rsidP="00C3107B">
            <w:pPr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 87-100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Toruń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  <w:t>2 799,96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ZARYS International Group 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Sp. k, </w:t>
            </w:r>
          </w:p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Pod Borem 18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41-808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Zabrze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3 231,52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86,65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9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ZARYS International Group 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, Sp. k, </w:t>
            </w:r>
          </w:p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ul. Pod Borem 18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41-808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Zabrze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  <w:t>564,41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FA6DD4" w:rsidRDefault="00C3107B" w:rsidP="00C3107B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FA6DD4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lastRenderedPageBreak/>
              <w:t>Toruńskie Zakłady Materiałów Opatrunkowych S.A,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Żółkiewskiego</w:t>
            </w: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20/26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87-100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Toruń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672,41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83,94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PAUL HARTMANN Polska </w:t>
            </w: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Żeromskiego 17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95-200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Pabianice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815,62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69,20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10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 xml:space="preserve">BLAKPOL Sp. z </w:t>
            </w:r>
            <w:proofErr w:type="spellStart"/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,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>ul. Śniadeckich 9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42-200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Częstochowa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sz w:val="16"/>
                <w:szCs w:val="16"/>
              </w:rPr>
              <w:t>7 227,36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FA6DD4" w:rsidRDefault="00C3107B" w:rsidP="00C3107B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FA6DD4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Toruńskie Zakłady Materiałów Opatrunkowych S.A,</w:t>
            </w:r>
          </w:p>
          <w:p w:rsidR="00C3107B" w:rsidRPr="00FA6DD4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A6DD4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</w:t>
            </w:r>
            <w:r w:rsidRPr="00FA6DD4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Żółkiewskiego</w:t>
            </w:r>
            <w:r w:rsidRPr="00FA6DD4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20/26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87-100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Toruń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9 683,39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74,64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11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FA6DD4" w:rsidRDefault="00C3107B" w:rsidP="00C3107B">
            <w:pPr>
              <w:pStyle w:val="Nagwek1"/>
              <w:rPr>
                <w:rFonts w:ascii="Bookman Old Style" w:hAnsi="Bookman Old Style" w:cs="Calibri"/>
                <w:color w:val="auto"/>
                <w:sz w:val="16"/>
                <w:szCs w:val="16"/>
              </w:rPr>
            </w:pPr>
            <w:r w:rsidRPr="00FA6DD4">
              <w:rPr>
                <w:rFonts w:ascii="Bookman Old Style" w:hAnsi="Bookman Old Style" w:cs="Calibri"/>
                <w:color w:val="auto"/>
                <w:sz w:val="16"/>
                <w:szCs w:val="16"/>
              </w:rPr>
              <w:t>Toruńskie Zakłady Materiałów Opatrunkowych S.A,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ul.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Żółkiewskiego</w:t>
            </w: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 20/26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 87-100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Toruń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sz w:val="16"/>
                <w:szCs w:val="16"/>
              </w:rPr>
              <w:t>3 800,52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BLAKPOL Sp. z </w:t>
            </w:r>
            <w:proofErr w:type="spellStart"/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,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ul. Śniadeckich 9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42-200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Częstochowa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4 860,00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78,20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12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FA6DD4" w:rsidRDefault="00C3107B" w:rsidP="00C3107B">
            <w:pPr>
              <w:pStyle w:val="Nagwek1"/>
              <w:rPr>
                <w:rFonts w:ascii="Bookman Old Style" w:hAnsi="Bookman Old Style" w:cs="Calibri"/>
                <w:color w:val="auto"/>
                <w:sz w:val="16"/>
                <w:szCs w:val="16"/>
              </w:rPr>
            </w:pPr>
            <w:r w:rsidRPr="00FA6DD4">
              <w:rPr>
                <w:rFonts w:ascii="Bookman Old Style" w:hAnsi="Bookman Old Style" w:cs="Calibri"/>
                <w:color w:val="auto"/>
                <w:sz w:val="16"/>
                <w:szCs w:val="16"/>
              </w:rPr>
              <w:t>Toruńskie Zakłady Materiałów Opatrunkowych S.A,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ul.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Żółkiewskiego</w:t>
            </w: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 20/26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 87-100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Toruń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sz w:val="16"/>
                <w:szCs w:val="16"/>
              </w:rPr>
              <w:t>17 604,00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PAUL HARTMANN Polska </w:t>
            </w: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Żeromskiego 17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95-200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Pabianice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18 576,00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94,77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13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ZARYS International Group 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, Sp. k, </w:t>
            </w:r>
          </w:p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ul. Pod Borem 18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41-808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Zabrze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  <w:t>5 089,46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Arial"/>
                <w:iCs/>
                <w:color w:val="000000"/>
                <w:sz w:val="16"/>
                <w:szCs w:val="16"/>
              </w:rPr>
              <w:t>SKAMEX SP</w:t>
            </w:r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Z O </w:t>
            </w:r>
            <w:proofErr w:type="spellStart"/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>O</w:t>
            </w:r>
            <w:proofErr w:type="spellEnd"/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</w:t>
            </w:r>
            <w:r w:rsidRPr="00C3107B">
              <w:rPr>
                <w:rFonts w:ascii="Bookman Old Style" w:hAnsi="Bookman Old Style" w:cs="Arial"/>
                <w:iCs/>
                <w:color w:val="000000"/>
                <w:sz w:val="16"/>
                <w:szCs w:val="16"/>
              </w:rPr>
              <w:t>SPÓŁKA</w:t>
            </w:r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KOMANDYTOWA</w:t>
            </w:r>
          </w:p>
          <w:p w:rsidR="00C3107B" w:rsidRPr="00C3107B" w:rsidRDefault="00C3107B" w:rsidP="00C3107B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>ul. Częstochowska 38/52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/>
                <w:sz w:val="16"/>
                <w:szCs w:val="16"/>
              </w:rPr>
              <w:t>93-121 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5 098,68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99,82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FA6DD4" w:rsidRDefault="00C3107B" w:rsidP="00C3107B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FA6DD4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Toruńskie Zakłady Materiałów Opatrunkowych S.A,</w:t>
            </w:r>
          </w:p>
          <w:p w:rsidR="00C3107B" w:rsidRPr="00FA6DD4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FA6DD4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</w:t>
            </w:r>
            <w:r w:rsidRPr="00FA6DD4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Żółkiewskiego</w:t>
            </w:r>
            <w:r w:rsidRPr="00FA6DD4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20/26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87-100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Toruń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11 228,76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45,33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 xml:space="preserve">PAUL HARTMANN Polska </w:t>
            </w: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, 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Żeromskiego 17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95-200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Pabianice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15 775,13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32,26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14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Arial"/>
                <w:b/>
                <w:iCs/>
                <w:color w:val="000000"/>
                <w:sz w:val="16"/>
                <w:szCs w:val="16"/>
              </w:rPr>
              <w:t>SKAMEX SP</w:t>
            </w:r>
            <w:r w:rsidRPr="00C3107B"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 xml:space="preserve"> Z O </w:t>
            </w:r>
            <w:proofErr w:type="spellStart"/>
            <w:r w:rsidRPr="00C3107B"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>O</w:t>
            </w:r>
            <w:proofErr w:type="spellEnd"/>
            <w:r w:rsidRPr="00C3107B"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 xml:space="preserve"> </w:t>
            </w:r>
            <w:r w:rsidRPr="00C3107B">
              <w:rPr>
                <w:rFonts w:ascii="Bookman Old Style" w:hAnsi="Bookman Old Style" w:cs="Arial"/>
                <w:b/>
                <w:iCs/>
                <w:color w:val="000000"/>
                <w:sz w:val="16"/>
                <w:szCs w:val="16"/>
              </w:rPr>
              <w:t>SPÓŁKA</w:t>
            </w:r>
            <w:r w:rsidRPr="00C3107B"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 xml:space="preserve"> KOMANDYTOWA</w:t>
            </w:r>
          </w:p>
          <w:p w:rsidR="00C3107B" w:rsidRPr="00C3107B" w:rsidRDefault="00C3107B" w:rsidP="00C3107B">
            <w:pPr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>ul. Częstochowska 38/52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/>
                <w:b/>
                <w:sz w:val="16"/>
                <w:szCs w:val="16"/>
              </w:rPr>
              <w:t>93-121 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3 949,77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15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outlineLvl w:val="0"/>
              <w:rPr>
                <w:rFonts w:ascii="Bookman Old Style" w:hAnsi="Bookman Old Style" w:cs="Calibri"/>
                <w:b/>
                <w:bCs/>
                <w:kern w:val="36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bCs/>
                <w:kern w:val="36"/>
                <w:sz w:val="16"/>
                <w:szCs w:val="16"/>
              </w:rPr>
              <w:t>3M Poland Sp. z o. o</w:t>
            </w:r>
          </w:p>
          <w:p w:rsidR="00C3107B" w:rsidRPr="00C3107B" w:rsidRDefault="00C3107B" w:rsidP="00C3107B">
            <w:pPr>
              <w:outlineLvl w:val="0"/>
              <w:rPr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sz w:val="16"/>
                <w:szCs w:val="16"/>
              </w:rPr>
              <w:t xml:space="preserve">al. Katowicka 117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sz w:val="16"/>
                <w:szCs w:val="16"/>
              </w:rPr>
              <w:t>Kajetany, 05-830 Nadarzyn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sz w:val="16"/>
                <w:szCs w:val="16"/>
              </w:rPr>
              <w:t>27 248,40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16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FA6DD4" w:rsidRDefault="00C3107B" w:rsidP="00C3107B">
            <w:pPr>
              <w:pStyle w:val="Nagwek1"/>
              <w:rPr>
                <w:rFonts w:ascii="Bookman Old Style" w:hAnsi="Bookman Old Style" w:cs="Calibri"/>
                <w:color w:val="auto"/>
                <w:sz w:val="16"/>
                <w:szCs w:val="16"/>
              </w:rPr>
            </w:pPr>
            <w:r w:rsidRPr="00FA6DD4">
              <w:rPr>
                <w:rFonts w:ascii="Bookman Old Style" w:hAnsi="Bookman Old Style" w:cs="Calibri"/>
                <w:color w:val="auto"/>
                <w:sz w:val="16"/>
                <w:szCs w:val="16"/>
              </w:rPr>
              <w:t xml:space="preserve">ANMAR Sp. z </w:t>
            </w:r>
            <w:proofErr w:type="spellStart"/>
            <w:r w:rsidRPr="00FA6DD4">
              <w:rPr>
                <w:rFonts w:ascii="Bookman Old Style" w:hAnsi="Bookman Old Style" w:cs="Calibri"/>
                <w:color w:val="auto"/>
                <w:sz w:val="16"/>
                <w:szCs w:val="16"/>
              </w:rPr>
              <w:t>o.o</w:t>
            </w:r>
            <w:proofErr w:type="spellEnd"/>
            <w:r w:rsidRPr="00FA6DD4">
              <w:rPr>
                <w:rFonts w:ascii="Bookman Old Style" w:hAnsi="Bookman Old Style" w:cs="Calibri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FA6DD4">
              <w:rPr>
                <w:rFonts w:ascii="Bookman Old Style" w:hAnsi="Bookman Old Style" w:cs="Calibri"/>
                <w:color w:val="auto"/>
                <w:sz w:val="16"/>
                <w:szCs w:val="16"/>
              </w:rPr>
              <w:t>Sp.k</w:t>
            </w:r>
            <w:proofErr w:type="spellEnd"/>
            <w:r w:rsidRPr="00FA6DD4">
              <w:rPr>
                <w:rFonts w:ascii="Bookman Old Style" w:hAnsi="Bookman Old Style" w:cs="Calibri"/>
                <w:color w:val="auto"/>
                <w:sz w:val="16"/>
                <w:szCs w:val="16"/>
              </w:rPr>
              <w:t>,</w:t>
            </w:r>
          </w:p>
          <w:p w:rsidR="00C3107B" w:rsidRPr="00FA6DD4" w:rsidRDefault="00C3107B" w:rsidP="00C3107B">
            <w:pPr>
              <w:pStyle w:val="Nagwek1"/>
              <w:rPr>
                <w:rFonts w:ascii="Bookman Old Style" w:hAnsi="Bookman Old Style" w:cs="Calibri"/>
                <w:color w:val="auto"/>
                <w:sz w:val="16"/>
                <w:szCs w:val="16"/>
              </w:rPr>
            </w:pPr>
            <w:r w:rsidRPr="00FA6DD4">
              <w:rPr>
                <w:rFonts w:ascii="Bookman Old Style" w:hAnsi="Bookman Old Style" w:cs="Calibri"/>
                <w:color w:val="auto"/>
                <w:sz w:val="16"/>
                <w:szCs w:val="16"/>
              </w:rPr>
              <w:t>ul. Strefowa 22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FA6DD4">
              <w:rPr>
                <w:rFonts w:ascii="Bookman Old Style" w:hAnsi="Bookman Old Style" w:cs="Calibri"/>
                <w:b/>
                <w:sz w:val="16"/>
                <w:szCs w:val="16"/>
              </w:rPr>
              <w:t>43-100 Tychy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sz w:val="16"/>
                <w:szCs w:val="16"/>
              </w:rPr>
              <w:t>6 177,60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17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LOHMANN &amp; RAUSCHER POLSKA 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>,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ul.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Moniuszki</w:t>
            </w: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 14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 95-200 Pabianice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sz w:val="16"/>
                <w:szCs w:val="16"/>
              </w:rPr>
              <w:t>1 224,72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Arial"/>
                <w:iCs/>
                <w:color w:val="000000"/>
                <w:sz w:val="16"/>
                <w:szCs w:val="16"/>
              </w:rPr>
              <w:t>SKAMEX SP</w:t>
            </w:r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Z O </w:t>
            </w:r>
            <w:proofErr w:type="spellStart"/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>O</w:t>
            </w:r>
            <w:proofErr w:type="spellEnd"/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</w:t>
            </w:r>
            <w:r w:rsidRPr="00C3107B">
              <w:rPr>
                <w:rFonts w:ascii="Bookman Old Style" w:hAnsi="Bookman Old Style" w:cs="Arial"/>
                <w:iCs/>
                <w:color w:val="000000"/>
                <w:sz w:val="16"/>
                <w:szCs w:val="16"/>
              </w:rPr>
              <w:t>SPÓŁKA</w:t>
            </w:r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KOMANDYTOWA</w:t>
            </w:r>
          </w:p>
          <w:p w:rsidR="00C3107B" w:rsidRPr="00C3107B" w:rsidRDefault="00C3107B" w:rsidP="00C3107B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>ul. Częstochowska 38/52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/>
                <w:sz w:val="16"/>
                <w:szCs w:val="16"/>
              </w:rPr>
              <w:lastRenderedPageBreak/>
              <w:t>93-121 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2 527,20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48,46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18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ZARYS International Group 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, Sp. k, </w:t>
            </w:r>
          </w:p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ul. Pod Borem 18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41-808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Zabrze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  <w:t>408,24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Arial"/>
                <w:iCs/>
                <w:color w:val="000000"/>
                <w:sz w:val="16"/>
                <w:szCs w:val="16"/>
              </w:rPr>
              <w:t>SKAMEX SP</w:t>
            </w:r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Z O </w:t>
            </w:r>
            <w:proofErr w:type="spellStart"/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>O</w:t>
            </w:r>
            <w:proofErr w:type="spellEnd"/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</w:t>
            </w:r>
            <w:r w:rsidRPr="00C3107B">
              <w:rPr>
                <w:rFonts w:ascii="Bookman Old Style" w:hAnsi="Bookman Old Style" w:cs="Arial"/>
                <w:iCs/>
                <w:color w:val="000000"/>
                <w:sz w:val="16"/>
                <w:szCs w:val="16"/>
              </w:rPr>
              <w:t>SPÓŁKA</w:t>
            </w:r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KOMANDYTOWA</w:t>
            </w:r>
          </w:p>
          <w:p w:rsidR="00C3107B" w:rsidRPr="00C3107B" w:rsidRDefault="00C3107B" w:rsidP="00C3107B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Arial"/>
                <w:color w:val="000000"/>
                <w:sz w:val="16"/>
                <w:szCs w:val="16"/>
              </w:rPr>
              <w:t>ul. Częstochowska 38/52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/>
                <w:sz w:val="16"/>
                <w:szCs w:val="16"/>
              </w:rPr>
              <w:t>93-121 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415,80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98,18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19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ZARYS International Group 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, Sp. k, </w:t>
            </w:r>
          </w:p>
          <w:p w:rsidR="00C3107B" w:rsidRPr="00C3107B" w:rsidRDefault="00C3107B" w:rsidP="00C3107B">
            <w:pPr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ul. Pod Borem 18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41-808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Zabrze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  <w:t>121,50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20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 xml:space="preserve">PAUL HARTMANN Polska </w:t>
            </w: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, 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ul. Żeromskiego 17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95-200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Pabianice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sz w:val="16"/>
                <w:szCs w:val="16"/>
              </w:rPr>
              <w:t>20 620,14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21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Arial"/>
                <w:sz w:val="16"/>
                <w:szCs w:val="16"/>
              </w:rPr>
              <w:t xml:space="preserve">unieważniono  na podstawie art. 93 ust. 1 pkt. 1 </w:t>
            </w:r>
            <w:proofErr w:type="spellStart"/>
            <w:r w:rsidRPr="00C3107B">
              <w:rPr>
                <w:rFonts w:ascii="Verdana" w:hAnsi="Verdana" w:cs="Arial"/>
                <w:sz w:val="16"/>
                <w:szCs w:val="16"/>
              </w:rPr>
              <w:t>pzp</w:t>
            </w:r>
            <w:proofErr w:type="spellEnd"/>
            <w:r w:rsidRPr="00C3107B">
              <w:rPr>
                <w:rFonts w:ascii="Verdana" w:hAnsi="Verdana" w:cs="Arial"/>
                <w:sz w:val="16"/>
                <w:szCs w:val="16"/>
              </w:rPr>
              <w:t>. – nie złożono żadnej oferty niepodlegającej odrzuceniu.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22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Arial"/>
                <w:b/>
                <w:iCs/>
                <w:color w:val="000000"/>
                <w:sz w:val="16"/>
                <w:szCs w:val="16"/>
              </w:rPr>
              <w:t>SKAMEX SP</w:t>
            </w:r>
            <w:r w:rsidRPr="00C3107B"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 xml:space="preserve"> Z O </w:t>
            </w:r>
            <w:proofErr w:type="spellStart"/>
            <w:r w:rsidRPr="00C3107B"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>O</w:t>
            </w:r>
            <w:proofErr w:type="spellEnd"/>
            <w:r w:rsidRPr="00C3107B"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 xml:space="preserve"> </w:t>
            </w:r>
            <w:r w:rsidRPr="00C3107B">
              <w:rPr>
                <w:rFonts w:ascii="Bookman Old Style" w:hAnsi="Bookman Old Style" w:cs="Arial"/>
                <w:b/>
                <w:iCs/>
                <w:color w:val="000000"/>
                <w:sz w:val="16"/>
                <w:szCs w:val="16"/>
              </w:rPr>
              <w:t>SPÓŁKA</w:t>
            </w:r>
            <w:r w:rsidRPr="00C3107B"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 xml:space="preserve"> KOMANDYTOWA</w:t>
            </w:r>
          </w:p>
          <w:p w:rsidR="00C3107B" w:rsidRPr="00C3107B" w:rsidRDefault="00C3107B" w:rsidP="00C3107B">
            <w:pPr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>ul. Częstochowska 38/52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3107B">
              <w:rPr>
                <w:rFonts w:ascii="Bookman Old Style" w:hAnsi="Bookman Old Style"/>
                <w:b/>
                <w:sz w:val="16"/>
                <w:szCs w:val="16"/>
              </w:rPr>
              <w:t>93-121 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2 668,90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23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 xml:space="preserve">PAUL HARTMANN Polska </w:t>
            </w: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Sp. z </w:t>
            </w:r>
            <w:proofErr w:type="spellStart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, 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ul. Żeromskiego 17 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95-200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Pabianice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sz w:val="16"/>
                <w:szCs w:val="16"/>
              </w:rPr>
              <w:t>6 542,10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Pakiet nr 24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 xml:space="preserve">BLAKPOL Sp. z </w:t>
            </w:r>
            <w:proofErr w:type="spellStart"/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o.o</w:t>
            </w:r>
            <w:proofErr w:type="spellEnd"/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,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>ul. Śniadeckich 9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b/>
                <w:sz w:val="16"/>
                <w:szCs w:val="16"/>
              </w:rPr>
              <w:t xml:space="preserve">42-200 </w:t>
            </w:r>
            <w:r w:rsidRPr="00C3107B">
              <w:rPr>
                <w:rStyle w:val="Uwydatnienie"/>
                <w:rFonts w:ascii="Bookman Old Style" w:hAnsi="Bookman Old Style" w:cs="Calibri"/>
                <w:b/>
                <w:sz w:val="16"/>
                <w:szCs w:val="16"/>
              </w:rPr>
              <w:t>Częstochowa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sz w:val="16"/>
                <w:szCs w:val="16"/>
              </w:rPr>
              <w:t>10 441,44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FA6DD4" w:rsidRDefault="00C3107B" w:rsidP="00C3107B">
            <w:pPr>
              <w:pStyle w:val="Nagwek1"/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</w:pPr>
            <w:r w:rsidRPr="00FA6DD4">
              <w:rPr>
                <w:rFonts w:ascii="Bookman Old Style" w:hAnsi="Bookman Old Style" w:cs="Calibri"/>
                <w:b w:val="0"/>
                <w:color w:val="auto"/>
                <w:sz w:val="16"/>
                <w:szCs w:val="16"/>
              </w:rPr>
              <w:t>Toruńskie Zakłady Materiałów Opatrunkowych S.A,</w:t>
            </w:r>
          </w:p>
          <w:p w:rsidR="00C3107B" w:rsidRPr="00C3107B" w:rsidRDefault="00C3107B" w:rsidP="00C3107B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="Calibri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ul.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Żółkiewskiego</w:t>
            </w: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20/26</w:t>
            </w:r>
          </w:p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Style w:val="acopre"/>
                <w:rFonts w:ascii="Bookman Old Style" w:hAnsi="Bookman Old Style" w:cs="Calibri"/>
                <w:sz w:val="16"/>
                <w:szCs w:val="16"/>
              </w:rPr>
              <w:t xml:space="preserve"> 87-100 </w:t>
            </w:r>
            <w:r w:rsidRPr="00C3107B">
              <w:rPr>
                <w:rStyle w:val="Uwydatnienie"/>
                <w:rFonts w:ascii="Bookman Old Style" w:hAnsi="Bookman Old Style" w:cs="Calibri"/>
                <w:sz w:val="16"/>
                <w:szCs w:val="16"/>
              </w:rPr>
              <w:t>Toruń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3107B">
              <w:rPr>
                <w:rFonts w:ascii="Verdana" w:hAnsi="Verdana" w:cs="Calibri"/>
                <w:sz w:val="16"/>
                <w:szCs w:val="16"/>
              </w:rPr>
              <w:t>11 343,78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107B">
              <w:rPr>
                <w:rFonts w:ascii="Verdana" w:hAnsi="Verdana" w:cs="Calibri"/>
                <w:color w:val="000000"/>
                <w:sz w:val="16"/>
                <w:szCs w:val="16"/>
              </w:rPr>
              <w:t>92,05</w:t>
            </w:r>
          </w:p>
        </w:tc>
      </w:tr>
      <w:tr w:rsidR="00C3107B" w:rsidRPr="00C3107B" w:rsidTr="00C3107B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C3107B" w:rsidRPr="00C3107B" w:rsidRDefault="00C3107B" w:rsidP="00C3107B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</w:tbl>
    <w:p w:rsidR="008257EF" w:rsidRDefault="001A03D6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02FB8">
        <w:rPr>
          <w:rFonts w:ascii="Verdana" w:hAnsi="Verdana" w:cs="Arial"/>
          <w:b/>
          <w:bCs/>
          <w:sz w:val="20"/>
          <w:szCs w:val="20"/>
        </w:rPr>
        <w:t>Zamawiający nie ustanowił dynamicznego systemu zakupów.</w:t>
      </w:r>
    </w:p>
    <w:p w:rsidR="008323D1" w:rsidRDefault="008323D1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323D1" w:rsidRDefault="008323D1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257EF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257EF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A456C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    </w:t>
      </w:r>
    </w:p>
    <w:p w:rsidR="008A456C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A456C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</w:t>
      </w:r>
    </w:p>
    <w:p w:rsidR="008A456C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5E40A7" w:rsidRPr="008257EF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    </w:t>
      </w:r>
      <w:r w:rsidR="008257EF">
        <w:rPr>
          <w:rFonts w:ascii="Verdana" w:hAnsi="Verdana" w:cs="Arial"/>
          <w:b/>
          <w:bCs/>
          <w:sz w:val="20"/>
          <w:szCs w:val="20"/>
        </w:rPr>
        <w:t xml:space="preserve">                     </w:t>
      </w:r>
      <w:r w:rsidR="008257EF">
        <w:rPr>
          <w:rFonts w:ascii="Verdana" w:hAnsi="Verdana" w:cs="Arial"/>
          <w:sz w:val="20"/>
          <w:szCs w:val="20"/>
        </w:rPr>
        <w:t xml:space="preserve">   </w:t>
      </w:r>
      <w:r w:rsidR="00C57DF6" w:rsidRPr="00902FB8">
        <w:rPr>
          <w:rFonts w:ascii="Verdana" w:hAnsi="Verdana" w:cs="Arial"/>
          <w:i/>
          <w:spacing w:val="2"/>
          <w:sz w:val="20"/>
          <w:szCs w:val="20"/>
        </w:rPr>
        <w:t>/podpis kierownika jedno</w:t>
      </w:r>
      <w:r w:rsidR="00C57DF6" w:rsidRPr="00DC0D4F">
        <w:rPr>
          <w:rFonts w:ascii="Verdana" w:hAnsi="Verdana" w:cs="Arial"/>
          <w:i/>
          <w:spacing w:val="2"/>
          <w:sz w:val="20"/>
          <w:szCs w:val="20"/>
        </w:rPr>
        <w:t>stki zamawiającej/</w:t>
      </w:r>
    </w:p>
    <w:sectPr w:rsidR="005E40A7" w:rsidRPr="008257EF" w:rsidSect="00781F86">
      <w:headerReference w:type="default" r:id="rId8"/>
      <w:footerReference w:type="default" r:id="rId9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07B" w:rsidRDefault="00C3107B" w:rsidP="00F92ECB">
      <w:pPr>
        <w:spacing w:after="0" w:line="240" w:lineRule="auto"/>
      </w:pPr>
      <w:r>
        <w:separator/>
      </w:r>
    </w:p>
  </w:endnote>
  <w:endnote w:type="continuationSeparator" w:id="0">
    <w:p w:rsidR="00C3107B" w:rsidRDefault="00C3107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7B" w:rsidRDefault="00AB6E64">
    <w:pPr>
      <w:pStyle w:val="Stopka"/>
    </w:pPr>
    <w:fldSimple w:instr=" PAGE   \* MERGEFORMAT ">
      <w:r w:rsidR="0051415B">
        <w:rPr>
          <w:noProof/>
        </w:rPr>
        <w:t>1</w:t>
      </w:r>
    </w:fldSimple>
    <w:r w:rsidR="00C3107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07B" w:rsidRDefault="00C3107B" w:rsidP="00F92ECB">
      <w:pPr>
        <w:spacing w:after="0" w:line="240" w:lineRule="auto"/>
      </w:pPr>
      <w:r>
        <w:separator/>
      </w:r>
    </w:p>
  </w:footnote>
  <w:footnote w:type="continuationSeparator" w:id="0">
    <w:p w:rsidR="00C3107B" w:rsidRDefault="00C3107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7B" w:rsidRDefault="00C310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6647"/>
    <w:rsid w:val="00074E57"/>
    <w:rsid w:val="000772C5"/>
    <w:rsid w:val="00090C61"/>
    <w:rsid w:val="000A0BE4"/>
    <w:rsid w:val="000B4D29"/>
    <w:rsid w:val="000E2574"/>
    <w:rsid w:val="000F0428"/>
    <w:rsid w:val="000F24E5"/>
    <w:rsid w:val="000F4E70"/>
    <w:rsid w:val="000F629E"/>
    <w:rsid w:val="00102968"/>
    <w:rsid w:val="0010472D"/>
    <w:rsid w:val="001100BA"/>
    <w:rsid w:val="001430EA"/>
    <w:rsid w:val="00150FA8"/>
    <w:rsid w:val="00161434"/>
    <w:rsid w:val="001765F3"/>
    <w:rsid w:val="00177B4F"/>
    <w:rsid w:val="0019288E"/>
    <w:rsid w:val="00195D7D"/>
    <w:rsid w:val="001A03D6"/>
    <w:rsid w:val="001D088D"/>
    <w:rsid w:val="001E079E"/>
    <w:rsid w:val="001E55BE"/>
    <w:rsid w:val="001F0F6C"/>
    <w:rsid w:val="001F2EEE"/>
    <w:rsid w:val="001F48C0"/>
    <w:rsid w:val="002052AB"/>
    <w:rsid w:val="00213697"/>
    <w:rsid w:val="002202DF"/>
    <w:rsid w:val="00246EBB"/>
    <w:rsid w:val="002523AF"/>
    <w:rsid w:val="002635C6"/>
    <w:rsid w:val="0026364F"/>
    <w:rsid w:val="00273580"/>
    <w:rsid w:val="00287C83"/>
    <w:rsid w:val="00293541"/>
    <w:rsid w:val="00295BC9"/>
    <w:rsid w:val="002A00C6"/>
    <w:rsid w:val="002A246A"/>
    <w:rsid w:val="002B6F4B"/>
    <w:rsid w:val="002D4198"/>
    <w:rsid w:val="002D5B4B"/>
    <w:rsid w:val="002E250C"/>
    <w:rsid w:val="00350D90"/>
    <w:rsid w:val="003539B3"/>
    <w:rsid w:val="00377213"/>
    <w:rsid w:val="00381813"/>
    <w:rsid w:val="00382AA3"/>
    <w:rsid w:val="00390D13"/>
    <w:rsid w:val="003970FF"/>
    <w:rsid w:val="003B26D0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14FFD"/>
    <w:rsid w:val="00417B51"/>
    <w:rsid w:val="004438E2"/>
    <w:rsid w:val="00465140"/>
    <w:rsid w:val="00466E48"/>
    <w:rsid w:val="00480DBE"/>
    <w:rsid w:val="00485095"/>
    <w:rsid w:val="00485E66"/>
    <w:rsid w:val="004A2595"/>
    <w:rsid w:val="004A38B3"/>
    <w:rsid w:val="004A40CE"/>
    <w:rsid w:val="004B066D"/>
    <w:rsid w:val="004E5C73"/>
    <w:rsid w:val="004F10AD"/>
    <w:rsid w:val="004F7089"/>
    <w:rsid w:val="00501F95"/>
    <w:rsid w:val="0051415B"/>
    <w:rsid w:val="0052237B"/>
    <w:rsid w:val="005311DE"/>
    <w:rsid w:val="0053542A"/>
    <w:rsid w:val="005407CA"/>
    <w:rsid w:val="005747D0"/>
    <w:rsid w:val="00577F97"/>
    <w:rsid w:val="00593726"/>
    <w:rsid w:val="005B3C8E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14CB4"/>
    <w:rsid w:val="006548B3"/>
    <w:rsid w:val="00657CEE"/>
    <w:rsid w:val="00672DDB"/>
    <w:rsid w:val="006858C6"/>
    <w:rsid w:val="00687E2E"/>
    <w:rsid w:val="006A4933"/>
    <w:rsid w:val="006B3124"/>
    <w:rsid w:val="006B5143"/>
    <w:rsid w:val="006D55CF"/>
    <w:rsid w:val="006F38B2"/>
    <w:rsid w:val="006F5452"/>
    <w:rsid w:val="006F5AF1"/>
    <w:rsid w:val="00700DAB"/>
    <w:rsid w:val="00711CB3"/>
    <w:rsid w:val="00726F0B"/>
    <w:rsid w:val="007358DF"/>
    <w:rsid w:val="007619F7"/>
    <w:rsid w:val="00761A01"/>
    <w:rsid w:val="0077012B"/>
    <w:rsid w:val="0078011A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6279"/>
    <w:rsid w:val="0080714E"/>
    <w:rsid w:val="008257EF"/>
    <w:rsid w:val="008323D1"/>
    <w:rsid w:val="00854AE2"/>
    <w:rsid w:val="00873ECD"/>
    <w:rsid w:val="0087411E"/>
    <w:rsid w:val="008957E5"/>
    <w:rsid w:val="008A456C"/>
    <w:rsid w:val="008B21F9"/>
    <w:rsid w:val="00902FB8"/>
    <w:rsid w:val="00920E20"/>
    <w:rsid w:val="009328B5"/>
    <w:rsid w:val="00937082"/>
    <w:rsid w:val="00945D95"/>
    <w:rsid w:val="009567B1"/>
    <w:rsid w:val="0096733A"/>
    <w:rsid w:val="009750B8"/>
    <w:rsid w:val="00980B0D"/>
    <w:rsid w:val="009B0855"/>
    <w:rsid w:val="009B7379"/>
    <w:rsid w:val="009C70EE"/>
    <w:rsid w:val="009F2AB4"/>
    <w:rsid w:val="00A06635"/>
    <w:rsid w:val="00A07AEC"/>
    <w:rsid w:val="00A1470E"/>
    <w:rsid w:val="00A16767"/>
    <w:rsid w:val="00A21DB9"/>
    <w:rsid w:val="00A314EA"/>
    <w:rsid w:val="00A40E39"/>
    <w:rsid w:val="00A52383"/>
    <w:rsid w:val="00A6263F"/>
    <w:rsid w:val="00A66837"/>
    <w:rsid w:val="00A67DFC"/>
    <w:rsid w:val="00A83E44"/>
    <w:rsid w:val="00A9051F"/>
    <w:rsid w:val="00A951B3"/>
    <w:rsid w:val="00AA1920"/>
    <w:rsid w:val="00AA40A8"/>
    <w:rsid w:val="00AB3DDC"/>
    <w:rsid w:val="00AB6E64"/>
    <w:rsid w:val="00AB7FDE"/>
    <w:rsid w:val="00AC234D"/>
    <w:rsid w:val="00AC53AF"/>
    <w:rsid w:val="00B202F4"/>
    <w:rsid w:val="00B47B64"/>
    <w:rsid w:val="00B50947"/>
    <w:rsid w:val="00B521ED"/>
    <w:rsid w:val="00B618C8"/>
    <w:rsid w:val="00B94D9D"/>
    <w:rsid w:val="00BA6012"/>
    <w:rsid w:val="00BA7A5A"/>
    <w:rsid w:val="00BC22AC"/>
    <w:rsid w:val="00BC5507"/>
    <w:rsid w:val="00BC6FD4"/>
    <w:rsid w:val="00BD2D42"/>
    <w:rsid w:val="00BE757D"/>
    <w:rsid w:val="00BF4301"/>
    <w:rsid w:val="00C11453"/>
    <w:rsid w:val="00C2619B"/>
    <w:rsid w:val="00C3107B"/>
    <w:rsid w:val="00C32B18"/>
    <w:rsid w:val="00C41E47"/>
    <w:rsid w:val="00C57DF6"/>
    <w:rsid w:val="00C606FD"/>
    <w:rsid w:val="00C6162C"/>
    <w:rsid w:val="00C63B17"/>
    <w:rsid w:val="00C70D7A"/>
    <w:rsid w:val="00C87937"/>
    <w:rsid w:val="00CA1580"/>
    <w:rsid w:val="00CB7FFB"/>
    <w:rsid w:val="00CC12C0"/>
    <w:rsid w:val="00CC1D8D"/>
    <w:rsid w:val="00CC4D1D"/>
    <w:rsid w:val="00CF2585"/>
    <w:rsid w:val="00CF2F30"/>
    <w:rsid w:val="00CF6D74"/>
    <w:rsid w:val="00D064F2"/>
    <w:rsid w:val="00D104D3"/>
    <w:rsid w:val="00D11066"/>
    <w:rsid w:val="00D12B20"/>
    <w:rsid w:val="00D135B2"/>
    <w:rsid w:val="00D31080"/>
    <w:rsid w:val="00D33FB6"/>
    <w:rsid w:val="00D668CA"/>
    <w:rsid w:val="00D67898"/>
    <w:rsid w:val="00D72764"/>
    <w:rsid w:val="00D86100"/>
    <w:rsid w:val="00D916A9"/>
    <w:rsid w:val="00DA4BB2"/>
    <w:rsid w:val="00DB29DD"/>
    <w:rsid w:val="00DC0D4F"/>
    <w:rsid w:val="00DC6EC0"/>
    <w:rsid w:val="00DD2207"/>
    <w:rsid w:val="00DD5E1A"/>
    <w:rsid w:val="00DE2F24"/>
    <w:rsid w:val="00E2151B"/>
    <w:rsid w:val="00E21F40"/>
    <w:rsid w:val="00E31EF3"/>
    <w:rsid w:val="00E362CD"/>
    <w:rsid w:val="00E439FD"/>
    <w:rsid w:val="00E47892"/>
    <w:rsid w:val="00E57051"/>
    <w:rsid w:val="00E94538"/>
    <w:rsid w:val="00EA2490"/>
    <w:rsid w:val="00EC47C8"/>
    <w:rsid w:val="00ED5939"/>
    <w:rsid w:val="00EE47B3"/>
    <w:rsid w:val="00EF2F11"/>
    <w:rsid w:val="00EF7429"/>
    <w:rsid w:val="00F01505"/>
    <w:rsid w:val="00F05D46"/>
    <w:rsid w:val="00F060D8"/>
    <w:rsid w:val="00F7063F"/>
    <w:rsid w:val="00F73BB9"/>
    <w:rsid w:val="00F748E2"/>
    <w:rsid w:val="00F754A9"/>
    <w:rsid w:val="00F92ECB"/>
    <w:rsid w:val="00F96671"/>
    <w:rsid w:val="00FA0ABC"/>
    <w:rsid w:val="00FA4BBB"/>
    <w:rsid w:val="00FA616E"/>
    <w:rsid w:val="00FA6DD4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7526-CF70-4A26-946D-23B326A3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241</TotalTime>
  <Pages>17</Pages>
  <Words>1804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186</cp:revision>
  <cp:lastPrinted>2020-01-21T13:27:00Z</cp:lastPrinted>
  <dcterms:created xsi:type="dcterms:W3CDTF">2018-09-12T08:52:00Z</dcterms:created>
  <dcterms:modified xsi:type="dcterms:W3CDTF">2020-11-20T12:39:00Z</dcterms:modified>
</cp:coreProperties>
</file>