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2477D9">
        <w:rPr>
          <w:sz w:val="20"/>
          <w:szCs w:val="20"/>
        </w:rPr>
        <w:t xml:space="preserve">380/A-03/2021 </w:t>
      </w:r>
      <w:r w:rsidR="002477D9">
        <w:rPr>
          <w:sz w:val="20"/>
          <w:szCs w:val="20"/>
        </w:rPr>
        <w:tab/>
      </w:r>
      <w:r w:rsidR="002477D9">
        <w:rPr>
          <w:sz w:val="20"/>
          <w:szCs w:val="20"/>
        </w:rPr>
        <w:tab/>
        <w:t>Poznań, 2021-03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2477D9">
        <w:rPr>
          <w:sz w:val="20"/>
          <w:szCs w:val="20"/>
        </w:rPr>
        <w:t>03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2477D9">
        <w:rPr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>nici</w:t>
      </w:r>
      <w:r w:rsidR="00EA21CB">
        <w:rPr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 xml:space="preserve"> chirurgicznych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0A50CA" w:rsidRDefault="000A50CA" w:rsidP="000A50CA">
      <w:pPr>
        <w:spacing w:after="0"/>
        <w:rPr>
          <w:b/>
          <w:bCs/>
        </w:rPr>
      </w:pPr>
      <w:bookmarkStart w:id="0" w:name="_Hlk65489675"/>
      <w:r w:rsidRPr="00C547A9">
        <w:rPr>
          <w:b/>
          <w:bCs/>
        </w:rPr>
        <w:t xml:space="preserve">Dot. </w:t>
      </w:r>
      <w:r>
        <w:rPr>
          <w:b/>
          <w:bCs/>
        </w:rPr>
        <w:t>Pakietu nr 2, poz. 5</w:t>
      </w:r>
    </w:p>
    <w:p w:rsidR="000A50CA" w:rsidRDefault="000A50CA" w:rsidP="000A50CA">
      <w:pPr>
        <w:spacing w:after="0"/>
        <w:jc w:val="both"/>
      </w:pPr>
      <w:r w:rsidRPr="00410472">
        <w:t>Czy Zamawiający dopuści w w/w pozycji igłę odwrotnie tnącą bez określenia „wzmocniona”</w:t>
      </w:r>
      <w:r>
        <w:t>,</w:t>
      </w:r>
      <w:r w:rsidRPr="00410472">
        <w:t xml:space="preserve"> wykonaną ze stali najwyższej jakości, odpornej na odkształcanie?  </w:t>
      </w:r>
    </w:p>
    <w:p w:rsidR="0099178A" w:rsidRPr="0099178A" w:rsidRDefault="0099178A" w:rsidP="006E31E9">
      <w:pPr>
        <w:spacing w:after="0" w:line="240" w:lineRule="auto"/>
        <w:jc w:val="both"/>
        <w:rPr>
          <w:sz w:val="12"/>
          <w:szCs w:val="12"/>
        </w:rPr>
      </w:pPr>
    </w:p>
    <w:bookmarkEnd w:id="0"/>
    <w:p w:rsidR="006E0533" w:rsidRPr="00FC1C1D" w:rsidRDefault="006E0533" w:rsidP="00FC1C1D">
      <w:pPr>
        <w:spacing w:after="0" w:line="240" w:lineRule="auto"/>
        <w:rPr>
          <w:rFonts w:cs="Calibri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D2C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0A50CA" w:rsidRDefault="000A50CA" w:rsidP="000A50CA">
      <w:pPr>
        <w:spacing w:after="0"/>
        <w:rPr>
          <w:b/>
          <w:bCs/>
        </w:rPr>
      </w:pPr>
      <w:r w:rsidRPr="00C547A9">
        <w:rPr>
          <w:b/>
          <w:bCs/>
        </w:rPr>
        <w:t xml:space="preserve">Dot. </w:t>
      </w:r>
      <w:r>
        <w:rPr>
          <w:b/>
          <w:bCs/>
        </w:rPr>
        <w:t>Pakietu nr 2, poz. 5</w:t>
      </w:r>
    </w:p>
    <w:p w:rsidR="000A50CA" w:rsidRPr="000A50CA" w:rsidRDefault="000A50CA" w:rsidP="000A50CA">
      <w:pPr>
        <w:spacing w:after="0"/>
        <w:jc w:val="both"/>
      </w:pPr>
      <w:r w:rsidRPr="00410472">
        <w:t xml:space="preserve">Czy Zamawiający dopuści w w/w pozycji </w:t>
      </w:r>
      <w:r>
        <w:t>szew o długości 45 cm?</w:t>
      </w:r>
      <w:r w:rsidRPr="00410472">
        <w:t xml:space="preserve">  </w:t>
      </w:r>
    </w:p>
    <w:p w:rsidR="00C06710" w:rsidRPr="00C06710" w:rsidRDefault="00C06710" w:rsidP="00917D9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917D93" w:rsidRPr="00C63CBB" w:rsidRDefault="00917D93" w:rsidP="00917D93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0A50CA" w:rsidRDefault="000A50CA" w:rsidP="000A50CA">
      <w:pPr>
        <w:spacing w:after="0"/>
        <w:rPr>
          <w:b/>
          <w:bCs/>
        </w:rPr>
      </w:pPr>
      <w:r w:rsidRPr="00C547A9">
        <w:rPr>
          <w:b/>
          <w:bCs/>
        </w:rPr>
        <w:t xml:space="preserve">Dot. </w:t>
      </w:r>
      <w:r>
        <w:rPr>
          <w:b/>
          <w:bCs/>
        </w:rPr>
        <w:t>Pakietu nr 5, poz. 2-5</w:t>
      </w:r>
    </w:p>
    <w:p w:rsidR="000A50CA" w:rsidRPr="000A50CA" w:rsidRDefault="000A50CA" w:rsidP="000A50CA">
      <w:pPr>
        <w:spacing w:after="0" w:line="240" w:lineRule="auto"/>
        <w:rPr>
          <w:rFonts w:cs="Calibri"/>
          <w:sz w:val="8"/>
          <w:szCs w:val="8"/>
        </w:rPr>
      </w:pPr>
      <w:r w:rsidRPr="00410472">
        <w:t xml:space="preserve">Czy Zamawiający dopuści w w/w pozycji igłę </w:t>
      </w:r>
      <w:r>
        <w:t>okrągłą</w:t>
      </w:r>
      <w:r w:rsidRPr="00410472">
        <w:t xml:space="preserve"> bez określenia „wzmocniona”</w:t>
      </w:r>
      <w:r>
        <w:t>,</w:t>
      </w:r>
      <w:r w:rsidRPr="00410472">
        <w:t xml:space="preserve"> wykonaną ze stali najwyższej jakości, odpornej na odkształcanie?</w:t>
      </w:r>
    </w:p>
    <w:p w:rsidR="00711E34" w:rsidRPr="00C06710" w:rsidRDefault="00711E34" w:rsidP="00711E3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695E79" w:rsidRPr="00695E79" w:rsidRDefault="00695E79" w:rsidP="00695E79">
      <w:pPr>
        <w:spacing w:after="0" w:line="240" w:lineRule="auto"/>
        <w:jc w:val="both"/>
        <w:rPr>
          <w:rFonts w:ascii="Arial" w:hAnsi="Arial" w:cs="Arial"/>
          <w:i/>
        </w:rPr>
      </w:pPr>
      <w:r w:rsidRPr="00695E79">
        <w:rPr>
          <w:rFonts w:ascii="Arial" w:hAnsi="Arial" w:cs="Arial"/>
          <w:b/>
        </w:rPr>
        <w:t xml:space="preserve">Pytanie 1 </w:t>
      </w:r>
    </w:p>
    <w:p w:rsidR="00695E79" w:rsidRPr="00695E79" w:rsidRDefault="00695E79" w:rsidP="00695E79">
      <w:pPr>
        <w:pStyle w:val="Akapitzlist"/>
        <w:ind w:left="0" w:firstLine="709"/>
        <w:rPr>
          <w:rFonts w:ascii="Arial" w:hAnsi="Arial" w:cs="Arial"/>
          <w:color w:val="0D0D0D"/>
          <w:sz w:val="22"/>
          <w:szCs w:val="22"/>
        </w:rPr>
      </w:pPr>
      <w:r w:rsidRPr="00695E79">
        <w:rPr>
          <w:rFonts w:ascii="Arial" w:hAnsi="Arial" w:cs="Arial"/>
          <w:color w:val="0D0D0D"/>
          <w:sz w:val="22"/>
          <w:szCs w:val="22"/>
        </w:rPr>
        <w:t>Czy Zamawiający w Pakiecie nr 1 w poz. 1 i 2 dopuści szwy o długości 90 cm, pozostałe parametry zgodnie z wymogami Zamawiającego?</w:t>
      </w:r>
    </w:p>
    <w:p w:rsidR="00711E34" w:rsidRPr="00695E79" w:rsidRDefault="00711E34" w:rsidP="00695E79">
      <w:pPr>
        <w:spacing w:after="0" w:line="240" w:lineRule="auto"/>
        <w:jc w:val="both"/>
        <w:rPr>
          <w:rFonts w:cs="Tahoma"/>
          <w:b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11E34" w:rsidRDefault="00711E3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695E79" w:rsidRPr="00695E79" w:rsidRDefault="00695E79" w:rsidP="00695E79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b/>
          <w:color w:val="0D0D0D"/>
        </w:rPr>
        <w:t>Pytanie 2</w:t>
      </w:r>
    </w:p>
    <w:p w:rsidR="00695E79" w:rsidRPr="00695E79" w:rsidRDefault="00695E79" w:rsidP="00695E79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color w:val="0D0D0D"/>
        </w:rPr>
        <w:tab/>
        <w:t>Czy Zamawiający wyrazi zgodę na zaoferowanie w Pakiecie nr 1 poz. 1, 2 szwów pakowanych w opakowania a’ 36 szt.?</w:t>
      </w:r>
    </w:p>
    <w:p w:rsidR="00711E34" w:rsidRPr="00C06710" w:rsidRDefault="00711E34" w:rsidP="00711E3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6E200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6E200B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E200B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6E200B"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="00EE05D6" w:rsidRPr="00EE05D6">
        <w:rPr>
          <w:rFonts w:ascii="Arial" w:hAnsi="Arial" w:cs="Arial"/>
          <w:color w:val="0D0D0D"/>
        </w:rPr>
        <w:t xml:space="preserve"> </w:t>
      </w:r>
      <w:r w:rsidR="00EE05D6" w:rsidRPr="00EE05D6">
        <w:rPr>
          <w:rFonts w:asciiTheme="minorHAnsi" w:hAnsiTheme="minorHAnsi" w:cstheme="minorHAnsi"/>
          <w:b/>
          <w:color w:val="0D0D0D"/>
          <w:sz w:val="20"/>
          <w:szCs w:val="20"/>
        </w:rPr>
        <w:t>w Pakiecie nr 1 poz. 1, 2</w:t>
      </w:r>
      <w:r w:rsidR="00EE05D6" w:rsidRPr="00695E79">
        <w:rPr>
          <w:rFonts w:ascii="Arial" w:hAnsi="Arial" w:cs="Arial"/>
          <w:color w:val="0D0D0D"/>
        </w:rPr>
        <w:t xml:space="preserve"> </w:t>
      </w:r>
      <w:r w:rsidR="006E200B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6E200B" w:rsidRPr="006E200B">
        <w:rPr>
          <w:rFonts w:asciiTheme="minorHAnsi" w:hAnsiTheme="minorHAnsi" w:cstheme="minorHAnsi"/>
          <w:b/>
          <w:color w:val="0D0D0D"/>
          <w:sz w:val="20"/>
          <w:szCs w:val="20"/>
        </w:rPr>
        <w:t>szwów pakowanych w opakowania a’ 36 szt.</w:t>
      </w:r>
      <w:r w:rsidR="006E200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6E200B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6E200B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6E200B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6E200B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6E200B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711E34" w:rsidRDefault="00711E3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62653" w:rsidRDefault="00F62653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62653" w:rsidRDefault="00F62653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695E79" w:rsidRPr="00695E79" w:rsidRDefault="00695E79" w:rsidP="00695E79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b/>
          <w:color w:val="0D0D0D"/>
        </w:rPr>
        <w:t>Pytanie 3</w:t>
      </w:r>
    </w:p>
    <w:p w:rsidR="00695E79" w:rsidRPr="00695E79" w:rsidRDefault="00695E79" w:rsidP="00695E79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color w:val="0D0D0D"/>
        </w:rPr>
        <w:tab/>
        <w:t>Czy Zamawiający dopuści w Pakiecie nr 2 poz. 3 igłę o długości 36 mm, pozostałe parametry zgodnie z wymogami Zamawiającego?</w:t>
      </w:r>
    </w:p>
    <w:p w:rsidR="00711E34" w:rsidRPr="00C06710" w:rsidRDefault="00711E34" w:rsidP="00711E3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11E34" w:rsidRDefault="00711E3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695E79" w:rsidRPr="00695E79" w:rsidRDefault="00695E79" w:rsidP="00695E79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b/>
          <w:color w:val="0D0D0D"/>
        </w:rPr>
        <w:t>Pytanie 4</w:t>
      </w:r>
    </w:p>
    <w:p w:rsidR="00695E79" w:rsidRPr="00695E79" w:rsidRDefault="00695E79" w:rsidP="00711E34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color w:val="0D0D0D"/>
        </w:rPr>
        <w:tab/>
        <w:t>Czy Zamawiający dopuści w Pakiecie nr 2 poz. 4 igłę o długości 24 mm, pozostałe parametry zgodnie z wymogami Zamawiającego?</w:t>
      </w:r>
    </w:p>
    <w:p w:rsidR="00711E34" w:rsidRPr="00C06710" w:rsidRDefault="00711E34" w:rsidP="00711E3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11E34" w:rsidRDefault="00711E3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695E79" w:rsidRPr="00695E79" w:rsidRDefault="00695E79" w:rsidP="00695E79">
      <w:pPr>
        <w:pStyle w:val="Akapitzlist"/>
        <w:ind w:left="0"/>
        <w:rPr>
          <w:rFonts w:ascii="Arial" w:hAnsi="Arial" w:cs="Arial"/>
          <w:b/>
          <w:color w:val="0D0D0D"/>
          <w:sz w:val="22"/>
          <w:szCs w:val="22"/>
        </w:rPr>
      </w:pPr>
      <w:r w:rsidRPr="00695E79">
        <w:rPr>
          <w:rFonts w:ascii="Arial" w:hAnsi="Arial" w:cs="Arial"/>
          <w:b/>
          <w:color w:val="0D0D0D"/>
          <w:sz w:val="22"/>
          <w:szCs w:val="22"/>
        </w:rPr>
        <w:t>Pytanie 5</w:t>
      </w:r>
    </w:p>
    <w:p w:rsidR="00695E79" w:rsidRPr="00844F61" w:rsidRDefault="00695E79" w:rsidP="00844F61">
      <w:pPr>
        <w:pStyle w:val="Akapitzlist"/>
        <w:ind w:left="0" w:firstLine="708"/>
        <w:rPr>
          <w:rFonts w:ascii="Arial" w:hAnsi="Arial" w:cs="Arial"/>
          <w:color w:val="0D0D0D"/>
          <w:sz w:val="22"/>
          <w:szCs w:val="22"/>
        </w:rPr>
      </w:pPr>
      <w:r w:rsidRPr="00695E79">
        <w:rPr>
          <w:rFonts w:ascii="Arial" w:hAnsi="Arial" w:cs="Arial"/>
          <w:color w:val="0D0D0D"/>
          <w:sz w:val="22"/>
          <w:szCs w:val="22"/>
        </w:rPr>
        <w:t>Czy Zamawiający dopuści w Pakiecie nr 2 poz. 4 igłę o długości 30 mm, pozostałe parametry zgodnie z wymogami Zamawiającego?</w:t>
      </w:r>
    </w:p>
    <w:p w:rsidR="00711E34" w:rsidRPr="00C06710" w:rsidRDefault="00711E34" w:rsidP="00711E3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11E34" w:rsidRDefault="00711E3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1E34" w:rsidRDefault="00711E34" w:rsidP="00711E3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844F61" w:rsidRPr="00695E79" w:rsidRDefault="00844F61" w:rsidP="00844F61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b/>
          <w:color w:val="0D0D0D"/>
        </w:rPr>
        <w:t>Pytanie 6</w:t>
      </w:r>
    </w:p>
    <w:p w:rsidR="00844F61" w:rsidRPr="00844F61" w:rsidRDefault="00844F61" w:rsidP="00844F61">
      <w:pPr>
        <w:spacing w:after="0" w:line="240" w:lineRule="auto"/>
        <w:ind w:firstLine="708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color w:val="0D0D0D"/>
        </w:rPr>
        <w:t>Czy Zamawiający dopuści w Pakiecie nr 2 poz. 5 szew o długości 45 cm, pozostałe parametry zgodnie z wymogami Zamawiającego?</w:t>
      </w:r>
    </w:p>
    <w:p w:rsidR="00711E34" w:rsidRPr="00C06710" w:rsidRDefault="00711E34" w:rsidP="00711E3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11E34" w:rsidRPr="00C63CBB" w:rsidRDefault="00711E34" w:rsidP="00711E3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11E34" w:rsidRDefault="00711E3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6AA" w:rsidRPr="00191275" w:rsidRDefault="009A56AA" w:rsidP="009A56AA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695E79" w:rsidRDefault="00695E79" w:rsidP="00695E7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844F61" w:rsidRPr="00695E79" w:rsidRDefault="00844F61" w:rsidP="00844F61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695E79">
        <w:rPr>
          <w:rFonts w:ascii="Arial" w:hAnsi="Arial" w:cs="Arial"/>
          <w:b/>
          <w:color w:val="0D0D0D"/>
        </w:rPr>
        <w:t>Pytanie 7</w:t>
      </w:r>
    </w:p>
    <w:p w:rsidR="00844F61" w:rsidRDefault="00844F61" w:rsidP="00695E7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95E79">
        <w:rPr>
          <w:rFonts w:ascii="Arial" w:hAnsi="Arial" w:cs="Arial"/>
          <w:color w:val="0D0D0D"/>
        </w:rPr>
        <w:tab/>
        <w:t>Czy Zamawiający wyrazi zgodę na zaoferowanie w Pakiecie nr 2 poz. 4, 5 szwów pakowanych w opakowania a’ 36 szt.?</w:t>
      </w:r>
    </w:p>
    <w:p w:rsidR="00695E79" w:rsidRPr="00C06710" w:rsidRDefault="00695E79" w:rsidP="00695E7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95E79" w:rsidRPr="00C63CBB" w:rsidRDefault="00695E79" w:rsidP="00695E7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EE05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EE05D6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E05D6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EE05D6"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="00EE05D6" w:rsidRPr="00EE05D6">
        <w:rPr>
          <w:rFonts w:ascii="Arial" w:hAnsi="Arial" w:cs="Arial"/>
          <w:color w:val="0D0D0D"/>
        </w:rPr>
        <w:t xml:space="preserve"> </w:t>
      </w:r>
      <w:r w:rsidR="00EE05D6" w:rsidRPr="00EE05D6">
        <w:rPr>
          <w:rFonts w:asciiTheme="minorHAnsi" w:hAnsiTheme="minorHAnsi" w:cstheme="minorHAnsi"/>
          <w:b/>
          <w:color w:val="0D0D0D"/>
          <w:sz w:val="20"/>
          <w:szCs w:val="20"/>
        </w:rPr>
        <w:t>w Pakiecie nr 2 poz. 4, 5</w:t>
      </w:r>
      <w:r w:rsidR="00EE05D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="00EE05D6" w:rsidRPr="006E200B">
        <w:rPr>
          <w:rFonts w:asciiTheme="minorHAnsi" w:hAnsiTheme="minorHAnsi" w:cstheme="minorHAnsi"/>
          <w:b/>
          <w:color w:val="0D0D0D"/>
          <w:sz w:val="20"/>
          <w:szCs w:val="20"/>
        </w:rPr>
        <w:t>szwów pakowanych w opakowania a’ 36 szt.</w:t>
      </w:r>
      <w:r w:rsidR="00EE05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EE05D6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EE05D6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EE05D6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EE05D6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EE05D6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837828" w:rsidRDefault="00837828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695E79" w:rsidRDefault="00695E79" w:rsidP="00695E7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11:</w:t>
      </w:r>
    </w:p>
    <w:p w:rsidR="00A561A6" w:rsidRPr="00A561A6" w:rsidRDefault="00A561A6" w:rsidP="00A561A6">
      <w:pPr>
        <w:pStyle w:val="Akapitzlist"/>
        <w:ind w:left="0"/>
        <w:rPr>
          <w:rFonts w:ascii="Arial" w:hAnsi="Arial" w:cs="Arial"/>
          <w:sz w:val="22"/>
          <w:szCs w:val="22"/>
        </w:rPr>
      </w:pPr>
      <w:r w:rsidRPr="00A561A6">
        <w:rPr>
          <w:rFonts w:ascii="Arial" w:hAnsi="Arial" w:cs="Arial"/>
          <w:b/>
          <w:sz w:val="22"/>
          <w:szCs w:val="22"/>
        </w:rPr>
        <w:t>Pytanie 8</w:t>
      </w:r>
    </w:p>
    <w:p w:rsidR="00A561A6" w:rsidRPr="00A561A6" w:rsidRDefault="00A561A6" w:rsidP="00A561A6">
      <w:pPr>
        <w:pStyle w:val="Akapitzlist"/>
        <w:ind w:left="0" w:firstLine="708"/>
        <w:rPr>
          <w:rFonts w:ascii="Arial" w:hAnsi="Arial" w:cs="Arial"/>
          <w:color w:val="0D0D0D"/>
          <w:sz w:val="22"/>
          <w:szCs w:val="22"/>
        </w:rPr>
      </w:pPr>
      <w:r w:rsidRPr="00A561A6">
        <w:rPr>
          <w:rFonts w:ascii="Arial" w:hAnsi="Arial" w:cs="Arial"/>
          <w:color w:val="0D0D0D"/>
          <w:sz w:val="22"/>
          <w:szCs w:val="22"/>
        </w:rPr>
        <w:t>Czy Zamawiający dopuści w Pakiecie nr 4 poz. 1 igłę okrągło-tnącą, pozostałe parametry zgodnie z wymogami Zamawiającego?</w:t>
      </w:r>
    </w:p>
    <w:p w:rsidR="00695E79" w:rsidRPr="00C06710" w:rsidRDefault="00695E79" w:rsidP="00695E7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95E79" w:rsidRPr="00C63CBB" w:rsidRDefault="00695E79" w:rsidP="00695E7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5E40A7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5E79" w:rsidRPr="00F62653" w:rsidRDefault="00695E79" w:rsidP="00695E7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F62653">
        <w:rPr>
          <w:rFonts w:cs="Tahoma"/>
          <w:b/>
          <w:sz w:val="20"/>
          <w:szCs w:val="20"/>
        </w:rPr>
        <w:lastRenderedPageBreak/>
        <w:t>PYTANIE nr 12:</w:t>
      </w:r>
    </w:p>
    <w:p w:rsidR="00A561A6" w:rsidRPr="00A561A6" w:rsidRDefault="00A561A6" w:rsidP="00A561A6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A561A6">
        <w:rPr>
          <w:rFonts w:ascii="Arial" w:hAnsi="Arial" w:cs="Arial"/>
          <w:b/>
          <w:color w:val="0D0D0D"/>
        </w:rPr>
        <w:t>Pytanie 9</w:t>
      </w:r>
    </w:p>
    <w:p w:rsidR="00695E79" w:rsidRDefault="00A561A6" w:rsidP="00A561A6">
      <w:pPr>
        <w:spacing w:after="0" w:line="240" w:lineRule="auto"/>
        <w:jc w:val="both"/>
        <w:rPr>
          <w:rFonts w:ascii="Arial" w:hAnsi="Arial" w:cs="Arial"/>
          <w:color w:val="0D0D0D"/>
        </w:rPr>
      </w:pPr>
      <w:r w:rsidRPr="00A561A6">
        <w:rPr>
          <w:rFonts w:ascii="Arial" w:hAnsi="Arial" w:cs="Arial"/>
          <w:color w:val="0D0D0D"/>
        </w:rPr>
        <w:t>Czy Zamawiający wyrazi zgodę na zaoferowanie w Pakiecie nr 4 poz. 1 szwów pakowanych w opakowania a’ 36 szt.?</w:t>
      </w:r>
    </w:p>
    <w:p w:rsidR="00A561A6" w:rsidRPr="00C06710" w:rsidRDefault="00A561A6" w:rsidP="00A561A6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95E79" w:rsidRPr="00C63CBB" w:rsidRDefault="00695E79" w:rsidP="00695E7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8C3C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8C3C88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C3C88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8C3C88"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="008C3C88" w:rsidRPr="00EE05D6">
        <w:rPr>
          <w:rFonts w:ascii="Arial" w:hAnsi="Arial" w:cs="Arial"/>
          <w:color w:val="0D0D0D"/>
        </w:rPr>
        <w:t xml:space="preserve"> </w:t>
      </w:r>
      <w:r w:rsidR="008C3C88" w:rsidRPr="008C3C88">
        <w:rPr>
          <w:rFonts w:asciiTheme="minorHAnsi" w:hAnsiTheme="minorHAnsi" w:cstheme="minorHAnsi"/>
          <w:b/>
          <w:color w:val="0D0D0D"/>
          <w:sz w:val="20"/>
          <w:szCs w:val="20"/>
        </w:rPr>
        <w:t>w Pakiecie nr 4 poz. 1</w:t>
      </w:r>
      <w:r w:rsidR="008C3C88" w:rsidRPr="00A561A6">
        <w:rPr>
          <w:rFonts w:ascii="Arial" w:hAnsi="Arial" w:cs="Arial"/>
          <w:color w:val="0D0D0D"/>
        </w:rPr>
        <w:t xml:space="preserve"> </w:t>
      </w:r>
      <w:r w:rsidR="008C3C88" w:rsidRPr="006E200B">
        <w:rPr>
          <w:rFonts w:asciiTheme="minorHAnsi" w:hAnsiTheme="minorHAnsi" w:cstheme="minorHAnsi"/>
          <w:b/>
          <w:color w:val="0D0D0D"/>
          <w:sz w:val="20"/>
          <w:szCs w:val="20"/>
        </w:rPr>
        <w:t>szwów pakowanych w opakowania a’ 36 szt.</w:t>
      </w:r>
      <w:r w:rsidR="008C3C8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8C3C88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8C3C88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8C3C88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8C3C88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8C3C88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77813" w:rsidRPr="00DC7335" w:rsidRDefault="00695E79" w:rsidP="00E778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cs="Tahoma"/>
          <w:b/>
          <w:sz w:val="20"/>
          <w:szCs w:val="20"/>
        </w:rPr>
        <w:t>PYTANIE nr 13:</w:t>
      </w:r>
      <w:r w:rsidR="00E77813" w:rsidRPr="00E77813">
        <w:rPr>
          <w:rFonts w:asciiTheme="minorHAnsi" w:hAnsiTheme="minorHAnsi" w:cstheme="minorHAnsi"/>
          <w:b/>
        </w:rPr>
        <w:t xml:space="preserve"> </w:t>
      </w:r>
    </w:p>
    <w:p w:rsidR="00E77813" w:rsidRPr="00DC7335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DC7335">
        <w:rPr>
          <w:rFonts w:asciiTheme="minorHAnsi" w:hAnsiTheme="minorHAnsi" w:cstheme="minorHAnsi"/>
          <w:b/>
        </w:rPr>
        <w:t xml:space="preserve">Dotyczy </w:t>
      </w:r>
      <w:r>
        <w:rPr>
          <w:rFonts w:asciiTheme="minorHAnsi" w:hAnsiTheme="minorHAnsi" w:cstheme="minorHAnsi"/>
          <w:b/>
        </w:rPr>
        <w:t>Pakietu 2 poz. 5, Pakietu 5 poz. 2 – 5, Pakietu 8 poz. 3 oraz Pakietu 9 poz. 1,2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 w:rsidRPr="00F16869">
        <w:rPr>
          <w:rFonts w:asciiTheme="minorHAnsi" w:hAnsiTheme="minorHAnsi" w:cstheme="minorHAnsi"/>
          <w:bCs/>
        </w:rPr>
        <w:t xml:space="preserve">Czy </w:t>
      </w:r>
      <w:proofErr w:type="spellStart"/>
      <w:r w:rsidRPr="00F16869">
        <w:rPr>
          <w:rFonts w:asciiTheme="minorHAnsi" w:hAnsiTheme="minorHAnsi" w:cstheme="minorHAnsi"/>
          <w:bCs/>
        </w:rPr>
        <w:t>Zamawiajacy</w:t>
      </w:r>
      <w:proofErr w:type="spellEnd"/>
      <w:r w:rsidRPr="00F16869">
        <w:rPr>
          <w:rFonts w:asciiTheme="minorHAnsi" w:hAnsiTheme="minorHAnsi" w:cstheme="minorHAnsi"/>
          <w:bCs/>
        </w:rPr>
        <w:t xml:space="preserve"> dopuści wyrób pakowany po 36 </w:t>
      </w:r>
      <w:proofErr w:type="spellStart"/>
      <w:r w:rsidRPr="00F16869">
        <w:rPr>
          <w:rFonts w:asciiTheme="minorHAnsi" w:hAnsiTheme="minorHAnsi" w:cstheme="minorHAnsi"/>
          <w:bCs/>
        </w:rPr>
        <w:t>szt</w:t>
      </w:r>
      <w:proofErr w:type="spellEnd"/>
      <w:r w:rsidRPr="00F16869">
        <w:rPr>
          <w:rFonts w:asciiTheme="minorHAnsi" w:hAnsiTheme="minorHAnsi" w:cstheme="minorHAnsi"/>
          <w:bCs/>
        </w:rPr>
        <w:t>/</w:t>
      </w:r>
      <w:proofErr w:type="spellStart"/>
      <w:r w:rsidRPr="00F16869">
        <w:rPr>
          <w:rFonts w:asciiTheme="minorHAnsi" w:hAnsiTheme="minorHAnsi" w:cstheme="minorHAnsi"/>
          <w:bCs/>
        </w:rPr>
        <w:t>op</w:t>
      </w:r>
      <w:proofErr w:type="spellEnd"/>
      <w:r w:rsidRPr="00F16869">
        <w:rPr>
          <w:rFonts w:asciiTheme="minorHAnsi" w:hAnsiTheme="minorHAnsi" w:cstheme="minorHAnsi"/>
          <w:bCs/>
        </w:rPr>
        <w:t xml:space="preserve">  przy odpowiednim przeliczeniu  ilości sztuk, tak aby pokryć w całości zapotrzebowanie Zamawiającego, a w przypadku nieprzeliczalnej ilości wyrazi zgodę na zaokrąglenie liczby opakowań  do pełnych opakowań w gór</w:t>
      </w:r>
      <w:r>
        <w:rPr>
          <w:rFonts w:asciiTheme="minorHAnsi" w:hAnsiTheme="minorHAnsi" w:cstheme="minorHAnsi"/>
          <w:bCs/>
        </w:rPr>
        <w:t>ę</w:t>
      </w:r>
      <w:r w:rsidRPr="00F16869">
        <w:rPr>
          <w:rFonts w:asciiTheme="minorHAnsi" w:hAnsiTheme="minorHAnsi" w:cstheme="minorHAnsi"/>
          <w:bCs/>
        </w:rPr>
        <w:t>?</w:t>
      </w:r>
    </w:p>
    <w:p w:rsidR="00695E79" w:rsidRDefault="00695E79" w:rsidP="00695E7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95E79" w:rsidRPr="00C06710" w:rsidRDefault="00695E79" w:rsidP="00695E7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95E79" w:rsidRPr="00C63CBB" w:rsidRDefault="00695E79" w:rsidP="00695E7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F9768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F9768E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9768E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F9768E"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="00F9768E" w:rsidRPr="00EE05D6">
        <w:rPr>
          <w:rFonts w:ascii="Arial" w:hAnsi="Arial" w:cs="Arial"/>
          <w:color w:val="0D0D0D"/>
        </w:rPr>
        <w:t xml:space="preserve"> </w:t>
      </w:r>
      <w:r w:rsidR="00F9768E">
        <w:rPr>
          <w:rFonts w:asciiTheme="minorHAnsi" w:hAnsiTheme="minorHAnsi" w:cstheme="minorHAnsi"/>
          <w:b/>
          <w:color w:val="0D0D0D"/>
          <w:sz w:val="20"/>
          <w:szCs w:val="20"/>
        </w:rPr>
        <w:t>wyrobów</w:t>
      </w:r>
      <w:r w:rsidR="00F9768E" w:rsidRPr="006E200B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pakowanych </w:t>
      </w:r>
      <w:r w:rsidR="00F9768E" w:rsidRPr="00F9768E">
        <w:rPr>
          <w:rFonts w:asciiTheme="minorHAnsi" w:hAnsiTheme="minorHAnsi" w:cstheme="minorHAnsi"/>
          <w:b/>
          <w:bCs/>
          <w:sz w:val="20"/>
          <w:szCs w:val="20"/>
        </w:rPr>
        <w:t xml:space="preserve">po 36 </w:t>
      </w:r>
      <w:proofErr w:type="spellStart"/>
      <w:r w:rsidR="00F9768E" w:rsidRPr="00F9768E">
        <w:rPr>
          <w:rFonts w:asciiTheme="minorHAnsi" w:hAnsiTheme="minorHAnsi" w:cstheme="minorHAnsi"/>
          <w:b/>
          <w:bCs/>
          <w:sz w:val="20"/>
          <w:szCs w:val="20"/>
        </w:rPr>
        <w:t>szt</w:t>
      </w:r>
      <w:proofErr w:type="spellEnd"/>
      <w:r w:rsidR="00F9768E" w:rsidRPr="00F9768E">
        <w:rPr>
          <w:rFonts w:asciiTheme="minorHAnsi" w:hAnsiTheme="minorHAnsi" w:cstheme="minorHAnsi"/>
          <w:b/>
          <w:bCs/>
          <w:sz w:val="20"/>
          <w:szCs w:val="20"/>
        </w:rPr>
        <w:t>/op</w:t>
      </w:r>
      <w:r w:rsidR="00F9768E" w:rsidRPr="006E200B">
        <w:rPr>
          <w:rFonts w:asciiTheme="minorHAnsi" w:hAnsiTheme="minorHAnsi" w:cstheme="minorHAnsi"/>
          <w:b/>
          <w:color w:val="0D0D0D"/>
          <w:sz w:val="20"/>
          <w:szCs w:val="20"/>
        </w:rPr>
        <w:t>.</w:t>
      </w:r>
      <w:r w:rsidR="00F9768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F9768E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F9768E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F9768E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F9768E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F9768E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695E79" w:rsidRDefault="00695E79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95E79" w:rsidRDefault="00695E79" w:rsidP="00695E7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14:</w:t>
      </w:r>
    </w:p>
    <w:p w:rsidR="00E77813" w:rsidRPr="00DC7335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DC7335">
        <w:rPr>
          <w:rFonts w:asciiTheme="minorHAnsi" w:hAnsiTheme="minorHAnsi" w:cstheme="minorHAnsi"/>
          <w:b/>
        </w:rPr>
        <w:t xml:space="preserve">Dotyczy </w:t>
      </w:r>
      <w:r>
        <w:rPr>
          <w:rFonts w:asciiTheme="minorHAnsi" w:hAnsiTheme="minorHAnsi" w:cstheme="minorHAnsi"/>
          <w:b/>
        </w:rPr>
        <w:t>Pakietu 4 poz. 1, Pakietu 5 poz. 1</w:t>
      </w:r>
      <w:r w:rsidRPr="00DC7335">
        <w:rPr>
          <w:rFonts w:asciiTheme="minorHAnsi" w:hAnsiTheme="minorHAnsi" w:cstheme="minorHAnsi"/>
          <w:b/>
        </w:rPr>
        <w:t xml:space="preserve"> 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 w:rsidRPr="00F16869">
        <w:rPr>
          <w:rFonts w:asciiTheme="minorHAnsi" w:hAnsiTheme="minorHAnsi" w:cstheme="minorHAnsi"/>
          <w:bCs/>
        </w:rPr>
        <w:t xml:space="preserve">Czy </w:t>
      </w:r>
      <w:proofErr w:type="spellStart"/>
      <w:r w:rsidRPr="00F16869">
        <w:rPr>
          <w:rFonts w:asciiTheme="minorHAnsi" w:hAnsiTheme="minorHAnsi" w:cstheme="minorHAnsi"/>
          <w:bCs/>
        </w:rPr>
        <w:t>Zamawiajacy</w:t>
      </w:r>
      <w:proofErr w:type="spellEnd"/>
      <w:r w:rsidRPr="00F16869">
        <w:rPr>
          <w:rFonts w:asciiTheme="minorHAnsi" w:hAnsiTheme="minorHAnsi" w:cstheme="minorHAnsi"/>
          <w:bCs/>
        </w:rPr>
        <w:t xml:space="preserve"> dopuści wyrób pakowany po </w:t>
      </w:r>
      <w:r>
        <w:rPr>
          <w:rFonts w:asciiTheme="minorHAnsi" w:hAnsiTheme="minorHAnsi" w:cstheme="minorHAnsi"/>
          <w:bCs/>
        </w:rPr>
        <w:t>24</w:t>
      </w:r>
      <w:r w:rsidRPr="00F16869">
        <w:rPr>
          <w:rFonts w:asciiTheme="minorHAnsi" w:hAnsiTheme="minorHAnsi" w:cstheme="minorHAnsi"/>
          <w:bCs/>
        </w:rPr>
        <w:t xml:space="preserve"> </w:t>
      </w:r>
      <w:proofErr w:type="spellStart"/>
      <w:r w:rsidRPr="00F16869">
        <w:rPr>
          <w:rFonts w:asciiTheme="minorHAnsi" w:hAnsiTheme="minorHAnsi" w:cstheme="minorHAnsi"/>
          <w:bCs/>
        </w:rPr>
        <w:t>szt</w:t>
      </w:r>
      <w:proofErr w:type="spellEnd"/>
      <w:r w:rsidRPr="00F16869">
        <w:rPr>
          <w:rFonts w:asciiTheme="minorHAnsi" w:hAnsiTheme="minorHAnsi" w:cstheme="minorHAnsi"/>
          <w:bCs/>
        </w:rPr>
        <w:t>/</w:t>
      </w:r>
      <w:proofErr w:type="spellStart"/>
      <w:r w:rsidRPr="00F16869">
        <w:rPr>
          <w:rFonts w:asciiTheme="minorHAnsi" w:hAnsiTheme="minorHAnsi" w:cstheme="minorHAnsi"/>
          <w:bCs/>
        </w:rPr>
        <w:t>op</w:t>
      </w:r>
      <w:proofErr w:type="spellEnd"/>
      <w:r w:rsidRPr="00F16869">
        <w:rPr>
          <w:rFonts w:asciiTheme="minorHAnsi" w:hAnsiTheme="minorHAnsi" w:cstheme="minorHAnsi"/>
          <w:bCs/>
        </w:rPr>
        <w:t xml:space="preserve">  przy odpowiednim przeliczeniu  ilości sztuk, tak aby pokryć w całości zapotrzebowanie Zamawiającego, a w przypadku nieprzeliczalnej ilości wyrazi zgodę na zaokrąglenie liczby opakowań  do pełnych opakowań w gór</w:t>
      </w:r>
      <w:r>
        <w:rPr>
          <w:rFonts w:asciiTheme="minorHAnsi" w:hAnsiTheme="minorHAnsi" w:cstheme="minorHAnsi"/>
          <w:bCs/>
        </w:rPr>
        <w:t>ę?</w:t>
      </w:r>
    </w:p>
    <w:p w:rsidR="00695E79" w:rsidRPr="00C06710" w:rsidRDefault="00695E79" w:rsidP="00695E79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695E79" w:rsidRPr="00C63CBB" w:rsidRDefault="00695E79" w:rsidP="00695E79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A2118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A21187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1187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A21187"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="00A21187" w:rsidRPr="00EE05D6">
        <w:rPr>
          <w:rFonts w:ascii="Arial" w:hAnsi="Arial" w:cs="Arial"/>
          <w:color w:val="0D0D0D"/>
        </w:rPr>
        <w:t xml:space="preserve"> </w:t>
      </w:r>
      <w:r w:rsidR="00A21187">
        <w:rPr>
          <w:rFonts w:asciiTheme="minorHAnsi" w:hAnsiTheme="minorHAnsi" w:cstheme="minorHAnsi"/>
          <w:b/>
          <w:color w:val="0D0D0D"/>
          <w:sz w:val="20"/>
          <w:szCs w:val="20"/>
        </w:rPr>
        <w:t>wyrobów</w:t>
      </w:r>
      <w:r w:rsidR="00A21187" w:rsidRPr="006E200B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pakowanych </w:t>
      </w:r>
      <w:r w:rsidR="00A21187">
        <w:rPr>
          <w:rFonts w:asciiTheme="minorHAnsi" w:hAnsiTheme="minorHAnsi" w:cstheme="minorHAnsi"/>
          <w:b/>
          <w:bCs/>
          <w:sz w:val="20"/>
          <w:szCs w:val="20"/>
        </w:rPr>
        <w:t>po 24</w:t>
      </w:r>
      <w:r w:rsidR="00A21187" w:rsidRPr="00F976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21187" w:rsidRPr="00F9768E">
        <w:rPr>
          <w:rFonts w:asciiTheme="minorHAnsi" w:hAnsiTheme="minorHAnsi" w:cstheme="minorHAnsi"/>
          <w:b/>
          <w:bCs/>
          <w:sz w:val="20"/>
          <w:szCs w:val="20"/>
        </w:rPr>
        <w:t>szt</w:t>
      </w:r>
      <w:proofErr w:type="spellEnd"/>
      <w:r w:rsidR="00A21187" w:rsidRPr="00F9768E">
        <w:rPr>
          <w:rFonts w:asciiTheme="minorHAnsi" w:hAnsiTheme="minorHAnsi" w:cstheme="minorHAnsi"/>
          <w:b/>
          <w:bCs/>
          <w:sz w:val="20"/>
          <w:szCs w:val="20"/>
        </w:rPr>
        <w:t>/op</w:t>
      </w:r>
      <w:r w:rsidR="00A21187" w:rsidRPr="006E200B">
        <w:rPr>
          <w:rFonts w:asciiTheme="minorHAnsi" w:hAnsiTheme="minorHAnsi" w:cstheme="minorHAnsi"/>
          <w:b/>
          <w:color w:val="0D0D0D"/>
          <w:sz w:val="20"/>
          <w:szCs w:val="20"/>
        </w:rPr>
        <w:t>.</w:t>
      </w:r>
      <w:r w:rsidR="00A2118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A21187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A21187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A21187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A21187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A21187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695E79" w:rsidRDefault="00695E79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Default="007F5CF4" w:rsidP="007F5CF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15:</w:t>
      </w:r>
    </w:p>
    <w:p w:rsidR="00E77813" w:rsidRPr="00AE0B0D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AE0B0D">
        <w:rPr>
          <w:rFonts w:asciiTheme="minorHAnsi" w:hAnsiTheme="minorHAnsi" w:cstheme="minorHAnsi"/>
          <w:b/>
        </w:rPr>
        <w:t>Dotyczy Pakietu 6 poz. 1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 w:rsidRPr="00F16869">
        <w:rPr>
          <w:rFonts w:asciiTheme="minorHAnsi" w:hAnsiTheme="minorHAnsi" w:cstheme="minorHAnsi"/>
          <w:bCs/>
        </w:rPr>
        <w:t xml:space="preserve">Czy </w:t>
      </w:r>
      <w:proofErr w:type="spellStart"/>
      <w:r w:rsidRPr="00F16869">
        <w:rPr>
          <w:rFonts w:asciiTheme="minorHAnsi" w:hAnsiTheme="minorHAnsi" w:cstheme="minorHAnsi"/>
          <w:bCs/>
        </w:rPr>
        <w:t>Zamawiajacy</w:t>
      </w:r>
      <w:proofErr w:type="spellEnd"/>
      <w:r w:rsidRPr="00F16869">
        <w:rPr>
          <w:rFonts w:asciiTheme="minorHAnsi" w:hAnsiTheme="minorHAnsi" w:cstheme="minorHAnsi"/>
          <w:bCs/>
        </w:rPr>
        <w:t xml:space="preserve"> dopuści wyrób pakowany po </w:t>
      </w:r>
      <w:r>
        <w:rPr>
          <w:rFonts w:asciiTheme="minorHAnsi" w:hAnsiTheme="minorHAnsi" w:cstheme="minorHAnsi"/>
          <w:bCs/>
        </w:rPr>
        <w:t>20</w:t>
      </w:r>
      <w:r w:rsidRPr="00F16869">
        <w:rPr>
          <w:rFonts w:asciiTheme="minorHAnsi" w:hAnsiTheme="minorHAnsi" w:cstheme="minorHAnsi"/>
          <w:bCs/>
        </w:rPr>
        <w:t xml:space="preserve"> </w:t>
      </w:r>
      <w:proofErr w:type="spellStart"/>
      <w:r w:rsidRPr="00F16869">
        <w:rPr>
          <w:rFonts w:asciiTheme="minorHAnsi" w:hAnsiTheme="minorHAnsi" w:cstheme="minorHAnsi"/>
          <w:bCs/>
        </w:rPr>
        <w:t>szt</w:t>
      </w:r>
      <w:proofErr w:type="spellEnd"/>
      <w:r w:rsidRPr="00F16869">
        <w:rPr>
          <w:rFonts w:asciiTheme="minorHAnsi" w:hAnsiTheme="minorHAnsi" w:cstheme="minorHAnsi"/>
          <w:bCs/>
        </w:rPr>
        <w:t>/</w:t>
      </w:r>
      <w:proofErr w:type="spellStart"/>
      <w:r w:rsidRPr="00F16869">
        <w:rPr>
          <w:rFonts w:asciiTheme="minorHAnsi" w:hAnsiTheme="minorHAnsi" w:cstheme="minorHAnsi"/>
          <w:bCs/>
        </w:rPr>
        <w:t>op</w:t>
      </w:r>
      <w:proofErr w:type="spellEnd"/>
      <w:r w:rsidRPr="00F16869">
        <w:rPr>
          <w:rFonts w:asciiTheme="minorHAnsi" w:hAnsiTheme="minorHAnsi" w:cstheme="minorHAnsi"/>
          <w:bCs/>
        </w:rPr>
        <w:t xml:space="preserve">  przy odpowiednim przeliczeniu  ilości sztuk, tak aby pokryć w całości zapotrzebowanie Zamawiającego, a w przypadku nieprzeliczalnej ilości wyrazi zgodę na zaokrąglenie liczby opakowań  do pełnych opakowań w górę?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</w:p>
    <w:p w:rsidR="007F5CF4" w:rsidRPr="00C63CBB" w:rsidRDefault="007F5CF4" w:rsidP="007F5CF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A2118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="00A21187"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1187"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A21187"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="00A21187" w:rsidRPr="00EE05D6">
        <w:rPr>
          <w:rFonts w:ascii="Arial" w:hAnsi="Arial" w:cs="Arial"/>
          <w:color w:val="0D0D0D"/>
        </w:rPr>
        <w:t xml:space="preserve"> </w:t>
      </w:r>
      <w:r w:rsidR="00A21187">
        <w:rPr>
          <w:rFonts w:asciiTheme="minorHAnsi" w:hAnsiTheme="minorHAnsi" w:cstheme="minorHAnsi"/>
          <w:b/>
          <w:color w:val="0D0D0D"/>
          <w:sz w:val="20"/>
          <w:szCs w:val="20"/>
        </w:rPr>
        <w:t>wyrobów</w:t>
      </w:r>
      <w:r w:rsidR="00A21187" w:rsidRPr="006E200B">
        <w:rPr>
          <w:rFonts w:asciiTheme="minorHAnsi" w:hAnsiTheme="minorHAnsi" w:cstheme="minorHAnsi"/>
          <w:b/>
          <w:color w:val="0D0D0D"/>
          <w:sz w:val="20"/>
          <w:szCs w:val="20"/>
        </w:rPr>
        <w:t xml:space="preserve"> pakowanych </w:t>
      </w:r>
      <w:r w:rsidR="00A21187">
        <w:rPr>
          <w:rFonts w:asciiTheme="minorHAnsi" w:hAnsiTheme="minorHAnsi" w:cstheme="minorHAnsi"/>
          <w:b/>
          <w:bCs/>
          <w:sz w:val="20"/>
          <w:szCs w:val="20"/>
        </w:rPr>
        <w:t>po 20</w:t>
      </w:r>
      <w:r w:rsidR="00A21187" w:rsidRPr="00F976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21187" w:rsidRPr="00F9768E">
        <w:rPr>
          <w:rFonts w:asciiTheme="minorHAnsi" w:hAnsiTheme="minorHAnsi" w:cstheme="minorHAnsi"/>
          <w:b/>
          <w:bCs/>
          <w:sz w:val="20"/>
          <w:szCs w:val="20"/>
        </w:rPr>
        <w:t>szt</w:t>
      </w:r>
      <w:proofErr w:type="spellEnd"/>
      <w:r w:rsidR="00A21187" w:rsidRPr="00F9768E">
        <w:rPr>
          <w:rFonts w:asciiTheme="minorHAnsi" w:hAnsiTheme="minorHAnsi" w:cstheme="minorHAnsi"/>
          <w:b/>
          <w:bCs/>
          <w:sz w:val="20"/>
          <w:szCs w:val="20"/>
        </w:rPr>
        <w:t>/op</w:t>
      </w:r>
      <w:r w:rsidR="00A21187" w:rsidRPr="006E200B">
        <w:rPr>
          <w:rFonts w:asciiTheme="minorHAnsi" w:hAnsiTheme="minorHAnsi" w:cstheme="minorHAnsi"/>
          <w:b/>
          <w:color w:val="0D0D0D"/>
          <w:sz w:val="20"/>
          <w:szCs w:val="20"/>
        </w:rPr>
        <w:t>.</w:t>
      </w:r>
      <w:r w:rsidR="00A21187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A21187"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="00A21187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="00A21187"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="00A21187"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="00A21187"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7F5CF4" w:rsidRDefault="007F5CF4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6597" w:rsidRPr="0038516E" w:rsidRDefault="00426597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p w:rsidR="007F5CF4" w:rsidRDefault="007F5CF4" w:rsidP="007F5CF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16:</w:t>
      </w:r>
    </w:p>
    <w:p w:rsidR="00E77813" w:rsidRPr="00456E0C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456E0C">
        <w:rPr>
          <w:rFonts w:asciiTheme="minorHAnsi" w:hAnsiTheme="minorHAnsi" w:cstheme="minorHAnsi"/>
          <w:b/>
        </w:rPr>
        <w:t>Dotyczy Pakietu 2 poz. 3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Czy </w:t>
      </w:r>
      <w:proofErr w:type="spellStart"/>
      <w:r>
        <w:rPr>
          <w:rFonts w:asciiTheme="minorHAnsi" w:hAnsiTheme="minorHAnsi" w:cstheme="minorHAnsi"/>
          <w:bCs/>
        </w:rPr>
        <w:t>Zamawiajacy</w:t>
      </w:r>
      <w:proofErr w:type="spellEnd"/>
      <w:r>
        <w:rPr>
          <w:rFonts w:asciiTheme="minorHAnsi" w:hAnsiTheme="minorHAnsi" w:cstheme="minorHAnsi"/>
          <w:bCs/>
        </w:rPr>
        <w:t xml:space="preserve"> dopuści igłę o długości 36 mm? Pozostałe parametry bez zmian.</w:t>
      </w:r>
    </w:p>
    <w:p w:rsidR="007F5CF4" w:rsidRPr="00C06710" w:rsidRDefault="007F5CF4" w:rsidP="007F5CF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F5CF4" w:rsidRPr="00C63CBB" w:rsidRDefault="007F5CF4" w:rsidP="007F5CF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F5CF4" w:rsidRPr="0038516E" w:rsidRDefault="007F5CF4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Default="007F5CF4" w:rsidP="007F5CF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17:</w:t>
      </w:r>
    </w:p>
    <w:p w:rsidR="00E77813" w:rsidRPr="004051C8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4051C8">
        <w:rPr>
          <w:rFonts w:asciiTheme="minorHAnsi" w:hAnsiTheme="minorHAnsi" w:cstheme="minorHAnsi"/>
          <w:b/>
        </w:rPr>
        <w:t>Dotyczy Pakietu 3 poz. 1</w:t>
      </w:r>
    </w:p>
    <w:p w:rsidR="00F62653" w:rsidRP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Czy Zamawiający dopuści igłę bez określenia „wzmocniona”? Pozostałe parametry bez zmian.</w:t>
      </w:r>
    </w:p>
    <w:p w:rsidR="007F5CF4" w:rsidRPr="00C06710" w:rsidRDefault="007F5CF4" w:rsidP="007F5CF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F5CF4" w:rsidRPr="00C63CBB" w:rsidRDefault="007F5CF4" w:rsidP="007F5CF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F5CF4" w:rsidRPr="0038516E" w:rsidRDefault="007F5CF4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Default="007F5CF4" w:rsidP="007F5CF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18:</w:t>
      </w:r>
    </w:p>
    <w:p w:rsidR="00E77813" w:rsidRPr="004051C8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4051C8">
        <w:rPr>
          <w:rFonts w:asciiTheme="minorHAnsi" w:hAnsiTheme="minorHAnsi" w:cstheme="minorHAnsi"/>
          <w:b/>
        </w:rPr>
        <w:t>Dotyczy Pakietu 5 poz. 3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Czy Zamawiający dopuści igłę bez określenia „wzmocniona” oraz nić o długości 70 cm?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Pozostałe parametry bez zmian.</w:t>
      </w:r>
    </w:p>
    <w:p w:rsidR="007F5CF4" w:rsidRPr="00C06710" w:rsidRDefault="007F5CF4" w:rsidP="007F5CF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F5CF4" w:rsidRPr="00C63CBB" w:rsidRDefault="007F5CF4" w:rsidP="007F5CF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F5CF4" w:rsidRPr="0038516E" w:rsidRDefault="007F5CF4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Default="007F5CF4" w:rsidP="007F5CF4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19:</w:t>
      </w:r>
    </w:p>
    <w:p w:rsidR="00E77813" w:rsidRPr="004051C8" w:rsidRDefault="00E77813" w:rsidP="00E7781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</w:rPr>
      </w:pPr>
      <w:r w:rsidRPr="004051C8">
        <w:rPr>
          <w:rFonts w:asciiTheme="minorHAnsi" w:hAnsiTheme="minorHAnsi" w:cstheme="minorHAnsi"/>
          <w:b/>
        </w:rPr>
        <w:t>Dotyczy Pakietu 5 poz. 4</w:t>
      </w:r>
      <w:r>
        <w:rPr>
          <w:rFonts w:asciiTheme="minorHAnsi" w:hAnsiTheme="minorHAnsi" w:cstheme="minorHAnsi"/>
          <w:b/>
        </w:rPr>
        <w:t>, 5</w:t>
      </w:r>
    </w:p>
    <w:p w:rsidR="00E77813" w:rsidRDefault="00E77813" w:rsidP="00E77813">
      <w:pPr>
        <w:pStyle w:val="Akapitzlist"/>
        <w:autoSpaceDE w:val="0"/>
        <w:autoSpaceDN w:val="0"/>
        <w:adjustRightInd w:val="0"/>
        <w:ind w:left="1080"/>
        <w:rPr>
          <w:rFonts w:asciiTheme="minorHAnsi" w:hAnsiTheme="minorHAnsi" w:cstheme="minorHAnsi"/>
          <w:bCs/>
        </w:rPr>
      </w:pPr>
      <w:r w:rsidRPr="004051C8">
        <w:rPr>
          <w:rFonts w:asciiTheme="minorHAnsi" w:hAnsiTheme="minorHAnsi" w:cstheme="minorHAnsi"/>
          <w:bCs/>
        </w:rPr>
        <w:t>Czy Zamawiający dopuści igłę bez określenia „wzmocniona”? Pozostałe parametry bez zmian.</w:t>
      </w:r>
    </w:p>
    <w:p w:rsidR="007F5CF4" w:rsidRPr="00C06710" w:rsidRDefault="007F5CF4" w:rsidP="007F5CF4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7F5CF4" w:rsidRPr="00C63CBB" w:rsidRDefault="007F5CF4" w:rsidP="007F5CF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7F5CF4" w:rsidRPr="0038516E" w:rsidRDefault="007F5CF4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B4" w:rsidRDefault="007C69B4" w:rsidP="00F92ECB">
      <w:pPr>
        <w:spacing w:after="0" w:line="240" w:lineRule="auto"/>
      </w:pPr>
      <w:r>
        <w:separator/>
      </w:r>
    </w:p>
  </w:endnote>
  <w:end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26597">
      <w:rPr>
        <w:noProof/>
      </w:rPr>
      <w:t>4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B4" w:rsidRDefault="007C69B4" w:rsidP="00F92ECB">
      <w:pPr>
        <w:spacing w:after="0" w:line="240" w:lineRule="auto"/>
      </w:pPr>
      <w:r>
        <w:separator/>
      </w:r>
    </w:p>
  </w:footnote>
  <w:foot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1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5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9"/>
  </w:num>
  <w:num w:numId="16">
    <w:abstractNumId w:val="3"/>
  </w:num>
  <w:num w:numId="17">
    <w:abstractNumId w:val="16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C8B8-7BBA-411B-BCEC-6E35874E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1939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162</cp:revision>
  <cp:lastPrinted>2018-10-12T10:15:00Z</cp:lastPrinted>
  <dcterms:created xsi:type="dcterms:W3CDTF">2018-09-12T08:52:00Z</dcterms:created>
  <dcterms:modified xsi:type="dcterms:W3CDTF">2021-03-03T10:20:00Z</dcterms:modified>
</cp:coreProperties>
</file>