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2E627F">
        <w:rPr>
          <w:rFonts w:ascii="Times New Roman" w:hAnsi="Times New Roman"/>
          <w:sz w:val="24"/>
          <w:szCs w:val="24"/>
        </w:rPr>
        <w:t>22</w:t>
      </w:r>
      <w:r w:rsidR="00B24290">
        <w:rPr>
          <w:rFonts w:ascii="Times New Roman" w:hAnsi="Times New Roman"/>
          <w:sz w:val="24"/>
          <w:szCs w:val="24"/>
        </w:rPr>
        <w:t>.03.2021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AA2ED8" w:rsidRDefault="008F016F" w:rsidP="00AA2ED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B24290">
        <w:rPr>
          <w:rFonts w:ascii="Times New Roman" w:hAnsi="Times New Roman"/>
          <w:b/>
          <w:bCs/>
          <w:sz w:val="24"/>
          <w:szCs w:val="24"/>
        </w:rPr>
        <w:t>03</w:t>
      </w:r>
      <w:r w:rsidR="001C1C02">
        <w:rPr>
          <w:rFonts w:ascii="Times New Roman" w:hAnsi="Times New Roman"/>
          <w:b/>
          <w:bCs/>
          <w:sz w:val="24"/>
          <w:szCs w:val="24"/>
        </w:rPr>
        <w:t>/20</w:t>
      </w:r>
      <w:r w:rsidR="00AA2ED8">
        <w:rPr>
          <w:rFonts w:ascii="Times New Roman" w:hAnsi="Times New Roman"/>
          <w:b/>
          <w:bCs/>
          <w:sz w:val="24"/>
          <w:szCs w:val="24"/>
        </w:rPr>
        <w:t>2</w:t>
      </w:r>
      <w:r w:rsidR="00A07EDC"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6825EA" w:rsidRDefault="006825EA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ostawa </w:t>
      </w:r>
      <w:r>
        <w:rPr>
          <w:b/>
          <w:bCs/>
          <w:sz w:val="24"/>
          <w:szCs w:val="24"/>
          <w:u w:val="single"/>
        </w:rPr>
        <w:t>nici chirurgicznych.</w:t>
      </w:r>
    </w:p>
    <w:p w:rsidR="006825EA" w:rsidRPr="006825EA" w:rsidRDefault="006825EA" w:rsidP="006825EA">
      <w:pPr>
        <w:numPr>
          <w:ilvl w:val="0"/>
          <w:numId w:val="1"/>
        </w:numPr>
        <w:spacing w:after="0" w:line="240" w:lineRule="auto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4392"/>
      </w:tblGrid>
      <w:tr w:rsidR="006825EA" w:rsidRPr="006825EA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451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1" w:rsidRPr="006825EA" w:rsidRDefault="00D75451" w:rsidP="00D75451">
            <w:pPr>
              <w:numPr>
                <w:ilvl w:val="0"/>
                <w:numId w:val="8"/>
              </w:numPr>
              <w:spacing w:after="0" w:line="240" w:lineRule="auto"/>
              <w:ind w:left="0" w:hanging="7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51" w:rsidRPr="006825EA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5451" w:rsidRPr="00F266FD" w:rsidRDefault="00D75451" w:rsidP="00EC0A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Bawełniana 17, 97 – 400 Bełchatów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4 – 15.078,96 zł brutto /13.962,00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6 – 1.951,78 zł brutto /1.807,20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7 – 7.301,66 zł brutto /6.760,80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8 – 5.292,73 zł brutto /4.900,68 zł netto/</w:t>
            </w:r>
          </w:p>
        </w:tc>
      </w:tr>
      <w:tr w:rsidR="00D75451" w:rsidRPr="006825EA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1" w:rsidRPr="006825EA" w:rsidRDefault="00D75451" w:rsidP="00D75451">
            <w:pPr>
              <w:numPr>
                <w:ilvl w:val="0"/>
                <w:numId w:val="8"/>
              </w:numPr>
              <w:spacing w:after="0" w:line="240" w:lineRule="auto"/>
              <w:ind w:left="0" w:hanging="7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51" w:rsidRPr="00B24290" w:rsidRDefault="00D75451" w:rsidP="00EC0A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ZARYS International Group Sp. z </w:t>
            </w:r>
            <w:proofErr w:type="spellStart"/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</w:p>
          <w:p w:rsidR="00D75451" w:rsidRPr="006825EA" w:rsidRDefault="00D75451" w:rsidP="00EC0A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D75451" w:rsidRPr="006825EA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sz w:val="20"/>
                <w:szCs w:val="20"/>
              </w:rPr>
              <w:t>ul. Pod Borem 18, 41-808 Zabrze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1 – 14.904,00  zł brutto /13.800,00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2 – 9.709,20 zł brutto /8.990,00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3 – 3.693,60  brutto /3.420,00 zł netto/</w:t>
            </w:r>
          </w:p>
          <w:p w:rsidR="00D75451" w:rsidRPr="002B02C8" w:rsidRDefault="00D75451" w:rsidP="00EC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9 – 1.905,12 zł brutto /1.764,00 zł netto</w:t>
            </w:r>
          </w:p>
        </w:tc>
      </w:tr>
    </w:tbl>
    <w:p w:rsidR="006825EA" w:rsidRPr="006825EA" w:rsidRDefault="006825EA" w:rsidP="006825EA">
      <w:pPr>
        <w:spacing w:after="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b w:val="0"/>
          <w:bCs/>
          <w:sz w:val="20"/>
        </w:rPr>
      </w:pPr>
      <w:r w:rsidRPr="006825EA">
        <w:rPr>
          <w:rFonts w:ascii="Times New Roman" w:hAnsi="Times New Roman"/>
          <w:b w:val="0"/>
          <w:bCs/>
          <w:sz w:val="20"/>
        </w:rPr>
        <w:t>UZASADNIENIE WYBORU:</w:t>
      </w: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  <w:r w:rsidRPr="006825EA">
        <w:rPr>
          <w:rFonts w:ascii="Times New Roman" w:hAnsi="Times New Roman"/>
          <w:sz w:val="20"/>
        </w:rPr>
        <w:t>Wybrano ofertę o najniższej cenie.</w:t>
      </w:r>
    </w:p>
    <w:p w:rsidR="006825EA" w:rsidRPr="006825EA" w:rsidRDefault="006825EA" w:rsidP="006825EA">
      <w:pPr>
        <w:pStyle w:val="Nagwek1"/>
        <w:numPr>
          <w:ilvl w:val="0"/>
          <w:numId w:val="1"/>
        </w:num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6825EA">
        <w:rPr>
          <w:rFonts w:ascii="Times New Roman" w:hAnsi="Times New Roman"/>
          <w:sz w:val="20"/>
          <w:szCs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4253"/>
      </w:tblGrid>
      <w:tr w:rsidR="006825EA" w:rsidRPr="006825EA" w:rsidTr="00A02C23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6825EA" w:rsidRPr="006825EA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5EA" w:rsidRPr="006825EA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6825EA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7" w:rsidRPr="00A02C23" w:rsidRDefault="00BE1AD7" w:rsidP="00BE1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02C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JOHNSON &amp; JOHNSON POLAND Sp. z </w:t>
            </w:r>
            <w:proofErr w:type="spellStart"/>
            <w:r w:rsidRPr="00A02C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A02C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  <w:p w:rsidR="006825EA" w:rsidRPr="00BE1AD7" w:rsidRDefault="00BE1AD7" w:rsidP="00BE1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02C23">
              <w:rPr>
                <w:rFonts w:ascii="Times New Roman" w:hAnsi="Times New Roman"/>
                <w:sz w:val="20"/>
                <w:szCs w:val="20"/>
              </w:rPr>
              <w:t>ul. Iłżecka nr 24, 02-135 Warszawa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F266FD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1 – 53.712,72 zł brutto /49.734,00</w:t>
            </w:r>
            <w:r w:rsidR="006825EA" w:rsidRPr="006825EA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6825EA" w:rsidRDefault="00F266FD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4 – 46.197,22 zł brutto /42.775,20</w:t>
            </w:r>
            <w:r w:rsidR="006825EA" w:rsidRPr="006825EA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A0432F" w:rsidRDefault="00A0432F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6 – 16.181,86 zł brutto /14.983,20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A0432F" w:rsidRDefault="00A0432F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2B38">
              <w:rPr>
                <w:rFonts w:ascii="Times New Roman" w:hAnsi="Times New Roman"/>
                <w:sz w:val="20"/>
                <w:szCs w:val="20"/>
              </w:rPr>
              <w:t>Pakiet 8 – 10.970,54 zł brutto /10.157,90 zł netto/</w:t>
            </w:r>
          </w:p>
          <w:p w:rsidR="00A0432F" w:rsidRPr="006825EA" w:rsidRDefault="00A0432F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Pakiet 9 – 7.432,54 zł brutto /6.881,98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</w:tc>
      </w:tr>
      <w:tr w:rsidR="004C3D57" w:rsidRPr="006825EA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57" w:rsidRPr="006825EA" w:rsidRDefault="004C3D57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A6" w:rsidRPr="006825EA" w:rsidRDefault="009746A6" w:rsidP="009746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Yavo</w:t>
            </w:r>
            <w:proofErr w:type="spellEnd"/>
            <w:r w:rsidRPr="006825EA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  <w:r w:rsidRPr="00682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3D57" w:rsidRPr="00F266FD" w:rsidRDefault="009746A6" w:rsidP="009746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sz w:val="20"/>
                <w:szCs w:val="20"/>
              </w:rPr>
              <w:t>ul. Bawełniana 17, 97 – 400 Bełchatów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5C" w:rsidRPr="002B02C8" w:rsidRDefault="00601790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1 – 16.310,16 zł brutto /15.102,00</w:t>
            </w:r>
            <w:r w:rsidR="00DD2D5C"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4C3D57" w:rsidRPr="002B02C8" w:rsidRDefault="00601790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3 – 3.794,69 zł brutto /3.513,60</w:t>
            </w:r>
            <w:r w:rsidR="00DD2D5C"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AD5A97" w:rsidRPr="002B02C8" w:rsidRDefault="00AD5A97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4 – 15.078,96 zł brutto /13.962,00 zł netto/</w:t>
            </w:r>
          </w:p>
          <w:p w:rsidR="00AD5A97" w:rsidRPr="002B02C8" w:rsidRDefault="00AD5A97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6 – 1.951,78 zł brutto /1.807,20 zł netto/</w:t>
            </w:r>
          </w:p>
          <w:p w:rsidR="00A9228D" w:rsidRPr="002B02C8" w:rsidRDefault="00A9228D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7 – 7.301,66 zł brutto /6.760,80 zł netto/</w:t>
            </w:r>
          </w:p>
          <w:p w:rsidR="002B2B38" w:rsidRPr="002B02C8" w:rsidRDefault="002B2B38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8 – 5.292,73 zł brutto /4.900,68 zł netto/</w:t>
            </w:r>
          </w:p>
          <w:p w:rsidR="00A9228D" w:rsidRPr="002B02C8" w:rsidRDefault="00A9228D" w:rsidP="00DD2D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9 – 2.430,00 zł brutto /2.250,00 zł netto/</w:t>
            </w:r>
          </w:p>
        </w:tc>
      </w:tr>
      <w:tr w:rsidR="006825EA" w:rsidRPr="006825EA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6825EA" w:rsidRDefault="00EA17DE" w:rsidP="00682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825EA" w:rsidRPr="006825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DE" w:rsidRPr="00B24290" w:rsidRDefault="00EA17DE" w:rsidP="00EA17D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ZARYS International Group Sp. z </w:t>
            </w:r>
            <w:proofErr w:type="spellStart"/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B2429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</w:p>
          <w:p w:rsidR="00EA17DE" w:rsidRPr="006825EA" w:rsidRDefault="00EA17DE" w:rsidP="00EA17D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25EA">
              <w:rPr>
                <w:rFonts w:ascii="Times New Roman" w:hAnsi="Times New Roman"/>
                <w:b/>
                <w:sz w:val="20"/>
                <w:szCs w:val="20"/>
              </w:rPr>
              <w:t>Sp. komandytowa</w:t>
            </w:r>
          </w:p>
          <w:p w:rsidR="006825EA" w:rsidRPr="006825EA" w:rsidRDefault="00EA17DE" w:rsidP="00EA17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25EA">
              <w:rPr>
                <w:sz w:val="20"/>
                <w:szCs w:val="20"/>
              </w:rPr>
              <w:t>ul. Pod Borem 18, 41-808 Zabrze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2B02C8" w:rsidRDefault="00C2123E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1 – 14.904,00  zł brutto /13.800,00</w:t>
            </w:r>
            <w:r w:rsidR="006825EA"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6825EA" w:rsidRPr="002B02C8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2</w:t>
            </w:r>
            <w:r w:rsidR="00C2123E" w:rsidRPr="002B02C8">
              <w:rPr>
                <w:rFonts w:ascii="Times New Roman" w:hAnsi="Times New Roman"/>
                <w:sz w:val="20"/>
                <w:szCs w:val="20"/>
              </w:rPr>
              <w:t xml:space="preserve"> – 9.709,20 zł brutto /8.990,00</w:t>
            </w:r>
            <w:r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6825EA" w:rsidRPr="002B02C8" w:rsidRDefault="00C2123E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3 – 3.693,60  brutto /3.420,00</w:t>
            </w:r>
            <w:r w:rsidR="006825EA"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6825EA" w:rsidRPr="002B02C8" w:rsidRDefault="00C2123E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Pakiet 6 – 2.462,40 zł brutto /2.280,00</w:t>
            </w:r>
            <w:r w:rsidR="006825EA" w:rsidRPr="002B02C8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  <w:p w:rsidR="006825EA" w:rsidRPr="002B02C8" w:rsidRDefault="006825EA" w:rsidP="00682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02C8">
              <w:rPr>
                <w:rFonts w:ascii="Times New Roman" w:hAnsi="Times New Roman"/>
                <w:sz w:val="20"/>
                <w:szCs w:val="20"/>
              </w:rPr>
              <w:t>P</w:t>
            </w:r>
            <w:r w:rsidR="00C2123E" w:rsidRPr="002B02C8">
              <w:rPr>
                <w:rFonts w:ascii="Times New Roman" w:hAnsi="Times New Roman"/>
                <w:sz w:val="20"/>
                <w:szCs w:val="20"/>
              </w:rPr>
              <w:t>akiet 9 – 1.905,12 zł brutto /1.764,00</w:t>
            </w:r>
            <w:r w:rsidRPr="002B02C8">
              <w:rPr>
                <w:rFonts w:ascii="Times New Roman" w:hAnsi="Times New Roman"/>
                <w:sz w:val="20"/>
                <w:szCs w:val="20"/>
              </w:rPr>
              <w:t xml:space="preserve"> zł netto</w:t>
            </w:r>
          </w:p>
        </w:tc>
      </w:tr>
    </w:tbl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Pr="006825EA" w:rsidRDefault="006825EA" w:rsidP="006825EA">
      <w:pPr>
        <w:pStyle w:val="Tekstpodstawowy"/>
        <w:jc w:val="both"/>
        <w:rPr>
          <w:rFonts w:ascii="Times New Roman" w:hAnsi="Times New Roman"/>
          <w:sz w:val="20"/>
        </w:rPr>
      </w:pPr>
    </w:p>
    <w:p w:rsidR="006825EA" w:rsidRDefault="006825EA" w:rsidP="006825EA">
      <w:pPr>
        <w:pStyle w:val="Tekstpodstawowy"/>
        <w:jc w:val="both"/>
        <w:rPr>
          <w:sz w:val="20"/>
        </w:rPr>
      </w:pPr>
    </w:p>
    <w:p w:rsidR="006825EA" w:rsidRPr="007C2DC1" w:rsidRDefault="006825EA" w:rsidP="006825EA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7C2DC1">
        <w:rPr>
          <w:b/>
          <w:sz w:val="20"/>
          <w:szCs w:val="20"/>
        </w:rPr>
        <w:t xml:space="preserve">Unieważnienie postępowania: </w:t>
      </w:r>
    </w:p>
    <w:p w:rsidR="006825EA" w:rsidRPr="007C2DC1" w:rsidRDefault="00191379" w:rsidP="006825EA">
      <w:pPr>
        <w:rPr>
          <w:rFonts w:ascii="Times New Roman" w:hAnsi="Times New Roman"/>
          <w:sz w:val="20"/>
          <w:szCs w:val="20"/>
        </w:rPr>
      </w:pPr>
      <w:r w:rsidRPr="007C2DC1">
        <w:rPr>
          <w:rFonts w:ascii="Times New Roman" w:hAnsi="Times New Roman"/>
          <w:sz w:val="20"/>
          <w:szCs w:val="20"/>
        </w:rPr>
        <w:t>W zakresie  pakietów  nr 5</w:t>
      </w:r>
      <w:r w:rsidR="0093598E" w:rsidRPr="007C2DC1">
        <w:rPr>
          <w:rFonts w:ascii="Times New Roman" w:hAnsi="Times New Roman"/>
          <w:sz w:val="20"/>
          <w:szCs w:val="20"/>
        </w:rPr>
        <w:t xml:space="preserve"> i 10</w:t>
      </w:r>
      <w:r w:rsidR="006825EA" w:rsidRPr="007C2DC1">
        <w:rPr>
          <w:rFonts w:ascii="Times New Roman" w:hAnsi="Times New Roman"/>
          <w:sz w:val="20"/>
          <w:szCs w:val="20"/>
        </w:rPr>
        <w:t xml:space="preserve">  - unieważniono  na podstawie par. 24 Regulaminu udzielania zamówień w Wielkopolskim Centrum Pulmonologii i Torakochirurgii im. Eugenii i Janusza Zeylandów. – nie złożono żadnej oferty niepodlegającej odrzuceniu.</w:t>
      </w: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A3" w:rsidRDefault="001741A3" w:rsidP="00F92ECB">
      <w:pPr>
        <w:spacing w:after="0" w:line="240" w:lineRule="auto"/>
      </w:pPr>
      <w:r>
        <w:separator/>
      </w:r>
    </w:p>
  </w:endnote>
  <w:endnote w:type="continuationSeparator" w:id="0">
    <w:p w:rsidR="001741A3" w:rsidRDefault="001741A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A3" w:rsidRDefault="001741A3" w:rsidP="00F92ECB">
      <w:pPr>
        <w:spacing w:after="0" w:line="240" w:lineRule="auto"/>
      </w:pPr>
      <w:r>
        <w:separator/>
      </w:r>
    </w:p>
  </w:footnote>
  <w:footnote w:type="continuationSeparator" w:id="0">
    <w:p w:rsidR="001741A3" w:rsidRDefault="001741A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303F9"/>
    <w:rsid w:val="000546BB"/>
    <w:rsid w:val="00056647"/>
    <w:rsid w:val="00085EAA"/>
    <w:rsid w:val="000A0BE4"/>
    <w:rsid w:val="000E2B62"/>
    <w:rsid w:val="000E3D8C"/>
    <w:rsid w:val="000F24E5"/>
    <w:rsid w:val="001100BA"/>
    <w:rsid w:val="0011241D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6707D"/>
    <w:rsid w:val="0027358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C3D57"/>
    <w:rsid w:val="004F7089"/>
    <w:rsid w:val="00526DA7"/>
    <w:rsid w:val="005311DE"/>
    <w:rsid w:val="005407CA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1790"/>
    <w:rsid w:val="00605620"/>
    <w:rsid w:val="00611962"/>
    <w:rsid w:val="00624FD0"/>
    <w:rsid w:val="00630EB5"/>
    <w:rsid w:val="0063277E"/>
    <w:rsid w:val="00650B74"/>
    <w:rsid w:val="006723CB"/>
    <w:rsid w:val="00672DDB"/>
    <w:rsid w:val="006825EA"/>
    <w:rsid w:val="00697EC2"/>
    <w:rsid w:val="006A4933"/>
    <w:rsid w:val="006D4096"/>
    <w:rsid w:val="006F5452"/>
    <w:rsid w:val="00726F0B"/>
    <w:rsid w:val="00786D70"/>
    <w:rsid w:val="00787531"/>
    <w:rsid w:val="007A55B8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60F7"/>
    <w:rsid w:val="008F016F"/>
    <w:rsid w:val="0093598E"/>
    <w:rsid w:val="00947445"/>
    <w:rsid w:val="009547C6"/>
    <w:rsid w:val="009567B1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A2ED8"/>
    <w:rsid w:val="00AA76CC"/>
    <w:rsid w:val="00AB3DDC"/>
    <w:rsid w:val="00AB7FDE"/>
    <w:rsid w:val="00AC465E"/>
    <w:rsid w:val="00AC6444"/>
    <w:rsid w:val="00AD5A97"/>
    <w:rsid w:val="00B11DC7"/>
    <w:rsid w:val="00B21305"/>
    <w:rsid w:val="00B24290"/>
    <w:rsid w:val="00B76B89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D11066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4BB2"/>
    <w:rsid w:val="00DD2207"/>
    <w:rsid w:val="00DD2D5C"/>
    <w:rsid w:val="00DD3B02"/>
    <w:rsid w:val="00DD3E8A"/>
    <w:rsid w:val="00DD5E1A"/>
    <w:rsid w:val="00DE01CB"/>
    <w:rsid w:val="00DE2F24"/>
    <w:rsid w:val="00E263C9"/>
    <w:rsid w:val="00E439FD"/>
    <w:rsid w:val="00E4562B"/>
    <w:rsid w:val="00E937BA"/>
    <w:rsid w:val="00EA17DE"/>
    <w:rsid w:val="00EA67C5"/>
    <w:rsid w:val="00F02304"/>
    <w:rsid w:val="00F060D8"/>
    <w:rsid w:val="00F266FD"/>
    <w:rsid w:val="00F57F50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B6D3-7AB1-424C-95AF-779F0407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109</cp:revision>
  <cp:lastPrinted>2019-03-26T09:55:00Z</cp:lastPrinted>
  <dcterms:created xsi:type="dcterms:W3CDTF">2021-03-09T06:31:00Z</dcterms:created>
  <dcterms:modified xsi:type="dcterms:W3CDTF">2021-03-22T11:00:00Z</dcterms:modified>
</cp:coreProperties>
</file>