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55B" w:rsidRDefault="00436282" w:rsidP="004E755B">
      <w:pPr>
        <w:pStyle w:val="Nagwek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WCPiT</w:t>
      </w:r>
      <w:proofErr w:type="spellEnd"/>
      <w:r>
        <w:rPr>
          <w:sz w:val="20"/>
          <w:szCs w:val="20"/>
        </w:rPr>
        <w:t xml:space="preserve"> EA/381-</w:t>
      </w:r>
      <w:r w:rsidR="00EB22B4">
        <w:rPr>
          <w:sz w:val="20"/>
          <w:szCs w:val="20"/>
        </w:rPr>
        <w:t>0</w:t>
      </w:r>
      <w:r w:rsidR="00C410F2">
        <w:rPr>
          <w:sz w:val="20"/>
          <w:szCs w:val="20"/>
        </w:rPr>
        <w:t>8</w:t>
      </w:r>
      <w:r w:rsidR="00932C43">
        <w:rPr>
          <w:sz w:val="20"/>
          <w:szCs w:val="20"/>
        </w:rPr>
        <w:t>/2021</w:t>
      </w:r>
      <w:r w:rsidR="00F53812">
        <w:rPr>
          <w:sz w:val="20"/>
          <w:szCs w:val="20"/>
        </w:rPr>
        <w:tab/>
      </w:r>
      <w:r w:rsidR="00F53812">
        <w:rPr>
          <w:sz w:val="20"/>
          <w:szCs w:val="20"/>
        </w:rPr>
        <w:tab/>
        <w:t xml:space="preserve">Poznań, dnia </w:t>
      </w:r>
      <w:r w:rsidR="006631AF">
        <w:rPr>
          <w:sz w:val="20"/>
          <w:szCs w:val="20"/>
        </w:rPr>
        <w:t>18</w:t>
      </w:r>
      <w:r w:rsidR="00C410F2">
        <w:rPr>
          <w:sz w:val="20"/>
          <w:szCs w:val="20"/>
        </w:rPr>
        <w:t>.06</w:t>
      </w:r>
      <w:r w:rsidR="00932C43">
        <w:rPr>
          <w:sz w:val="20"/>
          <w:szCs w:val="20"/>
        </w:rPr>
        <w:t>.2021</w:t>
      </w:r>
      <w:r w:rsidR="004E755B">
        <w:rPr>
          <w:sz w:val="20"/>
          <w:szCs w:val="20"/>
        </w:rPr>
        <w:t xml:space="preserve"> </w:t>
      </w:r>
      <w:proofErr w:type="spellStart"/>
      <w:r w:rsidR="004E755B">
        <w:rPr>
          <w:sz w:val="20"/>
          <w:szCs w:val="20"/>
        </w:rPr>
        <w:t>r</w:t>
      </w:r>
      <w:proofErr w:type="spellEnd"/>
    </w:p>
    <w:p w:rsidR="004E755B" w:rsidRDefault="004E755B" w:rsidP="004E755B">
      <w:pPr>
        <w:spacing w:after="0" w:line="240" w:lineRule="auto"/>
        <w:jc w:val="both"/>
        <w:rPr>
          <w:rFonts w:ascii="Bookman Old Style" w:hAnsi="Bookman Old Style"/>
        </w:rPr>
      </w:pPr>
    </w:p>
    <w:p w:rsidR="004E755B" w:rsidRDefault="004E755B" w:rsidP="004E755B">
      <w:pPr>
        <w:spacing w:after="0" w:line="240" w:lineRule="auto"/>
        <w:jc w:val="center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ZAWIADOMIENIE O WYBORZE OFERTY</w:t>
      </w:r>
    </w:p>
    <w:p w:rsidR="004E755B" w:rsidRDefault="004E755B" w:rsidP="004E755B">
      <w:pPr>
        <w:spacing w:after="0" w:line="240" w:lineRule="auto"/>
        <w:jc w:val="center"/>
        <w:rPr>
          <w:rFonts w:cs="Arial"/>
          <w:b/>
          <w:sz w:val="20"/>
          <w:szCs w:val="20"/>
        </w:rPr>
      </w:pPr>
    </w:p>
    <w:p w:rsidR="004E755B" w:rsidRDefault="004E755B" w:rsidP="004E755B">
      <w:pPr>
        <w:tabs>
          <w:tab w:val="left" w:pos="0"/>
          <w:tab w:val="right" w:pos="284"/>
        </w:tabs>
        <w:spacing w:line="240" w:lineRule="auto"/>
        <w:jc w:val="center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Przedmiot zamówienia:  </w:t>
      </w:r>
      <w:r w:rsidR="000B2928" w:rsidRPr="000B2928">
        <w:rPr>
          <w:rFonts w:asciiTheme="minorHAnsi" w:hAnsiTheme="minorHAnsi" w:cstheme="minorHAnsi"/>
          <w:b/>
          <w:sz w:val="20"/>
          <w:szCs w:val="20"/>
        </w:rPr>
        <w:t>Postępowanie</w:t>
      </w:r>
      <w:r w:rsidR="000B2928" w:rsidRPr="000B2928"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 w:rsidR="000B2928" w:rsidRPr="000B2928">
        <w:rPr>
          <w:rFonts w:asciiTheme="minorHAnsi" w:hAnsiTheme="minorHAnsi" w:cstheme="minorHAnsi"/>
          <w:b/>
          <w:sz w:val="20"/>
          <w:szCs w:val="20"/>
        </w:rPr>
        <w:t>o</w:t>
      </w:r>
      <w:r w:rsidR="000B2928" w:rsidRPr="000B2928"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 w:rsidR="000B2928" w:rsidRPr="000B2928">
        <w:rPr>
          <w:rFonts w:asciiTheme="minorHAnsi" w:hAnsiTheme="minorHAnsi" w:cstheme="minorHAnsi"/>
          <w:b/>
          <w:sz w:val="20"/>
          <w:szCs w:val="20"/>
        </w:rPr>
        <w:t>udzielenie</w:t>
      </w:r>
      <w:r w:rsidR="000B2928" w:rsidRPr="000B2928"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 w:rsidR="000B2928" w:rsidRPr="000B2928">
        <w:rPr>
          <w:rFonts w:asciiTheme="minorHAnsi" w:hAnsiTheme="minorHAnsi" w:cstheme="minorHAnsi"/>
          <w:b/>
          <w:sz w:val="20"/>
          <w:szCs w:val="20"/>
        </w:rPr>
        <w:t>zamówienia</w:t>
      </w:r>
      <w:r w:rsidR="000B2928" w:rsidRPr="000B2928"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 w:rsidR="000B2928" w:rsidRPr="000B2928">
        <w:rPr>
          <w:rFonts w:asciiTheme="minorHAnsi" w:hAnsiTheme="minorHAnsi" w:cstheme="minorHAnsi"/>
          <w:b/>
          <w:sz w:val="20"/>
          <w:szCs w:val="20"/>
        </w:rPr>
        <w:t>prowadzone</w:t>
      </w:r>
      <w:r w:rsidR="000B2928" w:rsidRPr="000B2928"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 w:rsidR="000B2928" w:rsidRPr="000B2928">
        <w:rPr>
          <w:rFonts w:asciiTheme="minorHAnsi" w:hAnsiTheme="minorHAnsi" w:cstheme="minorHAnsi"/>
          <w:b/>
          <w:sz w:val="20"/>
          <w:szCs w:val="20"/>
        </w:rPr>
        <w:t>w</w:t>
      </w:r>
      <w:r w:rsidR="000B2928" w:rsidRPr="000B2928"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 w:rsidR="000B2928" w:rsidRPr="000B2928">
        <w:rPr>
          <w:rFonts w:asciiTheme="minorHAnsi" w:hAnsiTheme="minorHAnsi" w:cstheme="minorHAnsi"/>
          <w:b/>
          <w:sz w:val="20"/>
          <w:szCs w:val="20"/>
        </w:rPr>
        <w:t>trybie</w:t>
      </w:r>
      <w:r w:rsidR="000B2928" w:rsidRPr="000B2928"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 w:rsidR="000B2928" w:rsidRPr="000B2928">
        <w:rPr>
          <w:rFonts w:asciiTheme="minorHAnsi" w:hAnsiTheme="minorHAnsi" w:cstheme="minorHAnsi"/>
          <w:b/>
          <w:sz w:val="20"/>
          <w:szCs w:val="20"/>
        </w:rPr>
        <w:t>podstawowym bez przeprowadzenia negocjacji, o którym mowa w art. 275 pkt 1 ustawy z</w:t>
      </w:r>
      <w:r w:rsidR="000B2928" w:rsidRPr="000B2928"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 w:rsidR="000B2928" w:rsidRPr="000B2928">
        <w:rPr>
          <w:rFonts w:asciiTheme="minorHAnsi" w:hAnsiTheme="minorHAnsi" w:cstheme="minorHAnsi"/>
          <w:b/>
          <w:sz w:val="20"/>
          <w:szCs w:val="20"/>
        </w:rPr>
        <w:t>dnia</w:t>
      </w:r>
      <w:r w:rsidR="000B2928" w:rsidRPr="000B2928">
        <w:rPr>
          <w:rFonts w:asciiTheme="minorHAnsi" w:hAnsiTheme="minorHAnsi" w:cstheme="minorHAnsi"/>
          <w:b/>
          <w:lang w:eastAsia="pl-PL"/>
        </w:rPr>
        <w:t xml:space="preserve"> </w:t>
      </w:r>
      <w:r w:rsidR="000B2928" w:rsidRPr="000B2928">
        <w:rPr>
          <w:rFonts w:asciiTheme="minorHAnsi" w:hAnsiTheme="minorHAnsi" w:cstheme="minorHAnsi"/>
          <w:b/>
          <w:sz w:val="20"/>
          <w:szCs w:val="20"/>
          <w:lang w:eastAsia="pl-PL"/>
        </w:rPr>
        <w:t>11 września 2019</w:t>
      </w:r>
      <w:r w:rsidR="006631AF">
        <w:rPr>
          <w:rFonts w:asciiTheme="minorHAnsi" w:hAnsiTheme="minorHAnsi" w:cstheme="minorHAnsi"/>
          <w:b/>
          <w:sz w:val="20"/>
          <w:szCs w:val="20"/>
          <w:lang w:eastAsia="pl-PL"/>
        </w:rPr>
        <w:t>r</w:t>
      </w:r>
      <w:r w:rsidR="000B2928" w:rsidRPr="000B2928">
        <w:rPr>
          <w:rFonts w:asciiTheme="minorHAnsi" w:hAnsiTheme="minorHAnsi" w:cstheme="minorHAnsi"/>
          <w:b/>
          <w:sz w:val="20"/>
          <w:szCs w:val="20"/>
        </w:rPr>
        <w:t>.</w:t>
      </w:r>
      <w:r w:rsidR="000B2928" w:rsidRPr="000B2928"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 w:rsidR="000B2928" w:rsidRPr="000B2928">
        <w:rPr>
          <w:rFonts w:asciiTheme="minorHAnsi" w:hAnsiTheme="minorHAnsi" w:cstheme="minorHAnsi"/>
          <w:b/>
          <w:sz w:val="20"/>
          <w:szCs w:val="20"/>
        </w:rPr>
        <w:t>Prawo</w:t>
      </w:r>
      <w:r w:rsidR="000B2928" w:rsidRPr="000B2928"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 w:rsidR="000B2928" w:rsidRPr="000B2928">
        <w:rPr>
          <w:rFonts w:asciiTheme="minorHAnsi" w:hAnsiTheme="minorHAnsi" w:cstheme="minorHAnsi"/>
          <w:b/>
          <w:sz w:val="20"/>
          <w:szCs w:val="20"/>
        </w:rPr>
        <w:t>zamówień</w:t>
      </w:r>
      <w:r w:rsidR="000B2928" w:rsidRPr="000B2928"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 w:rsidR="000B2928" w:rsidRPr="000B2928">
        <w:rPr>
          <w:rFonts w:asciiTheme="minorHAnsi" w:hAnsiTheme="minorHAnsi" w:cstheme="minorHAnsi"/>
          <w:b/>
          <w:sz w:val="20"/>
          <w:szCs w:val="20"/>
        </w:rPr>
        <w:t>publicznych</w:t>
      </w:r>
      <w:r w:rsidR="000B2928" w:rsidRPr="006F103D">
        <w:rPr>
          <w:rFonts w:asciiTheme="minorHAnsi" w:eastAsia="Verdana" w:hAnsiTheme="minorHAnsi" w:cstheme="minorHAnsi"/>
          <w:sz w:val="20"/>
          <w:szCs w:val="20"/>
        </w:rPr>
        <w:t xml:space="preserve"> </w:t>
      </w:r>
      <w:r>
        <w:rPr>
          <w:rFonts w:cs="Arial"/>
          <w:b/>
          <w:sz w:val="20"/>
          <w:szCs w:val="20"/>
        </w:rPr>
        <w:t xml:space="preserve">na </w:t>
      </w:r>
      <w:r>
        <w:rPr>
          <w:b/>
          <w:sz w:val="20"/>
          <w:szCs w:val="20"/>
        </w:rPr>
        <w:t>dostawę</w:t>
      </w:r>
      <w:r w:rsidR="00FD068C">
        <w:rPr>
          <w:b/>
          <w:sz w:val="20"/>
          <w:szCs w:val="20"/>
        </w:rPr>
        <w:t xml:space="preserve"> </w:t>
      </w:r>
      <w:r w:rsidR="00C410F2">
        <w:rPr>
          <w:b/>
          <w:bCs/>
          <w:sz w:val="20"/>
          <w:szCs w:val="20"/>
        </w:rPr>
        <w:t xml:space="preserve">różnych wyrobów medycznych sterylnych i </w:t>
      </w:r>
      <w:proofErr w:type="spellStart"/>
      <w:r w:rsidR="00C410F2">
        <w:rPr>
          <w:b/>
          <w:bCs/>
          <w:sz w:val="20"/>
          <w:szCs w:val="20"/>
        </w:rPr>
        <w:t>niesterylnych</w:t>
      </w:r>
      <w:proofErr w:type="spellEnd"/>
      <w:r w:rsidRPr="00A1688A">
        <w:rPr>
          <w:rFonts w:asciiTheme="minorHAnsi" w:hAnsiTheme="minorHAnsi" w:cs="Arial"/>
          <w:b/>
          <w:bCs/>
          <w:sz w:val="20"/>
          <w:szCs w:val="20"/>
        </w:rPr>
        <w:t>.</w:t>
      </w:r>
    </w:p>
    <w:p w:rsidR="004E755B" w:rsidRDefault="004E755B" w:rsidP="004E755B">
      <w:pPr>
        <w:spacing w:after="0" w:line="240" w:lineRule="auto"/>
        <w:jc w:val="both"/>
        <w:rPr>
          <w:rFonts w:cs="Arial"/>
          <w:sz w:val="20"/>
          <w:szCs w:val="20"/>
        </w:rPr>
      </w:pPr>
      <w:r>
        <w:rPr>
          <w:rFonts w:cs="Arial"/>
          <w:bCs/>
          <w:sz w:val="20"/>
          <w:szCs w:val="20"/>
        </w:rPr>
        <w:tab/>
      </w:r>
      <w:r>
        <w:rPr>
          <w:bCs/>
          <w:sz w:val="20"/>
          <w:szCs w:val="20"/>
        </w:rPr>
        <w:t xml:space="preserve">Wielkopolskie Centrum Pulmonologii i Torakochirurgii im. Eugenii i Janusza Zeylandów Samodzielny Publiczny Zakład Opieki Zdrowotnej </w:t>
      </w:r>
      <w:r w:rsidR="00F76AB4">
        <w:rPr>
          <w:color w:val="000000"/>
          <w:sz w:val="20"/>
          <w:szCs w:val="20"/>
        </w:rPr>
        <w:t>działając zgodnie z art. 253</w:t>
      </w:r>
      <w:r>
        <w:rPr>
          <w:color w:val="000000"/>
          <w:sz w:val="20"/>
          <w:szCs w:val="20"/>
        </w:rPr>
        <w:t xml:space="preserve"> ust 1 ustawy Prawo zamówień publicznych </w:t>
      </w:r>
      <w:r>
        <w:rPr>
          <w:sz w:val="20"/>
          <w:szCs w:val="20"/>
        </w:rPr>
        <w:t>(Dz.</w:t>
      </w:r>
      <w:r>
        <w:rPr>
          <w:rFonts w:eastAsia="Verdana"/>
          <w:sz w:val="20"/>
          <w:szCs w:val="20"/>
        </w:rPr>
        <w:t xml:space="preserve"> </w:t>
      </w:r>
      <w:r>
        <w:rPr>
          <w:sz w:val="20"/>
          <w:szCs w:val="20"/>
        </w:rPr>
        <w:t>U.</w:t>
      </w:r>
      <w:r>
        <w:rPr>
          <w:rFonts w:eastAsia="Verdana"/>
          <w:sz w:val="20"/>
          <w:szCs w:val="20"/>
        </w:rPr>
        <w:t xml:space="preserve"> </w:t>
      </w:r>
      <w:r>
        <w:rPr>
          <w:sz w:val="20"/>
          <w:szCs w:val="20"/>
        </w:rPr>
        <w:t>z</w:t>
      </w:r>
      <w:r>
        <w:rPr>
          <w:rFonts w:eastAsia="Verdana"/>
          <w:sz w:val="20"/>
          <w:szCs w:val="20"/>
        </w:rPr>
        <w:t xml:space="preserve"> </w:t>
      </w:r>
      <w:r w:rsidR="0062128F">
        <w:rPr>
          <w:sz w:val="20"/>
          <w:szCs w:val="20"/>
        </w:rPr>
        <w:t>2019</w:t>
      </w:r>
      <w:r>
        <w:rPr>
          <w:rFonts w:eastAsia="Verdana"/>
          <w:sz w:val="20"/>
          <w:szCs w:val="20"/>
        </w:rPr>
        <w:t xml:space="preserve"> </w:t>
      </w:r>
      <w:r>
        <w:rPr>
          <w:sz w:val="20"/>
          <w:szCs w:val="20"/>
        </w:rPr>
        <w:t>r.</w:t>
      </w:r>
      <w:r>
        <w:rPr>
          <w:rFonts w:eastAsia="Verdana"/>
          <w:sz w:val="20"/>
          <w:szCs w:val="20"/>
        </w:rPr>
        <w:t xml:space="preserve"> </w:t>
      </w:r>
      <w:r>
        <w:rPr>
          <w:sz w:val="20"/>
          <w:szCs w:val="20"/>
        </w:rPr>
        <w:t>poz.</w:t>
      </w:r>
      <w:r>
        <w:rPr>
          <w:rFonts w:eastAsia="Verdana"/>
          <w:sz w:val="20"/>
          <w:szCs w:val="20"/>
        </w:rPr>
        <w:t xml:space="preserve"> </w:t>
      </w:r>
      <w:r w:rsidR="000A4429">
        <w:rPr>
          <w:sz w:val="20"/>
          <w:szCs w:val="20"/>
        </w:rPr>
        <w:t>2019 ze zm.</w:t>
      </w:r>
      <w:r>
        <w:rPr>
          <w:sz w:val="20"/>
          <w:szCs w:val="20"/>
        </w:rPr>
        <w:t>)</w:t>
      </w:r>
      <w:r>
        <w:rPr>
          <w:color w:val="000000"/>
          <w:sz w:val="20"/>
          <w:szCs w:val="20"/>
        </w:rPr>
        <w:t xml:space="preserve"> informuje, że w prowadzonym postępowaniu </w:t>
      </w:r>
      <w:r w:rsidR="00B400D5">
        <w:rPr>
          <w:rFonts w:cs="Arial"/>
          <w:b/>
          <w:sz w:val="20"/>
          <w:szCs w:val="20"/>
          <w:u w:val="single"/>
        </w:rPr>
        <w:t>WYBRANO  JAKO NAJKORZYSTNIEJSZE OFERTY</w:t>
      </w:r>
      <w:r>
        <w:rPr>
          <w:rFonts w:cs="Arial"/>
          <w:sz w:val="20"/>
          <w:szCs w:val="20"/>
        </w:rPr>
        <w:t>:</w:t>
      </w:r>
    </w:p>
    <w:p w:rsidR="009167ED" w:rsidRDefault="009167ED" w:rsidP="004E755B">
      <w:pPr>
        <w:spacing w:after="0" w:line="240" w:lineRule="auto"/>
        <w:jc w:val="both"/>
        <w:rPr>
          <w:rFonts w:cs="Arial"/>
          <w:sz w:val="20"/>
          <w:szCs w:val="20"/>
        </w:rPr>
      </w:pPr>
    </w:p>
    <w:tbl>
      <w:tblPr>
        <w:tblW w:w="13316" w:type="dxa"/>
        <w:tblInd w:w="93" w:type="dxa"/>
        <w:tblLook w:val="04A0"/>
      </w:tblPr>
      <w:tblGrid>
        <w:gridCol w:w="3134"/>
        <w:gridCol w:w="820"/>
        <w:gridCol w:w="1186"/>
        <w:gridCol w:w="396"/>
        <w:gridCol w:w="828"/>
        <w:gridCol w:w="51"/>
        <w:gridCol w:w="255"/>
        <w:gridCol w:w="222"/>
        <w:gridCol w:w="14"/>
        <w:gridCol w:w="222"/>
        <w:gridCol w:w="14"/>
        <w:gridCol w:w="497"/>
        <w:gridCol w:w="306"/>
        <w:gridCol w:w="335"/>
        <w:gridCol w:w="14"/>
        <w:gridCol w:w="28"/>
        <w:gridCol w:w="847"/>
        <w:gridCol w:w="222"/>
        <w:gridCol w:w="14"/>
        <w:gridCol w:w="25"/>
        <w:gridCol w:w="14"/>
        <w:gridCol w:w="183"/>
        <w:gridCol w:w="14"/>
        <w:gridCol w:w="222"/>
        <w:gridCol w:w="113"/>
        <w:gridCol w:w="109"/>
        <w:gridCol w:w="235"/>
        <w:gridCol w:w="222"/>
        <w:gridCol w:w="237"/>
        <w:gridCol w:w="235"/>
        <w:gridCol w:w="915"/>
        <w:gridCol w:w="235"/>
        <w:gridCol w:w="1152"/>
      </w:tblGrid>
      <w:tr w:rsidR="00836D42" w:rsidRPr="00C1508D" w:rsidTr="00E86323">
        <w:trPr>
          <w:gridAfter w:val="20"/>
          <w:wAfter w:w="5371" w:type="dxa"/>
          <w:trHeight w:val="22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D42" w:rsidRPr="00307963" w:rsidRDefault="00836D42" w:rsidP="00E933C5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D42" w:rsidRPr="00307963" w:rsidRDefault="00836D42" w:rsidP="00E933C5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D42" w:rsidRPr="00C1508D" w:rsidRDefault="00836D42" w:rsidP="00E933C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30796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C1508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>Pakiet</w:t>
            </w:r>
            <w:proofErr w:type="spellEnd"/>
            <w:r w:rsidRPr="00C1508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nr 1 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D42" w:rsidRPr="00C1508D" w:rsidRDefault="00836D42" w:rsidP="00E933C5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5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D42" w:rsidRPr="00C1508D" w:rsidRDefault="00836D42" w:rsidP="00E933C5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836D42" w:rsidRPr="00C1508D" w:rsidTr="009167ED">
        <w:trPr>
          <w:gridAfter w:val="26"/>
          <w:wAfter w:w="6646" w:type="dxa"/>
          <w:trHeight w:val="22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D42" w:rsidRPr="00C1508D" w:rsidRDefault="00836D42" w:rsidP="00E933C5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36D42" w:rsidRPr="00C1508D" w:rsidRDefault="00836D42" w:rsidP="009167E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C1508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nr </w:t>
            </w:r>
            <w:proofErr w:type="spellStart"/>
            <w:r w:rsidRPr="00C1508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oferty</w:t>
            </w:r>
            <w:proofErr w:type="spellEnd"/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36D42" w:rsidRPr="00C1508D" w:rsidRDefault="00836D42" w:rsidP="009167E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C1508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C1508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cena</w:t>
            </w:r>
            <w:proofErr w:type="spellEnd"/>
            <w:r w:rsidRPr="00C1508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C1508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oferty</w:t>
            </w:r>
            <w:proofErr w:type="spellEnd"/>
            <w:r w:rsidRPr="00C1508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</w:p>
        </w:tc>
        <w:tc>
          <w:tcPr>
            <w:tcW w:w="15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36D42" w:rsidRPr="00C1508D" w:rsidRDefault="00836D42" w:rsidP="009167E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C1508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ilość</w:t>
            </w:r>
            <w:proofErr w:type="spellEnd"/>
            <w:r w:rsidRPr="00C1508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C1508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zdobytych</w:t>
            </w:r>
            <w:proofErr w:type="spellEnd"/>
            <w:r w:rsidRPr="00C1508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pkt. </w:t>
            </w:r>
          </w:p>
        </w:tc>
      </w:tr>
      <w:tr w:rsidR="00836D42" w:rsidRPr="00836D42" w:rsidTr="009167ED">
        <w:trPr>
          <w:gridAfter w:val="26"/>
          <w:wAfter w:w="6646" w:type="dxa"/>
          <w:trHeight w:val="22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D42" w:rsidRPr="00C1508D" w:rsidRDefault="00C410F2" w:rsidP="00E933C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n-GB"/>
              </w:rPr>
            </w:pPr>
            <w:proofErr w:type="spellStart"/>
            <w:r>
              <w:rPr>
                <w:rStyle w:val="Pogrubienie"/>
                <w:rFonts w:asciiTheme="minorHAnsi" w:hAnsiTheme="minorHAnsi" w:cstheme="minorHAnsi"/>
                <w:sz w:val="16"/>
                <w:szCs w:val="16"/>
              </w:rPr>
              <w:t>Sinmed</w:t>
            </w:r>
            <w:proofErr w:type="spellEnd"/>
            <w:r>
              <w:rPr>
                <w:rStyle w:val="Pogrubienie"/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E86323" w:rsidRPr="00E86323">
              <w:rPr>
                <w:rStyle w:val="Pogrubienie"/>
                <w:rFonts w:asciiTheme="minorHAnsi" w:hAnsiTheme="minorHAnsi" w:cstheme="minorHAnsi"/>
                <w:sz w:val="16"/>
                <w:szCs w:val="16"/>
              </w:rPr>
              <w:t xml:space="preserve"> Sp. z o.o.</w:t>
            </w:r>
            <w:r w:rsidR="00E86323" w:rsidRPr="00E86323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>
              <w:rPr>
                <w:rFonts w:asciiTheme="minorHAnsi" w:hAnsiTheme="minorHAnsi" w:cstheme="minorHAnsi"/>
                <w:sz w:val="16"/>
                <w:szCs w:val="16"/>
              </w:rPr>
              <w:t>Przyszowice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36D42" w:rsidRPr="00C1508D" w:rsidRDefault="00C410F2" w:rsidP="009167E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2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36D42" w:rsidRPr="00C1508D" w:rsidRDefault="00C410F2" w:rsidP="009167ED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r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1 825,20</w:t>
            </w:r>
            <w:r w:rsidR="00836D42" w:rsidRPr="00C1508D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  </w:t>
            </w:r>
          </w:p>
        </w:tc>
        <w:tc>
          <w:tcPr>
            <w:tcW w:w="15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36D42" w:rsidRPr="00C1508D" w:rsidRDefault="00836D42" w:rsidP="009167E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C1508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100,00</w:t>
            </w:r>
          </w:p>
        </w:tc>
      </w:tr>
      <w:tr w:rsidR="00836D42" w:rsidRPr="00C1508D" w:rsidTr="009167ED">
        <w:trPr>
          <w:gridAfter w:val="20"/>
          <w:wAfter w:w="5371" w:type="dxa"/>
          <w:trHeight w:val="22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D42" w:rsidRPr="00C1508D" w:rsidRDefault="00836D42" w:rsidP="00E933C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36D42" w:rsidRPr="00C1508D" w:rsidRDefault="00836D42" w:rsidP="009167E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36D42" w:rsidRPr="00C1508D" w:rsidRDefault="00836D42" w:rsidP="009167E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36D42" w:rsidRPr="00C1508D" w:rsidRDefault="00836D42" w:rsidP="009167E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5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36D42" w:rsidRPr="00C1508D" w:rsidRDefault="00836D42" w:rsidP="009167E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836D42" w:rsidRPr="00C1508D" w:rsidTr="009167ED">
        <w:trPr>
          <w:gridAfter w:val="20"/>
          <w:wAfter w:w="5371" w:type="dxa"/>
          <w:trHeight w:val="22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D42" w:rsidRPr="00C1508D" w:rsidRDefault="00836D42" w:rsidP="00E933C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36D42" w:rsidRPr="00C1508D" w:rsidRDefault="00836D42" w:rsidP="009167E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36D42" w:rsidRPr="00C1508D" w:rsidRDefault="00EE1DBC" w:rsidP="009167E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>Pakiet</w:t>
            </w:r>
            <w:proofErr w:type="spellEnd"/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nr 2</w:t>
            </w:r>
            <w:r w:rsidR="00836D42" w:rsidRPr="00C1508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36D42" w:rsidRPr="00C1508D" w:rsidRDefault="00836D42" w:rsidP="009167E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5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36D42" w:rsidRPr="00C1508D" w:rsidRDefault="00836D42" w:rsidP="009167E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836D42" w:rsidRPr="00C1508D" w:rsidTr="009167ED">
        <w:trPr>
          <w:gridAfter w:val="26"/>
          <w:wAfter w:w="6646" w:type="dxa"/>
          <w:trHeight w:val="22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D42" w:rsidRPr="00C1508D" w:rsidRDefault="00836D42" w:rsidP="00E933C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36D42" w:rsidRPr="00C1508D" w:rsidRDefault="00836D42" w:rsidP="009167E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C1508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nr </w:t>
            </w:r>
            <w:proofErr w:type="spellStart"/>
            <w:r w:rsidRPr="00C1508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oferty</w:t>
            </w:r>
            <w:proofErr w:type="spellEnd"/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36D42" w:rsidRPr="00C1508D" w:rsidRDefault="00836D42" w:rsidP="009167E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C1508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C1508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cena</w:t>
            </w:r>
            <w:proofErr w:type="spellEnd"/>
            <w:r w:rsidRPr="00C1508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C1508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oferty</w:t>
            </w:r>
            <w:proofErr w:type="spellEnd"/>
            <w:r w:rsidRPr="00C1508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</w:p>
        </w:tc>
        <w:tc>
          <w:tcPr>
            <w:tcW w:w="15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36D42" w:rsidRPr="00C1508D" w:rsidRDefault="00836D42" w:rsidP="009167E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C1508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ilość</w:t>
            </w:r>
            <w:proofErr w:type="spellEnd"/>
            <w:r w:rsidRPr="00C1508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C1508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zdobytych</w:t>
            </w:r>
            <w:proofErr w:type="spellEnd"/>
            <w:r w:rsidRPr="00C1508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pkt. </w:t>
            </w:r>
          </w:p>
        </w:tc>
      </w:tr>
      <w:tr w:rsidR="00836D42" w:rsidRPr="00836D42" w:rsidTr="009167ED">
        <w:trPr>
          <w:gridAfter w:val="26"/>
          <w:wAfter w:w="6646" w:type="dxa"/>
          <w:trHeight w:val="22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D42" w:rsidRPr="00C1508D" w:rsidRDefault="00EE1DBC" w:rsidP="00E933C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n-GB"/>
              </w:rPr>
            </w:pPr>
            <w:r>
              <w:rPr>
                <w:rStyle w:val="Pogrubienie"/>
                <w:rFonts w:asciiTheme="minorHAnsi" w:hAnsiTheme="minorHAnsi" w:cstheme="minorHAnsi"/>
                <w:sz w:val="16"/>
                <w:szCs w:val="16"/>
              </w:rPr>
              <w:t>MEDAK</w:t>
            </w:r>
            <w:r w:rsidR="00E86323" w:rsidRPr="00E86323">
              <w:rPr>
                <w:rStyle w:val="Pogrubienie"/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E86323" w:rsidRPr="00E86323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Paniówki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36D42" w:rsidRPr="00C1508D" w:rsidRDefault="00EE1DBC" w:rsidP="009167E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11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36D42" w:rsidRPr="00C1508D" w:rsidRDefault="00EE1DBC" w:rsidP="009167ED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r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6 316,05</w:t>
            </w:r>
            <w:r w:rsidR="00836D42" w:rsidRPr="00C1508D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   </w:t>
            </w:r>
          </w:p>
        </w:tc>
        <w:tc>
          <w:tcPr>
            <w:tcW w:w="15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36D42" w:rsidRPr="00C1508D" w:rsidRDefault="00836D42" w:rsidP="009167E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C1508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100,00</w:t>
            </w:r>
          </w:p>
        </w:tc>
      </w:tr>
      <w:tr w:rsidR="00836D42" w:rsidRPr="00C1508D" w:rsidTr="009167ED">
        <w:trPr>
          <w:gridAfter w:val="26"/>
          <w:wAfter w:w="6646" w:type="dxa"/>
          <w:trHeight w:val="22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D42" w:rsidRPr="00C1508D" w:rsidRDefault="00836D42" w:rsidP="00E933C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36D42" w:rsidRPr="00C1508D" w:rsidRDefault="00836D42" w:rsidP="009167E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36D42" w:rsidRPr="00C1508D" w:rsidRDefault="00836D42" w:rsidP="009167E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5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36D42" w:rsidRPr="00C1508D" w:rsidRDefault="00836D42" w:rsidP="009167E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836D42" w:rsidRPr="00C1508D" w:rsidTr="009167ED">
        <w:trPr>
          <w:gridAfter w:val="26"/>
          <w:wAfter w:w="6646" w:type="dxa"/>
          <w:trHeight w:val="22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D42" w:rsidRPr="00C1508D" w:rsidRDefault="00836D42" w:rsidP="00E933C5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val="en-GB"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36D42" w:rsidRPr="00C1508D" w:rsidRDefault="00836D42" w:rsidP="009167E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36D42" w:rsidRPr="00C1508D" w:rsidRDefault="00836D42" w:rsidP="009167E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C1508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>Pakiet</w:t>
            </w:r>
            <w:proofErr w:type="spellEnd"/>
            <w:r w:rsidRPr="00C1508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nr 4 </w:t>
            </w:r>
          </w:p>
        </w:tc>
        <w:tc>
          <w:tcPr>
            <w:tcW w:w="15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36D42" w:rsidRPr="00C1508D" w:rsidRDefault="00836D42" w:rsidP="009167E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836D42" w:rsidRPr="00C1508D" w:rsidTr="009167ED">
        <w:trPr>
          <w:gridAfter w:val="26"/>
          <w:wAfter w:w="6646" w:type="dxa"/>
          <w:trHeight w:val="22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D42" w:rsidRPr="00C1508D" w:rsidRDefault="00836D42" w:rsidP="00E933C5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val="en-GB"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36D42" w:rsidRPr="00C1508D" w:rsidRDefault="00836D42" w:rsidP="009167E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C1508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nr </w:t>
            </w:r>
            <w:proofErr w:type="spellStart"/>
            <w:r w:rsidRPr="00C1508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oferty</w:t>
            </w:r>
            <w:proofErr w:type="spellEnd"/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36D42" w:rsidRPr="00C1508D" w:rsidRDefault="00836D42" w:rsidP="009167E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C1508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C1508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cena</w:t>
            </w:r>
            <w:proofErr w:type="spellEnd"/>
            <w:r w:rsidRPr="00C1508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C1508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oferty</w:t>
            </w:r>
            <w:proofErr w:type="spellEnd"/>
            <w:r w:rsidRPr="00C1508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</w:p>
        </w:tc>
        <w:tc>
          <w:tcPr>
            <w:tcW w:w="15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36D42" w:rsidRPr="00C1508D" w:rsidRDefault="00836D42" w:rsidP="009167E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C1508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ilość</w:t>
            </w:r>
            <w:proofErr w:type="spellEnd"/>
            <w:r w:rsidRPr="00C1508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C1508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zdobytych</w:t>
            </w:r>
            <w:proofErr w:type="spellEnd"/>
            <w:r w:rsidRPr="00C1508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pkt. </w:t>
            </w:r>
          </w:p>
        </w:tc>
      </w:tr>
      <w:tr w:rsidR="00836D42" w:rsidRPr="00836D42" w:rsidTr="009167ED">
        <w:trPr>
          <w:gridAfter w:val="26"/>
          <w:wAfter w:w="6646" w:type="dxa"/>
          <w:trHeight w:val="22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D42" w:rsidRPr="00C1508D" w:rsidRDefault="003E146C" w:rsidP="00E933C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n-GB"/>
              </w:rPr>
            </w:pPr>
            <w:proofErr w:type="spellStart"/>
            <w:r>
              <w:rPr>
                <w:rStyle w:val="Pogrubienie"/>
                <w:rFonts w:asciiTheme="minorHAnsi" w:hAnsiTheme="minorHAnsi" w:cstheme="minorHAnsi"/>
                <w:sz w:val="16"/>
                <w:szCs w:val="16"/>
              </w:rPr>
              <w:t>Medtronic</w:t>
            </w:r>
            <w:proofErr w:type="spellEnd"/>
            <w:r>
              <w:rPr>
                <w:rStyle w:val="Pogrubienie"/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E86323" w:rsidRPr="00E86323">
              <w:rPr>
                <w:rStyle w:val="Pogrubienie"/>
                <w:rFonts w:asciiTheme="minorHAnsi" w:hAnsiTheme="minorHAnsi" w:cstheme="minorHAnsi"/>
                <w:sz w:val="16"/>
                <w:szCs w:val="16"/>
              </w:rPr>
              <w:t xml:space="preserve"> Poland sp. z o. o.</w:t>
            </w:r>
            <w:r w:rsidR="00E86323" w:rsidRPr="00E86323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Warszawa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36D42" w:rsidRPr="00C1508D" w:rsidRDefault="003E146C" w:rsidP="009167E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12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36D42" w:rsidRPr="00C1508D" w:rsidRDefault="003E146C" w:rsidP="009167E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5 097,6</w:t>
            </w:r>
            <w:r w:rsidR="00836D42" w:rsidRPr="00C1508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0    </w:t>
            </w:r>
          </w:p>
        </w:tc>
        <w:tc>
          <w:tcPr>
            <w:tcW w:w="15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36D42" w:rsidRPr="00C1508D" w:rsidRDefault="00836D42" w:rsidP="009167E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C1508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100,00</w:t>
            </w:r>
          </w:p>
        </w:tc>
      </w:tr>
      <w:tr w:rsidR="00836D42" w:rsidRPr="00C1508D" w:rsidTr="009167ED">
        <w:trPr>
          <w:gridAfter w:val="26"/>
          <w:wAfter w:w="6646" w:type="dxa"/>
          <w:trHeight w:val="22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D42" w:rsidRPr="00C1508D" w:rsidRDefault="00836D42" w:rsidP="00E933C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FF0000"/>
                <w:sz w:val="16"/>
                <w:szCs w:val="16"/>
                <w:lang w:val="en-GB"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36D42" w:rsidRPr="00C1508D" w:rsidRDefault="00836D42" w:rsidP="009167E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36D42" w:rsidRPr="00C1508D" w:rsidRDefault="00836D42" w:rsidP="009167E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5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36D42" w:rsidRPr="00C1508D" w:rsidRDefault="00836D42" w:rsidP="009167E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836D42" w:rsidRPr="00C1508D" w:rsidTr="009167ED">
        <w:trPr>
          <w:gridAfter w:val="26"/>
          <w:wAfter w:w="6646" w:type="dxa"/>
          <w:trHeight w:val="22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D42" w:rsidRPr="00C1508D" w:rsidRDefault="00836D42" w:rsidP="00E933C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FF0000"/>
                <w:sz w:val="16"/>
                <w:szCs w:val="16"/>
                <w:lang w:val="en-GB"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36D42" w:rsidRPr="00C1508D" w:rsidRDefault="00836D42" w:rsidP="009167ED">
            <w:pPr>
              <w:spacing w:after="0" w:line="240" w:lineRule="auto"/>
              <w:jc w:val="right"/>
              <w:rPr>
                <w:rFonts w:eastAsia="Times New Roman" w:cs="Calibri"/>
                <w:color w:val="FF0000"/>
                <w:sz w:val="16"/>
                <w:szCs w:val="16"/>
                <w:lang w:val="en-GB" w:eastAsia="en-GB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36D42" w:rsidRPr="00C1508D" w:rsidRDefault="00836D42" w:rsidP="009167ED">
            <w:pPr>
              <w:spacing w:after="0" w:line="240" w:lineRule="auto"/>
              <w:rPr>
                <w:rFonts w:eastAsia="Times New Roman" w:cs="Calibri"/>
                <w:b/>
                <w:bCs/>
                <w:sz w:val="16"/>
                <w:szCs w:val="16"/>
                <w:lang w:val="en-GB" w:eastAsia="en-GB"/>
              </w:rPr>
            </w:pPr>
            <w:r w:rsidRPr="00C1508D">
              <w:rPr>
                <w:rFonts w:eastAsia="Times New Roman" w:cs="Calibri"/>
                <w:b/>
                <w:bCs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C1508D">
              <w:rPr>
                <w:rFonts w:eastAsia="Times New Roman" w:cs="Calibri"/>
                <w:b/>
                <w:bCs/>
                <w:sz w:val="16"/>
                <w:szCs w:val="16"/>
                <w:lang w:val="en-GB" w:eastAsia="en-GB"/>
              </w:rPr>
              <w:t>Pakiet</w:t>
            </w:r>
            <w:proofErr w:type="spellEnd"/>
            <w:r w:rsidRPr="00C1508D">
              <w:rPr>
                <w:rFonts w:eastAsia="Times New Roman" w:cs="Calibri"/>
                <w:b/>
                <w:bCs/>
                <w:sz w:val="16"/>
                <w:szCs w:val="16"/>
                <w:lang w:val="en-GB" w:eastAsia="en-GB"/>
              </w:rPr>
              <w:t xml:space="preserve"> nr 5 </w:t>
            </w:r>
          </w:p>
        </w:tc>
        <w:tc>
          <w:tcPr>
            <w:tcW w:w="15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36D42" w:rsidRPr="00C1508D" w:rsidRDefault="00836D42" w:rsidP="009167E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836D42" w:rsidRPr="00C1508D" w:rsidTr="009167ED">
        <w:trPr>
          <w:gridAfter w:val="26"/>
          <w:wAfter w:w="6646" w:type="dxa"/>
          <w:trHeight w:val="22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D42" w:rsidRPr="00C1508D" w:rsidRDefault="00836D42" w:rsidP="00E933C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36D42" w:rsidRPr="00C1508D" w:rsidRDefault="00836D42" w:rsidP="009167E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C1508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nr </w:t>
            </w:r>
            <w:proofErr w:type="spellStart"/>
            <w:r w:rsidRPr="00C1508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oferty</w:t>
            </w:r>
            <w:proofErr w:type="spellEnd"/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36D42" w:rsidRPr="00C1508D" w:rsidRDefault="00836D42" w:rsidP="009167E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C1508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C1508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cena</w:t>
            </w:r>
            <w:proofErr w:type="spellEnd"/>
            <w:r w:rsidRPr="00C1508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C1508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oferty</w:t>
            </w:r>
            <w:proofErr w:type="spellEnd"/>
            <w:r w:rsidRPr="00C1508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</w:p>
        </w:tc>
        <w:tc>
          <w:tcPr>
            <w:tcW w:w="15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36D42" w:rsidRPr="00C1508D" w:rsidRDefault="00836D42" w:rsidP="009167E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C1508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ilość</w:t>
            </w:r>
            <w:proofErr w:type="spellEnd"/>
            <w:r w:rsidRPr="00C1508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C1508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zdobytych</w:t>
            </w:r>
            <w:proofErr w:type="spellEnd"/>
            <w:r w:rsidRPr="00C1508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pkt. </w:t>
            </w:r>
          </w:p>
        </w:tc>
      </w:tr>
      <w:tr w:rsidR="00836D42" w:rsidRPr="00836D42" w:rsidTr="009167ED">
        <w:trPr>
          <w:gridAfter w:val="26"/>
          <w:wAfter w:w="6646" w:type="dxa"/>
          <w:trHeight w:val="22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D42" w:rsidRPr="00C1508D" w:rsidRDefault="00200C66" w:rsidP="00E933C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n-GB"/>
              </w:rPr>
            </w:pPr>
            <w:r>
              <w:rPr>
                <w:rStyle w:val="Pogrubienie"/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Style w:val="Pogrubienie"/>
                <w:rFonts w:asciiTheme="minorHAnsi" w:hAnsiTheme="minorHAnsi" w:cstheme="minorHAnsi"/>
                <w:sz w:val="16"/>
                <w:szCs w:val="16"/>
              </w:rPr>
              <w:t>Advance</w:t>
            </w:r>
            <w:proofErr w:type="spellEnd"/>
            <w:r>
              <w:rPr>
                <w:rStyle w:val="Pogrubienie"/>
                <w:rFonts w:asciiTheme="minorHAnsi" w:hAnsiTheme="minorHAnsi" w:cstheme="minorHAnsi"/>
                <w:sz w:val="16"/>
                <w:szCs w:val="16"/>
              </w:rPr>
              <w:t xml:space="preserve"> Europe </w:t>
            </w:r>
            <w:r w:rsidR="00E86323" w:rsidRPr="00E86323">
              <w:rPr>
                <w:rStyle w:val="Pogrubienie"/>
                <w:rFonts w:asciiTheme="minorHAnsi" w:hAnsiTheme="minorHAnsi" w:cstheme="minorHAnsi"/>
                <w:sz w:val="16"/>
                <w:szCs w:val="16"/>
              </w:rPr>
              <w:t>sp. z o. o.</w:t>
            </w:r>
            <w:r>
              <w:rPr>
                <w:rStyle w:val="Pogrubienie"/>
                <w:rFonts w:asciiTheme="minorHAnsi" w:hAnsiTheme="minorHAnsi" w:cstheme="minorHAnsi"/>
                <w:sz w:val="16"/>
                <w:szCs w:val="16"/>
              </w:rPr>
              <w:t xml:space="preserve"> Biuro Techniczno-Handlowe</w:t>
            </w:r>
            <w:r w:rsidR="00E86323" w:rsidRPr="00E86323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Warszawa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36D42" w:rsidRPr="00C1508D" w:rsidRDefault="00696CD1" w:rsidP="009167E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1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36D42" w:rsidRPr="00C1508D" w:rsidRDefault="00200C66" w:rsidP="009167E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3 672,00</w:t>
            </w:r>
            <w:r w:rsidR="00836D42" w:rsidRPr="00C1508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   </w:t>
            </w:r>
          </w:p>
        </w:tc>
        <w:tc>
          <w:tcPr>
            <w:tcW w:w="15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36D42" w:rsidRPr="00C1508D" w:rsidRDefault="00836D42" w:rsidP="009167E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C1508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100,00</w:t>
            </w:r>
          </w:p>
        </w:tc>
      </w:tr>
      <w:tr w:rsidR="00836D42" w:rsidRPr="00C1508D" w:rsidTr="009167ED">
        <w:trPr>
          <w:gridAfter w:val="26"/>
          <w:wAfter w:w="6646" w:type="dxa"/>
          <w:trHeight w:val="22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D42" w:rsidRPr="00C1508D" w:rsidRDefault="00836D42" w:rsidP="00E933C5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36D42" w:rsidRPr="00C1508D" w:rsidRDefault="00836D42" w:rsidP="009167E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36D42" w:rsidRPr="00C1508D" w:rsidRDefault="00836D42" w:rsidP="009167E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5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36D42" w:rsidRPr="00C1508D" w:rsidRDefault="00836D42" w:rsidP="009167E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836D42" w:rsidRPr="00C1508D" w:rsidTr="009167ED">
        <w:trPr>
          <w:gridAfter w:val="26"/>
          <w:wAfter w:w="6646" w:type="dxa"/>
          <w:trHeight w:val="22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D42" w:rsidRPr="00C1508D" w:rsidRDefault="00836D42" w:rsidP="00E933C5">
            <w:pPr>
              <w:spacing w:after="0" w:line="240" w:lineRule="auto"/>
              <w:rPr>
                <w:rFonts w:eastAsia="Times New Roman" w:cs="Calibri"/>
                <w:color w:val="FF0000"/>
                <w:sz w:val="16"/>
                <w:szCs w:val="16"/>
                <w:lang w:val="en-GB"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36D42" w:rsidRPr="00C1508D" w:rsidRDefault="00836D42" w:rsidP="009167ED">
            <w:pPr>
              <w:spacing w:after="0" w:line="240" w:lineRule="auto"/>
              <w:jc w:val="right"/>
              <w:rPr>
                <w:rFonts w:eastAsia="Times New Roman" w:cs="Calibri"/>
                <w:color w:val="FF0000"/>
                <w:sz w:val="16"/>
                <w:szCs w:val="16"/>
                <w:lang w:val="en-GB" w:eastAsia="en-GB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36D42" w:rsidRPr="00C1508D" w:rsidRDefault="00AE6FB7" w:rsidP="009167ED">
            <w:pPr>
              <w:spacing w:after="0" w:line="240" w:lineRule="auto"/>
              <w:rPr>
                <w:rFonts w:eastAsia="Times New Roman" w:cs="Calibri"/>
                <w:b/>
                <w:bCs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eastAsia="Times New Roman" w:cs="Calibri"/>
                <w:b/>
                <w:bCs/>
                <w:sz w:val="16"/>
                <w:szCs w:val="16"/>
                <w:lang w:val="en-GB" w:eastAsia="en-GB"/>
              </w:rPr>
              <w:t>Pakiet</w:t>
            </w:r>
            <w:proofErr w:type="spellEnd"/>
            <w:r>
              <w:rPr>
                <w:rFonts w:eastAsia="Times New Roman" w:cs="Calibri"/>
                <w:b/>
                <w:bCs/>
                <w:sz w:val="16"/>
                <w:szCs w:val="16"/>
                <w:lang w:val="en-GB" w:eastAsia="en-GB"/>
              </w:rPr>
              <w:t xml:space="preserve"> nr 7</w:t>
            </w:r>
            <w:r w:rsidR="00836D42" w:rsidRPr="00C1508D">
              <w:rPr>
                <w:rFonts w:eastAsia="Times New Roman" w:cs="Calibri"/>
                <w:b/>
                <w:bCs/>
                <w:sz w:val="16"/>
                <w:szCs w:val="16"/>
                <w:lang w:val="en-GB" w:eastAsia="en-GB"/>
              </w:rPr>
              <w:t xml:space="preserve"> </w:t>
            </w:r>
          </w:p>
        </w:tc>
        <w:tc>
          <w:tcPr>
            <w:tcW w:w="15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36D42" w:rsidRPr="00C1508D" w:rsidRDefault="00836D42" w:rsidP="009167E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836D42" w:rsidRPr="00C1508D" w:rsidTr="009167ED">
        <w:trPr>
          <w:gridAfter w:val="26"/>
          <w:wAfter w:w="6646" w:type="dxa"/>
          <w:trHeight w:val="22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D42" w:rsidRPr="00C1508D" w:rsidRDefault="00836D42" w:rsidP="00E933C5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36D42" w:rsidRPr="00C1508D" w:rsidRDefault="00836D42" w:rsidP="009167E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C1508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nr </w:t>
            </w:r>
            <w:proofErr w:type="spellStart"/>
            <w:r w:rsidRPr="00C1508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oferty</w:t>
            </w:r>
            <w:proofErr w:type="spellEnd"/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36D42" w:rsidRPr="00C1508D" w:rsidRDefault="00836D42" w:rsidP="009167E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C1508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C1508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cena</w:t>
            </w:r>
            <w:proofErr w:type="spellEnd"/>
            <w:r w:rsidRPr="00C1508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C1508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oferty</w:t>
            </w:r>
            <w:proofErr w:type="spellEnd"/>
            <w:r w:rsidRPr="00C1508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</w:p>
        </w:tc>
        <w:tc>
          <w:tcPr>
            <w:tcW w:w="15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36D42" w:rsidRPr="00C1508D" w:rsidRDefault="00836D42" w:rsidP="009167E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C1508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ilość</w:t>
            </w:r>
            <w:proofErr w:type="spellEnd"/>
            <w:r w:rsidRPr="00C1508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C1508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zdobytych</w:t>
            </w:r>
            <w:proofErr w:type="spellEnd"/>
            <w:r w:rsidRPr="00C1508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pkt. </w:t>
            </w:r>
          </w:p>
        </w:tc>
      </w:tr>
      <w:tr w:rsidR="00836D42" w:rsidRPr="00836D42" w:rsidTr="009167ED">
        <w:trPr>
          <w:gridAfter w:val="26"/>
          <w:wAfter w:w="6646" w:type="dxa"/>
          <w:trHeight w:val="22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D42" w:rsidRPr="00C1508D" w:rsidRDefault="00AE6FB7" w:rsidP="00E933C5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en-GB"/>
              </w:rPr>
            </w:pPr>
            <w:proofErr w:type="spellStart"/>
            <w:r>
              <w:rPr>
                <w:rStyle w:val="Pogrubienie"/>
                <w:rFonts w:asciiTheme="minorHAnsi" w:hAnsiTheme="minorHAnsi" w:cstheme="minorHAnsi"/>
                <w:sz w:val="16"/>
                <w:szCs w:val="16"/>
              </w:rPr>
              <w:t>Medtronic</w:t>
            </w:r>
            <w:proofErr w:type="spellEnd"/>
            <w:r>
              <w:rPr>
                <w:rStyle w:val="Pogrubienie"/>
                <w:rFonts w:asciiTheme="minorHAnsi" w:hAnsiTheme="minorHAnsi" w:cstheme="minorHAnsi"/>
                <w:sz w:val="16"/>
                <w:szCs w:val="16"/>
              </w:rPr>
              <w:t xml:space="preserve"> Poland sp. z o. o.</w:t>
            </w:r>
            <w:r w:rsidR="005E4292" w:rsidRPr="005E4292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>
              <w:rPr>
                <w:rFonts w:asciiTheme="minorHAnsi" w:eastAsiaTheme="minorHAnsi" w:hAnsiTheme="minorHAnsi" w:cstheme="minorHAnsi"/>
                <w:sz w:val="16"/>
                <w:szCs w:val="16"/>
              </w:rPr>
              <w:t>Warszawa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36D42" w:rsidRPr="00C1508D" w:rsidRDefault="00AE6FB7" w:rsidP="009167E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12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36D42" w:rsidRPr="00C1508D" w:rsidRDefault="00AE6FB7" w:rsidP="009167E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15 876,00</w:t>
            </w:r>
            <w:r w:rsidR="00836D42" w:rsidRPr="00C1508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   </w:t>
            </w:r>
          </w:p>
        </w:tc>
        <w:tc>
          <w:tcPr>
            <w:tcW w:w="15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36D42" w:rsidRPr="00C1508D" w:rsidRDefault="00836D42" w:rsidP="009167E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C1508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100,00</w:t>
            </w:r>
          </w:p>
        </w:tc>
      </w:tr>
      <w:tr w:rsidR="00836D42" w:rsidRPr="00C1508D" w:rsidTr="009167ED">
        <w:trPr>
          <w:gridAfter w:val="26"/>
          <w:wAfter w:w="6646" w:type="dxa"/>
          <w:trHeight w:val="22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D42" w:rsidRPr="00C1508D" w:rsidRDefault="00836D42" w:rsidP="00E933C5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val="en-GB"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36D42" w:rsidRPr="00C1508D" w:rsidRDefault="00836D42" w:rsidP="009167E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36D42" w:rsidRPr="00C1508D" w:rsidRDefault="00836D42" w:rsidP="009167E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5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36D42" w:rsidRPr="00C1508D" w:rsidRDefault="00836D42" w:rsidP="009167E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836D42" w:rsidRPr="00C1508D" w:rsidTr="009167ED">
        <w:trPr>
          <w:gridAfter w:val="26"/>
          <w:wAfter w:w="6646" w:type="dxa"/>
          <w:trHeight w:val="22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D42" w:rsidRPr="00C1508D" w:rsidRDefault="00836D42" w:rsidP="00E933C5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val="en-GB"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36D42" w:rsidRPr="00C1508D" w:rsidRDefault="00836D42" w:rsidP="009167ED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36D42" w:rsidRPr="00C1508D" w:rsidRDefault="00B11EE2" w:rsidP="00B11EE2">
            <w:pPr>
              <w:spacing w:after="0" w:line="240" w:lineRule="auto"/>
              <w:rPr>
                <w:rFonts w:eastAsia="Times New Roman" w:cs="Calibri"/>
                <w:b/>
                <w:bCs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eastAsia="Times New Roman" w:cs="Calibri"/>
                <w:b/>
                <w:bCs/>
                <w:sz w:val="16"/>
                <w:szCs w:val="16"/>
                <w:lang w:val="en-GB" w:eastAsia="en-GB"/>
              </w:rPr>
              <w:t>Pakiet</w:t>
            </w:r>
            <w:proofErr w:type="spellEnd"/>
            <w:r>
              <w:rPr>
                <w:rFonts w:eastAsia="Times New Roman" w:cs="Calibri"/>
                <w:b/>
                <w:bCs/>
                <w:sz w:val="16"/>
                <w:szCs w:val="16"/>
                <w:lang w:val="en-GB" w:eastAsia="en-GB"/>
              </w:rPr>
              <w:t xml:space="preserve"> nr 12</w:t>
            </w:r>
            <w:r w:rsidR="00836D42" w:rsidRPr="00C1508D">
              <w:rPr>
                <w:rFonts w:eastAsia="Times New Roman" w:cs="Calibri"/>
                <w:b/>
                <w:bCs/>
                <w:sz w:val="16"/>
                <w:szCs w:val="16"/>
                <w:lang w:val="en-GB" w:eastAsia="en-GB"/>
              </w:rPr>
              <w:t xml:space="preserve"> </w:t>
            </w:r>
          </w:p>
        </w:tc>
        <w:tc>
          <w:tcPr>
            <w:tcW w:w="15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36D42" w:rsidRPr="00C1508D" w:rsidRDefault="00836D42" w:rsidP="009167ED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</w:tr>
      <w:tr w:rsidR="00836D42" w:rsidRPr="00C1508D" w:rsidTr="009167ED">
        <w:trPr>
          <w:gridAfter w:val="26"/>
          <w:wAfter w:w="6646" w:type="dxa"/>
          <w:trHeight w:val="22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D42" w:rsidRPr="00C1508D" w:rsidRDefault="00836D42" w:rsidP="00E933C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36D42" w:rsidRPr="00C1508D" w:rsidRDefault="00836D42" w:rsidP="009167E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C1508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nr </w:t>
            </w:r>
            <w:proofErr w:type="spellStart"/>
            <w:r w:rsidRPr="00C1508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oferty</w:t>
            </w:r>
            <w:proofErr w:type="spellEnd"/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36D42" w:rsidRPr="00C1508D" w:rsidRDefault="00836D42" w:rsidP="009167E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C1508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C1508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cena</w:t>
            </w:r>
            <w:proofErr w:type="spellEnd"/>
            <w:r w:rsidRPr="00C1508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C1508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oferty</w:t>
            </w:r>
            <w:proofErr w:type="spellEnd"/>
            <w:r w:rsidRPr="00C1508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</w:p>
        </w:tc>
        <w:tc>
          <w:tcPr>
            <w:tcW w:w="15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36D42" w:rsidRPr="00C1508D" w:rsidRDefault="00836D42" w:rsidP="009167E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C1508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ilość</w:t>
            </w:r>
            <w:proofErr w:type="spellEnd"/>
            <w:r w:rsidRPr="00C1508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C1508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zdobytych</w:t>
            </w:r>
            <w:proofErr w:type="spellEnd"/>
            <w:r w:rsidRPr="00C1508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pkt. </w:t>
            </w:r>
          </w:p>
        </w:tc>
      </w:tr>
      <w:tr w:rsidR="00836D42" w:rsidRPr="00836D42" w:rsidTr="009167ED">
        <w:trPr>
          <w:gridAfter w:val="26"/>
          <w:wAfter w:w="6646" w:type="dxa"/>
          <w:trHeight w:val="22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D42" w:rsidRPr="00C1508D" w:rsidRDefault="00AF7DE6" w:rsidP="00E933C5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en-GB"/>
              </w:rPr>
            </w:pPr>
            <w:r>
              <w:rPr>
                <w:rStyle w:val="Pogrubienie"/>
                <w:rFonts w:asciiTheme="minorHAnsi" w:hAnsiTheme="minorHAnsi" w:cstheme="minorHAnsi"/>
                <w:sz w:val="16"/>
                <w:szCs w:val="16"/>
              </w:rPr>
              <w:t>PROMED S.A</w:t>
            </w:r>
            <w:r w:rsidR="005E4292" w:rsidRPr="005E4292">
              <w:rPr>
                <w:rStyle w:val="Pogrubienie"/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5E4292" w:rsidRPr="005E4292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="005E4292" w:rsidRPr="005E4292">
              <w:rPr>
                <w:rFonts w:asciiTheme="minorHAnsi" w:eastAsiaTheme="minorHAnsi" w:hAnsiTheme="minorHAnsi" w:cstheme="minorHAnsi"/>
                <w:bCs/>
                <w:sz w:val="16"/>
                <w:szCs w:val="16"/>
              </w:rPr>
              <w:t>Warszawa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36D42" w:rsidRPr="00C1508D" w:rsidRDefault="00AF7DE6" w:rsidP="009167E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9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36D42" w:rsidRPr="00C1508D" w:rsidRDefault="00AF7DE6" w:rsidP="009167E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13 446,00</w:t>
            </w:r>
            <w:r w:rsidR="00836D42" w:rsidRPr="00C1508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   </w:t>
            </w:r>
          </w:p>
        </w:tc>
        <w:tc>
          <w:tcPr>
            <w:tcW w:w="15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36D42" w:rsidRPr="00C1508D" w:rsidRDefault="00836D42" w:rsidP="009167E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C1508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100,00</w:t>
            </w:r>
          </w:p>
        </w:tc>
      </w:tr>
      <w:tr w:rsidR="00836D42" w:rsidRPr="00C1508D" w:rsidTr="009167ED">
        <w:trPr>
          <w:gridAfter w:val="26"/>
          <w:wAfter w:w="6646" w:type="dxa"/>
          <w:trHeight w:val="22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D42" w:rsidRPr="00C1508D" w:rsidRDefault="00836D42" w:rsidP="00E933C5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val="en-GB"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36D42" w:rsidRPr="00C1508D" w:rsidRDefault="00836D42" w:rsidP="009167E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36D42" w:rsidRPr="00C1508D" w:rsidRDefault="00836D42" w:rsidP="009167E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5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36D42" w:rsidRPr="00C1508D" w:rsidRDefault="00836D42" w:rsidP="009167E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836D42" w:rsidRPr="00C1508D" w:rsidTr="009167ED">
        <w:trPr>
          <w:gridAfter w:val="26"/>
          <w:wAfter w:w="6646" w:type="dxa"/>
          <w:trHeight w:val="22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D42" w:rsidRPr="00C1508D" w:rsidRDefault="00836D42" w:rsidP="00E933C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36D42" w:rsidRPr="00C1508D" w:rsidRDefault="00836D42" w:rsidP="009167E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36D42" w:rsidRPr="00C1508D" w:rsidRDefault="00836D42" w:rsidP="009167E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C1508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C1508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>Pakiet</w:t>
            </w:r>
            <w:proofErr w:type="spellEnd"/>
            <w:r w:rsidRPr="00C1508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nr </w:t>
            </w:r>
            <w:r w:rsidR="00796B8F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>13</w:t>
            </w:r>
          </w:p>
        </w:tc>
        <w:tc>
          <w:tcPr>
            <w:tcW w:w="15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36D42" w:rsidRPr="00C1508D" w:rsidRDefault="00836D42" w:rsidP="009167E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836D42" w:rsidRPr="00C1508D" w:rsidTr="009167ED">
        <w:trPr>
          <w:gridAfter w:val="26"/>
          <w:wAfter w:w="6646" w:type="dxa"/>
          <w:trHeight w:val="22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D42" w:rsidRPr="00C1508D" w:rsidRDefault="00836D42" w:rsidP="00E933C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36D42" w:rsidRPr="00C1508D" w:rsidRDefault="00836D42" w:rsidP="009167E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C1508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nr </w:t>
            </w:r>
            <w:proofErr w:type="spellStart"/>
            <w:r w:rsidRPr="00C1508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oferty</w:t>
            </w:r>
            <w:proofErr w:type="spellEnd"/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36D42" w:rsidRPr="00C1508D" w:rsidRDefault="00836D42" w:rsidP="009167E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C1508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C1508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cena</w:t>
            </w:r>
            <w:proofErr w:type="spellEnd"/>
            <w:r w:rsidRPr="00C1508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C1508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oferty</w:t>
            </w:r>
            <w:proofErr w:type="spellEnd"/>
            <w:r w:rsidRPr="00C1508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</w:p>
        </w:tc>
        <w:tc>
          <w:tcPr>
            <w:tcW w:w="15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36D42" w:rsidRPr="00C1508D" w:rsidRDefault="00836D42" w:rsidP="009167E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C1508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ilość</w:t>
            </w:r>
            <w:proofErr w:type="spellEnd"/>
            <w:r w:rsidRPr="00C1508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C1508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zdobytych</w:t>
            </w:r>
            <w:proofErr w:type="spellEnd"/>
            <w:r w:rsidRPr="00C1508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pkt. </w:t>
            </w:r>
          </w:p>
        </w:tc>
      </w:tr>
      <w:tr w:rsidR="00836D42" w:rsidRPr="00836D42" w:rsidTr="009167ED">
        <w:trPr>
          <w:gridAfter w:val="26"/>
          <w:wAfter w:w="6646" w:type="dxa"/>
          <w:trHeight w:val="22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D42" w:rsidRPr="00C1508D" w:rsidRDefault="00796B8F" w:rsidP="00E933C5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en-GB"/>
              </w:rPr>
            </w:pPr>
            <w:r>
              <w:rPr>
                <w:rStyle w:val="Pogrubienie"/>
                <w:rFonts w:asciiTheme="minorHAnsi" w:hAnsiTheme="minorHAnsi" w:cstheme="minorHAnsi"/>
                <w:sz w:val="16"/>
                <w:szCs w:val="16"/>
              </w:rPr>
              <w:t xml:space="preserve">TZMO </w:t>
            </w:r>
            <w:r w:rsidR="005E4292" w:rsidRPr="005E4292">
              <w:rPr>
                <w:rStyle w:val="Pogrubienie"/>
                <w:rFonts w:asciiTheme="minorHAnsi" w:hAnsiTheme="minorHAnsi" w:cstheme="minorHAnsi"/>
                <w:sz w:val="16"/>
                <w:szCs w:val="16"/>
              </w:rPr>
              <w:t xml:space="preserve"> S.A.</w:t>
            </w:r>
            <w:r w:rsidR="005E4292" w:rsidRPr="005E4292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>
              <w:rPr>
                <w:rFonts w:asciiTheme="minorHAnsi" w:hAnsiTheme="minorHAnsi" w:cstheme="minorHAnsi"/>
                <w:sz w:val="16"/>
                <w:szCs w:val="16"/>
              </w:rPr>
              <w:t>Toruń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36D42" w:rsidRPr="00C1508D" w:rsidRDefault="00796B8F" w:rsidP="009167E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8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36D42" w:rsidRPr="00C1508D" w:rsidRDefault="00796B8F" w:rsidP="009167E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2 343,60</w:t>
            </w:r>
            <w:r w:rsidR="00836D42" w:rsidRPr="00C1508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   </w:t>
            </w:r>
          </w:p>
        </w:tc>
        <w:tc>
          <w:tcPr>
            <w:tcW w:w="15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36D42" w:rsidRPr="00C1508D" w:rsidRDefault="00836D42" w:rsidP="009167E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C1508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100,00</w:t>
            </w:r>
          </w:p>
        </w:tc>
      </w:tr>
      <w:tr w:rsidR="00836D42" w:rsidRPr="00C1508D" w:rsidTr="009167ED">
        <w:trPr>
          <w:gridAfter w:val="20"/>
          <w:wAfter w:w="5371" w:type="dxa"/>
          <w:trHeight w:val="22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D42" w:rsidRPr="00C1508D" w:rsidRDefault="00836D42" w:rsidP="00E933C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36D42" w:rsidRPr="00C1508D" w:rsidRDefault="00836D42" w:rsidP="009167E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36D42" w:rsidRPr="00C1508D" w:rsidRDefault="00836D42" w:rsidP="009167E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36D42" w:rsidRPr="00C1508D" w:rsidRDefault="00836D42" w:rsidP="009167E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5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36D42" w:rsidRPr="00C1508D" w:rsidRDefault="00836D42" w:rsidP="009167E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1308A8" w:rsidRPr="00836D42" w:rsidTr="009167ED">
        <w:trPr>
          <w:gridAfter w:val="17"/>
          <w:wAfter w:w="4994" w:type="dxa"/>
          <w:trHeight w:val="22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8A8" w:rsidRPr="00C1508D" w:rsidRDefault="001308A8" w:rsidP="00E933C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08A8" w:rsidRPr="00C1508D" w:rsidRDefault="001308A8" w:rsidP="009167E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08A8" w:rsidRPr="00C1508D" w:rsidRDefault="001308A8" w:rsidP="009167E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C1508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>Pakiet</w:t>
            </w:r>
            <w:proofErr w:type="spellEnd"/>
            <w:r w:rsidRPr="00C1508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nr 1</w:t>
            </w:r>
            <w:r w:rsidR="00E85058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>4</w:t>
            </w:r>
          </w:p>
        </w:tc>
        <w:tc>
          <w:tcPr>
            <w:tcW w:w="278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08A8" w:rsidRPr="00C1508D" w:rsidRDefault="001308A8" w:rsidP="009167E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836D42" w:rsidRPr="00836D42" w:rsidTr="009167ED">
        <w:trPr>
          <w:gridAfter w:val="13"/>
          <w:wAfter w:w="3886" w:type="dxa"/>
          <w:trHeight w:val="22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D42" w:rsidRPr="00C1508D" w:rsidRDefault="00836D42" w:rsidP="00E933C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36D42" w:rsidRPr="00C1508D" w:rsidRDefault="00836D42" w:rsidP="009167E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C1508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nr </w:t>
            </w:r>
            <w:proofErr w:type="spellStart"/>
            <w:r w:rsidRPr="00C1508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oferty</w:t>
            </w:r>
            <w:proofErr w:type="spellEnd"/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36D42" w:rsidRPr="00C1508D" w:rsidRDefault="00836D42" w:rsidP="009167E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C1508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C1508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cena</w:t>
            </w:r>
            <w:proofErr w:type="spellEnd"/>
            <w:r w:rsidRPr="00C1508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C1508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oferty</w:t>
            </w:r>
            <w:proofErr w:type="spellEnd"/>
            <w:r w:rsidRPr="00C1508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</w:p>
        </w:tc>
        <w:tc>
          <w:tcPr>
            <w:tcW w:w="15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36D42" w:rsidRPr="00C1508D" w:rsidRDefault="00836D42" w:rsidP="009167E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C1508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ilość</w:t>
            </w:r>
            <w:proofErr w:type="spellEnd"/>
            <w:r w:rsidRPr="00C1508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C1508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zdobytych</w:t>
            </w:r>
            <w:proofErr w:type="spellEnd"/>
            <w:r w:rsidRPr="00C1508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pkt. </w:t>
            </w:r>
          </w:p>
        </w:tc>
        <w:tc>
          <w:tcPr>
            <w:tcW w:w="222" w:type="dxa"/>
            <w:shd w:val="clear" w:color="auto" w:fill="auto"/>
            <w:hideMark/>
          </w:tcPr>
          <w:p w:rsidR="00836D42" w:rsidRPr="00C1508D" w:rsidRDefault="00836D42" w:rsidP="009167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36" w:type="dxa"/>
            <w:gridSpan w:val="2"/>
            <w:shd w:val="clear" w:color="auto" w:fill="auto"/>
            <w:hideMark/>
          </w:tcPr>
          <w:p w:rsidR="00836D42" w:rsidRPr="00C1508D" w:rsidRDefault="00836D42" w:rsidP="009167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152" w:type="dxa"/>
            <w:gridSpan w:val="4"/>
            <w:shd w:val="clear" w:color="auto" w:fill="auto"/>
            <w:hideMark/>
          </w:tcPr>
          <w:p w:rsidR="00836D42" w:rsidRPr="00C1508D" w:rsidRDefault="00836D42" w:rsidP="009167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150" w:type="dxa"/>
            <w:gridSpan w:val="6"/>
            <w:shd w:val="clear" w:color="auto" w:fill="auto"/>
            <w:hideMark/>
          </w:tcPr>
          <w:p w:rsidR="00836D42" w:rsidRPr="00C1508D" w:rsidRDefault="00836D42" w:rsidP="009167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</w:tr>
      <w:tr w:rsidR="00836D42" w:rsidRPr="00836D42" w:rsidTr="009167ED">
        <w:trPr>
          <w:gridAfter w:val="26"/>
          <w:wAfter w:w="6646" w:type="dxa"/>
          <w:trHeight w:val="22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D42" w:rsidRPr="00C1508D" w:rsidRDefault="00E85058" w:rsidP="00E933C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Style w:val="Pogrubienie"/>
                <w:rFonts w:asciiTheme="minorHAnsi" w:hAnsiTheme="minorHAnsi" w:cstheme="minorHAnsi"/>
                <w:sz w:val="16"/>
                <w:szCs w:val="16"/>
              </w:rPr>
              <w:t>PROMED S.A</w:t>
            </w:r>
            <w:r w:rsidR="005E4292" w:rsidRPr="005E4292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>
              <w:rPr>
                <w:rFonts w:asciiTheme="minorHAnsi" w:hAnsiTheme="minorHAnsi" w:cstheme="minorHAnsi"/>
                <w:sz w:val="16"/>
                <w:szCs w:val="16"/>
              </w:rPr>
              <w:t>Warszawa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36D42" w:rsidRPr="00C1508D" w:rsidRDefault="00E85058" w:rsidP="009167E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9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36D42" w:rsidRPr="00C1508D" w:rsidRDefault="00E85058" w:rsidP="009167ED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r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1 539,00</w:t>
            </w:r>
            <w:r w:rsidR="00836D42" w:rsidRPr="00C1508D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   </w:t>
            </w:r>
          </w:p>
        </w:tc>
        <w:tc>
          <w:tcPr>
            <w:tcW w:w="15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36D42" w:rsidRPr="00C1508D" w:rsidRDefault="00836D42" w:rsidP="009167E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C1508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100,00</w:t>
            </w:r>
          </w:p>
        </w:tc>
      </w:tr>
      <w:tr w:rsidR="001308A8" w:rsidRPr="00836D42" w:rsidTr="009167ED">
        <w:trPr>
          <w:gridAfter w:val="2"/>
          <w:wAfter w:w="1387" w:type="dxa"/>
          <w:trHeight w:val="22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8A8" w:rsidRPr="00C1508D" w:rsidRDefault="001308A8" w:rsidP="00E933C5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08A8" w:rsidRPr="00C1508D" w:rsidRDefault="001308A8" w:rsidP="009167E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08A8" w:rsidRPr="00C1508D" w:rsidRDefault="001308A8" w:rsidP="009167ED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08A8" w:rsidRPr="00C1508D" w:rsidRDefault="001308A8" w:rsidP="009167E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2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08A8" w:rsidRPr="00C1508D" w:rsidRDefault="001308A8" w:rsidP="009167ED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5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08A8" w:rsidRPr="00C1508D" w:rsidRDefault="001308A8" w:rsidP="009167E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1308A8" w:rsidRPr="00C1508D" w:rsidRDefault="001308A8" w:rsidP="00E933C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36" w:type="dxa"/>
            <w:gridSpan w:val="4"/>
            <w:shd w:val="clear" w:color="auto" w:fill="auto"/>
            <w:vAlign w:val="center"/>
            <w:hideMark/>
          </w:tcPr>
          <w:p w:rsidR="001308A8" w:rsidRPr="00C1508D" w:rsidRDefault="001308A8" w:rsidP="00E933C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152" w:type="dxa"/>
            <w:gridSpan w:val="7"/>
            <w:shd w:val="clear" w:color="auto" w:fill="auto"/>
            <w:vAlign w:val="center"/>
            <w:hideMark/>
          </w:tcPr>
          <w:p w:rsidR="001308A8" w:rsidRPr="00C1508D" w:rsidRDefault="001308A8" w:rsidP="00E933C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150" w:type="dxa"/>
            <w:gridSpan w:val="2"/>
            <w:shd w:val="clear" w:color="auto" w:fill="auto"/>
            <w:vAlign w:val="center"/>
            <w:hideMark/>
          </w:tcPr>
          <w:p w:rsidR="001308A8" w:rsidRPr="00C1508D" w:rsidRDefault="001308A8" w:rsidP="00E933C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</w:tr>
      <w:tr w:rsidR="001308A8" w:rsidRPr="00836D42" w:rsidTr="009167ED">
        <w:trPr>
          <w:gridAfter w:val="17"/>
          <w:wAfter w:w="4994" w:type="dxa"/>
          <w:trHeight w:val="22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8A8" w:rsidRPr="00C1508D" w:rsidRDefault="001308A8" w:rsidP="00E933C5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08A8" w:rsidRPr="00C1508D" w:rsidRDefault="001308A8" w:rsidP="009167E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08A8" w:rsidRPr="00C1508D" w:rsidRDefault="001308A8" w:rsidP="009167E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78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08A8" w:rsidRPr="00C1508D" w:rsidRDefault="001308A8" w:rsidP="009167E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836D42" w:rsidRPr="00836D42" w:rsidTr="009167ED">
        <w:trPr>
          <w:gridAfter w:val="12"/>
          <w:wAfter w:w="3872" w:type="dxa"/>
          <w:trHeight w:val="22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D42" w:rsidRPr="00C1508D" w:rsidRDefault="00836D42" w:rsidP="00E933C5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36D42" w:rsidRPr="00C1508D" w:rsidRDefault="00836D42" w:rsidP="009167E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36D42" w:rsidRPr="00C1508D" w:rsidRDefault="00836D42" w:rsidP="009167E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5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36D42" w:rsidRPr="00C1508D" w:rsidRDefault="00836D42" w:rsidP="009167E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36" w:type="dxa"/>
            <w:gridSpan w:val="2"/>
            <w:shd w:val="clear" w:color="auto" w:fill="auto"/>
            <w:vAlign w:val="center"/>
            <w:hideMark/>
          </w:tcPr>
          <w:p w:rsidR="00836D42" w:rsidRPr="00C1508D" w:rsidRDefault="00836D42" w:rsidP="00E933C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36" w:type="dxa"/>
            <w:gridSpan w:val="2"/>
            <w:shd w:val="clear" w:color="auto" w:fill="auto"/>
            <w:vAlign w:val="center"/>
            <w:hideMark/>
          </w:tcPr>
          <w:p w:rsidR="00836D42" w:rsidRPr="00C1508D" w:rsidRDefault="00836D42" w:rsidP="00E933C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152" w:type="dxa"/>
            <w:gridSpan w:val="4"/>
            <w:shd w:val="clear" w:color="auto" w:fill="auto"/>
            <w:vAlign w:val="center"/>
            <w:hideMark/>
          </w:tcPr>
          <w:p w:rsidR="00836D42" w:rsidRPr="00C1508D" w:rsidRDefault="00836D42" w:rsidP="00E933C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150" w:type="dxa"/>
            <w:gridSpan w:val="6"/>
            <w:shd w:val="clear" w:color="auto" w:fill="auto"/>
            <w:vAlign w:val="center"/>
            <w:hideMark/>
          </w:tcPr>
          <w:p w:rsidR="00836D42" w:rsidRPr="00C1508D" w:rsidRDefault="00836D42" w:rsidP="00E933C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</w:tr>
      <w:tr w:rsidR="00836D42" w:rsidRPr="00836D42" w:rsidTr="009167ED">
        <w:trPr>
          <w:gridAfter w:val="26"/>
          <w:wAfter w:w="6646" w:type="dxa"/>
          <w:trHeight w:val="22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D42" w:rsidRPr="00C1508D" w:rsidRDefault="00836D42" w:rsidP="00E933C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36D42" w:rsidRPr="00C1508D" w:rsidRDefault="00836D42" w:rsidP="009167E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36D42" w:rsidRPr="00C1508D" w:rsidRDefault="00836D42" w:rsidP="009167ED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5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36D42" w:rsidRPr="00C1508D" w:rsidRDefault="00836D42" w:rsidP="009167E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1308A8" w:rsidRPr="00836D42" w:rsidTr="009167ED">
        <w:trPr>
          <w:trHeight w:val="22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8A8" w:rsidRPr="00C1508D" w:rsidRDefault="001308A8" w:rsidP="00E933C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08A8" w:rsidRPr="00C1508D" w:rsidRDefault="001308A8" w:rsidP="009167E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08A8" w:rsidRPr="00C1508D" w:rsidRDefault="001308A8" w:rsidP="009167ED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08A8" w:rsidRPr="00C1508D" w:rsidRDefault="001308A8" w:rsidP="009167E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2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08A8" w:rsidRPr="00C1508D" w:rsidRDefault="001308A8" w:rsidP="009167ED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5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8A8" w:rsidRPr="00C1508D" w:rsidRDefault="001308A8" w:rsidP="00E933C5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36" w:type="dxa"/>
            <w:gridSpan w:val="2"/>
            <w:shd w:val="clear" w:color="auto" w:fill="auto"/>
            <w:vAlign w:val="center"/>
            <w:hideMark/>
          </w:tcPr>
          <w:p w:rsidR="001308A8" w:rsidRPr="00C1508D" w:rsidRDefault="001308A8" w:rsidP="00E933C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36" w:type="dxa"/>
            <w:gridSpan w:val="4"/>
            <w:shd w:val="clear" w:color="auto" w:fill="auto"/>
            <w:vAlign w:val="center"/>
            <w:hideMark/>
          </w:tcPr>
          <w:p w:rsidR="001308A8" w:rsidRPr="00C1508D" w:rsidRDefault="001308A8" w:rsidP="00E933C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1308A8" w:rsidRPr="00C1508D" w:rsidRDefault="001308A8" w:rsidP="00E933C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:rsidR="001308A8" w:rsidRPr="00C1508D" w:rsidRDefault="001308A8" w:rsidP="00E933C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35" w:type="dxa"/>
            <w:shd w:val="clear" w:color="auto" w:fill="auto"/>
            <w:vAlign w:val="center"/>
            <w:hideMark/>
          </w:tcPr>
          <w:p w:rsidR="001308A8" w:rsidRPr="00C1508D" w:rsidRDefault="001308A8" w:rsidP="00E933C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22" w:type="dxa"/>
            <w:shd w:val="clear" w:color="auto" w:fill="auto"/>
            <w:vAlign w:val="center"/>
            <w:hideMark/>
          </w:tcPr>
          <w:p w:rsidR="001308A8" w:rsidRPr="00C1508D" w:rsidRDefault="001308A8" w:rsidP="00E933C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37" w:type="dxa"/>
            <w:shd w:val="clear" w:color="auto" w:fill="auto"/>
            <w:vAlign w:val="center"/>
            <w:hideMark/>
          </w:tcPr>
          <w:p w:rsidR="001308A8" w:rsidRPr="00C1508D" w:rsidRDefault="001308A8" w:rsidP="00E933C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35" w:type="dxa"/>
            <w:shd w:val="clear" w:color="auto" w:fill="auto"/>
            <w:vAlign w:val="center"/>
            <w:hideMark/>
          </w:tcPr>
          <w:p w:rsidR="001308A8" w:rsidRPr="00C1508D" w:rsidRDefault="001308A8" w:rsidP="00E933C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150" w:type="dxa"/>
            <w:gridSpan w:val="2"/>
            <w:shd w:val="clear" w:color="auto" w:fill="auto"/>
            <w:vAlign w:val="center"/>
            <w:hideMark/>
          </w:tcPr>
          <w:p w:rsidR="001308A8" w:rsidRPr="00C1508D" w:rsidRDefault="001308A8" w:rsidP="00E933C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:rsidR="001308A8" w:rsidRPr="00C1508D" w:rsidRDefault="001308A8" w:rsidP="00E933C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</w:tr>
      <w:tr w:rsidR="00E86323" w:rsidRPr="00C1508D" w:rsidTr="009167ED">
        <w:trPr>
          <w:gridAfter w:val="8"/>
          <w:wAfter w:w="3340" w:type="dxa"/>
          <w:trHeight w:val="22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8A8" w:rsidRPr="00C1508D" w:rsidRDefault="001308A8" w:rsidP="00E933C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08A8" w:rsidRPr="00C1508D" w:rsidRDefault="001308A8" w:rsidP="009167E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08A8" w:rsidRPr="00C1508D" w:rsidRDefault="001308A8" w:rsidP="009167E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C1508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="001A14F1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>Pakiet</w:t>
            </w:r>
            <w:proofErr w:type="spellEnd"/>
            <w:r w:rsidR="001A14F1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nr 17</w:t>
            </w:r>
            <w:r w:rsidRPr="00C1508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</w:p>
        </w:tc>
        <w:tc>
          <w:tcPr>
            <w:tcW w:w="278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08A8" w:rsidRPr="00C1508D" w:rsidRDefault="001308A8" w:rsidP="009167E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6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08A8" w:rsidRPr="00C1508D" w:rsidRDefault="001308A8" w:rsidP="00E933C5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836D42" w:rsidRPr="00836D42" w:rsidTr="009167ED">
        <w:trPr>
          <w:gridAfter w:val="26"/>
          <w:wAfter w:w="6646" w:type="dxa"/>
          <w:trHeight w:val="22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D42" w:rsidRPr="00C1508D" w:rsidRDefault="00836D42" w:rsidP="00E933C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36D42" w:rsidRPr="00C1508D" w:rsidRDefault="00836D42" w:rsidP="009167E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C1508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nr </w:t>
            </w:r>
            <w:proofErr w:type="spellStart"/>
            <w:r w:rsidRPr="00C1508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oferty</w:t>
            </w:r>
            <w:proofErr w:type="spellEnd"/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36D42" w:rsidRPr="00C1508D" w:rsidRDefault="00836D42" w:rsidP="009167E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C1508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C1508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cena</w:t>
            </w:r>
            <w:proofErr w:type="spellEnd"/>
            <w:r w:rsidRPr="00C1508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C1508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oferty</w:t>
            </w:r>
            <w:proofErr w:type="spellEnd"/>
            <w:r w:rsidRPr="00C1508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</w:p>
        </w:tc>
        <w:tc>
          <w:tcPr>
            <w:tcW w:w="15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36D42" w:rsidRPr="00C1508D" w:rsidRDefault="00836D42" w:rsidP="009167E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C1508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ilość</w:t>
            </w:r>
            <w:proofErr w:type="spellEnd"/>
            <w:r w:rsidRPr="00C1508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C1508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zdobytych</w:t>
            </w:r>
            <w:proofErr w:type="spellEnd"/>
            <w:r w:rsidRPr="00C1508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pkt. </w:t>
            </w:r>
          </w:p>
        </w:tc>
      </w:tr>
      <w:tr w:rsidR="00836D42" w:rsidRPr="00C1508D" w:rsidTr="009167ED">
        <w:trPr>
          <w:gridAfter w:val="26"/>
          <w:wAfter w:w="6646" w:type="dxa"/>
          <w:trHeight w:val="22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D42" w:rsidRPr="00C1508D" w:rsidRDefault="001A14F1" w:rsidP="00E933C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n-GB"/>
              </w:rPr>
            </w:pPr>
            <w:r>
              <w:rPr>
                <w:rStyle w:val="Pogrubienie"/>
                <w:rFonts w:asciiTheme="minorHAnsi" w:hAnsiTheme="minorHAnsi" w:cstheme="minorHAnsi"/>
                <w:sz w:val="16"/>
                <w:szCs w:val="16"/>
              </w:rPr>
              <w:t xml:space="preserve">Edwards </w:t>
            </w:r>
            <w:proofErr w:type="spellStart"/>
            <w:r>
              <w:rPr>
                <w:rStyle w:val="Pogrubienie"/>
                <w:rFonts w:asciiTheme="minorHAnsi" w:hAnsiTheme="minorHAnsi" w:cstheme="minorHAnsi"/>
                <w:sz w:val="16"/>
                <w:szCs w:val="16"/>
              </w:rPr>
              <w:t>Lifesciences</w:t>
            </w:r>
            <w:proofErr w:type="spellEnd"/>
            <w:r>
              <w:rPr>
                <w:rStyle w:val="Pogrubienie"/>
                <w:rFonts w:asciiTheme="minorHAnsi" w:hAnsiTheme="minorHAnsi" w:cstheme="minorHAnsi"/>
                <w:sz w:val="16"/>
                <w:szCs w:val="16"/>
              </w:rPr>
              <w:t xml:space="preserve"> Poland </w:t>
            </w:r>
            <w:r w:rsidR="005E4292" w:rsidRPr="005E4292">
              <w:rPr>
                <w:rStyle w:val="Pogrubienie"/>
                <w:rFonts w:asciiTheme="minorHAnsi" w:hAnsiTheme="minorHAnsi" w:cstheme="minorHAnsi"/>
                <w:sz w:val="16"/>
                <w:szCs w:val="16"/>
              </w:rPr>
              <w:t xml:space="preserve"> Sp. o.o.</w:t>
            </w:r>
            <w:r w:rsidR="005E4292" w:rsidRPr="005E4292">
              <w:rPr>
                <w:rFonts w:asciiTheme="minorHAnsi" w:hAnsiTheme="minorHAnsi" w:cstheme="minorHAnsi"/>
                <w:sz w:val="16"/>
                <w:szCs w:val="16"/>
              </w:rPr>
              <w:br/>
              <w:t>Warszawa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36D42" w:rsidRPr="00C1508D" w:rsidRDefault="001A14F1" w:rsidP="009167E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10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36D42" w:rsidRPr="00C1508D" w:rsidRDefault="001A14F1" w:rsidP="009167ED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r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6 804,00</w:t>
            </w:r>
            <w:r w:rsidR="00836D42" w:rsidRPr="00C1508D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   </w:t>
            </w:r>
          </w:p>
        </w:tc>
        <w:tc>
          <w:tcPr>
            <w:tcW w:w="15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36D42" w:rsidRPr="00C1508D" w:rsidRDefault="00836D42" w:rsidP="009167ED">
            <w:pPr>
              <w:spacing w:after="0" w:line="240" w:lineRule="auto"/>
              <w:jc w:val="right"/>
              <w:rPr>
                <w:rFonts w:eastAsia="Times New Roman" w:cs="Calibri"/>
                <w:color w:val="FFFFFF" w:themeColor="background1"/>
                <w:sz w:val="16"/>
                <w:szCs w:val="16"/>
                <w:lang w:val="en-GB" w:eastAsia="en-GB"/>
              </w:rPr>
            </w:pPr>
            <w:r w:rsidRPr="00C1508D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100,00</w:t>
            </w:r>
          </w:p>
        </w:tc>
      </w:tr>
    </w:tbl>
    <w:p w:rsidR="001308A8" w:rsidRDefault="001308A8" w:rsidP="004E755B">
      <w:pPr>
        <w:spacing w:after="0" w:line="240" w:lineRule="auto"/>
        <w:jc w:val="both"/>
        <w:rPr>
          <w:rFonts w:cs="Arial"/>
          <w:sz w:val="20"/>
          <w:szCs w:val="20"/>
        </w:rPr>
      </w:pPr>
    </w:p>
    <w:p w:rsidR="000F7E13" w:rsidRDefault="000F7E13" w:rsidP="004E755B">
      <w:pPr>
        <w:pStyle w:val="Tekstpodstawowy"/>
        <w:spacing w:after="0"/>
        <w:jc w:val="both"/>
        <w:rPr>
          <w:rFonts w:ascii="Calibri" w:hAnsi="Calibri" w:cs="Arial"/>
          <w:b/>
          <w:bCs/>
          <w:sz w:val="20"/>
          <w:szCs w:val="20"/>
        </w:rPr>
      </w:pPr>
    </w:p>
    <w:p w:rsidR="004E755B" w:rsidRDefault="004E755B" w:rsidP="004E755B">
      <w:pPr>
        <w:pStyle w:val="Tekstpodstawowy"/>
        <w:spacing w:after="0"/>
        <w:jc w:val="both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UZASADNIENIE WYBORU OFERTY</w:t>
      </w:r>
    </w:p>
    <w:p w:rsidR="004E755B" w:rsidRDefault="000F6C73" w:rsidP="004E755B">
      <w:pPr>
        <w:spacing w:line="240" w:lineRule="auto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Oferty spełniają  wszystkie wymagania określone w specyfikacji warunków zamówienia i zostały ocenione jako najkorzystniejsze w danym pakiecie w bilansie przyjętych kryteriów</w:t>
      </w:r>
      <w:r w:rsidR="004E755B">
        <w:rPr>
          <w:rFonts w:cs="Arial"/>
          <w:b/>
          <w:sz w:val="20"/>
          <w:szCs w:val="20"/>
        </w:rPr>
        <w:t xml:space="preserve">:  </w:t>
      </w:r>
    </w:p>
    <w:p w:rsidR="003703A8" w:rsidRPr="00686EB3" w:rsidRDefault="004E755B" w:rsidP="00782AFB">
      <w:pPr>
        <w:spacing w:line="240" w:lineRule="auto"/>
        <w:jc w:val="center"/>
        <w:rPr>
          <w:rFonts w:asciiTheme="minorHAnsi" w:hAnsiTheme="minorHAnsi" w:cs="Arial"/>
          <w:b/>
          <w:spacing w:val="4"/>
          <w:sz w:val="20"/>
          <w:szCs w:val="20"/>
        </w:rPr>
      </w:pPr>
      <w:r w:rsidRPr="00942760">
        <w:rPr>
          <w:rFonts w:asciiTheme="minorHAnsi" w:hAnsiTheme="minorHAnsi" w:cs="Arial"/>
          <w:b/>
          <w:spacing w:val="4"/>
          <w:sz w:val="20"/>
          <w:szCs w:val="20"/>
        </w:rPr>
        <w:t>cena</w:t>
      </w:r>
      <w:r w:rsidRPr="00942760">
        <w:rPr>
          <w:rFonts w:asciiTheme="minorHAnsi" w:eastAsia="Verdana" w:hAnsiTheme="minorHAnsi" w:cs="Arial"/>
          <w:b/>
          <w:spacing w:val="4"/>
          <w:sz w:val="20"/>
          <w:szCs w:val="20"/>
        </w:rPr>
        <w:t xml:space="preserve"> (C) – </w:t>
      </w:r>
      <w:r w:rsidRPr="00942760">
        <w:rPr>
          <w:rFonts w:asciiTheme="minorHAnsi" w:hAnsiTheme="minorHAnsi" w:cs="Arial"/>
          <w:b/>
          <w:spacing w:val="4"/>
          <w:sz w:val="20"/>
          <w:szCs w:val="20"/>
        </w:rPr>
        <w:t>waga 100 %</w:t>
      </w:r>
    </w:p>
    <w:p w:rsidR="00D7767F" w:rsidRDefault="004E755B" w:rsidP="004E755B">
      <w:pPr>
        <w:spacing w:line="240" w:lineRule="auto"/>
        <w:rPr>
          <w:rFonts w:cs="Arial"/>
          <w:b/>
          <w:sz w:val="20"/>
          <w:szCs w:val="20"/>
          <w:u w:val="single"/>
        </w:rPr>
      </w:pPr>
      <w:r>
        <w:rPr>
          <w:rFonts w:cs="Arial"/>
          <w:b/>
          <w:sz w:val="20"/>
          <w:szCs w:val="20"/>
          <w:u w:val="single"/>
        </w:rPr>
        <w:t>ZESTAWIENIE</w:t>
      </w:r>
      <w:r w:rsidR="00D7767F" w:rsidRPr="00D7767F">
        <w:rPr>
          <w:rFonts w:cs="Arial"/>
          <w:b/>
          <w:sz w:val="20"/>
          <w:szCs w:val="20"/>
          <w:u w:val="single"/>
        </w:rPr>
        <w:t xml:space="preserve"> </w:t>
      </w:r>
      <w:r w:rsidR="00D7767F">
        <w:rPr>
          <w:rFonts w:cs="Arial"/>
          <w:b/>
          <w:sz w:val="20"/>
          <w:szCs w:val="20"/>
          <w:u w:val="single"/>
        </w:rPr>
        <w:t>ZŁOŻONYCH OFERT</w:t>
      </w:r>
    </w:p>
    <w:tbl>
      <w:tblPr>
        <w:tblW w:w="5075" w:type="pct"/>
        <w:tblCellMar>
          <w:left w:w="0" w:type="dxa"/>
          <w:right w:w="0" w:type="dxa"/>
        </w:tblCellMar>
        <w:tblLook w:val="0000"/>
      </w:tblPr>
      <w:tblGrid>
        <w:gridCol w:w="812"/>
        <w:gridCol w:w="4867"/>
        <w:gridCol w:w="3543"/>
      </w:tblGrid>
      <w:tr w:rsidR="00C0754F" w:rsidRPr="00131457" w:rsidTr="006C2F46">
        <w:trPr>
          <w:trHeight w:val="631"/>
        </w:trPr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54F" w:rsidRPr="00D95467" w:rsidRDefault="00C0754F" w:rsidP="00C0754F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D95467">
              <w:rPr>
                <w:rFonts w:ascii="Tahoma" w:hAnsi="Tahoma" w:cs="Tahoma"/>
                <w:sz w:val="18"/>
                <w:szCs w:val="18"/>
              </w:rPr>
              <w:t>Nr</w:t>
            </w:r>
          </w:p>
          <w:p w:rsidR="00C0754F" w:rsidRPr="00D95467" w:rsidRDefault="00C0754F" w:rsidP="00C0754F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D95467">
              <w:rPr>
                <w:rFonts w:ascii="Tahoma" w:hAnsi="Tahoma" w:cs="Tahoma"/>
                <w:sz w:val="18"/>
                <w:szCs w:val="18"/>
              </w:rPr>
              <w:t>oferty</w:t>
            </w:r>
          </w:p>
        </w:tc>
        <w:tc>
          <w:tcPr>
            <w:tcW w:w="263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C0754F" w:rsidRPr="00E5360E" w:rsidRDefault="00C0754F" w:rsidP="00C07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NewRomanPSMT" w:hAnsi="Tahoma" w:cs="Tahoma"/>
                <w:sz w:val="18"/>
                <w:szCs w:val="18"/>
              </w:rPr>
            </w:pPr>
            <w:r>
              <w:rPr>
                <w:rFonts w:ascii="Tahoma" w:eastAsiaTheme="minorHAnsi" w:hAnsi="Tahoma" w:cs="Tahoma"/>
                <w:sz w:val="18"/>
                <w:szCs w:val="18"/>
              </w:rPr>
              <w:t>Nazwa albo imiona</w:t>
            </w:r>
            <w:r w:rsidRPr="00E5360E">
              <w:rPr>
                <w:rFonts w:ascii="Tahoma" w:eastAsiaTheme="minorHAnsi" w:hAnsi="Tahoma" w:cs="Tahoma"/>
                <w:sz w:val="18"/>
                <w:szCs w:val="18"/>
              </w:rPr>
              <w:t xml:space="preserve"> i nazw</w:t>
            </w:r>
            <w:r>
              <w:rPr>
                <w:rFonts w:ascii="Tahoma" w:eastAsia="TimesNewRomanPSMT" w:hAnsi="Tahoma" w:cs="Tahoma"/>
                <w:sz w:val="18"/>
                <w:szCs w:val="18"/>
              </w:rPr>
              <w:t>iska oraz siedziba lub miejsce</w:t>
            </w:r>
            <w:r w:rsidRPr="00E5360E">
              <w:rPr>
                <w:rFonts w:ascii="Tahoma" w:eastAsia="TimesNewRomanPSMT" w:hAnsi="Tahoma" w:cs="Tahoma"/>
                <w:sz w:val="18"/>
                <w:szCs w:val="18"/>
              </w:rPr>
              <w:t xml:space="preserve"> prowadzonej działalności gospodarczej</w:t>
            </w:r>
          </w:p>
          <w:p w:rsidR="00C0754F" w:rsidRPr="00D95467" w:rsidRDefault="00C0754F" w:rsidP="00C0754F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eastAsia="TimesNewRomanPSMT" w:hAnsi="Tahoma" w:cs="Tahoma"/>
                <w:sz w:val="18"/>
                <w:szCs w:val="18"/>
                <w:lang w:val="en-GB"/>
              </w:rPr>
              <w:t>albo</w:t>
            </w:r>
            <w:proofErr w:type="spellEnd"/>
            <w:r>
              <w:rPr>
                <w:rFonts w:ascii="Tahoma" w:eastAsia="TimesNewRomanPSMT" w:hAnsi="Tahoma" w:cs="Tahoma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Tahoma" w:eastAsia="TimesNewRomanPSMT" w:hAnsi="Tahoma" w:cs="Tahoma"/>
                <w:sz w:val="18"/>
                <w:szCs w:val="18"/>
                <w:lang w:val="en-GB"/>
              </w:rPr>
              <w:t>miejsce</w:t>
            </w:r>
            <w:proofErr w:type="spellEnd"/>
            <w:r w:rsidRPr="00E5360E">
              <w:rPr>
                <w:rFonts w:ascii="Tahoma" w:eastAsia="TimesNewRomanPSMT" w:hAnsi="Tahoma" w:cs="Tahom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5360E">
              <w:rPr>
                <w:rFonts w:ascii="Tahoma" w:eastAsia="TimesNewRomanPSMT" w:hAnsi="Tahoma" w:cs="Tahoma"/>
                <w:sz w:val="18"/>
                <w:szCs w:val="18"/>
                <w:lang w:val="en-GB"/>
              </w:rPr>
              <w:t>zamieszkania</w:t>
            </w:r>
            <w:proofErr w:type="spellEnd"/>
            <w:r w:rsidRPr="00E5360E">
              <w:rPr>
                <w:rFonts w:ascii="Tahoma" w:eastAsia="TimesNewRomanPSMT" w:hAnsi="Tahoma" w:cs="Tahom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5360E">
              <w:rPr>
                <w:rFonts w:ascii="Tahoma" w:eastAsia="TimesNewRomanPSMT" w:hAnsi="Tahoma" w:cs="Tahoma"/>
                <w:sz w:val="18"/>
                <w:szCs w:val="18"/>
                <w:lang w:val="en-GB"/>
              </w:rPr>
              <w:t>wykonawc</w:t>
            </w:r>
            <w:r>
              <w:rPr>
                <w:rFonts w:ascii="Tahoma" w:eastAsia="TimesNewRomanPSMT" w:hAnsi="Tahoma" w:cs="Tahoma"/>
                <w:sz w:val="18"/>
                <w:szCs w:val="18"/>
                <w:lang w:val="en-GB"/>
              </w:rPr>
              <w:t>y</w:t>
            </w:r>
            <w:proofErr w:type="spellEnd"/>
          </w:p>
        </w:tc>
        <w:tc>
          <w:tcPr>
            <w:tcW w:w="19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754F" w:rsidRPr="00D95467" w:rsidRDefault="00C0754F" w:rsidP="00C0754F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D95467">
              <w:rPr>
                <w:rFonts w:ascii="Tahoma" w:hAnsi="Tahoma" w:cs="Tahoma"/>
                <w:sz w:val="18"/>
                <w:szCs w:val="18"/>
              </w:rPr>
              <w:t>Cena brutto</w:t>
            </w:r>
          </w:p>
          <w:p w:rsidR="00C0754F" w:rsidRPr="00D95467" w:rsidRDefault="00C0754F" w:rsidP="00C0754F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D95467">
              <w:rPr>
                <w:rFonts w:ascii="Tahoma" w:hAnsi="Tahoma" w:cs="Tahoma"/>
                <w:sz w:val="18"/>
                <w:szCs w:val="18"/>
              </w:rPr>
              <w:t>(zł)</w:t>
            </w:r>
          </w:p>
          <w:p w:rsidR="00C0754F" w:rsidRPr="00D95467" w:rsidRDefault="00C0754F" w:rsidP="00C0754F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C2F46" w:rsidRPr="00131457" w:rsidTr="006C2F46">
        <w:trPr>
          <w:trHeight w:val="515"/>
        </w:trPr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F46" w:rsidRPr="00D95467" w:rsidRDefault="006C2F46" w:rsidP="00C0754F">
            <w:pPr>
              <w:spacing w:after="0" w:line="240" w:lineRule="auto"/>
              <w:rPr>
                <w:rFonts w:ascii="Tahoma" w:hAnsi="Tahoma" w:cs="Tahoma"/>
                <w:bCs/>
                <w:sz w:val="18"/>
                <w:szCs w:val="18"/>
              </w:rPr>
            </w:pPr>
            <w:r w:rsidRPr="00D95467">
              <w:rPr>
                <w:rFonts w:ascii="Tahoma" w:hAnsi="Tahoma" w:cs="Tahoma"/>
                <w:bCs/>
                <w:sz w:val="18"/>
                <w:szCs w:val="18"/>
              </w:rPr>
              <w:t>1</w:t>
            </w:r>
          </w:p>
        </w:tc>
        <w:tc>
          <w:tcPr>
            <w:tcW w:w="263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6C2F46" w:rsidRPr="00C82E98" w:rsidRDefault="006C2F46" w:rsidP="00E933C5">
            <w:pPr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>
              <w:rPr>
                <w:rStyle w:val="Pogrubienie"/>
                <w:rFonts w:ascii="Tahoma" w:hAnsi="Tahoma" w:cs="Tahoma"/>
                <w:sz w:val="18"/>
                <w:szCs w:val="18"/>
              </w:rPr>
              <w:t>Advance</w:t>
            </w:r>
            <w:proofErr w:type="spellEnd"/>
            <w:r>
              <w:rPr>
                <w:rStyle w:val="Pogrubienie"/>
                <w:rFonts w:ascii="Tahoma" w:hAnsi="Tahoma" w:cs="Tahoma"/>
                <w:sz w:val="18"/>
                <w:szCs w:val="18"/>
              </w:rPr>
              <w:t xml:space="preserve"> Europe</w:t>
            </w:r>
            <w:r w:rsidRPr="00C82E98">
              <w:rPr>
                <w:rStyle w:val="Pogrubienie"/>
                <w:rFonts w:ascii="Tahoma" w:hAnsi="Tahoma" w:cs="Tahoma"/>
                <w:sz w:val="18"/>
                <w:szCs w:val="18"/>
              </w:rPr>
              <w:t xml:space="preserve"> Sp. z o.o.</w:t>
            </w:r>
            <w:r>
              <w:rPr>
                <w:rStyle w:val="Pogrubienie"/>
                <w:rFonts w:ascii="Tahoma" w:hAnsi="Tahoma" w:cs="Tahoma"/>
                <w:sz w:val="18"/>
                <w:szCs w:val="18"/>
              </w:rPr>
              <w:t xml:space="preserve"> Biuro Techniczno-Handlowe</w:t>
            </w:r>
            <w:r w:rsidRPr="00C82E98">
              <w:rPr>
                <w:rFonts w:ascii="Tahoma" w:hAnsi="Tahoma" w:cs="Tahoma"/>
                <w:sz w:val="18"/>
                <w:szCs w:val="18"/>
              </w:rPr>
              <w:br/>
            </w:r>
            <w:r w:rsidRPr="00C82E98">
              <w:rPr>
                <w:rFonts w:ascii="Tahoma" w:eastAsiaTheme="minorHAnsi" w:hAnsi="Tahoma" w:cs="Tahoma"/>
                <w:sz w:val="18"/>
                <w:szCs w:val="18"/>
              </w:rPr>
              <w:t>Warszawa</w:t>
            </w:r>
          </w:p>
        </w:tc>
        <w:tc>
          <w:tcPr>
            <w:tcW w:w="19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2F46" w:rsidRPr="00C82E98" w:rsidRDefault="006C2F46" w:rsidP="00E933C5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Theme="minorHAnsi" w:hAnsi="Tahoma" w:cs="Tahoma"/>
                <w:b/>
                <w:bCs/>
                <w:sz w:val="18"/>
                <w:szCs w:val="18"/>
              </w:rPr>
              <w:t>Pakiet nr 5</w:t>
            </w:r>
          </w:p>
          <w:p w:rsidR="006C2F46" w:rsidRPr="00C82E98" w:rsidRDefault="006C2F46" w:rsidP="00E933C5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bCs/>
                <w:sz w:val="18"/>
                <w:szCs w:val="18"/>
              </w:rPr>
            </w:pPr>
            <w:r>
              <w:rPr>
                <w:rFonts w:ascii="Tahoma" w:eastAsiaTheme="minorHAnsi" w:hAnsi="Tahoma" w:cs="Tahoma"/>
                <w:bCs/>
                <w:sz w:val="18"/>
                <w:szCs w:val="18"/>
              </w:rPr>
              <w:t>NETTO: 3 400,00 zł</w:t>
            </w:r>
          </w:p>
          <w:p w:rsidR="006C2F46" w:rsidRPr="00C82E98" w:rsidRDefault="006C2F46" w:rsidP="00E933C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eastAsiaTheme="minorHAnsi" w:hAnsi="Tahoma" w:cs="Tahoma"/>
                <w:bCs/>
                <w:sz w:val="18"/>
                <w:szCs w:val="18"/>
              </w:rPr>
              <w:t>BRUTTO: 3 672</w:t>
            </w:r>
            <w:r w:rsidRPr="00C82E98">
              <w:rPr>
                <w:rFonts w:ascii="Tahoma" w:eastAsiaTheme="minorHAnsi" w:hAnsi="Tahoma" w:cs="Tahoma"/>
                <w:bCs/>
                <w:sz w:val="18"/>
                <w:szCs w:val="18"/>
              </w:rPr>
              <w:t>,00</w:t>
            </w:r>
            <w:r>
              <w:rPr>
                <w:rFonts w:ascii="Tahoma" w:eastAsiaTheme="minorHAnsi" w:hAnsi="Tahoma" w:cs="Tahoma"/>
                <w:bCs/>
                <w:sz w:val="18"/>
                <w:szCs w:val="18"/>
              </w:rPr>
              <w:t xml:space="preserve"> </w:t>
            </w:r>
            <w:r w:rsidRPr="00C82E98">
              <w:rPr>
                <w:rFonts w:ascii="Tahoma" w:eastAsiaTheme="minorHAnsi" w:hAnsi="Tahoma" w:cs="Tahoma"/>
                <w:bCs/>
                <w:sz w:val="18"/>
                <w:szCs w:val="18"/>
              </w:rPr>
              <w:t>zł</w:t>
            </w:r>
          </w:p>
        </w:tc>
      </w:tr>
      <w:tr w:rsidR="006C2F46" w:rsidRPr="00131457" w:rsidTr="006C2F46">
        <w:trPr>
          <w:trHeight w:val="515"/>
        </w:trPr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F46" w:rsidRPr="00D95467" w:rsidRDefault="006C2F46" w:rsidP="00C0754F">
            <w:pPr>
              <w:spacing w:after="0" w:line="240" w:lineRule="auto"/>
              <w:rPr>
                <w:rFonts w:ascii="Tahoma" w:hAnsi="Tahoma" w:cs="Tahoma"/>
                <w:bCs/>
                <w:sz w:val="18"/>
                <w:szCs w:val="18"/>
              </w:rPr>
            </w:pPr>
            <w:r w:rsidRPr="00D95467">
              <w:rPr>
                <w:rFonts w:ascii="Tahoma" w:hAnsi="Tahoma" w:cs="Tahoma"/>
                <w:bCs/>
                <w:sz w:val="18"/>
                <w:szCs w:val="18"/>
              </w:rPr>
              <w:t>2</w:t>
            </w:r>
          </w:p>
        </w:tc>
        <w:tc>
          <w:tcPr>
            <w:tcW w:w="263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6C2F46" w:rsidRPr="00C82E98" w:rsidRDefault="006C2F46" w:rsidP="00E933C5">
            <w:pPr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>
              <w:rPr>
                <w:rStyle w:val="Pogrubienie"/>
                <w:rFonts w:ascii="Tahoma" w:hAnsi="Tahoma" w:cs="Tahoma"/>
                <w:sz w:val="18"/>
                <w:szCs w:val="18"/>
              </w:rPr>
              <w:t>Sinmed</w:t>
            </w:r>
            <w:proofErr w:type="spellEnd"/>
            <w:r w:rsidRPr="00C82E98">
              <w:rPr>
                <w:rStyle w:val="Pogrubienie"/>
                <w:rFonts w:ascii="Tahoma" w:hAnsi="Tahoma" w:cs="Tahoma"/>
                <w:sz w:val="18"/>
                <w:szCs w:val="18"/>
              </w:rPr>
              <w:t xml:space="preserve"> Sp. </w:t>
            </w:r>
            <w:r>
              <w:rPr>
                <w:rStyle w:val="Pogrubienie"/>
                <w:rFonts w:ascii="Tahoma" w:hAnsi="Tahoma" w:cs="Tahoma"/>
                <w:sz w:val="18"/>
                <w:szCs w:val="18"/>
              </w:rPr>
              <w:t xml:space="preserve">z </w:t>
            </w:r>
            <w:r w:rsidRPr="00C82E98">
              <w:rPr>
                <w:rStyle w:val="Pogrubienie"/>
                <w:rFonts w:ascii="Tahoma" w:hAnsi="Tahoma" w:cs="Tahoma"/>
                <w:sz w:val="18"/>
                <w:szCs w:val="18"/>
              </w:rPr>
              <w:t>o.o.</w:t>
            </w:r>
            <w:r w:rsidRPr="00C82E98">
              <w:rPr>
                <w:rFonts w:ascii="Tahoma" w:hAnsi="Tahoma" w:cs="Tahoma"/>
                <w:sz w:val="18"/>
                <w:szCs w:val="18"/>
              </w:rPr>
              <w:br/>
            </w:r>
            <w:r>
              <w:rPr>
                <w:rFonts w:ascii="Tahoma" w:hAnsi="Tahoma" w:cs="Tahoma"/>
                <w:sz w:val="18"/>
                <w:szCs w:val="18"/>
              </w:rPr>
              <w:t>Przyszowice</w:t>
            </w:r>
          </w:p>
        </w:tc>
        <w:tc>
          <w:tcPr>
            <w:tcW w:w="19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2F46" w:rsidRPr="00C82E98" w:rsidRDefault="006C2F46" w:rsidP="00E933C5">
            <w:pPr>
              <w:pStyle w:val="Default"/>
              <w:rPr>
                <w:rFonts w:ascii="Tahoma" w:hAnsi="Tahoma" w:cs="Tahoma"/>
                <w:sz w:val="18"/>
                <w:szCs w:val="18"/>
                <w:lang w:val="pl-PL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  <w:lang w:val="pl-PL"/>
              </w:rPr>
              <w:t>Pakiet nr 1</w:t>
            </w:r>
            <w:r w:rsidRPr="00C82E98">
              <w:rPr>
                <w:rFonts w:ascii="Tahoma" w:hAnsi="Tahoma" w:cs="Tahoma"/>
                <w:b/>
                <w:bCs/>
                <w:sz w:val="18"/>
                <w:szCs w:val="18"/>
                <w:lang w:val="pl-PL"/>
              </w:rPr>
              <w:t xml:space="preserve"> </w:t>
            </w:r>
          </w:p>
          <w:p w:rsidR="006C2F46" w:rsidRPr="00C82E98" w:rsidRDefault="006C2F46" w:rsidP="00E933C5">
            <w:pPr>
              <w:pStyle w:val="Default"/>
              <w:rPr>
                <w:rFonts w:ascii="Tahoma" w:hAnsi="Tahoma" w:cs="Tahoma"/>
                <w:sz w:val="18"/>
                <w:szCs w:val="18"/>
                <w:lang w:val="pl-PL"/>
              </w:rPr>
            </w:pPr>
            <w:r>
              <w:rPr>
                <w:rFonts w:ascii="Tahoma" w:hAnsi="Tahoma" w:cs="Tahoma"/>
                <w:bCs/>
                <w:sz w:val="18"/>
                <w:szCs w:val="18"/>
                <w:lang w:val="pl-PL"/>
              </w:rPr>
              <w:t>NETTO: 1 690</w:t>
            </w:r>
            <w:r w:rsidRPr="00C82E98">
              <w:rPr>
                <w:rFonts w:ascii="Tahoma" w:hAnsi="Tahoma" w:cs="Tahoma"/>
                <w:bCs/>
                <w:sz w:val="18"/>
                <w:szCs w:val="18"/>
                <w:lang w:val="pl-PL"/>
              </w:rPr>
              <w:t xml:space="preserve">,00 zł </w:t>
            </w:r>
          </w:p>
          <w:p w:rsidR="006C2F46" w:rsidRPr="00C82E98" w:rsidRDefault="006C2F46" w:rsidP="00E933C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BRUTTO: 1 825,2</w:t>
            </w:r>
            <w:r w:rsidRPr="00C82E98">
              <w:rPr>
                <w:rFonts w:ascii="Tahoma" w:hAnsi="Tahoma" w:cs="Tahoma"/>
                <w:bCs/>
                <w:sz w:val="18"/>
                <w:szCs w:val="18"/>
              </w:rPr>
              <w:t>0 zł</w:t>
            </w:r>
          </w:p>
        </w:tc>
      </w:tr>
      <w:tr w:rsidR="006C2F46" w:rsidRPr="00131457" w:rsidTr="006C2F46">
        <w:trPr>
          <w:trHeight w:val="515"/>
        </w:trPr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F46" w:rsidRPr="00D95467" w:rsidRDefault="006C2F46" w:rsidP="00C0754F">
            <w:pPr>
              <w:spacing w:after="0" w:line="240" w:lineRule="auto"/>
              <w:rPr>
                <w:rFonts w:ascii="Tahoma" w:hAnsi="Tahoma" w:cs="Tahoma"/>
                <w:bCs/>
                <w:sz w:val="18"/>
                <w:szCs w:val="18"/>
              </w:rPr>
            </w:pPr>
            <w:r w:rsidRPr="00D95467">
              <w:rPr>
                <w:rFonts w:ascii="Tahoma" w:hAnsi="Tahoma" w:cs="Tahoma"/>
                <w:bCs/>
                <w:sz w:val="18"/>
                <w:szCs w:val="18"/>
              </w:rPr>
              <w:t>3</w:t>
            </w:r>
          </w:p>
        </w:tc>
        <w:tc>
          <w:tcPr>
            <w:tcW w:w="263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6C2F46" w:rsidRPr="00C82E98" w:rsidRDefault="006C2F46" w:rsidP="00E933C5">
            <w:pPr>
              <w:pStyle w:val="Default"/>
              <w:rPr>
                <w:rFonts w:ascii="Tahoma" w:hAnsi="Tahoma" w:cs="Tahoma"/>
                <w:sz w:val="18"/>
                <w:szCs w:val="18"/>
                <w:lang w:val="pl-PL"/>
              </w:rPr>
            </w:pPr>
            <w:proofErr w:type="spellStart"/>
            <w:r>
              <w:rPr>
                <w:rStyle w:val="Pogrubienie"/>
                <w:rFonts w:ascii="Tahoma" w:hAnsi="Tahoma" w:cs="Tahoma"/>
                <w:sz w:val="18"/>
                <w:szCs w:val="18"/>
                <w:lang w:val="pl-PL"/>
              </w:rPr>
              <w:t>Billmed</w:t>
            </w:r>
            <w:proofErr w:type="spellEnd"/>
            <w:r>
              <w:rPr>
                <w:rStyle w:val="Pogrubienie"/>
                <w:rFonts w:ascii="Tahoma" w:hAnsi="Tahoma" w:cs="Tahoma"/>
                <w:sz w:val="18"/>
                <w:szCs w:val="18"/>
                <w:lang w:val="pl-PL"/>
              </w:rPr>
              <w:t xml:space="preserve"> Sp. z </w:t>
            </w:r>
            <w:proofErr w:type="spellStart"/>
            <w:r>
              <w:rPr>
                <w:rStyle w:val="Pogrubienie"/>
                <w:rFonts w:ascii="Tahoma" w:hAnsi="Tahoma" w:cs="Tahoma"/>
                <w:sz w:val="18"/>
                <w:szCs w:val="18"/>
                <w:lang w:val="pl-PL"/>
              </w:rPr>
              <w:t>o.o</w:t>
            </w:r>
            <w:proofErr w:type="spellEnd"/>
            <w:r w:rsidRPr="00C82E98">
              <w:rPr>
                <w:rFonts w:ascii="Tahoma" w:hAnsi="Tahoma" w:cs="Tahoma"/>
                <w:sz w:val="18"/>
                <w:szCs w:val="18"/>
                <w:lang w:val="pl-PL"/>
              </w:rPr>
              <w:br/>
              <w:t>Warszawa</w:t>
            </w:r>
          </w:p>
        </w:tc>
        <w:tc>
          <w:tcPr>
            <w:tcW w:w="19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2F46" w:rsidRPr="00C82E98" w:rsidRDefault="006C2F46" w:rsidP="00E933C5">
            <w:pPr>
              <w:pStyle w:val="Default"/>
              <w:rPr>
                <w:rFonts w:ascii="Tahoma" w:hAnsi="Tahoma" w:cs="Tahoma"/>
                <w:sz w:val="18"/>
                <w:szCs w:val="18"/>
                <w:lang w:val="pl-PL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  <w:lang w:val="pl-PL"/>
              </w:rPr>
              <w:t>Pakiet nr 17</w:t>
            </w:r>
            <w:r w:rsidRPr="00C82E98">
              <w:rPr>
                <w:rFonts w:ascii="Tahoma" w:hAnsi="Tahoma" w:cs="Tahoma"/>
                <w:b/>
                <w:bCs/>
                <w:sz w:val="18"/>
                <w:szCs w:val="18"/>
                <w:lang w:val="pl-PL"/>
              </w:rPr>
              <w:t xml:space="preserve"> </w:t>
            </w:r>
          </w:p>
          <w:p w:rsidR="006C2F46" w:rsidRPr="00C82E98" w:rsidRDefault="006C2F46" w:rsidP="00E933C5">
            <w:pPr>
              <w:pStyle w:val="Default"/>
              <w:rPr>
                <w:rFonts w:ascii="Tahoma" w:hAnsi="Tahoma" w:cs="Tahoma"/>
                <w:sz w:val="18"/>
                <w:szCs w:val="18"/>
                <w:lang w:val="pl-PL"/>
              </w:rPr>
            </w:pPr>
            <w:r>
              <w:rPr>
                <w:rFonts w:ascii="Tahoma" w:hAnsi="Tahoma" w:cs="Tahoma"/>
                <w:bCs/>
                <w:sz w:val="18"/>
                <w:szCs w:val="18"/>
                <w:lang w:val="pl-PL"/>
              </w:rPr>
              <w:t>NETTO: 4 200,0</w:t>
            </w:r>
            <w:r w:rsidRPr="00C82E98">
              <w:rPr>
                <w:rFonts w:ascii="Tahoma" w:hAnsi="Tahoma" w:cs="Tahoma"/>
                <w:bCs/>
                <w:sz w:val="18"/>
                <w:szCs w:val="18"/>
                <w:lang w:val="pl-PL"/>
              </w:rPr>
              <w:t xml:space="preserve">0 zł </w:t>
            </w:r>
          </w:p>
          <w:p w:rsidR="006C2F46" w:rsidRPr="00C82E98" w:rsidRDefault="006C2F46" w:rsidP="00E933C5">
            <w:pPr>
              <w:rPr>
                <w:rFonts w:ascii="Tahoma" w:hAnsi="Tahoma" w:cs="Tahoma"/>
                <w:sz w:val="18"/>
                <w:szCs w:val="18"/>
              </w:rPr>
            </w:pPr>
            <w:r w:rsidRPr="00C82E98">
              <w:rPr>
                <w:rFonts w:ascii="Tahoma" w:hAnsi="Tahoma" w:cs="Tahoma"/>
                <w:bCs/>
                <w:sz w:val="18"/>
                <w:szCs w:val="18"/>
              </w:rPr>
              <w:t>BRUT</w:t>
            </w:r>
            <w:r>
              <w:rPr>
                <w:rFonts w:ascii="Tahoma" w:hAnsi="Tahoma" w:cs="Tahoma"/>
                <w:bCs/>
                <w:sz w:val="18"/>
                <w:szCs w:val="18"/>
              </w:rPr>
              <w:t>TO: 4 536,00</w:t>
            </w:r>
            <w:r w:rsidRPr="00C82E98">
              <w:rPr>
                <w:rFonts w:ascii="Tahoma" w:hAnsi="Tahoma" w:cs="Tahoma"/>
                <w:bCs/>
                <w:sz w:val="18"/>
                <w:szCs w:val="18"/>
              </w:rPr>
              <w:t xml:space="preserve"> zł</w:t>
            </w:r>
          </w:p>
        </w:tc>
      </w:tr>
      <w:tr w:rsidR="006C2F46" w:rsidRPr="00131457" w:rsidTr="006C2F46">
        <w:trPr>
          <w:trHeight w:val="515"/>
        </w:trPr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F46" w:rsidRPr="00D95467" w:rsidRDefault="006C2F46" w:rsidP="00C0754F">
            <w:pPr>
              <w:spacing w:after="0" w:line="240" w:lineRule="auto"/>
              <w:rPr>
                <w:rFonts w:ascii="Tahoma" w:hAnsi="Tahoma" w:cs="Tahoma"/>
                <w:bCs/>
                <w:sz w:val="18"/>
                <w:szCs w:val="18"/>
              </w:rPr>
            </w:pPr>
            <w:r w:rsidRPr="00D95467">
              <w:rPr>
                <w:rFonts w:ascii="Tahoma" w:hAnsi="Tahoma" w:cs="Tahoma"/>
                <w:bCs/>
                <w:sz w:val="18"/>
                <w:szCs w:val="18"/>
              </w:rPr>
              <w:t>4</w:t>
            </w:r>
          </w:p>
        </w:tc>
        <w:tc>
          <w:tcPr>
            <w:tcW w:w="263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6C2F46" w:rsidRPr="00C82E98" w:rsidRDefault="006C2F46" w:rsidP="00E933C5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Style w:val="Pogrubienie"/>
                <w:rFonts w:ascii="Tahoma" w:hAnsi="Tahoma" w:cs="Tahoma"/>
                <w:sz w:val="18"/>
                <w:szCs w:val="18"/>
              </w:rPr>
              <w:t>OSS S</w:t>
            </w:r>
            <w:r w:rsidRPr="00C82E98">
              <w:rPr>
                <w:rStyle w:val="Pogrubienie"/>
                <w:rFonts w:ascii="Tahoma" w:hAnsi="Tahoma" w:cs="Tahoma"/>
                <w:sz w:val="18"/>
                <w:szCs w:val="18"/>
              </w:rPr>
              <w:t>p. z o. o.</w:t>
            </w:r>
            <w:r w:rsidRPr="00C82E98">
              <w:rPr>
                <w:rFonts w:ascii="Tahoma" w:hAnsi="Tahoma" w:cs="Tahoma"/>
                <w:sz w:val="18"/>
                <w:szCs w:val="18"/>
              </w:rPr>
              <w:br/>
            </w:r>
            <w:r>
              <w:rPr>
                <w:rFonts w:ascii="Tahoma" w:eastAsiaTheme="minorHAnsi" w:hAnsi="Tahoma" w:cs="Tahoma"/>
                <w:sz w:val="18"/>
                <w:szCs w:val="18"/>
              </w:rPr>
              <w:t>Gdańsk</w:t>
            </w:r>
          </w:p>
        </w:tc>
        <w:tc>
          <w:tcPr>
            <w:tcW w:w="19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2F46" w:rsidRPr="00C82E98" w:rsidRDefault="006C2F46" w:rsidP="00E933C5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b/>
                <w:sz w:val="18"/>
                <w:szCs w:val="18"/>
              </w:rPr>
            </w:pPr>
            <w:r>
              <w:rPr>
                <w:rFonts w:ascii="Tahoma" w:eastAsiaTheme="minorHAnsi" w:hAnsi="Tahoma" w:cs="Tahoma"/>
                <w:b/>
                <w:sz w:val="18"/>
                <w:szCs w:val="18"/>
              </w:rPr>
              <w:t>Pakiet nr 4</w:t>
            </w:r>
          </w:p>
          <w:p w:rsidR="006C2F46" w:rsidRPr="00C82E98" w:rsidRDefault="006C2F46" w:rsidP="00E933C5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sz w:val="18"/>
                <w:szCs w:val="18"/>
              </w:rPr>
            </w:pPr>
            <w:r>
              <w:rPr>
                <w:rFonts w:ascii="Tahoma" w:eastAsiaTheme="minorHAnsi" w:hAnsi="Tahoma" w:cs="Tahoma"/>
                <w:sz w:val="18"/>
                <w:szCs w:val="18"/>
              </w:rPr>
              <w:t>NETTO: 7 100</w:t>
            </w:r>
            <w:r w:rsidRPr="00C82E98">
              <w:rPr>
                <w:rFonts w:ascii="Tahoma" w:eastAsiaTheme="minorHAnsi" w:hAnsi="Tahoma" w:cs="Tahoma"/>
                <w:sz w:val="18"/>
                <w:szCs w:val="18"/>
              </w:rPr>
              <w:t>,00</w:t>
            </w:r>
            <w:r w:rsidRPr="00C82E98">
              <w:rPr>
                <w:rFonts w:ascii="Tahoma" w:hAnsi="Tahoma" w:cs="Tahoma"/>
                <w:bCs/>
                <w:sz w:val="18"/>
                <w:szCs w:val="18"/>
              </w:rPr>
              <w:t xml:space="preserve"> zł</w:t>
            </w:r>
          </w:p>
          <w:p w:rsidR="006C2F46" w:rsidRPr="005657A3" w:rsidRDefault="006C2F46" w:rsidP="00E933C5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sz w:val="18"/>
                <w:szCs w:val="18"/>
              </w:rPr>
            </w:pPr>
            <w:r>
              <w:rPr>
                <w:rFonts w:ascii="Tahoma" w:eastAsiaTheme="minorHAnsi" w:hAnsi="Tahoma" w:cs="Tahoma"/>
                <w:sz w:val="18"/>
                <w:szCs w:val="18"/>
              </w:rPr>
              <w:t>BRUTTO:7 668</w:t>
            </w:r>
            <w:r w:rsidRPr="00C82E98">
              <w:rPr>
                <w:rFonts w:ascii="Tahoma" w:eastAsiaTheme="minorHAnsi" w:hAnsi="Tahoma" w:cs="Tahoma"/>
                <w:sz w:val="18"/>
                <w:szCs w:val="18"/>
              </w:rPr>
              <w:t>,00</w:t>
            </w:r>
            <w:r w:rsidRPr="00C82E98">
              <w:rPr>
                <w:rFonts w:ascii="Tahoma" w:hAnsi="Tahoma" w:cs="Tahoma"/>
                <w:bCs/>
                <w:sz w:val="18"/>
                <w:szCs w:val="18"/>
              </w:rPr>
              <w:t xml:space="preserve"> zł</w:t>
            </w:r>
          </w:p>
        </w:tc>
      </w:tr>
      <w:tr w:rsidR="006C2F46" w:rsidRPr="00D91DD6" w:rsidTr="006C2F46">
        <w:trPr>
          <w:trHeight w:val="515"/>
        </w:trPr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F46" w:rsidRPr="00D95467" w:rsidRDefault="006C2F46" w:rsidP="00C0754F">
            <w:pPr>
              <w:spacing w:after="0" w:line="240" w:lineRule="auto"/>
              <w:rPr>
                <w:rFonts w:ascii="Tahoma" w:hAnsi="Tahoma" w:cs="Tahoma"/>
                <w:bCs/>
                <w:sz w:val="18"/>
                <w:szCs w:val="18"/>
              </w:rPr>
            </w:pPr>
            <w:r w:rsidRPr="00D95467">
              <w:rPr>
                <w:rFonts w:ascii="Tahoma" w:hAnsi="Tahoma" w:cs="Tahoma"/>
                <w:bCs/>
                <w:sz w:val="18"/>
                <w:szCs w:val="18"/>
              </w:rPr>
              <w:t>5</w:t>
            </w:r>
          </w:p>
        </w:tc>
        <w:tc>
          <w:tcPr>
            <w:tcW w:w="263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6C2F46" w:rsidRPr="00C82E98" w:rsidRDefault="006C2F46" w:rsidP="00E933C5">
            <w:pPr>
              <w:rPr>
                <w:rFonts w:ascii="Tahoma" w:hAnsi="Tahoma" w:cs="Tahoma"/>
                <w:b/>
                <w:sz w:val="18"/>
                <w:szCs w:val="18"/>
                <w:lang w:val="en-GB"/>
              </w:rPr>
            </w:pPr>
            <w:proofErr w:type="spellStart"/>
            <w:r>
              <w:rPr>
                <w:rStyle w:val="Pogrubienie"/>
                <w:rFonts w:ascii="Tahoma" w:hAnsi="Tahoma" w:cs="Tahoma"/>
                <w:sz w:val="18"/>
                <w:szCs w:val="18"/>
                <w:lang w:val="en-GB"/>
              </w:rPr>
              <w:t>Telelflex</w:t>
            </w:r>
            <w:proofErr w:type="spellEnd"/>
            <w:r>
              <w:rPr>
                <w:rStyle w:val="Pogrubienie"/>
                <w:rFonts w:ascii="Tahoma" w:hAnsi="Tahoma" w:cs="Tahoma"/>
                <w:sz w:val="18"/>
                <w:szCs w:val="18"/>
                <w:lang w:val="en-GB"/>
              </w:rPr>
              <w:t xml:space="preserve"> S</w:t>
            </w:r>
            <w:r w:rsidRPr="00C82E98">
              <w:rPr>
                <w:rStyle w:val="Pogrubienie"/>
                <w:rFonts w:ascii="Tahoma" w:hAnsi="Tahoma" w:cs="Tahoma"/>
                <w:sz w:val="18"/>
                <w:szCs w:val="18"/>
                <w:lang w:val="en-GB"/>
              </w:rPr>
              <w:t xml:space="preserve">p. z </w:t>
            </w:r>
            <w:proofErr w:type="spellStart"/>
            <w:r w:rsidRPr="00C82E98">
              <w:rPr>
                <w:rStyle w:val="Pogrubienie"/>
                <w:rFonts w:ascii="Tahoma" w:hAnsi="Tahoma" w:cs="Tahoma"/>
                <w:sz w:val="18"/>
                <w:szCs w:val="18"/>
                <w:lang w:val="en-GB"/>
              </w:rPr>
              <w:t>o.o</w:t>
            </w:r>
            <w:proofErr w:type="spellEnd"/>
            <w:r w:rsidRPr="00C82E98">
              <w:rPr>
                <w:rStyle w:val="Pogrubienie"/>
                <w:rFonts w:ascii="Tahoma" w:hAnsi="Tahoma" w:cs="Tahoma"/>
                <w:sz w:val="18"/>
                <w:szCs w:val="18"/>
                <w:lang w:val="en-GB"/>
              </w:rPr>
              <w:t xml:space="preserve">. </w:t>
            </w:r>
            <w:r w:rsidRPr="00C82E98">
              <w:rPr>
                <w:rFonts w:ascii="Tahoma" w:hAnsi="Tahoma" w:cs="Tahoma"/>
                <w:sz w:val="18"/>
                <w:szCs w:val="18"/>
                <w:lang w:val="en-GB"/>
              </w:rPr>
              <w:br/>
            </w:r>
            <w:r>
              <w:rPr>
                <w:rFonts w:ascii="Tahoma" w:eastAsiaTheme="minorHAnsi" w:hAnsi="Tahoma" w:cs="Tahoma"/>
                <w:bCs/>
                <w:sz w:val="18"/>
                <w:szCs w:val="18"/>
                <w:lang w:val="en-GB"/>
              </w:rPr>
              <w:t>Warszawa</w:t>
            </w:r>
          </w:p>
        </w:tc>
        <w:tc>
          <w:tcPr>
            <w:tcW w:w="19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2F46" w:rsidRPr="00801B3C" w:rsidRDefault="006C2F46" w:rsidP="00E933C5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Theme="minorHAnsi" w:hAnsi="Tahoma" w:cs="Tahoma"/>
                <w:b/>
                <w:bCs/>
                <w:sz w:val="18"/>
                <w:szCs w:val="18"/>
              </w:rPr>
              <w:t>Pakiet nr 4</w:t>
            </w:r>
          </w:p>
          <w:p w:rsidR="006C2F46" w:rsidRPr="00801B3C" w:rsidRDefault="006C2F46" w:rsidP="00E933C5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bCs/>
                <w:sz w:val="18"/>
                <w:szCs w:val="18"/>
              </w:rPr>
            </w:pPr>
            <w:r>
              <w:rPr>
                <w:rFonts w:ascii="Tahoma" w:eastAsiaTheme="minorHAnsi" w:hAnsi="Tahoma" w:cs="Tahoma"/>
                <w:bCs/>
                <w:sz w:val="18"/>
                <w:szCs w:val="18"/>
              </w:rPr>
              <w:t>NETTO: 4 968,0</w:t>
            </w:r>
            <w:r w:rsidRPr="00801B3C">
              <w:rPr>
                <w:rFonts w:ascii="Tahoma" w:eastAsiaTheme="minorHAnsi" w:hAnsi="Tahoma" w:cs="Tahoma"/>
                <w:bCs/>
                <w:sz w:val="18"/>
                <w:szCs w:val="18"/>
              </w:rPr>
              <w:t>0 zł</w:t>
            </w:r>
          </w:p>
          <w:p w:rsidR="006C2F46" w:rsidRPr="00801B3C" w:rsidRDefault="006C2F46" w:rsidP="00E933C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eastAsiaTheme="minorHAnsi" w:hAnsi="Tahoma" w:cs="Tahoma"/>
                <w:bCs/>
                <w:sz w:val="18"/>
                <w:szCs w:val="18"/>
              </w:rPr>
              <w:t>BRUTTO: 5 365,44</w:t>
            </w:r>
            <w:r w:rsidRPr="00801B3C">
              <w:rPr>
                <w:rFonts w:ascii="Tahoma" w:eastAsiaTheme="minorHAnsi" w:hAnsi="Tahoma" w:cs="Tahoma"/>
                <w:bCs/>
                <w:sz w:val="18"/>
                <w:szCs w:val="18"/>
              </w:rPr>
              <w:t xml:space="preserve"> zł</w:t>
            </w:r>
          </w:p>
        </w:tc>
      </w:tr>
      <w:tr w:rsidR="006C2F46" w:rsidRPr="00131457" w:rsidTr="006C2F46">
        <w:trPr>
          <w:trHeight w:val="515"/>
        </w:trPr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F46" w:rsidRPr="00D95467" w:rsidRDefault="006C2F46" w:rsidP="00C0754F">
            <w:pPr>
              <w:spacing w:after="0" w:line="240" w:lineRule="auto"/>
              <w:rPr>
                <w:rFonts w:ascii="Tahoma" w:hAnsi="Tahoma" w:cs="Tahoma"/>
                <w:bCs/>
                <w:sz w:val="18"/>
                <w:szCs w:val="18"/>
              </w:rPr>
            </w:pPr>
            <w:r w:rsidRPr="00D95467">
              <w:rPr>
                <w:rFonts w:ascii="Tahoma" w:hAnsi="Tahoma" w:cs="Tahoma"/>
                <w:bCs/>
                <w:sz w:val="18"/>
                <w:szCs w:val="18"/>
              </w:rPr>
              <w:t>6</w:t>
            </w:r>
          </w:p>
        </w:tc>
        <w:tc>
          <w:tcPr>
            <w:tcW w:w="263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6C2F46" w:rsidRPr="00C82E98" w:rsidRDefault="006C2F46" w:rsidP="00E933C5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Style w:val="Pogrubienie"/>
                <w:rFonts w:ascii="Tahoma" w:hAnsi="Tahoma" w:cs="Tahoma"/>
                <w:sz w:val="18"/>
                <w:szCs w:val="18"/>
              </w:rPr>
              <w:t xml:space="preserve">Beryl </w:t>
            </w:r>
            <w:proofErr w:type="spellStart"/>
            <w:r>
              <w:rPr>
                <w:rStyle w:val="Pogrubienie"/>
                <w:rFonts w:ascii="Tahoma" w:hAnsi="Tahoma" w:cs="Tahoma"/>
                <w:sz w:val="18"/>
                <w:szCs w:val="18"/>
              </w:rPr>
              <w:t>Med</w:t>
            </w:r>
            <w:proofErr w:type="spellEnd"/>
            <w:r>
              <w:rPr>
                <w:rStyle w:val="Pogrubienie"/>
                <w:rFonts w:ascii="Tahoma" w:hAnsi="Tahoma" w:cs="Tahoma"/>
                <w:sz w:val="18"/>
                <w:szCs w:val="18"/>
              </w:rPr>
              <w:t xml:space="preserve">  Poland Sp. z </w:t>
            </w:r>
            <w:proofErr w:type="spellStart"/>
            <w:r>
              <w:rPr>
                <w:rStyle w:val="Pogrubienie"/>
                <w:rFonts w:ascii="Tahoma" w:hAnsi="Tahoma" w:cs="Tahoma"/>
                <w:sz w:val="18"/>
                <w:szCs w:val="18"/>
              </w:rPr>
              <w:t>o.o</w:t>
            </w:r>
            <w:proofErr w:type="spellEnd"/>
            <w:r w:rsidRPr="00C82E98">
              <w:rPr>
                <w:rFonts w:ascii="Tahoma" w:hAnsi="Tahoma" w:cs="Tahoma"/>
                <w:sz w:val="18"/>
                <w:szCs w:val="18"/>
              </w:rPr>
              <w:br/>
            </w:r>
            <w:r>
              <w:rPr>
                <w:rFonts w:ascii="Tahoma" w:eastAsiaTheme="minorHAnsi" w:hAnsi="Tahoma" w:cs="Tahoma"/>
                <w:sz w:val="18"/>
                <w:szCs w:val="18"/>
              </w:rPr>
              <w:t>Warszawa</w:t>
            </w:r>
          </w:p>
        </w:tc>
        <w:tc>
          <w:tcPr>
            <w:tcW w:w="19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2F46" w:rsidRPr="00C82E98" w:rsidRDefault="006C2F46" w:rsidP="00E933C5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b/>
                <w:sz w:val="18"/>
                <w:szCs w:val="18"/>
              </w:rPr>
            </w:pPr>
            <w:r>
              <w:rPr>
                <w:rFonts w:ascii="Tahoma" w:eastAsiaTheme="minorHAnsi" w:hAnsi="Tahoma" w:cs="Tahoma"/>
                <w:b/>
                <w:sz w:val="18"/>
                <w:szCs w:val="18"/>
              </w:rPr>
              <w:t>Pakiet nr 5</w:t>
            </w:r>
          </w:p>
          <w:p w:rsidR="006C2F46" w:rsidRPr="00C82E98" w:rsidRDefault="006C2F46" w:rsidP="00E933C5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sz w:val="18"/>
                <w:szCs w:val="18"/>
              </w:rPr>
            </w:pPr>
            <w:r>
              <w:rPr>
                <w:rFonts w:ascii="Tahoma" w:eastAsiaTheme="minorHAnsi" w:hAnsi="Tahoma" w:cs="Tahoma"/>
                <w:sz w:val="18"/>
                <w:szCs w:val="18"/>
              </w:rPr>
              <w:t>NETTO: 3 600,0</w:t>
            </w:r>
            <w:r w:rsidRPr="00C82E98">
              <w:rPr>
                <w:rFonts w:ascii="Tahoma" w:eastAsiaTheme="minorHAnsi" w:hAnsi="Tahoma" w:cs="Tahoma"/>
                <w:sz w:val="18"/>
                <w:szCs w:val="18"/>
              </w:rPr>
              <w:t>0 zł</w:t>
            </w:r>
          </w:p>
          <w:p w:rsidR="006C2F46" w:rsidRPr="00C82E98" w:rsidRDefault="006C2F46" w:rsidP="00E933C5">
            <w:pPr>
              <w:rPr>
                <w:rFonts w:ascii="Tahoma" w:hAnsi="Tahoma" w:cs="Tahoma"/>
                <w:sz w:val="18"/>
                <w:szCs w:val="18"/>
              </w:rPr>
            </w:pPr>
            <w:r w:rsidRPr="00C82E98">
              <w:rPr>
                <w:rFonts w:ascii="Tahoma" w:eastAsiaTheme="minorHAnsi" w:hAnsi="Tahoma" w:cs="Tahoma"/>
                <w:sz w:val="18"/>
                <w:szCs w:val="18"/>
              </w:rPr>
              <w:lastRenderedPageBreak/>
              <w:t>BRUTTO:</w:t>
            </w:r>
            <w:r>
              <w:rPr>
                <w:rFonts w:ascii="Tahoma" w:eastAsiaTheme="minorHAnsi" w:hAnsi="Tahoma" w:cs="Tahoma"/>
                <w:sz w:val="18"/>
                <w:szCs w:val="18"/>
              </w:rPr>
              <w:t xml:space="preserve"> 3 888,00 zł</w:t>
            </w:r>
          </w:p>
        </w:tc>
      </w:tr>
      <w:tr w:rsidR="006C2F46" w:rsidRPr="00131457" w:rsidTr="006C2F46">
        <w:trPr>
          <w:trHeight w:val="515"/>
        </w:trPr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F46" w:rsidRPr="00D95467" w:rsidRDefault="006C2F46" w:rsidP="00C0754F">
            <w:pPr>
              <w:spacing w:after="0" w:line="240" w:lineRule="auto"/>
              <w:rPr>
                <w:rFonts w:ascii="Tahoma" w:hAnsi="Tahoma" w:cs="Tahoma"/>
                <w:bCs/>
                <w:sz w:val="18"/>
                <w:szCs w:val="18"/>
              </w:rPr>
            </w:pPr>
            <w:r w:rsidRPr="00D95467">
              <w:rPr>
                <w:rFonts w:ascii="Tahoma" w:hAnsi="Tahoma" w:cs="Tahoma"/>
                <w:bCs/>
                <w:sz w:val="18"/>
                <w:szCs w:val="18"/>
              </w:rPr>
              <w:lastRenderedPageBreak/>
              <w:t>7</w:t>
            </w:r>
          </w:p>
        </w:tc>
        <w:tc>
          <w:tcPr>
            <w:tcW w:w="263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6C2F46" w:rsidRPr="00C82E98" w:rsidRDefault="006C2F46" w:rsidP="00E933C5">
            <w:pPr>
              <w:pStyle w:val="Default"/>
              <w:rPr>
                <w:rFonts w:ascii="Tahoma" w:hAnsi="Tahoma" w:cs="Tahoma"/>
                <w:sz w:val="18"/>
                <w:szCs w:val="18"/>
                <w:lang w:val="pl-PL"/>
              </w:rPr>
            </w:pPr>
            <w:proofErr w:type="spellStart"/>
            <w:r>
              <w:rPr>
                <w:rStyle w:val="Pogrubienie"/>
                <w:rFonts w:ascii="Tahoma" w:hAnsi="Tahoma" w:cs="Tahoma"/>
                <w:sz w:val="18"/>
                <w:szCs w:val="18"/>
                <w:lang w:val="pl-PL"/>
              </w:rPr>
              <w:t>Inomed</w:t>
            </w:r>
            <w:proofErr w:type="spellEnd"/>
            <w:r>
              <w:rPr>
                <w:rStyle w:val="Pogrubienie"/>
                <w:rFonts w:ascii="Tahoma" w:hAnsi="Tahoma" w:cs="Tahoma"/>
                <w:sz w:val="18"/>
                <w:szCs w:val="18"/>
                <w:lang w:val="pl-PL"/>
              </w:rPr>
              <w:t xml:space="preserve"> Polska Sp. z </w:t>
            </w:r>
            <w:proofErr w:type="spellStart"/>
            <w:r>
              <w:rPr>
                <w:rStyle w:val="Pogrubienie"/>
                <w:rFonts w:ascii="Tahoma" w:hAnsi="Tahoma" w:cs="Tahoma"/>
                <w:sz w:val="18"/>
                <w:szCs w:val="18"/>
                <w:lang w:val="pl-PL"/>
              </w:rPr>
              <w:t>o.o</w:t>
            </w:r>
            <w:proofErr w:type="spellEnd"/>
            <w:r w:rsidRPr="00C82E98">
              <w:rPr>
                <w:rFonts w:ascii="Tahoma" w:hAnsi="Tahoma" w:cs="Tahoma"/>
                <w:sz w:val="18"/>
                <w:szCs w:val="18"/>
                <w:lang w:val="pl-PL"/>
              </w:rPr>
              <w:br/>
            </w:r>
            <w:r>
              <w:rPr>
                <w:rFonts w:ascii="Tahoma" w:hAnsi="Tahoma" w:cs="Tahoma"/>
                <w:sz w:val="18"/>
                <w:szCs w:val="18"/>
                <w:lang w:val="pl-PL"/>
              </w:rPr>
              <w:t>Gdańsk</w:t>
            </w:r>
          </w:p>
        </w:tc>
        <w:tc>
          <w:tcPr>
            <w:tcW w:w="19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2F46" w:rsidRPr="0008771F" w:rsidRDefault="006C2F46" w:rsidP="00E933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80"/>
              <w:rPr>
                <w:rFonts w:ascii="Tahoma" w:hAnsi="Tahoma" w:cs="Tahoma"/>
                <w:sz w:val="18"/>
                <w:szCs w:val="18"/>
              </w:rPr>
            </w:pPr>
            <w:r w:rsidRPr="0008771F">
              <w:rPr>
                <w:rFonts w:ascii="Tahoma" w:hAnsi="Tahoma" w:cs="Tahoma"/>
                <w:sz w:val="18"/>
                <w:szCs w:val="18"/>
              </w:rPr>
              <w:t>zaszyfrowano kluczem RSA o identyfikatorze D23F77EBB50C45E1</w:t>
            </w:r>
          </w:p>
          <w:p w:rsidR="006C2F46" w:rsidRPr="0008771F" w:rsidRDefault="006C2F46" w:rsidP="00E933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ahoma" w:hAnsi="Tahoma" w:cs="Tahoma"/>
                <w:sz w:val="18"/>
                <w:szCs w:val="18"/>
              </w:rPr>
            </w:pPr>
            <w:r w:rsidRPr="0008771F">
              <w:rPr>
                <w:rFonts w:ascii="Tahoma" w:hAnsi="Tahoma" w:cs="Tahoma"/>
                <w:sz w:val="18"/>
                <w:szCs w:val="18"/>
              </w:rPr>
              <w:t>błąd odszyfrowywania: Brak klucza tajnego</w:t>
            </w:r>
          </w:p>
          <w:p w:rsidR="006C2F46" w:rsidRPr="00C82E98" w:rsidRDefault="006C2F46" w:rsidP="00E933C5">
            <w:pPr>
              <w:pStyle w:val="Default"/>
              <w:rPr>
                <w:rFonts w:ascii="Tahoma" w:hAnsi="Tahoma" w:cs="Tahoma"/>
                <w:sz w:val="18"/>
                <w:szCs w:val="18"/>
                <w:lang w:val="pl-PL"/>
              </w:rPr>
            </w:pPr>
          </w:p>
        </w:tc>
      </w:tr>
      <w:tr w:rsidR="006C2F46" w:rsidRPr="00131457" w:rsidTr="006C2F46">
        <w:trPr>
          <w:trHeight w:val="515"/>
        </w:trPr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F46" w:rsidRPr="00D95467" w:rsidRDefault="006C2F46" w:rsidP="00C0754F">
            <w:pPr>
              <w:spacing w:after="0" w:line="240" w:lineRule="auto"/>
              <w:rPr>
                <w:rFonts w:ascii="Tahoma" w:hAnsi="Tahoma" w:cs="Tahoma"/>
                <w:bCs/>
                <w:sz w:val="18"/>
                <w:szCs w:val="18"/>
              </w:rPr>
            </w:pPr>
            <w:r w:rsidRPr="00D95467">
              <w:rPr>
                <w:rFonts w:ascii="Tahoma" w:hAnsi="Tahoma" w:cs="Tahoma"/>
                <w:bCs/>
                <w:sz w:val="18"/>
                <w:szCs w:val="18"/>
              </w:rPr>
              <w:t>8</w:t>
            </w:r>
          </w:p>
        </w:tc>
        <w:tc>
          <w:tcPr>
            <w:tcW w:w="263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6C2F46" w:rsidRPr="00C82E98" w:rsidRDefault="006C2F46" w:rsidP="00E933C5">
            <w:pPr>
              <w:pStyle w:val="Default"/>
              <w:rPr>
                <w:rFonts w:ascii="Tahoma" w:hAnsi="Tahoma" w:cs="Tahoma"/>
                <w:sz w:val="18"/>
                <w:szCs w:val="18"/>
                <w:lang w:val="pl-PL"/>
              </w:rPr>
            </w:pPr>
            <w:r>
              <w:rPr>
                <w:rStyle w:val="Pogrubienie"/>
                <w:rFonts w:ascii="Tahoma" w:hAnsi="Tahoma" w:cs="Tahoma"/>
                <w:sz w:val="18"/>
                <w:szCs w:val="18"/>
                <w:lang w:val="pl-PL"/>
              </w:rPr>
              <w:t>Toruńskie Zakłady Materiałów Opatrunkowych S.A</w:t>
            </w:r>
            <w:r>
              <w:rPr>
                <w:rFonts w:ascii="Tahoma" w:hAnsi="Tahoma" w:cs="Tahoma"/>
                <w:sz w:val="18"/>
                <w:szCs w:val="18"/>
                <w:lang w:val="pl-PL"/>
              </w:rPr>
              <w:br/>
              <w:t>Toruń</w:t>
            </w:r>
          </w:p>
        </w:tc>
        <w:tc>
          <w:tcPr>
            <w:tcW w:w="19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2F46" w:rsidRPr="00D35BAB" w:rsidRDefault="006C2F46" w:rsidP="00E933C5">
            <w:pPr>
              <w:pStyle w:val="Default"/>
              <w:rPr>
                <w:rFonts w:ascii="Tahoma" w:hAnsi="Tahoma" w:cs="Tahoma"/>
                <w:sz w:val="18"/>
                <w:szCs w:val="18"/>
                <w:lang w:val="pl-PL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  <w:lang w:val="pl-PL"/>
              </w:rPr>
              <w:t>Pakiet nr 13</w:t>
            </w:r>
            <w:r w:rsidRPr="00D35BAB">
              <w:rPr>
                <w:rFonts w:ascii="Tahoma" w:hAnsi="Tahoma" w:cs="Tahoma"/>
                <w:b/>
                <w:bCs/>
                <w:sz w:val="18"/>
                <w:szCs w:val="18"/>
                <w:lang w:val="pl-PL"/>
              </w:rPr>
              <w:t xml:space="preserve"> </w:t>
            </w:r>
          </w:p>
          <w:p w:rsidR="006C2F46" w:rsidRPr="00612D35" w:rsidRDefault="006C2F46" w:rsidP="00E933C5">
            <w:pPr>
              <w:pStyle w:val="Default"/>
              <w:rPr>
                <w:rFonts w:ascii="Tahoma" w:hAnsi="Tahoma" w:cs="Tahoma"/>
                <w:sz w:val="18"/>
                <w:szCs w:val="18"/>
                <w:lang w:val="pl-PL"/>
              </w:rPr>
            </w:pPr>
            <w:r>
              <w:rPr>
                <w:rFonts w:ascii="Tahoma" w:hAnsi="Tahoma" w:cs="Tahoma"/>
                <w:bCs/>
                <w:sz w:val="18"/>
                <w:szCs w:val="18"/>
                <w:lang w:val="pl-PL"/>
              </w:rPr>
              <w:t>NETTO: 2 170,00</w:t>
            </w:r>
            <w:r w:rsidRPr="00612D35">
              <w:rPr>
                <w:rFonts w:ascii="Tahoma" w:hAnsi="Tahoma" w:cs="Tahoma"/>
                <w:bCs/>
                <w:sz w:val="18"/>
                <w:szCs w:val="18"/>
                <w:lang w:val="pl-PL"/>
              </w:rPr>
              <w:t xml:space="preserve"> zł </w:t>
            </w:r>
          </w:p>
          <w:p w:rsidR="006C2F46" w:rsidRPr="00C82E98" w:rsidRDefault="006C2F46" w:rsidP="00E933C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BRUTTO: 2 343,60</w:t>
            </w:r>
            <w:r w:rsidRPr="00612D35">
              <w:rPr>
                <w:rFonts w:ascii="Tahoma" w:hAnsi="Tahoma" w:cs="Tahoma"/>
                <w:bCs/>
                <w:sz w:val="18"/>
                <w:szCs w:val="18"/>
              </w:rPr>
              <w:t xml:space="preserve"> zł</w:t>
            </w:r>
          </w:p>
        </w:tc>
      </w:tr>
      <w:tr w:rsidR="006C2F46" w:rsidRPr="00131457" w:rsidTr="006C2F46">
        <w:trPr>
          <w:trHeight w:val="515"/>
        </w:trPr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F46" w:rsidRPr="00D95467" w:rsidRDefault="006C2F46" w:rsidP="00C0754F">
            <w:pPr>
              <w:spacing w:after="0" w:line="240" w:lineRule="auto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9</w:t>
            </w:r>
          </w:p>
        </w:tc>
        <w:tc>
          <w:tcPr>
            <w:tcW w:w="263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6C2F46" w:rsidRPr="00C82E98" w:rsidRDefault="006C2F46" w:rsidP="00E933C5">
            <w:pPr>
              <w:pStyle w:val="Default"/>
              <w:rPr>
                <w:rStyle w:val="Pogrubienie"/>
                <w:rFonts w:ascii="Tahoma" w:hAnsi="Tahoma" w:cs="Tahoma"/>
                <w:b w:val="0"/>
                <w:bCs w:val="0"/>
                <w:sz w:val="18"/>
                <w:szCs w:val="18"/>
                <w:lang w:val="pl-PL"/>
              </w:rPr>
            </w:pPr>
            <w:proofErr w:type="spellStart"/>
            <w:r>
              <w:rPr>
                <w:rStyle w:val="Pogrubienie"/>
                <w:rFonts w:ascii="Tahoma" w:hAnsi="Tahoma" w:cs="Tahoma"/>
                <w:sz w:val="18"/>
                <w:szCs w:val="18"/>
                <w:lang w:val="pl-PL"/>
              </w:rPr>
              <w:t>Promed</w:t>
            </w:r>
            <w:proofErr w:type="spellEnd"/>
            <w:r>
              <w:rPr>
                <w:rStyle w:val="Pogrubienie"/>
                <w:rFonts w:ascii="Tahoma" w:hAnsi="Tahoma" w:cs="Tahoma"/>
                <w:sz w:val="18"/>
                <w:szCs w:val="18"/>
                <w:lang w:val="pl-PL"/>
              </w:rPr>
              <w:t xml:space="preserve"> S.A</w:t>
            </w:r>
            <w:r w:rsidRPr="00C82E98">
              <w:rPr>
                <w:rFonts w:ascii="Tahoma" w:hAnsi="Tahoma" w:cs="Tahoma"/>
                <w:sz w:val="18"/>
                <w:szCs w:val="18"/>
                <w:lang w:val="pl-PL"/>
              </w:rPr>
              <w:br/>
              <w:t>Warszawa</w:t>
            </w:r>
          </w:p>
        </w:tc>
        <w:tc>
          <w:tcPr>
            <w:tcW w:w="19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2F46" w:rsidRPr="00C82E98" w:rsidRDefault="006C2F46" w:rsidP="00E933C5">
            <w:pPr>
              <w:pStyle w:val="Default"/>
              <w:rPr>
                <w:rFonts w:ascii="Tahoma" w:hAnsi="Tahoma" w:cs="Tahoma"/>
                <w:sz w:val="18"/>
                <w:szCs w:val="18"/>
                <w:lang w:val="pl-PL"/>
              </w:rPr>
            </w:pPr>
            <w:r w:rsidRPr="00C82E98">
              <w:rPr>
                <w:rFonts w:ascii="Tahoma" w:hAnsi="Tahoma" w:cs="Tahoma"/>
                <w:b/>
                <w:bCs/>
                <w:sz w:val="18"/>
                <w:szCs w:val="18"/>
                <w:lang w:val="pl-PL"/>
              </w:rPr>
              <w:t>Pakiet nr 1</w:t>
            </w:r>
            <w:r>
              <w:rPr>
                <w:rFonts w:ascii="Tahoma" w:hAnsi="Tahoma" w:cs="Tahoma"/>
                <w:b/>
                <w:bCs/>
                <w:sz w:val="18"/>
                <w:szCs w:val="18"/>
                <w:lang w:val="pl-PL"/>
              </w:rPr>
              <w:t>2</w:t>
            </w:r>
            <w:r w:rsidRPr="00C82E98">
              <w:rPr>
                <w:rFonts w:ascii="Tahoma" w:hAnsi="Tahoma" w:cs="Tahoma"/>
                <w:b/>
                <w:bCs/>
                <w:sz w:val="18"/>
                <w:szCs w:val="18"/>
                <w:lang w:val="pl-PL"/>
              </w:rPr>
              <w:t xml:space="preserve"> </w:t>
            </w:r>
          </w:p>
          <w:p w:rsidR="006C2F46" w:rsidRPr="00C82E98" w:rsidRDefault="006C2F46" w:rsidP="00E933C5">
            <w:pPr>
              <w:pStyle w:val="Default"/>
              <w:rPr>
                <w:rFonts w:ascii="Tahoma" w:hAnsi="Tahoma" w:cs="Tahoma"/>
                <w:sz w:val="18"/>
                <w:szCs w:val="18"/>
                <w:lang w:val="pl-PL"/>
              </w:rPr>
            </w:pPr>
            <w:r>
              <w:rPr>
                <w:rFonts w:ascii="Tahoma" w:hAnsi="Tahoma" w:cs="Tahoma"/>
                <w:bCs/>
                <w:sz w:val="18"/>
                <w:szCs w:val="18"/>
                <w:lang w:val="pl-PL"/>
              </w:rPr>
              <w:t>NETTO: 12 450,0</w:t>
            </w:r>
            <w:r w:rsidRPr="00C82E98">
              <w:rPr>
                <w:rFonts w:ascii="Tahoma" w:hAnsi="Tahoma" w:cs="Tahoma"/>
                <w:bCs/>
                <w:sz w:val="18"/>
                <w:szCs w:val="18"/>
                <w:lang w:val="pl-PL"/>
              </w:rPr>
              <w:t xml:space="preserve">0 zł </w:t>
            </w:r>
          </w:p>
          <w:p w:rsidR="006C2F46" w:rsidRDefault="006C2F46" w:rsidP="00E933C5">
            <w:pPr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BRUTTO: 13 446,00</w:t>
            </w:r>
            <w:r w:rsidRPr="00C82E98">
              <w:rPr>
                <w:rFonts w:ascii="Tahoma" w:hAnsi="Tahoma" w:cs="Tahoma"/>
                <w:bCs/>
                <w:sz w:val="18"/>
                <w:szCs w:val="18"/>
              </w:rPr>
              <w:t xml:space="preserve"> zł</w:t>
            </w:r>
          </w:p>
          <w:p w:rsidR="006C2F46" w:rsidRPr="00C82E98" w:rsidRDefault="006C2F46" w:rsidP="00E933C5">
            <w:pPr>
              <w:pStyle w:val="Default"/>
              <w:rPr>
                <w:rFonts w:ascii="Tahoma" w:hAnsi="Tahoma" w:cs="Tahoma"/>
                <w:sz w:val="18"/>
                <w:szCs w:val="18"/>
                <w:lang w:val="pl-PL"/>
              </w:rPr>
            </w:pPr>
            <w:r w:rsidRPr="00C82E98">
              <w:rPr>
                <w:rFonts w:ascii="Tahoma" w:hAnsi="Tahoma" w:cs="Tahoma"/>
                <w:b/>
                <w:bCs/>
                <w:sz w:val="18"/>
                <w:szCs w:val="18"/>
                <w:lang w:val="pl-PL"/>
              </w:rPr>
              <w:t>Pakiet nr 1</w:t>
            </w:r>
            <w:r>
              <w:rPr>
                <w:rFonts w:ascii="Tahoma" w:hAnsi="Tahoma" w:cs="Tahoma"/>
                <w:b/>
                <w:bCs/>
                <w:sz w:val="18"/>
                <w:szCs w:val="18"/>
                <w:lang w:val="pl-PL"/>
              </w:rPr>
              <w:t>4</w:t>
            </w:r>
            <w:r w:rsidRPr="00C82E98">
              <w:rPr>
                <w:rFonts w:ascii="Tahoma" w:hAnsi="Tahoma" w:cs="Tahoma"/>
                <w:b/>
                <w:bCs/>
                <w:sz w:val="18"/>
                <w:szCs w:val="18"/>
                <w:lang w:val="pl-PL"/>
              </w:rPr>
              <w:t xml:space="preserve"> </w:t>
            </w:r>
          </w:p>
          <w:p w:rsidR="006C2F46" w:rsidRPr="00C82E98" w:rsidRDefault="006C2F46" w:rsidP="00E933C5">
            <w:pPr>
              <w:pStyle w:val="Default"/>
              <w:rPr>
                <w:rFonts w:ascii="Tahoma" w:hAnsi="Tahoma" w:cs="Tahoma"/>
                <w:sz w:val="18"/>
                <w:szCs w:val="18"/>
                <w:lang w:val="pl-PL"/>
              </w:rPr>
            </w:pPr>
            <w:r>
              <w:rPr>
                <w:rFonts w:ascii="Tahoma" w:hAnsi="Tahoma" w:cs="Tahoma"/>
                <w:bCs/>
                <w:sz w:val="18"/>
                <w:szCs w:val="18"/>
                <w:lang w:val="pl-PL"/>
              </w:rPr>
              <w:t>NETTO: 1 425,0</w:t>
            </w:r>
            <w:r w:rsidRPr="00C82E98">
              <w:rPr>
                <w:rFonts w:ascii="Tahoma" w:hAnsi="Tahoma" w:cs="Tahoma"/>
                <w:bCs/>
                <w:sz w:val="18"/>
                <w:szCs w:val="18"/>
                <w:lang w:val="pl-PL"/>
              </w:rPr>
              <w:t xml:space="preserve">0 zł </w:t>
            </w:r>
          </w:p>
          <w:p w:rsidR="006C2F46" w:rsidRDefault="006C2F46" w:rsidP="00E933C5">
            <w:pPr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BRUTTO: 1 539,00</w:t>
            </w:r>
            <w:r w:rsidRPr="00C82E98">
              <w:rPr>
                <w:rFonts w:ascii="Tahoma" w:hAnsi="Tahoma" w:cs="Tahoma"/>
                <w:bCs/>
                <w:sz w:val="18"/>
                <w:szCs w:val="18"/>
              </w:rPr>
              <w:t xml:space="preserve"> zł</w:t>
            </w:r>
          </w:p>
          <w:p w:rsidR="006C2F46" w:rsidRPr="00C82E98" w:rsidRDefault="006C2F46" w:rsidP="00E933C5">
            <w:pPr>
              <w:pStyle w:val="Default"/>
              <w:rPr>
                <w:rFonts w:ascii="Tahoma" w:hAnsi="Tahoma" w:cs="Tahoma"/>
                <w:sz w:val="18"/>
                <w:szCs w:val="18"/>
                <w:lang w:val="pl-PL"/>
              </w:rPr>
            </w:pPr>
            <w:r w:rsidRPr="00C82E98">
              <w:rPr>
                <w:rFonts w:ascii="Tahoma" w:hAnsi="Tahoma" w:cs="Tahoma"/>
                <w:b/>
                <w:bCs/>
                <w:sz w:val="18"/>
                <w:szCs w:val="18"/>
                <w:lang w:val="pl-PL"/>
              </w:rPr>
              <w:t>Pakiet nr 1</w:t>
            </w:r>
            <w:r>
              <w:rPr>
                <w:rFonts w:ascii="Tahoma" w:hAnsi="Tahoma" w:cs="Tahoma"/>
                <w:b/>
                <w:bCs/>
                <w:sz w:val="18"/>
                <w:szCs w:val="18"/>
                <w:lang w:val="pl-PL"/>
              </w:rPr>
              <w:t>7</w:t>
            </w:r>
          </w:p>
          <w:p w:rsidR="006C2F46" w:rsidRPr="00C82E98" w:rsidRDefault="006C2F46" w:rsidP="00E933C5">
            <w:pPr>
              <w:pStyle w:val="Default"/>
              <w:rPr>
                <w:rFonts w:ascii="Tahoma" w:hAnsi="Tahoma" w:cs="Tahoma"/>
                <w:sz w:val="18"/>
                <w:szCs w:val="18"/>
                <w:lang w:val="pl-PL"/>
              </w:rPr>
            </w:pPr>
            <w:r>
              <w:rPr>
                <w:rFonts w:ascii="Tahoma" w:hAnsi="Tahoma" w:cs="Tahoma"/>
                <w:bCs/>
                <w:sz w:val="18"/>
                <w:szCs w:val="18"/>
                <w:lang w:val="pl-PL"/>
              </w:rPr>
              <w:t>NETTO: 4 200,0</w:t>
            </w:r>
            <w:r w:rsidRPr="00C82E98">
              <w:rPr>
                <w:rFonts w:ascii="Tahoma" w:hAnsi="Tahoma" w:cs="Tahoma"/>
                <w:bCs/>
                <w:sz w:val="18"/>
                <w:szCs w:val="18"/>
                <w:lang w:val="pl-PL"/>
              </w:rPr>
              <w:t xml:space="preserve">0 zł </w:t>
            </w:r>
          </w:p>
          <w:p w:rsidR="006C2F46" w:rsidRPr="00D70EEE" w:rsidRDefault="006C2F46" w:rsidP="00E933C5">
            <w:pPr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BRUTTO: 4 536,00</w:t>
            </w:r>
            <w:r w:rsidRPr="00C82E98">
              <w:rPr>
                <w:rFonts w:ascii="Tahoma" w:hAnsi="Tahoma" w:cs="Tahoma"/>
                <w:bCs/>
                <w:sz w:val="18"/>
                <w:szCs w:val="18"/>
              </w:rPr>
              <w:t xml:space="preserve"> zł</w:t>
            </w:r>
          </w:p>
        </w:tc>
      </w:tr>
      <w:tr w:rsidR="006C2F46" w:rsidRPr="00131457" w:rsidTr="006C2F46">
        <w:trPr>
          <w:trHeight w:val="515"/>
        </w:trPr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F46" w:rsidRPr="00D95467" w:rsidRDefault="006C2F46" w:rsidP="00C0754F">
            <w:pPr>
              <w:spacing w:after="0" w:line="240" w:lineRule="auto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10</w:t>
            </w:r>
          </w:p>
        </w:tc>
        <w:tc>
          <w:tcPr>
            <w:tcW w:w="263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6C2F46" w:rsidRPr="00C82E98" w:rsidRDefault="006C2F46" w:rsidP="00E933C5">
            <w:pPr>
              <w:rPr>
                <w:rStyle w:val="Pogrubienie"/>
                <w:rFonts w:ascii="Tahoma" w:hAnsi="Tahoma" w:cs="Tahoma"/>
                <w:sz w:val="18"/>
                <w:szCs w:val="18"/>
              </w:rPr>
            </w:pPr>
            <w:r w:rsidRPr="008B7377">
              <w:rPr>
                <w:rStyle w:val="Pogrubienie"/>
                <w:rFonts w:ascii="Tahoma" w:hAnsi="Tahoma" w:cs="Tahoma"/>
                <w:sz w:val="18"/>
                <w:szCs w:val="18"/>
              </w:rPr>
              <w:t xml:space="preserve">Edwards </w:t>
            </w:r>
            <w:proofErr w:type="spellStart"/>
            <w:r w:rsidRPr="008B7377">
              <w:rPr>
                <w:rStyle w:val="Pogrubienie"/>
                <w:rFonts w:ascii="Tahoma" w:hAnsi="Tahoma" w:cs="Tahoma"/>
                <w:sz w:val="18"/>
                <w:szCs w:val="18"/>
              </w:rPr>
              <w:t>Lifesciences</w:t>
            </w:r>
            <w:proofErr w:type="spellEnd"/>
            <w:r w:rsidRPr="008B7377">
              <w:rPr>
                <w:rStyle w:val="Pogrubienie"/>
                <w:rFonts w:ascii="Tahoma" w:hAnsi="Tahoma" w:cs="Tahoma"/>
                <w:sz w:val="18"/>
                <w:szCs w:val="18"/>
              </w:rPr>
              <w:t xml:space="preserve"> Poland Sp. z </w:t>
            </w:r>
            <w:proofErr w:type="spellStart"/>
            <w:r w:rsidRPr="008B7377">
              <w:rPr>
                <w:rStyle w:val="Pogrubienie"/>
                <w:rFonts w:ascii="Tahoma" w:hAnsi="Tahoma" w:cs="Tahoma"/>
                <w:sz w:val="18"/>
                <w:szCs w:val="18"/>
              </w:rPr>
              <w:t>o.o</w:t>
            </w:r>
            <w:proofErr w:type="spellEnd"/>
            <w:r w:rsidRPr="00C82E98">
              <w:rPr>
                <w:rFonts w:ascii="Tahoma" w:hAnsi="Tahoma" w:cs="Tahoma"/>
                <w:sz w:val="18"/>
                <w:szCs w:val="18"/>
              </w:rPr>
              <w:br/>
            </w:r>
            <w:r>
              <w:rPr>
                <w:rFonts w:ascii="Tahoma" w:hAnsi="Tahoma" w:cs="Tahoma"/>
                <w:sz w:val="18"/>
                <w:szCs w:val="18"/>
              </w:rPr>
              <w:t>Warszawa</w:t>
            </w:r>
          </w:p>
        </w:tc>
        <w:tc>
          <w:tcPr>
            <w:tcW w:w="19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2F46" w:rsidRPr="00D35BAB" w:rsidRDefault="006C2F46" w:rsidP="00E933C5">
            <w:pPr>
              <w:pStyle w:val="Default"/>
              <w:rPr>
                <w:rFonts w:ascii="Tahoma" w:hAnsi="Tahoma" w:cs="Tahoma"/>
                <w:sz w:val="18"/>
                <w:szCs w:val="18"/>
                <w:lang w:val="pl-PL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  <w:lang w:val="pl-PL"/>
              </w:rPr>
              <w:t>Pakiet nr 17</w:t>
            </w:r>
            <w:r w:rsidRPr="00D35BAB">
              <w:rPr>
                <w:rFonts w:ascii="Tahoma" w:hAnsi="Tahoma" w:cs="Tahoma"/>
                <w:b/>
                <w:bCs/>
                <w:sz w:val="18"/>
                <w:szCs w:val="18"/>
                <w:lang w:val="pl-PL"/>
              </w:rPr>
              <w:t xml:space="preserve"> </w:t>
            </w:r>
          </w:p>
          <w:p w:rsidR="006C2F46" w:rsidRPr="00612D35" w:rsidRDefault="006C2F46" w:rsidP="00E933C5">
            <w:pPr>
              <w:pStyle w:val="Default"/>
              <w:rPr>
                <w:rFonts w:ascii="Tahoma" w:hAnsi="Tahoma" w:cs="Tahoma"/>
                <w:sz w:val="18"/>
                <w:szCs w:val="18"/>
                <w:lang w:val="pl-PL"/>
              </w:rPr>
            </w:pPr>
            <w:r>
              <w:rPr>
                <w:rFonts w:ascii="Tahoma" w:hAnsi="Tahoma" w:cs="Tahoma"/>
                <w:bCs/>
                <w:sz w:val="18"/>
                <w:szCs w:val="18"/>
                <w:lang w:val="pl-PL"/>
              </w:rPr>
              <w:t>NETTO: 6 300,00</w:t>
            </w:r>
            <w:r w:rsidRPr="00612D35">
              <w:rPr>
                <w:rFonts w:ascii="Tahoma" w:hAnsi="Tahoma" w:cs="Tahoma"/>
                <w:bCs/>
                <w:sz w:val="18"/>
                <w:szCs w:val="18"/>
                <w:lang w:val="pl-PL"/>
              </w:rPr>
              <w:t xml:space="preserve"> zł </w:t>
            </w:r>
          </w:p>
          <w:p w:rsidR="006C2F46" w:rsidRPr="00C82E98" w:rsidRDefault="006C2F46" w:rsidP="00E933C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BRUTTO: 6 804,00</w:t>
            </w:r>
            <w:r w:rsidRPr="00612D35">
              <w:rPr>
                <w:rFonts w:ascii="Tahoma" w:hAnsi="Tahoma" w:cs="Tahoma"/>
                <w:bCs/>
                <w:sz w:val="18"/>
                <w:szCs w:val="18"/>
              </w:rPr>
              <w:t xml:space="preserve"> zł</w:t>
            </w:r>
          </w:p>
        </w:tc>
      </w:tr>
      <w:tr w:rsidR="006C2F46" w:rsidRPr="00131457" w:rsidTr="006C2F46">
        <w:trPr>
          <w:trHeight w:val="515"/>
        </w:trPr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F46" w:rsidRPr="00D95467" w:rsidRDefault="006C2F46" w:rsidP="00C0754F">
            <w:pPr>
              <w:spacing w:after="0" w:line="240" w:lineRule="auto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11</w:t>
            </w:r>
          </w:p>
        </w:tc>
        <w:tc>
          <w:tcPr>
            <w:tcW w:w="263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6C2F46" w:rsidRPr="00C82E98" w:rsidRDefault="006C2F46" w:rsidP="00E933C5">
            <w:pPr>
              <w:rPr>
                <w:rStyle w:val="Pogrubienie"/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Style w:val="Pogrubienie"/>
                <w:rFonts w:ascii="Tahoma" w:hAnsi="Tahoma" w:cs="Tahoma"/>
                <w:sz w:val="18"/>
                <w:szCs w:val="18"/>
              </w:rPr>
              <w:t>Medak</w:t>
            </w:r>
            <w:proofErr w:type="spellEnd"/>
            <w:r w:rsidRPr="00C82E98">
              <w:rPr>
                <w:rFonts w:ascii="Tahoma" w:hAnsi="Tahoma" w:cs="Tahoma"/>
                <w:sz w:val="18"/>
                <w:szCs w:val="18"/>
              </w:rPr>
              <w:br/>
            </w:r>
            <w:r>
              <w:rPr>
                <w:rFonts w:ascii="Tahoma" w:eastAsiaTheme="minorHAnsi" w:hAnsi="Tahoma" w:cs="Tahoma"/>
                <w:bCs/>
                <w:sz w:val="18"/>
                <w:szCs w:val="18"/>
              </w:rPr>
              <w:t>Paniówki/Gliwice</w:t>
            </w:r>
          </w:p>
        </w:tc>
        <w:tc>
          <w:tcPr>
            <w:tcW w:w="19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2F46" w:rsidRPr="00C82E98" w:rsidRDefault="006C2F46" w:rsidP="00E933C5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Pakiet nr 2</w:t>
            </w:r>
          </w:p>
          <w:p w:rsidR="006C2F46" w:rsidRPr="00C82E98" w:rsidRDefault="006C2F46" w:rsidP="00E933C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NETTO: 5 135</w:t>
            </w:r>
            <w:r w:rsidRPr="00C82E98">
              <w:rPr>
                <w:rFonts w:ascii="Tahoma" w:hAnsi="Tahoma" w:cs="Tahoma"/>
                <w:sz w:val="18"/>
                <w:szCs w:val="18"/>
              </w:rPr>
              <w:t>,00 zł</w:t>
            </w:r>
          </w:p>
          <w:p w:rsidR="006C2F46" w:rsidRPr="00C82E98" w:rsidRDefault="006C2F46" w:rsidP="00E933C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BRUTTO: 6 316,05</w:t>
            </w:r>
            <w:r w:rsidRPr="00C82E98">
              <w:rPr>
                <w:rFonts w:ascii="Tahoma" w:hAnsi="Tahoma" w:cs="Tahoma"/>
                <w:sz w:val="18"/>
                <w:szCs w:val="18"/>
              </w:rPr>
              <w:t xml:space="preserve"> zł</w:t>
            </w:r>
          </w:p>
        </w:tc>
      </w:tr>
      <w:tr w:rsidR="006C2F46" w:rsidRPr="00131457" w:rsidTr="006C2F46">
        <w:trPr>
          <w:trHeight w:val="515"/>
        </w:trPr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F46" w:rsidRDefault="006C2F46" w:rsidP="00C0754F">
            <w:pPr>
              <w:spacing w:after="0" w:line="240" w:lineRule="auto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12</w:t>
            </w:r>
          </w:p>
        </w:tc>
        <w:tc>
          <w:tcPr>
            <w:tcW w:w="263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6C2F46" w:rsidRDefault="006C2F46" w:rsidP="00E933C5">
            <w:pPr>
              <w:rPr>
                <w:rStyle w:val="Pogrubienie"/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Style w:val="Pogrubienie"/>
                <w:rFonts w:ascii="Tahoma" w:hAnsi="Tahoma" w:cs="Tahoma"/>
                <w:sz w:val="18"/>
                <w:szCs w:val="18"/>
              </w:rPr>
              <w:t>Medtronic</w:t>
            </w:r>
            <w:proofErr w:type="spellEnd"/>
            <w:r>
              <w:rPr>
                <w:rStyle w:val="Pogrubienie"/>
                <w:rFonts w:ascii="Tahoma" w:hAnsi="Tahoma" w:cs="Tahoma"/>
                <w:sz w:val="18"/>
                <w:szCs w:val="18"/>
              </w:rPr>
              <w:t xml:space="preserve"> Poland Sp. z </w:t>
            </w:r>
            <w:proofErr w:type="spellStart"/>
            <w:r>
              <w:rPr>
                <w:rStyle w:val="Pogrubienie"/>
                <w:rFonts w:ascii="Tahoma" w:hAnsi="Tahoma" w:cs="Tahoma"/>
                <w:sz w:val="18"/>
                <w:szCs w:val="18"/>
              </w:rPr>
              <w:t>o.o</w:t>
            </w:r>
            <w:proofErr w:type="spellEnd"/>
          </w:p>
          <w:p w:rsidR="006C2F46" w:rsidRPr="00CF5335" w:rsidRDefault="006C2F46" w:rsidP="00E933C5">
            <w:pPr>
              <w:rPr>
                <w:rStyle w:val="Pogrubienie"/>
                <w:rFonts w:ascii="Tahoma" w:hAnsi="Tahoma" w:cs="Tahoma"/>
                <w:b w:val="0"/>
                <w:sz w:val="18"/>
                <w:szCs w:val="18"/>
              </w:rPr>
            </w:pPr>
            <w:r w:rsidRPr="00CF5335">
              <w:rPr>
                <w:rStyle w:val="Pogrubienie"/>
                <w:rFonts w:ascii="Tahoma" w:hAnsi="Tahoma" w:cs="Tahoma"/>
                <w:sz w:val="18"/>
                <w:szCs w:val="18"/>
              </w:rPr>
              <w:t>Warszawa</w:t>
            </w:r>
          </w:p>
        </w:tc>
        <w:tc>
          <w:tcPr>
            <w:tcW w:w="19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2F46" w:rsidRPr="00C82E98" w:rsidRDefault="006C2F46" w:rsidP="00E933C5">
            <w:pPr>
              <w:pStyle w:val="Default"/>
              <w:rPr>
                <w:rFonts w:ascii="Tahoma" w:hAnsi="Tahoma" w:cs="Tahoma"/>
                <w:sz w:val="18"/>
                <w:szCs w:val="18"/>
                <w:lang w:val="pl-PL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  <w:lang w:val="pl-PL"/>
              </w:rPr>
              <w:t>Pakiet nr 4</w:t>
            </w:r>
            <w:r w:rsidRPr="00C82E98">
              <w:rPr>
                <w:rFonts w:ascii="Tahoma" w:hAnsi="Tahoma" w:cs="Tahoma"/>
                <w:b/>
                <w:bCs/>
                <w:sz w:val="18"/>
                <w:szCs w:val="18"/>
                <w:lang w:val="pl-PL"/>
              </w:rPr>
              <w:t xml:space="preserve"> </w:t>
            </w:r>
          </w:p>
          <w:p w:rsidR="006C2F46" w:rsidRPr="00C82E98" w:rsidRDefault="006C2F46" w:rsidP="00E933C5">
            <w:pPr>
              <w:pStyle w:val="Default"/>
              <w:rPr>
                <w:rFonts w:ascii="Tahoma" w:hAnsi="Tahoma" w:cs="Tahoma"/>
                <w:sz w:val="18"/>
                <w:szCs w:val="18"/>
                <w:lang w:val="pl-PL"/>
              </w:rPr>
            </w:pPr>
            <w:r>
              <w:rPr>
                <w:rFonts w:ascii="Tahoma" w:hAnsi="Tahoma" w:cs="Tahoma"/>
                <w:bCs/>
                <w:sz w:val="18"/>
                <w:szCs w:val="18"/>
                <w:lang w:val="pl-PL"/>
              </w:rPr>
              <w:t>NETTO: 4 720,0</w:t>
            </w:r>
            <w:r w:rsidRPr="00C82E98">
              <w:rPr>
                <w:rFonts w:ascii="Tahoma" w:hAnsi="Tahoma" w:cs="Tahoma"/>
                <w:bCs/>
                <w:sz w:val="18"/>
                <w:szCs w:val="18"/>
                <w:lang w:val="pl-PL"/>
              </w:rPr>
              <w:t xml:space="preserve">0 zł </w:t>
            </w:r>
          </w:p>
          <w:p w:rsidR="006C2F46" w:rsidRDefault="006C2F46" w:rsidP="00E933C5">
            <w:pPr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BRUTTO: 5 097,60</w:t>
            </w:r>
            <w:r w:rsidRPr="00C82E98">
              <w:rPr>
                <w:rFonts w:ascii="Tahoma" w:hAnsi="Tahoma" w:cs="Tahoma"/>
                <w:bCs/>
                <w:sz w:val="18"/>
                <w:szCs w:val="18"/>
              </w:rPr>
              <w:t xml:space="preserve"> zł</w:t>
            </w:r>
          </w:p>
          <w:p w:rsidR="006C2F46" w:rsidRPr="00C82E98" w:rsidRDefault="006C2F46" w:rsidP="00E933C5">
            <w:pPr>
              <w:pStyle w:val="Default"/>
              <w:rPr>
                <w:rFonts w:ascii="Tahoma" w:hAnsi="Tahoma" w:cs="Tahoma"/>
                <w:sz w:val="18"/>
                <w:szCs w:val="18"/>
                <w:lang w:val="pl-PL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  <w:lang w:val="pl-PL"/>
              </w:rPr>
              <w:t>Pakiet nr 7</w:t>
            </w:r>
            <w:r w:rsidRPr="00C82E98">
              <w:rPr>
                <w:rFonts w:ascii="Tahoma" w:hAnsi="Tahoma" w:cs="Tahoma"/>
                <w:b/>
                <w:bCs/>
                <w:sz w:val="18"/>
                <w:szCs w:val="18"/>
                <w:lang w:val="pl-PL"/>
              </w:rPr>
              <w:t xml:space="preserve"> </w:t>
            </w:r>
          </w:p>
          <w:p w:rsidR="006C2F46" w:rsidRPr="00C82E98" w:rsidRDefault="006C2F46" w:rsidP="00E933C5">
            <w:pPr>
              <w:pStyle w:val="Default"/>
              <w:rPr>
                <w:rFonts w:ascii="Tahoma" w:hAnsi="Tahoma" w:cs="Tahoma"/>
                <w:sz w:val="18"/>
                <w:szCs w:val="18"/>
                <w:lang w:val="pl-PL"/>
              </w:rPr>
            </w:pPr>
            <w:r>
              <w:rPr>
                <w:rFonts w:ascii="Tahoma" w:hAnsi="Tahoma" w:cs="Tahoma"/>
                <w:bCs/>
                <w:sz w:val="18"/>
                <w:szCs w:val="18"/>
                <w:lang w:val="pl-PL"/>
              </w:rPr>
              <w:t>NETTO: 14 700,0</w:t>
            </w:r>
            <w:r w:rsidRPr="00C82E98">
              <w:rPr>
                <w:rFonts w:ascii="Tahoma" w:hAnsi="Tahoma" w:cs="Tahoma"/>
                <w:bCs/>
                <w:sz w:val="18"/>
                <w:szCs w:val="18"/>
                <w:lang w:val="pl-PL"/>
              </w:rPr>
              <w:t xml:space="preserve">0 zł </w:t>
            </w:r>
          </w:p>
          <w:p w:rsidR="006C2F46" w:rsidRPr="00CF5335" w:rsidRDefault="006C2F46" w:rsidP="00E933C5">
            <w:pPr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 xml:space="preserve">BRUTTO: 15 876,00 </w:t>
            </w:r>
            <w:r w:rsidRPr="00C82E98">
              <w:rPr>
                <w:rFonts w:ascii="Tahoma" w:hAnsi="Tahoma" w:cs="Tahoma"/>
                <w:bCs/>
                <w:sz w:val="18"/>
                <w:szCs w:val="18"/>
              </w:rPr>
              <w:t>zł</w:t>
            </w:r>
          </w:p>
        </w:tc>
      </w:tr>
    </w:tbl>
    <w:p w:rsidR="00C1508D" w:rsidRDefault="00C1508D" w:rsidP="004E755B">
      <w:pPr>
        <w:spacing w:line="240" w:lineRule="auto"/>
        <w:rPr>
          <w:rFonts w:cs="Arial"/>
          <w:b/>
          <w:sz w:val="20"/>
          <w:szCs w:val="20"/>
          <w:u w:val="single"/>
        </w:rPr>
      </w:pPr>
    </w:p>
    <w:tbl>
      <w:tblPr>
        <w:tblW w:w="10058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676"/>
        <w:gridCol w:w="711"/>
        <w:gridCol w:w="3444"/>
        <w:gridCol w:w="1019"/>
        <w:gridCol w:w="1070"/>
        <w:gridCol w:w="1418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</w:tblGrid>
      <w:tr w:rsidR="00F7501B" w:rsidRPr="00F7501B" w:rsidTr="00F22823">
        <w:trPr>
          <w:gridAfter w:val="10"/>
          <w:wAfter w:w="1774" w:type="dxa"/>
          <w:trHeight w:val="22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01B" w:rsidRPr="00F7501B" w:rsidRDefault="00F7501B" w:rsidP="00F7501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01B" w:rsidRPr="00F7501B" w:rsidRDefault="00F7501B" w:rsidP="00F7501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01B" w:rsidRPr="00F7501B" w:rsidRDefault="00F7501B" w:rsidP="00F7501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 xml:space="preserve">Pakiet nr </w:t>
            </w:r>
            <w:r w:rsidRPr="00F7501B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 xml:space="preserve">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01B" w:rsidRPr="00F7501B" w:rsidRDefault="00F7501B" w:rsidP="00F7501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01B" w:rsidRPr="00F7501B" w:rsidRDefault="00F7501B" w:rsidP="00F7501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01B" w:rsidRPr="00F7501B" w:rsidRDefault="00F7501B" w:rsidP="00F7501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F7501B" w:rsidRPr="00F7501B" w:rsidTr="00F22823">
        <w:trPr>
          <w:gridAfter w:val="10"/>
          <w:wAfter w:w="1774" w:type="dxa"/>
          <w:trHeight w:val="22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01B" w:rsidRPr="00F7501B" w:rsidRDefault="00F7501B" w:rsidP="00F7501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01B" w:rsidRPr="00F7501B" w:rsidRDefault="00F7501B" w:rsidP="00F7501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7501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nr oferty</w:t>
            </w:r>
          </w:p>
        </w:tc>
        <w:tc>
          <w:tcPr>
            <w:tcW w:w="3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01B" w:rsidRPr="00F7501B" w:rsidRDefault="00F7501B" w:rsidP="00F7501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7501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 cena oferty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01B" w:rsidRPr="00F7501B" w:rsidRDefault="00F7501B" w:rsidP="00F7501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7501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cena ilość </w:t>
            </w:r>
            <w:proofErr w:type="spellStart"/>
            <w:r w:rsidRPr="00F7501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pkt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01B" w:rsidRPr="00F7501B" w:rsidRDefault="00F7501B" w:rsidP="00F7501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7501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najniższa cena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01B" w:rsidRPr="00F7501B" w:rsidRDefault="00F7501B" w:rsidP="00F7501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7501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ilość zdobytych pkt. </w:t>
            </w:r>
          </w:p>
        </w:tc>
      </w:tr>
      <w:tr w:rsidR="00F7501B" w:rsidRPr="00F7501B" w:rsidTr="00F22823">
        <w:trPr>
          <w:gridAfter w:val="10"/>
          <w:wAfter w:w="1774" w:type="dxa"/>
          <w:trHeight w:val="22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0C6"/>
            <w:noWrap/>
            <w:vAlign w:val="bottom"/>
            <w:hideMark/>
          </w:tcPr>
          <w:p w:rsidR="00F7501B" w:rsidRPr="00F7501B" w:rsidRDefault="00F7501B" w:rsidP="00F7501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7501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Sinmed</w:t>
            </w:r>
            <w:proofErr w:type="spellEnd"/>
            <w:r w:rsidRPr="00F7501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0C6"/>
            <w:noWrap/>
            <w:vAlign w:val="bottom"/>
            <w:hideMark/>
          </w:tcPr>
          <w:p w:rsidR="00F7501B" w:rsidRPr="00F7501B" w:rsidRDefault="00F7501B" w:rsidP="00F7501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7501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3444" w:type="dxa"/>
            <w:tcBorders>
              <w:top w:val="nil"/>
              <w:left w:val="nil"/>
              <w:bottom w:val="nil"/>
              <w:right w:val="nil"/>
            </w:tcBorders>
            <w:shd w:val="clear" w:color="000000" w:fill="CCF0C6"/>
            <w:noWrap/>
            <w:vAlign w:val="bottom"/>
            <w:hideMark/>
          </w:tcPr>
          <w:p w:rsidR="00F7501B" w:rsidRPr="00F7501B" w:rsidRDefault="00F7501B" w:rsidP="00F7501B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F7501B">
              <w:rPr>
                <w:rFonts w:eastAsia="Times New Roman" w:cs="Calibri"/>
                <w:sz w:val="16"/>
                <w:szCs w:val="16"/>
                <w:lang w:eastAsia="pl-PL"/>
              </w:rPr>
              <w:t xml:space="preserve"> 1 825,20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0C6"/>
            <w:noWrap/>
            <w:vAlign w:val="bottom"/>
            <w:hideMark/>
          </w:tcPr>
          <w:p w:rsidR="00F7501B" w:rsidRPr="00F7501B" w:rsidRDefault="00F7501B" w:rsidP="00F750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7501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0C6"/>
            <w:noWrap/>
            <w:vAlign w:val="bottom"/>
            <w:hideMark/>
          </w:tcPr>
          <w:p w:rsidR="00F7501B" w:rsidRPr="00F7501B" w:rsidRDefault="00F7501B" w:rsidP="00F7501B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F7501B">
              <w:rPr>
                <w:rFonts w:eastAsia="Times New Roman" w:cs="Calibri"/>
                <w:sz w:val="16"/>
                <w:szCs w:val="16"/>
                <w:lang w:eastAsia="pl-PL"/>
              </w:rPr>
              <w:t xml:space="preserve"> 1 825,20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0C6"/>
            <w:noWrap/>
            <w:vAlign w:val="bottom"/>
            <w:hideMark/>
          </w:tcPr>
          <w:p w:rsidR="00F7501B" w:rsidRPr="00F7501B" w:rsidRDefault="00F7501B" w:rsidP="00F750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7501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100,00</w:t>
            </w:r>
          </w:p>
        </w:tc>
      </w:tr>
      <w:tr w:rsidR="00F7501B" w:rsidRPr="00F7501B" w:rsidTr="00F22823">
        <w:trPr>
          <w:gridAfter w:val="10"/>
          <w:wAfter w:w="1774" w:type="dxa"/>
          <w:trHeight w:val="22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01B" w:rsidRPr="00F7501B" w:rsidRDefault="00F7501B" w:rsidP="00F7501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01B" w:rsidRPr="00F7501B" w:rsidRDefault="00F7501B" w:rsidP="00F7501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01B" w:rsidRPr="00F7501B" w:rsidRDefault="00F7501B" w:rsidP="00F7501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01B" w:rsidRPr="00F7501B" w:rsidRDefault="00F7501B" w:rsidP="00F7501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01B" w:rsidRPr="00F7501B" w:rsidRDefault="00F7501B" w:rsidP="00F7501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01B" w:rsidRPr="00F7501B" w:rsidRDefault="00F7501B" w:rsidP="00F7501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F7501B" w:rsidRPr="00F7501B" w:rsidTr="00F22823">
        <w:trPr>
          <w:gridAfter w:val="10"/>
          <w:wAfter w:w="1774" w:type="dxa"/>
          <w:trHeight w:val="22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01B" w:rsidRPr="00F7501B" w:rsidRDefault="00F7501B" w:rsidP="00F7501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01B" w:rsidRPr="00F7501B" w:rsidRDefault="00F7501B" w:rsidP="00F7501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01B" w:rsidRPr="00F7501B" w:rsidRDefault="00F7501B" w:rsidP="00F7501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7501B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 xml:space="preserve">Pakiet nr 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01B" w:rsidRPr="00F7501B" w:rsidRDefault="00F7501B" w:rsidP="00F7501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01B" w:rsidRPr="00F7501B" w:rsidRDefault="00F7501B" w:rsidP="00F7501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01B" w:rsidRPr="00F7501B" w:rsidRDefault="00F7501B" w:rsidP="00F7501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F7501B" w:rsidRPr="00F7501B" w:rsidTr="00F22823">
        <w:trPr>
          <w:gridAfter w:val="10"/>
          <w:wAfter w:w="1774" w:type="dxa"/>
          <w:trHeight w:val="22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01B" w:rsidRPr="00F7501B" w:rsidRDefault="00F7501B" w:rsidP="00F7501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01B" w:rsidRPr="00F7501B" w:rsidRDefault="00F7501B" w:rsidP="00F7501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7501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nr oferty</w:t>
            </w:r>
          </w:p>
        </w:tc>
        <w:tc>
          <w:tcPr>
            <w:tcW w:w="3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01B" w:rsidRPr="00F7501B" w:rsidRDefault="00F7501B" w:rsidP="00F7501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7501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 cena oferty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01B" w:rsidRPr="00F7501B" w:rsidRDefault="00F7501B" w:rsidP="00F7501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7501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cena ilość </w:t>
            </w:r>
            <w:proofErr w:type="spellStart"/>
            <w:r w:rsidRPr="00F7501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pkt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01B" w:rsidRPr="00F7501B" w:rsidRDefault="00F7501B" w:rsidP="00F7501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7501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najniższa cena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01B" w:rsidRPr="00F7501B" w:rsidRDefault="00F7501B" w:rsidP="00F7501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7501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ilość zdobytych pkt. </w:t>
            </w:r>
          </w:p>
        </w:tc>
      </w:tr>
      <w:tr w:rsidR="00F7501B" w:rsidRPr="00F7501B" w:rsidTr="00F22823">
        <w:trPr>
          <w:gridAfter w:val="10"/>
          <w:wAfter w:w="1774" w:type="dxa"/>
          <w:trHeight w:val="22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0C6"/>
            <w:noWrap/>
            <w:vAlign w:val="bottom"/>
            <w:hideMark/>
          </w:tcPr>
          <w:p w:rsidR="00F7501B" w:rsidRPr="00F7501B" w:rsidRDefault="00F7501B" w:rsidP="00F7501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7501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Medak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0C6"/>
            <w:noWrap/>
            <w:vAlign w:val="bottom"/>
            <w:hideMark/>
          </w:tcPr>
          <w:p w:rsidR="00F7501B" w:rsidRPr="00F7501B" w:rsidRDefault="00F7501B" w:rsidP="00F7501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7501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3444" w:type="dxa"/>
            <w:tcBorders>
              <w:top w:val="nil"/>
              <w:left w:val="nil"/>
              <w:bottom w:val="nil"/>
              <w:right w:val="nil"/>
            </w:tcBorders>
            <w:shd w:val="clear" w:color="000000" w:fill="CCF0C6"/>
            <w:noWrap/>
            <w:vAlign w:val="bottom"/>
            <w:hideMark/>
          </w:tcPr>
          <w:p w:rsidR="00F7501B" w:rsidRPr="00F7501B" w:rsidRDefault="00F7501B" w:rsidP="00F7501B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F7501B">
              <w:rPr>
                <w:rFonts w:eastAsia="Times New Roman" w:cs="Calibri"/>
                <w:sz w:val="16"/>
                <w:szCs w:val="16"/>
                <w:lang w:eastAsia="pl-PL"/>
              </w:rPr>
              <w:t xml:space="preserve"> 6 316,05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0C6"/>
            <w:noWrap/>
            <w:vAlign w:val="bottom"/>
            <w:hideMark/>
          </w:tcPr>
          <w:p w:rsidR="00F7501B" w:rsidRPr="00F7501B" w:rsidRDefault="00F7501B" w:rsidP="00F750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7501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0C6"/>
            <w:noWrap/>
            <w:vAlign w:val="bottom"/>
            <w:hideMark/>
          </w:tcPr>
          <w:p w:rsidR="00F7501B" w:rsidRPr="00F7501B" w:rsidRDefault="00F7501B" w:rsidP="00F7501B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F7501B">
              <w:rPr>
                <w:rFonts w:eastAsia="Times New Roman" w:cs="Calibri"/>
                <w:sz w:val="16"/>
                <w:szCs w:val="16"/>
                <w:lang w:eastAsia="pl-PL"/>
              </w:rPr>
              <w:t xml:space="preserve"> 6 316,05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0C6"/>
            <w:noWrap/>
            <w:vAlign w:val="bottom"/>
            <w:hideMark/>
          </w:tcPr>
          <w:p w:rsidR="00F7501B" w:rsidRPr="00F7501B" w:rsidRDefault="00F7501B" w:rsidP="00F750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7501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100,00</w:t>
            </w:r>
          </w:p>
        </w:tc>
      </w:tr>
      <w:tr w:rsidR="00F7501B" w:rsidRPr="00F7501B" w:rsidTr="00F22823">
        <w:trPr>
          <w:gridAfter w:val="10"/>
          <w:wAfter w:w="1774" w:type="dxa"/>
          <w:trHeight w:val="22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01B" w:rsidRPr="00F7501B" w:rsidRDefault="00F7501B" w:rsidP="00F7501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01B" w:rsidRPr="00F7501B" w:rsidRDefault="00F7501B" w:rsidP="00F7501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01B" w:rsidRPr="00F7501B" w:rsidRDefault="00F7501B" w:rsidP="00F7501B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01B" w:rsidRPr="00F7501B" w:rsidRDefault="00F7501B" w:rsidP="00F7501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01B" w:rsidRPr="00F7501B" w:rsidRDefault="00F7501B" w:rsidP="00F7501B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01B" w:rsidRPr="00F7501B" w:rsidRDefault="00F7501B" w:rsidP="00F7501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F7501B" w:rsidRPr="00F7501B" w:rsidTr="00F22823">
        <w:trPr>
          <w:gridAfter w:val="10"/>
          <w:wAfter w:w="1774" w:type="dxa"/>
          <w:trHeight w:val="22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01B" w:rsidRPr="00F7501B" w:rsidRDefault="00F7501B" w:rsidP="00F7501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01B" w:rsidRPr="00F7501B" w:rsidRDefault="00F7501B" w:rsidP="00F7501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01B" w:rsidRPr="00F7501B" w:rsidRDefault="00F7501B" w:rsidP="00F7501B">
            <w:pPr>
              <w:spacing w:after="0" w:line="240" w:lineRule="auto"/>
              <w:rPr>
                <w:rFonts w:eastAsia="Times New Roman" w:cs="Calibri"/>
                <w:b/>
                <w:bCs/>
                <w:color w:val="FF0000"/>
                <w:sz w:val="16"/>
                <w:szCs w:val="16"/>
                <w:lang w:eastAsia="pl-PL"/>
              </w:rPr>
            </w:pPr>
            <w:r w:rsidRPr="00F7501B">
              <w:rPr>
                <w:rFonts w:eastAsia="Times New Roman" w:cs="Calibri"/>
                <w:b/>
                <w:bCs/>
                <w:color w:val="FF0000"/>
                <w:sz w:val="16"/>
                <w:szCs w:val="16"/>
                <w:lang w:eastAsia="pl-PL"/>
              </w:rPr>
              <w:t xml:space="preserve">Pakiet nr 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01B" w:rsidRPr="00F7501B" w:rsidRDefault="00F7501B" w:rsidP="00F7501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01B" w:rsidRPr="00F7501B" w:rsidRDefault="00F7501B" w:rsidP="00F7501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01B" w:rsidRPr="00F7501B" w:rsidRDefault="00F7501B" w:rsidP="00F7501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F7501B" w:rsidRPr="00F7501B" w:rsidTr="00F22823">
        <w:trPr>
          <w:gridAfter w:val="10"/>
          <w:wAfter w:w="1774" w:type="dxa"/>
          <w:trHeight w:val="22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01B" w:rsidRPr="00F7501B" w:rsidRDefault="00F7501B" w:rsidP="00F7501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01B" w:rsidRPr="00F7501B" w:rsidRDefault="00F7501B" w:rsidP="00F7501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01B" w:rsidRPr="00F86564" w:rsidRDefault="000D29C9" w:rsidP="00F7501B">
            <w:pPr>
              <w:spacing w:after="0" w:line="240" w:lineRule="auto"/>
              <w:rPr>
                <w:rFonts w:eastAsia="Times New Roman" w:cs="Calibri"/>
                <w:color w:val="FF0000"/>
                <w:sz w:val="16"/>
                <w:szCs w:val="16"/>
                <w:lang w:eastAsia="pl-PL"/>
              </w:rPr>
            </w:pPr>
            <w:r w:rsidRPr="00F86564">
              <w:rPr>
                <w:rFonts w:eastAsia="Times New Roman" w:cs="Calibri"/>
                <w:color w:val="FF0000"/>
                <w:sz w:val="16"/>
                <w:szCs w:val="16"/>
                <w:lang w:eastAsia="pl-PL"/>
              </w:rPr>
              <w:t xml:space="preserve">Unieważniono na podstawie art. 255 </w:t>
            </w:r>
            <w:proofErr w:type="spellStart"/>
            <w:r w:rsidRPr="00F86564">
              <w:rPr>
                <w:rFonts w:eastAsia="Times New Roman" w:cs="Calibri"/>
                <w:color w:val="FF0000"/>
                <w:sz w:val="16"/>
                <w:szCs w:val="16"/>
                <w:lang w:eastAsia="pl-PL"/>
              </w:rPr>
              <w:t>pkt</w:t>
            </w:r>
            <w:proofErr w:type="spellEnd"/>
            <w:r w:rsidRPr="00F86564">
              <w:rPr>
                <w:rFonts w:eastAsia="Times New Roman" w:cs="Calibri"/>
                <w:color w:val="FF0000"/>
                <w:sz w:val="16"/>
                <w:szCs w:val="16"/>
                <w:lang w:eastAsia="pl-PL"/>
              </w:rPr>
              <w:t xml:space="preserve"> 1 </w:t>
            </w:r>
            <w:proofErr w:type="spellStart"/>
            <w:r w:rsidRPr="00F86564">
              <w:rPr>
                <w:rFonts w:eastAsia="Times New Roman" w:cs="Calibri"/>
                <w:color w:val="FF0000"/>
                <w:sz w:val="16"/>
                <w:szCs w:val="16"/>
                <w:lang w:eastAsia="pl-PL"/>
              </w:rPr>
              <w:t>PzP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01B" w:rsidRPr="00F7501B" w:rsidRDefault="00F7501B" w:rsidP="00F7501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01B" w:rsidRPr="00F7501B" w:rsidRDefault="00F7501B" w:rsidP="00F7501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01B" w:rsidRPr="00F7501B" w:rsidRDefault="00F7501B" w:rsidP="00F7501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F7501B" w:rsidRPr="00F7501B" w:rsidTr="00F22823">
        <w:trPr>
          <w:gridAfter w:val="10"/>
          <w:wAfter w:w="1774" w:type="dxa"/>
          <w:trHeight w:val="22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01B" w:rsidRPr="00F7501B" w:rsidRDefault="00F7501B" w:rsidP="00F7501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01B" w:rsidRPr="00F7501B" w:rsidRDefault="00F7501B" w:rsidP="00F7501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01B" w:rsidRPr="00F7501B" w:rsidRDefault="00F7501B" w:rsidP="00F7501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01B" w:rsidRPr="00F7501B" w:rsidRDefault="00F7501B" w:rsidP="00F7501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01B" w:rsidRPr="00F7501B" w:rsidRDefault="00F7501B" w:rsidP="00F7501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01B" w:rsidRPr="00F7501B" w:rsidRDefault="00F7501B" w:rsidP="00F7501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F7501B" w:rsidRPr="00F7501B" w:rsidTr="00F22823">
        <w:trPr>
          <w:gridAfter w:val="10"/>
          <w:wAfter w:w="1774" w:type="dxa"/>
          <w:trHeight w:val="22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01B" w:rsidRPr="00F7501B" w:rsidRDefault="00F7501B" w:rsidP="00F7501B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01B" w:rsidRPr="00F7501B" w:rsidRDefault="00F7501B" w:rsidP="00F7501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01B" w:rsidRPr="00F7501B" w:rsidRDefault="00F7501B" w:rsidP="00F7501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7501B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 xml:space="preserve">Pakiet nr 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01B" w:rsidRPr="00F7501B" w:rsidRDefault="00F7501B" w:rsidP="00F7501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01B" w:rsidRPr="00F7501B" w:rsidRDefault="00F7501B" w:rsidP="00F7501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01B" w:rsidRPr="00F7501B" w:rsidRDefault="00F7501B" w:rsidP="00F7501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F7501B" w:rsidRPr="00F7501B" w:rsidTr="00F22823">
        <w:trPr>
          <w:gridAfter w:val="10"/>
          <w:wAfter w:w="1774" w:type="dxa"/>
          <w:trHeight w:val="22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01B" w:rsidRPr="00F7501B" w:rsidRDefault="00F7501B" w:rsidP="00F7501B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01B" w:rsidRPr="00F7501B" w:rsidRDefault="00F7501B" w:rsidP="00F7501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7501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nr oferty</w:t>
            </w:r>
          </w:p>
        </w:tc>
        <w:tc>
          <w:tcPr>
            <w:tcW w:w="3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01B" w:rsidRPr="00F7501B" w:rsidRDefault="00F7501B" w:rsidP="00F7501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7501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 cena oferty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01B" w:rsidRPr="00F7501B" w:rsidRDefault="00F7501B" w:rsidP="00F7501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7501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cena ilość </w:t>
            </w:r>
            <w:proofErr w:type="spellStart"/>
            <w:r w:rsidRPr="00F7501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pkt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01B" w:rsidRPr="00F7501B" w:rsidRDefault="00F7501B" w:rsidP="00F7501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7501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najniższa cena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01B" w:rsidRPr="00F7501B" w:rsidRDefault="00F7501B" w:rsidP="00F7501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7501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ilość zdobytych pkt. </w:t>
            </w:r>
          </w:p>
        </w:tc>
      </w:tr>
      <w:tr w:rsidR="00F7501B" w:rsidRPr="00F7501B" w:rsidTr="00F22823">
        <w:trPr>
          <w:gridAfter w:val="10"/>
          <w:wAfter w:w="1774" w:type="dxa"/>
          <w:trHeight w:val="22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0C6"/>
            <w:noWrap/>
            <w:vAlign w:val="bottom"/>
            <w:hideMark/>
          </w:tcPr>
          <w:p w:rsidR="00F7501B" w:rsidRPr="00F7501B" w:rsidRDefault="00F7501B" w:rsidP="00F7501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7501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Medtronic</w:t>
            </w:r>
            <w:proofErr w:type="spellEnd"/>
            <w:r w:rsidRPr="00F7501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 Poland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0C6"/>
            <w:noWrap/>
            <w:vAlign w:val="bottom"/>
            <w:hideMark/>
          </w:tcPr>
          <w:p w:rsidR="00F7501B" w:rsidRPr="00F7501B" w:rsidRDefault="00F7501B" w:rsidP="00F7501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7501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3444" w:type="dxa"/>
            <w:tcBorders>
              <w:top w:val="nil"/>
              <w:left w:val="nil"/>
              <w:bottom w:val="nil"/>
              <w:right w:val="nil"/>
            </w:tcBorders>
            <w:shd w:val="clear" w:color="000000" w:fill="CCF0C6"/>
            <w:noWrap/>
            <w:vAlign w:val="bottom"/>
            <w:hideMark/>
          </w:tcPr>
          <w:p w:rsidR="00F7501B" w:rsidRPr="00F7501B" w:rsidRDefault="00F7501B" w:rsidP="00F7501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7501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 5 097,60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0C6"/>
            <w:noWrap/>
            <w:vAlign w:val="bottom"/>
            <w:hideMark/>
          </w:tcPr>
          <w:p w:rsidR="00F7501B" w:rsidRPr="00F7501B" w:rsidRDefault="00F7501B" w:rsidP="00F750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7501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0C6"/>
            <w:noWrap/>
            <w:vAlign w:val="bottom"/>
            <w:hideMark/>
          </w:tcPr>
          <w:p w:rsidR="00F7501B" w:rsidRPr="00F7501B" w:rsidRDefault="00F7501B" w:rsidP="00F7501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7501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 5 097,60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0C6"/>
            <w:noWrap/>
            <w:vAlign w:val="bottom"/>
            <w:hideMark/>
          </w:tcPr>
          <w:p w:rsidR="00F7501B" w:rsidRPr="00F7501B" w:rsidRDefault="00F7501B" w:rsidP="00F750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7501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100,00</w:t>
            </w:r>
          </w:p>
        </w:tc>
      </w:tr>
      <w:tr w:rsidR="00F7501B" w:rsidRPr="00F7501B" w:rsidTr="00F22823">
        <w:trPr>
          <w:gridAfter w:val="10"/>
          <w:wAfter w:w="1774" w:type="dxa"/>
          <w:trHeight w:val="22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01B" w:rsidRPr="00F7501B" w:rsidRDefault="00F7501B" w:rsidP="00F7501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7501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Telelflex</w:t>
            </w:r>
            <w:proofErr w:type="spellEnd"/>
            <w:r w:rsidRPr="00F7501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 Polska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01B" w:rsidRPr="00F7501B" w:rsidRDefault="00F7501B" w:rsidP="00F7501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7501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01B" w:rsidRPr="00F7501B" w:rsidRDefault="00F7501B" w:rsidP="00F7501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7501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 5 365,44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01B" w:rsidRPr="00F7501B" w:rsidRDefault="00F7501B" w:rsidP="00F750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7501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01B" w:rsidRPr="00F7501B" w:rsidRDefault="00F7501B" w:rsidP="00F7501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7501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 5 097,60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01B" w:rsidRPr="00F7501B" w:rsidRDefault="00F7501B" w:rsidP="00F750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7501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95,01</w:t>
            </w:r>
          </w:p>
        </w:tc>
      </w:tr>
      <w:tr w:rsidR="00F7501B" w:rsidRPr="00F7501B" w:rsidTr="00F22823">
        <w:trPr>
          <w:gridAfter w:val="10"/>
          <w:wAfter w:w="1774" w:type="dxa"/>
          <w:trHeight w:val="22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01B" w:rsidRPr="00F7501B" w:rsidRDefault="00F7501B" w:rsidP="00F7501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7501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OSS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01B" w:rsidRPr="00F7501B" w:rsidRDefault="00F7501B" w:rsidP="00F7501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7501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01B" w:rsidRPr="00F7501B" w:rsidRDefault="00F7501B" w:rsidP="00F7501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7501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 7 668,00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01B" w:rsidRPr="00F7501B" w:rsidRDefault="00F7501B" w:rsidP="00F750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7501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01B" w:rsidRPr="00F7501B" w:rsidRDefault="00F7501B" w:rsidP="00F7501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7501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 5 097,60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01B" w:rsidRPr="00F7501B" w:rsidRDefault="00F7501B" w:rsidP="00F750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7501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66,48</w:t>
            </w:r>
          </w:p>
        </w:tc>
      </w:tr>
      <w:tr w:rsidR="00F7501B" w:rsidRPr="00F7501B" w:rsidTr="00F22823">
        <w:trPr>
          <w:gridAfter w:val="10"/>
          <w:wAfter w:w="1774" w:type="dxa"/>
          <w:trHeight w:val="22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01B" w:rsidRPr="00F7501B" w:rsidRDefault="00F7501B" w:rsidP="00F7501B">
            <w:pPr>
              <w:spacing w:after="0" w:line="240" w:lineRule="auto"/>
              <w:rPr>
                <w:rFonts w:eastAsia="Times New Roman" w:cs="Calibri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01B" w:rsidRPr="00F7501B" w:rsidRDefault="00F7501B" w:rsidP="00F7501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01B" w:rsidRPr="00F7501B" w:rsidRDefault="00F7501B" w:rsidP="00F7501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01B" w:rsidRPr="00F7501B" w:rsidRDefault="00F7501B" w:rsidP="00F7501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01B" w:rsidRPr="00F7501B" w:rsidRDefault="00F7501B" w:rsidP="00F7501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01B" w:rsidRPr="00F7501B" w:rsidRDefault="00F7501B" w:rsidP="00F7501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F7501B" w:rsidRPr="00F7501B" w:rsidTr="00F22823">
        <w:trPr>
          <w:gridAfter w:val="10"/>
          <w:wAfter w:w="1774" w:type="dxa"/>
          <w:trHeight w:val="22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01B" w:rsidRPr="00F7501B" w:rsidRDefault="00F7501B" w:rsidP="00F7501B">
            <w:pPr>
              <w:spacing w:after="0" w:line="240" w:lineRule="auto"/>
              <w:rPr>
                <w:rFonts w:eastAsia="Times New Roman" w:cs="Calibri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01B" w:rsidRPr="00F7501B" w:rsidRDefault="00F7501B" w:rsidP="00F7501B">
            <w:pPr>
              <w:spacing w:after="0" w:line="240" w:lineRule="auto"/>
              <w:rPr>
                <w:rFonts w:eastAsia="Times New Roman" w:cs="Calibri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3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01B" w:rsidRPr="00F7501B" w:rsidRDefault="00F7501B" w:rsidP="00F7501B">
            <w:pPr>
              <w:spacing w:after="0" w:line="240" w:lineRule="auto"/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</w:pPr>
            <w:r w:rsidRPr="00F7501B"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  <w:t xml:space="preserve">Pakiet nr 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01B" w:rsidRPr="00F7501B" w:rsidRDefault="00F7501B" w:rsidP="00F7501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01B" w:rsidRPr="00F7501B" w:rsidRDefault="00F7501B" w:rsidP="00F7501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01B" w:rsidRPr="00F7501B" w:rsidRDefault="00F7501B" w:rsidP="00F7501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F7501B" w:rsidRPr="00F7501B" w:rsidTr="00F22823">
        <w:trPr>
          <w:gridAfter w:val="10"/>
          <w:wAfter w:w="1774" w:type="dxa"/>
          <w:trHeight w:val="22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01B" w:rsidRPr="00F7501B" w:rsidRDefault="00F7501B" w:rsidP="00F7501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01B" w:rsidRPr="00F7501B" w:rsidRDefault="00F7501B" w:rsidP="00F7501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7501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nr oferty</w:t>
            </w:r>
          </w:p>
        </w:tc>
        <w:tc>
          <w:tcPr>
            <w:tcW w:w="3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01B" w:rsidRPr="00F7501B" w:rsidRDefault="00F7501B" w:rsidP="00F7501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7501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 cena oferty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01B" w:rsidRPr="00F7501B" w:rsidRDefault="00F7501B" w:rsidP="00F7501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7501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cena ilość </w:t>
            </w:r>
            <w:proofErr w:type="spellStart"/>
            <w:r w:rsidRPr="00F7501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pkt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01B" w:rsidRPr="00F7501B" w:rsidRDefault="00F7501B" w:rsidP="00F7501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7501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najniższa cena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01B" w:rsidRPr="00F7501B" w:rsidRDefault="00F7501B" w:rsidP="00F7501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7501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ilość zdobytych pkt. </w:t>
            </w:r>
          </w:p>
        </w:tc>
      </w:tr>
      <w:tr w:rsidR="00F7501B" w:rsidRPr="00F7501B" w:rsidTr="00F22823">
        <w:trPr>
          <w:gridAfter w:val="10"/>
          <w:wAfter w:w="1774" w:type="dxa"/>
          <w:trHeight w:val="22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0C6"/>
            <w:noWrap/>
            <w:vAlign w:val="bottom"/>
            <w:hideMark/>
          </w:tcPr>
          <w:p w:rsidR="00F7501B" w:rsidRPr="00F7501B" w:rsidRDefault="00F7501B" w:rsidP="00F7501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7501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Advance</w:t>
            </w:r>
            <w:proofErr w:type="spellEnd"/>
            <w:r w:rsidRPr="00F7501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 Europe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0C6"/>
            <w:noWrap/>
            <w:vAlign w:val="bottom"/>
            <w:hideMark/>
          </w:tcPr>
          <w:p w:rsidR="00F7501B" w:rsidRPr="00F7501B" w:rsidRDefault="00F7501B" w:rsidP="00F7501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7501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444" w:type="dxa"/>
            <w:tcBorders>
              <w:top w:val="nil"/>
              <w:left w:val="nil"/>
              <w:bottom w:val="nil"/>
              <w:right w:val="nil"/>
            </w:tcBorders>
            <w:shd w:val="clear" w:color="000000" w:fill="CCF0C6"/>
            <w:noWrap/>
            <w:vAlign w:val="bottom"/>
            <w:hideMark/>
          </w:tcPr>
          <w:p w:rsidR="00F7501B" w:rsidRPr="00F7501B" w:rsidRDefault="00F7501B" w:rsidP="00F7501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7501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 3 672,00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0C6"/>
            <w:noWrap/>
            <w:vAlign w:val="bottom"/>
            <w:hideMark/>
          </w:tcPr>
          <w:p w:rsidR="00F7501B" w:rsidRPr="00F7501B" w:rsidRDefault="00F7501B" w:rsidP="00F750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7501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0C6"/>
            <w:noWrap/>
            <w:vAlign w:val="bottom"/>
            <w:hideMark/>
          </w:tcPr>
          <w:p w:rsidR="00F7501B" w:rsidRPr="00F7501B" w:rsidRDefault="00F7501B" w:rsidP="00F7501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7501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 3 672,00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0C6"/>
            <w:noWrap/>
            <w:vAlign w:val="bottom"/>
            <w:hideMark/>
          </w:tcPr>
          <w:p w:rsidR="00F7501B" w:rsidRPr="00F7501B" w:rsidRDefault="00F7501B" w:rsidP="00F750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7501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100,00</w:t>
            </w:r>
          </w:p>
        </w:tc>
      </w:tr>
      <w:tr w:rsidR="00F7501B" w:rsidRPr="00F7501B" w:rsidTr="00F22823">
        <w:trPr>
          <w:gridAfter w:val="10"/>
          <w:wAfter w:w="1774" w:type="dxa"/>
          <w:trHeight w:val="22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01B" w:rsidRPr="00F7501B" w:rsidRDefault="00F7501B" w:rsidP="00F7501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7501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Beryl Med. Poland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01B" w:rsidRPr="00F7501B" w:rsidRDefault="00F7501B" w:rsidP="00F7501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7501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3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01B" w:rsidRPr="00F7501B" w:rsidRDefault="00F7501B" w:rsidP="00F7501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7501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 3 888,00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01B" w:rsidRPr="00F7501B" w:rsidRDefault="00F7501B" w:rsidP="00F750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7501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01B" w:rsidRPr="00F7501B" w:rsidRDefault="00F7501B" w:rsidP="00F7501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7501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 3 672,00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01B" w:rsidRPr="00F7501B" w:rsidRDefault="00F7501B" w:rsidP="00F750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7501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94,44</w:t>
            </w:r>
          </w:p>
        </w:tc>
      </w:tr>
      <w:tr w:rsidR="00F7501B" w:rsidRPr="00F7501B" w:rsidTr="00F22823">
        <w:trPr>
          <w:gridAfter w:val="10"/>
          <w:wAfter w:w="1774" w:type="dxa"/>
          <w:trHeight w:val="22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01B" w:rsidRPr="00F7501B" w:rsidRDefault="00F7501B" w:rsidP="00F7501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01B" w:rsidRPr="00F7501B" w:rsidRDefault="00F7501B" w:rsidP="00F7501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01B" w:rsidRPr="00F7501B" w:rsidRDefault="00F7501B" w:rsidP="00F7501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01B" w:rsidRPr="00F7501B" w:rsidRDefault="00F7501B" w:rsidP="00F7501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01B" w:rsidRPr="00F7501B" w:rsidRDefault="00F7501B" w:rsidP="00F7501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01B" w:rsidRPr="00F7501B" w:rsidRDefault="00F7501B" w:rsidP="00F7501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F7501B" w:rsidRPr="00F7501B" w:rsidTr="00F22823">
        <w:trPr>
          <w:gridAfter w:val="10"/>
          <w:wAfter w:w="1774" w:type="dxa"/>
          <w:trHeight w:val="22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01B" w:rsidRPr="00F7501B" w:rsidRDefault="00F7501B" w:rsidP="00F7501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01B" w:rsidRPr="00F7501B" w:rsidRDefault="00F7501B" w:rsidP="00F7501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01B" w:rsidRPr="00F7501B" w:rsidRDefault="00F7501B" w:rsidP="00F7501B">
            <w:pPr>
              <w:spacing w:after="0" w:line="240" w:lineRule="auto"/>
              <w:rPr>
                <w:rFonts w:eastAsia="Times New Roman" w:cs="Calibri"/>
                <w:b/>
                <w:bCs/>
                <w:color w:val="FF0000"/>
                <w:sz w:val="16"/>
                <w:szCs w:val="16"/>
                <w:lang w:eastAsia="pl-PL"/>
              </w:rPr>
            </w:pPr>
            <w:r w:rsidRPr="00F7501B">
              <w:rPr>
                <w:rFonts w:eastAsia="Times New Roman" w:cs="Calibri"/>
                <w:b/>
                <w:bCs/>
                <w:color w:val="FF0000"/>
                <w:sz w:val="16"/>
                <w:szCs w:val="16"/>
                <w:lang w:eastAsia="pl-PL"/>
              </w:rPr>
              <w:t xml:space="preserve">Pakiet nr 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01B" w:rsidRPr="00F7501B" w:rsidRDefault="00F7501B" w:rsidP="00F7501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01B" w:rsidRPr="00F7501B" w:rsidRDefault="00F7501B" w:rsidP="00F7501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01B" w:rsidRPr="00F7501B" w:rsidRDefault="00F7501B" w:rsidP="00F7501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3A2FDF" w:rsidRPr="00F7501B" w:rsidTr="00F22823">
        <w:trPr>
          <w:gridAfter w:val="10"/>
          <w:wAfter w:w="1774" w:type="dxa"/>
          <w:trHeight w:val="22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FDF" w:rsidRPr="00F7501B" w:rsidRDefault="003A2FDF" w:rsidP="00F7501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FDF" w:rsidRPr="00F7501B" w:rsidRDefault="003A2FDF" w:rsidP="003A2FD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FDF" w:rsidRPr="00F86564" w:rsidRDefault="003A2FDF" w:rsidP="00F22823">
            <w:pPr>
              <w:spacing w:after="0" w:line="240" w:lineRule="auto"/>
              <w:ind w:right="-393"/>
              <w:rPr>
                <w:rFonts w:eastAsia="Times New Roman" w:cs="Calibri"/>
                <w:color w:val="FF0000"/>
                <w:sz w:val="16"/>
                <w:szCs w:val="16"/>
                <w:lang w:eastAsia="pl-PL"/>
              </w:rPr>
            </w:pPr>
            <w:r w:rsidRPr="00F86564">
              <w:rPr>
                <w:rFonts w:eastAsia="Times New Roman" w:cs="Calibri"/>
                <w:color w:val="FF0000"/>
                <w:sz w:val="16"/>
                <w:szCs w:val="16"/>
                <w:lang w:eastAsia="pl-PL"/>
              </w:rPr>
              <w:t xml:space="preserve">Unieważniono na podstawie art. 255 pkt. 1 </w:t>
            </w:r>
            <w:proofErr w:type="spellStart"/>
            <w:r w:rsidRPr="00F86564">
              <w:rPr>
                <w:rFonts w:eastAsia="Times New Roman" w:cs="Calibri"/>
                <w:color w:val="FF0000"/>
                <w:sz w:val="16"/>
                <w:szCs w:val="16"/>
                <w:lang w:eastAsia="pl-PL"/>
              </w:rPr>
              <w:t>PzP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FDF" w:rsidRPr="00F86564" w:rsidRDefault="003A2FDF" w:rsidP="00F7501B">
            <w:pPr>
              <w:spacing w:after="0" w:line="240" w:lineRule="auto"/>
              <w:rPr>
                <w:rFonts w:eastAsia="Times New Roman" w:cs="Calibri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FDF" w:rsidRPr="00F86564" w:rsidRDefault="003A2FDF" w:rsidP="00F7501B">
            <w:pPr>
              <w:spacing w:after="0" w:line="240" w:lineRule="auto"/>
              <w:rPr>
                <w:rFonts w:eastAsia="Times New Roman" w:cs="Calibri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FDF" w:rsidRPr="00F7501B" w:rsidRDefault="003A2FDF" w:rsidP="00F7501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7501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. </w:t>
            </w:r>
          </w:p>
        </w:tc>
      </w:tr>
      <w:tr w:rsidR="003A2FDF" w:rsidRPr="00F7501B" w:rsidTr="00F22823">
        <w:trPr>
          <w:gridAfter w:val="10"/>
          <w:wAfter w:w="1774" w:type="dxa"/>
          <w:trHeight w:val="22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FDF" w:rsidRPr="00F7501B" w:rsidRDefault="003A2FDF" w:rsidP="00F7501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FDF" w:rsidRPr="00F7501B" w:rsidRDefault="003A2FDF" w:rsidP="00F7501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FDF" w:rsidRPr="00F7501B" w:rsidRDefault="003A2FDF" w:rsidP="00F7501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FDF" w:rsidRPr="00F7501B" w:rsidRDefault="003A2FDF" w:rsidP="00F7501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FDF" w:rsidRPr="00F7501B" w:rsidRDefault="003A2FDF" w:rsidP="00F7501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FDF" w:rsidRPr="00F7501B" w:rsidRDefault="003A2FDF" w:rsidP="00F7501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3A2FDF" w:rsidRPr="00F7501B" w:rsidTr="00F22823">
        <w:trPr>
          <w:gridAfter w:val="10"/>
          <w:wAfter w:w="1774" w:type="dxa"/>
          <w:trHeight w:val="22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FDF" w:rsidRPr="00F7501B" w:rsidRDefault="003A2FDF" w:rsidP="00F7501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FDF" w:rsidRPr="00F7501B" w:rsidRDefault="003A2FDF" w:rsidP="00F7501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FDF" w:rsidRPr="00F7501B" w:rsidRDefault="003A2FDF" w:rsidP="00F7501B">
            <w:pPr>
              <w:spacing w:after="0" w:line="240" w:lineRule="auto"/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</w:pPr>
            <w:r w:rsidRPr="00F7501B"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  <w:t xml:space="preserve">Pakiet nr 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FDF" w:rsidRPr="00F7501B" w:rsidRDefault="003A2FDF" w:rsidP="00F7501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FDF" w:rsidRPr="00F7501B" w:rsidRDefault="003A2FDF" w:rsidP="00F7501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FDF" w:rsidRPr="00F7501B" w:rsidRDefault="003A2FDF" w:rsidP="00F7501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3A2FDF" w:rsidRPr="00F7501B" w:rsidTr="00F22823">
        <w:trPr>
          <w:gridAfter w:val="10"/>
          <w:wAfter w:w="1774" w:type="dxa"/>
          <w:trHeight w:val="22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FDF" w:rsidRPr="00F7501B" w:rsidRDefault="003A2FDF" w:rsidP="00F7501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FDF" w:rsidRPr="00F7501B" w:rsidRDefault="003A2FDF" w:rsidP="00F7501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7501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nr oferty</w:t>
            </w:r>
          </w:p>
        </w:tc>
        <w:tc>
          <w:tcPr>
            <w:tcW w:w="3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FDF" w:rsidRPr="00F7501B" w:rsidRDefault="003A2FDF" w:rsidP="00F7501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7501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 cena oferty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FDF" w:rsidRPr="00F7501B" w:rsidRDefault="003A2FDF" w:rsidP="00F7501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7501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cena ilość </w:t>
            </w:r>
            <w:proofErr w:type="spellStart"/>
            <w:r w:rsidRPr="00F7501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pkt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FDF" w:rsidRPr="00F7501B" w:rsidRDefault="003A2FDF" w:rsidP="00F7501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7501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najniższa cena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FDF" w:rsidRPr="00F7501B" w:rsidRDefault="003A2FDF" w:rsidP="00F7501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7501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ilość zdobytych pkt. </w:t>
            </w:r>
          </w:p>
        </w:tc>
      </w:tr>
      <w:tr w:rsidR="003A2FDF" w:rsidRPr="00F7501B" w:rsidTr="00F22823">
        <w:trPr>
          <w:gridAfter w:val="10"/>
          <w:wAfter w:w="1774" w:type="dxa"/>
          <w:trHeight w:val="22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0C6"/>
            <w:noWrap/>
            <w:vAlign w:val="bottom"/>
            <w:hideMark/>
          </w:tcPr>
          <w:p w:rsidR="003A2FDF" w:rsidRPr="00F7501B" w:rsidRDefault="003A2FDF" w:rsidP="00F7501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7501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Medtronic</w:t>
            </w:r>
            <w:proofErr w:type="spellEnd"/>
            <w:r w:rsidRPr="00F7501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 Poland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0C6"/>
            <w:noWrap/>
            <w:vAlign w:val="bottom"/>
            <w:hideMark/>
          </w:tcPr>
          <w:p w:rsidR="003A2FDF" w:rsidRPr="00F7501B" w:rsidRDefault="003A2FDF" w:rsidP="00F750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7501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3444" w:type="dxa"/>
            <w:tcBorders>
              <w:top w:val="nil"/>
              <w:left w:val="nil"/>
              <w:bottom w:val="nil"/>
              <w:right w:val="nil"/>
            </w:tcBorders>
            <w:shd w:val="clear" w:color="000000" w:fill="CCF0C6"/>
            <w:noWrap/>
            <w:vAlign w:val="bottom"/>
            <w:hideMark/>
          </w:tcPr>
          <w:p w:rsidR="003A2FDF" w:rsidRPr="00F7501B" w:rsidRDefault="003A2FDF" w:rsidP="00F7501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7501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 15 876,00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0C6"/>
            <w:noWrap/>
            <w:vAlign w:val="bottom"/>
            <w:hideMark/>
          </w:tcPr>
          <w:p w:rsidR="003A2FDF" w:rsidRPr="00F7501B" w:rsidRDefault="003A2FDF" w:rsidP="00F750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7501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0C6"/>
            <w:noWrap/>
            <w:vAlign w:val="bottom"/>
            <w:hideMark/>
          </w:tcPr>
          <w:p w:rsidR="003A2FDF" w:rsidRPr="00F7501B" w:rsidRDefault="003A2FDF" w:rsidP="00F7501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7501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 15 876,00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0C6"/>
            <w:noWrap/>
            <w:vAlign w:val="bottom"/>
            <w:hideMark/>
          </w:tcPr>
          <w:p w:rsidR="003A2FDF" w:rsidRPr="00F7501B" w:rsidRDefault="003A2FDF" w:rsidP="00F750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7501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100,00</w:t>
            </w:r>
          </w:p>
        </w:tc>
      </w:tr>
      <w:tr w:rsidR="003A2FDF" w:rsidRPr="00F7501B" w:rsidTr="00F22823">
        <w:trPr>
          <w:gridAfter w:val="10"/>
          <w:wAfter w:w="1774" w:type="dxa"/>
          <w:trHeight w:val="22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FDF" w:rsidRPr="00F7501B" w:rsidRDefault="003A2FDF" w:rsidP="00F7501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FDF" w:rsidRPr="00F7501B" w:rsidRDefault="003A2FDF" w:rsidP="00F7501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FDF" w:rsidRPr="00F7501B" w:rsidRDefault="003A2FDF" w:rsidP="00F7501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FDF" w:rsidRPr="00F7501B" w:rsidRDefault="003A2FDF" w:rsidP="00F7501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FDF" w:rsidRPr="00F7501B" w:rsidRDefault="003A2FDF" w:rsidP="00F7501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FDF" w:rsidRPr="00F7501B" w:rsidRDefault="003A2FDF" w:rsidP="00F7501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3A2FDF" w:rsidRPr="00F7501B" w:rsidTr="00F22823">
        <w:trPr>
          <w:gridAfter w:val="10"/>
          <w:wAfter w:w="1774" w:type="dxa"/>
          <w:trHeight w:val="22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FDF" w:rsidRPr="00F7501B" w:rsidRDefault="003A2FDF" w:rsidP="00F7501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FDF" w:rsidRPr="00F7501B" w:rsidRDefault="003A2FDF" w:rsidP="00F7501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FDF" w:rsidRPr="00F7501B" w:rsidRDefault="003A2FDF" w:rsidP="00F7501B">
            <w:pPr>
              <w:spacing w:after="0" w:line="240" w:lineRule="auto"/>
              <w:rPr>
                <w:rFonts w:eastAsia="Times New Roman" w:cs="Calibri"/>
                <w:b/>
                <w:bCs/>
                <w:color w:val="FF0000"/>
                <w:sz w:val="16"/>
                <w:szCs w:val="16"/>
                <w:lang w:eastAsia="pl-PL"/>
              </w:rPr>
            </w:pPr>
            <w:r w:rsidRPr="00F7501B">
              <w:rPr>
                <w:rFonts w:eastAsia="Times New Roman" w:cs="Calibri"/>
                <w:b/>
                <w:bCs/>
                <w:color w:val="FF0000"/>
                <w:sz w:val="16"/>
                <w:szCs w:val="16"/>
                <w:lang w:eastAsia="pl-PL"/>
              </w:rPr>
              <w:t xml:space="preserve">Pakiet nr 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FDF" w:rsidRPr="00F7501B" w:rsidRDefault="003A2FDF" w:rsidP="00F7501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FDF" w:rsidRPr="00F7501B" w:rsidRDefault="003A2FDF" w:rsidP="00F7501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FDF" w:rsidRPr="00F7501B" w:rsidRDefault="003A2FDF" w:rsidP="00F7501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3A2FDF" w:rsidRPr="00F7501B" w:rsidTr="00F22823">
        <w:trPr>
          <w:gridAfter w:val="10"/>
          <w:wAfter w:w="1774" w:type="dxa"/>
          <w:trHeight w:val="22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FDF" w:rsidRPr="00F7501B" w:rsidRDefault="003A2FDF" w:rsidP="00F7501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FDF" w:rsidRPr="00F7501B" w:rsidRDefault="003A2FDF" w:rsidP="00F7501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FDF" w:rsidRPr="00F86564" w:rsidRDefault="00F22823" w:rsidP="00F7501B">
            <w:pPr>
              <w:spacing w:after="0" w:line="240" w:lineRule="auto"/>
              <w:rPr>
                <w:rFonts w:eastAsia="Times New Roman" w:cs="Calibri"/>
                <w:color w:val="FF0000"/>
                <w:sz w:val="16"/>
                <w:szCs w:val="16"/>
                <w:lang w:eastAsia="pl-PL"/>
              </w:rPr>
            </w:pPr>
            <w:r w:rsidRPr="00F86564">
              <w:rPr>
                <w:rFonts w:eastAsia="Times New Roman" w:cs="Calibri"/>
                <w:color w:val="FF0000"/>
                <w:sz w:val="16"/>
                <w:szCs w:val="16"/>
                <w:lang w:eastAsia="pl-PL"/>
              </w:rPr>
              <w:t xml:space="preserve">Unieważniono na podstawie art. 255 pkt.1 </w:t>
            </w:r>
            <w:proofErr w:type="spellStart"/>
            <w:r w:rsidRPr="00F86564">
              <w:rPr>
                <w:rFonts w:eastAsia="Times New Roman" w:cs="Calibri"/>
                <w:color w:val="FF0000"/>
                <w:sz w:val="16"/>
                <w:szCs w:val="16"/>
                <w:lang w:eastAsia="pl-PL"/>
              </w:rPr>
              <w:t>PzP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FDF" w:rsidRPr="00F7501B" w:rsidRDefault="003A2FDF" w:rsidP="00F7501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FDF" w:rsidRPr="00F7501B" w:rsidRDefault="003A2FDF" w:rsidP="00F7501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FDF" w:rsidRPr="00F7501B" w:rsidRDefault="003A2FDF" w:rsidP="00F7501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3A2FDF" w:rsidRPr="00F7501B" w:rsidTr="00F22823">
        <w:trPr>
          <w:gridAfter w:val="10"/>
          <w:wAfter w:w="1774" w:type="dxa"/>
          <w:trHeight w:val="22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FDF" w:rsidRPr="00F7501B" w:rsidRDefault="003A2FDF" w:rsidP="00F7501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FDF" w:rsidRPr="00F7501B" w:rsidRDefault="003A2FDF" w:rsidP="00F7501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FDF" w:rsidRPr="00F7501B" w:rsidRDefault="003A2FDF" w:rsidP="00F7501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FDF" w:rsidRPr="00F7501B" w:rsidRDefault="003A2FDF" w:rsidP="00F7501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FDF" w:rsidRPr="00F7501B" w:rsidRDefault="003A2FDF" w:rsidP="00F7501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FDF" w:rsidRPr="00F7501B" w:rsidRDefault="003A2FDF" w:rsidP="00F7501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3A2FDF" w:rsidRPr="00F7501B" w:rsidTr="00F22823">
        <w:trPr>
          <w:gridAfter w:val="10"/>
          <w:wAfter w:w="1774" w:type="dxa"/>
          <w:trHeight w:val="22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FDF" w:rsidRPr="00F7501B" w:rsidRDefault="003A2FDF" w:rsidP="00F7501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FDF" w:rsidRPr="00F7501B" w:rsidRDefault="003A2FDF" w:rsidP="00F7501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FDF" w:rsidRPr="00F7501B" w:rsidRDefault="003A2FDF" w:rsidP="00F7501B">
            <w:pPr>
              <w:spacing w:after="0" w:line="240" w:lineRule="auto"/>
              <w:rPr>
                <w:rFonts w:eastAsia="Times New Roman" w:cs="Calibri"/>
                <w:b/>
                <w:bCs/>
                <w:color w:val="FF0000"/>
                <w:sz w:val="16"/>
                <w:szCs w:val="16"/>
                <w:lang w:eastAsia="pl-PL"/>
              </w:rPr>
            </w:pPr>
            <w:r w:rsidRPr="00F7501B">
              <w:rPr>
                <w:rFonts w:eastAsia="Times New Roman" w:cs="Calibri"/>
                <w:b/>
                <w:bCs/>
                <w:color w:val="FF0000"/>
                <w:sz w:val="16"/>
                <w:szCs w:val="16"/>
                <w:lang w:eastAsia="pl-PL"/>
              </w:rPr>
              <w:t xml:space="preserve">Pakiet nr 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FDF" w:rsidRPr="00F7501B" w:rsidRDefault="003A2FDF" w:rsidP="00F7501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FDF" w:rsidRPr="00F7501B" w:rsidRDefault="003A2FDF" w:rsidP="00F7501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FDF" w:rsidRPr="00F7501B" w:rsidRDefault="003A2FDF" w:rsidP="00F7501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3A2FDF" w:rsidRPr="00F7501B" w:rsidTr="00F22823">
        <w:trPr>
          <w:gridAfter w:val="10"/>
          <w:wAfter w:w="1774" w:type="dxa"/>
          <w:trHeight w:val="22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FDF" w:rsidRPr="00F7501B" w:rsidRDefault="003A2FDF" w:rsidP="00F7501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FDF" w:rsidRPr="00F7501B" w:rsidRDefault="003A2FDF" w:rsidP="00F7501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FDF" w:rsidRPr="00F86564" w:rsidRDefault="00F22823" w:rsidP="00F7501B">
            <w:pPr>
              <w:spacing w:after="0" w:line="240" w:lineRule="auto"/>
              <w:rPr>
                <w:rFonts w:eastAsia="Times New Roman" w:cs="Calibri"/>
                <w:color w:val="FF0000"/>
                <w:sz w:val="16"/>
                <w:szCs w:val="16"/>
                <w:lang w:eastAsia="pl-PL"/>
              </w:rPr>
            </w:pPr>
            <w:r w:rsidRPr="00F86564">
              <w:rPr>
                <w:rFonts w:eastAsia="Times New Roman" w:cs="Calibri"/>
                <w:color w:val="FF0000"/>
                <w:sz w:val="16"/>
                <w:szCs w:val="16"/>
                <w:lang w:eastAsia="pl-PL"/>
              </w:rPr>
              <w:t>Unieważniono na podstawie art</w:t>
            </w:r>
            <w:r w:rsidR="00F86564" w:rsidRPr="00F86564">
              <w:rPr>
                <w:rFonts w:eastAsia="Times New Roman" w:cs="Calibri"/>
                <w:color w:val="FF0000"/>
                <w:sz w:val="16"/>
                <w:szCs w:val="16"/>
                <w:lang w:eastAsia="pl-PL"/>
              </w:rPr>
              <w:t xml:space="preserve">. 255 </w:t>
            </w:r>
            <w:proofErr w:type="spellStart"/>
            <w:r w:rsidR="00F86564" w:rsidRPr="00F86564">
              <w:rPr>
                <w:rFonts w:eastAsia="Times New Roman" w:cs="Calibri"/>
                <w:color w:val="FF0000"/>
                <w:sz w:val="16"/>
                <w:szCs w:val="16"/>
                <w:lang w:eastAsia="pl-PL"/>
              </w:rPr>
              <w:t>pkt</w:t>
            </w:r>
            <w:proofErr w:type="spellEnd"/>
            <w:r w:rsidR="00F86564" w:rsidRPr="00F86564">
              <w:rPr>
                <w:rFonts w:eastAsia="Times New Roman" w:cs="Calibri"/>
                <w:color w:val="FF0000"/>
                <w:sz w:val="16"/>
                <w:szCs w:val="16"/>
                <w:lang w:eastAsia="pl-PL"/>
              </w:rPr>
              <w:t xml:space="preserve"> 1 </w:t>
            </w:r>
            <w:proofErr w:type="spellStart"/>
            <w:r w:rsidR="00F86564" w:rsidRPr="00F86564">
              <w:rPr>
                <w:rFonts w:eastAsia="Times New Roman" w:cs="Calibri"/>
                <w:color w:val="FF0000"/>
                <w:sz w:val="16"/>
                <w:szCs w:val="16"/>
                <w:lang w:eastAsia="pl-PL"/>
              </w:rPr>
              <w:t>Pz</w:t>
            </w:r>
            <w:r w:rsidRPr="00F86564">
              <w:rPr>
                <w:rFonts w:eastAsia="Times New Roman" w:cs="Calibri"/>
                <w:color w:val="FF0000"/>
                <w:sz w:val="16"/>
                <w:szCs w:val="16"/>
                <w:lang w:eastAsia="pl-PL"/>
              </w:rPr>
              <w:t>P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FDF" w:rsidRPr="00F86564" w:rsidRDefault="003A2FDF" w:rsidP="00F7501B">
            <w:pPr>
              <w:spacing w:after="0" w:line="240" w:lineRule="auto"/>
              <w:rPr>
                <w:rFonts w:eastAsia="Times New Roman" w:cs="Calibri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FDF" w:rsidRPr="00F7501B" w:rsidRDefault="003A2FDF" w:rsidP="00F7501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FDF" w:rsidRPr="00F7501B" w:rsidRDefault="003A2FDF" w:rsidP="00F7501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3A2FDF" w:rsidRPr="00F7501B" w:rsidTr="00F22823">
        <w:trPr>
          <w:gridAfter w:val="10"/>
          <w:wAfter w:w="1774" w:type="dxa"/>
          <w:trHeight w:val="22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FDF" w:rsidRPr="00F7501B" w:rsidRDefault="003A2FDF" w:rsidP="00F7501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FDF" w:rsidRPr="00F7501B" w:rsidRDefault="003A2FDF" w:rsidP="00F7501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FDF" w:rsidRPr="00F7501B" w:rsidRDefault="003A2FDF" w:rsidP="00F7501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FDF" w:rsidRPr="00F7501B" w:rsidRDefault="003A2FDF" w:rsidP="00F7501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FDF" w:rsidRPr="00F7501B" w:rsidRDefault="003A2FDF" w:rsidP="00F7501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FDF" w:rsidRPr="00F7501B" w:rsidRDefault="003A2FDF" w:rsidP="00F7501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3A2FDF" w:rsidRPr="00F7501B" w:rsidTr="00F22823">
        <w:trPr>
          <w:gridAfter w:val="10"/>
          <w:wAfter w:w="1774" w:type="dxa"/>
          <w:trHeight w:val="22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FDF" w:rsidRPr="00F7501B" w:rsidRDefault="003A2FDF" w:rsidP="00F7501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FDF" w:rsidRPr="00F7501B" w:rsidRDefault="003A2FDF" w:rsidP="00F7501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FDF" w:rsidRPr="00F7501B" w:rsidRDefault="003A2FDF" w:rsidP="00F7501B">
            <w:pPr>
              <w:spacing w:after="0" w:line="240" w:lineRule="auto"/>
              <w:rPr>
                <w:rFonts w:eastAsia="Times New Roman" w:cs="Calibri"/>
                <w:b/>
                <w:bCs/>
                <w:color w:val="FF0000"/>
                <w:sz w:val="16"/>
                <w:szCs w:val="16"/>
                <w:lang w:eastAsia="pl-PL"/>
              </w:rPr>
            </w:pPr>
            <w:r w:rsidRPr="00F7501B">
              <w:rPr>
                <w:rFonts w:eastAsia="Times New Roman" w:cs="Calibri"/>
                <w:b/>
                <w:bCs/>
                <w:color w:val="FF0000"/>
                <w:sz w:val="16"/>
                <w:szCs w:val="16"/>
                <w:lang w:eastAsia="pl-PL"/>
              </w:rPr>
              <w:t xml:space="preserve">Pakiet nr 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FDF" w:rsidRPr="00F7501B" w:rsidRDefault="003A2FDF" w:rsidP="00F7501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FDF" w:rsidRPr="00F7501B" w:rsidRDefault="003A2FDF" w:rsidP="00F7501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FDF" w:rsidRPr="00F7501B" w:rsidRDefault="003A2FDF" w:rsidP="00F7501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3A2FDF" w:rsidRPr="00F7501B" w:rsidTr="00F22823">
        <w:trPr>
          <w:gridAfter w:val="10"/>
          <w:wAfter w:w="1774" w:type="dxa"/>
          <w:trHeight w:val="22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FDF" w:rsidRPr="00F7501B" w:rsidRDefault="003A2FDF" w:rsidP="00F7501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FDF" w:rsidRPr="00F7501B" w:rsidRDefault="003A2FDF" w:rsidP="00F7501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FDF" w:rsidRPr="00F86564" w:rsidRDefault="00F22823" w:rsidP="00F7501B">
            <w:pPr>
              <w:spacing w:after="0" w:line="240" w:lineRule="auto"/>
              <w:rPr>
                <w:rFonts w:eastAsia="Times New Roman" w:cs="Calibri"/>
                <w:color w:val="FF0000"/>
                <w:sz w:val="16"/>
                <w:szCs w:val="16"/>
                <w:lang w:eastAsia="pl-PL"/>
              </w:rPr>
            </w:pPr>
            <w:proofErr w:type="spellStart"/>
            <w:r w:rsidRPr="00F86564">
              <w:rPr>
                <w:rFonts w:eastAsia="Times New Roman" w:cs="Calibri"/>
                <w:color w:val="FF0000"/>
                <w:sz w:val="16"/>
                <w:szCs w:val="16"/>
                <w:lang w:eastAsia="pl-PL"/>
              </w:rPr>
              <w:t>Unieważnniono</w:t>
            </w:r>
            <w:proofErr w:type="spellEnd"/>
            <w:r w:rsidRPr="00F86564">
              <w:rPr>
                <w:rFonts w:eastAsia="Times New Roman" w:cs="Calibri"/>
                <w:color w:val="FF0000"/>
                <w:sz w:val="16"/>
                <w:szCs w:val="16"/>
                <w:lang w:eastAsia="pl-PL"/>
              </w:rPr>
              <w:t xml:space="preserve"> na podstawie art. 255 </w:t>
            </w:r>
            <w:proofErr w:type="spellStart"/>
            <w:r w:rsidRPr="00F86564">
              <w:rPr>
                <w:rFonts w:eastAsia="Times New Roman" w:cs="Calibri"/>
                <w:color w:val="FF0000"/>
                <w:sz w:val="16"/>
                <w:szCs w:val="16"/>
                <w:lang w:eastAsia="pl-PL"/>
              </w:rPr>
              <w:t>pkt</w:t>
            </w:r>
            <w:proofErr w:type="spellEnd"/>
            <w:r w:rsidRPr="00F86564">
              <w:rPr>
                <w:rFonts w:eastAsia="Times New Roman" w:cs="Calibri"/>
                <w:color w:val="FF0000"/>
                <w:sz w:val="16"/>
                <w:szCs w:val="16"/>
                <w:lang w:eastAsia="pl-PL"/>
              </w:rPr>
              <w:t xml:space="preserve"> 1 </w:t>
            </w:r>
            <w:proofErr w:type="spellStart"/>
            <w:r w:rsidRPr="00F86564">
              <w:rPr>
                <w:rFonts w:eastAsia="Times New Roman" w:cs="Calibri"/>
                <w:color w:val="FF0000"/>
                <w:sz w:val="16"/>
                <w:szCs w:val="16"/>
                <w:lang w:eastAsia="pl-PL"/>
              </w:rPr>
              <w:t>PzP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FDF" w:rsidRPr="00F7501B" w:rsidRDefault="003A2FDF" w:rsidP="00F7501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FDF" w:rsidRPr="00F7501B" w:rsidRDefault="003A2FDF" w:rsidP="00F7501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FDF" w:rsidRPr="00F7501B" w:rsidRDefault="003A2FDF" w:rsidP="00F7501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3A2FDF" w:rsidRPr="00F7501B" w:rsidTr="00F22823">
        <w:trPr>
          <w:gridAfter w:val="10"/>
          <w:wAfter w:w="1774" w:type="dxa"/>
          <w:trHeight w:val="22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FDF" w:rsidRPr="00F7501B" w:rsidRDefault="003A2FDF" w:rsidP="00F7501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FDF" w:rsidRPr="00F7501B" w:rsidRDefault="003A2FDF" w:rsidP="00F7501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FDF" w:rsidRPr="00F7501B" w:rsidRDefault="003A2FDF" w:rsidP="00F7501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FDF" w:rsidRPr="00F7501B" w:rsidRDefault="003A2FDF" w:rsidP="00F7501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FDF" w:rsidRPr="00F7501B" w:rsidRDefault="003A2FDF" w:rsidP="00F7501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FDF" w:rsidRPr="00F7501B" w:rsidRDefault="003A2FDF" w:rsidP="00F7501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3A2FDF" w:rsidRPr="00F7501B" w:rsidTr="00F22823">
        <w:trPr>
          <w:gridAfter w:val="10"/>
          <w:wAfter w:w="1774" w:type="dxa"/>
          <w:trHeight w:val="22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FDF" w:rsidRPr="00F7501B" w:rsidRDefault="003A2FDF" w:rsidP="00F7501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FDF" w:rsidRPr="00F7501B" w:rsidRDefault="003A2FDF" w:rsidP="00F7501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FDF" w:rsidRPr="00F7501B" w:rsidRDefault="003A2FDF" w:rsidP="00F7501B">
            <w:pPr>
              <w:spacing w:after="0" w:line="240" w:lineRule="auto"/>
              <w:rPr>
                <w:rFonts w:eastAsia="Times New Roman" w:cs="Calibri"/>
                <w:b/>
                <w:bCs/>
                <w:color w:val="FF0000"/>
                <w:sz w:val="16"/>
                <w:szCs w:val="16"/>
                <w:lang w:eastAsia="pl-PL"/>
              </w:rPr>
            </w:pPr>
            <w:r w:rsidRPr="00F7501B">
              <w:rPr>
                <w:rFonts w:eastAsia="Times New Roman" w:cs="Calibri"/>
                <w:b/>
                <w:bCs/>
                <w:color w:val="FF0000"/>
                <w:sz w:val="16"/>
                <w:szCs w:val="16"/>
                <w:lang w:eastAsia="pl-PL"/>
              </w:rPr>
              <w:t xml:space="preserve"> Pakiet nr 11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FDF" w:rsidRPr="00F7501B" w:rsidRDefault="003A2FDF" w:rsidP="00F7501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FDF" w:rsidRPr="00F7501B" w:rsidRDefault="003A2FDF" w:rsidP="00F7501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FDF" w:rsidRPr="00F7501B" w:rsidRDefault="003A2FDF" w:rsidP="00F7501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3A2FDF" w:rsidRPr="00F7501B" w:rsidTr="00F22823">
        <w:trPr>
          <w:gridAfter w:val="10"/>
          <w:wAfter w:w="1774" w:type="dxa"/>
          <w:trHeight w:val="22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FDF" w:rsidRPr="00F7501B" w:rsidRDefault="003A2FDF" w:rsidP="00F7501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FDF" w:rsidRPr="00F7501B" w:rsidRDefault="003A2FDF" w:rsidP="00F7501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FDF" w:rsidRPr="00F86564" w:rsidRDefault="006559A2" w:rsidP="00F7501B">
            <w:pPr>
              <w:spacing w:after="0" w:line="240" w:lineRule="auto"/>
              <w:rPr>
                <w:rFonts w:eastAsia="Times New Roman" w:cs="Calibri"/>
                <w:color w:val="FF0000"/>
                <w:sz w:val="16"/>
                <w:szCs w:val="16"/>
                <w:lang w:eastAsia="pl-PL"/>
              </w:rPr>
            </w:pPr>
            <w:r w:rsidRPr="00F86564">
              <w:rPr>
                <w:rFonts w:eastAsia="Times New Roman" w:cs="Calibri"/>
                <w:color w:val="FF0000"/>
                <w:sz w:val="16"/>
                <w:szCs w:val="16"/>
                <w:lang w:eastAsia="pl-PL"/>
              </w:rPr>
              <w:t xml:space="preserve">Unieważniono na podstawie art. 255 </w:t>
            </w:r>
            <w:proofErr w:type="spellStart"/>
            <w:r w:rsidRPr="00F86564">
              <w:rPr>
                <w:rFonts w:eastAsia="Times New Roman" w:cs="Calibri"/>
                <w:color w:val="FF0000"/>
                <w:sz w:val="16"/>
                <w:szCs w:val="16"/>
                <w:lang w:eastAsia="pl-PL"/>
              </w:rPr>
              <w:t>pkt</w:t>
            </w:r>
            <w:proofErr w:type="spellEnd"/>
            <w:r w:rsidRPr="00F86564">
              <w:rPr>
                <w:rFonts w:eastAsia="Times New Roman" w:cs="Calibri"/>
                <w:color w:val="FF0000"/>
                <w:sz w:val="16"/>
                <w:szCs w:val="16"/>
                <w:lang w:eastAsia="pl-PL"/>
              </w:rPr>
              <w:t xml:space="preserve"> 1 </w:t>
            </w:r>
            <w:proofErr w:type="spellStart"/>
            <w:r w:rsidRPr="00F86564">
              <w:rPr>
                <w:rFonts w:eastAsia="Times New Roman" w:cs="Calibri"/>
                <w:color w:val="FF0000"/>
                <w:sz w:val="16"/>
                <w:szCs w:val="16"/>
                <w:lang w:eastAsia="pl-PL"/>
              </w:rPr>
              <w:t>PzP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FDF" w:rsidRPr="00F7501B" w:rsidRDefault="003A2FDF" w:rsidP="00F7501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FDF" w:rsidRPr="00F7501B" w:rsidRDefault="003A2FDF" w:rsidP="00F7501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FDF" w:rsidRPr="00F7501B" w:rsidRDefault="003A2FDF" w:rsidP="00F7501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3A2FDF" w:rsidRPr="00F7501B" w:rsidTr="00F22823">
        <w:trPr>
          <w:gridAfter w:val="10"/>
          <w:wAfter w:w="1774" w:type="dxa"/>
          <w:trHeight w:val="22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FDF" w:rsidRPr="00F7501B" w:rsidRDefault="003A2FDF" w:rsidP="00F7501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FDF" w:rsidRPr="00F7501B" w:rsidRDefault="003A2FDF" w:rsidP="00F7501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FDF" w:rsidRPr="00F7501B" w:rsidRDefault="003A2FDF" w:rsidP="00F7501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FDF" w:rsidRPr="00F7501B" w:rsidRDefault="003A2FDF" w:rsidP="00F7501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FDF" w:rsidRPr="00F7501B" w:rsidRDefault="003A2FDF" w:rsidP="00F7501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FDF" w:rsidRPr="00F7501B" w:rsidRDefault="003A2FDF" w:rsidP="00F7501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3A2FDF" w:rsidRPr="00F7501B" w:rsidTr="00F22823">
        <w:trPr>
          <w:gridAfter w:val="10"/>
          <w:wAfter w:w="1774" w:type="dxa"/>
          <w:trHeight w:val="22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FDF" w:rsidRPr="00F7501B" w:rsidRDefault="003A2FDF" w:rsidP="00F7501B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FDF" w:rsidRPr="00F7501B" w:rsidRDefault="003A2FDF" w:rsidP="00F7501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FDF" w:rsidRPr="00F7501B" w:rsidRDefault="003A2FDF" w:rsidP="00F7501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FDF" w:rsidRPr="00F7501B" w:rsidRDefault="003A2FDF" w:rsidP="00F7501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FDF" w:rsidRPr="00F7501B" w:rsidRDefault="003A2FDF" w:rsidP="00F7501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FDF" w:rsidRPr="00F7501B" w:rsidRDefault="003A2FDF" w:rsidP="00F7501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3A2FDF" w:rsidRPr="00F7501B" w:rsidTr="00F22823">
        <w:trPr>
          <w:trHeight w:val="22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FDF" w:rsidRPr="00F7501B" w:rsidRDefault="003A2FDF" w:rsidP="00F7501B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FDF" w:rsidRPr="00F7501B" w:rsidRDefault="003A2FDF" w:rsidP="00F7501B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781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FDF" w:rsidRPr="00F7501B" w:rsidRDefault="003A2FDF" w:rsidP="00F7501B">
            <w:pPr>
              <w:spacing w:after="0" w:line="240" w:lineRule="auto"/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</w:pPr>
            <w:r w:rsidRPr="00F7501B"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  <w:t xml:space="preserve"> Pakiet nr 12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FDF" w:rsidRPr="00F7501B" w:rsidRDefault="003A2FDF" w:rsidP="00F7501B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FDF" w:rsidRPr="00F7501B" w:rsidRDefault="003A2FDF" w:rsidP="00F7501B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</w:p>
        </w:tc>
      </w:tr>
      <w:tr w:rsidR="003A2FDF" w:rsidRPr="00F7501B" w:rsidTr="00F22823">
        <w:trPr>
          <w:trHeight w:val="22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FDF" w:rsidRPr="00F7501B" w:rsidRDefault="003A2FDF" w:rsidP="00F7501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FDF" w:rsidRPr="00F7501B" w:rsidRDefault="003A2FDF" w:rsidP="00F7501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7501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nr oferty</w:t>
            </w:r>
          </w:p>
        </w:tc>
        <w:tc>
          <w:tcPr>
            <w:tcW w:w="3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FDF" w:rsidRPr="00F7501B" w:rsidRDefault="003A2FDF" w:rsidP="00F7501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7501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 cena oferty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FDF" w:rsidRPr="00F7501B" w:rsidRDefault="003A2FDF" w:rsidP="00F7501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7501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cena ilość </w:t>
            </w:r>
            <w:proofErr w:type="spellStart"/>
            <w:r w:rsidRPr="00F7501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pkt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FDF" w:rsidRPr="00F7501B" w:rsidRDefault="003A2FDF" w:rsidP="00F7501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7501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najniższa cena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FDF" w:rsidRPr="00F7501B" w:rsidRDefault="003A2FDF" w:rsidP="00F7501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7501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ilość zdobytych pkt. </w:t>
            </w:r>
          </w:p>
        </w:tc>
        <w:tc>
          <w:tcPr>
            <w:tcW w:w="0" w:type="auto"/>
            <w:vAlign w:val="center"/>
            <w:hideMark/>
          </w:tcPr>
          <w:p w:rsidR="003A2FDF" w:rsidRPr="00F7501B" w:rsidRDefault="003A2FDF" w:rsidP="00F750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3A2FDF" w:rsidRPr="00F7501B" w:rsidRDefault="003A2FDF" w:rsidP="00F750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3A2FDF" w:rsidRPr="00F7501B" w:rsidRDefault="003A2FDF" w:rsidP="00F750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3A2FDF" w:rsidRPr="00F7501B" w:rsidRDefault="003A2FDF" w:rsidP="00F750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3A2FDF" w:rsidRPr="00F7501B" w:rsidRDefault="003A2FDF" w:rsidP="00F750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3A2FDF" w:rsidRPr="00F7501B" w:rsidRDefault="003A2FDF" w:rsidP="00F750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3A2FDF" w:rsidRPr="00F7501B" w:rsidRDefault="003A2FDF" w:rsidP="00F750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3A2FDF" w:rsidRPr="00F7501B" w:rsidRDefault="003A2FDF" w:rsidP="00F750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3A2FDF" w:rsidRPr="00F7501B" w:rsidRDefault="003A2FDF" w:rsidP="00F750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3A2FDF" w:rsidRPr="00F7501B" w:rsidRDefault="003A2FDF" w:rsidP="00F750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3A2FDF" w:rsidRPr="00F7501B" w:rsidTr="00F22823">
        <w:trPr>
          <w:trHeight w:val="22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0C6"/>
            <w:noWrap/>
            <w:vAlign w:val="bottom"/>
            <w:hideMark/>
          </w:tcPr>
          <w:p w:rsidR="003A2FDF" w:rsidRPr="00F7501B" w:rsidRDefault="003A2FDF" w:rsidP="00F7501B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  <w:proofErr w:type="spellStart"/>
            <w:r w:rsidRPr="00F7501B">
              <w:rPr>
                <w:rFonts w:eastAsia="Times New Roman" w:cs="Calibri"/>
                <w:sz w:val="16"/>
                <w:szCs w:val="16"/>
                <w:lang w:eastAsia="pl-PL"/>
              </w:rPr>
              <w:t>Promed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0C6"/>
            <w:noWrap/>
            <w:vAlign w:val="bottom"/>
            <w:hideMark/>
          </w:tcPr>
          <w:p w:rsidR="003A2FDF" w:rsidRPr="00F7501B" w:rsidRDefault="003A2FDF" w:rsidP="00F7501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7501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3444" w:type="dxa"/>
            <w:tcBorders>
              <w:top w:val="nil"/>
              <w:left w:val="nil"/>
              <w:bottom w:val="nil"/>
              <w:right w:val="nil"/>
            </w:tcBorders>
            <w:shd w:val="clear" w:color="000000" w:fill="CCF0C6"/>
            <w:noWrap/>
            <w:vAlign w:val="bottom"/>
            <w:hideMark/>
          </w:tcPr>
          <w:p w:rsidR="003A2FDF" w:rsidRPr="00F7501B" w:rsidRDefault="003A2FDF" w:rsidP="00F7501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7501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 13 446,00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0C6"/>
            <w:noWrap/>
            <w:vAlign w:val="bottom"/>
            <w:hideMark/>
          </w:tcPr>
          <w:p w:rsidR="003A2FDF" w:rsidRPr="00F7501B" w:rsidRDefault="003A2FDF" w:rsidP="00F750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7501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0C6"/>
            <w:noWrap/>
            <w:vAlign w:val="bottom"/>
            <w:hideMark/>
          </w:tcPr>
          <w:p w:rsidR="003A2FDF" w:rsidRPr="00F7501B" w:rsidRDefault="003A2FDF" w:rsidP="00F7501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7501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 13 446,00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0C6"/>
            <w:noWrap/>
            <w:vAlign w:val="bottom"/>
            <w:hideMark/>
          </w:tcPr>
          <w:p w:rsidR="003A2FDF" w:rsidRPr="00F7501B" w:rsidRDefault="003A2FDF" w:rsidP="00F750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7501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100,00</w:t>
            </w:r>
          </w:p>
        </w:tc>
        <w:tc>
          <w:tcPr>
            <w:tcW w:w="0" w:type="auto"/>
            <w:vAlign w:val="center"/>
            <w:hideMark/>
          </w:tcPr>
          <w:p w:rsidR="003A2FDF" w:rsidRPr="00F7501B" w:rsidRDefault="003A2FDF" w:rsidP="00F750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3A2FDF" w:rsidRPr="00F7501B" w:rsidRDefault="003A2FDF" w:rsidP="00F750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3A2FDF" w:rsidRPr="00F7501B" w:rsidRDefault="003A2FDF" w:rsidP="00F750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3A2FDF" w:rsidRPr="00F7501B" w:rsidRDefault="003A2FDF" w:rsidP="00F750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3A2FDF" w:rsidRPr="00F7501B" w:rsidRDefault="003A2FDF" w:rsidP="00F750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3A2FDF" w:rsidRPr="00F7501B" w:rsidRDefault="003A2FDF" w:rsidP="00F750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3A2FDF" w:rsidRPr="00F7501B" w:rsidRDefault="003A2FDF" w:rsidP="00F750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3A2FDF" w:rsidRPr="00F7501B" w:rsidRDefault="003A2FDF" w:rsidP="00F750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3A2FDF" w:rsidRPr="00F7501B" w:rsidRDefault="003A2FDF" w:rsidP="00F750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3A2FDF" w:rsidRPr="00F7501B" w:rsidRDefault="003A2FDF" w:rsidP="00F750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3A2FDF" w:rsidRPr="00F7501B" w:rsidTr="00F22823">
        <w:trPr>
          <w:trHeight w:val="22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FDF" w:rsidRPr="00F7501B" w:rsidRDefault="003A2FDF" w:rsidP="00F7501B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FDF" w:rsidRPr="00F7501B" w:rsidRDefault="003A2FDF" w:rsidP="00F7501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FDF" w:rsidRPr="00F7501B" w:rsidRDefault="003A2FDF" w:rsidP="00F7501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FDF" w:rsidRPr="00F7501B" w:rsidRDefault="003A2FDF" w:rsidP="00F7501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FDF" w:rsidRPr="00F7501B" w:rsidRDefault="003A2FDF" w:rsidP="00F7501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FDF" w:rsidRPr="00F7501B" w:rsidRDefault="003A2FDF" w:rsidP="00F7501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3A2FDF" w:rsidRPr="00F7501B" w:rsidRDefault="003A2FDF" w:rsidP="00F750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3A2FDF" w:rsidRPr="00F7501B" w:rsidRDefault="003A2FDF" w:rsidP="00F750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3A2FDF" w:rsidRPr="00F7501B" w:rsidRDefault="003A2FDF" w:rsidP="00F750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3A2FDF" w:rsidRPr="00F7501B" w:rsidRDefault="003A2FDF" w:rsidP="00F750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3A2FDF" w:rsidRPr="00F7501B" w:rsidRDefault="003A2FDF" w:rsidP="00F750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3A2FDF" w:rsidRPr="00F7501B" w:rsidRDefault="003A2FDF" w:rsidP="00F750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3A2FDF" w:rsidRPr="00F7501B" w:rsidRDefault="003A2FDF" w:rsidP="00F750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3A2FDF" w:rsidRPr="00F7501B" w:rsidRDefault="003A2FDF" w:rsidP="00F750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3A2FDF" w:rsidRPr="00F7501B" w:rsidRDefault="003A2FDF" w:rsidP="00F750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3A2FDF" w:rsidRPr="00F7501B" w:rsidRDefault="003A2FDF" w:rsidP="00F750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3A2FDF" w:rsidRPr="00F7501B" w:rsidTr="00F22823">
        <w:trPr>
          <w:trHeight w:val="22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FDF" w:rsidRPr="00F7501B" w:rsidRDefault="003A2FDF" w:rsidP="00F7501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FDF" w:rsidRPr="00F7501B" w:rsidRDefault="003A2FDF" w:rsidP="00F7501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81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FDF" w:rsidRPr="00F7501B" w:rsidRDefault="003A2FDF" w:rsidP="00F7501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7501B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 xml:space="preserve"> Pakiet nr 13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FDF" w:rsidRPr="00F7501B" w:rsidRDefault="003A2FDF" w:rsidP="00F7501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FDF" w:rsidRPr="00F7501B" w:rsidRDefault="003A2FDF" w:rsidP="00F7501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3A2FDF" w:rsidRPr="00F7501B" w:rsidTr="00F22823">
        <w:trPr>
          <w:trHeight w:val="22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FDF" w:rsidRPr="00F7501B" w:rsidRDefault="003A2FDF" w:rsidP="00F7501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FDF" w:rsidRPr="00F7501B" w:rsidRDefault="003A2FDF" w:rsidP="00F7501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7501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nr oferty</w:t>
            </w:r>
          </w:p>
        </w:tc>
        <w:tc>
          <w:tcPr>
            <w:tcW w:w="3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FDF" w:rsidRPr="00F7501B" w:rsidRDefault="003A2FDF" w:rsidP="00F7501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7501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 cena oferty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FDF" w:rsidRPr="00F7501B" w:rsidRDefault="003A2FDF" w:rsidP="00F7501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7501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cena ilość </w:t>
            </w:r>
            <w:proofErr w:type="spellStart"/>
            <w:r w:rsidRPr="00F7501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pkt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FDF" w:rsidRPr="00F7501B" w:rsidRDefault="003A2FDF" w:rsidP="00F7501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7501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najniższa cena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FDF" w:rsidRPr="00F7501B" w:rsidRDefault="003A2FDF" w:rsidP="00F7501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7501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ilość zdobytych pkt. </w:t>
            </w:r>
          </w:p>
        </w:tc>
        <w:tc>
          <w:tcPr>
            <w:tcW w:w="0" w:type="auto"/>
            <w:vAlign w:val="center"/>
            <w:hideMark/>
          </w:tcPr>
          <w:p w:rsidR="003A2FDF" w:rsidRPr="00F7501B" w:rsidRDefault="003A2FDF" w:rsidP="00F750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3A2FDF" w:rsidRPr="00F7501B" w:rsidRDefault="003A2FDF" w:rsidP="00F750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3A2FDF" w:rsidRPr="00F7501B" w:rsidRDefault="003A2FDF" w:rsidP="00F750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3A2FDF" w:rsidRPr="00F7501B" w:rsidRDefault="003A2FDF" w:rsidP="00F750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3A2FDF" w:rsidRPr="00F7501B" w:rsidRDefault="003A2FDF" w:rsidP="00F750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3A2FDF" w:rsidRPr="00F7501B" w:rsidRDefault="003A2FDF" w:rsidP="00F750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3A2FDF" w:rsidRPr="00F7501B" w:rsidRDefault="003A2FDF" w:rsidP="00F750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3A2FDF" w:rsidRPr="00F7501B" w:rsidRDefault="003A2FDF" w:rsidP="00F750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3A2FDF" w:rsidRPr="00F7501B" w:rsidRDefault="003A2FDF" w:rsidP="00F750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3A2FDF" w:rsidRPr="00F7501B" w:rsidRDefault="003A2FDF" w:rsidP="00F750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3A2FDF" w:rsidRPr="00F7501B" w:rsidTr="00F22823">
        <w:trPr>
          <w:trHeight w:val="22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0C6"/>
            <w:noWrap/>
            <w:vAlign w:val="bottom"/>
            <w:hideMark/>
          </w:tcPr>
          <w:p w:rsidR="003A2FDF" w:rsidRPr="00F7501B" w:rsidRDefault="003A2FDF" w:rsidP="00F7501B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F7501B">
              <w:rPr>
                <w:rFonts w:eastAsia="Times New Roman" w:cs="Calibri"/>
                <w:sz w:val="16"/>
                <w:szCs w:val="16"/>
                <w:lang w:eastAsia="pl-PL"/>
              </w:rPr>
              <w:t>TZMO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0C6"/>
            <w:noWrap/>
            <w:vAlign w:val="bottom"/>
            <w:hideMark/>
          </w:tcPr>
          <w:p w:rsidR="003A2FDF" w:rsidRPr="00F7501B" w:rsidRDefault="003A2FDF" w:rsidP="00F7501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7501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3444" w:type="dxa"/>
            <w:tcBorders>
              <w:top w:val="nil"/>
              <w:left w:val="nil"/>
              <w:bottom w:val="nil"/>
              <w:right w:val="nil"/>
            </w:tcBorders>
            <w:shd w:val="clear" w:color="000000" w:fill="CCF0C6"/>
            <w:noWrap/>
            <w:vAlign w:val="bottom"/>
            <w:hideMark/>
          </w:tcPr>
          <w:p w:rsidR="003A2FDF" w:rsidRPr="00F7501B" w:rsidRDefault="003A2FDF" w:rsidP="00F7501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7501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 2 343,60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0C6"/>
            <w:noWrap/>
            <w:vAlign w:val="bottom"/>
            <w:hideMark/>
          </w:tcPr>
          <w:p w:rsidR="003A2FDF" w:rsidRPr="00F7501B" w:rsidRDefault="003A2FDF" w:rsidP="00F750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7501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0C6"/>
            <w:noWrap/>
            <w:vAlign w:val="bottom"/>
            <w:hideMark/>
          </w:tcPr>
          <w:p w:rsidR="003A2FDF" w:rsidRPr="00F7501B" w:rsidRDefault="003A2FDF" w:rsidP="00F7501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7501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 2 343,60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0C6"/>
            <w:noWrap/>
            <w:vAlign w:val="bottom"/>
            <w:hideMark/>
          </w:tcPr>
          <w:p w:rsidR="003A2FDF" w:rsidRPr="00F7501B" w:rsidRDefault="003A2FDF" w:rsidP="00F750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7501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100,00</w:t>
            </w:r>
          </w:p>
        </w:tc>
        <w:tc>
          <w:tcPr>
            <w:tcW w:w="0" w:type="auto"/>
            <w:vAlign w:val="center"/>
            <w:hideMark/>
          </w:tcPr>
          <w:p w:rsidR="003A2FDF" w:rsidRPr="00F7501B" w:rsidRDefault="003A2FDF" w:rsidP="00F750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3A2FDF" w:rsidRPr="00F7501B" w:rsidRDefault="003A2FDF" w:rsidP="00F750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3A2FDF" w:rsidRPr="00F7501B" w:rsidRDefault="003A2FDF" w:rsidP="00F750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3A2FDF" w:rsidRPr="00F7501B" w:rsidRDefault="003A2FDF" w:rsidP="00F750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3A2FDF" w:rsidRPr="00F7501B" w:rsidRDefault="003A2FDF" w:rsidP="00F750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3A2FDF" w:rsidRPr="00F7501B" w:rsidRDefault="003A2FDF" w:rsidP="00F750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3A2FDF" w:rsidRPr="00F7501B" w:rsidRDefault="003A2FDF" w:rsidP="00F750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3A2FDF" w:rsidRPr="00F7501B" w:rsidRDefault="003A2FDF" w:rsidP="00F750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3A2FDF" w:rsidRPr="00F7501B" w:rsidRDefault="003A2FDF" w:rsidP="00F750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3A2FDF" w:rsidRPr="00F7501B" w:rsidRDefault="003A2FDF" w:rsidP="00F750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3A2FDF" w:rsidRPr="00F7501B" w:rsidTr="00F22823">
        <w:trPr>
          <w:trHeight w:val="22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FDF" w:rsidRPr="00F7501B" w:rsidRDefault="003A2FDF" w:rsidP="00F7501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FDF" w:rsidRPr="00F7501B" w:rsidRDefault="003A2FDF" w:rsidP="00F7501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FDF" w:rsidRPr="00F7501B" w:rsidRDefault="003A2FDF" w:rsidP="00F7501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FDF" w:rsidRPr="00F7501B" w:rsidRDefault="003A2FDF" w:rsidP="00F7501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FDF" w:rsidRPr="00F7501B" w:rsidRDefault="003A2FDF" w:rsidP="00F7501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FDF" w:rsidRPr="00F7501B" w:rsidRDefault="003A2FDF" w:rsidP="00F7501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3A2FDF" w:rsidRPr="00F7501B" w:rsidRDefault="003A2FDF" w:rsidP="00F750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3A2FDF" w:rsidRPr="00F7501B" w:rsidRDefault="003A2FDF" w:rsidP="00F750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3A2FDF" w:rsidRPr="00F7501B" w:rsidRDefault="003A2FDF" w:rsidP="00F750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3A2FDF" w:rsidRPr="00F7501B" w:rsidRDefault="003A2FDF" w:rsidP="00F750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3A2FDF" w:rsidRPr="00F7501B" w:rsidRDefault="003A2FDF" w:rsidP="00F750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3A2FDF" w:rsidRPr="00F7501B" w:rsidRDefault="003A2FDF" w:rsidP="00F750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3A2FDF" w:rsidRPr="00F7501B" w:rsidRDefault="003A2FDF" w:rsidP="00F750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3A2FDF" w:rsidRPr="00F7501B" w:rsidRDefault="003A2FDF" w:rsidP="00F750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3A2FDF" w:rsidRPr="00F7501B" w:rsidRDefault="003A2FDF" w:rsidP="00F750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3A2FDF" w:rsidRPr="00F7501B" w:rsidRDefault="003A2FDF" w:rsidP="00F750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3A2FDF" w:rsidRPr="00F7501B" w:rsidTr="00F22823">
        <w:trPr>
          <w:trHeight w:val="22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FDF" w:rsidRPr="00F7501B" w:rsidRDefault="003A2FDF" w:rsidP="00F7501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FDF" w:rsidRPr="00F7501B" w:rsidRDefault="003A2FDF" w:rsidP="00F7501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81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FDF" w:rsidRPr="00F7501B" w:rsidRDefault="003A2FDF" w:rsidP="00F7501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7501B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 xml:space="preserve"> Pakiet nr 14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FDF" w:rsidRPr="00F7501B" w:rsidRDefault="003A2FDF" w:rsidP="00F7501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FDF" w:rsidRPr="00F7501B" w:rsidRDefault="003A2FDF" w:rsidP="00F7501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3A2FDF" w:rsidRPr="00F7501B" w:rsidTr="00F22823">
        <w:trPr>
          <w:trHeight w:val="22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FDF" w:rsidRPr="00F7501B" w:rsidRDefault="003A2FDF" w:rsidP="00F7501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FDF" w:rsidRPr="00F7501B" w:rsidRDefault="003A2FDF" w:rsidP="00F7501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7501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nr oferty</w:t>
            </w:r>
          </w:p>
        </w:tc>
        <w:tc>
          <w:tcPr>
            <w:tcW w:w="3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FDF" w:rsidRPr="00F7501B" w:rsidRDefault="003A2FDF" w:rsidP="00F7501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7501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 cena oferty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FDF" w:rsidRPr="00F7501B" w:rsidRDefault="003A2FDF" w:rsidP="00F7501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7501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cena ilość </w:t>
            </w:r>
            <w:proofErr w:type="spellStart"/>
            <w:r w:rsidRPr="00F7501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pkt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FDF" w:rsidRPr="00F7501B" w:rsidRDefault="003A2FDF" w:rsidP="00F7501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7501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najniższa cena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FDF" w:rsidRPr="00F7501B" w:rsidRDefault="003A2FDF" w:rsidP="00F7501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7501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ilość zdobytych pkt. </w:t>
            </w:r>
          </w:p>
        </w:tc>
        <w:tc>
          <w:tcPr>
            <w:tcW w:w="0" w:type="auto"/>
            <w:vAlign w:val="center"/>
            <w:hideMark/>
          </w:tcPr>
          <w:p w:rsidR="003A2FDF" w:rsidRPr="00F7501B" w:rsidRDefault="003A2FDF" w:rsidP="00F750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3A2FDF" w:rsidRPr="00F7501B" w:rsidRDefault="003A2FDF" w:rsidP="00F750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3A2FDF" w:rsidRPr="00F7501B" w:rsidRDefault="003A2FDF" w:rsidP="00F750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3A2FDF" w:rsidRPr="00F7501B" w:rsidRDefault="003A2FDF" w:rsidP="00F750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3A2FDF" w:rsidRPr="00F7501B" w:rsidRDefault="003A2FDF" w:rsidP="00F750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3A2FDF" w:rsidRPr="00F7501B" w:rsidRDefault="003A2FDF" w:rsidP="00F750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3A2FDF" w:rsidRPr="00F7501B" w:rsidRDefault="003A2FDF" w:rsidP="00F750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3A2FDF" w:rsidRPr="00F7501B" w:rsidRDefault="003A2FDF" w:rsidP="00F750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3A2FDF" w:rsidRPr="00F7501B" w:rsidRDefault="003A2FDF" w:rsidP="00F750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3A2FDF" w:rsidRPr="00F7501B" w:rsidRDefault="003A2FDF" w:rsidP="00F750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3A2FDF" w:rsidRPr="00F7501B" w:rsidTr="00F22823">
        <w:trPr>
          <w:trHeight w:val="22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0C6"/>
            <w:noWrap/>
            <w:vAlign w:val="bottom"/>
            <w:hideMark/>
          </w:tcPr>
          <w:p w:rsidR="003A2FDF" w:rsidRPr="00F7501B" w:rsidRDefault="003A2FDF" w:rsidP="00F7501B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  <w:proofErr w:type="spellStart"/>
            <w:r w:rsidRPr="00F7501B">
              <w:rPr>
                <w:rFonts w:eastAsia="Times New Roman" w:cs="Calibri"/>
                <w:sz w:val="16"/>
                <w:szCs w:val="16"/>
                <w:lang w:eastAsia="pl-PL"/>
              </w:rPr>
              <w:t>Promed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0C6"/>
            <w:noWrap/>
            <w:vAlign w:val="bottom"/>
            <w:hideMark/>
          </w:tcPr>
          <w:p w:rsidR="003A2FDF" w:rsidRPr="00F7501B" w:rsidRDefault="003A2FDF" w:rsidP="00F7501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7501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3444" w:type="dxa"/>
            <w:tcBorders>
              <w:top w:val="nil"/>
              <w:left w:val="nil"/>
              <w:bottom w:val="nil"/>
              <w:right w:val="nil"/>
            </w:tcBorders>
            <w:shd w:val="clear" w:color="000000" w:fill="CCF0C6"/>
            <w:noWrap/>
            <w:vAlign w:val="bottom"/>
            <w:hideMark/>
          </w:tcPr>
          <w:p w:rsidR="003A2FDF" w:rsidRPr="00F7501B" w:rsidRDefault="003A2FDF" w:rsidP="00F7501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7501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 1 539,00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0C6"/>
            <w:noWrap/>
            <w:vAlign w:val="bottom"/>
            <w:hideMark/>
          </w:tcPr>
          <w:p w:rsidR="003A2FDF" w:rsidRPr="00F7501B" w:rsidRDefault="003A2FDF" w:rsidP="00F750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7501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0C6"/>
            <w:noWrap/>
            <w:vAlign w:val="bottom"/>
            <w:hideMark/>
          </w:tcPr>
          <w:p w:rsidR="003A2FDF" w:rsidRPr="00F7501B" w:rsidRDefault="003A2FDF" w:rsidP="00F7501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7501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 1 539,00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0C6"/>
            <w:noWrap/>
            <w:vAlign w:val="bottom"/>
            <w:hideMark/>
          </w:tcPr>
          <w:p w:rsidR="003A2FDF" w:rsidRPr="00F7501B" w:rsidRDefault="003A2FDF" w:rsidP="00F750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7501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100,00</w:t>
            </w:r>
          </w:p>
        </w:tc>
        <w:tc>
          <w:tcPr>
            <w:tcW w:w="0" w:type="auto"/>
            <w:vAlign w:val="center"/>
            <w:hideMark/>
          </w:tcPr>
          <w:p w:rsidR="003A2FDF" w:rsidRPr="00F7501B" w:rsidRDefault="003A2FDF" w:rsidP="00F750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3A2FDF" w:rsidRPr="00F7501B" w:rsidRDefault="003A2FDF" w:rsidP="00F750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3A2FDF" w:rsidRPr="00F7501B" w:rsidRDefault="003A2FDF" w:rsidP="00F750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3A2FDF" w:rsidRPr="00F7501B" w:rsidRDefault="003A2FDF" w:rsidP="00F750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3A2FDF" w:rsidRPr="00F7501B" w:rsidRDefault="003A2FDF" w:rsidP="00F750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3A2FDF" w:rsidRPr="00F7501B" w:rsidRDefault="003A2FDF" w:rsidP="00F750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3A2FDF" w:rsidRPr="00F7501B" w:rsidRDefault="003A2FDF" w:rsidP="00F750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3A2FDF" w:rsidRPr="00F7501B" w:rsidRDefault="003A2FDF" w:rsidP="00F750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3A2FDF" w:rsidRPr="00F7501B" w:rsidRDefault="003A2FDF" w:rsidP="00F750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3A2FDF" w:rsidRPr="00F7501B" w:rsidRDefault="003A2FDF" w:rsidP="00F750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3A2FDF" w:rsidRPr="00F7501B" w:rsidTr="00F22823">
        <w:trPr>
          <w:trHeight w:val="22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FDF" w:rsidRPr="00F7501B" w:rsidRDefault="003A2FDF" w:rsidP="00F7501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FDF" w:rsidRPr="00F7501B" w:rsidRDefault="003A2FDF" w:rsidP="00F7501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FDF" w:rsidRPr="00F7501B" w:rsidRDefault="003A2FDF" w:rsidP="00F7501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FDF" w:rsidRPr="00F7501B" w:rsidRDefault="003A2FDF" w:rsidP="00F7501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FDF" w:rsidRPr="00F7501B" w:rsidRDefault="003A2FDF" w:rsidP="00F7501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FDF" w:rsidRPr="00F7501B" w:rsidRDefault="003A2FDF" w:rsidP="00F7501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3A2FDF" w:rsidRPr="00F7501B" w:rsidRDefault="003A2FDF" w:rsidP="00F750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3A2FDF" w:rsidRPr="00F7501B" w:rsidRDefault="003A2FDF" w:rsidP="00F750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3A2FDF" w:rsidRPr="00F7501B" w:rsidRDefault="003A2FDF" w:rsidP="00F750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3A2FDF" w:rsidRPr="00F7501B" w:rsidRDefault="003A2FDF" w:rsidP="00F750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3A2FDF" w:rsidRPr="00F7501B" w:rsidRDefault="003A2FDF" w:rsidP="00F750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3A2FDF" w:rsidRPr="00F7501B" w:rsidRDefault="003A2FDF" w:rsidP="00F750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3A2FDF" w:rsidRPr="00F7501B" w:rsidRDefault="003A2FDF" w:rsidP="00F750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3A2FDF" w:rsidRPr="00F7501B" w:rsidRDefault="003A2FDF" w:rsidP="00F750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3A2FDF" w:rsidRPr="00F7501B" w:rsidRDefault="003A2FDF" w:rsidP="00F750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3A2FDF" w:rsidRPr="00F7501B" w:rsidRDefault="003A2FDF" w:rsidP="00F750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3A2FDF" w:rsidRPr="00F7501B" w:rsidTr="00F22823">
        <w:trPr>
          <w:trHeight w:val="22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FDF" w:rsidRPr="00F7501B" w:rsidRDefault="003A2FDF" w:rsidP="00F7501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FDF" w:rsidRPr="00F7501B" w:rsidRDefault="003A2FDF" w:rsidP="00F7501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FDF" w:rsidRPr="00F7501B" w:rsidRDefault="003A2FDF" w:rsidP="00F7501B">
            <w:pPr>
              <w:spacing w:after="0" w:line="240" w:lineRule="auto"/>
              <w:rPr>
                <w:rFonts w:eastAsia="Times New Roman" w:cs="Calibri"/>
                <w:b/>
                <w:bCs/>
                <w:color w:val="FF0000"/>
                <w:sz w:val="16"/>
                <w:szCs w:val="16"/>
                <w:lang w:eastAsia="pl-PL"/>
              </w:rPr>
            </w:pPr>
            <w:r w:rsidRPr="00F7501B">
              <w:rPr>
                <w:rFonts w:eastAsia="Times New Roman" w:cs="Calibri"/>
                <w:b/>
                <w:bCs/>
                <w:color w:val="FF0000"/>
                <w:sz w:val="16"/>
                <w:szCs w:val="16"/>
                <w:lang w:eastAsia="pl-PL"/>
              </w:rPr>
              <w:t xml:space="preserve"> Pakiet nr 15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FDF" w:rsidRPr="00F7501B" w:rsidRDefault="003A2FDF" w:rsidP="00F7501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FDF" w:rsidRPr="00F7501B" w:rsidRDefault="003A2FDF" w:rsidP="00F7501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FDF" w:rsidRPr="00F7501B" w:rsidRDefault="003A2FDF" w:rsidP="00F7501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3A2FDF" w:rsidRPr="00F7501B" w:rsidRDefault="003A2FDF" w:rsidP="00F750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3A2FDF" w:rsidRPr="00F7501B" w:rsidRDefault="003A2FDF" w:rsidP="00F750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3A2FDF" w:rsidRPr="00F7501B" w:rsidRDefault="003A2FDF" w:rsidP="00F750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3A2FDF" w:rsidRPr="00F7501B" w:rsidRDefault="003A2FDF" w:rsidP="00F750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3A2FDF" w:rsidRPr="00F7501B" w:rsidRDefault="003A2FDF" w:rsidP="00F750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3A2FDF" w:rsidRPr="00F7501B" w:rsidRDefault="003A2FDF" w:rsidP="00F750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3A2FDF" w:rsidRPr="00F7501B" w:rsidRDefault="003A2FDF" w:rsidP="00F750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3A2FDF" w:rsidRPr="00F7501B" w:rsidRDefault="003A2FDF" w:rsidP="00F750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3A2FDF" w:rsidRPr="00F7501B" w:rsidRDefault="003A2FDF" w:rsidP="00F750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3A2FDF" w:rsidRPr="00F7501B" w:rsidRDefault="003A2FDF" w:rsidP="00F750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3A2FDF" w:rsidRPr="00F7501B" w:rsidTr="00F22823">
        <w:trPr>
          <w:trHeight w:val="22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FDF" w:rsidRPr="00F7501B" w:rsidRDefault="003A2FDF" w:rsidP="00F7501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FDF" w:rsidRPr="00F7501B" w:rsidRDefault="003A2FDF" w:rsidP="00F7501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FDF" w:rsidRPr="00F86564" w:rsidRDefault="006559A2" w:rsidP="00F7501B">
            <w:pPr>
              <w:spacing w:after="0" w:line="240" w:lineRule="auto"/>
              <w:rPr>
                <w:rFonts w:eastAsia="Times New Roman" w:cs="Calibri"/>
                <w:color w:val="FF0000"/>
                <w:sz w:val="16"/>
                <w:szCs w:val="16"/>
                <w:lang w:eastAsia="pl-PL"/>
              </w:rPr>
            </w:pPr>
            <w:r w:rsidRPr="00F86564">
              <w:rPr>
                <w:rFonts w:eastAsia="Times New Roman" w:cs="Calibri"/>
                <w:color w:val="FF0000"/>
                <w:sz w:val="16"/>
                <w:szCs w:val="16"/>
                <w:lang w:eastAsia="pl-PL"/>
              </w:rPr>
              <w:t xml:space="preserve">Unieważniono na podstawie art. 255 </w:t>
            </w:r>
            <w:proofErr w:type="spellStart"/>
            <w:r w:rsidRPr="00F86564">
              <w:rPr>
                <w:rFonts w:eastAsia="Times New Roman" w:cs="Calibri"/>
                <w:color w:val="FF0000"/>
                <w:sz w:val="16"/>
                <w:szCs w:val="16"/>
                <w:lang w:eastAsia="pl-PL"/>
              </w:rPr>
              <w:t>pkt</w:t>
            </w:r>
            <w:proofErr w:type="spellEnd"/>
            <w:r w:rsidRPr="00F86564">
              <w:rPr>
                <w:rFonts w:eastAsia="Times New Roman" w:cs="Calibri"/>
                <w:color w:val="FF0000"/>
                <w:sz w:val="16"/>
                <w:szCs w:val="16"/>
                <w:lang w:eastAsia="pl-PL"/>
              </w:rPr>
              <w:t xml:space="preserve"> 1 </w:t>
            </w:r>
            <w:proofErr w:type="spellStart"/>
            <w:r w:rsidRPr="00F86564">
              <w:rPr>
                <w:rFonts w:eastAsia="Times New Roman" w:cs="Calibri"/>
                <w:color w:val="FF0000"/>
                <w:sz w:val="16"/>
                <w:szCs w:val="16"/>
                <w:lang w:eastAsia="pl-PL"/>
              </w:rPr>
              <w:t>PzP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FDF" w:rsidRPr="00F7501B" w:rsidRDefault="003A2FDF" w:rsidP="00F7501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FDF" w:rsidRPr="00F7501B" w:rsidRDefault="003A2FDF" w:rsidP="00F7501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FDF" w:rsidRPr="00F7501B" w:rsidRDefault="003A2FDF" w:rsidP="00F7501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3A2FDF" w:rsidRPr="00F7501B" w:rsidRDefault="003A2FDF" w:rsidP="00F750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3A2FDF" w:rsidRPr="00F7501B" w:rsidRDefault="003A2FDF" w:rsidP="00F750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3A2FDF" w:rsidRPr="00F7501B" w:rsidRDefault="003A2FDF" w:rsidP="00F750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3A2FDF" w:rsidRPr="00F7501B" w:rsidRDefault="003A2FDF" w:rsidP="00F750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3A2FDF" w:rsidRPr="00F7501B" w:rsidRDefault="003A2FDF" w:rsidP="00F750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3A2FDF" w:rsidRPr="00F7501B" w:rsidRDefault="003A2FDF" w:rsidP="00F750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3A2FDF" w:rsidRPr="00F7501B" w:rsidRDefault="003A2FDF" w:rsidP="00F750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3A2FDF" w:rsidRPr="00F7501B" w:rsidRDefault="003A2FDF" w:rsidP="00F750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3A2FDF" w:rsidRPr="00F7501B" w:rsidRDefault="003A2FDF" w:rsidP="00F750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3A2FDF" w:rsidRPr="00F7501B" w:rsidRDefault="003A2FDF" w:rsidP="00F750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3A2FDF" w:rsidRPr="00F7501B" w:rsidTr="00F22823">
        <w:trPr>
          <w:trHeight w:val="22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FDF" w:rsidRPr="00F7501B" w:rsidRDefault="003A2FDF" w:rsidP="00F7501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FDF" w:rsidRPr="00F7501B" w:rsidRDefault="003A2FDF" w:rsidP="00F7501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FDF" w:rsidRPr="00F7501B" w:rsidRDefault="003A2FDF" w:rsidP="00F7501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FDF" w:rsidRPr="00F7501B" w:rsidRDefault="003A2FDF" w:rsidP="00F7501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FDF" w:rsidRPr="00F7501B" w:rsidRDefault="003A2FDF" w:rsidP="00F7501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FDF" w:rsidRPr="00F7501B" w:rsidRDefault="003A2FDF" w:rsidP="00F7501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3A2FDF" w:rsidRPr="00F7501B" w:rsidRDefault="003A2FDF" w:rsidP="00F750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3A2FDF" w:rsidRPr="00F7501B" w:rsidRDefault="003A2FDF" w:rsidP="00F750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3A2FDF" w:rsidRPr="00F7501B" w:rsidRDefault="003A2FDF" w:rsidP="00F750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3A2FDF" w:rsidRPr="00F7501B" w:rsidRDefault="003A2FDF" w:rsidP="00F750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3A2FDF" w:rsidRPr="00F7501B" w:rsidRDefault="003A2FDF" w:rsidP="00F750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3A2FDF" w:rsidRPr="00F7501B" w:rsidRDefault="003A2FDF" w:rsidP="00F750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3A2FDF" w:rsidRPr="00F7501B" w:rsidRDefault="003A2FDF" w:rsidP="00F750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3A2FDF" w:rsidRPr="00F7501B" w:rsidRDefault="003A2FDF" w:rsidP="00F750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3A2FDF" w:rsidRPr="00F7501B" w:rsidRDefault="003A2FDF" w:rsidP="00F750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3A2FDF" w:rsidRPr="00F7501B" w:rsidRDefault="003A2FDF" w:rsidP="00F750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3A2FDF" w:rsidRPr="00F7501B" w:rsidTr="00F22823">
        <w:trPr>
          <w:trHeight w:val="22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FDF" w:rsidRPr="00F7501B" w:rsidRDefault="003A2FDF" w:rsidP="00F7501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FDF" w:rsidRPr="00F7501B" w:rsidRDefault="003A2FDF" w:rsidP="00F7501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FDF" w:rsidRPr="00F7501B" w:rsidRDefault="003A2FDF" w:rsidP="00F7501B">
            <w:pPr>
              <w:spacing w:after="0" w:line="240" w:lineRule="auto"/>
              <w:rPr>
                <w:rFonts w:eastAsia="Times New Roman" w:cs="Calibri"/>
                <w:b/>
                <w:bCs/>
                <w:color w:val="FF0000"/>
                <w:sz w:val="16"/>
                <w:szCs w:val="16"/>
                <w:lang w:eastAsia="pl-PL"/>
              </w:rPr>
            </w:pPr>
            <w:r w:rsidRPr="00F7501B">
              <w:rPr>
                <w:rFonts w:eastAsia="Times New Roman" w:cs="Calibri"/>
                <w:b/>
                <w:bCs/>
                <w:color w:val="FF0000"/>
                <w:sz w:val="16"/>
                <w:szCs w:val="16"/>
                <w:lang w:eastAsia="pl-PL"/>
              </w:rPr>
              <w:t xml:space="preserve"> Pakiet nr 16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FDF" w:rsidRPr="00F7501B" w:rsidRDefault="003A2FDF" w:rsidP="00F7501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FDF" w:rsidRPr="00F7501B" w:rsidRDefault="003A2FDF" w:rsidP="00F7501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FDF" w:rsidRPr="00F7501B" w:rsidRDefault="003A2FDF" w:rsidP="00F7501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3A2FDF" w:rsidRPr="00F7501B" w:rsidRDefault="003A2FDF" w:rsidP="00F750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3A2FDF" w:rsidRPr="00F7501B" w:rsidRDefault="003A2FDF" w:rsidP="00F750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3A2FDF" w:rsidRPr="00F7501B" w:rsidRDefault="003A2FDF" w:rsidP="00F750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3A2FDF" w:rsidRPr="00F7501B" w:rsidRDefault="003A2FDF" w:rsidP="00F750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3A2FDF" w:rsidRPr="00F7501B" w:rsidRDefault="003A2FDF" w:rsidP="00F750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3A2FDF" w:rsidRPr="00F7501B" w:rsidRDefault="003A2FDF" w:rsidP="00F750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3A2FDF" w:rsidRPr="00F7501B" w:rsidRDefault="003A2FDF" w:rsidP="00F750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3A2FDF" w:rsidRPr="00F7501B" w:rsidRDefault="003A2FDF" w:rsidP="00F750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3A2FDF" w:rsidRPr="00F7501B" w:rsidRDefault="003A2FDF" w:rsidP="00F750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3A2FDF" w:rsidRPr="00F7501B" w:rsidRDefault="003A2FDF" w:rsidP="00F750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3A2FDF" w:rsidRPr="00F7501B" w:rsidTr="00F22823">
        <w:trPr>
          <w:trHeight w:val="22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FDF" w:rsidRPr="00F7501B" w:rsidRDefault="003A2FDF" w:rsidP="00F7501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FDF" w:rsidRPr="00F7501B" w:rsidRDefault="003A2FDF" w:rsidP="00F7501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FDF" w:rsidRPr="00A01E8C" w:rsidRDefault="006559A2" w:rsidP="00F7501B">
            <w:pPr>
              <w:spacing w:after="0" w:line="240" w:lineRule="auto"/>
              <w:rPr>
                <w:rFonts w:eastAsia="Times New Roman" w:cs="Calibri"/>
                <w:color w:val="FF0000"/>
                <w:sz w:val="16"/>
                <w:szCs w:val="16"/>
                <w:lang w:eastAsia="pl-PL"/>
              </w:rPr>
            </w:pPr>
            <w:r w:rsidRPr="00A01E8C">
              <w:rPr>
                <w:rFonts w:eastAsia="Times New Roman" w:cs="Calibri"/>
                <w:color w:val="FF0000"/>
                <w:sz w:val="16"/>
                <w:szCs w:val="16"/>
                <w:lang w:eastAsia="pl-PL"/>
              </w:rPr>
              <w:t xml:space="preserve">Unieważniono na podstawie art. 255 </w:t>
            </w:r>
            <w:proofErr w:type="spellStart"/>
            <w:r w:rsidRPr="00A01E8C">
              <w:rPr>
                <w:rFonts w:eastAsia="Times New Roman" w:cs="Calibri"/>
                <w:color w:val="FF0000"/>
                <w:sz w:val="16"/>
                <w:szCs w:val="16"/>
                <w:lang w:eastAsia="pl-PL"/>
              </w:rPr>
              <w:t>pkt</w:t>
            </w:r>
            <w:proofErr w:type="spellEnd"/>
            <w:r w:rsidRPr="00A01E8C">
              <w:rPr>
                <w:rFonts w:eastAsia="Times New Roman" w:cs="Calibri"/>
                <w:color w:val="FF0000"/>
                <w:sz w:val="16"/>
                <w:szCs w:val="16"/>
                <w:lang w:eastAsia="pl-PL"/>
              </w:rPr>
              <w:t xml:space="preserve"> 1 </w:t>
            </w:r>
            <w:proofErr w:type="spellStart"/>
            <w:r w:rsidRPr="00A01E8C">
              <w:rPr>
                <w:rFonts w:eastAsia="Times New Roman" w:cs="Calibri"/>
                <w:color w:val="FF0000"/>
                <w:sz w:val="16"/>
                <w:szCs w:val="16"/>
                <w:lang w:eastAsia="pl-PL"/>
              </w:rPr>
              <w:t>PzP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FDF" w:rsidRPr="00F7501B" w:rsidRDefault="003A2FDF" w:rsidP="00F7501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FDF" w:rsidRPr="00F7501B" w:rsidRDefault="003A2FDF" w:rsidP="00F7501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FDF" w:rsidRPr="00F7501B" w:rsidRDefault="003A2FDF" w:rsidP="00F7501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3A2FDF" w:rsidRPr="00F7501B" w:rsidRDefault="003A2FDF" w:rsidP="00F750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3A2FDF" w:rsidRPr="00F7501B" w:rsidRDefault="003A2FDF" w:rsidP="00F750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3A2FDF" w:rsidRPr="00F7501B" w:rsidRDefault="003A2FDF" w:rsidP="00F750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3A2FDF" w:rsidRPr="00F7501B" w:rsidRDefault="003A2FDF" w:rsidP="00F750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3A2FDF" w:rsidRPr="00F7501B" w:rsidRDefault="003A2FDF" w:rsidP="00F750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3A2FDF" w:rsidRPr="00F7501B" w:rsidRDefault="003A2FDF" w:rsidP="00F750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3A2FDF" w:rsidRPr="00F7501B" w:rsidRDefault="003A2FDF" w:rsidP="00F750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3A2FDF" w:rsidRPr="00F7501B" w:rsidRDefault="003A2FDF" w:rsidP="00F750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3A2FDF" w:rsidRPr="00F7501B" w:rsidRDefault="003A2FDF" w:rsidP="00F750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3A2FDF" w:rsidRPr="00F7501B" w:rsidRDefault="003A2FDF" w:rsidP="00F750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3A2FDF" w:rsidRPr="00F7501B" w:rsidTr="00F22823">
        <w:trPr>
          <w:trHeight w:val="22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FDF" w:rsidRPr="00F7501B" w:rsidRDefault="003A2FDF" w:rsidP="00F7501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FDF" w:rsidRPr="00F7501B" w:rsidRDefault="003A2FDF" w:rsidP="00F7501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FDF" w:rsidRPr="00F7501B" w:rsidRDefault="003A2FDF" w:rsidP="00F7501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FDF" w:rsidRPr="00F7501B" w:rsidRDefault="003A2FDF" w:rsidP="00F7501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FDF" w:rsidRPr="00F7501B" w:rsidRDefault="003A2FDF" w:rsidP="00F7501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FDF" w:rsidRPr="00F7501B" w:rsidRDefault="003A2FDF" w:rsidP="00F7501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3A2FDF" w:rsidRPr="00F7501B" w:rsidRDefault="003A2FDF" w:rsidP="00F750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3A2FDF" w:rsidRPr="00F7501B" w:rsidRDefault="003A2FDF" w:rsidP="00F750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3A2FDF" w:rsidRPr="00F7501B" w:rsidRDefault="003A2FDF" w:rsidP="00F750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3A2FDF" w:rsidRPr="00F7501B" w:rsidRDefault="003A2FDF" w:rsidP="00F750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3A2FDF" w:rsidRPr="00F7501B" w:rsidRDefault="003A2FDF" w:rsidP="00F750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3A2FDF" w:rsidRPr="00F7501B" w:rsidRDefault="003A2FDF" w:rsidP="00F750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3A2FDF" w:rsidRPr="00F7501B" w:rsidRDefault="003A2FDF" w:rsidP="00F750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3A2FDF" w:rsidRPr="00F7501B" w:rsidRDefault="003A2FDF" w:rsidP="00F750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3A2FDF" w:rsidRPr="00F7501B" w:rsidRDefault="003A2FDF" w:rsidP="00F750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3A2FDF" w:rsidRPr="00F7501B" w:rsidRDefault="003A2FDF" w:rsidP="00F750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3A2FDF" w:rsidRPr="00F7501B" w:rsidTr="00F22823">
        <w:trPr>
          <w:trHeight w:val="22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FDF" w:rsidRPr="00F7501B" w:rsidRDefault="003A2FDF" w:rsidP="00F7501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FDF" w:rsidRPr="00F7501B" w:rsidRDefault="003A2FDF" w:rsidP="00F7501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FDF" w:rsidRPr="00F7501B" w:rsidRDefault="003A2FDF" w:rsidP="00F7501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FDF" w:rsidRPr="00F7501B" w:rsidRDefault="003A2FDF" w:rsidP="00F7501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FDF" w:rsidRPr="00F7501B" w:rsidRDefault="003A2FDF" w:rsidP="00F7501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FDF" w:rsidRPr="00F7501B" w:rsidRDefault="003A2FDF" w:rsidP="00F7501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3A2FDF" w:rsidRPr="00F7501B" w:rsidRDefault="003A2FDF" w:rsidP="00F750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3A2FDF" w:rsidRPr="00F7501B" w:rsidRDefault="003A2FDF" w:rsidP="00F750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3A2FDF" w:rsidRPr="00F7501B" w:rsidRDefault="003A2FDF" w:rsidP="00F750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3A2FDF" w:rsidRPr="00F7501B" w:rsidRDefault="003A2FDF" w:rsidP="00F750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3A2FDF" w:rsidRPr="00F7501B" w:rsidRDefault="003A2FDF" w:rsidP="00F750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3A2FDF" w:rsidRPr="00F7501B" w:rsidRDefault="003A2FDF" w:rsidP="00F750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3A2FDF" w:rsidRPr="00F7501B" w:rsidRDefault="003A2FDF" w:rsidP="00F750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3A2FDF" w:rsidRPr="00F7501B" w:rsidRDefault="003A2FDF" w:rsidP="00F750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3A2FDF" w:rsidRPr="00F7501B" w:rsidRDefault="003A2FDF" w:rsidP="00F750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3A2FDF" w:rsidRPr="00F7501B" w:rsidRDefault="003A2FDF" w:rsidP="00F750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3A2FDF" w:rsidRPr="00F7501B" w:rsidTr="00F22823">
        <w:trPr>
          <w:trHeight w:val="22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FDF" w:rsidRPr="00F7501B" w:rsidRDefault="003A2FDF" w:rsidP="00F7501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FDF" w:rsidRPr="00F7501B" w:rsidRDefault="003A2FDF" w:rsidP="00F7501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FDF" w:rsidRPr="00F7501B" w:rsidRDefault="003A2FDF" w:rsidP="00F7501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FDF" w:rsidRPr="00F7501B" w:rsidRDefault="003A2FDF" w:rsidP="00F7501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FDF" w:rsidRPr="00F7501B" w:rsidRDefault="003A2FDF" w:rsidP="00F7501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FDF" w:rsidRPr="00F7501B" w:rsidRDefault="003A2FDF" w:rsidP="00F7501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3A2FDF" w:rsidRPr="00F7501B" w:rsidRDefault="003A2FDF" w:rsidP="00F750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3A2FDF" w:rsidRPr="00F7501B" w:rsidRDefault="003A2FDF" w:rsidP="00F750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3A2FDF" w:rsidRPr="00F7501B" w:rsidRDefault="003A2FDF" w:rsidP="00F750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3A2FDF" w:rsidRPr="00F7501B" w:rsidRDefault="003A2FDF" w:rsidP="00F750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3A2FDF" w:rsidRPr="00F7501B" w:rsidRDefault="003A2FDF" w:rsidP="00F750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3A2FDF" w:rsidRPr="00F7501B" w:rsidRDefault="003A2FDF" w:rsidP="00F750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3A2FDF" w:rsidRPr="00F7501B" w:rsidRDefault="003A2FDF" w:rsidP="00F750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3A2FDF" w:rsidRPr="00F7501B" w:rsidRDefault="003A2FDF" w:rsidP="00F750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3A2FDF" w:rsidRPr="00F7501B" w:rsidRDefault="003A2FDF" w:rsidP="00F750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3A2FDF" w:rsidRPr="00F7501B" w:rsidRDefault="003A2FDF" w:rsidP="00F750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3A2FDF" w:rsidRPr="00F7501B" w:rsidTr="00F22823">
        <w:trPr>
          <w:trHeight w:val="22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FDF" w:rsidRPr="00F7501B" w:rsidRDefault="003A2FDF" w:rsidP="00F7501B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FDF" w:rsidRPr="00F7501B" w:rsidRDefault="003A2FDF" w:rsidP="00F7501B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781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FDF" w:rsidRPr="00F7501B" w:rsidRDefault="003A2FDF" w:rsidP="00F7501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7501B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 xml:space="preserve"> Pakiet nr 17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FDF" w:rsidRPr="00F7501B" w:rsidRDefault="003A2FDF" w:rsidP="00F7501B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FDF" w:rsidRPr="00F7501B" w:rsidRDefault="003A2FDF" w:rsidP="00F7501B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</w:p>
        </w:tc>
      </w:tr>
      <w:tr w:rsidR="003A2FDF" w:rsidRPr="00F7501B" w:rsidTr="00F22823">
        <w:trPr>
          <w:trHeight w:val="22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FDF" w:rsidRPr="00F7501B" w:rsidRDefault="003A2FDF" w:rsidP="00F7501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FDF" w:rsidRPr="00F7501B" w:rsidRDefault="003A2FDF" w:rsidP="00F7501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7501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nr oferty</w:t>
            </w:r>
          </w:p>
        </w:tc>
        <w:tc>
          <w:tcPr>
            <w:tcW w:w="3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FDF" w:rsidRPr="00F7501B" w:rsidRDefault="003A2FDF" w:rsidP="00F7501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7501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 cena oferty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FDF" w:rsidRPr="00F7501B" w:rsidRDefault="003A2FDF" w:rsidP="00F7501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7501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cena ilość </w:t>
            </w:r>
            <w:proofErr w:type="spellStart"/>
            <w:r w:rsidRPr="00F7501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pkt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FDF" w:rsidRPr="00F7501B" w:rsidRDefault="003A2FDF" w:rsidP="00F7501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7501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najniższa cena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FDF" w:rsidRPr="00F7501B" w:rsidRDefault="003A2FDF" w:rsidP="00F7501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7501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ilość zdobytych pkt. </w:t>
            </w:r>
          </w:p>
        </w:tc>
        <w:tc>
          <w:tcPr>
            <w:tcW w:w="0" w:type="auto"/>
            <w:vAlign w:val="center"/>
            <w:hideMark/>
          </w:tcPr>
          <w:p w:rsidR="003A2FDF" w:rsidRPr="00F7501B" w:rsidRDefault="003A2FDF" w:rsidP="00F750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3A2FDF" w:rsidRPr="00F7501B" w:rsidRDefault="003A2FDF" w:rsidP="00F750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3A2FDF" w:rsidRPr="00F7501B" w:rsidRDefault="003A2FDF" w:rsidP="00F750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3A2FDF" w:rsidRPr="00F7501B" w:rsidRDefault="003A2FDF" w:rsidP="00F750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3A2FDF" w:rsidRPr="00F7501B" w:rsidRDefault="003A2FDF" w:rsidP="00F750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3A2FDF" w:rsidRPr="00F7501B" w:rsidRDefault="003A2FDF" w:rsidP="00F750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3A2FDF" w:rsidRPr="00F7501B" w:rsidRDefault="003A2FDF" w:rsidP="00F750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3A2FDF" w:rsidRPr="00F7501B" w:rsidRDefault="003A2FDF" w:rsidP="00F750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3A2FDF" w:rsidRPr="00F7501B" w:rsidRDefault="003A2FDF" w:rsidP="00F750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3A2FDF" w:rsidRPr="00F7501B" w:rsidRDefault="003A2FDF" w:rsidP="00F750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3A2FDF" w:rsidRPr="00F7501B" w:rsidTr="00F22823">
        <w:trPr>
          <w:trHeight w:val="22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FDF" w:rsidRPr="00F7501B" w:rsidRDefault="003A2FDF" w:rsidP="00F7501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7501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Billmed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FDF" w:rsidRPr="00F7501B" w:rsidRDefault="003A2FDF" w:rsidP="00F7501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7501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4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FDF" w:rsidRPr="00F7501B" w:rsidRDefault="003A2FDF" w:rsidP="00F7501B">
            <w:pPr>
              <w:spacing w:after="0" w:line="240" w:lineRule="auto"/>
              <w:rPr>
                <w:rFonts w:eastAsia="Times New Roman" w:cs="Calibri"/>
                <w:color w:val="FF0000"/>
                <w:sz w:val="16"/>
                <w:szCs w:val="16"/>
                <w:lang w:eastAsia="pl-PL"/>
              </w:rPr>
            </w:pPr>
            <w:r w:rsidRPr="00F7501B">
              <w:rPr>
                <w:rFonts w:eastAsia="Times New Roman" w:cs="Calibri"/>
                <w:color w:val="FF0000"/>
                <w:sz w:val="16"/>
                <w:szCs w:val="16"/>
                <w:lang w:eastAsia="pl-PL"/>
              </w:rPr>
              <w:t xml:space="preserve"> </w:t>
            </w:r>
            <w:r w:rsidR="0064277C">
              <w:rPr>
                <w:rFonts w:eastAsia="Times New Roman" w:cs="Calibri"/>
                <w:color w:val="FF0000"/>
                <w:sz w:val="16"/>
                <w:szCs w:val="16"/>
                <w:lang w:eastAsia="pl-PL"/>
              </w:rPr>
              <w:t>4 536,0</w:t>
            </w:r>
            <w:r w:rsidR="007F65FE">
              <w:rPr>
                <w:rFonts w:eastAsia="Times New Roman" w:cs="Calibri"/>
                <w:color w:val="FF0000"/>
                <w:sz w:val="16"/>
                <w:szCs w:val="16"/>
                <w:lang w:eastAsia="pl-PL"/>
              </w:rPr>
              <w:t>0</w:t>
            </w:r>
            <w:r w:rsidR="0064277C">
              <w:rPr>
                <w:rFonts w:eastAsia="Times New Roman" w:cs="Calibri"/>
                <w:color w:val="FF0000"/>
                <w:sz w:val="16"/>
                <w:szCs w:val="16"/>
                <w:lang w:eastAsia="pl-PL"/>
              </w:rPr>
              <w:t xml:space="preserve">               </w:t>
            </w:r>
            <w:r w:rsidRPr="00F7501B">
              <w:rPr>
                <w:rFonts w:eastAsia="Times New Roman" w:cs="Calibri"/>
                <w:color w:val="FF0000"/>
                <w:sz w:val="16"/>
                <w:szCs w:val="16"/>
                <w:lang w:eastAsia="pl-PL"/>
              </w:rPr>
              <w:t xml:space="preserve">oferta odrzucona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FDF" w:rsidRPr="00F7501B" w:rsidRDefault="003A2FDF" w:rsidP="00F750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FDF" w:rsidRPr="00F7501B" w:rsidRDefault="003A2FDF" w:rsidP="00F7501B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FDF" w:rsidRPr="00F7501B" w:rsidRDefault="003A2FDF" w:rsidP="00F750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3A2FDF" w:rsidRPr="00F7501B" w:rsidRDefault="003A2FDF" w:rsidP="00F750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3A2FDF" w:rsidRPr="00F7501B" w:rsidRDefault="003A2FDF" w:rsidP="00F750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3A2FDF" w:rsidRPr="00F7501B" w:rsidRDefault="003A2FDF" w:rsidP="00F750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3A2FDF" w:rsidRPr="00F7501B" w:rsidRDefault="003A2FDF" w:rsidP="00F750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3A2FDF" w:rsidRPr="00F7501B" w:rsidRDefault="003A2FDF" w:rsidP="00F750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3A2FDF" w:rsidRPr="00F7501B" w:rsidRDefault="003A2FDF" w:rsidP="00F750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3A2FDF" w:rsidRPr="00F7501B" w:rsidRDefault="003A2FDF" w:rsidP="00F750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3A2FDF" w:rsidRPr="00F7501B" w:rsidRDefault="003A2FDF" w:rsidP="00F750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3A2FDF" w:rsidRPr="00F7501B" w:rsidRDefault="003A2FDF" w:rsidP="00F750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3A2FDF" w:rsidRPr="00F7501B" w:rsidTr="00F22823">
        <w:trPr>
          <w:trHeight w:val="22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FDF" w:rsidRPr="00F7501B" w:rsidRDefault="003A2FDF" w:rsidP="00F7501B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  <w:proofErr w:type="spellStart"/>
            <w:r w:rsidRPr="00F7501B">
              <w:rPr>
                <w:rFonts w:eastAsia="Times New Roman" w:cs="Calibri"/>
                <w:sz w:val="16"/>
                <w:szCs w:val="16"/>
                <w:lang w:eastAsia="pl-PL"/>
              </w:rPr>
              <w:t>Promed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FDF" w:rsidRPr="00F7501B" w:rsidRDefault="003A2FDF" w:rsidP="00F7501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7501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4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FDF" w:rsidRPr="00F7501B" w:rsidRDefault="003A2FDF" w:rsidP="00F7501B">
            <w:pPr>
              <w:spacing w:after="0" w:line="240" w:lineRule="auto"/>
              <w:rPr>
                <w:rFonts w:eastAsia="Times New Roman" w:cs="Calibri"/>
                <w:color w:val="FF0000"/>
                <w:sz w:val="16"/>
                <w:szCs w:val="16"/>
                <w:lang w:eastAsia="pl-PL"/>
              </w:rPr>
            </w:pPr>
            <w:r w:rsidRPr="00F7501B">
              <w:rPr>
                <w:rFonts w:eastAsia="Times New Roman" w:cs="Calibri"/>
                <w:color w:val="FF0000"/>
                <w:sz w:val="16"/>
                <w:szCs w:val="16"/>
                <w:lang w:eastAsia="pl-PL"/>
              </w:rPr>
              <w:t xml:space="preserve"> </w:t>
            </w:r>
            <w:r w:rsidR="0064277C">
              <w:rPr>
                <w:rFonts w:eastAsia="Times New Roman" w:cs="Calibri"/>
                <w:color w:val="FF0000"/>
                <w:sz w:val="16"/>
                <w:szCs w:val="16"/>
                <w:lang w:eastAsia="pl-PL"/>
              </w:rPr>
              <w:t>4 536,0</w:t>
            </w:r>
            <w:r w:rsidR="007F65FE">
              <w:rPr>
                <w:rFonts w:eastAsia="Times New Roman" w:cs="Calibri"/>
                <w:color w:val="FF0000"/>
                <w:sz w:val="16"/>
                <w:szCs w:val="16"/>
                <w:lang w:eastAsia="pl-PL"/>
              </w:rPr>
              <w:t>0</w:t>
            </w:r>
            <w:r w:rsidR="0064277C">
              <w:rPr>
                <w:rFonts w:eastAsia="Times New Roman" w:cs="Calibri"/>
                <w:color w:val="FF0000"/>
                <w:sz w:val="16"/>
                <w:szCs w:val="16"/>
                <w:lang w:eastAsia="pl-PL"/>
              </w:rPr>
              <w:t xml:space="preserve">               </w:t>
            </w:r>
            <w:r w:rsidRPr="00F7501B">
              <w:rPr>
                <w:rFonts w:eastAsia="Times New Roman" w:cs="Calibri"/>
                <w:color w:val="FF0000"/>
                <w:sz w:val="16"/>
                <w:szCs w:val="16"/>
                <w:lang w:eastAsia="pl-PL"/>
              </w:rPr>
              <w:t xml:space="preserve">oferta odrzucona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FDF" w:rsidRPr="00F7501B" w:rsidRDefault="003A2FDF" w:rsidP="00F750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FDF" w:rsidRPr="00F7501B" w:rsidRDefault="003A2FDF" w:rsidP="00F7501B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FDF" w:rsidRPr="00F7501B" w:rsidRDefault="003A2FDF" w:rsidP="00F7501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3A2FDF" w:rsidRPr="00F7501B" w:rsidRDefault="003A2FDF" w:rsidP="00F750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3A2FDF" w:rsidRPr="00F7501B" w:rsidRDefault="003A2FDF" w:rsidP="00F750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3A2FDF" w:rsidRPr="00F7501B" w:rsidRDefault="003A2FDF" w:rsidP="00F750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3A2FDF" w:rsidRPr="00F7501B" w:rsidRDefault="003A2FDF" w:rsidP="00F750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3A2FDF" w:rsidRPr="00F7501B" w:rsidRDefault="003A2FDF" w:rsidP="00F750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3A2FDF" w:rsidRPr="00F7501B" w:rsidRDefault="003A2FDF" w:rsidP="00F750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3A2FDF" w:rsidRPr="00F7501B" w:rsidRDefault="003A2FDF" w:rsidP="00F750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3A2FDF" w:rsidRPr="00F7501B" w:rsidRDefault="003A2FDF" w:rsidP="00F750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3A2FDF" w:rsidRPr="00F7501B" w:rsidRDefault="003A2FDF" w:rsidP="00F750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3A2FDF" w:rsidRPr="00F7501B" w:rsidTr="00F22823">
        <w:trPr>
          <w:trHeight w:val="22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0C6"/>
            <w:noWrap/>
            <w:vAlign w:val="bottom"/>
            <w:hideMark/>
          </w:tcPr>
          <w:p w:rsidR="003A2FDF" w:rsidRPr="00F7501B" w:rsidRDefault="003A2FDF" w:rsidP="00F7501B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F7501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 xml:space="preserve">Edwards </w:t>
            </w:r>
            <w:proofErr w:type="spellStart"/>
            <w:r w:rsidRPr="00F7501B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Lifesciences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0C6"/>
            <w:noWrap/>
            <w:vAlign w:val="bottom"/>
            <w:hideMark/>
          </w:tcPr>
          <w:p w:rsidR="003A2FDF" w:rsidRPr="00F7501B" w:rsidRDefault="003A2FDF" w:rsidP="00F7501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7501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3444" w:type="dxa"/>
            <w:tcBorders>
              <w:top w:val="nil"/>
              <w:left w:val="nil"/>
              <w:bottom w:val="nil"/>
              <w:right w:val="nil"/>
            </w:tcBorders>
            <w:shd w:val="clear" w:color="000000" w:fill="CCF0C6"/>
            <w:noWrap/>
            <w:vAlign w:val="bottom"/>
            <w:hideMark/>
          </w:tcPr>
          <w:p w:rsidR="003A2FDF" w:rsidRPr="00F7501B" w:rsidRDefault="003A2FDF" w:rsidP="00F7501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7501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 6 804,00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0C6"/>
            <w:noWrap/>
            <w:vAlign w:val="bottom"/>
            <w:hideMark/>
          </w:tcPr>
          <w:p w:rsidR="003A2FDF" w:rsidRPr="00F7501B" w:rsidRDefault="003A2FDF" w:rsidP="00F750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7501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0C6"/>
            <w:noWrap/>
            <w:vAlign w:val="bottom"/>
            <w:hideMark/>
          </w:tcPr>
          <w:p w:rsidR="003A2FDF" w:rsidRPr="00F7501B" w:rsidRDefault="003A2FDF" w:rsidP="00F7501B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F7501B">
              <w:rPr>
                <w:rFonts w:eastAsia="Times New Roman" w:cs="Calibri"/>
                <w:sz w:val="16"/>
                <w:szCs w:val="16"/>
                <w:lang w:eastAsia="pl-PL"/>
              </w:rPr>
              <w:t xml:space="preserve"> 6 804,00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CF0C6"/>
            <w:noWrap/>
            <w:vAlign w:val="bottom"/>
            <w:hideMark/>
          </w:tcPr>
          <w:p w:rsidR="003A2FDF" w:rsidRPr="00F7501B" w:rsidRDefault="003A2FDF" w:rsidP="00F7501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F7501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100,00</w:t>
            </w:r>
          </w:p>
        </w:tc>
        <w:tc>
          <w:tcPr>
            <w:tcW w:w="0" w:type="auto"/>
            <w:vAlign w:val="center"/>
            <w:hideMark/>
          </w:tcPr>
          <w:p w:rsidR="003A2FDF" w:rsidRPr="00F7501B" w:rsidRDefault="003A2FDF" w:rsidP="00F750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3A2FDF" w:rsidRPr="00F7501B" w:rsidRDefault="003A2FDF" w:rsidP="00F750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3A2FDF" w:rsidRPr="00F7501B" w:rsidRDefault="003A2FDF" w:rsidP="00F750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3A2FDF" w:rsidRPr="00F7501B" w:rsidRDefault="003A2FDF" w:rsidP="00F750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3A2FDF" w:rsidRPr="00F7501B" w:rsidRDefault="003A2FDF" w:rsidP="00F750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3A2FDF" w:rsidRPr="00F7501B" w:rsidRDefault="003A2FDF" w:rsidP="00F750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3A2FDF" w:rsidRPr="00F7501B" w:rsidRDefault="003A2FDF" w:rsidP="00F750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3A2FDF" w:rsidRPr="00F7501B" w:rsidRDefault="003A2FDF" w:rsidP="00F750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3A2FDF" w:rsidRPr="00F7501B" w:rsidRDefault="003A2FDF" w:rsidP="00F750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3A2FDF" w:rsidRPr="00F7501B" w:rsidRDefault="003A2FDF" w:rsidP="00F750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:rsidR="004E755B" w:rsidRDefault="004E755B" w:rsidP="004E755B">
      <w:pPr>
        <w:spacing w:line="240" w:lineRule="auto"/>
        <w:rPr>
          <w:rFonts w:cs="Arial"/>
          <w:b/>
          <w:sz w:val="20"/>
          <w:szCs w:val="20"/>
          <w:u w:val="single"/>
        </w:rPr>
      </w:pPr>
    </w:p>
    <w:p w:rsidR="00355112" w:rsidRPr="008C028E" w:rsidRDefault="00355112" w:rsidP="00355112">
      <w:pPr>
        <w:tabs>
          <w:tab w:val="left" w:pos="0"/>
          <w:tab w:val="right" w:pos="284"/>
        </w:tabs>
        <w:spacing w:line="240" w:lineRule="auto"/>
        <w:jc w:val="both"/>
        <w:rPr>
          <w:rFonts w:cs="Arial"/>
          <w:b/>
          <w:sz w:val="20"/>
          <w:szCs w:val="20"/>
          <w:u w:val="single"/>
        </w:rPr>
      </w:pPr>
      <w:r w:rsidRPr="00887DD1">
        <w:rPr>
          <w:rFonts w:cs="Arial"/>
          <w:b/>
          <w:sz w:val="20"/>
          <w:szCs w:val="20"/>
          <w:u w:val="single"/>
        </w:rPr>
        <w:t xml:space="preserve">Informacja o ofertach odrzuconych: </w:t>
      </w:r>
    </w:p>
    <w:tbl>
      <w:tblPr>
        <w:tblW w:w="9561" w:type="dxa"/>
        <w:jc w:val="center"/>
        <w:tblInd w:w="18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0"/>
        <w:gridCol w:w="4034"/>
        <w:gridCol w:w="4817"/>
      </w:tblGrid>
      <w:tr w:rsidR="00355112" w:rsidTr="00E933C5">
        <w:trPr>
          <w:trHeight w:val="399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112" w:rsidRDefault="001D3AE1" w:rsidP="00E933C5">
            <w:pPr>
              <w:pStyle w:val="Tekstpodstawowywcity"/>
              <w:tabs>
                <w:tab w:val="center" w:pos="4536"/>
                <w:tab w:val="right" w:pos="9072"/>
              </w:tabs>
              <w:spacing w:after="0" w:line="240" w:lineRule="auto"/>
              <w:ind w:left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Nr oferty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112" w:rsidRDefault="00355112" w:rsidP="00E933C5">
            <w:pPr>
              <w:pStyle w:val="Tekstpodstawowywcity"/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Firma (nazwa) lub nazwisko oraz adres wykonawcy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112" w:rsidRDefault="00355112" w:rsidP="00E933C5">
            <w:pPr>
              <w:pStyle w:val="Tekstpodstawowywcity"/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Uzasadnienie</w:t>
            </w:r>
          </w:p>
        </w:tc>
      </w:tr>
      <w:tr w:rsidR="00355112" w:rsidRPr="00C35076" w:rsidTr="00E933C5">
        <w:trPr>
          <w:trHeight w:val="69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B8E" w:rsidRPr="00F10845" w:rsidRDefault="001D3AE1" w:rsidP="00E933C5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112" w:rsidRPr="00F10845" w:rsidRDefault="00375E7B" w:rsidP="00E933C5">
            <w:pPr>
              <w:spacing w:after="0" w:line="240" w:lineRule="auto"/>
              <w:rPr>
                <w:rFonts w:ascii="Tahoma" w:eastAsia="Batang" w:hAnsi="Tahoma" w:cs="Tahoma"/>
                <w:color w:val="000000"/>
                <w:sz w:val="18"/>
                <w:szCs w:val="18"/>
              </w:rPr>
            </w:pPr>
            <w:proofErr w:type="spellStart"/>
            <w:r>
              <w:rPr>
                <w:rStyle w:val="Pogrubienie"/>
                <w:rFonts w:ascii="Tahoma" w:hAnsi="Tahoma" w:cs="Tahoma"/>
                <w:sz w:val="18"/>
                <w:szCs w:val="18"/>
              </w:rPr>
              <w:t>Billmed</w:t>
            </w:r>
            <w:proofErr w:type="spellEnd"/>
            <w:r w:rsidR="00637B8E" w:rsidRPr="00C82E98">
              <w:rPr>
                <w:rStyle w:val="Pogrubienie"/>
                <w:rFonts w:ascii="Tahoma" w:hAnsi="Tahoma" w:cs="Tahoma"/>
                <w:sz w:val="18"/>
                <w:szCs w:val="18"/>
              </w:rPr>
              <w:t xml:space="preserve"> Sp. z o.o.</w:t>
            </w:r>
            <w:r w:rsidR="00637B8E" w:rsidRPr="00C82E98">
              <w:rPr>
                <w:rFonts w:ascii="Tahoma" w:hAnsi="Tahoma" w:cs="Tahoma"/>
                <w:sz w:val="18"/>
                <w:szCs w:val="18"/>
              </w:rPr>
              <w:br/>
            </w:r>
            <w:r w:rsidR="00637B8E" w:rsidRPr="00C82E98">
              <w:rPr>
                <w:rFonts w:ascii="Tahoma" w:eastAsiaTheme="minorHAnsi" w:hAnsi="Tahoma" w:cs="Tahoma"/>
                <w:sz w:val="18"/>
                <w:szCs w:val="18"/>
              </w:rPr>
              <w:t>Warszawa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112" w:rsidRPr="00327920" w:rsidRDefault="00355112" w:rsidP="00E933C5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sz w:val="20"/>
                <w:szCs w:val="20"/>
                <w:u w:val="single"/>
              </w:rPr>
            </w:pPr>
            <w:r w:rsidRPr="00327920">
              <w:rPr>
                <w:rFonts w:cs="Arial"/>
                <w:sz w:val="20"/>
                <w:szCs w:val="20"/>
                <w:u w:val="single"/>
              </w:rPr>
              <w:t>Zamawi</w:t>
            </w:r>
            <w:r w:rsidR="00307963" w:rsidRPr="00327920">
              <w:rPr>
                <w:rFonts w:cs="Arial"/>
                <w:sz w:val="20"/>
                <w:szCs w:val="20"/>
                <w:u w:val="single"/>
              </w:rPr>
              <w:t>ający odrzuca ofertę</w:t>
            </w:r>
            <w:r w:rsidR="00E84F74">
              <w:rPr>
                <w:rFonts w:cs="Arial"/>
                <w:sz w:val="20"/>
                <w:szCs w:val="20"/>
                <w:u w:val="single"/>
              </w:rPr>
              <w:t xml:space="preserve"> w zakresie pakietu 17</w:t>
            </w:r>
            <w:r w:rsidR="00A6694A" w:rsidRPr="00327920">
              <w:rPr>
                <w:rFonts w:cs="Arial"/>
                <w:sz w:val="20"/>
                <w:szCs w:val="20"/>
                <w:u w:val="single"/>
              </w:rPr>
              <w:t xml:space="preserve"> na podstawie art. 226 ust. 1 pkt. </w:t>
            </w:r>
            <w:r w:rsidR="00E84F74">
              <w:rPr>
                <w:rFonts w:cs="Arial"/>
                <w:sz w:val="20"/>
                <w:szCs w:val="20"/>
                <w:u w:val="single"/>
              </w:rPr>
              <w:t>5</w:t>
            </w:r>
            <w:r w:rsidRPr="00327920">
              <w:rPr>
                <w:rFonts w:cs="Arial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327920">
              <w:rPr>
                <w:rFonts w:cs="Arial"/>
                <w:sz w:val="20"/>
                <w:szCs w:val="20"/>
                <w:u w:val="single"/>
              </w:rPr>
              <w:t>pzp</w:t>
            </w:r>
            <w:proofErr w:type="spellEnd"/>
            <w:r w:rsidR="005215A1">
              <w:rPr>
                <w:rFonts w:cs="Arial"/>
                <w:sz w:val="20"/>
                <w:szCs w:val="20"/>
                <w:u w:val="single"/>
              </w:rPr>
              <w:t xml:space="preserve">. </w:t>
            </w:r>
            <w:r w:rsidR="00375E7B">
              <w:rPr>
                <w:rFonts w:cs="Arial"/>
                <w:sz w:val="20"/>
                <w:szCs w:val="20"/>
                <w:u w:val="single"/>
              </w:rPr>
              <w:t>Treść o</w:t>
            </w:r>
            <w:r w:rsidR="007F65FE">
              <w:rPr>
                <w:rFonts w:cs="Arial"/>
                <w:sz w:val="20"/>
                <w:szCs w:val="20"/>
                <w:u w:val="single"/>
              </w:rPr>
              <w:t>ferty</w:t>
            </w:r>
            <w:r w:rsidR="005215A1">
              <w:rPr>
                <w:rFonts w:cs="Arial"/>
                <w:sz w:val="20"/>
                <w:szCs w:val="20"/>
                <w:u w:val="single"/>
              </w:rPr>
              <w:t xml:space="preserve"> je</w:t>
            </w:r>
            <w:r w:rsidR="00E84F74">
              <w:rPr>
                <w:rFonts w:cs="Arial"/>
                <w:sz w:val="20"/>
                <w:szCs w:val="20"/>
                <w:u w:val="single"/>
              </w:rPr>
              <w:t>st niezgodna z warunkami zamówienia</w:t>
            </w:r>
            <w:r w:rsidR="005215A1">
              <w:rPr>
                <w:rFonts w:cs="Arial"/>
                <w:sz w:val="20"/>
                <w:szCs w:val="20"/>
                <w:u w:val="single"/>
              </w:rPr>
              <w:t>.</w:t>
            </w:r>
          </w:p>
          <w:p w:rsidR="00375E7B" w:rsidRDefault="00375E7B" w:rsidP="00375E7B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</w:p>
          <w:p w:rsidR="00355112" w:rsidRPr="00496459" w:rsidRDefault="00375E7B" w:rsidP="001E56BB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  <w:highlight w:val="yellow"/>
              </w:rPr>
            </w:pPr>
            <w:r w:rsidRPr="00922412">
              <w:rPr>
                <w:rFonts w:cs="Arial"/>
                <w:sz w:val="20"/>
                <w:szCs w:val="20"/>
              </w:rPr>
              <w:t>Treść oferty nie odpowiada treści</w:t>
            </w:r>
            <w:r>
              <w:rPr>
                <w:rFonts w:cs="Arial"/>
                <w:sz w:val="20"/>
                <w:szCs w:val="20"/>
              </w:rPr>
              <w:t xml:space="preserve"> SW</w:t>
            </w:r>
            <w:r w:rsidR="009E105C">
              <w:rPr>
                <w:rFonts w:cs="Arial"/>
                <w:sz w:val="20"/>
                <w:szCs w:val="20"/>
              </w:rPr>
              <w:t>Z, w treści oferty w pakiecie 17</w:t>
            </w:r>
            <w:r w:rsidRPr="00922412">
              <w:rPr>
                <w:rFonts w:cs="Arial"/>
                <w:sz w:val="20"/>
                <w:szCs w:val="20"/>
              </w:rPr>
              <w:t xml:space="preserve"> Wykonawca</w:t>
            </w:r>
            <w:r w:rsidRPr="00922412">
              <w:rPr>
                <w:sz w:val="20"/>
                <w:szCs w:val="20"/>
              </w:rPr>
              <w:t xml:space="preserve"> zaoferował</w:t>
            </w:r>
            <w:r w:rsidR="009E105C">
              <w:rPr>
                <w:sz w:val="20"/>
                <w:szCs w:val="20"/>
              </w:rPr>
              <w:t xml:space="preserve"> zestaw</w:t>
            </w:r>
            <w:r w:rsidR="001E56BB">
              <w:rPr>
                <w:sz w:val="20"/>
                <w:szCs w:val="20"/>
              </w:rPr>
              <w:t>y</w:t>
            </w:r>
            <w:r w:rsidR="009E105C">
              <w:rPr>
                <w:sz w:val="20"/>
                <w:szCs w:val="20"/>
              </w:rPr>
              <w:t xml:space="preserve"> do monitorowania krwi</w:t>
            </w:r>
            <w:r w:rsidR="001E56BB">
              <w:rPr>
                <w:sz w:val="20"/>
                <w:szCs w:val="20"/>
              </w:rPr>
              <w:t xml:space="preserve"> z </w:t>
            </w:r>
            <w:r w:rsidR="003F458E">
              <w:rPr>
                <w:sz w:val="20"/>
                <w:szCs w:val="20"/>
              </w:rPr>
              <w:t>„</w:t>
            </w:r>
            <w:r w:rsidR="001E56BB">
              <w:rPr>
                <w:sz w:val="20"/>
                <w:szCs w:val="20"/>
              </w:rPr>
              <w:t>kolorowo kodowanymi liniami ciśnieniowymi</w:t>
            </w:r>
            <w:r w:rsidR="003F458E">
              <w:rPr>
                <w:sz w:val="20"/>
                <w:szCs w:val="20"/>
              </w:rPr>
              <w:t>”</w:t>
            </w:r>
            <w:r w:rsidR="001E56BB">
              <w:rPr>
                <w:sz w:val="20"/>
                <w:szCs w:val="20"/>
              </w:rPr>
              <w:t xml:space="preserve"> </w:t>
            </w:r>
            <w:r w:rsidRPr="00922412">
              <w:rPr>
                <w:sz w:val="20"/>
                <w:szCs w:val="20"/>
              </w:rPr>
              <w:t>a Zamawiający wymagał</w:t>
            </w:r>
            <w:r w:rsidR="001E56BB">
              <w:rPr>
                <w:sz w:val="20"/>
                <w:szCs w:val="20"/>
              </w:rPr>
              <w:t xml:space="preserve"> zestawów do monitorowania krwi z </w:t>
            </w:r>
            <w:r w:rsidR="003F458E">
              <w:rPr>
                <w:sz w:val="20"/>
                <w:szCs w:val="20"/>
              </w:rPr>
              <w:t>„</w:t>
            </w:r>
            <w:r w:rsidR="001E56BB">
              <w:rPr>
                <w:sz w:val="20"/>
                <w:szCs w:val="20"/>
              </w:rPr>
              <w:t xml:space="preserve">przeźroczystymi </w:t>
            </w:r>
            <w:r w:rsidR="00A171F2">
              <w:rPr>
                <w:sz w:val="20"/>
                <w:szCs w:val="20"/>
              </w:rPr>
              <w:t>liniami ciś</w:t>
            </w:r>
            <w:r w:rsidR="001E56BB">
              <w:rPr>
                <w:sz w:val="20"/>
                <w:szCs w:val="20"/>
              </w:rPr>
              <w:t>nieniowymi</w:t>
            </w:r>
            <w:r w:rsidR="003F458E">
              <w:rPr>
                <w:sz w:val="20"/>
                <w:szCs w:val="20"/>
              </w:rPr>
              <w:t>”</w:t>
            </w:r>
            <w:r>
              <w:rPr>
                <w:sz w:val="20"/>
                <w:szCs w:val="20"/>
              </w:rPr>
              <w:t>.</w:t>
            </w:r>
          </w:p>
        </w:tc>
      </w:tr>
      <w:tr w:rsidR="00E84F74" w:rsidRPr="00C35076" w:rsidTr="00E933C5">
        <w:trPr>
          <w:trHeight w:val="69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F74" w:rsidRDefault="001D3AE1" w:rsidP="00E933C5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F74" w:rsidRPr="00C82E98" w:rsidRDefault="000B59B4" w:rsidP="00E933C5">
            <w:pPr>
              <w:spacing w:after="0" w:line="240" w:lineRule="auto"/>
              <w:rPr>
                <w:rStyle w:val="Pogrubienie"/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Style w:val="Pogrubienie"/>
                <w:rFonts w:ascii="Tahoma" w:hAnsi="Tahoma" w:cs="Tahoma"/>
                <w:sz w:val="18"/>
                <w:szCs w:val="18"/>
              </w:rPr>
              <w:t>Promed</w:t>
            </w:r>
            <w:proofErr w:type="spellEnd"/>
            <w:r>
              <w:rPr>
                <w:rStyle w:val="Pogrubienie"/>
                <w:rFonts w:ascii="Tahoma" w:hAnsi="Tahoma" w:cs="Tahoma"/>
                <w:sz w:val="18"/>
                <w:szCs w:val="18"/>
              </w:rPr>
              <w:t xml:space="preserve"> S.A</w:t>
            </w:r>
            <w:r w:rsidRPr="00C82E98">
              <w:rPr>
                <w:rFonts w:ascii="Tahoma" w:hAnsi="Tahoma" w:cs="Tahoma"/>
                <w:sz w:val="18"/>
                <w:szCs w:val="18"/>
              </w:rPr>
              <w:br/>
              <w:t>Warszawa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1F2" w:rsidRPr="00327920" w:rsidRDefault="00A171F2" w:rsidP="00A171F2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sz w:val="20"/>
                <w:szCs w:val="20"/>
                <w:u w:val="single"/>
              </w:rPr>
            </w:pPr>
            <w:r w:rsidRPr="00327920">
              <w:rPr>
                <w:rFonts w:cs="Arial"/>
                <w:sz w:val="20"/>
                <w:szCs w:val="20"/>
                <w:u w:val="single"/>
              </w:rPr>
              <w:t>Zamawiający odrzuca ofertę</w:t>
            </w:r>
            <w:r>
              <w:rPr>
                <w:rFonts w:cs="Arial"/>
                <w:sz w:val="20"/>
                <w:szCs w:val="20"/>
                <w:u w:val="single"/>
              </w:rPr>
              <w:t xml:space="preserve"> w zakresie pakietu 17</w:t>
            </w:r>
            <w:r w:rsidRPr="00327920">
              <w:rPr>
                <w:rFonts w:cs="Arial"/>
                <w:sz w:val="20"/>
                <w:szCs w:val="20"/>
                <w:u w:val="single"/>
              </w:rPr>
              <w:t xml:space="preserve"> na podstawie art. 226 ust. 1 pkt. </w:t>
            </w:r>
            <w:r>
              <w:rPr>
                <w:rFonts w:cs="Arial"/>
                <w:sz w:val="20"/>
                <w:szCs w:val="20"/>
                <w:u w:val="single"/>
              </w:rPr>
              <w:t>5</w:t>
            </w:r>
            <w:r w:rsidRPr="00327920">
              <w:rPr>
                <w:rFonts w:cs="Arial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327920">
              <w:rPr>
                <w:rFonts w:cs="Arial"/>
                <w:sz w:val="20"/>
                <w:szCs w:val="20"/>
                <w:u w:val="single"/>
              </w:rPr>
              <w:t>pzp</w:t>
            </w:r>
            <w:proofErr w:type="spellEnd"/>
            <w:r w:rsidR="007F65FE">
              <w:rPr>
                <w:rFonts w:cs="Arial"/>
                <w:sz w:val="20"/>
                <w:szCs w:val="20"/>
                <w:u w:val="single"/>
              </w:rPr>
              <w:t>. Treść oferty</w:t>
            </w:r>
            <w:r>
              <w:rPr>
                <w:rFonts w:cs="Arial"/>
                <w:sz w:val="20"/>
                <w:szCs w:val="20"/>
                <w:u w:val="single"/>
              </w:rPr>
              <w:t xml:space="preserve"> jest niezgodna z warunkami zamówienia.</w:t>
            </w:r>
          </w:p>
          <w:p w:rsidR="00A171F2" w:rsidRDefault="00A171F2" w:rsidP="00A171F2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</w:p>
          <w:p w:rsidR="00E84F74" w:rsidRPr="00327920" w:rsidRDefault="00A171F2" w:rsidP="00A171F2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sz w:val="20"/>
                <w:szCs w:val="20"/>
                <w:u w:val="single"/>
              </w:rPr>
            </w:pPr>
            <w:r w:rsidRPr="00922412">
              <w:rPr>
                <w:rFonts w:cs="Arial"/>
                <w:sz w:val="20"/>
                <w:szCs w:val="20"/>
              </w:rPr>
              <w:t>Treść oferty nie odpowiada treści</w:t>
            </w:r>
            <w:r>
              <w:rPr>
                <w:rFonts w:cs="Arial"/>
                <w:sz w:val="20"/>
                <w:szCs w:val="20"/>
              </w:rPr>
              <w:t xml:space="preserve"> SWZ, w treści oferty w pakiecie 17</w:t>
            </w:r>
            <w:r w:rsidRPr="00922412">
              <w:rPr>
                <w:rFonts w:cs="Arial"/>
                <w:sz w:val="20"/>
                <w:szCs w:val="20"/>
              </w:rPr>
              <w:t xml:space="preserve"> Wykonawca</w:t>
            </w:r>
            <w:r w:rsidRPr="00922412">
              <w:rPr>
                <w:sz w:val="20"/>
                <w:szCs w:val="20"/>
              </w:rPr>
              <w:t xml:space="preserve"> zaoferował</w:t>
            </w:r>
            <w:r>
              <w:rPr>
                <w:sz w:val="20"/>
                <w:szCs w:val="20"/>
              </w:rPr>
              <w:t xml:space="preserve"> zestawy do monitorowania krwi</w:t>
            </w:r>
            <w:r w:rsidR="00C32773">
              <w:rPr>
                <w:sz w:val="20"/>
                <w:szCs w:val="20"/>
              </w:rPr>
              <w:t xml:space="preserve"> z „liniami kodowanymi kolorami w celu łatwej identyfikacji”</w:t>
            </w:r>
            <w:r>
              <w:rPr>
                <w:sz w:val="20"/>
                <w:szCs w:val="20"/>
              </w:rPr>
              <w:t xml:space="preserve"> </w:t>
            </w:r>
            <w:r w:rsidRPr="00922412">
              <w:rPr>
                <w:sz w:val="20"/>
                <w:szCs w:val="20"/>
              </w:rPr>
              <w:t>a Zamawiający wymagał</w:t>
            </w:r>
            <w:r>
              <w:rPr>
                <w:sz w:val="20"/>
                <w:szCs w:val="20"/>
              </w:rPr>
              <w:t xml:space="preserve"> zestawów do monitorowania krwi z </w:t>
            </w:r>
            <w:r w:rsidR="00C32773">
              <w:rPr>
                <w:sz w:val="20"/>
                <w:szCs w:val="20"/>
              </w:rPr>
              <w:t>„</w:t>
            </w:r>
            <w:r>
              <w:rPr>
                <w:sz w:val="20"/>
                <w:szCs w:val="20"/>
              </w:rPr>
              <w:t xml:space="preserve">przeźroczystymi liniami </w:t>
            </w:r>
            <w:r w:rsidR="00C32773">
              <w:rPr>
                <w:sz w:val="20"/>
                <w:szCs w:val="20"/>
              </w:rPr>
              <w:t>ciśnieniowymi”</w:t>
            </w:r>
            <w:r>
              <w:rPr>
                <w:sz w:val="20"/>
                <w:szCs w:val="20"/>
              </w:rPr>
              <w:t>.</w:t>
            </w:r>
          </w:p>
        </w:tc>
      </w:tr>
    </w:tbl>
    <w:p w:rsidR="00355112" w:rsidRDefault="00355112" w:rsidP="004E755B">
      <w:pPr>
        <w:spacing w:line="240" w:lineRule="auto"/>
        <w:rPr>
          <w:rFonts w:cs="Arial"/>
          <w:b/>
          <w:sz w:val="20"/>
          <w:szCs w:val="20"/>
          <w:u w:val="single"/>
        </w:rPr>
      </w:pPr>
    </w:p>
    <w:p w:rsidR="0097022C" w:rsidRPr="0097022C" w:rsidRDefault="0097022C" w:rsidP="00A473D4">
      <w:pPr>
        <w:rPr>
          <w:rFonts w:cs="Arial"/>
          <w:b/>
          <w:u w:val="single"/>
        </w:rPr>
      </w:pPr>
      <w:r w:rsidRPr="00BE38E9">
        <w:rPr>
          <w:rFonts w:cs="Arial"/>
          <w:b/>
          <w:u w:val="single"/>
        </w:rPr>
        <w:t xml:space="preserve">UNIEWAŻNIENIE POSTĘPOWANIA: </w:t>
      </w:r>
    </w:p>
    <w:p w:rsidR="00A473D4" w:rsidRDefault="00A473D4" w:rsidP="00A473D4">
      <w:pPr>
        <w:rPr>
          <w:rFonts w:cs="Arial"/>
        </w:rPr>
      </w:pPr>
      <w:r>
        <w:rPr>
          <w:rFonts w:cs="Arial"/>
        </w:rPr>
        <w:t>W zakresi</w:t>
      </w:r>
      <w:r w:rsidR="00D630C3">
        <w:rPr>
          <w:rFonts w:cs="Arial"/>
        </w:rPr>
        <w:t>e  pakietu nr –  3, 6, 8,</w:t>
      </w:r>
      <w:r w:rsidR="004A75EB">
        <w:rPr>
          <w:rFonts w:cs="Arial"/>
        </w:rPr>
        <w:t xml:space="preserve"> </w:t>
      </w:r>
      <w:r w:rsidR="00D630C3">
        <w:rPr>
          <w:rFonts w:cs="Arial"/>
        </w:rPr>
        <w:t>9,</w:t>
      </w:r>
      <w:r w:rsidR="004A75EB">
        <w:rPr>
          <w:rFonts w:cs="Arial"/>
        </w:rPr>
        <w:t xml:space="preserve"> </w:t>
      </w:r>
      <w:r w:rsidR="00D630C3">
        <w:rPr>
          <w:rFonts w:cs="Arial"/>
        </w:rPr>
        <w:t>10,</w:t>
      </w:r>
      <w:r w:rsidR="004A75EB">
        <w:rPr>
          <w:rFonts w:cs="Arial"/>
        </w:rPr>
        <w:t xml:space="preserve"> </w:t>
      </w:r>
      <w:r w:rsidR="00D630C3">
        <w:rPr>
          <w:rFonts w:cs="Arial"/>
        </w:rPr>
        <w:t>11,15 i 16</w:t>
      </w:r>
      <w:r>
        <w:rPr>
          <w:rFonts w:cs="Arial"/>
        </w:rPr>
        <w:t xml:space="preserve">  - un</w:t>
      </w:r>
      <w:r w:rsidR="00372518">
        <w:rPr>
          <w:rFonts w:cs="Arial"/>
        </w:rPr>
        <w:t>ieważniono</w:t>
      </w:r>
      <w:r w:rsidR="004A75EB">
        <w:rPr>
          <w:rFonts w:cs="Arial"/>
        </w:rPr>
        <w:t xml:space="preserve"> postępowanie</w:t>
      </w:r>
      <w:r w:rsidR="00372518">
        <w:rPr>
          <w:rFonts w:cs="Arial"/>
        </w:rPr>
        <w:t xml:space="preserve">  na podstawie art. 255 </w:t>
      </w:r>
      <w:r>
        <w:rPr>
          <w:rFonts w:cs="Arial"/>
        </w:rPr>
        <w:t xml:space="preserve">pkt. 1 </w:t>
      </w:r>
      <w:proofErr w:type="spellStart"/>
      <w:r>
        <w:rPr>
          <w:rFonts w:cs="Arial"/>
        </w:rPr>
        <w:t>pzp</w:t>
      </w:r>
      <w:proofErr w:type="spellEnd"/>
      <w:r>
        <w:rPr>
          <w:rFonts w:cs="Arial"/>
        </w:rPr>
        <w:t>. – nie złożono żadnej o</w:t>
      </w:r>
      <w:r w:rsidR="00372518">
        <w:rPr>
          <w:rFonts w:cs="Arial"/>
        </w:rPr>
        <w:t>ferty</w:t>
      </w:r>
      <w:r>
        <w:rPr>
          <w:rFonts w:cs="Arial"/>
        </w:rPr>
        <w:t>.</w:t>
      </w:r>
    </w:p>
    <w:p w:rsidR="00D73A64" w:rsidRDefault="00D73A64" w:rsidP="00E45C3A">
      <w:pPr>
        <w:tabs>
          <w:tab w:val="left" w:pos="-567"/>
          <w:tab w:val="right" w:pos="284"/>
        </w:tabs>
        <w:spacing w:line="240" w:lineRule="auto"/>
        <w:jc w:val="both"/>
        <w:rPr>
          <w:rFonts w:eastAsia="Verdana" w:cs="Arial"/>
          <w:b/>
          <w:spacing w:val="4"/>
          <w:sz w:val="20"/>
          <w:szCs w:val="20"/>
        </w:rPr>
      </w:pPr>
    </w:p>
    <w:p w:rsidR="00D630C3" w:rsidRDefault="00D630C3" w:rsidP="00E45C3A">
      <w:pPr>
        <w:tabs>
          <w:tab w:val="left" w:pos="-567"/>
          <w:tab w:val="right" w:pos="284"/>
        </w:tabs>
        <w:spacing w:line="240" w:lineRule="auto"/>
        <w:jc w:val="both"/>
        <w:rPr>
          <w:rFonts w:eastAsia="Verdana" w:cs="Arial"/>
          <w:b/>
          <w:spacing w:val="4"/>
          <w:sz w:val="20"/>
          <w:szCs w:val="20"/>
        </w:rPr>
      </w:pPr>
    </w:p>
    <w:p w:rsidR="004E755B" w:rsidRDefault="004E755B" w:rsidP="004E755B">
      <w:pPr>
        <w:spacing w:after="0" w:line="240" w:lineRule="auto"/>
        <w:jc w:val="right"/>
        <w:rPr>
          <w:rFonts w:cs="Arial"/>
          <w:spacing w:val="2"/>
          <w:sz w:val="20"/>
          <w:szCs w:val="20"/>
        </w:rPr>
      </w:pPr>
      <w:r>
        <w:rPr>
          <w:rFonts w:cs="Arial"/>
          <w:sz w:val="20"/>
          <w:szCs w:val="20"/>
        </w:rPr>
        <w:tab/>
      </w:r>
      <w:r>
        <w:rPr>
          <w:rFonts w:cs="Arial"/>
          <w:spacing w:val="2"/>
          <w:sz w:val="20"/>
          <w:szCs w:val="20"/>
        </w:rPr>
        <w:t>...................................................................</w:t>
      </w:r>
    </w:p>
    <w:p w:rsidR="005520FC" w:rsidRPr="004E755B" w:rsidRDefault="004E755B" w:rsidP="004E755B">
      <w:pPr>
        <w:spacing w:line="240" w:lineRule="auto"/>
        <w:jc w:val="right"/>
        <w:rPr>
          <w:rFonts w:cs="Arial"/>
          <w:sz w:val="20"/>
          <w:szCs w:val="20"/>
        </w:rPr>
      </w:pPr>
      <w:r>
        <w:rPr>
          <w:rFonts w:cs="Arial"/>
          <w:spacing w:val="2"/>
          <w:sz w:val="20"/>
          <w:szCs w:val="20"/>
        </w:rPr>
        <w:t xml:space="preserve">                                                         </w:t>
      </w:r>
      <w:r>
        <w:rPr>
          <w:rFonts w:cs="Arial"/>
          <w:spacing w:val="2"/>
          <w:sz w:val="20"/>
          <w:szCs w:val="20"/>
        </w:rPr>
        <w:tab/>
      </w:r>
      <w:r>
        <w:rPr>
          <w:rFonts w:cs="Arial"/>
          <w:spacing w:val="2"/>
          <w:sz w:val="20"/>
          <w:szCs w:val="20"/>
        </w:rPr>
        <w:tab/>
      </w:r>
      <w:r>
        <w:rPr>
          <w:rFonts w:cs="Arial"/>
          <w:spacing w:val="2"/>
          <w:sz w:val="20"/>
          <w:szCs w:val="20"/>
        </w:rPr>
        <w:tab/>
      </w:r>
      <w:r>
        <w:rPr>
          <w:rFonts w:cs="Arial"/>
          <w:i/>
          <w:spacing w:val="2"/>
          <w:sz w:val="20"/>
          <w:szCs w:val="20"/>
        </w:rPr>
        <w:t>/podpis kierownika jednostki zamawiającej/</w:t>
      </w:r>
    </w:p>
    <w:sectPr w:rsidR="005520FC" w:rsidRPr="004E755B" w:rsidSect="003C5935">
      <w:headerReference w:type="default" r:id="rId7"/>
      <w:footerReference w:type="default" r:id="rId8"/>
      <w:pgSz w:w="11906" w:h="16838" w:code="9"/>
      <w:pgMar w:top="1843" w:right="1418" w:bottom="3119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2823" w:rsidRDefault="00F22823" w:rsidP="00F92ECB">
      <w:pPr>
        <w:spacing w:after="0" w:line="240" w:lineRule="auto"/>
      </w:pPr>
      <w:r>
        <w:separator/>
      </w:r>
    </w:p>
  </w:endnote>
  <w:endnote w:type="continuationSeparator" w:id="0">
    <w:p w:rsidR="00F22823" w:rsidRDefault="00F22823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2823" w:rsidRDefault="002C2E07">
    <w:pPr>
      <w:pStyle w:val="Stopka"/>
    </w:pPr>
    <w:fldSimple w:instr=" PAGE   \* MERGEFORMAT ">
      <w:r w:rsidR="004A75EB">
        <w:rPr>
          <w:noProof/>
        </w:rPr>
        <w:t>5</w:t>
      </w:r>
    </w:fldSimple>
    <w:r w:rsidR="00F22823"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2823" w:rsidRDefault="00F22823" w:rsidP="00F92ECB">
      <w:pPr>
        <w:spacing w:after="0" w:line="240" w:lineRule="auto"/>
      </w:pPr>
      <w:r>
        <w:separator/>
      </w:r>
    </w:p>
  </w:footnote>
  <w:footnote w:type="continuationSeparator" w:id="0">
    <w:p w:rsidR="00F22823" w:rsidRDefault="00F22823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2823" w:rsidRDefault="00F2282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87041"/>
  </w:hdrShapeDefaults>
  <w:footnotePr>
    <w:footnote w:id="-1"/>
    <w:footnote w:id="0"/>
  </w:footnotePr>
  <w:endnotePr>
    <w:endnote w:id="-1"/>
    <w:endnote w:id="0"/>
  </w:endnotePr>
  <w:compat/>
  <w:rsids>
    <w:rsidRoot w:val="00382AA3"/>
    <w:rsid w:val="00011604"/>
    <w:rsid w:val="0003484F"/>
    <w:rsid w:val="000429D0"/>
    <w:rsid w:val="00042B08"/>
    <w:rsid w:val="00050431"/>
    <w:rsid w:val="000546BB"/>
    <w:rsid w:val="00056647"/>
    <w:rsid w:val="0009348B"/>
    <w:rsid w:val="000A0BE4"/>
    <w:rsid w:val="000A4429"/>
    <w:rsid w:val="000A7BAB"/>
    <w:rsid w:val="000B2928"/>
    <w:rsid w:val="000B4481"/>
    <w:rsid w:val="000B59B4"/>
    <w:rsid w:val="000D0429"/>
    <w:rsid w:val="000D1B98"/>
    <w:rsid w:val="000D29C9"/>
    <w:rsid w:val="000E5DA2"/>
    <w:rsid w:val="000F24E5"/>
    <w:rsid w:val="000F6C73"/>
    <w:rsid w:val="000F7E13"/>
    <w:rsid w:val="001100BA"/>
    <w:rsid w:val="00112EA5"/>
    <w:rsid w:val="001273B2"/>
    <w:rsid w:val="001308A8"/>
    <w:rsid w:val="001378E1"/>
    <w:rsid w:val="001430EA"/>
    <w:rsid w:val="001463CB"/>
    <w:rsid w:val="0015040A"/>
    <w:rsid w:val="00157DDC"/>
    <w:rsid w:val="0016228E"/>
    <w:rsid w:val="0017655A"/>
    <w:rsid w:val="001765F3"/>
    <w:rsid w:val="0018066A"/>
    <w:rsid w:val="0018467E"/>
    <w:rsid w:val="00191B6A"/>
    <w:rsid w:val="001A14F1"/>
    <w:rsid w:val="001A2D74"/>
    <w:rsid w:val="001D3AE1"/>
    <w:rsid w:val="001D6F9B"/>
    <w:rsid w:val="001D7A93"/>
    <w:rsid w:val="001E13B9"/>
    <w:rsid w:val="001E23BA"/>
    <w:rsid w:val="001E381D"/>
    <w:rsid w:val="001E55BE"/>
    <w:rsid w:val="001E56BB"/>
    <w:rsid w:val="001E78ED"/>
    <w:rsid w:val="001F1021"/>
    <w:rsid w:val="001F48C0"/>
    <w:rsid w:val="00200C66"/>
    <w:rsid w:val="0020288A"/>
    <w:rsid w:val="0021101F"/>
    <w:rsid w:val="0021656C"/>
    <w:rsid w:val="00226413"/>
    <w:rsid w:val="00251EDA"/>
    <w:rsid w:val="00260617"/>
    <w:rsid w:val="00273580"/>
    <w:rsid w:val="00291655"/>
    <w:rsid w:val="00295BC9"/>
    <w:rsid w:val="002A268F"/>
    <w:rsid w:val="002A3723"/>
    <w:rsid w:val="002A6834"/>
    <w:rsid w:val="002B4320"/>
    <w:rsid w:val="002B6F4B"/>
    <w:rsid w:val="002B794F"/>
    <w:rsid w:val="002C0E09"/>
    <w:rsid w:val="002C2E07"/>
    <w:rsid w:val="002D4198"/>
    <w:rsid w:val="002D5359"/>
    <w:rsid w:val="00301747"/>
    <w:rsid w:val="003034FB"/>
    <w:rsid w:val="0030366F"/>
    <w:rsid w:val="00307963"/>
    <w:rsid w:val="00327920"/>
    <w:rsid w:val="00334EB8"/>
    <w:rsid w:val="00350165"/>
    <w:rsid w:val="003516D1"/>
    <w:rsid w:val="00353055"/>
    <w:rsid w:val="00355112"/>
    <w:rsid w:val="00363FFA"/>
    <w:rsid w:val="003703A8"/>
    <w:rsid w:val="00372518"/>
    <w:rsid w:val="00375E7B"/>
    <w:rsid w:val="00377213"/>
    <w:rsid w:val="003815F1"/>
    <w:rsid w:val="00381813"/>
    <w:rsid w:val="00382AA3"/>
    <w:rsid w:val="00390D13"/>
    <w:rsid w:val="003A2FDF"/>
    <w:rsid w:val="003C5935"/>
    <w:rsid w:val="003D263E"/>
    <w:rsid w:val="003D364C"/>
    <w:rsid w:val="003E0E0A"/>
    <w:rsid w:val="003E146C"/>
    <w:rsid w:val="003E65AC"/>
    <w:rsid w:val="003E70C8"/>
    <w:rsid w:val="003F458E"/>
    <w:rsid w:val="003F65E1"/>
    <w:rsid w:val="003F74B1"/>
    <w:rsid w:val="0040350E"/>
    <w:rsid w:val="00410AE8"/>
    <w:rsid w:val="0041114D"/>
    <w:rsid w:val="00420881"/>
    <w:rsid w:val="00421414"/>
    <w:rsid w:val="00436282"/>
    <w:rsid w:val="004436A9"/>
    <w:rsid w:val="004438E2"/>
    <w:rsid w:val="004667F0"/>
    <w:rsid w:val="00471C3D"/>
    <w:rsid w:val="00480DBE"/>
    <w:rsid w:val="00481013"/>
    <w:rsid w:val="004817F5"/>
    <w:rsid w:val="00493F01"/>
    <w:rsid w:val="00496459"/>
    <w:rsid w:val="004A614D"/>
    <w:rsid w:val="004A75EB"/>
    <w:rsid w:val="004B3B55"/>
    <w:rsid w:val="004D6A6B"/>
    <w:rsid w:val="004E755B"/>
    <w:rsid w:val="004F2170"/>
    <w:rsid w:val="004F47BE"/>
    <w:rsid w:val="004F6BD3"/>
    <w:rsid w:val="004F7089"/>
    <w:rsid w:val="005029BE"/>
    <w:rsid w:val="00506CFE"/>
    <w:rsid w:val="00515A0C"/>
    <w:rsid w:val="005215A1"/>
    <w:rsid w:val="005311DE"/>
    <w:rsid w:val="005407CA"/>
    <w:rsid w:val="005520FC"/>
    <w:rsid w:val="00560F2B"/>
    <w:rsid w:val="0056574D"/>
    <w:rsid w:val="005934F1"/>
    <w:rsid w:val="005A270B"/>
    <w:rsid w:val="005B5FE6"/>
    <w:rsid w:val="005B7A86"/>
    <w:rsid w:val="005E18CF"/>
    <w:rsid w:val="005E1DE2"/>
    <w:rsid w:val="005E40A7"/>
    <w:rsid w:val="005E4292"/>
    <w:rsid w:val="005F13E1"/>
    <w:rsid w:val="005F2F6F"/>
    <w:rsid w:val="005F5F57"/>
    <w:rsid w:val="005F64C4"/>
    <w:rsid w:val="00600361"/>
    <w:rsid w:val="006007A0"/>
    <w:rsid w:val="00601729"/>
    <w:rsid w:val="00603293"/>
    <w:rsid w:val="00605620"/>
    <w:rsid w:val="006074BB"/>
    <w:rsid w:val="00607D44"/>
    <w:rsid w:val="00611962"/>
    <w:rsid w:val="00614F4B"/>
    <w:rsid w:val="0062128F"/>
    <w:rsid w:val="006273DD"/>
    <w:rsid w:val="00630CBD"/>
    <w:rsid w:val="00630FD9"/>
    <w:rsid w:val="00637B8E"/>
    <w:rsid w:val="0064277C"/>
    <w:rsid w:val="00645CD6"/>
    <w:rsid w:val="00651279"/>
    <w:rsid w:val="00654050"/>
    <w:rsid w:val="006550C8"/>
    <w:rsid w:val="006559A2"/>
    <w:rsid w:val="006631AF"/>
    <w:rsid w:val="00663985"/>
    <w:rsid w:val="00672DDB"/>
    <w:rsid w:val="0068535A"/>
    <w:rsid w:val="00686EB3"/>
    <w:rsid w:val="006936EC"/>
    <w:rsid w:val="00696CD1"/>
    <w:rsid w:val="006A4933"/>
    <w:rsid w:val="006B7FEA"/>
    <w:rsid w:val="006C2F46"/>
    <w:rsid w:val="006E504A"/>
    <w:rsid w:val="006F5452"/>
    <w:rsid w:val="00705BFD"/>
    <w:rsid w:val="00722EB4"/>
    <w:rsid w:val="00726F0B"/>
    <w:rsid w:val="00736120"/>
    <w:rsid w:val="00736EA6"/>
    <w:rsid w:val="00750BB2"/>
    <w:rsid w:val="00765237"/>
    <w:rsid w:val="00767280"/>
    <w:rsid w:val="00782AFB"/>
    <w:rsid w:val="007837F8"/>
    <w:rsid w:val="00793C44"/>
    <w:rsid w:val="00796B8F"/>
    <w:rsid w:val="007A55B8"/>
    <w:rsid w:val="007B43FA"/>
    <w:rsid w:val="007C7787"/>
    <w:rsid w:val="007D29FD"/>
    <w:rsid w:val="007D314C"/>
    <w:rsid w:val="007D3371"/>
    <w:rsid w:val="007E7E53"/>
    <w:rsid w:val="007F65FE"/>
    <w:rsid w:val="007F7FD6"/>
    <w:rsid w:val="00810FC9"/>
    <w:rsid w:val="00815556"/>
    <w:rsid w:val="00827E22"/>
    <w:rsid w:val="00830E58"/>
    <w:rsid w:val="00836D42"/>
    <w:rsid w:val="008426F6"/>
    <w:rsid w:val="00854AE2"/>
    <w:rsid w:val="0087411E"/>
    <w:rsid w:val="00884B58"/>
    <w:rsid w:val="008A3BE2"/>
    <w:rsid w:val="008B62D8"/>
    <w:rsid w:val="008B7639"/>
    <w:rsid w:val="008C333C"/>
    <w:rsid w:val="008C5A84"/>
    <w:rsid w:val="008C6D12"/>
    <w:rsid w:val="008E5BED"/>
    <w:rsid w:val="008E7EEF"/>
    <w:rsid w:val="008F58DE"/>
    <w:rsid w:val="00913725"/>
    <w:rsid w:val="009167ED"/>
    <w:rsid w:val="00932C43"/>
    <w:rsid w:val="00937F2D"/>
    <w:rsid w:val="00942760"/>
    <w:rsid w:val="009567B1"/>
    <w:rsid w:val="00962CAC"/>
    <w:rsid w:val="009634B8"/>
    <w:rsid w:val="0097022C"/>
    <w:rsid w:val="009824AA"/>
    <w:rsid w:val="00983430"/>
    <w:rsid w:val="00995E5B"/>
    <w:rsid w:val="009A7131"/>
    <w:rsid w:val="009B06BA"/>
    <w:rsid w:val="009B0855"/>
    <w:rsid w:val="009B701A"/>
    <w:rsid w:val="009B7379"/>
    <w:rsid w:val="009C451A"/>
    <w:rsid w:val="009C783A"/>
    <w:rsid w:val="009D3E10"/>
    <w:rsid w:val="009D5103"/>
    <w:rsid w:val="009E105C"/>
    <w:rsid w:val="009F2AB4"/>
    <w:rsid w:val="00A01E8C"/>
    <w:rsid w:val="00A02024"/>
    <w:rsid w:val="00A06635"/>
    <w:rsid w:val="00A07AEC"/>
    <w:rsid w:val="00A1688A"/>
    <w:rsid w:val="00A17159"/>
    <w:rsid w:val="00A171F2"/>
    <w:rsid w:val="00A17983"/>
    <w:rsid w:val="00A2297A"/>
    <w:rsid w:val="00A314EA"/>
    <w:rsid w:val="00A46066"/>
    <w:rsid w:val="00A473D4"/>
    <w:rsid w:val="00A52383"/>
    <w:rsid w:val="00A6694A"/>
    <w:rsid w:val="00A8482A"/>
    <w:rsid w:val="00A909FD"/>
    <w:rsid w:val="00AB107B"/>
    <w:rsid w:val="00AB11E2"/>
    <w:rsid w:val="00AB13A2"/>
    <w:rsid w:val="00AB3DDC"/>
    <w:rsid w:val="00AB7FDE"/>
    <w:rsid w:val="00AD4E24"/>
    <w:rsid w:val="00AD6F76"/>
    <w:rsid w:val="00AE6FB7"/>
    <w:rsid w:val="00AE7032"/>
    <w:rsid w:val="00AF46D0"/>
    <w:rsid w:val="00AF7DE6"/>
    <w:rsid w:val="00B038EB"/>
    <w:rsid w:val="00B11EE2"/>
    <w:rsid w:val="00B215FD"/>
    <w:rsid w:val="00B31EEB"/>
    <w:rsid w:val="00B32714"/>
    <w:rsid w:val="00B36348"/>
    <w:rsid w:val="00B400D5"/>
    <w:rsid w:val="00B45833"/>
    <w:rsid w:val="00B547E5"/>
    <w:rsid w:val="00B60C07"/>
    <w:rsid w:val="00B62890"/>
    <w:rsid w:val="00BA0439"/>
    <w:rsid w:val="00BC4399"/>
    <w:rsid w:val="00BD0F67"/>
    <w:rsid w:val="00BD1A83"/>
    <w:rsid w:val="00BE38E9"/>
    <w:rsid w:val="00BE71E2"/>
    <w:rsid w:val="00C04826"/>
    <w:rsid w:val="00C0754F"/>
    <w:rsid w:val="00C10ED7"/>
    <w:rsid w:val="00C11453"/>
    <w:rsid w:val="00C1508D"/>
    <w:rsid w:val="00C2619B"/>
    <w:rsid w:val="00C32773"/>
    <w:rsid w:val="00C37D6A"/>
    <w:rsid w:val="00C410F2"/>
    <w:rsid w:val="00C6162C"/>
    <w:rsid w:val="00C70D7A"/>
    <w:rsid w:val="00C729BC"/>
    <w:rsid w:val="00C87937"/>
    <w:rsid w:val="00C97264"/>
    <w:rsid w:val="00CB7FFB"/>
    <w:rsid w:val="00CC12C0"/>
    <w:rsid w:val="00CC4D1D"/>
    <w:rsid w:val="00CE4748"/>
    <w:rsid w:val="00CF0555"/>
    <w:rsid w:val="00CF1C59"/>
    <w:rsid w:val="00CF2A39"/>
    <w:rsid w:val="00D11066"/>
    <w:rsid w:val="00D12B20"/>
    <w:rsid w:val="00D135B2"/>
    <w:rsid w:val="00D217CE"/>
    <w:rsid w:val="00D376B9"/>
    <w:rsid w:val="00D37A0F"/>
    <w:rsid w:val="00D57345"/>
    <w:rsid w:val="00D62BA8"/>
    <w:rsid w:val="00D630C3"/>
    <w:rsid w:val="00D73A64"/>
    <w:rsid w:val="00D75F6D"/>
    <w:rsid w:val="00D7767F"/>
    <w:rsid w:val="00D81602"/>
    <w:rsid w:val="00D835A2"/>
    <w:rsid w:val="00D842B9"/>
    <w:rsid w:val="00D86100"/>
    <w:rsid w:val="00D96C50"/>
    <w:rsid w:val="00DA4BB2"/>
    <w:rsid w:val="00DB0FAF"/>
    <w:rsid w:val="00DB3A8F"/>
    <w:rsid w:val="00DB5C12"/>
    <w:rsid w:val="00DC4B6D"/>
    <w:rsid w:val="00DD2198"/>
    <w:rsid w:val="00DD2207"/>
    <w:rsid w:val="00DD5E1A"/>
    <w:rsid w:val="00DE01CB"/>
    <w:rsid w:val="00DE2F24"/>
    <w:rsid w:val="00DF22F5"/>
    <w:rsid w:val="00E35391"/>
    <w:rsid w:val="00E37F98"/>
    <w:rsid w:val="00E439FD"/>
    <w:rsid w:val="00E45147"/>
    <w:rsid w:val="00E45C3A"/>
    <w:rsid w:val="00E5686C"/>
    <w:rsid w:val="00E84F74"/>
    <w:rsid w:val="00E85058"/>
    <w:rsid w:val="00E86323"/>
    <w:rsid w:val="00E933C5"/>
    <w:rsid w:val="00EB09E5"/>
    <w:rsid w:val="00EB22B4"/>
    <w:rsid w:val="00EB673B"/>
    <w:rsid w:val="00EB689B"/>
    <w:rsid w:val="00EC26B8"/>
    <w:rsid w:val="00ED2BFD"/>
    <w:rsid w:val="00EE1DBC"/>
    <w:rsid w:val="00EE779B"/>
    <w:rsid w:val="00EF1792"/>
    <w:rsid w:val="00EF5A9D"/>
    <w:rsid w:val="00F04ADC"/>
    <w:rsid w:val="00F05C80"/>
    <w:rsid w:val="00F060D8"/>
    <w:rsid w:val="00F2230C"/>
    <w:rsid w:val="00F22823"/>
    <w:rsid w:val="00F32559"/>
    <w:rsid w:val="00F36DA5"/>
    <w:rsid w:val="00F53812"/>
    <w:rsid w:val="00F6556B"/>
    <w:rsid w:val="00F718AA"/>
    <w:rsid w:val="00F742A9"/>
    <w:rsid w:val="00F7501B"/>
    <w:rsid w:val="00F76AB4"/>
    <w:rsid w:val="00F86564"/>
    <w:rsid w:val="00F92ECB"/>
    <w:rsid w:val="00F97844"/>
    <w:rsid w:val="00FA4BBB"/>
    <w:rsid w:val="00FA5D8B"/>
    <w:rsid w:val="00FA616E"/>
    <w:rsid w:val="00FA672D"/>
    <w:rsid w:val="00FB2AE5"/>
    <w:rsid w:val="00FB45E4"/>
    <w:rsid w:val="00FC3A5C"/>
    <w:rsid w:val="00FC6518"/>
    <w:rsid w:val="00FD068C"/>
    <w:rsid w:val="00FD435F"/>
    <w:rsid w:val="00FF59E9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uiPriority w:val="99"/>
    <w:rsid w:val="00390D13"/>
    <w:rPr>
      <w:rFonts w:cs="Times New Roman"/>
      <w:color w:val="FF0000"/>
      <w:u w:val="single" w:color="FF0000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5520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5520FC"/>
    <w:rPr>
      <w:rFonts w:ascii="Courier New" w:eastAsia="Times New Roman" w:hAnsi="Courier New" w:cs="Courier New"/>
      <w:color w:val="000000"/>
    </w:rPr>
  </w:style>
  <w:style w:type="paragraph" w:styleId="Tekstpodstawowy">
    <w:name w:val="Body Text"/>
    <w:basedOn w:val="Normalny"/>
    <w:link w:val="TekstpodstawowyZnak"/>
    <w:semiHidden/>
    <w:unhideWhenUsed/>
    <w:rsid w:val="004E755B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E755B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rsid w:val="004E755B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E755B"/>
    <w:rPr>
      <w:rFonts w:ascii="Times New Roman" w:eastAsia="Times New Roman" w:hAnsi="Times New Roman"/>
      <w:sz w:val="24"/>
      <w:szCs w:val="24"/>
    </w:rPr>
  </w:style>
  <w:style w:type="paragraph" w:customStyle="1" w:styleId="Tekstpodstawowy21">
    <w:name w:val="Tekst podstawowy 21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st">
    <w:name w:val="st"/>
    <w:basedOn w:val="Domylnaczcionkaakapitu"/>
    <w:rsid w:val="003E0E0A"/>
  </w:style>
  <w:style w:type="paragraph" w:styleId="Tekstpodstawowywcity">
    <w:name w:val="Body Text Indent"/>
    <w:basedOn w:val="Normalny"/>
    <w:link w:val="TekstpodstawowywcityZnak"/>
    <w:unhideWhenUsed/>
    <w:rsid w:val="00334EB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34EB8"/>
    <w:rPr>
      <w:sz w:val="22"/>
      <w:szCs w:val="22"/>
      <w:lang w:eastAsia="en-US"/>
    </w:rPr>
  </w:style>
  <w:style w:type="character" w:styleId="Pogrubienie">
    <w:name w:val="Strong"/>
    <w:uiPriority w:val="22"/>
    <w:qFormat/>
    <w:rsid w:val="00050431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291655"/>
    <w:rPr>
      <w:color w:val="800080"/>
      <w:u w:val="single"/>
    </w:rPr>
  </w:style>
  <w:style w:type="paragraph" w:customStyle="1" w:styleId="xl63">
    <w:name w:val="xl6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4">
    <w:name w:val="xl6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5">
    <w:name w:val="xl6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6">
    <w:name w:val="xl6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67">
    <w:name w:val="xl6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8">
    <w:name w:val="xl6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9">
    <w:name w:val="xl6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0">
    <w:name w:val="xl7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71">
    <w:name w:val="xl7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000000"/>
      <w:sz w:val="16"/>
      <w:szCs w:val="16"/>
      <w:lang w:eastAsia="pl-PL"/>
    </w:rPr>
  </w:style>
  <w:style w:type="paragraph" w:customStyle="1" w:styleId="xl72">
    <w:name w:val="xl72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FF0000"/>
      <w:sz w:val="16"/>
      <w:szCs w:val="16"/>
      <w:lang w:eastAsia="pl-PL"/>
    </w:rPr>
  </w:style>
  <w:style w:type="paragraph" w:customStyle="1" w:styleId="xl73">
    <w:name w:val="xl7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4">
    <w:name w:val="xl7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5">
    <w:name w:val="xl7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7">
    <w:name w:val="xl7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8">
    <w:name w:val="xl7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9">
    <w:name w:val="xl7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80">
    <w:name w:val="xl8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8"/>
      <w:szCs w:val="8"/>
      <w:lang w:eastAsia="pl-PL"/>
    </w:rPr>
  </w:style>
  <w:style w:type="paragraph" w:customStyle="1" w:styleId="xl81">
    <w:name w:val="xl8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Default">
    <w:name w:val="Default"/>
    <w:rsid w:val="00C0754F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19F2C9-C8AF-4663-9DDF-3F737AC3A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</Template>
  <TotalTime>160</TotalTime>
  <Pages>5</Pages>
  <Words>1068</Words>
  <Characters>6414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7468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Marzena Michalak</cp:lastModifiedBy>
  <cp:revision>61</cp:revision>
  <cp:lastPrinted>2019-06-05T08:25:00Z</cp:lastPrinted>
  <dcterms:created xsi:type="dcterms:W3CDTF">2021-06-16T08:59:00Z</dcterms:created>
  <dcterms:modified xsi:type="dcterms:W3CDTF">2021-06-17T09:59:00Z</dcterms:modified>
</cp:coreProperties>
</file>