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proofErr w:type="spellStart"/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</w:t>
      </w:r>
      <w:proofErr w:type="spellEnd"/>
      <w:r w:rsidR="00902C94" w:rsidRPr="00E4655C">
        <w:rPr>
          <w:rFonts w:ascii="Verdana" w:hAnsi="Verdana" w:cs="Arial"/>
          <w:b w:val="0"/>
          <w:sz w:val="20"/>
          <w:szCs w:val="20"/>
        </w:rPr>
        <w:t>/EA/381-</w:t>
      </w:r>
      <w:r w:rsidR="009C42CE">
        <w:rPr>
          <w:rFonts w:ascii="Verdana" w:hAnsi="Verdana" w:cs="Arial"/>
          <w:b w:val="0"/>
          <w:sz w:val="20"/>
          <w:szCs w:val="20"/>
        </w:rPr>
        <w:t>10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9C42CE">
        <w:rPr>
          <w:rFonts w:ascii="Verdana" w:hAnsi="Verdana" w:cs="Arial"/>
          <w:b w:val="0"/>
          <w:sz w:val="20"/>
          <w:szCs w:val="20"/>
        </w:rPr>
        <w:t>2021</w:t>
      </w:r>
      <w:r w:rsidR="009C42CE">
        <w:rPr>
          <w:rFonts w:ascii="Verdana" w:hAnsi="Verdana" w:cs="Arial"/>
          <w:b w:val="0"/>
          <w:sz w:val="20"/>
          <w:szCs w:val="20"/>
        </w:rPr>
        <w:tab/>
        <w:t>Poznań, 2021-07-22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 xml:space="preserve">ograniczonego na </w:t>
      </w:r>
      <w:r w:rsidR="007B4BF6">
        <w:rPr>
          <w:rFonts w:ascii="Verdana" w:hAnsi="Verdana"/>
          <w:b/>
          <w:sz w:val="20"/>
          <w:szCs w:val="20"/>
        </w:rPr>
        <w:t>dostawę wyrobów medycznych do zabiegów bronchoskopii, tracheotomii i drenażu.</w:t>
      </w:r>
    </w:p>
    <w:p w:rsidR="00E90CA7" w:rsidRPr="00E4655C" w:rsidRDefault="00E90CA7" w:rsidP="00E4655C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E4655C" w:rsidRDefault="00A60147" w:rsidP="00E4655C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135 ust. 2</w:t>
      </w:r>
      <w:r w:rsidR="004F2A6D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9A3861" w:rsidRPr="00E4655C">
        <w:rPr>
          <w:rFonts w:ascii="Verdana" w:hAnsi="Verdana"/>
          <w:sz w:val="20"/>
          <w:szCs w:val="20"/>
        </w:rPr>
        <w:t>r. (</w:t>
      </w:r>
      <w:proofErr w:type="spellStart"/>
      <w:r w:rsidR="009A3861" w:rsidRPr="00E4655C">
        <w:rPr>
          <w:rFonts w:ascii="Verdana" w:hAnsi="Verdana"/>
          <w:sz w:val="20"/>
          <w:szCs w:val="20"/>
        </w:rPr>
        <w:t>t.j</w:t>
      </w:r>
      <w:proofErr w:type="spellEnd"/>
      <w:r w:rsidR="009A3861" w:rsidRPr="00E4655C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E4655C">
        <w:rPr>
          <w:rFonts w:ascii="Verdana" w:hAnsi="Verdana"/>
          <w:sz w:val="20"/>
          <w:szCs w:val="20"/>
        </w:rPr>
        <w:t>Dz.U</w:t>
      </w:r>
      <w:proofErr w:type="spellEnd"/>
      <w:r w:rsidR="009A3861" w:rsidRPr="00E4655C">
        <w:rPr>
          <w:rFonts w:ascii="Verdana" w:hAnsi="Verdana"/>
          <w:sz w:val="20"/>
          <w:szCs w:val="20"/>
        </w:rPr>
        <w:t>. z 2019</w:t>
      </w:r>
      <w:r w:rsidR="004F2A6D" w:rsidRPr="00E4655C">
        <w:rPr>
          <w:rFonts w:ascii="Verdana" w:hAnsi="Verdana"/>
          <w:sz w:val="20"/>
          <w:szCs w:val="20"/>
        </w:rPr>
        <w:t xml:space="preserve"> r. poz. </w:t>
      </w:r>
      <w:r w:rsidRPr="00E4655C">
        <w:rPr>
          <w:rFonts w:ascii="Verdana" w:hAnsi="Verdana" w:cs="Arial"/>
          <w:sz w:val="20"/>
          <w:szCs w:val="20"/>
        </w:rPr>
        <w:t>2019</w:t>
      </w:r>
      <w:r w:rsidR="004F2A6D" w:rsidRPr="00E4655C">
        <w:rPr>
          <w:rFonts w:ascii="Verdana" w:hAnsi="Verdana" w:cs="Arial"/>
          <w:sz w:val="20"/>
          <w:szCs w:val="20"/>
        </w:rPr>
        <w:t xml:space="preserve"> ze zm.</w:t>
      </w:r>
      <w:r w:rsidR="004F2A6D" w:rsidRPr="00E4655C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E4655C">
        <w:rPr>
          <w:rFonts w:ascii="Verdana" w:hAnsi="Verdana"/>
          <w:sz w:val="20"/>
          <w:szCs w:val="20"/>
        </w:rPr>
        <w:t xml:space="preserve">i </w:t>
      </w:r>
      <w:r w:rsidR="00F47F48" w:rsidRPr="00E4655C">
        <w:rPr>
          <w:rFonts w:ascii="Verdana" w:hAnsi="Verdana"/>
          <w:sz w:val="20"/>
          <w:szCs w:val="20"/>
        </w:rPr>
        <w:t>Warunków Zamó</w:t>
      </w:r>
      <w:r w:rsidRPr="00E4655C">
        <w:rPr>
          <w:rFonts w:ascii="Verdana" w:hAnsi="Verdana"/>
          <w:sz w:val="20"/>
          <w:szCs w:val="20"/>
        </w:rPr>
        <w:t>wienia oraz na podstawie art. 137 ust.1-2</w:t>
      </w:r>
      <w:r w:rsidR="00F47F48" w:rsidRPr="00E4655C">
        <w:rPr>
          <w:rFonts w:ascii="Verdana" w:hAnsi="Verdana"/>
          <w:sz w:val="20"/>
          <w:szCs w:val="20"/>
        </w:rPr>
        <w:t xml:space="preserve"> ustawy Prawo Zamów</w:t>
      </w:r>
      <w:r w:rsidRPr="00E4655C">
        <w:rPr>
          <w:rFonts w:ascii="Verdana" w:hAnsi="Verdana"/>
          <w:sz w:val="20"/>
          <w:szCs w:val="20"/>
        </w:rPr>
        <w:t>ień Publicznych zmienia treść S</w:t>
      </w:r>
      <w:r w:rsidR="00F47F48" w:rsidRPr="00E4655C">
        <w:rPr>
          <w:rFonts w:ascii="Verdana" w:hAnsi="Verdana"/>
          <w:sz w:val="20"/>
          <w:szCs w:val="20"/>
        </w:rPr>
        <w:t>WZ</w:t>
      </w:r>
      <w:r w:rsidR="00F4461A" w:rsidRPr="00E4655C">
        <w:rPr>
          <w:rFonts w:ascii="Verdana" w:hAnsi="Verdana"/>
          <w:sz w:val="20"/>
          <w:szCs w:val="20"/>
        </w:rPr>
        <w:t>.</w:t>
      </w:r>
    </w:p>
    <w:p w:rsidR="00250698" w:rsidRPr="00E4655C" w:rsidRDefault="00AD01B5" w:rsidP="00E4655C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</w:t>
      </w:r>
    </w:p>
    <w:p w:rsidR="00901E05" w:rsidRPr="00E4655C" w:rsidRDefault="008A14D1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>Pytanie nr 1:</w:t>
      </w:r>
    </w:p>
    <w:p w:rsidR="008A14D1" w:rsidRPr="00AD01B5" w:rsidRDefault="005839FE" w:rsidP="00AD01B5">
      <w:pPr>
        <w:rPr>
          <w:rFonts w:ascii="Tahoma" w:hAnsi="Tahoma" w:cs="Tahom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Czy</w:t>
      </w:r>
      <w:r w:rsidR="00EC7641">
        <w:rPr>
          <w:rFonts w:ascii="Verdana" w:hAnsi="Verdana"/>
          <w:sz w:val="20"/>
          <w:szCs w:val="20"/>
        </w:rPr>
        <w:t xml:space="preserve"> </w:t>
      </w:r>
      <w:r w:rsidR="00AD01B5" w:rsidRPr="004542C2">
        <w:rPr>
          <w:rFonts w:ascii="Tahoma" w:hAnsi="Tahoma" w:cs="Tahoma"/>
          <w:sz w:val="20"/>
          <w:szCs w:val="20"/>
        </w:rPr>
        <w:t xml:space="preserve"> </w:t>
      </w:r>
      <w:r w:rsidR="00AD01B5">
        <w:rPr>
          <w:rFonts w:ascii="Tahoma" w:hAnsi="Tahoma" w:cs="Tahoma"/>
          <w:sz w:val="20"/>
          <w:szCs w:val="20"/>
        </w:rPr>
        <w:t xml:space="preserve">Zamawiający </w:t>
      </w:r>
      <w:r w:rsidR="00AD01B5" w:rsidRPr="004542C2">
        <w:rPr>
          <w:rFonts w:ascii="Tahoma" w:hAnsi="Tahoma" w:cs="Tahoma"/>
          <w:sz w:val="20"/>
          <w:szCs w:val="20"/>
        </w:rPr>
        <w:t xml:space="preserve">w Pakiecie </w:t>
      </w:r>
      <w:r w:rsidR="00AD01B5" w:rsidRPr="004542C2">
        <w:rPr>
          <w:rFonts w:ascii="Tahoma" w:hAnsi="Tahoma" w:cs="Tahoma"/>
          <w:b/>
          <w:sz w:val="20"/>
          <w:szCs w:val="20"/>
        </w:rPr>
        <w:t>10</w:t>
      </w:r>
      <w:r w:rsidR="00AD01B5" w:rsidRPr="004542C2">
        <w:rPr>
          <w:rFonts w:ascii="Tahoma" w:hAnsi="Tahoma" w:cs="Tahoma"/>
          <w:sz w:val="20"/>
          <w:szCs w:val="20"/>
        </w:rPr>
        <w:t xml:space="preserve"> w pozycji </w:t>
      </w:r>
      <w:r w:rsidR="00AD01B5" w:rsidRPr="004542C2">
        <w:rPr>
          <w:rFonts w:ascii="Tahoma" w:hAnsi="Tahoma" w:cs="Tahoma"/>
          <w:b/>
          <w:sz w:val="20"/>
          <w:szCs w:val="20"/>
        </w:rPr>
        <w:t>1</w:t>
      </w:r>
      <w:r w:rsidR="00AD01B5" w:rsidRPr="004542C2">
        <w:rPr>
          <w:rFonts w:ascii="Tahoma" w:hAnsi="Tahoma" w:cs="Tahoma"/>
          <w:sz w:val="20"/>
          <w:szCs w:val="20"/>
        </w:rPr>
        <w:t xml:space="preserve"> dopuści zastawkę </w:t>
      </w:r>
      <w:proofErr w:type="spellStart"/>
      <w:r w:rsidR="00AD01B5" w:rsidRPr="004542C2">
        <w:rPr>
          <w:rFonts w:ascii="Tahoma" w:hAnsi="Tahoma" w:cs="Tahoma"/>
          <w:sz w:val="20"/>
          <w:szCs w:val="20"/>
        </w:rPr>
        <w:t>Heimlicha</w:t>
      </w:r>
      <w:proofErr w:type="spellEnd"/>
      <w:r w:rsidR="00AD01B5" w:rsidRPr="004542C2">
        <w:rPr>
          <w:rFonts w:ascii="Tahoma" w:hAnsi="Tahoma" w:cs="Tahoma"/>
          <w:sz w:val="20"/>
          <w:szCs w:val="20"/>
        </w:rPr>
        <w:t xml:space="preserve"> </w:t>
      </w:r>
      <w:r w:rsidR="00AD01B5">
        <w:rPr>
          <w:rFonts w:ascii="Tahoma" w:hAnsi="Tahoma" w:cs="Tahoma"/>
          <w:sz w:val="20"/>
          <w:szCs w:val="20"/>
        </w:rPr>
        <w:t xml:space="preserve">(stosowaną przez Zamawiającego) </w:t>
      </w:r>
      <w:r w:rsidR="00AD01B5" w:rsidRPr="004542C2">
        <w:rPr>
          <w:rFonts w:ascii="Tahoma" w:hAnsi="Tahoma" w:cs="Tahoma"/>
          <w:sz w:val="20"/>
          <w:szCs w:val="20"/>
        </w:rPr>
        <w:t xml:space="preserve">z zaworem jednokierunkowym chroniącą przed powrotem odessanego płynu do pacjenta, zakończoną obustronnie łącznikiem schodkowym umożliwiającym połączenie z workiem i drenem od pacjenta; z workiem o pojemności 2000 ml wyskalowanym co 100 ml, z odpowietrznikiem i zaworem spustowym; </w:t>
      </w:r>
      <w:r w:rsidR="00AD01B5">
        <w:rPr>
          <w:rFonts w:ascii="Tahoma" w:hAnsi="Tahoma" w:cs="Tahoma"/>
          <w:sz w:val="20"/>
          <w:szCs w:val="20"/>
        </w:rPr>
        <w:t xml:space="preserve">z </w:t>
      </w:r>
      <w:r w:rsidR="00AD01B5" w:rsidRPr="004542C2">
        <w:rPr>
          <w:rFonts w:ascii="Tahoma" w:hAnsi="Tahoma" w:cs="Tahoma"/>
          <w:sz w:val="20"/>
          <w:szCs w:val="20"/>
        </w:rPr>
        <w:t>dren</w:t>
      </w:r>
      <w:r w:rsidR="00AD01B5">
        <w:rPr>
          <w:rFonts w:ascii="Tahoma" w:hAnsi="Tahoma" w:cs="Tahoma"/>
          <w:sz w:val="20"/>
          <w:szCs w:val="20"/>
        </w:rPr>
        <w:t>em</w:t>
      </w:r>
      <w:r w:rsidR="00AD01B5" w:rsidRPr="004542C2">
        <w:rPr>
          <w:rFonts w:ascii="Tahoma" w:hAnsi="Tahoma" w:cs="Tahoma"/>
          <w:sz w:val="20"/>
          <w:szCs w:val="20"/>
        </w:rPr>
        <w:t xml:space="preserve"> łączący</w:t>
      </w:r>
      <w:r w:rsidR="00AD01B5">
        <w:rPr>
          <w:rFonts w:ascii="Tahoma" w:hAnsi="Tahoma" w:cs="Tahoma"/>
          <w:sz w:val="20"/>
          <w:szCs w:val="20"/>
        </w:rPr>
        <w:t>m</w:t>
      </w:r>
      <w:r w:rsidR="00AD01B5" w:rsidRPr="004542C2">
        <w:rPr>
          <w:rFonts w:ascii="Tahoma" w:hAnsi="Tahoma" w:cs="Tahoma"/>
          <w:sz w:val="20"/>
          <w:szCs w:val="20"/>
        </w:rPr>
        <w:t xml:space="preserve"> pomiędzy workiem, a zastawką o długości 50 </w:t>
      </w:r>
      <w:proofErr w:type="spellStart"/>
      <w:r w:rsidR="00AD01B5" w:rsidRPr="004542C2">
        <w:rPr>
          <w:rFonts w:ascii="Tahoma" w:hAnsi="Tahoma" w:cs="Tahoma"/>
          <w:sz w:val="20"/>
          <w:szCs w:val="20"/>
        </w:rPr>
        <w:t>cm</w:t>
      </w:r>
      <w:proofErr w:type="spellEnd"/>
      <w:r w:rsidR="00AD01B5" w:rsidRPr="004542C2">
        <w:rPr>
          <w:rFonts w:ascii="Tahoma" w:hAnsi="Tahoma" w:cs="Tahoma"/>
          <w:sz w:val="20"/>
          <w:szCs w:val="20"/>
        </w:rPr>
        <w:t>. Zestaw sterylny.</w:t>
      </w:r>
      <w:r w:rsidRPr="00E4655C">
        <w:rPr>
          <w:rFonts w:ascii="Verdana" w:hAnsi="Verdana"/>
          <w:sz w:val="20"/>
          <w:szCs w:val="20"/>
        </w:rPr>
        <w:t>?</w:t>
      </w:r>
    </w:p>
    <w:p w:rsidR="00AD01B5" w:rsidRPr="00AD01B5" w:rsidRDefault="00901E05" w:rsidP="00AD01B5">
      <w:pPr>
        <w:jc w:val="both"/>
        <w:rPr>
          <w:rFonts w:ascii="Verdana" w:hAnsi="Verdana" w:cs="Tahom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E4655C">
        <w:rPr>
          <w:rFonts w:ascii="Verdana" w:hAnsi="Verdana"/>
          <w:b/>
          <w:sz w:val="20"/>
          <w:szCs w:val="20"/>
        </w:rPr>
        <w:t xml:space="preserve">Zamawiający </w:t>
      </w:r>
      <w:r w:rsidR="00AD01B5">
        <w:rPr>
          <w:rFonts w:ascii="Verdana" w:hAnsi="Verdana" w:cs="Tahoma"/>
          <w:b/>
          <w:sz w:val="20"/>
          <w:szCs w:val="20"/>
        </w:rPr>
        <w:t xml:space="preserve">dopuści zastawkę </w:t>
      </w:r>
      <w:proofErr w:type="spellStart"/>
      <w:r w:rsidR="00AD01B5">
        <w:rPr>
          <w:rFonts w:ascii="Verdana" w:hAnsi="Verdana" w:cs="Tahoma"/>
          <w:b/>
          <w:sz w:val="20"/>
          <w:szCs w:val="20"/>
        </w:rPr>
        <w:t>Heimlicha</w:t>
      </w:r>
      <w:proofErr w:type="spellEnd"/>
      <w:r w:rsidR="00AD01B5">
        <w:rPr>
          <w:rFonts w:ascii="Verdana" w:hAnsi="Verdana" w:cs="Tahoma"/>
          <w:b/>
          <w:sz w:val="20"/>
          <w:szCs w:val="20"/>
        </w:rPr>
        <w:t xml:space="preserve"> </w:t>
      </w:r>
      <w:r w:rsidR="00AD01B5" w:rsidRPr="00AD01B5">
        <w:rPr>
          <w:rFonts w:ascii="Verdana" w:hAnsi="Verdana" w:cs="Tahoma"/>
          <w:b/>
          <w:sz w:val="20"/>
          <w:szCs w:val="20"/>
        </w:rPr>
        <w:t xml:space="preserve">z zaworem jednokierunkowym chroniącą przed powrotem odessanego płynu do pacjenta, zakończoną obustronnie łącznikiem schodkowym umożliwiającym połączenie z workiem i drenem od pacjenta; z workiem o pojemności 2000 ml wyskalowanym co 100 ml, z odpowietrznikiem i zaworem spustowym; z drenem łączącym pomiędzy workiem, a zastawką o długości 50 </w:t>
      </w:r>
      <w:proofErr w:type="spellStart"/>
      <w:r w:rsidR="00AD01B5" w:rsidRPr="00AD01B5">
        <w:rPr>
          <w:rFonts w:ascii="Verdana" w:hAnsi="Verdana" w:cs="Tahoma"/>
          <w:b/>
          <w:sz w:val="20"/>
          <w:szCs w:val="20"/>
        </w:rPr>
        <w:t>cm</w:t>
      </w:r>
      <w:proofErr w:type="spellEnd"/>
      <w:r w:rsidR="00AD01B5" w:rsidRPr="00AD01B5">
        <w:rPr>
          <w:rFonts w:ascii="Verdana" w:hAnsi="Verdana" w:cs="Tahoma"/>
          <w:b/>
          <w:sz w:val="20"/>
          <w:szCs w:val="20"/>
        </w:rPr>
        <w:t>. Zestaw sterylny.</w:t>
      </w:r>
    </w:p>
    <w:p w:rsidR="00035995" w:rsidRDefault="00035995" w:rsidP="00035995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035995" w:rsidRPr="00E4655C" w:rsidRDefault="00035995" w:rsidP="00035995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II</w:t>
      </w:r>
    </w:p>
    <w:p w:rsidR="008A14D1" w:rsidRPr="00E4655C" w:rsidRDefault="008A14D1" w:rsidP="00247AC1">
      <w:pPr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8A14D1" w:rsidRDefault="00035995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="00901E05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F31C54" w:rsidRPr="00F31C54" w:rsidRDefault="00013222" w:rsidP="00F31C54">
      <w:r>
        <w:rPr>
          <w:rFonts w:eastAsia="MS Mincho"/>
          <w:sz w:val="20"/>
          <w:szCs w:val="20"/>
        </w:rPr>
        <w:t>Pakiet 16. Poz.1</w:t>
      </w:r>
    </w:p>
    <w:p w:rsidR="00190F8A" w:rsidRPr="00E4655C" w:rsidRDefault="00F31C54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eastAsia="MS Mincho"/>
          <w:sz w:val="20"/>
          <w:szCs w:val="20"/>
        </w:rPr>
        <w:t>Czy Zamawiający zgodzi się na wydzielenie pozycji 1 do innego pakietu</w:t>
      </w:r>
      <w:r w:rsidR="00B216B1" w:rsidRPr="00E4655C">
        <w:rPr>
          <w:rFonts w:ascii="Verdana" w:hAnsi="Verdana"/>
          <w:sz w:val="20"/>
          <w:szCs w:val="20"/>
        </w:rPr>
        <w:t>?</w:t>
      </w:r>
    </w:p>
    <w:p w:rsidR="00190F8A" w:rsidRPr="00E4655C" w:rsidRDefault="00190F8A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 w:rsidR="00F31C54" w:rsidRPr="00F31C54">
        <w:rPr>
          <w:rFonts w:ascii="Verdana" w:hAnsi="Verdana"/>
          <w:b/>
          <w:sz w:val="20"/>
          <w:szCs w:val="20"/>
        </w:rPr>
        <w:t xml:space="preserve"> </w:t>
      </w:r>
      <w:r w:rsidR="00F31C54">
        <w:rPr>
          <w:rFonts w:ascii="Verdana" w:hAnsi="Verdana"/>
          <w:b/>
          <w:sz w:val="20"/>
          <w:szCs w:val="20"/>
        </w:rPr>
        <w:t>NIE. Zapisy SWZ</w:t>
      </w:r>
      <w:r w:rsidR="00F31C54" w:rsidRPr="00E4655C">
        <w:rPr>
          <w:rFonts w:ascii="Verdana" w:hAnsi="Verdana"/>
          <w:b/>
          <w:sz w:val="20"/>
          <w:szCs w:val="20"/>
        </w:rPr>
        <w:t xml:space="preserve"> pozostają bez zmian.</w:t>
      </w:r>
      <w:r w:rsidR="00F31C54">
        <w:rPr>
          <w:rFonts w:ascii="Verdana" w:hAnsi="Verdana"/>
          <w:b/>
          <w:iCs/>
          <w:sz w:val="20"/>
          <w:szCs w:val="20"/>
        </w:rPr>
        <w:t xml:space="preserve"> </w:t>
      </w:r>
      <w:r w:rsidRPr="00E4655C">
        <w:rPr>
          <w:rFonts w:ascii="Verdana" w:hAnsi="Verdana"/>
          <w:b/>
          <w:iCs/>
          <w:sz w:val="20"/>
          <w:szCs w:val="20"/>
        </w:rPr>
        <w:t xml:space="preserve"> 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50357C" w:rsidRDefault="002A4754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="0050357C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2A4754" w:rsidRPr="002A4754" w:rsidRDefault="002A4754" w:rsidP="002A4754">
      <w:r w:rsidRPr="00B43E31">
        <w:rPr>
          <w:sz w:val="20"/>
          <w:szCs w:val="20"/>
        </w:rPr>
        <w:t xml:space="preserve">Pakiet </w:t>
      </w:r>
      <w:r>
        <w:rPr>
          <w:sz w:val="20"/>
          <w:szCs w:val="20"/>
        </w:rPr>
        <w:t>16</w:t>
      </w:r>
      <w:r w:rsidRPr="00B43E31">
        <w:rPr>
          <w:rFonts w:eastAsia="MS Mincho"/>
          <w:sz w:val="20"/>
          <w:szCs w:val="20"/>
        </w:rPr>
        <w:t xml:space="preserve">. </w:t>
      </w:r>
      <w:r>
        <w:rPr>
          <w:rFonts w:eastAsia="MS Mincho"/>
          <w:sz w:val="20"/>
          <w:szCs w:val="20"/>
        </w:rPr>
        <w:t>Poz. 2</w:t>
      </w:r>
    </w:p>
    <w:p w:rsidR="00B216B1" w:rsidRPr="00E4655C" w:rsidRDefault="002A4754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43E31">
        <w:rPr>
          <w:rFonts w:eastAsia="MS Mincho"/>
          <w:sz w:val="20"/>
          <w:szCs w:val="20"/>
        </w:rPr>
        <w:t>Czy Zamawiający</w:t>
      </w:r>
      <w:r>
        <w:rPr>
          <w:rFonts w:eastAsia="MS Mincho"/>
          <w:sz w:val="20"/>
          <w:szCs w:val="20"/>
        </w:rPr>
        <w:t xml:space="preserve"> dopuści szczotki dwustronne o długości 2500 mm? Pozostałe parametry zgodne z SWZ</w:t>
      </w:r>
      <w:r w:rsidR="00B216B1" w:rsidRPr="00E4655C">
        <w:rPr>
          <w:rFonts w:ascii="Verdana" w:hAnsi="Verdana"/>
          <w:sz w:val="20"/>
          <w:szCs w:val="20"/>
        </w:rPr>
        <w:t>.</w:t>
      </w:r>
    </w:p>
    <w:p w:rsidR="00B87274" w:rsidRPr="00E4655C" w:rsidRDefault="00B216B1" w:rsidP="00247AC1">
      <w:pPr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E4655C">
        <w:rPr>
          <w:rFonts w:ascii="Verdana" w:hAnsi="Verdana"/>
          <w:b/>
          <w:iCs/>
          <w:sz w:val="20"/>
          <w:szCs w:val="20"/>
        </w:rPr>
        <w:t>O</w:t>
      </w:r>
      <w:r w:rsidR="00B87274" w:rsidRPr="00E4655C">
        <w:rPr>
          <w:rFonts w:ascii="Verdana" w:hAnsi="Verdana"/>
          <w:b/>
          <w:iCs/>
          <w:sz w:val="20"/>
          <w:szCs w:val="20"/>
        </w:rPr>
        <w:t xml:space="preserve">dpowiedź: </w:t>
      </w:r>
      <w:r w:rsidR="007C3436">
        <w:rPr>
          <w:rFonts w:ascii="Verdana" w:hAnsi="Verdana"/>
          <w:b/>
          <w:sz w:val="20"/>
          <w:szCs w:val="20"/>
        </w:rPr>
        <w:t>NIE. Zapisy SWZ</w:t>
      </w:r>
      <w:r w:rsidR="007C3436"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B87274" w:rsidRDefault="00013222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="00B87274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013222" w:rsidRPr="00013222" w:rsidRDefault="00013222" w:rsidP="00013222">
      <w:r>
        <w:rPr>
          <w:rFonts w:eastAsia="MS Mincho"/>
          <w:sz w:val="20"/>
          <w:szCs w:val="20"/>
        </w:rPr>
        <w:t>Pakiet 16. Poz. 3</w:t>
      </w:r>
    </w:p>
    <w:p w:rsidR="00B216B1" w:rsidRPr="00E4655C" w:rsidRDefault="00013222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Czy Zamawiający dopuści szczotki o </w:t>
      </w:r>
      <w:proofErr w:type="spellStart"/>
      <w:r>
        <w:rPr>
          <w:rFonts w:eastAsia="MS Mincho"/>
          <w:sz w:val="20"/>
          <w:szCs w:val="20"/>
        </w:rPr>
        <w:t>śr</w:t>
      </w:r>
      <w:proofErr w:type="spellEnd"/>
      <w:r>
        <w:rPr>
          <w:rFonts w:eastAsia="MS Mincho"/>
          <w:sz w:val="20"/>
          <w:szCs w:val="20"/>
        </w:rPr>
        <w:t>. 1,7 mm? Pozostałe parametry zgodne z SWZ</w:t>
      </w:r>
      <w:r w:rsidR="00B216B1" w:rsidRPr="00E4655C">
        <w:rPr>
          <w:rFonts w:ascii="Verdana" w:hAnsi="Verdana"/>
          <w:sz w:val="20"/>
          <w:szCs w:val="20"/>
        </w:rPr>
        <w:t>?</w:t>
      </w:r>
    </w:p>
    <w:p w:rsidR="00D22375" w:rsidRPr="00E4655C" w:rsidRDefault="00E95CB7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013222">
        <w:rPr>
          <w:rFonts w:ascii="Verdana" w:hAnsi="Verdana"/>
          <w:b/>
          <w:sz w:val="20"/>
          <w:szCs w:val="20"/>
        </w:rPr>
        <w:t>NIE. Zapisy SWZ</w:t>
      </w:r>
      <w:r w:rsidR="00013222"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6C1884" w:rsidRDefault="00650F7D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="006C1884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650F7D" w:rsidRPr="00650F7D" w:rsidRDefault="00650F7D" w:rsidP="00650F7D">
      <w:r>
        <w:rPr>
          <w:rFonts w:eastAsia="MS Mincho"/>
          <w:sz w:val="20"/>
          <w:szCs w:val="20"/>
        </w:rPr>
        <w:t>Pakiet 16. Poz. 4</w:t>
      </w:r>
    </w:p>
    <w:p w:rsidR="00B216B1" w:rsidRPr="00650F7D" w:rsidRDefault="00650F7D" w:rsidP="00650F7D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Czy Zamawiający dopuści kleszcze w osłonce PE? Pozostałe parametry zgodne z SWZ.</w:t>
      </w:r>
      <w:r w:rsidR="00B216B1" w:rsidRPr="00E4655C">
        <w:rPr>
          <w:rFonts w:ascii="Verdana" w:hAnsi="Verdana"/>
          <w:sz w:val="20"/>
          <w:szCs w:val="20"/>
        </w:rPr>
        <w:t>?</w:t>
      </w:r>
    </w:p>
    <w:p w:rsidR="00152741" w:rsidRPr="00E4655C" w:rsidRDefault="008B3221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650F7D">
        <w:rPr>
          <w:rFonts w:ascii="Verdana" w:hAnsi="Verdana"/>
          <w:b/>
          <w:sz w:val="20"/>
          <w:szCs w:val="20"/>
        </w:rPr>
        <w:t>NIE. Zapisy SWZ</w:t>
      </w:r>
      <w:r w:rsidR="00650F7D"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031BCC" w:rsidRDefault="00031BC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690903">
        <w:rPr>
          <w:rFonts w:ascii="Verdana" w:hAnsi="Verdana" w:cs="Tahoma"/>
          <w:bCs w:val="0"/>
          <w:sz w:val="20"/>
          <w:szCs w:val="20"/>
        </w:rPr>
        <w:t xml:space="preserve">Pytanie </w:t>
      </w:r>
      <w:r w:rsidR="00650F7D">
        <w:rPr>
          <w:rFonts w:ascii="Verdana" w:hAnsi="Verdana" w:cs="Tahoma"/>
          <w:bCs w:val="0"/>
          <w:sz w:val="20"/>
          <w:szCs w:val="20"/>
        </w:rPr>
        <w:t>nr 5</w:t>
      </w:r>
      <w:r w:rsidRPr="00690903">
        <w:rPr>
          <w:rFonts w:ascii="Verdana" w:hAnsi="Verdana" w:cs="Tahoma"/>
          <w:bCs w:val="0"/>
          <w:sz w:val="20"/>
          <w:szCs w:val="20"/>
        </w:rPr>
        <w:t>:</w:t>
      </w:r>
    </w:p>
    <w:p w:rsidR="00650F7D" w:rsidRPr="00650F7D" w:rsidRDefault="00650F7D" w:rsidP="00650F7D">
      <w:r>
        <w:rPr>
          <w:rFonts w:eastAsia="MS Mincho"/>
          <w:sz w:val="20"/>
          <w:szCs w:val="20"/>
        </w:rPr>
        <w:t>Pakiet 16. Poz. 5</w:t>
      </w:r>
    </w:p>
    <w:p w:rsidR="00650F7D" w:rsidRPr="00650F7D" w:rsidRDefault="00650F7D" w:rsidP="00650F7D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Czy Zamawiający dopuści kleszcze w osłonce PE? Pozostałe parametry zgodne z SWZ.</w:t>
      </w:r>
      <w:r w:rsidRPr="00E4655C">
        <w:rPr>
          <w:rFonts w:ascii="Verdana" w:hAnsi="Verdana"/>
          <w:sz w:val="20"/>
          <w:szCs w:val="20"/>
        </w:rPr>
        <w:t>?</w:t>
      </w:r>
    </w:p>
    <w:p w:rsidR="00650F7D" w:rsidRPr="00E4655C" w:rsidRDefault="00650F7D" w:rsidP="00650F7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NIE. Zapisy SWZ</w:t>
      </w:r>
      <w:r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496A2F" w:rsidRDefault="00F63036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6</w:t>
      </w:r>
      <w:r w:rsidR="00496A2F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F63036" w:rsidRPr="00F63036" w:rsidRDefault="00F63036" w:rsidP="00F63036">
      <w:r>
        <w:rPr>
          <w:rFonts w:eastAsia="MS Mincho"/>
          <w:sz w:val="20"/>
          <w:szCs w:val="20"/>
        </w:rPr>
        <w:t>Pakiet 16. Poz. 6</w:t>
      </w:r>
    </w:p>
    <w:p w:rsidR="00E4655C" w:rsidRDefault="00F63036" w:rsidP="00247AC1">
      <w:pPr>
        <w:pStyle w:val="Nagwek1"/>
        <w:spacing w:before="0" w:after="0"/>
        <w:jc w:val="both"/>
        <w:rPr>
          <w:rFonts w:eastAsia="MS Mincho"/>
          <w:b w:val="0"/>
          <w:sz w:val="20"/>
          <w:szCs w:val="20"/>
        </w:rPr>
      </w:pPr>
      <w:r w:rsidRPr="00F63036">
        <w:rPr>
          <w:rFonts w:eastAsia="MS Mincho"/>
          <w:b w:val="0"/>
          <w:sz w:val="20"/>
          <w:szCs w:val="20"/>
        </w:rPr>
        <w:t>Czy Zamawiający dopuści szczotki z główkami o średnich 12 mm oraz 5 mm?</w:t>
      </w:r>
    </w:p>
    <w:p w:rsidR="00F63036" w:rsidRDefault="00F63036" w:rsidP="00F63036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F63036" w:rsidRPr="00E4655C" w:rsidRDefault="00F63036" w:rsidP="00F63036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NIE. Zapisy SWZ</w:t>
      </w:r>
      <w:r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F63036" w:rsidRDefault="00F63036" w:rsidP="00F63036"/>
    <w:p w:rsidR="00A075AA" w:rsidRPr="00E4655C" w:rsidRDefault="00A075AA" w:rsidP="00A075AA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III</w:t>
      </w:r>
    </w:p>
    <w:p w:rsidR="00F63036" w:rsidRPr="00F63036" w:rsidRDefault="00F63036" w:rsidP="00F63036"/>
    <w:p w:rsidR="00EA0A35" w:rsidRDefault="00EA0A35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 w:rsidRPr="00E4655C">
        <w:rPr>
          <w:rFonts w:ascii="Verdana" w:hAnsi="Verdana" w:cs="Tahoma"/>
          <w:bCs w:val="0"/>
          <w:sz w:val="20"/>
          <w:szCs w:val="20"/>
        </w:rPr>
        <w:t xml:space="preserve">Pytanie nr </w:t>
      </w:r>
      <w:r w:rsidR="00A075AA">
        <w:rPr>
          <w:rFonts w:ascii="Verdana" w:hAnsi="Verdana" w:cs="Tahoma"/>
          <w:bCs w:val="0"/>
          <w:sz w:val="20"/>
          <w:szCs w:val="20"/>
        </w:rPr>
        <w:t>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6B16C9" w:rsidRPr="00D450F0" w:rsidRDefault="006B16C9" w:rsidP="006B16C9">
      <w:pPr>
        <w:pStyle w:val="Tekstpodstawowy"/>
        <w:spacing w:line="360" w:lineRule="auto"/>
        <w:jc w:val="both"/>
        <w:rPr>
          <w:rFonts w:ascii="Arial" w:hAnsi="Arial" w:cs="Arial"/>
          <w:b w:val="0"/>
          <w:sz w:val="18"/>
          <w:szCs w:val="18"/>
          <w:lang w:eastAsia="en-US"/>
        </w:rPr>
      </w:pPr>
      <w:r w:rsidRPr="00D450F0">
        <w:rPr>
          <w:rFonts w:ascii="Arial" w:hAnsi="Arial" w:cs="Arial"/>
          <w:b w:val="0"/>
          <w:sz w:val="18"/>
          <w:szCs w:val="18"/>
          <w:lang w:eastAsia="en-US"/>
        </w:rPr>
        <w:t xml:space="preserve"> pak. 5 poz. 4</w:t>
      </w:r>
    </w:p>
    <w:p w:rsidR="006B16C9" w:rsidRPr="009B3990" w:rsidRDefault="00D450F0" w:rsidP="009B3990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  <w:r w:rsidRPr="00D450F0">
        <w:rPr>
          <w:rFonts w:ascii="Arial" w:hAnsi="Arial" w:cs="Arial"/>
          <w:b w:val="0"/>
          <w:szCs w:val="24"/>
          <w:lang w:eastAsia="en-US"/>
        </w:rPr>
        <w:lastRenderedPageBreak/>
        <w:t xml:space="preserve">Prosimy zamawiającego o dopuszczenie Pojemnik do systemu  ssącego o pojemności 2 l jednorazowy;  z niebieską sztywną pokrywką  z filtrem mechanicznym z automatycznym zaworem odcinającym aby zapobiec zanieczyszczeniu krzyżowemu regulatorów i ściennych gniazd podciśnieniowych do systemu </w:t>
      </w:r>
      <w:proofErr w:type="spellStart"/>
      <w:r w:rsidRPr="00D450F0">
        <w:rPr>
          <w:rFonts w:ascii="Arial" w:hAnsi="Arial" w:cs="Arial"/>
          <w:b w:val="0"/>
          <w:szCs w:val="24"/>
          <w:lang w:eastAsia="en-US"/>
        </w:rPr>
        <w:t>Medi-Vac</w:t>
      </w:r>
      <w:proofErr w:type="spellEnd"/>
      <w:r w:rsidRPr="00D450F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D450F0">
        <w:rPr>
          <w:rFonts w:ascii="Arial" w:hAnsi="Arial" w:cs="Arial"/>
          <w:b w:val="0"/>
          <w:szCs w:val="24"/>
          <w:lang w:eastAsia="en-US"/>
        </w:rPr>
        <w:t>Guardian</w:t>
      </w:r>
      <w:proofErr w:type="spellEnd"/>
      <w:r w:rsidRPr="00D450F0">
        <w:rPr>
          <w:rFonts w:ascii="Arial" w:hAnsi="Arial" w:cs="Arial"/>
          <w:b w:val="0"/>
          <w:szCs w:val="24"/>
          <w:lang w:eastAsia="en-US"/>
        </w:rPr>
        <w:t xml:space="preserve"> . Adaptery 90° umożliwiają połączenie drenu pod kątem prostym, aby zapobiec załamywaniu i utrudnionemu przepływowi płynu. Zamykana pokrywa  zwiększa bezpieczeństwo pracowników. Pokrywa o średnicy 12,5  zawiera porty akcesoriów  i ortopedyczny - port do pobierania próbek średnicy 2,5 cm , – 2000 ml. System </w:t>
      </w:r>
      <w:proofErr w:type="spellStart"/>
      <w:r w:rsidRPr="00D450F0">
        <w:rPr>
          <w:rFonts w:ascii="Arial" w:hAnsi="Arial" w:cs="Arial"/>
          <w:b w:val="0"/>
          <w:szCs w:val="24"/>
          <w:lang w:eastAsia="en-US"/>
        </w:rPr>
        <w:t>SepT</w:t>
      </w:r>
      <w:proofErr w:type="spellEnd"/>
      <w:r w:rsidRPr="00D450F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D450F0">
        <w:rPr>
          <w:rFonts w:ascii="Arial" w:hAnsi="Arial" w:cs="Arial"/>
          <w:b w:val="0"/>
          <w:szCs w:val="24"/>
          <w:lang w:eastAsia="en-US"/>
        </w:rPr>
        <w:t>Vac</w:t>
      </w:r>
      <w:proofErr w:type="spellEnd"/>
      <w:r w:rsidRPr="00D450F0">
        <w:rPr>
          <w:rFonts w:ascii="Arial" w:hAnsi="Arial" w:cs="Arial"/>
          <w:b w:val="0"/>
          <w:szCs w:val="24"/>
          <w:lang w:eastAsia="en-US"/>
        </w:rPr>
        <w:t xml:space="preserve"> został wycofany z oferty producenta i zastąpiony systemem </w:t>
      </w:r>
      <w:proofErr w:type="spellStart"/>
      <w:r w:rsidRPr="00D450F0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D450F0">
        <w:rPr>
          <w:rFonts w:ascii="Arial" w:hAnsi="Arial" w:cs="Arial"/>
          <w:b w:val="0"/>
          <w:szCs w:val="24"/>
          <w:lang w:eastAsia="en-US"/>
        </w:rPr>
        <w:t>.</w:t>
      </w:r>
    </w:p>
    <w:p w:rsidR="0050357C" w:rsidRPr="00E4655C" w:rsidRDefault="00EA0A35" w:rsidP="00247AC1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9B3990">
        <w:rPr>
          <w:rFonts w:ascii="Verdana" w:hAnsi="Verdana"/>
          <w:b/>
          <w:iCs/>
          <w:sz w:val="20"/>
          <w:szCs w:val="20"/>
        </w:rPr>
        <w:t>Tak, Zamawiający dopuszcza wyżej opisany pojemnik</w:t>
      </w:r>
      <w:r w:rsidRPr="00E4655C">
        <w:rPr>
          <w:rFonts w:ascii="Verdana" w:hAnsi="Verdana"/>
          <w:b/>
          <w:iCs/>
          <w:sz w:val="20"/>
          <w:szCs w:val="20"/>
        </w:rPr>
        <w:t>.</w:t>
      </w:r>
    </w:p>
    <w:p w:rsidR="00FF4D5E" w:rsidRDefault="00FF4D5E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3E1FEE" w:rsidRDefault="009B3990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="003E1FEE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9B3990" w:rsidRDefault="009B3990" w:rsidP="009B3990">
      <w:pPr>
        <w:rPr>
          <w:sz w:val="24"/>
          <w:szCs w:val="24"/>
        </w:rPr>
      </w:pPr>
      <w:r w:rsidRPr="00740E98">
        <w:rPr>
          <w:sz w:val="24"/>
          <w:szCs w:val="24"/>
        </w:rPr>
        <w:t>pak. 5 poz. 5</w:t>
      </w:r>
    </w:p>
    <w:p w:rsidR="009B3990" w:rsidRPr="009B3990" w:rsidRDefault="009B3990" w:rsidP="009B3990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  <w:r w:rsidRPr="009B3990">
        <w:rPr>
          <w:rFonts w:ascii="Arial" w:hAnsi="Arial" w:cs="Arial"/>
          <w:b w:val="0"/>
          <w:szCs w:val="24"/>
          <w:lang w:eastAsia="en-US"/>
        </w:rPr>
        <w:t xml:space="preserve">Prosimy zamawiającego o dopuszczenie Pojemnik zewnętrzny wielokrotnego użytku do sytemu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Flex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Advantage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o pojemności 1500 ml z wewnętrznym zaworem wł./wył.  Ze skalą pomiarową  co 10 ml w przedziale od 10-300 ml, co 100ml od 300 ml, dren do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prózni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z końcówką męską. System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SepT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Vac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 xml:space="preserve"> został wycofany z oferty producenta i zastąpiony systemem </w:t>
      </w:r>
      <w:proofErr w:type="spellStart"/>
      <w:r w:rsidRPr="009B3990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9B3990">
        <w:rPr>
          <w:rFonts w:ascii="Arial" w:hAnsi="Arial" w:cs="Arial"/>
          <w:b w:val="0"/>
          <w:szCs w:val="24"/>
          <w:lang w:eastAsia="en-US"/>
        </w:rPr>
        <w:t>.</w:t>
      </w:r>
    </w:p>
    <w:p w:rsidR="003F1C1C" w:rsidRPr="009B3990" w:rsidRDefault="003F1C1C" w:rsidP="009B3990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</w:p>
    <w:p w:rsidR="00F254E0" w:rsidRDefault="00F254E0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247AC1">
        <w:rPr>
          <w:rFonts w:ascii="Verdana" w:hAnsi="Verdana"/>
          <w:b/>
          <w:iCs/>
          <w:sz w:val="20"/>
          <w:szCs w:val="20"/>
        </w:rPr>
        <w:t>Odpowiedź:</w:t>
      </w:r>
      <w:r w:rsidR="009B3990">
        <w:rPr>
          <w:rFonts w:ascii="Verdana" w:hAnsi="Verdana"/>
          <w:b/>
          <w:iCs/>
          <w:sz w:val="20"/>
          <w:szCs w:val="20"/>
        </w:rPr>
        <w:t xml:space="preserve"> Tak, Zamawiający dopuszcza wyżej opisany pojemnik</w:t>
      </w:r>
      <w:r w:rsidR="009B3990" w:rsidRPr="00E4655C">
        <w:rPr>
          <w:rFonts w:ascii="Verdana" w:hAnsi="Verdana"/>
          <w:b/>
          <w:iCs/>
          <w:sz w:val="20"/>
          <w:szCs w:val="20"/>
        </w:rPr>
        <w:t>.</w:t>
      </w:r>
    </w:p>
    <w:p w:rsidR="003F1C1C" w:rsidRPr="00E4655C" w:rsidRDefault="003F1C1C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 w:cs="Tahoma"/>
          <w:b/>
          <w:color w:val="000000" w:themeColor="text1"/>
          <w:sz w:val="20"/>
          <w:szCs w:val="20"/>
        </w:rPr>
      </w:pPr>
    </w:p>
    <w:p w:rsidR="008762EE" w:rsidRDefault="00FF4D5E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="008762EE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9B65F6" w:rsidRDefault="009B65F6" w:rsidP="009B65F6">
      <w:pPr>
        <w:rPr>
          <w:sz w:val="24"/>
          <w:szCs w:val="24"/>
        </w:rPr>
      </w:pPr>
      <w:r w:rsidRPr="00740E98">
        <w:rPr>
          <w:sz w:val="24"/>
          <w:szCs w:val="24"/>
        </w:rPr>
        <w:t>pak. 5 poz. 5</w:t>
      </w:r>
    </w:p>
    <w:p w:rsidR="009B65F6" w:rsidRPr="009B65F6" w:rsidRDefault="009B65F6" w:rsidP="009B65F6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  <w:r w:rsidRPr="009B65F6">
        <w:rPr>
          <w:rFonts w:ascii="Arial" w:hAnsi="Arial" w:cs="Arial"/>
          <w:b w:val="0"/>
          <w:szCs w:val="24"/>
          <w:lang w:eastAsia="en-US"/>
        </w:rPr>
        <w:t xml:space="preserve">Prosimy zamawiającego o dopuszczenie Pojemnik zewnętrzny wielokrotnego użytku do sytemu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Flex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Advantage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o pojemności 3000 ml z wewnętrznym zaworem wł./wył. Ze skalą pomiarową  co 10 ml w przedziale od 10-300 ml, co 100ml od 300 </w:t>
      </w:r>
      <w:r w:rsidRPr="009B65F6">
        <w:rPr>
          <w:rFonts w:ascii="Arial" w:hAnsi="Arial" w:cs="Arial"/>
          <w:b w:val="0"/>
          <w:szCs w:val="24"/>
          <w:lang w:eastAsia="en-US"/>
        </w:rPr>
        <w:lastRenderedPageBreak/>
        <w:t xml:space="preserve">ml, dren do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prózni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z końcówką męską. System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SepT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Vac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 xml:space="preserve"> został wycofany z oferty producenta i zastąpiony systemem </w:t>
      </w:r>
      <w:proofErr w:type="spellStart"/>
      <w:r w:rsidRPr="009B65F6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9B65F6">
        <w:rPr>
          <w:rFonts w:ascii="Arial" w:hAnsi="Arial" w:cs="Arial"/>
          <w:b w:val="0"/>
          <w:szCs w:val="24"/>
          <w:lang w:eastAsia="en-US"/>
        </w:rPr>
        <w:t>.</w:t>
      </w:r>
    </w:p>
    <w:p w:rsidR="009B65F6" w:rsidRPr="009B65F6" w:rsidRDefault="009B65F6" w:rsidP="009B65F6">
      <w:pPr>
        <w:rPr>
          <w:rFonts w:ascii="Arial" w:hAnsi="Arial" w:cs="Arial"/>
        </w:rPr>
      </w:pPr>
    </w:p>
    <w:p w:rsidR="008F3489" w:rsidRPr="00E4655C" w:rsidRDefault="008F3489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 w:rsidR="009B65F6">
        <w:rPr>
          <w:rFonts w:ascii="Verdana" w:hAnsi="Verdana"/>
          <w:b/>
          <w:iCs/>
          <w:sz w:val="20"/>
          <w:szCs w:val="20"/>
        </w:rPr>
        <w:t>Tak, Zamawiający dopuszcza wyżej opisany pojemnik</w:t>
      </w:r>
      <w:r w:rsidR="009B65F6" w:rsidRPr="00E4655C">
        <w:rPr>
          <w:rFonts w:ascii="Verdana" w:hAnsi="Verdana"/>
          <w:b/>
          <w:iCs/>
          <w:sz w:val="20"/>
          <w:szCs w:val="20"/>
        </w:rPr>
        <w:t>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F3489" w:rsidRDefault="00AE5800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="008F3489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AE5800" w:rsidRPr="00C46094" w:rsidRDefault="00AE5800" w:rsidP="00AE5800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  <w:lang w:eastAsia="en-US"/>
        </w:rPr>
      </w:pPr>
      <w:r w:rsidRPr="00C46094">
        <w:rPr>
          <w:rFonts w:ascii="Arial" w:hAnsi="Arial" w:cs="Arial"/>
          <w:b w:val="0"/>
          <w:sz w:val="20"/>
          <w:lang w:eastAsia="en-US"/>
        </w:rPr>
        <w:t>pak. 5 poz. 6</w:t>
      </w:r>
    </w:p>
    <w:p w:rsidR="00AE5800" w:rsidRDefault="00AE5800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AE5800" w:rsidRPr="00AE5800" w:rsidRDefault="00AE5800" w:rsidP="00AE5800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  <w:r w:rsidRPr="00AE5800">
        <w:rPr>
          <w:rFonts w:ascii="Arial" w:hAnsi="Arial" w:cs="Arial"/>
          <w:b w:val="0"/>
          <w:szCs w:val="24"/>
          <w:lang w:eastAsia="en-US"/>
        </w:rPr>
        <w:t xml:space="preserve">Prosimy zamawiającego o dopuszczenie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Flex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Advantage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- 1500 ml , Elastyczny wkład 1500 ml  ; Zawór jednokierunkowy na porcie pacjenta pozwala zwiększyć bezpieczeństwo podczas użytkowania, wyłączania i zwalniania ;  Mechaniczny zawór odcinający i filtr bakteryjny ITHAT (Zintegrowany Dwustopniowy Hydroskopowy Wychwyt Aerozolowy) umożliwiają szpitalowi podwójne zabezpieczenie w celu zmniejszenia ryzyka rozpryskiwania krwi ; Wytrzymały materiał wkładu zapewnia wytrzymałość i zmniejsza wyciek produktu. Pokrywa przymocowana do wkładu zmniejsza ryzyko rozpryskiwania krwi oraz pomaga unikać dodatkowych czynności przygotowawczych i zapewnia większe bezpieczeństwo pracownikom. Pokrywa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średnicu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12,5 cm,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prort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do pobierania próbek śr 2,5 cm, Adapter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pacjena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 90° umożliwiają połączenie drenu pod kątem prostym, aby zapobiec załamywaniu i utrudnionemu przepływowi płynu.  System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SepT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Vac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 xml:space="preserve"> został wycofany z oferty producenta i zastąpiony systemem </w:t>
      </w:r>
      <w:proofErr w:type="spellStart"/>
      <w:r w:rsidRPr="00AE5800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AE5800">
        <w:rPr>
          <w:rFonts w:ascii="Arial" w:hAnsi="Arial" w:cs="Arial"/>
          <w:b w:val="0"/>
          <w:szCs w:val="24"/>
          <w:lang w:eastAsia="en-US"/>
        </w:rPr>
        <w:t>.</w:t>
      </w:r>
    </w:p>
    <w:p w:rsidR="00AE5800" w:rsidRDefault="00AE5800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E4655C" w:rsidRPr="00E4655C" w:rsidRDefault="00E4655C" w:rsidP="00247AC1">
      <w:pPr>
        <w:pStyle w:val="Akapitzlist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 w:rsidR="00AE5800">
        <w:rPr>
          <w:rFonts w:ascii="Verdana" w:hAnsi="Verdana"/>
          <w:b/>
          <w:iCs/>
          <w:sz w:val="20"/>
          <w:szCs w:val="20"/>
        </w:rPr>
        <w:t xml:space="preserve"> </w:t>
      </w:r>
      <w:r w:rsidR="006C7249">
        <w:rPr>
          <w:rFonts w:ascii="Verdana" w:hAnsi="Verdana"/>
          <w:b/>
          <w:iCs/>
          <w:sz w:val="20"/>
          <w:szCs w:val="20"/>
        </w:rPr>
        <w:t>Tak, Zamawiający dopuszcza wyżej opisany pojemnik</w:t>
      </w:r>
      <w:r w:rsidRPr="00E4655C">
        <w:rPr>
          <w:rFonts w:ascii="Verdana" w:hAnsi="Verdana"/>
          <w:b/>
          <w:iCs/>
          <w:sz w:val="20"/>
          <w:szCs w:val="20"/>
        </w:rPr>
        <w:t>.</w:t>
      </w:r>
    </w:p>
    <w:p w:rsidR="00E4655C" w:rsidRDefault="00E4655C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8E606E" w:rsidRDefault="0034368B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5</w:t>
      </w:r>
      <w:r w:rsidR="008E606E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4368B" w:rsidRDefault="0034368B" w:rsidP="0034368B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  <w:lang w:eastAsia="en-US"/>
        </w:rPr>
      </w:pPr>
      <w:r w:rsidRPr="00C46094">
        <w:rPr>
          <w:rFonts w:ascii="Arial" w:hAnsi="Arial" w:cs="Arial"/>
          <w:b w:val="0"/>
          <w:sz w:val="20"/>
          <w:lang w:eastAsia="en-US"/>
        </w:rPr>
        <w:t>pak. 5 poz. 6</w:t>
      </w:r>
    </w:p>
    <w:p w:rsidR="0034368B" w:rsidRPr="0034368B" w:rsidRDefault="0034368B" w:rsidP="0034368B">
      <w:pPr>
        <w:pStyle w:val="Tekstpodstawowy"/>
        <w:spacing w:line="360" w:lineRule="auto"/>
        <w:jc w:val="both"/>
        <w:rPr>
          <w:rFonts w:ascii="Arial" w:hAnsi="Arial" w:cs="Arial"/>
          <w:b w:val="0"/>
          <w:szCs w:val="24"/>
          <w:lang w:eastAsia="en-US"/>
        </w:rPr>
      </w:pPr>
      <w:r w:rsidRPr="0034368B">
        <w:rPr>
          <w:rFonts w:ascii="Arial" w:hAnsi="Arial" w:cs="Arial"/>
          <w:b w:val="0"/>
          <w:szCs w:val="24"/>
          <w:lang w:eastAsia="en-US"/>
        </w:rPr>
        <w:t xml:space="preserve">Prosimy zamawiającego o dopuszczenie Elastyczne wkłady </w:t>
      </w:r>
      <w:proofErr w:type="spellStart"/>
      <w:r w:rsidRPr="0034368B">
        <w:rPr>
          <w:rFonts w:ascii="Arial" w:hAnsi="Arial" w:cs="Arial"/>
          <w:b w:val="0"/>
          <w:szCs w:val="24"/>
          <w:lang w:eastAsia="en-US"/>
        </w:rPr>
        <w:t>Flex</w:t>
      </w:r>
      <w:proofErr w:type="spellEnd"/>
      <w:r w:rsidRPr="0034368B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34368B">
        <w:rPr>
          <w:rFonts w:ascii="Arial" w:hAnsi="Arial" w:cs="Arial"/>
          <w:b w:val="0"/>
          <w:szCs w:val="24"/>
          <w:lang w:eastAsia="en-US"/>
        </w:rPr>
        <w:t>Advantage</w:t>
      </w:r>
      <w:proofErr w:type="spellEnd"/>
      <w:r w:rsidRPr="0034368B">
        <w:rPr>
          <w:rFonts w:ascii="Arial" w:hAnsi="Arial" w:cs="Arial"/>
          <w:b w:val="0"/>
          <w:szCs w:val="24"/>
          <w:lang w:eastAsia="en-US"/>
        </w:rPr>
        <w:t xml:space="preserve"> o pojemności 3000 ml służące do zbierania płynów biologicznych przez odsysanie . Zaprojektowane i zbudowane do zastosowań „o wysokim przepływie i wysokim </w:t>
      </w:r>
      <w:r w:rsidRPr="0034368B">
        <w:rPr>
          <w:rFonts w:ascii="Arial" w:hAnsi="Arial" w:cs="Arial"/>
          <w:b w:val="0"/>
          <w:szCs w:val="24"/>
          <w:lang w:eastAsia="en-US"/>
        </w:rPr>
        <w:lastRenderedPageBreak/>
        <w:t xml:space="preserve">podciśnieniu” (EN ISO 10079-3). Wkłady jednorazowego użytku . Są o 50% lżejsze niż sztywne pojemniki o podobnych rozmiarach . Zawór jednokierunkowy na porcie pacjenta pozwala zwiększyć bezpieczeństwo podczas użytkowania, wyłączania i zwalniania . Mechaniczny zawór odcinający i filtr bakteryjny ITHAT (Zintegrowany Dwustopniowy Hydroskopowy Wychwyt Aerozolowy) umożliwiają szpitalowi podwójne zabezpieczenie w celu zmniejszenia ryzyka rozpryskiwania krwi . Wytrzymały materiał wkładu zapewnia wytrzymałość i zmniejsza wyciek produktu. Pokrywa przymocowana do wkładu zmniejsza ryzyko rozpryskiwania krwi oraz pomaga unikać dodatkowych czynności przygotowawczych i zapewnia większe bezpieczeństwo pracownikom . System </w:t>
      </w:r>
      <w:proofErr w:type="spellStart"/>
      <w:r w:rsidRPr="0034368B">
        <w:rPr>
          <w:rFonts w:ascii="Arial" w:hAnsi="Arial" w:cs="Arial"/>
          <w:b w:val="0"/>
          <w:szCs w:val="24"/>
          <w:lang w:eastAsia="en-US"/>
        </w:rPr>
        <w:t>SepT</w:t>
      </w:r>
      <w:proofErr w:type="spellEnd"/>
      <w:r w:rsidRPr="0034368B">
        <w:rPr>
          <w:rFonts w:ascii="Arial" w:hAnsi="Arial" w:cs="Arial"/>
          <w:b w:val="0"/>
          <w:szCs w:val="24"/>
          <w:lang w:eastAsia="en-US"/>
        </w:rPr>
        <w:t xml:space="preserve"> </w:t>
      </w:r>
      <w:proofErr w:type="spellStart"/>
      <w:r w:rsidRPr="0034368B">
        <w:rPr>
          <w:rFonts w:ascii="Arial" w:hAnsi="Arial" w:cs="Arial"/>
          <w:b w:val="0"/>
          <w:szCs w:val="24"/>
          <w:lang w:eastAsia="en-US"/>
        </w:rPr>
        <w:t>Vac</w:t>
      </w:r>
      <w:proofErr w:type="spellEnd"/>
      <w:r w:rsidRPr="0034368B">
        <w:rPr>
          <w:rFonts w:ascii="Arial" w:hAnsi="Arial" w:cs="Arial"/>
          <w:b w:val="0"/>
          <w:szCs w:val="24"/>
          <w:lang w:eastAsia="en-US"/>
        </w:rPr>
        <w:t xml:space="preserve"> został wycofany z oferty producenta i zastąpiony systemem </w:t>
      </w:r>
      <w:proofErr w:type="spellStart"/>
      <w:r w:rsidRPr="0034368B">
        <w:rPr>
          <w:rFonts w:ascii="Arial" w:hAnsi="Arial" w:cs="Arial"/>
          <w:b w:val="0"/>
          <w:szCs w:val="24"/>
          <w:lang w:eastAsia="en-US"/>
        </w:rPr>
        <w:t>Medivac</w:t>
      </w:r>
      <w:proofErr w:type="spellEnd"/>
      <w:r w:rsidRPr="0034368B">
        <w:rPr>
          <w:rFonts w:ascii="Arial" w:hAnsi="Arial" w:cs="Arial"/>
          <w:b w:val="0"/>
          <w:szCs w:val="24"/>
          <w:lang w:eastAsia="en-US"/>
        </w:rPr>
        <w:t>.</w:t>
      </w:r>
    </w:p>
    <w:p w:rsidR="0034368B" w:rsidRPr="0034368B" w:rsidRDefault="0034368B" w:rsidP="0034368B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  <w:lang w:eastAsia="en-US"/>
        </w:rPr>
      </w:pPr>
    </w:p>
    <w:p w:rsidR="000F3335" w:rsidRPr="00E4655C" w:rsidRDefault="00F2328B" w:rsidP="00247AC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47AC1">
        <w:rPr>
          <w:rFonts w:ascii="Verdana" w:hAnsi="Verdana"/>
          <w:b/>
          <w:iCs/>
          <w:sz w:val="20"/>
          <w:szCs w:val="20"/>
        </w:rPr>
        <w:t xml:space="preserve">Odpowiedź: </w:t>
      </w:r>
      <w:r w:rsidR="0034368B">
        <w:rPr>
          <w:rFonts w:ascii="Verdana" w:hAnsi="Verdana"/>
          <w:b/>
          <w:iCs/>
          <w:sz w:val="20"/>
          <w:szCs w:val="20"/>
        </w:rPr>
        <w:t>Zamawiający dopuszcza wyżej opisany pojemnik</w:t>
      </w:r>
      <w:r w:rsidR="0034368B" w:rsidRPr="00E4655C">
        <w:rPr>
          <w:rFonts w:ascii="Verdana" w:hAnsi="Verdana"/>
          <w:b/>
          <w:iCs/>
          <w:sz w:val="20"/>
          <w:szCs w:val="20"/>
        </w:rPr>
        <w:t>.</w:t>
      </w:r>
    </w:p>
    <w:tbl>
      <w:tblPr>
        <w:tblW w:w="89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58"/>
        <w:gridCol w:w="271"/>
        <w:gridCol w:w="25"/>
      </w:tblGrid>
      <w:tr w:rsidR="00247AC1" w:rsidRPr="00247AC1" w:rsidTr="00D76FB5">
        <w:trPr>
          <w:gridAfter w:val="1"/>
          <w:wAfter w:w="25" w:type="dxa"/>
          <w:trHeight w:val="165"/>
        </w:trPr>
        <w:tc>
          <w:tcPr>
            <w:tcW w:w="8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D76FB5">
        <w:trPr>
          <w:gridAfter w:val="1"/>
          <w:wAfter w:w="25" w:type="dxa"/>
          <w:trHeight w:val="165"/>
        </w:trPr>
        <w:tc>
          <w:tcPr>
            <w:tcW w:w="8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BA3" w:rsidRPr="00E4655C" w:rsidRDefault="00D76FB5" w:rsidP="00412BA3">
            <w:pPr>
              <w:spacing w:after="0" w:line="360" w:lineRule="auto"/>
              <w:ind w:firstLine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Z</w:t>
            </w:r>
            <w:r w:rsidR="00412BA3">
              <w:rPr>
                <w:rFonts w:ascii="Verdana" w:hAnsi="Verdana"/>
                <w:b/>
                <w:sz w:val="20"/>
                <w:szCs w:val="20"/>
              </w:rPr>
              <w:t>estaw IV</w:t>
            </w:r>
          </w:p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D76FB5">
        <w:trPr>
          <w:trHeight w:val="16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6A" w:rsidRPr="00E4655C" w:rsidRDefault="00230C6A" w:rsidP="00230C6A">
            <w:pPr>
              <w:pStyle w:val="Nagwek1"/>
              <w:spacing w:before="0" w:after="0"/>
              <w:jc w:val="both"/>
              <w:rPr>
                <w:rFonts w:ascii="Verdana" w:hAnsi="Verdana" w:cs="Tahoma"/>
                <w:bCs w:val="0"/>
                <w:sz w:val="20"/>
                <w:szCs w:val="20"/>
              </w:rPr>
            </w:pPr>
            <w:r>
              <w:rPr>
                <w:rFonts w:ascii="Verdana" w:hAnsi="Verdana" w:cs="Tahoma"/>
                <w:bCs w:val="0"/>
                <w:sz w:val="20"/>
                <w:szCs w:val="20"/>
              </w:rPr>
              <w:t>Pytanie nr 1</w:t>
            </w:r>
            <w:r w:rsidRPr="00E4655C">
              <w:rPr>
                <w:rFonts w:ascii="Verdana" w:hAnsi="Verdana" w:cs="Tahoma"/>
                <w:bCs w:val="0"/>
                <w:sz w:val="20"/>
                <w:szCs w:val="20"/>
              </w:rPr>
              <w:t>:</w:t>
            </w:r>
          </w:p>
          <w:p w:rsidR="00247AC1" w:rsidRPr="00247AC1" w:rsidRDefault="00E450B7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t>Zwracam się z prośbą o wyłączenie z Pakietu 5 - pozycji nr 12 „ Pojemnik do pobierania wydzieliny z oskrzeli. Probówka 40ml – 950 sztuk”.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AC1" w:rsidRPr="00247AC1" w:rsidRDefault="00247AC1" w:rsidP="00247A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7AC1" w:rsidRPr="00247AC1" w:rsidTr="00D76FB5">
        <w:trPr>
          <w:gridAfter w:val="1"/>
          <w:wAfter w:w="25" w:type="dxa"/>
          <w:trHeight w:val="165"/>
        </w:trPr>
        <w:tc>
          <w:tcPr>
            <w:tcW w:w="8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B5" w:rsidRDefault="00412BA3" w:rsidP="00D76FB5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D76FB5" w:rsidRPr="00E4655C" w:rsidRDefault="00412BA3" w:rsidP="00D76FB5">
            <w:pPr>
              <w:spacing w:after="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76FB5" w:rsidRPr="00E4655C">
              <w:rPr>
                <w:rFonts w:ascii="Verdana" w:hAnsi="Verdana"/>
                <w:b/>
                <w:iCs/>
                <w:sz w:val="20"/>
                <w:szCs w:val="20"/>
              </w:rPr>
              <w:t>Odpowiedź:</w:t>
            </w:r>
            <w:r w:rsidR="00DD2228">
              <w:rPr>
                <w:rFonts w:ascii="Verdana" w:hAnsi="Verdana"/>
                <w:b/>
                <w:sz w:val="20"/>
                <w:szCs w:val="20"/>
              </w:rPr>
              <w:t xml:space="preserve"> Zamawiający pozostawia zapisy SWZ</w:t>
            </w:r>
            <w:r w:rsidR="00DD2228" w:rsidRPr="00E4655C">
              <w:rPr>
                <w:rFonts w:ascii="Verdana" w:hAnsi="Verdana"/>
                <w:b/>
                <w:sz w:val="20"/>
                <w:szCs w:val="20"/>
              </w:rPr>
              <w:t xml:space="preserve"> bez zmian</w:t>
            </w:r>
            <w:r w:rsidR="00DD2228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D76FB5" w:rsidRPr="00E4655C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</w:p>
          <w:p w:rsidR="00A47713" w:rsidRDefault="00412BA3" w:rsidP="00D76FB5">
            <w:pPr>
              <w:spacing w:after="0" w:line="360" w:lineRule="auto"/>
              <w:ind w:firstLine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</w:t>
            </w:r>
          </w:p>
          <w:p w:rsidR="00D76FB5" w:rsidRPr="00E4655C" w:rsidRDefault="00A47713" w:rsidP="00D76FB5">
            <w:pPr>
              <w:spacing w:after="0" w:line="360" w:lineRule="auto"/>
              <w:ind w:firstLine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</w:t>
            </w:r>
            <w:r w:rsidR="00412BA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76FB5">
              <w:rPr>
                <w:rFonts w:ascii="Verdana" w:hAnsi="Verdana"/>
                <w:b/>
                <w:sz w:val="20"/>
                <w:szCs w:val="20"/>
              </w:rPr>
              <w:t>Zestaw V</w:t>
            </w:r>
          </w:p>
          <w:p w:rsidR="00247AC1" w:rsidRPr="00247AC1" w:rsidRDefault="00247AC1" w:rsidP="00230C6A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26C57" w:rsidRDefault="00D76FB5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</w:t>
      </w:r>
      <w:r w:rsidR="00027804">
        <w:rPr>
          <w:rFonts w:ascii="Verdana" w:hAnsi="Verdana" w:cs="Tahoma"/>
          <w:bCs w:val="0"/>
          <w:sz w:val="20"/>
          <w:szCs w:val="20"/>
        </w:rPr>
        <w:t xml:space="preserve"> nr 1</w:t>
      </w:r>
      <w:r w:rsidR="00626C57"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027804" w:rsidRPr="004F6F66" w:rsidRDefault="00027804" w:rsidP="00027804">
      <w:pPr>
        <w:spacing w:before="240"/>
        <w:rPr>
          <w:u w:val="single"/>
        </w:rPr>
      </w:pPr>
      <w:r>
        <w:rPr>
          <w:u w:val="single"/>
        </w:rPr>
        <w:t>Pakiet 7, poz. 1, 2</w:t>
      </w:r>
    </w:p>
    <w:p w:rsidR="00027804" w:rsidRDefault="00027804" w:rsidP="00027804">
      <w:pPr>
        <w:autoSpaceDE w:val="0"/>
        <w:autoSpaceDN w:val="0"/>
        <w:adjustRightInd w:val="0"/>
      </w:pPr>
      <w:r>
        <w:t>Czy Zamawiający w trosce o bezpieczeństwo personelu i pacjentów oraz zachowanie uczciwej konkurencji, dopuści do postępowania antybakteryjny system do odsysania konkurencyjnego producenta o następujących cechach:</w:t>
      </w:r>
    </w:p>
    <w:p w:rsidR="00027804" w:rsidRDefault="00027804" w:rsidP="00027804">
      <w:pPr>
        <w:autoSpaceDE w:val="0"/>
        <w:autoSpaceDN w:val="0"/>
        <w:adjustRightInd w:val="0"/>
      </w:pPr>
    </w:p>
    <w:p w:rsidR="00027804" w:rsidRDefault="00027804" w:rsidP="00027804">
      <w:pPr>
        <w:autoSpaceDE w:val="0"/>
        <w:autoSpaceDN w:val="0"/>
        <w:adjustRightInd w:val="0"/>
      </w:pPr>
      <w:r>
        <w:lastRenderedPageBreak/>
        <w:t>Wkłady posiadają w pokrywie dwa króćce ( pacjent, próżnia ), o różnej średnicy, co zapobiega mylnemu podłączeniu drenów. Króciec przyłączeniowy do pacjenta(8,5 mm) jest uniwersalny</w:t>
      </w:r>
      <w:r w:rsidRPr="00DD3D55">
        <w:t xml:space="preserve"> (także do zabiegów ortopedycznych)</w:t>
      </w:r>
      <w:r>
        <w:t>: gładki, rozszerzający się, przez co dostosowany jest do drenów o różnej średnicy; nie jest obrotowy, ponieważ obrotowy jest cały wkład,  w tym sensie, że można go umieścić w kanistrze w dowolnej pozycji i tym samym skierować króciec w stronę pacjenta.</w:t>
      </w:r>
    </w:p>
    <w:p w:rsidR="00027804" w:rsidRDefault="00027804" w:rsidP="00027804">
      <w:pPr>
        <w:autoSpaceDE w:val="0"/>
        <w:autoSpaceDN w:val="0"/>
        <w:adjustRightInd w:val="0"/>
      </w:pPr>
      <w:r>
        <w:t>Wyposażone są w filtr hydrofobowo-antybakteryjny, zabezpieczający źródło ssania przed zalaniem jaki personel przed kontaktem z odsysaną wydzieliną, w dwa uchwyty w postaci pętli do wygodnego demontażu..Wkłady samo zasysają się i samo uszczelniają po uruchomieniu ssania. Wkłady okrągłe</w:t>
      </w:r>
      <w:r w:rsidRPr="0003159E">
        <w:t xml:space="preserve"> </w:t>
      </w:r>
      <w:r>
        <w:t>z dużym otworem do pobierania próbek (25 mm), wykonane z polietylenu. Wkłady oraz kanistry  występują o pojemności 2000 ml. Kanistry  kompatybilne z oferowanymi wkładami, ze skalą pomiarową (widoczna z dwóch stron), z możliwością mycia ręcznego, mechanicznego. Kanistry z przezroczystego tworzywa, z możliwością sterylizacji w temp.121st.C, wyposażone są w zaczep do mocowania, bez innych przyłączy.</w:t>
      </w:r>
    </w:p>
    <w:p w:rsidR="00027804" w:rsidRPr="00027804" w:rsidRDefault="00027804" w:rsidP="00027804">
      <w:pPr>
        <w:autoSpaceDE w:val="0"/>
        <w:autoSpaceDN w:val="0"/>
        <w:adjustRightInd w:val="0"/>
      </w:pPr>
      <w:r>
        <w:t>Zgoda Zamawiającego umożliwi  zaoferowanie systemu najnowocześniejszego na rynku, ze względu</w:t>
      </w:r>
      <w:r w:rsidR="00EC7641">
        <w:t xml:space="preserve"> </w:t>
      </w:r>
      <w:r>
        <w:t xml:space="preserve">na opatentowaną, antybakteryjną technologię produkcji wkładów i pojemników ( co jest potwierdzone  badaniami laboratoryjnymi </w:t>
      </w:r>
      <w:proofErr w:type="spellStart"/>
      <w:r>
        <w:t>wg</w:t>
      </w:r>
      <w:proofErr w:type="spellEnd"/>
      <w:r>
        <w:t>. ISO 22196). Deklarujemy bezpłatną wymianę wyposażenia obecnie używanego na o</w:t>
      </w:r>
      <w:r w:rsidR="00EC7641">
        <w:t xml:space="preserve">ddziałach (pojemniki, moczowniki </w:t>
      </w:r>
      <w:r>
        <w:t>, w przypadku wybrania naszej oferty.</w:t>
      </w:r>
    </w:p>
    <w:p w:rsidR="00027804" w:rsidRDefault="00027804" w:rsidP="000278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 xml:space="preserve">Odpowiedź: </w:t>
      </w:r>
      <w:r>
        <w:rPr>
          <w:rFonts w:ascii="Verdana" w:hAnsi="Verdana"/>
          <w:b/>
          <w:sz w:val="20"/>
          <w:szCs w:val="20"/>
        </w:rPr>
        <w:t>NIE. Zapisy SWZ</w:t>
      </w:r>
      <w:r w:rsidRPr="00E4655C">
        <w:rPr>
          <w:rFonts w:ascii="Verdana" w:hAnsi="Verdana"/>
          <w:b/>
          <w:sz w:val="20"/>
          <w:szCs w:val="20"/>
        </w:rPr>
        <w:t xml:space="preserve"> pozostają bez zmian.</w:t>
      </w:r>
    </w:p>
    <w:p w:rsidR="006320A2" w:rsidRDefault="006320A2" w:rsidP="0002780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6320A2" w:rsidRPr="006320A2" w:rsidRDefault="006320A2" w:rsidP="006320A2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6320A2" w:rsidRPr="004F6F66" w:rsidRDefault="006320A2" w:rsidP="006320A2">
      <w:pPr>
        <w:spacing w:before="240"/>
        <w:rPr>
          <w:u w:val="single"/>
        </w:rPr>
      </w:pPr>
      <w:r>
        <w:rPr>
          <w:u w:val="single"/>
        </w:rPr>
        <w:t>Pakiet 7, poz. 1, 2</w:t>
      </w:r>
    </w:p>
    <w:p w:rsidR="006320A2" w:rsidRPr="00CC7887" w:rsidRDefault="006320A2" w:rsidP="006320A2">
      <w:r w:rsidRPr="00CC7887">
        <w:t xml:space="preserve">Czy </w:t>
      </w:r>
      <w:r>
        <w:t>Z</w:t>
      </w:r>
      <w:r w:rsidRPr="00CC7887">
        <w:t xml:space="preserve">amawiający wymaga, aby na każdym wkładzie  była umieszczona fabrycznie nadrukowana data ważności i numer serii? Zamawiający ma  wówczas  pełną kontrolę nad używanym asortymentem pod względem przydatności(data ważności) i identyfikacji(numer serii) nad asortymentem,  po </w:t>
      </w:r>
      <w:proofErr w:type="spellStart"/>
      <w:r w:rsidRPr="00CC7887">
        <w:t>dekompletacji</w:t>
      </w:r>
      <w:proofErr w:type="spellEnd"/>
      <w:r w:rsidRPr="00CC7887">
        <w:t xml:space="preserve"> opakowania zbiorczego poprzez </w:t>
      </w:r>
      <w:proofErr w:type="spellStart"/>
      <w:r w:rsidRPr="00CC7887">
        <w:t>wydawkę</w:t>
      </w:r>
      <w:proofErr w:type="spellEnd"/>
      <w:r w:rsidRPr="00CC7887">
        <w:t xml:space="preserve"> na oddziały. Fabrycznie nadrukowana data ważności,</w:t>
      </w:r>
      <w:r>
        <w:t xml:space="preserve"> </w:t>
      </w:r>
      <w:r w:rsidRPr="00CC7887">
        <w:t>warunkuje także, kontrolę nad skutecznością i przydatnością filtrów we wkładzie.</w:t>
      </w:r>
    </w:p>
    <w:p w:rsidR="00A47713" w:rsidRPr="00E4655C" w:rsidRDefault="00A47713" w:rsidP="00A4771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  <w:r w:rsidRPr="00E4655C">
        <w:rPr>
          <w:rFonts w:ascii="Verdana" w:hAnsi="Verdana"/>
          <w:b/>
          <w:iCs/>
          <w:sz w:val="20"/>
          <w:szCs w:val="20"/>
        </w:rPr>
        <w:t xml:space="preserve"> </w:t>
      </w:r>
    </w:p>
    <w:p w:rsidR="00027804" w:rsidRDefault="00027804" w:rsidP="00027804"/>
    <w:p w:rsidR="0076156E" w:rsidRPr="006320A2" w:rsidRDefault="0076156E" w:rsidP="0076156E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3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76156E" w:rsidRDefault="0076156E" w:rsidP="0076156E">
      <w:pPr>
        <w:rPr>
          <w:u w:val="single"/>
        </w:rPr>
      </w:pPr>
      <w:r>
        <w:rPr>
          <w:u w:val="single"/>
        </w:rPr>
        <w:t>Pakiet 7</w:t>
      </w:r>
      <w:r w:rsidRPr="004F6F66">
        <w:rPr>
          <w:u w:val="single"/>
        </w:rPr>
        <w:t xml:space="preserve">, pozycja </w:t>
      </w:r>
      <w:r>
        <w:rPr>
          <w:u w:val="single"/>
        </w:rPr>
        <w:t>1, 2</w:t>
      </w:r>
    </w:p>
    <w:p w:rsidR="0076156E" w:rsidRDefault="0076156E" w:rsidP="0076156E">
      <w:r>
        <w:lastRenderedPageBreak/>
        <w:t xml:space="preserve">Czy dla lepszej ochrony personelu i pacjentów( zwłaszcza w dobie przedłużającej się pandemii) Zamawiający wymaga wkładów i kompatybilnych kanistrów o właściwościach antybakteryjnych co jest poświadczone badaniami laboratoryjnymi </w:t>
      </w:r>
      <w:proofErr w:type="spellStart"/>
      <w:r>
        <w:t>wg</w:t>
      </w:r>
      <w:proofErr w:type="spellEnd"/>
      <w:r>
        <w:t>. ISO 22196?</w:t>
      </w:r>
    </w:p>
    <w:p w:rsidR="0076156E" w:rsidRPr="004F6F66" w:rsidRDefault="0076156E" w:rsidP="0076156E">
      <w:pPr>
        <w:rPr>
          <w:u w:val="single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070621" w:rsidRPr="00E4655C" w:rsidRDefault="00070621" w:rsidP="00070621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Zestaw VI</w:t>
      </w:r>
    </w:p>
    <w:p w:rsidR="0076156E" w:rsidRPr="00027804" w:rsidRDefault="0076156E" w:rsidP="00027804"/>
    <w:p w:rsidR="00070621" w:rsidRPr="006320A2" w:rsidRDefault="00070621" w:rsidP="0007062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79012D" w:rsidRPr="00E4655C" w:rsidRDefault="00070621" w:rsidP="00247AC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Pakiet nr 16</w:t>
      </w:r>
    </w:p>
    <w:p w:rsidR="00070621" w:rsidRPr="00686E8B" w:rsidRDefault="00070621" w:rsidP="00686E8B">
      <w:pPr>
        <w:spacing w:after="160" w:line="259" w:lineRule="auto"/>
        <w:contextualSpacing/>
        <w:rPr>
          <w:rFonts w:ascii="Arial" w:hAnsi="Arial" w:cs="Arial"/>
        </w:rPr>
      </w:pPr>
      <w:r w:rsidRPr="00686E8B">
        <w:rPr>
          <w:rFonts w:ascii="Arial" w:hAnsi="Arial" w:cs="Arial"/>
        </w:rPr>
        <w:t>Czy Zamawiający w pozycji 2 dopuści zaoferowanie szczotek dwustronnych o długości 1200 mm, średnica 1,2 mm do kanałów o średnicy minimalnej 1,4 mm, średnica włosia 3 mm, cewnik wykonany z mieszaniny teflonu i acetalu, pozostałe właściwości według opisu.</w:t>
      </w:r>
    </w:p>
    <w:p w:rsidR="00070621" w:rsidRDefault="00070621" w:rsidP="00070621">
      <w:pPr>
        <w:spacing w:after="0" w:line="360" w:lineRule="auto"/>
        <w:ind w:left="360"/>
        <w:jc w:val="both"/>
        <w:rPr>
          <w:rFonts w:ascii="Verdana" w:hAnsi="Verdana"/>
          <w:b/>
          <w:iCs/>
          <w:sz w:val="20"/>
          <w:szCs w:val="20"/>
        </w:rPr>
      </w:pPr>
    </w:p>
    <w:p w:rsidR="00070621" w:rsidRDefault="00070621" w:rsidP="00686E8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0621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070621">
        <w:rPr>
          <w:rFonts w:ascii="Verdana" w:hAnsi="Verdana"/>
          <w:b/>
          <w:sz w:val="20"/>
          <w:szCs w:val="20"/>
        </w:rPr>
        <w:t>NIE. Zapisy SWZ pozostają bez zmian.</w:t>
      </w:r>
    </w:p>
    <w:p w:rsidR="00EC7641" w:rsidRPr="00070621" w:rsidRDefault="00EC7641" w:rsidP="00686E8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70621" w:rsidRPr="006320A2" w:rsidRDefault="00070621" w:rsidP="0007062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070621" w:rsidRPr="00E4655C" w:rsidRDefault="00070621" w:rsidP="000706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Pakiet nr 16</w:t>
      </w:r>
    </w:p>
    <w:p w:rsidR="00686E8B" w:rsidRPr="00686E8B" w:rsidRDefault="00686E8B" w:rsidP="00686E8B">
      <w:pPr>
        <w:spacing w:after="160" w:line="259" w:lineRule="auto"/>
        <w:contextualSpacing/>
        <w:rPr>
          <w:rFonts w:ascii="Arial" w:hAnsi="Arial" w:cs="Arial"/>
        </w:rPr>
      </w:pPr>
      <w:r w:rsidRPr="00686E8B">
        <w:rPr>
          <w:rFonts w:ascii="Arial" w:hAnsi="Arial" w:cs="Arial"/>
        </w:rPr>
        <w:t>Czy Zamawiający w pozycji 6 dopuści zaoferowanie szczotek z główkami o średnicy 12 mm i 5 mm,  pozostałe właściwości według opisu.</w:t>
      </w:r>
    </w:p>
    <w:p w:rsidR="00686E8B" w:rsidRDefault="00686E8B" w:rsidP="00686E8B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686E8B" w:rsidRDefault="00686E8B" w:rsidP="00686E8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0621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070621">
        <w:rPr>
          <w:rFonts w:ascii="Verdana" w:hAnsi="Verdana"/>
          <w:b/>
          <w:sz w:val="20"/>
          <w:szCs w:val="20"/>
        </w:rPr>
        <w:t>NIE. Zapisy SWZ pozostają bez zmian.</w:t>
      </w:r>
    </w:p>
    <w:p w:rsidR="00AC5BE6" w:rsidRPr="00070621" w:rsidRDefault="00AC5BE6" w:rsidP="00686E8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C5BE6" w:rsidRPr="00E4655C" w:rsidRDefault="00AC5BE6" w:rsidP="00AC5BE6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Zestaw VII</w:t>
      </w:r>
    </w:p>
    <w:p w:rsidR="00AC5BE6" w:rsidRPr="006320A2" w:rsidRDefault="00AC5BE6" w:rsidP="00AC5BE6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AC5BE6" w:rsidRPr="00E4655C" w:rsidRDefault="00AC5BE6" w:rsidP="00AC5BE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Pakiet nr 2</w:t>
      </w:r>
    </w:p>
    <w:p w:rsidR="00686E8B" w:rsidRDefault="00AC5BE6" w:rsidP="00686E8B">
      <w:pPr>
        <w:pStyle w:val="Akapitzlist"/>
        <w:rPr>
          <w:rFonts w:ascii="Arial" w:hAnsi="Arial" w:cs="Arial"/>
        </w:rPr>
      </w:pPr>
      <w:r>
        <w:t xml:space="preserve">Czy Zamawiający dopuszcza w miejsce pierwotnych parametrów w zadaniu 2 Zestaw do pilnej konikotomii do wprowadzenia techniką </w:t>
      </w:r>
      <w:proofErr w:type="spellStart"/>
      <w:r>
        <w:t>Seldingera</w:t>
      </w:r>
      <w:proofErr w:type="spellEnd"/>
      <w:r>
        <w:t xml:space="preserve"> zawierający: 2 igły wprowadzające: z koszulką i bez, Strzykawkę, Skalpel, Prowadnice, Zakrzywiony rozszerzacz, Cewnik(rurkę) do </w:t>
      </w:r>
      <w:proofErr w:type="spellStart"/>
      <w:r>
        <w:t>wentylacjiradiocieniujący</w:t>
      </w:r>
      <w:proofErr w:type="spellEnd"/>
      <w:r>
        <w:t xml:space="preserve"> wyposażony w standardowe złącze 15mm. Cewnik o </w:t>
      </w:r>
      <w:proofErr w:type="spellStart"/>
      <w:r>
        <w:t>śr</w:t>
      </w:r>
      <w:proofErr w:type="spellEnd"/>
      <w:r>
        <w:t xml:space="preserve">. </w:t>
      </w:r>
      <w:proofErr w:type="spellStart"/>
      <w:r>
        <w:t>wewn</w:t>
      </w:r>
      <w:proofErr w:type="spellEnd"/>
      <w:r>
        <w:t xml:space="preserve">. 4mm dł. 4,2cm lub </w:t>
      </w:r>
      <w:proofErr w:type="spellStart"/>
      <w:r>
        <w:t>wewn</w:t>
      </w:r>
      <w:proofErr w:type="spellEnd"/>
      <w:r>
        <w:t xml:space="preserve">. 6mm, dł. 7,5cm, Taśmę tracheotomijną. Instrukcja użycia w języku </w:t>
      </w:r>
      <w:proofErr w:type="spellStart"/>
      <w:r>
        <w:t>angiels</w:t>
      </w:r>
      <w:proofErr w:type="spellEnd"/>
    </w:p>
    <w:p w:rsidR="00AC5BE6" w:rsidRPr="004F6F66" w:rsidRDefault="00AC5BE6" w:rsidP="00AC5BE6">
      <w:pPr>
        <w:rPr>
          <w:u w:val="single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9012D" w:rsidRDefault="0079012D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119E1" w:rsidRPr="00E4655C" w:rsidRDefault="00C119E1" w:rsidP="00C119E1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                                             Zestaw VIII</w:t>
      </w:r>
    </w:p>
    <w:p w:rsidR="00C119E1" w:rsidRPr="006320A2" w:rsidRDefault="00C119E1" w:rsidP="00C119E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C119E1" w:rsidRPr="00E4655C" w:rsidRDefault="00C119E1" w:rsidP="00C119E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Pakiet nr 14</w:t>
      </w:r>
    </w:p>
    <w:p w:rsidR="00C119E1" w:rsidRPr="00F25D99" w:rsidRDefault="00C119E1" w:rsidP="00C119E1">
      <w:pPr>
        <w:spacing w:before="120" w:after="0" w:line="240" w:lineRule="auto"/>
        <w:jc w:val="both"/>
        <w:rPr>
          <w:rFonts w:ascii="Calibri Light" w:hAnsi="Calibri Light" w:cs="Calibri"/>
        </w:rPr>
      </w:pPr>
      <w:r w:rsidRPr="00174CB3">
        <w:rPr>
          <w:rFonts w:ascii="Calibri Light" w:hAnsi="Calibri Light" w:cs="Calibri"/>
        </w:rPr>
        <w:t>Czy Zamawiający wyrazi zgodę na zaoferowanie w pak</w:t>
      </w:r>
      <w:r>
        <w:rPr>
          <w:rFonts w:ascii="Calibri Light" w:hAnsi="Calibri Light" w:cs="Calibri"/>
        </w:rPr>
        <w:t>iecie 14</w:t>
      </w:r>
      <w:r w:rsidRPr="00174CB3">
        <w:rPr>
          <w:rFonts w:ascii="Calibri Light" w:hAnsi="Calibri Light" w:cs="Calibri"/>
        </w:rPr>
        <w:t xml:space="preserve"> ustników jednorazowego użytku</w:t>
      </w:r>
      <w:r>
        <w:rPr>
          <w:rFonts w:ascii="Calibri Light" w:hAnsi="Calibri Light" w:cs="Calibri"/>
        </w:rPr>
        <w:t xml:space="preserve"> do endoskopii</w:t>
      </w:r>
      <w:r w:rsidRPr="00174CB3">
        <w:rPr>
          <w:rFonts w:ascii="Calibri Light" w:hAnsi="Calibri Light" w:cs="Calibri"/>
        </w:rPr>
        <w:t xml:space="preserve">, </w:t>
      </w:r>
      <w:proofErr w:type="spellStart"/>
      <w:r w:rsidRPr="00174CB3">
        <w:rPr>
          <w:rFonts w:ascii="Calibri Light" w:hAnsi="Calibri Light" w:cs="Calibri"/>
        </w:rPr>
        <w:t>niesterylnych</w:t>
      </w:r>
      <w:proofErr w:type="spellEnd"/>
      <w:r w:rsidRPr="00174CB3">
        <w:rPr>
          <w:rFonts w:ascii="Calibri Light" w:hAnsi="Calibri Light" w:cs="Calibri"/>
        </w:rPr>
        <w:t>, wyposażonych w regulowaną, elastyczną opaskę mocującą z włókna, nie powodującą ucisku na policzki i twarz pacjenta</w:t>
      </w:r>
      <w:r>
        <w:rPr>
          <w:rFonts w:ascii="Calibri Light" w:hAnsi="Calibri Light" w:cs="Calibri"/>
        </w:rPr>
        <w:t>?</w:t>
      </w:r>
    </w:p>
    <w:p w:rsidR="0079012D" w:rsidRDefault="0079012D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C119E1" w:rsidRPr="004F6F66" w:rsidRDefault="00C119E1" w:rsidP="00C119E1">
      <w:pPr>
        <w:rPr>
          <w:u w:val="single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B72036" w:rsidRPr="00E4655C" w:rsidRDefault="00B72036" w:rsidP="00247AC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3078C5" w:rsidRPr="00E4655C" w:rsidRDefault="003078C5" w:rsidP="003078C5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IX</w:t>
      </w:r>
    </w:p>
    <w:p w:rsidR="003078C5" w:rsidRPr="006320A2" w:rsidRDefault="003078C5" w:rsidP="003078C5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FB3F59" w:rsidRDefault="00FB3F59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1</w:t>
      </w:r>
    </w:p>
    <w:p w:rsidR="003078C5" w:rsidRDefault="003078C5" w:rsidP="003078C5">
      <w:pPr>
        <w:spacing w:line="360" w:lineRule="auto"/>
        <w:jc w:val="both"/>
      </w:pPr>
      <w:r>
        <w:t xml:space="preserve">Czy zamawiający dopuści rurki </w:t>
      </w:r>
      <w:proofErr w:type="spellStart"/>
      <w:r>
        <w:t>tracheostomijne</w:t>
      </w:r>
      <w:proofErr w:type="spellEnd"/>
      <w:r>
        <w:t xml:space="preserve"> z nazwą producenta tyko na opakowaniu jednostkowym? 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B21E21" w:rsidRDefault="00B21E21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3078C5" w:rsidRPr="006320A2" w:rsidRDefault="003078C5" w:rsidP="003078C5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3078C5" w:rsidP="003078C5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2, 6, 7, 9, 10, 13, 14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3078C5" w:rsidRDefault="003078C5" w:rsidP="003078C5">
      <w:pPr>
        <w:spacing w:line="360" w:lineRule="auto"/>
        <w:jc w:val="both"/>
      </w:pPr>
      <w:r w:rsidRPr="00862F54">
        <w:t>Zwracamy się z prośbą w trosce o zachowanie uczciwej konkurencji</w:t>
      </w:r>
      <w:r>
        <w:t xml:space="preserve">, </w:t>
      </w:r>
      <w:r w:rsidRPr="00862F54">
        <w:t xml:space="preserve">aby </w:t>
      </w:r>
      <w:r>
        <w:t>z</w:t>
      </w:r>
      <w:r w:rsidRPr="00862F54">
        <w:t xml:space="preserve">amawiający wydzielił z pakietu </w:t>
      </w:r>
      <w:r>
        <w:t>nr 4,</w:t>
      </w:r>
      <w:r w:rsidRPr="00862F54">
        <w:t xml:space="preserve"> pozycj</w:t>
      </w:r>
      <w:r>
        <w:t>e nr</w:t>
      </w:r>
      <w:r w:rsidRPr="00862F54">
        <w:t xml:space="preserve"> </w:t>
      </w:r>
      <w:r>
        <w:t xml:space="preserve">2, 6, 7, 9, 10, 13 oraz 14 </w:t>
      </w:r>
      <w:r w:rsidRPr="00862F54">
        <w:t>do osobnego pakietu</w:t>
      </w:r>
      <w:r>
        <w:t>, ponieważ opis produktu w ww. pozycjach wskazuje wyłącznie na jednego producenta (</w:t>
      </w:r>
      <w:proofErr w:type="spellStart"/>
      <w:r>
        <w:t>Sumi</w:t>
      </w:r>
      <w:proofErr w:type="spellEnd"/>
      <w:r>
        <w:t xml:space="preserve">), co ogranicza złożenie konkurencyjnej oferty do pozostałych części pakietu, bądź pozwoli na składanie ofert na poszczególne pozycje w obrębie zadania nr 4. </w:t>
      </w:r>
      <w:r w:rsidRPr="00862F54">
        <w:t xml:space="preserve">Wydzielenie </w:t>
      </w:r>
      <w:r>
        <w:t>wskazanych pozycji tj. nr 2, 6, 7, 9, 10 oraz 13</w:t>
      </w:r>
      <w:r w:rsidRPr="00862F54">
        <w:t xml:space="preserve"> do osobnej części pozwoli na złożenie oferty w pakiecie większej liczbie wykonawców, a przez to </w:t>
      </w:r>
      <w:r>
        <w:t>z</w:t>
      </w:r>
      <w:r w:rsidRPr="00862F54">
        <w:t>amawiający uzyska najbardziej korzystną cenę.</w:t>
      </w:r>
    </w:p>
    <w:p w:rsidR="003078C5" w:rsidRDefault="003078C5" w:rsidP="003078C5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B21E21" w:rsidRPr="006320A2" w:rsidRDefault="00B21E21" w:rsidP="00B21E21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nr 3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B21E21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3</w:t>
      </w:r>
    </w:p>
    <w:p w:rsidR="00B21E21" w:rsidRDefault="00B21E21" w:rsidP="00B21E21">
      <w:pPr>
        <w:spacing w:line="360" w:lineRule="auto"/>
        <w:jc w:val="both"/>
      </w:pPr>
      <w:r>
        <w:t>Czy zamawiający dopuści rurki intubacyjne z prowadnicą dołączoną osobno oraz ze znacznikiem głębokości w postaci dwóch półpierścieni?</w:t>
      </w:r>
    </w:p>
    <w:p w:rsidR="00B21E21" w:rsidRDefault="00B21E21" w:rsidP="00B21E2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D4790F" w:rsidRDefault="00D4790F" w:rsidP="00D4790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D4790F" w:rsidRPr="006320A2" w:rsidRDefault="00D4790F" w:rsidP="00D4790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4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D4790F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4</w:t>
      </w:r>
    </w:p>
    <w:p w:rsidR="00D4790F" w:rsidRDefault="00D4790F" w:rsidP="00D4790F">
      <w:pPr>
        <w:spacing w:line="360" w:lineRule="auto"/>
        <w:jc w:val="both"/>
      </w:pPr>
      <w:r>
        <w:t xml:space="preserve">Czy zamawiający dopuści </w:t>
      </w:r>
      <w:proofErr w:type="spellStart"/>
      <w:r>
        <w:t>niesilikonowane</w:t>
      </w:r>
      <w:proofErr w:type="spellEnd"/>
      <w:r>
        <w:t xml:space="preserve"> rurki </w:t>
      </w:r>
      <w:proofErr w:type="spellStart"/>
      <w:r>
        <w:t>dooskrzelowe</w:t>
      </w:r>
      <w:proofErr w:type="spellEnd"/>
      <w:r>
        <w:t>, posiadające światło proksymalne oraz oskrzelowy balonik w różnych kolorach w celu łatwiejszej identyfikacji?</w:t>
      </w:r>
    </w:p>
    <w:p w:rsidR="00D4790F" w:rsidRDefault="00D4790F" w:rsidP="00D4790F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753E6A" w:rsidRPr="006320A2" w:rsidRDefault="00753E6A" w:rsidP="00753E6A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5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753E6A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5</w:t>
      </w:r>
    </w:p>
    <w:p w:rsidR="003078C5" w:rsidRPr="00753E6A" w:rsidRDefault="00753E6A" w:rsidP="00753E6A">
      <w:pPr>
        <w:spacing w:line="360" w:lineRule="auto"/>
        <w:jc w:val="both"/>
      </w:pPr>
      <w:r>
        <w:t xml:space="preserve">Czy zamawiający dopuści </w:t>
      </w:r>
      <w:proofErr w:type="spellStart"/>
      <w:r>
        <w:t>niesilikonowane</w:t>
      </w:r>
      <w:proofErr w:type="spellEnd"/>
      <w:r>
        <w:t xml:space="preserve"> rurki </w:t>
      </w:r>
      <w:proofErr w:type="spellStart"/>
      <w:r>
        <w:t>dooskrzelowe</w:t>
      </w:r>
      <w:proofErr w:type="spellEnd"/>
      <w:r>
        <w:t>, posiadające światło proksymalne oraz oskrzelowy balonik w różnych kolorach w celu łatwiejszej identyfikacji?</w:t>
      </w:r>
    </w:p>
    <w:p w:rsidR="00753E6A" w:rsidRDefault="00753E6A" w:rsidP="00753E6A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DF7F93" w:rsidRPr="006320A2" w:rsidRDefault="00DF7F93" w:rsidP="00DF7F93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6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DF7F93" w:rsidRDefault="00DF7F93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8</w:t>
      </w:r>
    </w:p>
    <w:p w:rsidR="00DF7F93" w:rsidRDefault="00DF7F93" w:rsidP="00DF7F93">
      <w:pPr>
        <w:spacing w:line="360" w:lineRule="auto"/>
        <w:jc w:val="both"/>
      </w:pPr>
      <w:r>
        <w:t xml:space="preserve">Czy zamawiający dopuści </w:t>
      </w:r>
      <w:proofErr w:type="spellStart"/>
      <w:r>
        <w:t>niesilikonowane</w:t>
      </w:r>
      <w:proofErr w:type="spellEnd"/>
      <w:r>
        <w:t xml:space="preserve"> rurki intubacyjne wykonane z PCV?</w:t>
      </w:r>
    </w:p>
    <w:p w:rsidR="00DF7F93" w:rsidRDefault="00DF7F93" w:rsidP="00DF7F93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3078C5" w:rsidRDefault="003078C5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A9428A" w:rsidRPr="006320A2" w:rsidRDefault="00A9428A" w:rsidP="00A9428A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7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A9428A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4, pozycja nr 11</w:t>
      </w:r>
    </w:p>
    <w:p w:rsidR="00A9428A" w:rsidRDefault="00A9428A" w:rsidP="00A9428A">
      <w:pPr>
        <w:spacing w:line="360" w:lineRule="auto"/>
        <w:jc w:val="both"/>
      </w:pPr>
      <w:r>
        <w:t xml:space="preserve">Czy zamawiający dopuści </w:t>
      </w:r>
      <w:proofErr w:type="spellStart"/>
      <w:r>
        <w:t>niesilikonowane</w:t>
      </w:r>
      <w:proofErr w:type="spellEnd"/>
      <w:r>
        <w:t xml:space="preserve"> rurki </w:t>
      </w:r>
      <w:proofErr w:type="spellStart"/>
      <w:r>
        <w:t>tracheostomijne</w:t>
      </w:r>
      <w:proofErr w:type="spellEnd"/>
      <w:r>
        <w:t xml:space="preserve"> posiadające tylko stały szyld? </w:t>
      </w:r>
    </w:p>
    <w:p w:rsidR="00A9428A" w:rsidRDefault="00A9428A" w:rsidP="00A9428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A9428A" w:rsidRDefault="00A9428A" w:rsidP="00A9428A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A9428A" w:rsidRPr="006320A2" w:rsidRDefault="00A9428A" w:rsidP="00A9428A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lastRenderedPageBreak/>
        <w:t>Pytanie nr 8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3078C5" w:rsidRDefault="00A9428A" w:rsidP="00247AC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Pakiet nr 4, pozycja nr 12</w:t>
      </w:r>
    </w:p>
    <w:p w:rsidR="00A9428A" w:rsidRDefault="00A9428A" w:rsidP="00A9428A">
      <w:pPr>
        <w:spacing w:line="360" w:lineRule="auto"/>
        <w:jc w:val="both"/>
      </w:pPr>
      <w:r>
        <w:t xml:space="preserve">Czy zamawiający dopuści </w:t>
      </w:r>
      <w:proofErr w:type="spellStart"/>
      <w:r>
        <w:t>niesilikonowane</w:t>
      </w:r>
      <w:proofErr w:type="spellEnd"/>
      <w:r>
        <w:t xml:space="preserve"> rurki intubacyjne?</w:t>
      </w:r>
    </w:p>
    <w:p w:rsidR="00A9428A" w:rsidRDefault="00A9428A" w:rsidP="00A9428A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57B1F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757B1F" w:rsidRPr="006320A2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9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A9428A" w:rsidRDefault="00757B1F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>
        <w:rPr>
          <w:b/>
          <w:bCs/>
        </w:rPr>
        <w:t>Pakiet nr 6, pozycja nr 1</w:t>
      </w:r>
    </w:p>
    <w:p w:rsidR="00757B1F" w:rsidRDefault="00757B1F" w:rsidP="00757B1F">
      <w:pPr>
        <w:spacing w:line="360" w:lineRule="auto"/>
        <w:jc w:val="both"/>
      </w:pPr>
      <w:r>
        <w:t>Czy zamawiający dopuści zestaw z nebulizatorem o pojemności 6ml (skalowany co 1ml, numerycznie co 2ml), z drenem o długości 2,1m?</w:t>
      </w:r>
    </w:p>
    <w:p w:rsidR="00757B1F" w:rsidRDefault="00757B1F" w:rsidP="00757B1F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57B1F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757B1F" w:rsidRPr="006320A2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10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757B1F" w:rsidRDefault="00757B1F" w:rsidP="00757B1F">
      <w:pPr>
        <w:spacing w:line="360" w:lineRule="auto"/>
        <w:jc w:val="both"/>
      </w:pPr>
      <w:r w:rsidRPr="00981EF1">
        <w:rPr>
          <w:b/>
          <w:bCs/>
        </w:rPr>
        <w:t xml:space="preserve">Pakiet nr 6, pozycja nr </w:t>
      </w:r>
      <w:r>
        <w:rPr>
          <w:b/>
          <w:bCs/>
        </w:rPr>
        <w:t>2</w:t>
      </w:r>
    </w:p>
    <w:p w:rsidR="00757B1F" w:rsidRDefault="00757B1F" w:rsidP="00757B1F">
      <w:pPr>
        <w:spacing w:line="360" w:lineRule="auto"/>
        <w:jc w:val="both"/>
      </w:pPr>
      <w:r w:rsidRPr="00981EF1">
        <w:t>Czy zamawiający dopuści</w:t>
      </w:r>
      <w:r>
        <w:t xml:space="preserve"> układ oddechowy z rurami o długości 2m?</w:t>
      </w:r>
    </w:p>
    <w:p w:rsidR="00757B1F" w:rsidRDefault="00757B1F" w:rsidP="00757B1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57B1F" w:rsidRDefault="00757B1F" w:rsidP="00757B1F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757B1F" w:rsidRPr="006320A2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757B1F" w:rsidRDefault="00757B1F" w:rsidP="00247AC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Pakiet nr 6, pozycja nr 3</w:t>
      </w:r>
    </w:p>
    <w:p w:rsidR="00757B1F" w:rsidRDefault="00757B1F" w:rsidP="00757B1F">
      <w:pPr>
        <w:spacing w:line="360" w:lineRule="auto"/>
        <w:jc w:val="both"/>
      </w:pPr>
      <w:r>
        <w:t>Czy zamawiający dopuści maski tlenowe wykonane z TPU, bez podwójnego podbródka oraz bez regulacji obwodu?</w:t>
      </w:r>
    </w:p>
    <w:p w:rsidR="00757B1F" w:rsidRDefault="00757B1F" w:rsidP="00757B1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57B1F" w:rsidRDefault="00757B1F" w:rsidP="00247AC1">
      <w:pPr>
        <w:spacing w:after="0" w:line="360" w:lineRule="auto"/>
        <w:jc w:val="both"/>
        <w:rPr>
          <w:b/>
          <w:bCs/>
        </w:rPr>
      </w:pPr>
    </w:p>
    <w:p w:rsidR="00757B1F" w:rsidRPr="006320A2" w:rsidRDefault="00757B1F" w:rsidP="00757B1F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12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757B1F" w:rsidRDefault="00757B1F" w:rsidP="00247AC1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Pakiet nr 6, pozycja nr 4</w:t>
      </w:r>
    </w:p>
    <w:p w:rsidR="00757B1F" w:rsidRDefault="00757B1F" w:rsidP="00757B1F">
      <w:pPr>
        <w:spacing w:line="360" w:lineRule="auto"/>
        <w:jc w:val="both"/>
      </w:pPr>
      <w:r>
        <w:t xml:space="preserve">Czy zamawiający dopuści maski tlenowe wykonane z PCV, </w:t>
      </w:r>
      <w:r>
        <w:br/>
        <w:t>z metalową blaszką pozwalającą na komfortowe dopasowanie maski, bez profilu podwójnego podbródka?</w:t>
      </w:r>
    </w:p>
    <w:p w:rsidR="00757B1F" w:rsidRDefault="00757B1F" w:rsidP="00757B1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SWZ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757B1F" w:rsidRPr="00E4655C" w:rsidRDefault="00757B1F" w:rsidP="00247AC1">
      <w:pPr>
        <w:spacing w:after="0" w:line="36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80274A" w:rsidRDefault="0080274A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80274A" w:rsidRPr="00E4655C" w:rsidRDefault="0080274A" w:rsidP="0080274A">
      <w:pPr>
        <w:spacing w:after="0"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Zestaw IX</w:t>
      </w:r>
    </w:p>
    <w:p w:rsidR="0080274A" w:rsidRPr="006320A2" w:rsidRDefault="0080274A" w:rsidP="0080274A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1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80274A" w:rsidRPr="0080274A" w:rsidRDefault="000F7ADB" w:rsidP="000F7AD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t xml:space="preserve">dotyczy §4 ust. 1 </w:t>
      </w:r>
      <w:proofErr w:type="spellStart"/>
      <w:r>
        <w:t>pkt</w:t>
      </w:r>
      <w:proofErr w:type="spellEnd"/>
      <w:r>
        <w:t xml:space="preserve"> 1 wzoru umowy</w:t>
      </w:r>
    </w:p>
    <w:p w:rsidR="0080274A" w:rsidRDefault="0080274A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80274A" w:rsidRDefault="000F7ADB" w:rsidP="000F7AD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t>Zwracamy się z prośbą o obniżenie kary umownej do wysokości 0,5% wartości brutto danej dostawy za każdy dzień zwłoki.</w:t>
      </w:r>
    </w:p>
    <w:p w:rsidR="0080274A" w:rsidRDefault="0080274A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80274A" w:rsidRDefault="000F7ADB" w:rsidP="000F7AD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 umowy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80274A" w:rsidRDefault="0080274A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92052C" w:rsidRPr="006320A2" w:rsidRDefault="0092052C" w:rsidP="0092052C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  <w:r>
        <w:rPr>
          <w:rFonts w:ascii="Verdana" w:hAnsi="Verdana" w:cs="Tahoma"/>
          <w:bCs w:val="0"/>
          <w:sz w:val="20"/>
          <w:szCs w:val="20"/>
        </w:rPr>
        <w:t>Pytanie nr 2</w:t>
      </w:r>
      <w:r w:rsidRPr="00E4655C">
        <w:rPr>
          <w:rFonts w:ascii="Verdana" w:hAnsi="Verdana" w:cs="Tahoma"/>
          <w:bCs w:val="0"/>
          <w:sz w:val="20"/>
          <w:szCs w:val="20"/>
        </w:rPr>
        <w:t>:</w:t>
      </w:r>
    </w:p>
    <w:p w:rsidR="0080274A" w:rsidRDefault="0092052C" w:rsidP="0092052C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t xml:space="preserve">dotyczy §4 ust. 1 </w:t>
      </w:r>
      <w:proofErr w:type="spellStart"/>
      <w:r>
        <w:t>pkt</w:t>
      </w:r>
      <w:proofErr w:type="spellEnd"/>
      <w:r>
        <w:t xml:space="preserve"> 2</w:t>
      </w:r>
      <w:r w:rsidRPr="0092052C">
        <w:t xml:space="preserve"> </w:t>
      </w:r>
      <w:r>
        <w:t xml:space="preserve">wzoru umowy </w:t>
      </w:r>
    </w:p>
    <w:p w:rsidR="0092052C" w:rsidRDefault="0092052C" w:rsidP="0092052C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80274A" w:rsidRDefault="0092052C" w:rsidP="0092052C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t>Zwracamy się z prośbą o obniżenie kary umownej do wysokości 0,5% wartości brutto danego asortymentu za każdy dzień zwłoki.</w:t>
      </w:r>
    </w:p>
    <w:p w:rsidR="0092052C" w:rsidRDefault="0092052C" w:rsidP="0092052C">
      <w:pPr>
        <w:spacing w:after="0" w:line="240" w:lineRule="auto"/>
        <w:jc w:val="both"/>
        <w:rPr>
          <w:rFonts w:ascii="Verdana" w:hAnsi="Verdana"/>
          <w:b/>
          <w:iCs/>
          <w:sz w:val="20"/>
          <w:szCs w:val="20"/>
        </w:rPr>
      </w:pPr>
    </w:p>
    <w:p w:rsidR="0092052C" w:rsidRDefault="0092052C" w:rsidP="0092052C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E4655C">
        <w:rPr>
          <w:rFonts w:ascii="Verdana" w:hAnsi="Verdana"/>
          <w:b/>
          <w:iCs/>
          <w:sz w:val="20"/>
          <w:szCs w:val="20"/>
        </w:rPr>
        <w:t>Odpowiedź:</w:t>
      </w:r>
      <w:r>
        <w:rPr>
          <w:rFonts w:ascii="Verdana" w:hAnsi="Verdana"/>
          <w:b/>
          <w:sz w:val="20"/>
          <w:szCs w:val="20"/>
        </w:rPr>
        <w:t xml:space="preserve"> Zamawiający pozostawia zapisy projektowanych postanowień umowy</w:t>
      </w:r>
      <w:r w:rsidRPr="00E4655C">
        <w:rPr>
          <w:rFonts w:ascii="Verdana" w:hAnsi="Verdana"/>
          <w:b/>
          <w:sz w:val="20"/>
          <w:szCs w:val="20"/>
        </w:rPr>
        <w:t xml:space="preserve"> bez zmian</w:t>
      </w:r>
      <w:r>
        <w:rPr>
          <w:rFonts w:ascii="Verdana" w:hAnsi="Verdana"/>
          <w:b/>
          <w:sz w:val="20"/>
          <w:szCs w:val="20"/>
        </w:rPr>
        <w:t>.</w:t>
      </w:r>
    </w:p>
    <w:p w:rsidR="0080274A" w:rsidRDefault="0080274A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92052C" w:rsidRDefault="0092052C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A41F68" w:rsidP="00247AC1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E4655C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>
        <w:rPr>
          <w:rFonts w:ascii="Verdana" w:hAnsi="Verdana" w:cs="Arial"/>
          <w:b/>
          <w:i/>
          <w:sz w:val="20"/>
          <w:szCs w:val="20"/>
        </w:rPr>
        <w:t>SWZ oraz publikuje zmodyfikowany</w:t>
      </w:r>
      <w:r w:rsidR="00C43CC8" w:rsidRPr="00E4655C">
        <w:rPr>
          <w:rFonts w:ascii="Verdana" w:hAnsi="Verdana" w:cs="Arial"/>
          <w:b/>
          <w:i/>
          <w:sz w:val="20"/>
          <w:szCs w:val="20"/>
        </w:rPr>
        <w:t xml:space="preserve"> załącznik pod nazwą</w:t>
      </w:r>
      <w:r w:rsidR="00E4655C" w:rsidRPr="00E4655C">
        <w:rPr>
          <w:rFonts w:ascii="Verdana" w:hAnsi="Verdana" w:cs="Arial"/>
          <w:b/>
          <w:i/>
          <w:sz w:val="20"/>
          <w:szCs w:val="20"/>
        </w:rPr>
        <w:t>:</w:t>
      </w:r>
      <w:r w:rsidR="00C43CC8" w:rsidRPr="00E4655C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E4655C">
        <w:rPr>
          <w:rFonts w:ascii="Verdana" w:hAnsi="Verdana"/>
          <w:b/>
          <w:i/>
          <w:iCs/>
          <w:sz w:val="20"/>
          <w:szCs w:val="20"/>
        </w:rPr>
        <w:t>„</w:t>
      </w:r>
      <w:r w:rsidR="00B74D9D">
        <w:rPr>
          <w:rFonts w:ascii="Verdana" w:hAnsi="Verdana"/>
          <w:b/>
          <w:i/>
          <w:iCs/>
          <w:sz w:val="20"/>
          <w:szCs w:val="20"/>
        </w:rPr>
        <w:t>22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>.0</w:t>
      </w:r>
      <w:r w:rsidR="00B74D9D">
        <w:rPr>
          <w:rFonts w:ascii="Verdana" w:hAnsi="Verdana"/>
          <w:b/>
          <w:i/>
          <w:iCs/>
          <w:sz w:val="20"/>
          <w:szCs w:val="20"/>
        </w:rPr>
        <w:t>7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 xml:space="preserve">.2021 </w:t>
      </w:r>
      <w:proofErr w:type="spellStart"/>
      <w:r w:rsidR="00E4655C" w:rsidRPr="00E4655C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E4655C" w:rsidRPr="00E4655C">
        <w:rPr>
          <w:rFonts w:ascii="Verdana" w:hAnsi="Verdana"/>
          <w:b/>
          <w:i/>
          <w:iCs/>
          <w:sz w:val="20"/>
          <w:szCs w:val="20"/>
        </w:rPr>
        <w:t xml:space="preserve"> nr 1 </w:t>
      </w:r>
      <w:r w:rsidR="007F3173">
        <w:rPr>
          <w:rFonts w:ascii="Verdana" w:hAnsi="Verdana"/>
          <w:b/>
          <w:i/>
          <w:iCs/>
          <w:sz w:val="20"/>
          <w:szCs w:val="20"/>
        </w:rPr>
        <w:t>–</w:t>
      </w:r>
      <w:r w:rsidR="00E4655C" w:rsidRPr="00E4655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="007F3173">
        <w:rPr>
          <w:rFonts w:ascii="Verdana" w:hAnsi="Verdana"/>
          <w:b/>
          <w:i/>
          <w:iCs/>
          <w:sz w:val="20"/>
          <w:szCs w:val="20"/>
        </w:rPr>
        <w:t xml:space="preserve">opis przedmiotu </w:t>
      </w:r>
      <w:proofErr w:type="spellStart"/>
      <w:r w:rsidR="007F3173">
        <w:rPr>
          <w:rFonts w:ascii="Verdana" w:hAnsi="Verdana"/>
          <w:b/>
          <w:i/>
          <w:iCs/>
          <w:sz w:val="20"/>
          <w:szCs w:val="20"/>
        </w:rPr>
        <w:t>zamówienia,formularz</w:t>
      </w:r>
      <w:proofErr w:type="spellEnd"/>
      <w:r w:rsidR="007F3173">
        <w:rPr>
          <w:rFonts w:ascii="Verdana" w:hAnsi="Verdana"/>
          <w:b/>
          <w:i/>
          <w:iCs/>
          <w:sz w:val="20"/>
          <w:szCs w:val="20"/>
        </w:rPr>
        <w:t xml:space="preserve"> cenowy </w:t>
      </w:r>
      <w:r w:rsidR="00C43CC8" w:rsidRPr="00E4655C">
        <w:rPr>
          <w:rFonts w:ascii="Verdana" w:hAnsi="Verdana"/>
          <w:b/>
          <w:i/>
          <w:iCs/>
          <w:sz w:val="20"/>
          <w:szCs w:val="20"/>
        </w:rPr>
        <w:t>”</w:t>
      </w:r>
      <w:r w:rsidR="007F3173">
        <w:rPr>
          <w:rFonts w:ascii="Verdana" w:hAnsi="Verdana" w:cs="Arial"/>
          <w:b/>
          <w:i/>
          <w:sz w:val="20"/>
          <w:szCs w:val="20"/>
        </w:rPr>
        <w:t>.</w:t>
      </w: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sectPr w:rsidR="00C43CC8" w:rsidRPr="00E4655C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6A" w:rsidRDefault="00230C6A" w:rsidP="00F92ECB">
      <w:pPr>
        <w:spacing w:after="0" w:line="240" w:lineRule="auto"/>
      </w:pPr>
      <w:r>
        <w:separator/>
      </w:r>
    </w:p>
  </w:endnote>
  <w:endnote w:type="continuationSeparator" w:id="0">
    <w:p w:rsidR="00230C6A" w:rsidRDefault="00230C6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A" w:rsidRDefault="00230C6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6A" w:rsidRDefault="00230C6A" w:rsidP="00F92ECB">
      <w:pPr>
        <w:spacing w:after="0" w:line="240" w:lineRule="auto"/>
      </w:pPr>
      <w:r>
        <w:separator/>
      </w:r>
    </w:p>
  </w:footnote>
  <w:footnote w:type="continuationSeparator" w:id="0">
    <w:p w:rsidR="00230C6A" w:rsidRDefault="00230C6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6A" w:rsidRDefault="00230C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B617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2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4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11"/>
  </w:num>
  <w:num w:numId="10">
    <w:abstractNumId w:val="15"/>
  </w:num>
  <w:num w:numId="11">
    <w:abstractNumId w:val="6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7"/>
  </w:num>
  <w:num w:numId="17">
    <w:abstractNumId w:val="17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3222"/>
    <w:rsid w:val="00015B59"/>
    <w:rsid w:val="0002489B"/>
    <w:rsid w:val="00027436"/>
    <w:rsid w:val="00027804"/>
    <w:rsid w:val="00031BCC"/>
    <w:rsid w:val="00035995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621"/>
    <w:rsid w:val="00070F06"/>
    <w:rsid w:val="000742B1"/>
    <w:rsid w:val="00077116"/>
    <w:rsid w:val="00091730"/>
    <w:rsid w:val="00091DFD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0F7ADB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202C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0C6A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4754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078C5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368B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020F"/>
    <w:rsid w:val="003F1C1C"/>
    <w:rsid w:val="003F74B1"/>
    <w:rsid w:val="0040350E"/>
    <w:rsid w:val="00404AF3"/>
    <w:rsid w:val="00412BA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33DF6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20A2"/>
    <w:rsid w:val="00633A7F"/>
    <w:rsid w:val="00637C9F"/>
    <w:rsid w:val="00650593"/>
    <w:rsid w:val="00650F7D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86E8B"/>
    <w:rsid w:val="0069085B"/>
    <w:rsid w:val="00690903"/>
    <w:rsid w:val="00694B8B"/>
    <w:rsid w:val="00695C45"/>
    <w:rsid w:val="006962E2"/>
    <w:rsid w:val="006A14CE"/>
    <w:rsid w:val="006A4933"/>
    <w:rsid w:val="006B16C9"/>
    <w:rsid w:val="006B61BB"/>
    <w:rsid w:val="006C0537"/>
    <w:rsid w:val="006C0D6B"/>
    <w:rsid w:val="006C1884"/>
    <w:rsid w:val="006C3CA6"/>
    <w:rsid w:val="006C58E6"/>
    <w:rsid w:val="006C7249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5185"/>
    <w:rsid w:val="007364BB"/>
    <w:rsid w:val="0074046D"/>
    <w:rsid w:val="0075296D"/>
    <w:rsid w:val="00753E6A"/>
    <w:rsid w:val="00757B1F"/>
    <w:rsid w:val="0076156E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4BF6"/>
    <w:rsid w:val="007B68D2"/>
    <w:rsid w:val="007B7BA1"/>
    <w:rsid w:val="007C3436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3173"/>
    <w:rsid w:val="007F66DB"/>
    <w:rsid w:val="008011E6"/>
    <w:rsid w:val="00801FCE"/>
    <w:rsid w:val="0080274A"/>
    <w:rsid w:val="00802CB9"/>
    <w:rsid w:val="00803F8F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3B92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34C1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052C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0546"/>
    <w:rsid w:val="009A3861"/>
    <w:rsid w:val="009A4ACF"/>
    <w:rsid w:val="009A5F98"/>
    <w:rsid w:val="009B0855"/>
    <w:rsid w:val="009B1128"/>
    <w:rsid w:val="009B3990"/>
    <w:rsid w:val="009B65F6"/>
    <w:rsid w:val="009B6BEE"/>
    <w:rsid w:val="009B7379"/>
    <w:rsid w:val="009C42CE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5AA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713"/>
    <w:rsid w:val="00A47A56"/>
    <w:rsid w:val="00A509D3"/>
    <w:rsid w:val="00A52383"/>
    <w:rsid w:val="00A57FF5"/>
    <w:rsid w:val="00A60147"/>
    <w:rsid w:val="00A73F41"/>
    <w:rsid w:val="00A81017"/>
    <w:rsid w:val="00A8185A"/>
    <w:rsid w:val="00A83D93"/>
    <w:rsid w:val="00A841CD"/>
    <w:rsid w:val="00A8529C"/>
    <w:rsid w:val="00A9336F"/>
    <w:rsid w:val="00A9428A"/>
    <w:rsid w:val="00A9520E"/>
    <w:rsid w:val="00A97C67"/>
    <w:rsid w:val="00AA42BC"/>
    <w:rsid w:val="00AA738A"/>
    <w:rsid w:val="00AB3DDC"/>
    <w:rsid w:val="00AB7FDE"/>
    <w:rsid w:val="00AC43B3"/>
    <w:rsid w:val="00AC5BE6"/>
    <w:rsid w:val="00AD01B5"/>
    <w:rsid w:val="00AD228F"/>
    <w:rsid w:val="00AD4E38"/>
    <w:rsid w:val="00AE5800"/>
    <w:rsid w:val="00B012EE"/>
    <w:rsid w:val="00B11ED2"/>
    <w:rsid w:val="00B216B1"/>
    <w:rsid w:val="00B21E21"/>
    <w:rsid w:val="00B21E39"/>
    <w:rsid w:val="00B25F28"/>
    <w:rsid w:val="00B32ACC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74D9D"/>
    <w:rsid w:val="00B76BFF"/>
    <w:rsid w:val="00B8696B"/>
    <w:rsid w:val="00B87274"/>
    <w:rsid w:val="00B90B6F"/>
    <w:rsid w:val="00B95745"/>
    <w:rsid w:val="00B95A45"/>
    <w:rsid w:val="00B96E84"/>
    <w:rsid w:val="00BA1623"/>
    <w:rsid w:val="00BA4CE0"/>
    <w:rsid w:val="00BB11BD"/>
    <w:rsid w:val="00BB1E83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19E1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6094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E6A27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50F0"/>
    <w:rsid w:val="00D46DFD"/>
    <w:rsid w:val="00D4790F"/>
    <w:rsid w:val="00D55BC0"/>
    <w:rsid w:val="00D74775"/>
    <w:rsid w:val="00D76FB5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2228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DF7F93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450B7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C7641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1C54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63036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4D5E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3E77-2AE1-43F7-A082-790FCBE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170</TotalTime>
  <Pages>11</Pages>
  <Words>2098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62</cp:revision>
  <cp:lastPrinted>2021-05-20T08:22:00Z</cp:lastPrinted>
  <dcterms:created xsi:type="dcterms:W3CDTF">2021-07-20T09:04:00Z</dcterms:created>
  <dcterms:modified xsi:type="dcterms:W3CDTF">2021-07-22T08:42:00Z</dcterms:modified>
</cp:coreProperties>
</file>