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Default="00436282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</w:t>
      </w:r>
      <w:r w:rsidR="00270AED">
        <w:rPr>
          <w:sz w:val="20"/>
          <w:szCs w:val="20"/>
        </w:rPr>
        <w:t>16</w:t>
      </w:r>
      <w:r w:rsidR="00932C43">
        <w:rPr>
          <w:sz w:val="20"/>
          <w:szCs w:val="20"/>
        </w:rPr>
        <w:t>/2021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270AED">
        <w:rPr>
          <w:sz w:val="20"/>
          <w:szCs w:val="20"/>
        </w:rPr>
        <w:t>27</w:t>
      </w:r>
      <w:r w:rsidR="005001B2">
        <w:rPr>
          <w:sz w:val="20"/>
          <w:szCs w:val="20"/>
        </w:rPr>
        <w:t>.07</w:t>
      </w:r>
      <w:r w:rsidR="00932C43">
        <w:rPr>
          <w:sz w:val="20"/>
          <w:szCs w:val="20"/>
        </w:rPr>
        <w:t>.2021</w:t>
      </w:r>
      <w:r w:rsidR="004E755B">
        <w:rPr>
          <w:sz w:val="20"/>
          <w:szCs w:val="20"/>
        </w:rPr>
        <w:t xml:space="preserve"> r</w:t>
      </w:r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Postępowanie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o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udzielenie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zamówienia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prowadzone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w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trybie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podstawowym bez przeprowadzenia negocjacji, o którym mowa w art. 275 pkt 1 ustawy z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dnia</w:t>
      </w:r>
      <w:r w:rsidR="000B2928" w:rsidRPr="000B2928">
        <w:rPr>
          <w:rFonts w:asciiTheme="minorHAnsi" w:hAnsiTheme="minorHAnsi" w:cstheme="minorHAnsi"/>
          <w:b/>
          <w:lang w:eastAsia="pl-PL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  <w:lang w:eastAsia="pl-PL"/>
        </w:rPr>
        <w:t>11 września 2019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.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Prawo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A927DF">
        <w:rPr>
          <w:rFonts w:asciiTheme="minorHAnsi" w:hAnsiTheme="minorHAnsi" w:cstheme="minorHAnsi"/>
          <w:b/>
          <w:sz w:val="20"/>
          <w:szCs w:val="20"/>
        </w:rPr>
        <w:t>zamówień</w:t>
      </w:r>
      <w:r w:rsidR="000B2928" w:rsidRPr="00A927DF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A927DF">
        <w:rPr>
          <w:rFonts w:asciiTheme="minorHAnsi" w:hAnsiTheme="minorHAnsi" w:cstheme="minorHAnsi"/>
          <w:b/>
          <w:sz w:val="20"/>
          <w:szCs w:val="20"/>
        </w:rPr>
        <w:t>publicznych</w:t>
      </w:r>
      <w:r w:rsidR="000B2928" w:rsidRPr="00A927DF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A927DF">
        <w:rPr>
          <w:rFonts w:cs="Arial"/>
          <w:b/>
          <w:sz w:val="20"/>
          <w:szCs w:val="20"/>
        </w:rPr>
        <w:t xml:space="preserve">na </w:t>
      </w:r>
      <w:r w:rsidRPr="00A927DF">
        <w:rPr>
          <w:b/>
          <w:sz w:val="20"/>
          <w:szCs w:val="20"/>
        </w:rPr>
        <w:t>dostawę</w:t>
      </w:r>
      <w:r w:rsidR="00FD068C" w:rsidRPr="00A927DF">
        <w:rPr>
          <w:b/>
          <w:sz w:val="20"/>
          <w:szCs w:val="20"/>
        </w:rPr>
        <w:t xml:space="preserve"> </w:t>
      </w:r>
      <w:r w:rsidR="005A1679" w:rsidRPr="005A1679">
        <w:rPr>
          <w:rFonts w:asciiTheme="minorHAnsi" w:hAnsiTheme="minorHAnsi" w:cstheme="minorHAnsi"/>
          <w:b/>
          <w:sz w:val="20"/>
          <w:szCs w:val="20"/>
        </w:rPr>
        <w:t>systemu zamkniętego do pobierania krwi, drobnego i jednorazowego sprzętu laboratoryjnego na potrzeby Zakładu Diagnostyki Laboratoryjnej</w:t>
      </w:r>
      <w:r w:rsidRPr="00A927DF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3D635B" w:rsidRPr="00566EFC" w:rsidRDefault="003D635B" w:rsidP="003D635B">
      <w:pPr>
        <w:tabs>
          <w:tab w:val="left" w:pos="0"/>
          <w:tab w:val="right" w:pos="284"/>
        </w:tabs>
        <w:spacing w:after="0" w:line="240" w:lineRule="auto"/>
        <w:jc w:val="center"/>
        <w:rPr>
          <w:rFonts w:cs="Arial"/>
          <w:b/>
          <w:sz w:val="12"/>
          <w:szCs w:val="12"/>
        </w:rPr>
      </w:pPr>
    </w:p>
    <w:p w:rsidR="001129B5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>
        <w:rPr>
          <w:color w:val="000000"/>
          <w:sz w:val="20"/>
          <w:szCs w:val="20"/>
        </w:rPr>
        <w:t>działając zgodnie z art. 253</w:t>
      </w:r>
      <w:r>
        <w:rPr>
          <w:color w:val="000000"/>
          <w:sz w:val="20"/>
          <w:szCs w:val="20"/>
        </w:rPr>
        <w:t xml:space="preserve">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0A4429">
        <w:rPr>
          <w:sz w:val="20"/>
          <w:szCs w:val="20"/>
        </w:rPr>
        <w:t>2019 ze zm.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 w:rsidR="00B400D5">
        <w:rPr>
          <w:rFonts w:cs="Arial"/>
          <w:b/>
          <w:sz w:val="20"/>
          <w:szCs w:val="20"/>
          <w:u w:val="single"/>
        </w:rPr>
        <w:t>WYBRANO  JAKO NAJKORZYSTNIEJSZE OFERTY</w:t>
      </w:r>
      <w:r>
        <w:rPr>
          <w:rFonts w:cs="Arial"/>
          <w:sz w:val="20"/>
          <w:szCs w:val="20"/>
        </w:rPr>
        <w:t>:</w:t>
      </w:r>
    </w:p>
    <w:tbl>
      <w:tblPr>
        <w:tblW w:w="11575" w:type="dxa"/>
        <w:tblInd w:w="93" w:type="dxa"/>
        <w:tblLook w:val="04A0" w:firstRow="1" w:lastRow="0" w:firstColumn="1" w:lastColumn="0" w:noHBand="0" w:noVBand="1"/>
      </w:tblPr>
      <w:tblGrid>
        <w:gridCol w:w="2000"/>
        <w:gridCol w:w="954"/>
        <w:gridCol w:w="1098"/>
        <w:gridCol w:w="1239"/>
        <w:gridCol w:w="820"/>
        <w:gridCol w:w="1276"/>
        <w:gridCol w:w="141"/>
        <w:gridCol w:w="95"/>
        <w:gridCol w:w="597"/>
        <w:gridCol w:w="136"/>
        <w:gridCol w:w="86"/>
        <w:gridCol w:w="94"/>
        <w:gridCol w:w="56"/>
        <w:gridCol w:w="180"/>
        <w:gridCol w:w="42"/>
        <w:gridCol w:w="89"/>
        <w:gridCol w:w="94"/>
        <w:gridCol w:w="128"/>
        <w:gridCol w:w="8"/>
        <w:gridCol w:w="86"/>
        <w:gridCol w:w="136"/>
        <w:gridCol w:w="222"/>
        <w:gridCol w:w="222"/>
        <w:gridCol w:w="222"/>
        <w:gridCol w:w="222"/>
        <w:gridCol w:w="63"/>
        <w:gridCol w:w="159"/>
        <w:gridCol w:w="63"/>
        <w:gridCol w:w="159"/>
        <w:gridCol w:w="63"/>
        <w:gridCol w:w="159"/>
        <w:gridCol w:w="63"/>
        <w:gridCol w:w="159"/>
        <w:gridCol w:w="222"/>
        <w:gridCol w:w="222"/>
      </w:tblGrid>
      <w:tr w:rsidR="006F4EE8" w:rsidRPr="00C26165" w:rsidTr="006A78C0">
        <w:trPr>
          <w:gridAfter w:val="26"/>
          <w:wAfter w:w="3355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F4EE8" w:rsidRPr="00C26165" w:rsidTr="006A78C0">
        <w:trPr>
          <w:gridAfter w:val="17"/>
          <w:wAfter w:w="2450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8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9C1E19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Sarstedt</w:t>
            </w:r>
            <w:proofErr w:type="spellEnd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Sp. Z o.o.</w:t>
            </w:r>
            <w:r w:rsidRPr="006A78C0">
              <w:rPr>
                <w:rFonts w:asciiTheme="minorHAnsi" w:hAnsiTheme="minorHAnsi" w:cstheme="minorHAnsi"/>
                <w:sz w:val="16"/>
                <w:szCs w:val="16"/>
              </w:rPr>
              <w:br/>
              <w:t>Blizne Łaszczyńskiego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189 427,22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2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7"/>
          <w:wAfter w:w="2450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8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EF313F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Medlab</w:t>
            </w:r>
            <w:proofErr w:type="spellEnd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-Products Sp. z o.o.</w:t>
            </w:r>
            <w:r w:rsidRPr="006A78C0">
              <w:rPr>
                <w:rFonts w:asciiTheme="minorHAnsi" w:hAnsiTheme="minorHAnsi" w:cstheme="minorHAnsi"/>
                <w:sz w:val="16"/>
                <w:szCs w:val="16"/>
              </w:rPr>
              <w:br/>
              <w:t>Raszyn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46 980,00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3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7"/>
          <w:wAfter w:w="2450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8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9C1E19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Biomaxima</w:t>
            </w:r>
            <w:proofErr w:type="spellEnd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  <w:r w:rsidRPr="006A78C0">
              <w:rPr>
                <w:rFonts w:asciiTheme="minorHAnsi" w:hAnsiTheme="minorHAnsi" w:cstheme="minorHAnsi"/>
                <w:sz w:val="16"/>
                <w:szCs w:val="16"/>
              </w:rPr>
              <w:br/>
              <w:t>Lublin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4 883,76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4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7"/>
          <w:wAfter w:w="2450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8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EF313F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Medlab</w:t>
            </w:r>
            <w:proofErr w:type="spellEnd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-Products Sp. z o.o.</w:t>
            </w:r>
            <w:r w:rsidRPr="006A78C0">
              <w:rPr>
                <w:rFonts w:asciiTheme="minorHAnsi" w:hAnsiTheme="minorHAnsi" w:cstheme="minorHAnsi"/>
                <w:sz w:val="16"/>
                <w:szCs w:val="16"/>
              </w:rPr>
              <w:br/>
              <w:t>Raszyn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3 083,40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5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7"/>
          <w:wAfter w:w="2450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8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9C1E19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Elektro </w:t>
            </w:r>
            <w:proofErr w:type="spellStart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Med</w:t>
            </w:r>
            <w:proofErr w:type="spellEnd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Grzegorz </w:t>
            </w:r>
            <w:proofErr w:type="spellStart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Pałkowski</w:t>
            </w:r>
            <w:proofErr w:type="spellEnd"/>
            <w:r w:rsidRPr="006A78C0">
              <w:rPr>
                <w:rFonts w:asciiTheme="minorHAnsi" w:hAnsiTheme="minorHAnsi" w:cstheme="minorHAnsi"/>
                <w:sz w:val="16"/>
                <w:szCs w:val="16"/>
              </w:rPr>
              <w:br/>
              <w:t>Niepołomice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2 160,00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6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7"/>
          <w:wAfter w:w="2450" w:type="dxa"/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8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9C1E19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PROFILAB s.c. Włodzimierz Stachura, Jerzy </w:t>
            </w:r>
            <w:proofErr w:type="spellStart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Holli</w:t>
            </w:r>
            <w:proofErr w:type="spellEnd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, Anna Wiącek-Żychlińska</w:t>
            </w:r>
            <w:r w:rsidRPr="006A78C0">
              <w:rPr>
                <w:rFonts w:asciiTheme="minorHAnsi" w:hAnsiTheme="minorHAnsi" w:cstheme="minorHAnsi"/>
                <w:sz w:val="16"/>
                <w:szCs w:val="16"/>
              </w:rPr>
              <w:br/>
              <w:t>Warszawa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5 215,20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20"/>
          <w:wAfter w:w="2761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236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20"/>
          <w:wAfter w:w="2761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9C1E19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PROFILAB s.c. Włodzimierz Stachura, Jerzy </w:t>
            </w:r>
            <w:proofErr w:type="spellStart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Holli</w:t>
            </w:r>
            <w:proofErr w:type="spellEnd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, Anna Wiącek-Żychlińska</w:t>
            </w:r>
            <w:r w:rsidRPr="006A78C0">
              <w:rPr>
                <w:rFonts w:asciiTheme="minorHAnsi" w:hAnsiTheme="minorHAnsi" w:cstheme="minorHAnsi"/>
                <w:sz w:val="16"/>
                <w:szCs w:val="16"/>
              </w:rPr>
              <w:br/>
              <w:t>Warszawa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4 194,30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5937EC" w:rsidRPr="00C26165" w:rsidTr="006A78C0">
        <w:trPr>
          <w:gridAfter w:val="21"/>
          <w:wAfter w:w="2803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13" w:type="dxa"/>
            <w:gridSpan w:val="4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5937EC" w:rsidRPr="00C26165" w:rsidTr="006A78C0">
        <w:trPr>
          <w:gridAfter w:val="21"/>
          <w:wAfter w:w="2803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8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13" w:type="dxa"/>
            <w:gridSpan w:val="4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947110" w:rsidRPr="00C26165" w:rsidTr="006A78C0">
        <w:trPr>
          <w:gridAfter w:val="24"/>
          <w:wAfter w:w="3133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222" w:type="dxa"/>
            <w:gridSpan w:val="2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A78C0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EF313F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Medlab</w:t>
            </w:r>
            <w:proofErr w:type="spellEnd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-Products Sp. z o.o.</w:t>
            </w:r>
            <w:r w:rsidRPr="006A78C0">
              <w:rPr>
                <w:rFonts w:asciiTheme="minorHAnsi" w:hAnsiTheme="minorHAnsi" w:cstheme="minorHAnsi"/>
                <w:sz w:val="16"/>
                <w:szCs w:val="16"/>
              </w:rPr>
              <w:br/>
              <w:t>Raszyn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1 655,40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5"/>
          <w:wAfter w:w="2356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8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4"/>
          <w:wAfter w:w="2220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777" w:type="dxa"/>
            <w:gridSpan w:val="9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4"/>
          <w:wAfter w:w="2220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9C1E19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Sarstedt</w:t>
            </w:r>
            <w:proofErr w:type="spellEnd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Sp. Z o.o.</w:t>
            </w:r>
            <w:r w:rsidRPr="006A78C0">
              <w:rPr>
                <w:rFonts w:asciiTheme="minorHAnsi" w:hAnsiTheme="minorHAnsi" w:cstheme="minorHAnsi"/>
                <w:sz w:val="16"/>
                <w:szCs w:val="16"/>
              </w:rPr>
              <w:br/>
              <w:t>Blizne Łaszczyńskiego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9 249,60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777" w:type="dxa"/>
            <w:gridSpan w:val="9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14"/>
          <w:wAfter w:w="2220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9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F4EE8" w:rsidRPr="00C26165" w:rsidTr="006A78C0">
        <w:trPr>
          <w:gridAfter w:val="3"/>
          <w:wAfter w:w="603" w:type="dxa"/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35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10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947110" w:rsidRPr="00C26165" w:rsidTr="006A78C0">
        <w:trPr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777" w:type="dxa"/>
            <w:gridSpan w:val="9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947110" w:rsidRPr="00C26165" w:rsidTr="006A78C0">
        <w:trPr>
          <w:trHeight w:val="22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9C1E19" w:rsidP="000C2D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Sarstedt</w:t>
            </w:r>
            <w:proofErr w:type="spellEnd"/>
            <w:r w:rsidRPr="006A78C0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Sp. Z o.o.</w:t>
            </w:r>
            <w:r w:rsidRPr="006A78C0">
              <w:rPr>
                <w:rFonts w:asciiTheme="minorHAnsi" w:hAnsiTheme="minorHAnsi" w:cstheme="minorHAnsi"/>
                <w:sz w:val="16"/>
                <w:szCs w:val="16"/>
              </w:rPr>
              <w:br/>
              <w:t>Blizne Łaszczyńskiego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1 070,10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EE8" w:rsidRPr="00C26165" w:rsidRDefault="006F4EE8" w:rsidP="000C2D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777" w:type="dxa"/>
            <w:gridSpan w:val="9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6F4EE8" w:rsidRPr="00C26165" w:rsidRDefault="006F4EE8" w:rsidP="000C2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6F4EE8" w:rsidRDefault="006F4EE8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28379" w:type="dxa"/>
        <w:tblInd w:w="108" w:type="dxa"/>
        <w:tblLook w:val="04A0" w:firstRow="1" w:lastRow="0" w:firstColumn="1" w:lastColumn="0" w:noHBand="0" w:noVBand="1"/>
      </w:tblPr>
      <w:tblGrid>
        <w:gridCol w:w="1843"/>
        <w:gridCol w:w="980"/>
        <w:gridCol w:w="979"/>
        <w:gridCol w:w="1121"/>
        <w:gridCol w:w="844"/>
        <w:gridCol w:w="1121"/>
        <w:gridCol w:w="1343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3261"/>
        <w:gridCol w:w="789"/>
        <w:gridCol w:w="1134"/>
        <w:gridCol w:w="1482"/>
        <w:gridCol w:w="222"/>
      </w:tblGrid>
      <w:tr w:rsidR="00094139" w:rsidRPr="00B84E7E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A533C1" w:rsidRDefault="00094139" w:rsidP="00A533C1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94139" w:rsidRPr="00B84E7E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635B" w:rsidRPr="00005B93" w:rsidRDefault="003D635B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A533C1" w:rsidRDefault="00094139" w:rsidP="00A533C1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</w:tbl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0F6C73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Oferty spełniają  wszystkie wymagania określone w specyfikacji warunków zamówienia i zostały ocenione jako najkorzystniejsze w danym pakiecie w bilansie przyjętych kryteriów</w:t>
      </w:r>
      <w:r w:rsidR="004E755B">
        <w:rPr>
          <w:rFonts w:cs="Arial"/>
          <w:b/>
          <w:sz w:val="20"/>
          <w:szCs w:val="20"/>
        </w:rPr>
        <w:t xml:space="preserve">:  </w:t>
      </w:r>
    </w:p>
    <w:p w:rsidR="00087228" w:rsidRPr="00087228" w:rsidRDefault="00087228" w:rsidP="0008722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</w:pPr>
      <w:r w:rsidRPr="00087228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PAKIETY 1-6</w:t>
      </w:r>
    </w:p>
    <w:p w:rsidR="00087228" w:rsidRPr="00087228" w:rsidRDefault="00087228" w:rsidP="00087228">
      <w:pPr>
        <w:pStyle w:val="Tekstpodstawowy21"/>
        <w:spacing w:before="0"/>
        <w:ind w:left="1080"/>
        <w:rPr>
          <w:rFonts w:asciiTheme="minorHAnsi" w:hAnsiTheme="minorHAnsi" w:cstheme="minorHAnsi"/>
          <w:spacing w:val="4"/>
          <w:sz w:val="20"/>
          <w:szCs w:val="20"/>
        </w:rPr>
      </w:pPr>
      <w:r w:rsidRPr="00087228">
        <w:rPr>
          <w:rFonts w:asciiTheme="minorHAnsi" w:hAnsiTheme="minorHAnsi" w:cstheme="minorHAnsi"/>
          <w:spacing w:val="4"/>
          <w:sz w:val="20"/>
          <w:szCs w:val="20"/>
        </w:rPr>
        <w:t>cena</w:t>
      </w:r>
      <w:r w:rsidRPr="00087228">
        <w:rPr>
          <w:rFonts w:asciiTheme="minorHAnsi" w:eastAsia="Verdana" w:hAnsiTheme="minorHAnsi" w:cstheme="minorHAnsi"/>
          <w:spacing w:val="4"/>
          <w:sz w:val="20"/>
          <w:szCs w:val="20"/>
        </w:rPr>
        <w:t xml:space="preserve"> (C) – </w:t>
      </w:r>
      <w:r w:rsidRPr="00087228">
        <w:rPr>
          <w:rFonts w:asciiTheme="minorHAnsi" w:hAnsiTheme="minorHAnsi" w:cstheme="minorHAnsi"/>
          <w:spacing w:val="4"/>
          <w:sz w:val="20"/>
          <w:szCs w:val="20"/>
        </w:rPr>
        <w:t>waga 10</w:t>
      </w:r>
      <w:r w:rsidRPr="00087228">
        <w:rPr>
          <w:rFonts w:asciiTheme="minorHAnsi" w:hAnsiTheme="minorHAnsi" w:cstheme="minorHAnsi"/>
          <w:spacing w:val="4"/>
          <w:sz w:val="20"/>
          <w:szCs w:val="20"/>
        </w:rPr>
        <w:t>0 %</w:t>
      </w:r>
    </w:p>
    <w:p w:rsidR="00087228" w:rsidRPr="00101C80" w:rsidRDefault="00087228" w:rsidP="00101C8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</w:pPr>
      <w:r w:rsidRPr="00087228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PAKIETY 7-10</w:t>
      </w:r>
    </w:p>
    <w:p w:rsidR="005B6618" w:rsidRPr="005B6618" w:rsidRDefault="005B6618" w:rsidP="00087228">
      <w:pPr>
        <w:pStyle w:val="Tekstpodstawowy21"/>
        <w:spacing w:before="0"/>
        <w:ind w:left="1080"/>
        <w:rPr>
          <w:rFonts w:asciiTheme="minorHAnsi" w:hAnsiTheme="minorHAnsi" w:cstheme="minorHAnsi"/>
          <w:spacing w:val="4"/>
          <w:sz w:val="20"/>
          <w:szCs w:val="20"/>
        </w:rPr>
      </w:pPr>
      <w:r w:rsidRPr="005B6618">
        <w:rPr>
          <w:rFonts w:asciiTheme="minorHAnsi" w:hAnsiTheme="minorHAnsi" w:cstheme="minorHAnsi"/>
          <w:spacing w:val="4"/>
          <w:sz w:val="20"/>
          <w:szCs w:val="20"/>
        </w:rPr>
        <w:t>cena</w:t>
      </w:r>
      <w:r w:rsidRPr="005B6618">
        <w:rPr>
          <w:rFonts w:asciiTheme="minorHAnsi" w:eastAsia="Verdana" w:hAnsiTheme="minorHAnsi" w:cstheme="minorHAnsi"/>
          <w:spacing w:val="4"/>
          <w:sz w:val="20"/>
          <w:szCs w:val="20"/>
        </w:rPr>
        <w:t xml:space="preserve"> (C) – </w:t>
      </w:r>
      <w:r w:rsidRPr="005B6618">
        <w:rPr>
          <w:rFonts w:asciiTheme="minorHAnsi" w:hAnsiTheme="minorHAnsi" w:cstheme="minorHAnsi"/>
          <w:spacing w:val="4"/>
          <w:sz w:val="20"/>
          <w:szCs w:val="20"/>
        </w:rPr>
        <w:t>waga 60 %</w:t>
      </w:r>
    </w:p>
    <w:p w:rsidR="003D635B" w:rsidRDefault="005B6618" w:rsidP="00101C80">
      <w:pPr>
        <w:pStyle w:val="Tekstpodstawowy21"/>
        <w:spacing w:before="0"/>
        <w:ind w:left="1080"/>
        <w:rPr>
          <w:rFonts w:asciiTheme="minorHAnsi" w:hAnsiTheme="minorHAnsi" w:cstheme="minorHAnsi"/>
          <w:spacing w:val="4"/>
          <w:sz w:val="20"/>
          <w:szCs w:val="20"/>
        </w:rPr>
      </w:pPr>
      <w:r w:rsidRPr="005B6618">
        <w:rPr>
          <w:rFonts w:asciiTheme="minorHAnsi" w:hAnsiTheme="minorHAnsi" w:cstheme="minorHAnsi"/>
          <w:spacing w:val="4"/>
          <w:sz w:val="20"/>
          <w:szCs w:val="20"/>
        </w:rPr>
        <w:t>czas dostawy (CD)- waga 40%</w:t>
      </w:r>
    </w:p>
    <w:p w:rsidR="00101C80" w:rsidRPr="00101C80" w:rsidRDefault="00101C80" w:rsidP="00101C80">
      <w:pPr>
        <w:pStyle w:val="Tekstpodstawowy21"/>
        <w:spacing w:before="0"/>
        <w:ind w:left="1080"/>
        <w:rPr>
          <w:rFonts w:asciiTheme="minorHAnsi" w:hAnsiTheme="minorHAnsi" w:cstheme="minorHAnsi"/>
          <w:spacing w:val="4"/>
          <w:sz w:val="20"/>
          <w:szCs w:val="20"/>
        </w:rPr>
      </w:pPr>
    </w:p>
    <w:p w:rsidR="00D7767F" w:rsidRDefault="004E755B" w:rsidP="003D635B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</w:t>
      </w:r>
      <w:r w:rsidR="00D7767F" w:rsidRPr="00D7767F">
        <w:rPr>
          <w:rFonts w:cs="Arial"/>
          <w:b/>
          <w:sz w:val="20"/>
          <w:szCs w:val="20"/>
          <w:u w:val="single"/>
        </w:rPr>
        <w:t xml:space="preserve"> </w:t>
      </w:r>
      <w:r w:rsidR="00D7767F">
        <w:rPr>
          <w:rFonts w:cs="Arial"/>
          <w:b/>
          <w:sz w:val="20"/>
          <w:szCs w:val="20"/>
          <w:u w:val="single"/>
        </w:rPr>
        <w:t>ZŁOŻONYCH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ED5D23" w:rsidRPr="00131457" w:rsidTr="000C2D1C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D23" w:rsidRPr="00434CAD" w:rsidRDefault="00ED5D23" w:rsidP="00ED5D2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34CAD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ED5D23" w:rsidRPr="00434CAD" w:rsidRDefault="00ED5D23" w:rsidP="00ED5D2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34CAD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PSMT" w:hAnsi="Tahoma" w:cs="Tahoma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sz w:val="18"/>
                <w:szCs w:val="18"/>
              </w:rPr>
              <w:t>Nazwa albo imiona i nazw</w:t>
            </w:r>
            <w:r w:rsidRPr="00434CAD">
              <w:rPr>
                <w:rFonts w:ascii="Tahoma" w:eastAsia="TimesNewRomanPSMT" w:hAnsi="Tahoma" w:cs="Tahoma"/>
                <w:sz w:val="18"/>
                <w:szCs w:val="18"/>
              </w:rPr>
              <w:t>iska oraz siedziba lub miejsce prowadzonej działalności gospodarczej</w:t>
            </w:r>
          </w:p>
          <w:p w:rsidR="00ED5D23" w:rsidRPr="00434CAD" w:rsidRDefault="00ED5D23" w:rsidP="00ED5D2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34CAD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albo</w:t>
            </w:r>
            <w:proofErr w:type="spellEnd"/>
            <w:r w:rsidRPr="00434CAD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34CAD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miejsce</w:t>
            </w:r>
            <w:proofErr w:type="spellEnd"/>
            <w:r w:rsidRPr="00434CAD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34CAD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434CAD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34CAD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D23" w:rsidRPr="00434CAD" w:rsidRDefault="00ED5D23" w:rsidP="00ED5D2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34CAD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ED5D23" w:rsidRPr="00434CAD" w:rsidRDefault="00ED5D23" w:rsidP="00ED5D2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34CAD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ED5D23" w:rsidRPr="00434CAD" w:rsidRDefault="00ED5D23" w:rsidP="00ED5D2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5D23" w:rsidRPr="00ED5D23" w:rsidTr="000C2D1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D23" w:rsidRPr="00434CAD" w:rsidRDefault="00ED5D23" w:rsidP="00ED5D23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D5D23" w:rsidRPr="00434CAD" w:rsidRDefault="00ED5D23" w:rsidP="00ED5D2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34CAD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</w:rPr>
              <w:t>Equimed</w:t>
            </w:r>
            <w:proofErr w:type="spellEnd"/>
            <w:r w:rsidRPr="00434CAD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</w:rPr>
              <w:t xml:space="preserve"> Hołda </w:t>
            </w:r>
            <w:proofErr w:type="spellStart"/>
            <w:r w:rsidRPr="00434CAD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</w:rPr>
              <w:t>Lenk</w:t>
            </w:r>
            <w:proofErr w:type="spellEnd"/>
            <w:r w:rsidRPr="00434CAD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</w:rPr>
              <w:t xml:space="preserve"> Trembecki Spółka Jawna</w:t>
            </w:r>
            <w:r w:rsidRPr="00434CAD">
              <w:rPr>
                <w:rFonts w:ascii="Tahoma" w:hAnsi="Tahoma" w:cs="Tahoma"/>
                <w:sz w:val="18"/>
                <w:szCs w:val="18"/>
              </w:rPr>
              <w:br/>
              <w:t>Kraków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val="en-GB"/>
              </w:rPr>
            </w:pPr>
            <w:r w:rsidRPr="00434CA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/>
              </w:rPr>
              <w:t xml:space="preserve">PAKIET NR 2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  <w:t xml:space="preserve">NETTO: 56 729,20 PLN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  <w:t>BRUTTO: 61 267,54 PLN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val="en-GB"/>
              </w:rPr>
            </w:pPr>
            <w:r w:rsidRPr="00434CA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/>
              </w:rPr>
              <w:t xml:space="preserve">PAKIET NR 3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  <w:t xml:space="preserve">NETTO: 4 714,50 PLN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  <w:t>BRUTTO: 5 091,66 PLN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val="en-GB"/>
              </w:rPr>
            </w:pPr>
            <w:r w:rsidRPr="00434CA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/>
              </w:rPr>
              <w:t xml:space="preserve">PAKIET NR 4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  <w:t xml:space="preserve">NETTO: 3 553,70 PLN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  <w:t>BRUTTO: 3 959,68 PLN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val="en-GB"/>
              </w:rPr>
            </w:pPr>
            <w:r w:rsidRPr="00434CA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/>
              </w:rPr>
              <w:t xml:space="preserve">PAKIET NR 5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  <w:t xml:space="preserve">NETTO: 3 861,00 PLN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  <w:t>BRUTTO: 4 169,88 PLN</w:t>
            </w:r>
          </w:p>
        </w:tc>
      </w:tr>
      <w:tr w:rsidR="00ED5D23" w:rsidRPr="00131457" w:rsidTr="000C2D1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D23" w:rsidRPr="00434CAD" w:rsidRDefault="00ED5D23" w:rsidP="00ED5D23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D5D23" w:rsidRPr="00434CAD" w:rsidRDefault="00ED5D23" w:rsidP="00ED5D2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34CAD">
              <w:rPr>
                <w:rStyle w:val="Pogrubienie"/>
                <w:rFonts w:ascii="Tahoma" w:hAnsi="Tahoma" w:cs="Tahoma"/>
                <w:sz w:val="18"/>
                <w:szCs w:val="18"/>
              </w:rPr>
              <w:t>Biomaxima</w:t>
            </w:r>
            <w:proofErr w:type="spellEnd"/>
            <w:r w:rsidRPr="00434CAD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S.A.</w:t>
            </w:r>
            <w:r w:rsidRPr="00434CAD">
              <w:rPr>
                <w:rFonts w:ascii="Tahoma" w:hAnsi="Tahoma" w:cs="Tahoma"/>
                <w:sz w:val="18"/>
                <w:szCs w:val="18"/>
              </w:rPr>
              <w:br/>
              <w:t>Lublin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/>
                <w:sz w:val="18"/>
                <w:szCs w:val="18"/>
              </w:rPr>
              <w:t>PAKIET NR 3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sz w:val="18"/>
                <w:szCs w:val="18"/>
              </w:rPr>
              <w:t>NETTO: 4 522,00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sz w:val="18"/>
                <w:szCs w:val="18"/>
              </w:rPr>
              <w:t>BRUTTO: 4 883,76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/>
                <w:sz w:val="18"/>
                <w:szCs w:val="18"/>
              </w:rPr>
              <w:t>PAKIET NR 4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sz w:val="18"/>
                <w:szCs w:val="18"/>
              </w:rPr>
              <w:t>NETTO: 3 422,00 zł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sz w:val="18"/>
                <w:szCs w:val="18"/>
              </w:rPr>
              <w:t>BRUTTO: 3695,76 zł</w:t>
            </w:r>
          </w:p>
        </w:tc>
      </w:tr>
      <w:tr w:rsidR="00ED5D23" w:rsidRPr="00131457" w:rsidTr="000C2D1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D23" w:rsidRPr="00434CAD" w:rsidRDefault="00ED5D23" w:rsidP="00ED5D23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D5D23" w:rsidRPr="00434CAD" w:rsidRDefault="00ED5D23" w:rsidP="00ED5D23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434CAD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Elektro </w:t>
            </w:r>
            <w:proofErr w:type="spellStart"/>
            <w:r w:rsidRPr="00434CAD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Med</w:t>
            </w:r>
            <w:proofErr w:type="spellEnd"/>
            <w:r w:rsidRPr="00434CAD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 Grzegorz </w:t>
            </w:r>
            <w:proofErr w:type="spellStart"/>
            <w:r w:rsidRPr="00434CAD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Pałkowski</w:t>
            </w:r>
            <w:proofErr w:type="spellEnd"/>
            <w:r w:rsidRPr="00434CAD">
              <w:rPr>
                <w:rFonts w:ascii="Tahoma" w:hAnsi="Tahoma" w:cs="Tahoma"/>
                <w:sz w:val="18"/>
                <w:szCs w:val="18"/>
                <w:lang w:val="pl-PL"/>
              </w:rPr>
              <w:br/>
              <w:t>Niepołomice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  <w:t>PAKIET NR 5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sz w:val="18"/>
                <w:szCs w:val="18"/>
              </w:rPr>
              <w:t>NETTO: 2 000,00 zł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sz w:val="18"/>
                <w:szCs w:val="18"/>
              </w:rPr>
              <w:t>BRUTTO: 2 160,00 zł</w:t>
            </w:r>
          </w:p>
        </w:tc>
      </w:tr>
      <w:tr w:rsidR="00ED5D23" w:rsidRPr="00D91DD6" w:rsidTr="000C2D1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D23" w:rsidRPr="00434CAD" w:rsidRDefault="00ED5D23" w:rsidP="00ED5D23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D5D23" w:rsidRPr="00434CAD" w:rsidRDefault="00ED5D23" w:rsidP="00ED5D2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34CAD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PROFILAB s.c. Włodzimierz Stachura, Jerzy </w:t>
            </w:r>
            <w:proofErr w:type="spellStart"/>
            <w:r w:rsidRPr="00434CAD">
              <w:rPr>
                <w:rStyle w:val="Pogrubienie"/>
                <w:rFonts w:ascii="Tahoma" w:hAnsi="Tahoma" w:cs="Tahoma"/>
                <w:sz w:val="18"/>
                <w:szCs w:val="18"/>
              </w:rPr>
              <w:t>Holli</w:t>
            </w:r>
            <w:proofErr w:type="spellEnd"/>
            <w:r w:rsidRPr="00434CAD">
              <w:rPr>
                <w:rStyle w:val="Pogrubienie"/>
                <w:rFonts w:ascii="Tahoma" w:hAnsi="Tahoma" w:cs="Tahoma"/>
                <w:sz w:val="18"/>
                <w:szCs w:val="18"/>
              </w:rPr>
              <w:t>, Anna Wiącek-Żychlińska</w:t>
            </w:r>
            <w:r w:rsidRPr="00434CAD">
              <w:rPr>
                <w:rFonts w:ascii="Tahoma" w:hAnsi="Tahoma" w:cs="Tahoma"/>
                <w:sz w:val="18"/>
                <w:szCs w:val="18"/>
              </w:rPr>
              <w:br/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  <w:t>PAKIET NR 2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sz w:val="18"/>
                <w:szCs w:val="18"/>
              </w:rPr>
              <w:t>NETTO: 51 635,00 zł</w:t>
            </w:r>
          </w:p>
          <w:p w:rsidR="00ED5D23" w:rsidRPr="00434CAD" w:rsidRDefault="00ED5D23" w:rsidP="00ED5D23">
            <w:pPr>
              <w:spacing w:after="0" w:line="240" w:lineRule="auto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sz w:val="18"/>
                <w:szCs w:val="18"/>
              </w:rPr>
              <w:t>BRUTTO: 55 765,80 zł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  <w:t>PAKIET NR 3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sz w:val="18"/>
                <w:szCs w:val="18"/>
              </w:rPr>
              <w:t>NETTO: 5 510,00 zł</w:t>
            </w:r>
          </w:p>
          <w:p w:rsidR="00ED5D23" w:rsidRPr="00434CAD" w:rsidRDefault="00ED5D23" w:rsidP="00ED5D23">
            <w:pPr>
              <w:spacing w:after="0" w:line="240" w:lineRule="auto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sz w:val="18"/>
                <w:szCs w:val="18"/>
              </w:rPr>
              <w:t>BRUTTO: 5 950,80 zł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  <w:t>PAKIET NR 4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sz w:val="18"/>
                <w:szCs w:val="18"/>
              </w:rPr>
              <w:t>NETTO: 3 960,00 zł</w:t>
            </w:r>
          </w:p>
          <w:p w:rsidR="00ED5D23" w:rsidRPr="00434CAD" w:rsidRDefault="00ED5D23" w:rsidP="00ED5D23">
            <w:pPr>
              <w:spacing w:after="0" w:line="240" w:lineRule="auto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sz w:val="18"/>
                <w:szCs w:val="18"/>
              </w:rPr>
              <w:t>BRUTTO: 4 276,80 zł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  <w:t>PAKIET NR 6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sz w:val="18"/>
                <w:szCs w:val="18"/>
              </w:rPr>
              <w:t>NETTO: 4 240,00 zł</w:t>
            </w:r>
          </w:p>
          <w:p w:rsidR="00ED5D23" w:rsidRPr="00434CAD" w:rsidRDefault="00ED5D23" w:rsidP="00ED5D23">
            <w:pPr>
              <w:spacing w:after="0" w:line="240" w:lineRule="auto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sz w:val="18"/>
                <w:szCs w:val="18"/>
              </w:rPr>
              <w:t>BRUTTO: 5 215,20 zł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  <w:t>PAKIET NR 7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sz w:val="18"/>
                <w:szCs w:val="18"/>
              </w:rPr>
              <w:t>NETTO: 3 410,00</w:t>
            </w:r>
          </w:p>
          <w:p w:rsidR="00ED5D23" w:rsidRPr="00434CAD" w:rsidRDefault="00ED5D23" w:rsidP="00ED5D23">
            <w:pPr>
              <w:spacing w:after="0" w:line="240" w:lineRule="auto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sz w:val="18"/>
                <w:szCs w:val="18"/>
              </w:rPr>
              <w:t>BRUTTO: 4 194,30</w:t>
            </w:r>
          </w:p>
          <w:p w:rsidR="00ED5D23" w:rsidRPr="00434CAD" w:rsidRDefault="00ED5D23" w:rsidP="00ED5D2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34CAD">
              <w:rPr>
                <w:rFonts w:ascii="Tahoma" w:hAnsi="Tahoma" w:cs="Tahoma"/>
                <w:sz w:val="18"/>
                <w:szCs w:val="18"/>
              </w:rPr>
              <w:t xml:space="preserve">czas dostawy 5 dni roboczych </w:t>
            </w:r>
          </w:p>
        </w:tc>
      </w:tr>
      <w:tr w:rsidR="00ED5D23" w:rsidRPr="00131457" w:rsidTr="000C2D1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D23" w:rsidRPr="00434CAD" w:rsidRDefault="00ED5D23" w:rsidP="00ED5D23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D5D23" w:rsidRPr="00434CAD" w:rsidRDefault="00ED5D23" w:rsidP="00ED5D2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34CAD">
              <w:rPr>
                <w:rStyle w:val="Pogrubienie"/>
                <w:rFonts w:ascii="Tahoma" w:hAnsi="Tahoma" w:cs="Tahoma"/>
                <w:sz w:val="18"/>
                <w:szCs w:val="18"/>
              </w:rPr>
              <w:t>Sarstedt</w:t>
            </w:r>
            <w:proofErr w:type="spellEnd"/>
            <w:r w:rsidRPr="00434CAD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Sp. Z o.o.</w:t>
            </w:r>
            <w:r w:rsidRPr="00434CAD">
              <w:rPr>
                <w:rFonts w:ascii="Tahoma" w:hAnsi="Tahoma" w:cs="Tahoma"/>
                <w:sz w:val="18"/>
                <w:szCs w:val="18"/>
              </w:rPr>
              <w:br/>
              <w:t>Blizne Łaszczyńskiego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</w:rPr>
              <w:t xml:space="preserve">PAKIET NR 1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 xml:space="preserve">NETTO: 174 834,46 zł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>BRUTTO: 189 427,22 zł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</w:rPr>
              <w:t xml:space="preserve">PAKIET NR 9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 xml:space="preserve">NETTO: 7 520,00 zł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>BRUTTO: 9 249,60 zł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>czas dostawy 2 dni robocze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</w:rPr>
              <w:t xml:space="preserve">PAKIET NR 10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 xml:space="preserve">NETTO: 870,00 zł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>BRUTTO: 1 070,10 zł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>czas dostawy 2 dni robocze</w:t>
            </w:r>
          </w:p>
        </w:tc>
      </w:tr>
      <w:tr w:rsidR="00ED5D23" w:rsidRPr="00131457" w:rsidTr="000C2D1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D23" w:rsidRPr="00434CAD" w:rsidRDefault="00ED5D23" w:rsidP="00ED5D23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hAnsi="Tahoma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D5D23" w:rsidRPr="00434CAD" w:rsidRDefault="00ED5D23" w:rsidP="00ED5D23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proofErr w:type="spellStart"/>
            <w:r w:rsidRPr="00434CAD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Medlab</w:t>
            </w:r>
            <w:proofErr w:type="spellEnd"/>
            <w:r w:rsidRPr="00434CAD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-Products Sp. z o.o.</w:t>
            </w:r>
            <w:r w:rsidRPr="00434CAD">
              <w:rPr>
                <w:rFonts w:ascii="Tahoma" w:hAnsi="Tahoma" w:cs="Tahoma"/>
                <w:sz w:val="18"/>
                <w:szCs w:val="18"/>
                <w:lang w:val="pl-PL"/>
              </w:rPr>
              <w:br/>
              <w:t>Raszyn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</w:rPr>
              <w:t xml:space="preserve">PAKIET NR 2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 xml:space="preserve">NETTO: 43 500,00 zł </w:t>
            </w:r>
          </w:p>
          <w:p w:rsidR="00ED5D23" w:rsidRPr="00434CAD" w:rsidRDefault="00ED5D23" w:rsidP="00ED5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>BRUTTO: 46 980,00 zł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</w:rPr>
              <w:t xml:space="preserve">PAKIET NR 3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 xml:space="preserve">NETTO: 4 610,00 zł </w:t>
            </w:r>
          </w:p>
          <w:p w:rsidR="00ED5D23" w:rsidRPr="00434CAD" w:rsidRDefault="00ED5D23" w:rsidP="00ED5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>BRUTTO: 4 978,80 zł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</w:rPr>
              <w:t xml:space="preserve">PAKIET NR 4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 xml:space="preserve">NETTO: 2 855,00 zł </w:t>
            </w:r>
          </w:p>
          <w:p w:rsidR="00ED5D23" w:rsidRPr="00434CAD" w:rsidRDefault="00ED5D23" w:rsidP="00ED5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>BRUTTO: 3 083,40 zł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</w:rPr>
              <w:t xml:space="preserve">PAKIET NR 5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 xml:space="preserve">NETTO: 2 125,00 zł </w:t>
            </w:r>
          </w:p>
          <w:p w:rsidR="00ED5D23" w:rsidRPr="00434CAD" w:rsidRDefault="00ED5D23" w:rsidP="00ED5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>BRUTTO: 2 295,00 zł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</w:rPr>
              <w:t xml:space="preserve">PAKIET NR 7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 xml:space="preserve">NETTO: 980,00 zł </w:t>
            </w:r>
          </w:p>
          <w:p w:rsidR="00ED5D23" w:rsidRPr="00434CAD" w:rsidRDefault="00ED5D23" w:rsidP="00ED5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>BRUTTO: 1 058,40 zł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 xml:space="preserve">czas dostawy </w:t>
            </w:r>
            <w:r w:rsidRPr="00434CAD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1 dzień roboczy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</w:rPr>
              <w:t xml:space="preserve">PAKIET NR 8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 xml:space="preserve">NETTO: 1 380,00 zł 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>BRUTTO: 1 655,40 zł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</w:rPr>
              <w:t xml:space="preserve">czas dostawy </w:t>
            </w:r>
            <w:r w:rsidRPr="00434CAD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1 dzień roboczy</w:t>
            </w:r>
          </w:p>
        </w:tc>
      </w:tr>
      <w:tr w:rsidR="00ED5D23" w:rsidRPr="00131457" w:rsidTr="000C2D1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D23" w:rsidRPr="00434CAD" w:rsidRDefault="00ED5D23" w:rsidP="00ED5D23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434CAD">
              <w:rPr>
                <w:rFonts w:ascii="Tahoma" w:hAnsi="Tahoma" w:cs="Tahoma"/>
                <w:bCs/>
                <w:sz w:val="18"/>
                <w:szCs w:val="18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D5D23" w:rsidRPr="00434CAD" w:rsidRDefault="00ED5D23" w:rsidP="00ED5D23">
            <w:pPr>
              <w:pStyle w:val="Default"/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</w:pPr>
            <w:r w:rsidRPr="00434CAD">
              <w:rPr>
                <w:rFonts w:ascii="Tahoma" w:hAnsi="Tahoma" w:cs="Tahoma"/>
                <w:b/>
                <w:sz w:val="18"/>
                <w:szCs w:val="18"/>
                <w:lang w:val="pl-PL"/>
              </w:rPr>
              <w:t>P.P.H.U. Bor-Pol Mariusz Borkowski</w:t>
            </w:r>
            <w:r w:rsidRPr="00434CAD">
              <w:rPr>
                <w:rFonts w:ascii="Tahoma" w:hAnsi="Tahoma" w:cs="Tahoma"/>
                <w:sz w:val="18"/>
                <w:szCs w:val="18"/>
                <w:lang w:val="pl-PL"/>
              </w:rPr>
              <w:br/>
              <w:t>pl. Jaśminu 2</w:t>
            </w:r>
            <w:r w:rsidRPr="00434CAD">
              <w:rPr>
                <w:rFonts w:ascii="Tahoma" w:hAnsi="Tahoma" w:cs="Tahoma"/>
                <w:sz w:val="18"/>
                <w:szCs w:val="18"/>
                <w:lang w:val="pl-PL"/>
              </w:rPr>
              <w:br/>
              <w:t>44-152 Gliwice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b/>
                <w:sz w:val="18"/>
                <w:szCs w:val="18"/>
              </w:rPr>
              <w:t>PAKIET NR 3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sz w:val="18"/>
                <w:szCs w:val="18"/>
              </w:rPr>
              <w:t>NETTO: 4 444,00 zł</w:t>
            </w:r>
          </w:p>
          <w:p w:rsidR="00ED5D23" w:rsidRPr="00434CAD" w:rsidRDefault="00ED5D23" w:rsidP="00ED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8"/>
                <w:szCs w:val="18"/>
              </w:rPr>
            </w:pPr>
            <w:r w:rsidRPr="00434CAD">
              <w:rPr>
                <w:rFonts w:ascii="Tahoma" w:eastAsiaTheme="minorHAnsi" w:hAnsi="Tahoma" w:cs="Tahoma"/>
                <w:sz w:val="18"/>
                <w:szCs w:val="18"/>
              </w:rPr>
              <w:t>BRUTTO: 4 925,52 zł</w:t>
            </w:r>
          </w:p>
        </w:tc>
      </w:tr>
    </w:tbl>
    <w:p w:rsidR="00ED5D23" w:rsidRPr="00B00A31" w:rsidRDefault="00ED5D23" w:rsidP="00ED5D23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ED5D23" w:rsidRPr="00327761" w:rsidRDefault="00ED5D23" w:rsidP="00ED5D23">
      <w:pPr>
        <w:spacing w:line="360" w:lineRule="auto"/>
        <w:contextualSpacing/>
        <w:jc w:val="both"/>
        <w:rPr>
          <w:rFonts w:ascii="Tahoma" w:hAnsi="Tahoma" w:cs="Tahoma"/>
          <w:bCs/>
          <w:sz w:val="16"/>
          <w:szCs w:val="16"/>
        </w:rPr>
      </w:pPr>
      <w:r w:rsidRPr="00327761">
        <w:rPr>
          <w:rFonts w:ascii="Tahoma" w:hAnsi="Tahoma" w:cs="Tahoma"/>
          <w:sz w:val="16"/>
          <w:szCs w:val="16"/>
        </w:rPr>
        <w:lastRenderedPageBreak/>
        <w:t>W Systemie Komunikacji Elektronicznej (ścieżka składania ofert) złożono również następujące plik:</w:t>
      </w:r>
    </w:p>
    <w:tbl>
      <w:tblPr>
        <w:tblW w:w="4865" w:type="pct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8"/>
        <w:gridCol w:w="3970"/>
      </w:tblGrid>
      <w:tr w:rsidR="00ED5D23" w:rsidRPr="00327761" w:rsidTr="000C2D1C">
        <w:trPr>
          <w:trHeight w:val="515"/>
        </w:trPr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5D23" w:rsidRPr="00327761" w:rsidRDefault="00ED5D23" w:rsidP="00ED5D23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327761">
              <w:rPr>
                <w:rStyle w:val="Pogrubienie"/>
                <w:rFonts w:ascii="Tahoma" w:hAnsi="Tahoma" w:cs="Tahoma"/>
                <w:sz w:val="16"/>
                <w:szCs w:val="16"/>
              </w:rPr>
              <w:t>"MAR-FOUR" MARIAN SIEKIERSKI</w:t>
            </w:r>
            <w:r w:rsidRPr="00327761">
              <w:rPr>
                <w:rFonts w:ascii="Tahoma" w:hAnsi="Tahoma" w:cs="Tahoma"/>
                <w:sz w:val="16"/>
                <w:szCs w:val="16"/>
              </w:rPr>
              <w:br/>
              <w:t>Konstantynów Łódzki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D23" w:rsidRPr="00327761" w:rsidRDefault="00ED5D23" w:rsidP="00ED5D23">
            <w:pPr>
              <w:spacing w:after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27761">
              <w:rPr>
                <w:rFonts w:ascii="Tahoma" w:hAnsi="Tahoma" w:cs="Tahoma"/>
                <w:b/>
                <w:bCs/>
                <w:sz w:val="16"/>
                <w:szCs w:val="16"/>
              </w:rPr>
              <w:t>Zamawiający nie dokonał skutecznego otwarcia przesłanego pliku.</w:t>
            </w:r>
          </w:p>
          <w:p w:rsidR="00ED5D23" w:rsidRPr="00327761" w:rsidRDefault="00ED5D23" w:rsidP="00ED5D23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  <w:r w:rsidRPr="00327761">
              <w:rPr>
                <w:rFonts w:ascii="Tahoma" w:hAnsi="Tahoma" w:cs="Tahoma"/>
                <w:bCs/>
                <w:sz w:val="16"/>
                <w:szCs w:val="16"/>
              </w:rPr>
              <w:t>Przy próbie otwarcia/odszyfrowania załączonego pliku pojawił się komunikat:</w:t>
            </w:r>
          </w:p>
          <w:p w:rsidR="00ED5D23" w:rsidRPr="00327761" w:rsidRDefault="00ED5D23" w:rsidP="00ED5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ahoma" w:hAnsi="Tahoma" w:cs="Tahoma"/>
                <w:sz w:val="16"/>
                <w:szCs w:val="16"/>
                <w:lang w:eastAsia="en-GB"/>
              </w:rPr>
            </w:pPr>
            <w:proofErr w:type="spellStart"/>
            <w:r w:rsidRPr="00327761">
              <w:rPr>
                <w:rFonts w:ascii="Tahoma" w:hAnsi="Tahoma" w:cs="Tahoma"/>
                <w:sz w:val="16"/>
                <w:szCs w:val="16"/>
                <w:lang w:eastAsia="en-GB"/>
              </w:rPr>
              <w:t>gpg</w:t>
            </w:r>
            <w:proofErr w:type="spellEnd"/>
            <w:r w:rsidRPr="00327761">
              <w:rPr>
                <w:rFonts w:ascii="Tahoma" w:hAnsi="Tahoma" w:cs="Tahoma"/>
                <w:sz w:val="16"/>
                <w:szCs w:val="16"/>
                <w:lang w:eastAsia="en-GB"/>
              </w:rPr>
              <w:t>: zaszyfrowano kluczem RSA o identyfikatorze C4545E2C1D1350F6</w:t>
            </w:r>
          </w:p>
          <w:p w:rsidR="00ED5D23" w:rsidRPr="00327761" w:rsidRDefault="00ED5D23" w:rsidP="00ED5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ahoma" w:hAnsi="Tahoma" w:cs="Tahoma"/>
                <w:sz w:val="16"/>
                <w:szCs w:val="16"/>
                <w:lang w:eastAsia="en-GB"/>
              </w:rPr>
            </w:pPr>
            <w:proofErr w:type="spellStart"/>
            <w:r w:rsidRPr="00327761">
              <w:rPr>
                <w:rFonts w:ascii="Tahoma" w:hAnsi="Tahoma" w:cs="Tahoma"/>
                <w:sz w:val="16"/>
                <w:szCs w:val="16"/>
                <w:lang w:eastAsia="en-GB"/>
              </w:rPr>
              <w:t>gpg</w:t>
            </w:r>
            <w:proofErr w:type="spellEnd"/>
            <w:r w:rsidRPr="00327761">
              <w:rPr>
                <w:rFonts w:ascii="Tahoma" w:hAnsi="Tahoma" w:cs="Tahoma"/>
                <w:sz w:val="16"/>
                <w:szCs w:val="16"/>
                <w:lang w:eastAsia="en-GB"/>
              </w:rPr>
              <w:t xml:space="preserve">: błąd odszyfrowywania: Brak klucza tajnego </w:t>
            </w:r>
          </w:p>
          <w:p w:rsidR="00ED5D23" w:rsidRPr="00327761" w:rsidRDefault="00ED5D23" w:rsidP="00ED5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ahoma" w:hAnsi="Tahoma" w:cs="Tahoma"/>
                <w:sz w:val="16"/>
                <w:szCs w:val="16"/>
                <w:lang w:eastAsia="en-GB"/>
              </w:rPr>
            </w:pPr>
          </w:p>
          <w:p w:rsidR="00ED5D23" w:rsidRPr="00327761" w:rsidRDefault="00ED5D23" w:rsidP="00ED5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ahoma" w:hAnsi="Tahoma" w:cs="Tahoma"/>
                <w:sz w:val="16"/>
                <w:szCs w:val="16"/>
                <w:lang w:eastAsia="en-GB"/>
              </w:rPr>
            </w:pPr>
            <w:r w:rsidRPr="00327761">
              <w:rPr>
                <w:rFonts w:ascii="Tahoma" w:hAnsi="Tahoma" w:cs="Tahoma"/>
                <w:sz w:val="16"/>
                <w:szCs w:val="16"/>
                <w:lang w:eastAsia="en-GB"/>
              </w:rPr>
              <w:t>Prawidłowy klucz do zaszyfrowania to RSA o identyfikatorze 9BC0AD2E17AC17D3</w:t>
            </w:r>
          </w:p>
        </w:tc>
      </w:tr>
      <w:tr w:rsidR="00ED5D23" w:rsidRPr="00327761" w:rsidTr="000C2D1C">
        <w:trPr>
          <w:trHeight w:val="515"/>
        </w:trPr>
        <w:tc>
          <w:tcPr>
            <w:tcW w:w="27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23" w:rsidRPr="00327761" w:rsidRDefault="00ED5D23" w:rsidP="00ED5D23">
            <w:pPr>
              <w:pStyle w:val="Default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327761"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 xml:space="preserve">Lab </w:t>
            </w:r>
            <w:proofErr w:type="spellStart"/>
            <w:r w:rsidRPr="00327761"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>Path</w:t>
            </w:r>
            <w:proofErr w:type="spellEnd"/>
            <w:r w:rsidRPr="00327761"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327761"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>Experts</w:t>
            </w:r>
            <w:proofErr w:type="spellEnd"/>
            <w:r w:rsidRPr="00327761"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 xml:space="preserve"> Paweł Piotrowski</w:t>
            </w:r>
            <w:r w:rsidRPr="00327761">
              <w:rPr>
                <w:rFonts w:ascii="Tahoma" w:hAnsi="Tahoma" w:cs="Tahoma"/>
                <w:sz w:val="16"/>
                <w:szCs w:val="16"/>
                <w:lang w:val="pl-PL"/>
              </w:rPr>
              <w:br/>
              <w:t>Koziegłowy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D23" w:rsidRPr="00327761" w:rsidRDefault="00ED5D23" w:rsidP="00ED5D23">
            <w:pPr>
              <w:spacing w:after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27761">
              <w:rPr>
                <w:rFonts w:ascii="Tahoma" w:hAnsi="Tahoma" w:cs="Tahoma"/>
                <w:b/>
                <w:bCs/>
                <w:sz w:val="16"/>
                <w:szCs w:val="16"/>
              </w:rPr>
              <w:t>Zamawiający nie dokonał skutecznego otwarcia przesłanego pliku.</w:t>
            </w:r>
          </w:p>
          <w:p w:rsidR="00ED5D23" w:rsidRPr="00327761" w:rsidRDefault="00ED5D23" w:rsidP="00ED5D23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  <w:r w:rsidRPr="00327761">
              <w:rPr>
                <w:rFonts w:ascii="Tahoma" w:hAnsi="Tahoma" w:cs="Tahoma"/>
                <w:bCs/>
                <w:sz w:val="16"/>
                <w:szCs w:val="16"/>
              </w:rPr>
              <w:t>Przy próbie otwarcia/odszyfrowania załączonego pliku pojawił się komunikat:</w:t>
            </w:r>
          </w:p>
          <w:p w:rsidR="00ED5D23" w:rsidRPr="00327761" w:rsidRDefault="00ED5D23" w:rsidP="00ED5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ahoma" w:hAnsi="Tahoma" w:cs="Tahoma"/>
                <w:sz w:val="16"/>
                <w:szCs w:val="16"/>
                <w:lang w:eastAsia="en-GB"/>
              </w:rPr>
            </w:pPr>
            <w:proofErr w:type="spellStart"/>
            <w:r w:rsidRPr="00327761">
              <w:rPr>
                <w:rFonts w:ascii="Tahoma" w:hAnsi="Tahoma" w:cs="Tahoma"/>
                <w:sz w:val="16"/>
                <w:szCs w:val="16"/>
                <w:lang w:eastAsia="en-GB"/>
              </w:rPr>
              <w:t>gpg</w:t>
            </w:r>
            <w:proofErr w:type="spellEnd"/>
            <w:r w:rsidRPr="00327761">
              <w:rPr>
                <w:rFonts w:ascii="Tahoma" w:hAnsi="Tahoma" w:cs="Tahoma"/>
                <w:sz w:val="16"/>
                <w:szCs w:val="16"/>
                <w:lang w:eastAsia="en-GB"/>
              </w:rPr>
              <w:t>: zaszyfrowano kluczem RSA o identyfikatorze 9DB00FEB3E679A68</w:t>
            </w:r>
          </w:p>
          <w:p w:rsidR="00ED5D23" w:rsidRPr="00327761" w:rsidRDefault="00ED5D23" w:rsidP="00ED5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ahoma" w:hAnsi="Tahoma" w:cs="Tahoma"/>
                <w:sz w:val="16"/>
                <w:szCs w:val="16"/>
                <w:lang w:eastAsia="en-GB"/>
              </w:rPr>
            </w:pPr>
            <w:proofErr w:type="spellStart"/>
            <w:r w:rsidRPr="00327761">
              <w:rPr>
                <w:rFonts w:ascii="Tahoma" w:hAnsi="Tahoma" w:cs="Tahoma"/>
                <w:sz w:val="16"/>
                <w:szCs w:val="16"/>
                <w:lang w:eastAsia="en-GB"/>
              </w:rPr>
              <w:t>gpg</w:t>
            </w:r>
            <w:proofErr w:type="spellEnd"/>
            <w:r w:rsidRPr="00327761">
              <w:rPr>
                <w:rFonts w:ascii="Tahoma" w:hAnsi="Tahoma" w:cs="Tahoma"/>
                <w:sz w:val="16"/>
                <w:szCs w:val="16"/>
                <w:lang w:eastAsia="en-GB"/>
              </w:rPr>
              <w:t>: błąd odszyfrowywania: Brak klucza tajnego</w:t>
            </w:r>
          </w:p>
          <w:p w:rsidR="00ED5D23" w:rsidRPr="00327761" w:rsidRDefault="00ED5D23" w:rsidP="00ED5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ahoma" w:hAnsi="Tahoma" w:cs="Tahoma"/>
                <w:sz w:val="16"/>
                <w:szCs w:val="16"/>
                <w:lang w:eastAsia="en-GB"/>
              </w:rPr>
            </w:pPr>
          </w:p>
          <w:p w:rsidR="00ED5D23" w:rsidRPr="00327761" w:rsidRDefault="00ED5D23" w:rsidP="00ED5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ahoma" w:hAnsi="Tahoma" w:cs="Tahoma"/>
                <w:sz w:val="16"/>
                <w:szCs w:val="16"/>
                <w:lang w:eastAsia="en-GB"/>
              </w:rPr>
            </w:pPr>
            <w:r w:rsidRPr="00327761">
              <w:rPr>
                <w:rFonts w:ascii="Tahoma" w:hAnsi="Tahoma" w:cs="Tahoma"/>
                <w:sz w:val="16"/>
                <w:szCs w:val="16"/>
                <w:lang w:eastAsia="en-GB"/>
              </w:rPr>
              <w:t>Prawidłowy klucz do zaszyfrowania to RSA o identyfikatorze 9BC0AD2E17AC17D3</w:t>
            </w:r>
          </w:p>
        </w:tc>
      </w:tr>
    </w:tbl>
    <w:p w:rsidR="00C26165" w:rsidRDefault="00C26165" w:rsidP="0097537D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11376" w:type="dxa"/>
        <w:tblInd w:w="93" w:type="dxa"/>
        <w:tblLook w:val="04A0" w:firstRow="1" w:lastRow="0" w:firstColumn="1" w:lastColumn="0" w:noHBand="0" w:noVBand="1"/>
      </w:tblPr>
      <w:tblGrid>
        <w:gridCol w:w="1149"/>
        <w:gridCol w:w="954"/>
        <w:gridCol w:w="1098"/>
        <w:gridCol w:w="1239"/>
        <w:gridCol w:w="1171"/>
        <w:gridCol w:w="1276"/>
        <w:gridCol w:w="141"/>
        <w:gridCol w:w="95"/>
        <w:gridCol w:w="597"/>
        <w:gridCol w:w="136"/>
        <w:gridCol w:w="86"/>
        <w:gridCol w:w="94"/>
        <w:gridCol w:w="102"/>
        <w:gridCol w:w="19"/>
        <w:gridCol w:w="101"/>
        <w:gridCol w:w="102"/>
        <w:gridCol w:w="480"/>
        <w:gridCol w:w="94"/>
        <w:gridCol w:w="128"/>
        <w:gridCol w:w="94"/>
        <w:gridCol w:w="222"/>
        <w:gridCol w:w="222"/>
        <w:gridCol w:w="222"/>
        <w:gridCol w:w="222"/>
        <w:gridCol w:w="63"/>
        <w:gridCol w:w="159"/>
        <w:gridCol w:w="63"/>
        <w:gridCol w:w="159"/>
        <w:gridCol w:w="63"/>
        <w:gridCol w:w="159"/>
        <w:gridCol w:w="63"/>
        <w:gridCol w:w="159"/>
        <w:gridCol w:w="222"/>
        <w:gridCol w:w="222"/>
      </w:tblGrid>
      <w:tr w:rsidR="00F60AC7" w:rsidRPr="00C26165" w:rsidTr="00A65080">
        <w:trPr>
          <w:gridAfter w:val="20"/>
          <w:wAfter w:w="3219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F60AC7" w:rsidRPr="00C26165" w:rsidTr="00A65080">
        <w:trPr>
          <w:gridAfter w:val="15"/>
          <w:wAfter w:w="2314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Sarstedt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189 427,22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2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5"/>
          <w:wAfter w:w="2314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Equimed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61 267,54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76,68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Profilab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55 765,80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84,25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Medlab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46 980,00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3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5"/>
          <w:wAfter w:w="2314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Equimed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5 091,66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95,92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Biomaxima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4 883,76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Profilab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5 950,80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82,07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Medlab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4 978,80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98,09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Bor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-Pol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4 925,52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99,15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4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5"/>
          <w:wAfter w:w="2314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Equimed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3 959,68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77,87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Biomaxima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3 695,76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83,43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Profilab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4 276,80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72,10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Medlab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3 083,40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327761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7761" w:rsidRPr="00C26165" w:rsidRDefault="00327761" w:rsidP="00C2616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7761" w:rsidRPr="00C26165" w:rsidRDefault="00327761" w:rsidP="00C2616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7761" w:rsidRPr="00C26165" w:rsidRDefault="00327761" w:rsidP="00C26165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7761" w:rsidRPr="00C26165" w:rsidRDefault="00327761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7761" w:rsidRPr="00C26165" w:rsidRDefault="00327761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7761" w:rsidRPr="00C26165" w:rsidRDefault="00327761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7761" w:rsidRPr="00C26165" w:rsidRDefault="00327761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</w:tcPr>
          <w:p w:rsidR="00327761" w:rsidRPr="00C26165" w:rsidRDefault="00327761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327761" w:rsidRPr="00C26165" w:rsidRDefault="00327761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5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5"/>
          <w:wAfter w:w="2314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Equimed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4 169,88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51,80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Elektro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Med.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2 160,00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Medlab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2 295,00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94,12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6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5"/>
          <w:wAfter w:w="2314" w:type="dxa"/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Profilab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5 215,20 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8"/>
          <w:wAfter w:w="3016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282" w:type="dxa"/>
            <w:gridSpan w:val="3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8"/>
          <w:wAfter w:w="3016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Profilab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4 194,30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282" w:type="dxa"/>
            <w:gridSpan w:val="3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23"/>
          <w:wAfter w:w="3434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Medlab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1 058,40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oferta</w:t>
            </w:r>
            <w:proofErr w:type="spellEnd"/>
            <w:r w:rsidRPr="00C26165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odrzucona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9"/>
          <w:wAfter w:w="3118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13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9"/>
          <w:wAfter w:w="3118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8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13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23"/>
          <w:wAfter w:w="3434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Medlab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1 655,40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Sarstedt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9 249,60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14"/>
          <w:wAfter w:w="222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gridAfter w:val="3"/>
          <w:wAfter w:w="603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00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10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F60AC7" w:rsidRPr="00C26165" w:rsidTr="00A65080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F60AC7" w:rsidRPr="00C26165" w:rsidTr="00A65080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2616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Sarstedt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1 070,10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165" w:rsidRPr="00C26165" w:rsidRDefault="00C26165" w:rsidP="00C261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26165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777" w:type="dxa"/>
            <w:gridSpan w:val="4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26165" w:rsidRPr="00C26165" w:rsidRDefault="00C26165" w:rsidP="00C261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3D635B" w:rsidRDefault="003D635B" w:rsidP="0097537D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355112" w:rsidRPr="008C028E" w:rsidRDefault="00355112" w:rsidP="00355112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87DD1">
        <w:rPr>
          <w:rFonts w:cs="Arial"/>
          <w:b/>
          <w:sz w:val="20"/>
          <w:szCs w:val="20"/>
          <w:u w:val="single"/>
        </w:rPr>
        <w:t xml:space="preserve">Informacja o ofertach odrzuconych: </w:t>
      </w:r>
    </w:p>
    <w:tbl>
      <w:tblPr>
        <w:tblW w:w="9561" w:type="dxa"/>
        <w:jc w:val="center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535"/>
        <w:gridCol w:w="4353"/>
      </w:tblGrid>
      <w:tr w:rsidR="00355112" w:rsidTr="00577CEF">
        <w:trPr>
          <w:trHeight w:val="39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Default="00355112" w:rsidP="006B5D5C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Default="00355112" w:rsidP="006B5D5C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Default="00355112" w:rsidP="006B5D5C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Uzasadnienie</w:t>
            </w:r>
          </w:p>
        </w:tc>
      </w:tr>
      <w:tr w:rsidR="007C37F0" w:rsidRPr="00C35076" w:rsidTr="00577CEF">
        <w:trPr>
          <w:trHeight w:val="69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F0" w:rsidRPr="00EB7B8E" w:rsidRDefault="007C37F0" w:rsidP="00770D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7B8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F0" w:rsidRPr="0073225D" w:rsidRDefault="00422502" w:rsidP="00770D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3225D">
              <w:rPr>
                <w:rStyle w:val="Pogrubienie"/>
                <w:rFonts w:asciiTheme="minorHAnsi" w:hAnsiTheme="minorHAnsi" w:cstheme="minorHAnsi"/>
                <w:sz w:val="18"/>
                <w:szCs w:val="18"/>
              </w:rPr>
              <w:t>Medlab</w:t>
            </w:r>
            <w:proofErr w:type="spellEnd"/>
            <w:r w:rsidRPr="0073225D">
              <w:rPr>
                <w:rStyle w:val="Pogrubienie"/>
                <w:rFonts w:asciiTheme="minorHAnsi" w:hAnsiTheme="minorHAnsi" w:cstheme="minorHAnsi"/>
                <w:sz w:val="18"/>
                <w:szCs w:val="18"/>
              </w:rPr>
              <w:t>-Products Sp. z o.o.</w:t>
            </w:r>
            <w:r w:rsidRPr="0073225D">
              <w:rPr>
                <w:rFonts w:asciiTheme="minorHAnsi" w:hAnsiTheme="minorHAnsi" w:cstheme="minorHAnsi"/>
                <w:sz w:val="18"/>
                <w:szCs w:val="18"/>
              </w:rPr>
              <w:br/>
              <w:t>Raszyn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F0" w:rsidRPr="00E11C08" w:rsidRDefault="007C37F0" w:rsidP="006B5D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E11C0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Zamawiający odrzuca ofertę</w:t>
            </w:r>
            <w:r w:rsidR="0073225D" w:rsidRPr="00E11C0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w zakresie pakietu 7</w:t>
            </w:r>
            <w:r w:rsidRPr="00E11C0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na </w:t>
            </w:r>
            <w:r w:rsidR="0073225D" w:rsidRPr="00E11C0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podstawie art. 226 ust. 1 pkt. 5</w:t>
            </w:r>
            <w:r w:rsidRPr="00E11C0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11C0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pzp</w:t>
            </w:r>
            <w:proofErr w:type="spellEnd"/>
            <w:r w:rsidRPr="00E11C0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. Oferta je</w:t>
            </w:r>
            <w:r w:rsidR="0073225D" w:rsidRPr="00E11C0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st niezgodna z warunkami zamówienia</w:t>
            </w:r>
            <w:r w:rsidRPr="00E11C0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.</w:t>
            </w:r>
          </w:p>
          <w:p w:rsidR="007C37F0" w:rsidRPr="00E11C08" w:rsidRDefault="00E11C08" w:rsidP="00E11C0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Zamawiający wymagał </w:t>
            </w:r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</w:rPr>
              <w:t>w pakiecie 7 poz. 3 i 4</w:t>
            </w:r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aby </w:t>
            </w:r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zaoferowane pipety automatyczne jednokanałowe </w:t>
            </w:r>
            <w:r w:rsidRPr="00E11C08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były</w:t>
            </w:r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autoklawowalne</w:t>
            </w:r>
            <w:proofErr w:type="spellEnd"/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całości</w:t>
            </w:r>
            <w:r w:rsidRPr="00E11C0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, </w:t>
            </w:r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bez konieczności </w:t>
            </w:r>
            <w:proofErr w:type="spellStart"/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rekalibracji</w:t>
            </w:r>
            <w:proofErr w:type="spellEnd"/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pipety po </w:t>
            </w:r>
            <w:proofErr w:type="spellStart"/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autoklawowaniu</w:t>
            </w:r>
            <w:proofErr w:type="spellEnd"/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Z przesłanej przez Wykonawcę</w:t>
            </w:r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dokumentacji wynika, że zaoferowane pipety w poz. 3</w:t>
            </w:r>
            <w:r w:rsidRPr="00E11C0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Pipeta "</w:t>
            </w:r>
            <w:proofErr w:type="spellStart"/>
            <w:r w:rsidRPr="00E11C0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MLPettePlus</w:t>
            </w:r>
            <w:proofErr w:type="spellEnd"/>
            <w:r w:rsidRPr="00E11C0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-F" – o stałej pojemności 1000</w:t>
            </w:r>
            <w:r w:rsidRPr="00E11C0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pl-PL"/>
              </w:rPr>
              <w:t>μ</w:t>
            </w:r>
            <w:r w:rsidRPr="00E11C0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l., </w:t>
            </w:r>
            <w:proofErr w:type="spellStart"/>
            <w:r w:rsidRPr="00E11C0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Medlab</w:t>
            </w:r>
            <w:proofErr w:type="spellEnd"/>
            <w:r w:rsidRPr="00E11C0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Products, 85P-1000-0</w:t>
            </w:r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 poz. 4 Pipeta "</w:t>
            </w:r>
            <w:proofErr w:type="spellStart"/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</w:rPr>
              <w:t>MLPettePlus</w:t>
            </w:r>
            <w:proofErr w:type="spellEnd"/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-F" - o stałej pojemności 50μl, </w:t>
            </w:r>
            <w:proofErr w:type="spellStart"/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</w:rPr>
              <w:t>Medlab</w:t>
            </w:r>
            <w:proofErr w:type="spellEnd"/>
            <w:r w:rsidRPr="00E11C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Products, 85P-0050-0 - mają tylko</w:t>
            </w:r>
            <w:r w:rsidRPr="00E11C0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r w:rsidRPr="009F5C0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możliwość </w:t>
            </w:r>
            <w:proofErr w:type="spellStart"/>
            <w:r w:rsidRPr="009F5C0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autoklawowania</w:t>
            </w:r>
            <w:proofErr w:type="spellEnd"/>
            <w:r w:rsidRPr="009F5C0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trzonu</w:t>
            </w:r>
            <w:r w:rsidRPr="009F5C0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.</w:t>
            </w:r>
            <w:bookmarkEnd w:id="0"/>
          </w:p>
        </w:tc>
      </w:tr>
    </w:tbl>
    <w:p w:rsidR="008C3207" w:rsidRDefault="008C3207" w:rsidP="00372518">
      <w:pPr>
        <w:rPr>
          <w:rFonts w:cs="Arial"/>
        </w:rPr>
      </w:pPr>
    </w:p>
    <w:p w:rsidR="00D73A64" w:rsidRDefault="00D73A64" w:rsidP="00E45C3A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3D635B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B2" w:rsidRDefault="001273B2" w:rsidP="00F92ECB">
      <w:pPr>
        <w:spacing w:after="0" w:line="240" w:lineRule="auto"/>
      </w:pPr>
      <w:r>
        <w:separator/>
      </w:r>
    </w:p>
  </w:endnote>
  <w:endnote w:type="continuationSeparator" w:id="0">
    <w:p w:rsidR="001273B2" w:rsidRDefault="001273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3B2" w:rsidRDefault="0017655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F5C0C">
      <w:rPr>
        <w:noProof/>
      </w:rPr>
      <w:t>5</w:t>
    </w:r>
    <w:r>
      <w:rPr>
        <w:noProof/>
      </w:rPr>
      <w:fldChar w:fldCharType="end"/>
    </w:r>
    <w:r w:rsidR="001273B2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A3387E7" wp14:editId="55F1A659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B2" w:rsidRDefault="001273B2" w:rsidP="00F92ECB">
      <w:pPr>
        <w:spacing w:after="0" w:line="240" w:lineRule="auto"/>
      </w:pPr>
      <w:r>
        <w:separator/>
      </w:r>
    </w:p>
  </w:footnote>
  <w:footnote w:type="continuationSeparator" w:id="0">
    <w:p w:rsidR="001273B2" w:rsidRDefault="001273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3B2" w:rsidRDefault="001273B2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5033B48" wp14:editId="0806067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5B93"/>
    <w:rsid w:val="00011604"/>
    <w:rsid w:val="000429D0"/>
    <w:rsid w:val="00042B08"/>
    <w:rsid w:val="00042E7C"/>
    <w:rsid w:val="00050431"/>
    <w:rsid w:val="000546BB"/>
    <w:rsid w:val="00056647"/>
    <w:rsid w:val="00072455"/>
    <w:rsid w:val="000733D3"/>
    <w:rsid w:val="00084FD1"/>
    <w:rsid w:val="00087228"/>
    <w:rsid w:val="0009348B"/>
    <w:rsid w:val="00094139"/>
    <w:rsid w:val="000A0BE4"/>
    <w:rsid w:val="000A4429"/>
    <w:rsid w:val="000A7BAB"/>
    <w:rsid w:val="000B2928"/>
    <w:rsid w:val="000B4481"/>
    <w:rsid w:val="000C3042"/>
    <w:rsid w:val="000D0429"/>
    <w:rsid w:val="000D1B98"/>
    <w:rsid w:val="000D339B"/>
    <w:rsid w:val="000E4BC8"/>
    <w:rsid w:val="000E5DA2"/>
    <w:rsid w:val="000F24E5"/>
    <w:rsid w:val="000F6C73"/>
    <w:rsid w:val="000F7E13"/>
    <w:rsid w:val="00101C80"/>
    <w:rsid w:val="001100BA"/>
    <w:rsid w:val="001129B5"/>
    <w:rsid w:val="00112EA5"/>
    <w:rsid w:val="00116C1D"/>
    <w:rsid w:val="001273B2"/>
    <w:rsid w:val="001308A8"/>
    <w:rsid w:val="00133D4F"/>
    <w:rsid w:val="001378E1"/>
    <w:rsid w:val="001430EA"/>
    <w:rsid w:val="001463CB"/>
    <w:rsid w:val="0015040A"/>
    <w:rsid w:val="00157DDC"/>
    <w:rsid w:val="0016228E"/>
    <w:rsid w:val="00165E2F"/>
    <w:rsid w:val="0017655A"/>
    <w:rsid w:val="001765F3"/>
    <w:rsid w:val="0018066A"/>
    <w:rsid w:val="0018467E"/>
    <w:rsid w:val="00191B6A"/>
    <w:rsid w:val="001A2D74"/>
    <w:rsid w:val="001B1A12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0371"/>
    <w:rsid w:val="0024648D"/>
    <w:rsid w:val="00250160"/>
    <w:rsid w:val="00251EDA"/>
    <w:rsid w:val="00255F07"/>
    <w:rsid w:val="00260617"/>
    <w:rsid w:val="00261B8E"/>
    <w:rsid w:val="00270AED"/>
    <w:rsid w:val="00271A6D"/>
    <w:rsid w:val="00273580"/>
    <w:rsid w:val="00286EBC"/>
    <w:rsid w:val="00291655"/>
    <w:rsid w:val="00295BC9"/>
    <w:rsid w:val="002A268F"/>
    <w:rsid w:val="002A6834"/>
    <w:rsid w:val="002B4320"/>
    <w:rsid w:val="002B6F4B"/>
    <w:rsid w:val="002B794F"/>
    <w:rsid w:val="002C0E09"/>
    <w:rsid w:val="002C12A7"/>
    <w:rsid w:val="002D4198"/>
    <w:rsid w:val="002D5359"/>
    <w:rsid w:val="00301747"/>
    <w:rsid w:val="003034FB"/>
    <w:rsid w:val="00307963"/>
    <w:rsid w:val="00327761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77284"/>
    <w:rsid w:val="003815F1"/>
    <w:rsid w:val="00381813"/>
    <w:rsid w:val="00382AA3"/>
    <w:rsid w:val="00390D13"/>
    <w:rsid w:val="00396462"/>
    <w:rsid w:val="003C5935"/>
    <w:rsid w:val="003C6FF6"/>
    <w:rsid w:val="003D364C"/>
    <w:rsid w:val="003D635B"/>
    <w:rsid w:val="003E0E0A"/>
    <w:rsid w:val="003E65AC"/>
    <w:rsid w:val="003E6F42"/>
    <w:rsid w:val="003E70C8"/>
    <w:rsid w:val="003F65E1"/>
    <w:rsid w:val="003F74B1"/>
    <w:rsid w:val="0040350E"/>
    <w:rsid w:val="00410AE8"/>
    <w:rsid w:val="0041114D"/>
    <w:rsid w:val="00420881"/>
    <w:rsid w:val="00421414"/>
    <w:rsid w:val="00422502"/>
    <w:rsid w:val="00434CAD"/>
    <w:rsid w:val="00436282"/>
    <w:rsid w:val="004436A9"/>
    <w:rsid w:val="004438E2"/>
    <w:rsid w:val="004667F0"/>
    <w:rsid w:val="00471C3D"/>
    <w:rsid w:val="00480DBE"/>
    <w:rsid w:val="00481013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01B2"/>
    <w:rsid w:val="005029BE"/>
    <w:rsid w:val="00506CFE"/>
    <w:rsid w:val="00515236"/>
    <w:rsid w:val="005215A1"/>
    <w:rsid w:val="005311DE"/>
    <w:rsid w:val="005407CA"/>
    <w:rsid w:val="005520FC"/>
    <w:rsid w:val="00560F2B"/>
    <w:rsid w:val="0056574D"/>
    <w:rsid w:val="00566EFC"/>
    <w:rsid w:val="00577CEF"/>
    <w:rsid w:val="005934F1"/>
    <w:rsid w:val="005937EC"/>
    <w:rsid w:val="005A1679"/>
    <w:rsid w:val="005A5A61"/>
    <w:rsid w:val="005B5FE6"/>
    <w:rsid w:val="005B6618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0CA5"/>
    <w:rsid w:val="0062128F"/>
    <w:rsid w:val="00621691"/>
    <w:rsid w:val="006273DD"/>
    <w:rsid w:val="00630FD9"/>
    <w:rsid w:val="0063285B"/>
    <w:rsid w:val="00637B8E"/>
    <w:rsid w:val="006428A5"/>
    <w:rsid w:val="00651279"/>
    <w:rsid w:val="00654050"/>
    <w:rsid w:val="006550C8"/>
    <w:rsid w:val="00663985"/>
    <w:rsid w:val="00672DDB"/>
    <w:rsid w:val="00686EB3"/>
    <w:rsid w:val="006936EC"/>
    <w:rsid w:val="006A4933"/>
    <w:rsid w:val="006A78C0"/>
    <w:rsid w:val="006B5BB6"/>
    <w:rsid w:val="006B7FEA"/>
    <w:rsid w:val="006F490E"/>
    <w:rsid w:val="006F4EE8"/>
    <w:rsid w:val="006F5452"/>
    <w:rsid w:val="00705BFD"/>
    <w:rsid w:val="007155DC"/>
    <w:rsid w:val="00722EB4"/>
    <w:rsid w:val="00726F0B"/>
    <w:rsid w:val="0073225D"/>
    <w:rsid w:val="00736EA6"/>
    <w:rsid w:val="00765237"/>
    <w:rsid w:val="00767280"/>
    <w:rsid w:val="00782AFB"/>
    <w:rsid w:val="007837F8"/>
    <w:rsid w:val="00792082"/>
    <w:rsid w:val="00793C44"/>
    <w:rsid w:val="007A55B8"/>
    <w:rsid w:val="007B43FA"/>
    <w:rsid w:val="007C37F0"/>
    <w:rsid w:val="007C7787"/>
    <w:rsid w:val="007D29FD"/>
    <w:rsid w:val="007D314C"/>
    <w:rsid w:val="007D3371"/>
    <w:rsid w:val="007E7E53"/>
    <w:rsid w:val="007F7FD6"/>
    <w:rsid w:val="00810FC9"/>
    <w:rsid w:val="00815556"/>
    <w:rsid w:val="00826007"/>
    <w:rsid w:val="00827E22"/>
    <w:rsid w:val="00835138"/>
    <w:rsid w:val="00836D42"/>
    <w:rsid w:val="008426F6"/>
    <w:rsid w:val="00847806"/>
    <w:rsid w:val="00854AE2"/>
    <w:rsid w:val="0087411E"/>
    <w:rsid w:val="00884B58"/>
    <w:rsid w:val="008A33E7"/>
    <w:rsid w:val="008A3BE2"/>
    <w:rsid w:val="008A422D"/>
    <w:rsid w:val="008B62D8"/>
    <w:rsid w:val="008B7639"/>
    <w:rsid w:val="008C3207"/>
    <w:rsid w:val="008C6D12"/>
    <w:rsid w:val="008D219B"/>
    <w:rsid w:val="008E5BED"/>
    <w:rsid w:val="008E7EEF"/>
    <w:rsid w:val="008F58DE"/>
    <w:rsid w:val="0090318F"/>
    <w:rsid w:val="00913725"/>
    <w:rsid w:val="009167ED"/>
    <w:rsid w:val="00932C43"/>
    <w:rsid w:val="00937F2D"/>
    <w:rsid w:val="00942760"/>
    <w:rsid w:val="00942C7C"/>
    <w:rsid w:val="00947110"/>
    <w:rsid w:val="009567B1"/>
    <w:rsid w:val="009634B8"/>
    <w:rsid w:val="0097022C"/>
    <w:rsid w:val="0097537D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1E19"/>
    <w:rsid w:val="009C451A"/>
    <w:rsid w:val="009C783A"/>
    <w:rsid w:val="009D3E10"/>
    <w:rsid w:val="009D5103"/>
    <w:rsid w:val="009F2AB4"/>
    <w:rsid w:val="009F5C0C"/>
    <w:rsid w:val="00A02024"/>
    <w:rsid w:val="00A06635"/>
    <w:rsid w:val="00A07AEC"/>
    <w:rsid w:val="00A1688A"/>
    <w:rsid w:val="00A17159"/>
    <w:rsid w:val="00A17983"/>
    <w:rsid w:val="00A2297A"/>
    <w:rsid w:val="00A314EA"/>
    <w:rsid w:val="00A36CD0"/>
    <w:rsid w:val="00A46066"/>
    <w:rsid w:val="00A473D4"/>
    <w:rsid w:val="00A52383"/>
    <w:rsid w:val="00A533C1"/>
    <w:rsid w:val="00A600C5"/>
    <w:rsid w:val="00A65080"/>
    <w:rsid w:val="00A6694A"/>
    <w:rsid w:val="00A70964"/>
    <w:rsid w:val="00A82A0E"/>
    <w:rsid w:val="00A8482A"/>
    <w:rsid w:val="00A927DF"/>
    <w:rsid w:val="00AB107B"/>
    <w:rsid w:val="00AB11E2"/>
    <w:rsid w:val="00AB13A2"/>
    <w:rsid w:val="00AB3DDC"/>
    <w:rsid w:val="00AB6AB8"/>
    <w:rsid w:val="00AB7FDE"/>
    <w:rsid w:val="00AD4E24"/>
    <w:rsid w:val="00AE7032"/>
    <w:rsid w:val="00AF46D0"/>
    <w:rsid w:val="00AF5465"/>
    <w:rsid w:val="00B038EB"/>
    <w:rsid w:val="00B12736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946F8"/>
    <w:rsid w:val="00BC4399"/>
    <w:rsid w:val="00BD0F67"/>
    <w:rsid w:val="00BD1A83"/>
    <w:rsid w:val="00BE38E9"/>
    <w:rsid w:val="00BE71E2"/>
    <w:rsid w:val="00C04826"/>
    <w:rsid w:val="00C05BC2"/>
    <w:rsid w:val="00C0754F"/>
    <w:rsid w:val="00C103DA"/>
    <w:rsid w:val="00C10ED7"/>
    <w:rsid w:val="00C11453"/>
    <w:rsid w:val="00C1508D"/>
    <w:rsid w:val="00C20D57"/>
    <w:rsid w:val="00C26165"/>
    <w:rsid w:val="00C2619B"/>
    <w:rsid w:val="00C32FA4"/>
    <w:rsid w:val="00C37D6A"/>
    <w:rsid w:val="00C4297B"/>
    <w:rsid w:val="00C54D95"/>
    <w:rsid w:val="00C6162C"/>
    <w:rsid w:val="00C70D7A"/>
    <w:rsid w:val="00C729BC"/>
    <w:rsid w:val="00C87937"/>
    <w:rsid w:val="00C97264"/>
    <w:rsid w:val="00CB7FFB"/>
    <w:rsid w:val="00CC0B01"/>
    <w:rsid w:val="00CC12C0"/>
    <w:rsid w:val="00CC4D1D"/>
    <w:rsid w:val="00CE4748"/>
    <w:rsid w:val="00CF0555"/>
    <w:rsid w:val="00CF1C59"/>
    <w:rsid w:val="00D02A2C"/>
    <w:rsid w:val="00D03307"/>
    <w:rsid w:val="00D11066"/>
    <w:rsid w:val="00D12B20"/>
    <w:rsid w:val="00D135B2"/>
    <w:rsid w:val="00D17A8B"/>
    <w:rsid w:val="00D217CE"/>
    <w:rsid w:val="00D22BA9"/>
    <w:rsid w:val="00D376B9"/>
    <w:rsid w:val="00D37A0F"/>
    <w:rsid w:val="00D57345"/>
    <w:rsid w:val="00D62BA8"/>
    <w:rsid w:val="00D7224C"/>
    <w:rsid w:val="00D73A64"/>
    <w:rsid w:val="00D75F6D"/>
    <w:rsid w:val="00D7767F"/>
    <w:rsid w:val="00D81602"/>
    <w:rsid w:val="00D82591"/>
    <w:rsid w:val="00D835A2"/>
    <w:rsid w:val="00D842B9"/>
    <w:rsid w:val="00D86100"/>
    <w:rsid w:val="00D96C50"/>
    <w:rsid w:val="00DA4210"/>
    <w:rsid w:val="00DA4BB2"/>
    <w:rsid w:val="00DA75E4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5313"/>
    <w:rsid w:val="00DF22F5"/>
    <w:rsid w:val="00E11C08"/>
    <w:rsid w:val="00E35391"/>
    <w:rsid w:val="00E37F98"/>
    <w:rsid w:val="00E439FD"/>
    <w:rsid w:val="00E45147"/>
    <w:rsid w:val="00E45C3A"/>
    <w:rsid w:val="00E5686C"/>
    <w:rsid w:val="00E74163"/>
    <w:rsid w:val="00E86323"/>
    <w:rsid w:val="00EA0531"/>
    <w:rsid w:val="00EB09E5"/>
    <w:rsid w:val="00EB22B4"/>
    <w:rsid w:val="00EB673B"/>
    <w:rsid w:val="00EB689B"/>
    <w:rsid w:val="00EB7B8E"/>
    <w:rsid w:val="00EC26B8"/>
    <w:rsid w:val="00ED5D23"/>
    <w:rsid w:val="00EE779B"/>
    <w:rsid w:val="00EF1792"/>
    <w:rsid w:val="00EF313F"/>
    <w:rsid w:val="00EF5A9D"/>
    <w:rsid w:val="00F04ADC"/>
    <w:rsid w:val="00F05C80"/>
    <w:rsid w:val="00F060D8"/>
    <w:rsid w:val="00F2230C"/>
    <w:rsid w:val="00F32559"/>
    <w:rsid w:val="00F36DA5"/>
    <w:rsid w:val="00F511AE"/>
    <w:rsid w:val="00F53812"/>
    <w:rsid w:val="00F60AC7"/>
    <w:rsid w:val="00F718AA"/>
    <w:rsid w:val="00F71F3A"/>
    <w:rsid w:val="00F742A9"/>
    <w:rsid w:val="00F76798"/>
    <w:rsid w:val="00F76AB4"/>
    <w:rsid w:val="00F92ECB"/>
    <w:rsid w:val="00F97844"/>
    <w:rsid w:val="00FA40D6"/>
    <w:rsid w:val="00FA4BBB"/>
    <w:rsid w:val="00FA5D8B"/>
    <w:rsid w:val="00FA616E"/>
    <w:rsid w:val="00FA672D"/>
    <w:rsid w:val="00FB0A20"/>
    <w:rsid w:val="00FB2AE5"/>
    <w:rsid w:val="00FB45E4"/>
    <w:rsid w:val="00FC1420"/>
    <w:rsid w:val="00FC3A5C"/>
    <w:rsid w:val="00FC6518"/>
    <w:rsid w:val="00FD068C"/>
    <w:rsid w:val="00FD088B"/>
    <w:rsid w:val="00FD435F"/>
    <w:rsid w:val="00FF33BE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ED5D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ACC56-FF36-46D2-9EB6-4EA9E3CC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451</TotalTime>
  <Pages>5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573</cp:revision>
  <cp:lastPrinted>2019-06-05T08:25:00Z</cp:lastPrinted>
  <dcterms:created xsi:type="dcterms:W3CDTF">2018-10-19T07:31:00Z</dcterms:created>
  <dcterms:modified xsi:type="dcterms:W3CDTF">2021-07-22T08:23:00Z</dcterms:modified>
</cp:coreProperties>
</file>