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bookmarkStart w:id="0" w:name="_GoBack"/>
      <w:bookmarkEnd w:id="0"/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A409F7">
        <w:rPr>
          <w:rFonts w:ascii="Bookman Old Style" w:hAnsi="Bookman Old Style"/>
          <w:color w:val="auto"/>
          <w:sz w:val="20"/>
          <w:szCs w:val="20"/>
        </w:rPr>
        <w:t>10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/2021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226C5C">
        <w:rPr>
          <w:rFonts w:ascii="Bookman Old Style" w:hAnsi="Bookman Old Style"/>
          <w:color w:val="auto"/>
          <w:sz w:val="20"/>
          <w:szCs w:val="20"/>
        </w:rPr>
        <w:t>24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.09.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2021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A409F7">
        <w:rPr>
          <w:rFonts w:ascii="Bookman Old Style" w:hAnsi="Bookman Old Style"/>
          <w:b/>
          <w:sz w:val="20"/>
          <w:szCs w:val="20"/>
        </w:rPr>
        <w:t>wyrobów medycznych do zabiegów bronchoskopii, tracheotomii i drenażu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>) informuje, że w prowadzonym postępowaniu</w:t>
      </w:r>
      <w:r w:rsidR="00AA0910">
        <w:rPr>
          <w:rFonts w:ascii="Bookman Old Style" w:hAnsi="Bookman Old Style" w:cs="Arial"/>
          <w:sz w:val="20"/>
          <w:szCs w:val="20"/>
        </w:rPr>
        <w:t xml:space="preserve"> </w:t>
      </w:r>
      <w:r w:rsidR="00AA0910" w:rsidRPr="00AA0910">
        <w:rPr>
          <w:rFonts w:ascii="Bookman Old Style" w:hAnsi="Bookman Old Style" w:cs="Arial"/>
          <w:b/>
          <w:sz w:val="20"/>
          <w:szCs w:val="20"/>
          <w:u w:val="single"/>
        </w:rPr>
        <w:t>wybrano jako najkorzystniejsze oferty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BC1E55" w:rsidRPr="00BC1E5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2"/>
          <w:szCs w:val="12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3170"/>
        <w:gridCol w:w="2647"/>
        <w:gridCol w:w="2041"/>
      </w:tblGrid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tabs>
                <w:tab w:val="right" w:pos="-3544"/>
              </w:tabs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140" w:type="dxa"/>
          </w:tcPr>
          <w:p w:rsidR="0066064E" w:rsidRPr="00DA0CCE" w:rsidRDefault="0066064E" w:rsidP="00A409F7">
            <w:pPr>
              <w:pStyle w:val="Bezodstpw"/>
              <w:tabs>
                <w:tab w:val="right" w:pos="-3544"/>
              </w:tabs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617" w:type="dxa"/>
          </w:tcPr>
          <w:p w:rsidR="0066064E" w:rsidRPr="00DA0CCE" w:rsidRDefault="0066064E" w:rsidP="00A409F7">
            <w:pPr>
              <w:pStyle w:val="Default"/>
              <w:tabs>
                <w:tab w:val="right" w:pos="-3544"/>
              </w:tabs>
              <w:spacing w:line="360" w:lineRule="auto"/>
              <w:jc w:val="both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DA0CCE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CENA OFERTY</w:t>
            </w:r>
          </w:p>
        </w:tc>
        <w:tc>
          <w:tcPr>
            <w:tcW w:w="1996" w:type="dxa"/>
          </w:tcPr>
          <w:p w:rsidR="0066064E" w:rsidRPr="00DA0CCE" w:rsidRDefault="0066064E" w:rsidP="0066064E">
            <w:pPr>
              <w:pStyle w:val="Default"/>
              <w:tabs>
                <w:tab w:val="right" w:pos="-3544"/>
              </w:tabs>
              <w:jc w:val="both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ILOŚĆ ZDOBYTYCH PUNKTÓW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40" w:type="dxa"/>
            <w:hideMark/>
          </w:tcPr>
          <w:p w:rsidR="0066064E" w:rsidRPr="00944CF6" w:rsidRDefault="0066064E" w:rsidP="00CE4C77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ZARYS International Group </w:t>
            </w:r>
          </w:p>
          <w:p w:rsidR="0066064E" w:rsidRPr="00944CF6" w:rsidRDefault="0066064E" w:rsidP="00CE4C77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>Sp. z o. o.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 Sp. k.</w:t>
            </w:r>
          </w:p>
          <w:p w:rsidR="0066064E" w:rsidRPr="00CE4C77" w:rsidRDefault="0066064E" w:rsidP="00CE4C7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>Zabrze</w:t>
            </w: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>PAKIET NR 14</w:t>
            </w:r>
            <w:r w:rsidRPr="00DA0CCE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NETTO: 6 300</w:t>
            </w:r>
            <w:r w:rsidRPr="00DA0CC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,00 zł </w:t>
            </w:r>
          </w:p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6 804,0</w:t>
            </w:r>
            <w:r w:rsidRPr="00DA0CCE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0 zł</w:t>
            </w:r>
          </w:p>
        </w:tc>
        <w:tc>
          <w:tcPr>
            <w:tcW w:w="1996" w:type="dxa"/>
          </w:tcPr>
          <w:p w:rsidR="0066064E" w:rsidRPr="00AF27C0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</w:pPr>
            <w:r w:rsidRPr="00AF27C0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40" w:type="dxa"/>
            <w:hideMark/>
          </w:tcPr>
          <w:p w:rsidR="0066064E" w:rsidRPr="00944CF6" w:rsidRDefault="0066064E" w:rsidP="00C63DE2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AKME </w:t>
            </w:r>
            <w:proofErr w:type="spellStart"/>
            <w:r w:rsidRPr="00944CF6">
              <w:rPr>
                <w:rFonts w:ascii="Bookman Old Style" w:hAnsi="Bookman Old Style"/>
                <w:sz w:val="20"/>
                <w:szCs w:val="20"/>
              </w:rPr>
              <w:t>Pałejko</w:t>
            </w:r>
            <w:proofErr w:type="spellEnd"/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 sp. j.</w:t>
            </w:r>
          </w:p>
          <w:p w:rsidR="0066064E" w:rsidRPr="00DA0CCE" w:rsidRDefault="0066064E" w:rsidP="00C63DE2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44CF6">
              <w:rPr>
                <w:rFonts w:ascii="Bookman Old Style" w:hAnsi="Bookman Old Style" w:cs="Verdana-Bold"/>
                <w:bCs/>
                <w:sz w:val="20"/>
                <w:szCs w:val="20"/>
              </w:rPr>
              <w:t>Warszawa</w:t>
            </w: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2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670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66064E" w:rsidRDefault="0066064E" w:rsidP="00A409F7">
            <w:pPr>
              <w:pStyle w:val="Bezodstpw"/>
              <w:jc w:val="both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723,6</w:t>
            </w:r>
            <w:r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>0 zł</w:t>
            </w:r>
          </w:p>
          <w:p w:rsidR="0066064E" w:rsidRPr="00DA0CCE" w:rsidRDefault="0066064E" w:rsidP="00C63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10</w:t>
            </w:r>
          </w:p>
          <w:p w:rsidR="0066064E" w:rsidRPr="00DA0CCE" w:rsidRDefault="0066064E" w:rsidP="00C63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31 196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66064E" w:rsidRPr="00DA0CCE" w:rsidRDefault="0066064E" w:rsidP="00C63DE2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33 691,68</w:t>
            </w:r>
            <w:r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996" w:type="dxa"/>
          </w:tcPr>
          <w:p w:rsidR="0066064E" w:rsidRP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AF27C0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100,00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0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PROMED S.A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Warszawa</w:t>
            </w:r>
          </w:p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  <w:t>PAKIET NR 6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alibri-Bold"/>
                <w:bCs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NETTO: </w:t>
            </w:r>
            <w:r>
              <w:rPr>
                <w:rFonts w:ascii="Bookman Old Style" w:eastAsiaTheme="minorHAnsi" w:hAnsi="Bookman Old Style" w:cs="Calibri-Bold"/>
                <w:bCs/>
                <w:sz w:val="20"/>
                <w:szCs w:val="20"/>
              </w:rPr>
              <w:t>6 763,50 zł</w:t>
            </w:r>
          </w:p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 w:cs="ArialMT"/>
                <w:sz w:val="20"/>
                <w:szCs w:val="20"/>
              </w:rPr>
              <w:t xml:space="preserve">BRUTTO: </w:t>
            </w:r>
            <w:r>
              <w:rPr>
                <w:rFonts w:ascii="Bookman Old Style" w:hAnsi="Bookman Old Style" w:cs="Calibri-Bold"/>
                <w:bCs/>
                <w:sz w:val="20"/>
                <w:szCs w:val="20"/>
              </w:rPr>
              <w:t>7 304</w:t>
            </w:r>
            <w:r w:rsidRPr="00DA0CCE">
              <w:rPr>
                <w:rFonts w:ascii="Bookman Old Style" w:hAnsi="Bookman Old Style" w:cs="Calibri-Bold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 w:cs="Calibri-Bold"/>
                <w:bCs/>
                <w:sz w:val="20"/>
                <w:szCs w:val="20"/>
              </w:rPr>
              <w:t>58 zł</w:t>
            </w:r>
          </w:p>
        </w:tc>
        <w:tc>
          <w:tcPr>
            <w:tcW w:w="1996" w:type="dxa"/>
          </w:tcPr>
          <w:p w:rsidR="0066064E" w:rsidRP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Arial-BoldMT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Arial-BoldMT"/>
                <w:bCs/>
                <w:sz w:val="20"/>
                <w:szCs w:val="20"/>
              </w:rPr>
              <w:t>100,00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0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proofErr w:type="spellStart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Duolux</w:t>
            </w:r>
            <w:proofErr w:type="spellEnd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Medical</w:t>
            </w:r>
            <w:proofErr w:type="spellEnd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</w:t>
            </w:r>
            <w:r w:rsidRPr="00DA0CCE">
              <w:rPr>
                <w:rFonts w:ascii="Bookman Old Style" w:eastAsiaTheme="minorHAnsi" w:hAnsi="Bookman Old Style" w:cs="Verdana"/>
                <w:sz w:val="20"/>
                <w:szCs w:val="20"/>
              </w:rPr>
              <w:t>Sp. z o.o.</w:t>
            </w:r>
          </w:p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 w:cs="Verdana"/>
                <w:sz w:val="20"/>
                <w:szCs w:val="20"/>
              </w:rPr>
              <w:t>P</w:t>
            </w:r>
            <w:r>
              <w:rPr>
                <w:rFonts w:ascii="Bookman Old Style" w:hAnsi="Bookman Old Style" w:cs="Verdana"/>
                <w:sz w:val="20"/>
                <w:szCs w:val="20"/>
              </w:rPr>
              <w:t>oznań</w:t>
            </w: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8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NETTO: </w:t>
            </w: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8 898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9 609,84</w:t>
            </w:r>
            <w:r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996" w:type="dxa"/>
          </w:tcPr>
          <w:p w:rsidR="0066064E" w:rsidRP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100,00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0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IDFont+F1"/>
                <w:sz w:val="20"/>
                <w:szCs w:val="20"/>
              </w:rPr>
            </w:pPr>
            <w:proofErr w:type="spellStart"/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>Endos</w:t>
            </w:r>
            <w:proofErr w:type="spellEnd"/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 xml:space="preserve"> </w:t>
            </w:r>
            <w:r w:rsidRPr="00DA0CCE"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Sp. z o.o.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>Wilcza Góra</w:t>
            </w: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108 689,6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0</w:t>
            </w: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117 384,77 zł</w:t>
            </w:r>
          </w:p>
        </w:tc>
        <w:tc>
          <w:tcPr>
            <w:tcW w:w="1996" w:type="dxa"/>
          </w:tcPr>
          <w:p w:rsidR="0066064E" w:rsidRP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100,00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40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VARIMED</w:t>
            </w:r>
            <w:r w:rsidRPr="00DA0CCE"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Sp. z o.o.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Wrocław</w:t>
            </w: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15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259 080,00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6064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279 806,40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6064E" w:rsidRPr="00DA0CCE" w:rsidRDefault="0066064E" w:rsidP="00C45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16</w:t>
            </w:r>
          </w:p>
          <w:p w:rsidR="0066064E" w:rsidRPr="00DA0CCE" w:rsidRDefault="0066064E" w:rsidP="00C45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63 850,00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6064E" w:rsidRDefault="0066064E" w:rsidP="00C45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68 958,00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:rsidR="0066064E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100,00</w:t>
            </w:r>
          </w:p>
          <w:p w:rsid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</w:p>
          <w:p w:rsid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</w:p>
          <w:p w:rsidR="00AF27C0" w:rsidRPr="00AF27C0" w:rsidRDefault="00AF27C0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100,00</w:t>
            </w:r>
          </w:p>
        </w:tc>
      </w:tr>
      <w:tr w:rsidR="0066064E" w:rsidRPr="00DA0CCE" w:rsidTr="0066064E">
        <w:trPr>
          <w:tblCellSpacing w:w="15" w:type="dxa"/>
        </w:trPr>
        <w:tc>
          <w:tcPr>
            <w:tcW w:w="941" w:type="dxa"/>
          </w:tcPr>
          <w:p w:rsidR="0066064E" w:rsidRPr="00DA0CCE" w:rsidRDefault="0066064E" w:rsidP="00A409F7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140" w:type="dxa"/>
            <w:hideMark/>
          </w:tcPr>
          <w:p w:rsidR="0066064E" w:rsidRPr="003C76E6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  <w:t>P.H-U ANMAR</w:t>
            </w:r>
            <w:r w:rsidRPr="003C76E6"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  <w:t xml:space="preserve"> Sp. z o. o. Sp. k.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Tychy</w:t>
            </w:r>
          </w:p>
        </w:tc>
        <w:tc>
          <w:tcPr>
            <w:tcW w:w="2617" w:type="dxa"/>
            <w:hideMark/>
          </w:tcPr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5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NETTO: 224 944,34 zł </w:t>
            </w:r>
          </w:p>
          <w:p w:rsidR="0066064E" w:rsidRPr="00DA0CCE" w:rsidRDefault="0066064E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242 939,90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996" w:type="dxa"/>
          </w:tcPr>
          <w:p w:rsidR="0066064E" w:rsidRPr="00AF27C0" w:rsidRDefault="00831CA7" w:rsidP="00A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100,00</w:t>
            </w:r>
          </w:p>
        </w:tc>
      </w:tr>
    </w:tbl>
    <w:p w:rsidR="00E80D53" w:rsidRPr="009A1A36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350552" w:rsidRDefault="00831CA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831CA7">
        <w:rPr>
          <w:rFonts w:ascii="Bookman Old Style" w:hAnsi="Bookman Old Style" w:cs="Arial"/>
          <w:b/>
          <w:sz w:val="20"/>
          <w:szCs w:val="20"/>
        </w:rPr>
        <w:t>UZASADNIENIE WYBORU OFERTY</w:t>
      </w:r>
    </w:p>
    <w:p w:rsidR="00831CA7" w:rsidRDefault="00831CA7" w:rsidP="00831CA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Oferty spełniają wszystkie wymagania określone w specyfikacji warunków zamówienia i zostały ocenione jako najkorzystniejsze w </w:t>
      </w:r>
      <w:r w:rsidR="000A7740">
        <w:rPr>
          <w:rFonts w:ascii="Bookman Old Style" w:hAnsi="Bookman Old Style" w:cs="Arial"/>
          <w:b/>
          <w:sz w:val="20"/>
          <w:szCs w:val="20"/>
        </w:rPr>
        <w:t>danym pakiecie w bilansie przyję</w:t>
      </w:r>
      <w:r>
        <w:rPr>
          <w:rFonts w:ascii="Bookman Old Style" w:hAnsi="Bookman Old Style" w:cs="Arial"/>
          <w:b/>
          <w:sz w:val="20"/>
          <w:szCs w:val="20"/>
        </w:rPr>
        <w:t>tych kryteriów:</w:t>
      </w:r>
    </w:p>
    <w:p w:rsidR="002A6DC5" w:rsidRPr="00831CA7" w:rsidRDefault="002A6DC5" w:rsidP="00831CA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       </w:t>
      </w:r>
      <w:r w:rsidR="0014185B">
        <w:rPr>
          <w:rFonts w:ascii="Bookman Old Style" w:hAnsi="Bookman Old Style" w:cs="Arial"/>
          <w:b/>
          <w:sz w:val="20"/>
          <w:szCs w:val="20"/>
        </w:rPr>
        <w:t>C</w:t>
      </w:r>
      <w:r>
        <w:rPr>
          <w:rFonts w:ascii="Bookman Old Style" w:hAnsi="Bookman Old Style" w:cs="Arial"/>
          <w:b/>
          <w:sz w:val="20"/>
          <w:szCs w:val="20"/>
        </w:rPr>
        <w:t>ena</w:t>
      </w:r>
      <w:r w:rsidR="0014185B">
        <w:rPr>
          <w:rFonts w:ascii="Bookman Old Style" w:hAnsi="Bookman Old Style" w:cs="Arial"/>
          <w:b/>
          <w:sz w:val="20"/>
          <w:szCs w:val="20"/>
        </w:rPr>
        <w:t xml:space="preserve"> (C) – waga 100 %</w:t>
      </w:r>
    </w:p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Pr="009A1A36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194295" w:rsidRPr="000B5C60" w:rsidRDefault="00194295" w:rsidP="00194295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tabs>
                <w:tab w:val="right" w:pos="-3544"/>
              </w:tabs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97" w:type="dxa"/>
          </w:tcPr>
          <w:p w:rsidR="00194295" w:rsidRPr="00DA0CCE" w:rsidRDefault="00194295" w:rsidP="00194295">
            <w:pPr>
              <w:pStyle w:val="Bezodstpw"/>
              <w:tabs>
                <w:tab w:val="right" w:pos="-3544"/>
              </w:tabs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4349" w:type="dxa"/>
          </w:tcPr>
          <w:p w:rsidR="00194295" w:rsidRPr="00DA0CCE" w:rsidRDefault="00194295" w:rsidP="00194295">
            <w:pPr>
              <w:pStyle w:val="Default"/>
              <w:tabs>
                <w:tab w:val="right" w:pos="-3544"/>
              </w:tabs>
              <w:spacing w:line="360" w:lineRule="auto"/>
              <w:jc w:val="both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DA0CCE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CENA OFERTY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944CF6" w:rsidRPr="00944CF6" w:rsidRDefault="00944CF6" w:rsidP="00944CF6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ZARYS International Group </w:t>
            </w:r>
          </w:p>
          <w:p w:rsidR="00944CF6" w:rsidRPr="00944CF6" w:rsidRDefault="00944CF6" w:rsidP="00944CF6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>Sp. z o. o.</w:t>
            </w:r>
            <w:r w:rsidR="0002574E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 Sp. k.</w:t>
            </w:r>
          </w:p>
          <w:p w:rsidR="00194295" w:rsidRPr="00DA0CCE" w:rsidRDefault="00944CF6" w:rsidP="00944CF6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>Zabrze</w:t>
            </w:r>
          </w:p>
        </w:tc>
        <w:tc>
          <w:tcPr>
            <w:tcW w:w="4349" w:type="dxa"/>
            <w:hideMark/>
          </w:tcPr>
          <w:p w:rsidR="00194295" w:rsidRPr="00DA0CCE" w:rsidRDefault="00944CF6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>PAKIET NR 14</w:t>
            </w:r>
          </w:p>
          <w:p w:rsidR="00194295" w:rsidRPr="00DA0CCE" w:rsidRDefault="00944CF6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NETTO: 6 300</w:t>
            </w:r>
            <w:r w:rsidR="00194295" w:rsidRPr="00DA0CC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,00 zł </w:t>
            </w:r>
          </w:p>
          <w:p w:rsidR="00194295" w:rsidRPr="00DA0CCE" w:rsidRDefault="00944CF6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6 804,0</w:t>
            </w:r>
            <w:r w:rsidR="00194295" w:rsidRPr="00DA0CCE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0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194295" w:rsidRPr="00DA0CCE" w:rsidRDefault="00EC01C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 xml:space="preserve">HAMMERMED </w:t>
            </w:r>
            <w:proofErr w:type="spellStart"/>
            <w:r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 xml:space="preserve"> Polska </w:t>
            </w:r>
            <w:r w:rsidR="00194295" w:rsidRPr="00DA0CCE"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 xml:space="preserve">Sp. </w:t>
            </w:r>
            <w:r w:rsidR="003E3275"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 xml:space="preserve">z o.o., Sp. </w:t>
            </w:r>
            <w:proofErr w:type="spellStart"/>
            <w:r w:rsidR="003E3275"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>k-a</w:t>
            </w:r>
            <w:proofErr w:type="spellEnd"/>
          </w:p>
          <w:p w:rsidR="00194295" w:rsidRPr="00DA0CCE" w:rsidRDefault="003E327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Verdana-Bold"/>
                <w:bCs/>
                <w:sz w:val="20"/>
                <w:szCs w:val="20"/>
              </w:rPr>
              <w:t>Łódź</w:t>
            </w:r>
          </w:p>
        </w:tc>
        <w:tc>
          <w:tcPr>
            <w:tcW w:w="4349" w:type="dxa"/>
            <w:hideMark/>
          </w:tcPr>
          <w:p w:rsidR="00194295" w:rsidRPr="00DA0CCE" w:rsidRDefault="003E3275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15</w:t>
            </w:r>
          </w:p>
          <w:p w:rsidR="00194295" w:rsidRPr="00DA0CCE" w:rsidRDefault="003E3275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285 600</w:t>
            </w:r>
            <w:r w:rsidR="00194295"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194295" w:rsidRPr="00DA0CCE" w:rsidRDefault="003E327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308 448,00</w:t>
            </w:r>
            <w:r w:rsidR="00194295"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194295" w:rsidRPr="00DA0CCE" w:rsidRDefault="0002574E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Sinmed</w:t>
            </w:r>
            <w:proofErr w:type="spellEnd"/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 Sp. z o. o.</w:t>
            </w:r>
          </w:p>
          <w:p w:rsidR="00194295" w:rsidRPr="00DA0CCE" w:rsidRDefault="0002574E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Przyszowice</w:t>
            </w:r>
          </w:p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hideMark/>
          </w:tcPr>
          <w:p w:rsidR="00194295" w:rsidRPr="00DA0CCE" w:rsidRDefault="00A9290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  <w:t>PAKIET NR 14</w:t>
            </w:r>
          </w:p>
          <w:p w:rsidR="00194295" w:rsidRPr="00DA0CCE" w:rsidRDefault="00194295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alibri-Bold"/>
                <w:bCs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NETTO: </w:t>
            </w:r>
            <w:r w:rsidR="00275D24">
              <w:rPr>
                <w:rFonts w:ascii="Bookman Old Style" w:eastAsiaTheme="minorHAnsi" w:hAnsi="Bookman Old Style" w:cs="Calibri-Bold"/>
                <w:bCs/>
                <w:sz w:val="20"/>
                <w:szCs w:val="20"/>
              </w:rPr>
              <w:t>7 612,50 zł</w:t>
            </w:r>
          </w:p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 w:cs="ArialMT"/>
                <w:sz w:val="20"/>
                <w:szCs w:val="20"/>
              </w:rPr>
              <w:t xml:space="preserve">BRUTTO: </w:t>
            </w:r>
            <w:r w:rsidR="00275D24">
              <w:rPr>
                <w:rFonts w:ascii="Bookman Old Style" w:hAnsi="Bookman Old Style" w:cs="Calibri-Bold"/>
                <w:bCs/>
                <w:sz w:val="20"/>
                <w:szCs w:val="20"/>
              </w:rPr>
              <w:t>8 221,50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97" w:type="dxa"/>
            <w:hideMark/>
          </w:tcPr>
          <w:p w:rsidR="00B76C95" w:rsidRPr="00944CF6" w:rsidRDefault="00B76C95" w:rsidP="00B76C9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AKME </w:t>
            </w:r>
            <w:proofErr w:type="spellStart"/>
            <w:r w:rsidRPr="00944CF6">
              <w:rPr>
                <w:rFonts w:ascii="Bookman Old Style" w:hAnsi="Bookman Old Style"/>
                <w:sz w:val="20"/>
                <w:szCs w:val="20"/>
              </w:rPr>
              <w:t>Pałejko</w:t>
            </w:r>
            <w:proofErr w:type="spellEnd"/>
            <w:r w:rsidRPr="00944CF6">
              <w:rPr>
                <w:rFonts w:ascii="Bookman Old Style" w:hAnsi="Bookman Old Style"/>
                <w:sz w:val="20"/>
                <w:szCs w:val="20"/>
              </w:rPr>
              <w:t xml:space="preserve"> sp. j.</w:t>
            </w:r>
          </w:p>
          <w:p w:rsidR="00194295" w:rsidRPr="00DA0CCE" w:rsidRDefault="00B76C95" w:rsidP="00B76C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44CF6">
              <w:rPr>
                <w:rFonts w:ascii="Bookman Old Style" w:hAnsi="Bookman Old Style" w:cs="Verdana-Bold"/>
                <w:bCs/>
                <w:sz w:val="20"/>
                <w:szCs w:val="20"/>
              </w:rPr>
              <w:t>Warszawa</w:t>
            </w:r>
          </w:p>
        </w:tc>
        <w:tc>
          <w:tcPr>
            <w:tcW w:w="4349" w:type="dxa"/>
            <w:hideMark/>
          </w:tcPr>
          <w:p w:rsidR="00B76C95" w:rsidRPr="00DA0CCE" w:rsidRDefault="00B76C95" w:rsidP="00B76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2</w:t>
            </w:r>
          </w:p>
          <w:p w:rsidR="00B76C95" w:rsidRPr="00DA0CCE" w:rsidRDefault="00B76C95" w:rsidP="00B76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670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B76C95" w:rsidRDefault="00B76C95" w:rsidP="00B76C95">
            <w:pPr>
              <w:pStyle w:val="Bezodstpw"/>
              <w:jc w:val="both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723,6</w:t>
            </w:r>
            <w:r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>0 zł</w:t>
            </w:r>
          </w:p>
          <w:p w:rsidR="00B76C95" w:rsidRPr="00DA0CCE" w:rsidRDefault="00B76C95" w:rsidP="00B76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10</w:t>
            </w:r>
          </w:p>
          <w:p w:rsidR="00B76C95" w:rsidRPr="00DA0CCE" w:rsidRDefault="00B76C95" w:rsidP="00B76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31 196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194295" w:rsidRPr="00DA0CCE" w:rsidRDefault="00B76C95" w:rsidP="00B76C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33 691,68</w:t>
            </w:r>
            <w:r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97" w:type="dxa"/>
            <w:hideMark/>
          </w:tcPr>
          <w:p w:rsidR="00194295" w:rsidRDefault="0026381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IDFont+F1"/>
                <w:sz w:val="20"/>
                <w:szCs w:val="20"/>
              </w:rPr>
            </w:pPr>
            <w:proofErr w:type="spellStart"/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>Camedica</w:t>
            </w:r>
            <w:proofErr w:type="spellEnd"/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 xml:space="preserve"> Sp. c</w:t>
            </w:r>
          </w:p>
          <w:p w:rsidR="00263810" w:rsidRPr="00DA0CCE" w:rsidRDefault="0026381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>Milanów</w:t>
            </w:r>
          </w:p>
        </w:tc>
        <w:tc>
          <w:tcPr>
            <w:tcW w:w="4349" w:type="dxa"/>
            <w:hideMark/>
          </w:tcPr>
          <w:p w:rsidR="00194295" w:rsidRPr="00DA0CCE" w:rsidRDefault="0026381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14</w:t>
            </w:r>
          </w:p>
          <w:p w:rsidR="00194295" w:rsidRPr="00DA0CCE" w:rsidRDefault="0026381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10 237,5</w:t>
            </w:r>
            <w:r w:rsidR="00194295"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0</w:t>
            </w: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194295" w:rsidRPr="00DA0CCE" w:rsidRDefault="0026381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11 056,50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97" w:type="dxa"/>
            <w:hideMark/>
          </w:tcPr>
          <w:p w:rsidR="000A1812" w:rsidRPr="00DA0CCE" w:rsidRDefault="000A1812" w:rsidP="000A1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PROMED S.A</w:t>
            </w:r>
          </w:p>
          <w:p w:rsidR="000A1812" w:rsidRPr="00DA0CCE" w:rsidRDefault="000A1812" w:rsidP="000A1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Warszawa</w:t>
            </w:r>
          </w:p>
          <w:p w:rsidR="00194295" w:rsidRPr="00DA0CCE" w:rsidRDefault="00194295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</w:p>
        </w:tc>
        <w:tc>
          <w:tcPr>
            <w:tcW w:w="4349" w:type="dxa"/>
            <w:hideMark/>
          </w:tcPr>
          <w:p w:rsidR="000A1812" w:rsidRPr="00DA0CCE" w:rsidRDefault="000A1812" w:rsidP="000A1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  <w:t>PAKIET NR 6</w:t>
            </w:r>
          </w:p>
          <w:p w:rsidR="000A1812" w:rsidRPr="00DA0CCE" w:rsidRDefault="000A1812" w:rsidP="000A1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alibri-Bold"/>
                <w:bCs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NETTO: </w:t>
            </w:r>
            <w:r>
              <w:rPr>
                <w:rFonts w:ascii="Bookman Old Style" w:eastAsiaTheme="minorHAnsi" w:hAnsi="Bookman Old Style" w:cs="Calibri-Bold"/>
                <w:bCs/>
                <w:sz w:val="20"/>
                <w:szCs w:val="20"/>
              </w:rPr>
              <w:t>6 763,50 zł</w:t>
            </w:r>
          </w:p>
          <w:p w:rsidR="00194295" w:rsidRPr="00DA0CCE" w:rsidRDefault="000A1812" w:rsidP="000A1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DA0CCE">
              <w:rPr>
                <w:rFonts w:ascii="Bookman Old Style" w:hAnsi="Bookman Old Style" w:cs="ArialMT"/>
                <w:sz w:val="20"/>
                <w:szCs w:val="20"/>
              </w:rPr>
              <w:t xml:space="preserve">BRUTTO: </w:t>
            </w:r>
            <w:r>
              <w:rPr>
                <w:rFonts w:ascii="Bookman Old Style" w:hAnsi="Bookman Old Style" w:cs="Calibri-Bold"/>
                <w:bCs/>
                <w:sz w:val="20"/>
                <w:szCs w:val="20"/>
              </w:rPr>
              <w:t>7 304</w:t>
            </w:r>
            <w:r w:rsidRPr="00DA0CCE">
              <w:rPr>
                <w:rFonts w:ascii="Bookman Old Style" w:hAnsi="Bookman Old Style" w:cs="Calibri-Bold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 w:cs="Calibri-Bold"/>
                <w:bCs/>
                <w:sz w:val="20"/>
                <w:szCs w:val="20"/>
              </w:rPr>
              <w:t>58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97" w:type="dxa"/>
            <w:hideMark/>
          </w:tcPr>
          <w:p w:rsidR="00DD6BF1" w:rsidRPr="00DA0CCE" w:rsidRDefault="00DD6BF1" w:rsidP="00DD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proofErr w:type="spellStart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Duolux</w:t>
            </w:r>
            <w:proofErr w:type="spellEnd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Medical</w:t>
            </w:r>
            <w:proofErr w:type="spellEnd"/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</w:t>
            </w:r>
            <w:r w:rsidRPr="00DA0CCE">
              <w:rPr>
                <w:rFonts w:ascii="Bookman Old Style" w:eastAsiaTheme="minorHAnsi" w:hAnsi="Bookman Old Style" w:cs="Verdana"/>
                <w:sz w:val="20"/>
                <w:szCs w:val="20"/>
              </w:rPr>
              <w:t>Sp. z o.o.</w:t>
            </w:r>
          </w:p>
          <w:p w:rsidR="00194295" w:rsidRPr="00DA0CCE" w:rsidRDefault="00DD6BF1" w:rsidP="00DD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DA0CCE">
              <w:rPr>
                <w:rFonts w:ascii="Bookman Old Style" w:hAnsi="Bookman Old Style" w:cs="Verdana"/>
                <w:sz w:val="20"/>
                <w:szCs w:val="20"/>
              </w:rPr>
              <w:t>P</w:t>
            </w:r>
            <w:r>
              <w:rPr>
                <w:rFonts w:ascii="Bookman Old Style" w:hAnsi="Bookman Old Style" w:cs="Verdana"/>
                <w:sz w:val="20"/>
                <w:szCs w:val="20"/>
              </w:rPr>
              <w:t>oznań</w:t>
            </w:r>
          </w:p>
        </w:tc>
        <w:tc>
          <w:tcPr>
            <w:tcW w:w="4349" w:type="dxa"/>
            <w:hideMark/>
          </w:tcPr>
          <w:p w:rsidR="00DD6BF1" w:rsidRPr="00DA0CCE" w:rsidRDefault="00DD6BF1" w:rsidP="00DD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8</w:t>
            </w:r>
          </w:p>
          <w:p w:rsidR="00DD6BF1" w:rsidRPr="00DA0CCE" w:rsidRDefault="00DD6BF1" w:rsidP="00DD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NETTO: </w:t>
            </w: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8 898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,00 zł</w:t>
            </w:r>
          </w:p>
          <w:p w:rsidR="00194295" w:rsidRPr="00DA0CCE" w:rsidRDefault="00DD6BF1" w:rsidP="00DD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9 609,84</w:t>
            </w:r>
            <w:r w:rsidRPr="00DA0CCE">
              <w:rPr>
                <w:rFonts w:ascii="Bookman Old Style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97" w:type="dxa"/>
            <w:hideMark/>
          </w:tcPr>
          <w:p w:rsidR="00194295" w:rsidRPr="003C76E6" w:rsidRDefault="00F176A6" w:rsidP="0019429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ELEKTRO - OXIGEN </w:t>
            </w:r>
            <w:r w:rsidR="00194295" w:rsidRPr="003C76E6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Sp. z o.o. </w:t>
            </w:r>
          </w:p>
          <w:p w:rsidR="00194295" w:rsidRPr="00DA0CCE" w:rsidRDefault="00194295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DA0CCE">
              <w:rPr>
                <w:rFonts w:ascii="Bookman Old Style" w:hAnsi="Bookman Old Style"/>
                <w:sz w:val="20"/>
                <w:szCs w:val="20"/>
              </w:rPr>
              <w:t>Warszawa</w:t>
            </w:r>
          </w:p>
        </w:tc>
        <w:tc>
          <w:tcPr>
            <w:tcW w:w="4349" w:type="dxa"/>
            <w:hideMark/>
          </w:tcPr>
          <w:p w:rsidR="00194295" w:rsidRPr="00DA0CCE" w:rsidRDefault="00F176A6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>PAKIET NR 1</w:t>
            </w:r>
            <w:r w:rsidR="00194295" w:rsidRPr="00DA0CCE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94295" w:rsidRPr="00DA0CCE" w:rsidRDefault="00F176A6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NETTO: 118 770,00 zł</w:t>
            </w:r>
            <w:r w:rsidR="00194295" w:rsidRPr="00DA0CC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 </w:t>
            </w:r>
          </w:p>
          <w:p w:rsidR="00194295" w:rsidRDefault="00194295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</w:t>
            </w:r>
            <w:r w:rsidR="00F176A6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128 271,60 zł</w:t>
            </w:r>
          </w:p>
          <w:p w:rsidR="00227B20" w:rsidRPr="00DA0CCE" w:rsidRDefault="00227B20" w:rsidP="00227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>PAKIET NR 14</w:t>
            </w:r>
            <w:r w:rsidRPr="00DA0CCE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27B20" w:rsidRPr="00DA0CCE" w:rsidRDefault="00227B20" w:rsidP="00227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NETTO: 7 350,00 zł</w:t>
            </w:r>
            <w:r w:rsidRPr="00DA0CC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 </w:t>
            </w:r>
          </w:p>
          <w:p w:rsidR="00227B20" w:rsidRDefault="00227B20" w:rsidP="00227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</w:pPr>
            <w:r w:rsidRPr="00DA0CC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lastRenderedPageBreak/>
              <w:t xml:space="preserve">BRUTTO: </w:t>
            </w:r>
            <w:r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7 938,00 zł</w:t>
            </w:r>
          </w:p>
          <w:p w:rsidR="00227B20" w:rsidRPr="00DA0CCE" w:rsidRDefault="00227B2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697" w:type="dxa"/>
            <w:hideMark/>
          </w:tcPr>
          <w:p w:rsidR="00851C68" w:rsidRPr="00DA0CCE" w:rsidRDefault="00851C68" w:rsidP="00851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IDFont+F1"/>
                <w:sz w:val="20"/>
                <w:szCs w:val="20"/>
              </w:rPr>
            </w:pPr>
            <w:proofErr w:type="spellStart"/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>Endos</w:t>
            </w:r>
            <w:proofErr w:type="spellEnd"/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 xml:space="preserve"> </w:t>
            </w:r>
            <w:r w:rsidRPr="00DA0CCE"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Sp. z o.o.</w:t>
            </w:r>
          </w:p>
          <w:p w:rsidR="00194295" w:rsidRPr="00DA0CCE" w:rsidRDefault="00851C68" w:rsidP="00851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CIDFont+F1"/>
                <w:sz w:val="20"/>
                <w:szCs w:val="20"/>
              </w:rPr>
              <w:t>Wilcza Góra</w:t>
            </w:r>
          </w:p>
        </w:tc>
        <w:tc>
          <w:tcPr>
            <w:tcW w:w="4349" w:type="dxa"/>
            <w:hideMark/>
          </w:tcPr>
          <w:p w:rsidR="00851C68" w:rsidRPr="00DA0CCE" w:rsidRDefault="00851C68" w:rsidP="00851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</w:t>
            </w:r>
          </w:p>
          <w:p w:rsidR="00851C68" w:rsidRPr="00DA0CCE" w:rsidRDefault="00851C68" w:rsidP="00851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108 689,6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0</w:t>
            </w: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194295" w:rsidRPr="00DA0CCE" w:rsidRDefault="00851C68" w:rsidP="00851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117 384,77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97" w:type="dxa"/>
            <w:hideMark/>
          </w:tcPr>
          <w:p w:rsidR="00635B90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VARIMED</w:t>
            </w:r>
            <w:r w:rsidRPr="00DA0CCE"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 Sp. z o.o.</w:t>
            </w:r>
          </w:p>
          <w:p w:rsidR="00194295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</w:rPr>
              <w:t>Wrocław</w:t>
            </w:r>
          </w:p>
        </w:tc>
        <w:tc>
          <w:tcPr>
            <w:tcW w:w="4349" w:type="dxa"/>
            <w:hideMark/>
          </w:tcPr>
          <w:p w:rsidR="00837E2C" w:rsidRPr="00DA0CCE" w:rsidRDefault="00837E2C" w:rsidP="00837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14</w:t>
            </w:r>
          </w:p>
          <w:p w:rsidR="00837E2C" w:rsidRPr="00DA0CCE" w:rsidRDefault="00837E2C" w:rsidP="00837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10 500,00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837E2C" w:rsidRPr="00837E2C" w:rsidRDefault="00837E2C" w:rsidP="00837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11 340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35B90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15</w:t>
            </w:r>
          </w:p>
          <w:p w:rsidR="00635B90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259 080,00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35B90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279 806,40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635B90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16</w:t>
            </w:r>
          </w:p>
          <w:p w:rsidR="00635B90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63 850,00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  <w:p w:rsidR="00194295" w:rsidRPr="00DA0CCE" w:rsidRDefault="00635B90" w:rsidP="0019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68 958,00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</w:tr>
      <w:tr w:rsidR="00194295" w:rsidRPr="000B5C60" w:rsidTr="00194295">
        <w:trPr>
          <w:tblCellSpacing w:w="15" w:type="dxa"/>
        </w:trPr>
        <w:tc>
          <w:tcPr>
            <w:tcW w:w="961" w:type="dxa"/>
          </w:tcPr>
          <w:p w:rsidR="00194295" w:rsidRPr="00DA0CCE" w:rsidRDefault="00194295" w:rsidP="00194295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0CCE">
              <w:rPr>
                <w:rFonts w:ascii="Bookman Old Style" w:hAnsi="Bookman Old Styl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97" w:type="dxa"/>
            <w:hideMark/>
          </w:tcPr>
          <w:p w:rsidR="00635B90" w:rsidRPr="003C76E6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</w:pPr>
            <w:r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  <w:t>P.H-U ANMAR</w:t>
            </w:r>
            <w:r w:rsidRPr="003C76E6"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  <w:t xml:space="preserve"> Sp. z o. o.</w:t>
            </w:r>
            <w:r w:rsidR="00511453"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  <w:t>,</w:t>
            </w:r>
            <w:r w:rsidRPr="003C76E6">
              <w:rPr>
                <w:rFonts w:ascii="Bookman Old Style" w:eastAsiaTheme="minorHAnsi" w:hAnsi="Bookman Old Style" w:cs="Verdana"/>
                <w:sz w:val="20"/>
                <w:szCs w:val="20"/>
                <w:lang w:val="en-GB"/>
              </w:rPr>
              <w:t xml:space="preserve"> Sp. k.</w:t>
            </w:r>
          </w:p>
          <w:p w:rsidR="00194295" w:rsidRPr="00DA0CCE" w:rsidRDefault="00635B90" w:rsidP="00635B9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Tychy</w:t>
            </w:r>
          </w:p>
        </w:tc>
        <w:tc>
          <w:tcPr>
            <w:tcW w:w="4349" w:type="dxa"/>
            <w:hideMark/>
          </w:tcPr>
          <w:p w:rsidR="00635B90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5</w:t>
            </w:r>
          </w:p>
          <w:p w:rsidR="00635B90" w:rsidRPr="00DA0CCE" w:rsidRDefault="00511453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224 944,35</w:t>
            </w:r>
            <w:r w:rsidR="00635B90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 </w:t>
            </w:r>
          </w:p>
          <w:p w:rsidR="00194295" w:rsidRPr="00DA0CCE" w:rsidRDefault="00635B90" w:rsidP="0063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242 939,90</w:t>
            </w:r>
            <w:r w:rsidRPr="00DA0CC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 xml:space="preserve"> zł</w:t>
            </w:r>
          </w:p>
        </w:tc>
      </w:tr>
    </w:tbl>
    <w:p w:rsidR="00194295" w:rsidRDefault="00194295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4E4428" w:rsidRDefault="004E4428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4E4428" w:rsidRPr="004E4428" w:rsidRDefault="004E4428" w:rsidP="004E4428">
      <w:pPr>
        <w:spacing w:line="360" w:lineRule="auto"/>
        <w:contextualSpacing/>
        <w:jc w:val="both"/>
        <w:rPr>
          <w:rFonts w:ascii="Bookman Old Style" w:hAnsi="Bookman Old Style" w:cs="Tahoma"/>
          <w:bCs/>
          <w:sz w:val="20"/>
          <w:szCs w:val="20"/>
        </w:rPr>
      </w:pPr>
      <w:r w:rsidRPr="004E4428">
        <w:rPr>
          <w:rFonts w:ascii="Bookman Old Style" w:hAnsi="Bookman Old Style" w:cs="Tahoma"/>
          <w:sz w:val="20"/>
          <w:szCs w:val="20"/>
        </w:rPr>
        <w:t>W Systemie Komunikacji Elektronicznej (ścieżka składania ofert) złożono również następujące plik:</w:t>
      </w:r>
    </w:p>
    <w:tbl>
      <w:tblPr>
        <w:tblW w:w="4865" w:type="pct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77"/>
        <w:gridCol w:w="3977"/>
      </w:tblGrid>
      <w:tr w:rsidR="004E4428" w:rsidRPr="004E4428" w:rsidTr="004E4428">
        <w:trPr>
          <w:trHeight w:val="515"/>
        </w:trPr>
        <w:tc>
          <w:tcPr>
            <w:tcW w:w="2754" w:type="pct"/>
          </w:tcPr>
          <w:p w:rsidR="004E4428" w:rsidRPr="004E4428" w:rsidRDefault="004E4428" w:rsidP="002A6DC5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Beryl </w:t>
            </w:r>
            <w:proofErr w:type="spellStart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>Med</w:t>
            </w:r>
            <w:proofErr w:type="spellEnd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Poland Sp. z o.o.</w:t>
            </w:r>
            <w:r w:rsidRPr="004E4428">
              <w:rPr>
                <w:rFonts w:ascii="Bookman Old Style" w:hAnsi="Bookman Old Style"/>
                <w:sz w:val="20"/>
                <w:szCs w:val="20"/>
              </w:rPr>
              <w:br/>
              <w:t>ul. Łopuszańska 36, bud.14C</w:t>
            </w:r>
            <w:r w:rsidRPr="004E4428">
              <w:rPr>
                <w:rFonts w:ascii="Bookman Old Style" w:hAnsi="Bookman Old Style"/>
                <w:sz w:val="20"/>
                <w:szCs w:val="20"/>
              </w:rPr>
              <w:br/>
              <w:t>02-220 Warszawa</w:t>
            </w:r>
          </w:p>
        </w:tc>
        <w:tc>
          <w:tcPr>
            <w:tcW w:w="2246" w:type="pct"/>
          </w:tcPr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4E4428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Zamawiający nie dokonał skutecznego otwarcia przesłanego pliku.</w:t>
            </w:r>
          </w:p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4E4428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4E4428" w:rsidRPr="004E4428" w:rsidRDefault="004E4428" w:rsidP="004E4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proofErr w:type="spellStart"/>
            <w:r w:rsidRPr="004E4428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4E4428">
              <w:rPr>
                <w:rFonts w:ascii="Bookman Old Style" w:hAnsi="Bookman Old Style" w:cs="Courier New"/>
                <w:sz w:val="20"/>
                <w:szCs w:val="20"/>
              </w:rPr>
              <w:t>: zaszyfrowano kluczem RSA o identyfikatorze 1E58D6AEFAA84E58</w:t>
            </w:r>
          </w:p>
          <w:p w:rsidR="004E4428" w:rsidRPr="004E4428" w:rsidRDefault="004E4428" w:rsidP="004E4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proofErr w:type="spellStart"/>
            <w:r w:rsidRPr="004E4428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4E4428">
              <w:rPr>
                <w:rFonts w:ascii="Bookman Old Style" w:hAnsi="Bookman Old Style" w:cs="Courier New"/>
                <w:sz w:val="20"/>
                <w:szCs w:val="20"/>
              </w:rPr>
              <w:t>: błąd odszyfrowywania: Brak klucza tajnego</w:t>
            </w:r>
          </w:p>
          <w:p w:rsidR="004E4428" w:rsidRPr="004E4428" w:rsidRDefault="004E4428" w:rsidP="002A6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</w:p>
        </w:tc>
      </w:tr>
      <w:tr w:rsidR="004E4428" w:rsidRPr="004E4428" w:rsidTr="004E4428">
        <w:trPr>
          <w:trHeight w:val="515"/>
        </w:trPr>
        <w:tc>
          <w:tcPr>
            <w:tcW w:w="2754" w:type="pct"/>
          </w:tcPr>
          <w:p w:rsidR="004E4428" w:rsidRPr="004E4428" w:rsidRDefault="004E4428" w:rsidP="002A6DC5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Boston Scientific </w:t>
            </w:r>
            <w:proofErr w:type="spellStart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Sp. z o. o.</w:t>
            </w:r>
            <w:r w:rsidRPr="004E4428">
              <w:rPr>
                <w:rFonts w:ascii="Bookman Old Style" w:hAnsi="Bookman Old Style"/>
                <w:sz w:val="20"/>
                <w:szCs w:val="20"/>
              </w:rPr>
              <w:br/>
              <w:t xml:space="preserve">Al. Jana </w:t>
            </w:r>
            <w:proofErr w:type="spellStart"/>
            <w:r w:rsidRPr="004E4428">
              <w:rPr>
                <w:rFonts w:ascii="Bookman Old Style" w:hAnsi="Bookman Old Style"/>
                <w:sz w:val="20"/>
                <w:szCs w:val="20"/>
              </w:rPr>
              <w:t>Pawła</w:t>
            </w:r>
            <w:proofErr w:type="spellEnd"/>
            <w:r w:rsidRPr="004E4428">
              <w:rPr>
                <w:rFonts w:ascii="Bookman Old Style" w:hAnsi="Bookman Old Style"/>
                <w:sz w:val="20"/>
                <w:szCs w:val="20"/>
              </w:rPr>
              <w:t xml:space="preserve"> II 22</w:t>
            </w:r>
            <w:r w:rsidRPr="004E4428">
              <w:rPr>
                <w:rFonts w:ascii="Bookman Old Style" w:hAnsi="Bookman Old Style"/>
                <w:sz w:val="20"/>
                <w:szCs w:val="20"/>
              </w:rPr>
              <w:br/>
              <w:t>00-133 Warszawa</w:t>
            </w:r>
          </w:p>
        </w:tc>
        <w:tc>
          <w:tcPr>
            <w:tcW w:w="2246" w:type="pct"/>
          </w:tcPr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4E4428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Zamawiający nie dokonał skutecznego otwarcia przesłanego pliku.</w:t>
            </w:r>
          </w:p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4E4428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4E4428" w:rsidRPr="004E4428" w:rsidRDefault="004E4428" w:rsidP="004E4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proofErr w:type="spellStart"/>
            <w:r w:rsidRPr="004E4428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4E4428">
              <w:rPr>
                <w:rFonts w:ascii="Bookman Old Style" w:hAnsi="Bookman Old Style" w:cs="Courier New"/>
                <w:sz w:val="20"/>
                <w:szCs w:val="20"/>
              </w:rPr>
              <w:t>: zaszyfrowano kluczem RSA o identyfikatorze A144526B9B082676</w:t>
            </w:r>
          </w:p>
          <w:p w:rsidR="004E4428" w:rsidRPr="004E4428" w:rsidRDefault="004E4428" w:rsidP="004E4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E4428">
              <w:rPr>
                <w:rFonts w:ascii="Bookman Old Style" w:hAnsi="Bookman Old Style"/>
                <w:sz w:val="20"/>
                <w:szCs w:val="20"/>
              </w:rPr>
              <w:t>gpg</w:t>
            </w:r>
            <w:proofErr w:type="spellEnd"/>
            <w:r w:rsidRPr="004E4428">
              <w:rPr>
                <w:rFonts w:ascii="Bookman Old Style" w:hAnsi="Bookman Old Style"/>
                <w:sz w:val="20"/>
                <w:szCs w:val="20"/>
              </w:rPr>
              <w:t>: błąd odszyfrowywania: Brak klucza tajnego</w:t>
            </w:r>
          </w:p>
          <w:p w:rsidR="004E4428" w:rsidRPr="004E4428" w:rsidRDefault="004E4428" w:rsidP="002A6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</w:p>
        </w:tc>
      </w:tr>
      <w:tr w:rsidR="004E4428" w:rsidRPr="004E4428" w:rsidTr="004E4428">
        <w:trPr>
          <w:trHeight w:val="515"/>
        </w:trPr>
        <w:tc>
          <w:tcPr>
            <w:tcW w:w="2754" w:type="pct"/>
          </w:tcPr>
          <w:p w:rsidR="004E4428" w:rsidRPr="004E4428" w:rsidRDefault="004E4428" w:rsidP="002A6DC5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proofErr w:type="spellStart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lastRenderedPageBreak/>
              <w:t>Medela</w:t>
            </w:r>
            <w:proofErr w:type="spellEnd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E4428">
              <w:rPr>
                <w:rStyle w:val="Pogrubienie"/>
                <w:rFonts w:ascii="Bookman Old Style" w:hAnsi="Bookman Old Style"/>
                <w:sz w:val="20"/>
                <w:szCs w:val="20"/>
              </w:rPr>
              <w:t>Spz.o.o</w:t>
            </w:r>
            <w:proofErr w:type="spellEnd"/>
            <w:r w:rsidRPr="004E4428">
              <w:rPr>
                <w:rFonts w:ascii="Bookman Old Style" w:hAnsi="Bookman Old Style"/>
                <w:sz w:val="20"/>
                <w:szCs w:val="20"/>
              </w:rPr>
              <w:br/>
            </w:r>
            <w:proofErr w:type="spellStart"/>
            <w:r w:rsidRPr="004E4428">
              <w:rPr>
                <w:rFonts w:ascii="Bookman Old Style" w:hAnsi="Bookman Old Style"/>
                <w:sz w:val="20"/>
                <w:szCs w:val="20"/>
              </w:rPr>
              <w:t>Wybrzeże</w:t>
            </w:r>
            <w:proofErr w:type="spellEnd"/>
            <w:r w:rsidRPr="004E4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E4428">
              <w:rPr>
                <w:rFonts w:ascii="Bookman Old Style" w:hAnsi="Bookman Old Style"/>
                <w:sz w:val="20"/>
                <w:szCs w:val="20"/>
              </w:rPr>
              <w:t>Gdyńskie</w:t>
            </w:r>
            <w:proofErr w:type="spellEnd"/>
            <w:r w:rsidRPr="004E4428">
              <w:rPr>
                <w:rFonts w:ascii="Bookman Old Style" w:hAnsi="Bookman Old Style"/>
                <w:sz w:val="20"/>
                <w:szCs w:val="20"/>
              </w:rPr>
              <w:t xml:space="preserve"> 6D</w:t>
            </w:r>
            <w:r w:rsidRPr="004E4428">
              <w:rPr>
                <w:rFonts w:ascii="Bookman Old Style" w:hAnsi="Bookman Old Style"/>
                <w:sz w:val="20"/>
                <w:szCs w:val="20"/>
              </w:rPr>
              <w:br/>
              <w:t>01-531 Warszawa</w:t>
            </w:r>
          </w:p>
        </w:tc>
        <w:tc>
          <w:tcPr>
            <w:tcW w:w="2246" w:type="pct"/>
          </w:tcPr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4E4428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Zamawiający nie dokonał skutecznego otwarcia przesłanego pliku.</w:t>
            </w:r>
          </w:p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4E4428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4E4428" w:rsidRPr="004E4428" w:rsidRDefault="004E4428" w:rsidP="004E4428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</w:p>
          <w:p w:rsidR="004E4428" w:rsidRPr="004E4428" w:rsidRDefault="004E4428" w:rsidP="004E4428">
            <w:pPr>
              <w:pStyle w:val="HTML-wstpniesformatowany"/>
              <w:jc w:val="both"/>
              <w:rPr>
                <w:rFonts w:ascii="Bookman Old Style" w:hAnsi="Bookman Old Style"/>
              </w:rPr>
            </w:pPr>
            <w:proofErr w:type="spellStart"/>
            <w:r w:rsidRPr="004E4428">
              <w:rPr>
                <w:rFonts w:ascii="Bookman Old Style" w:hAnsi="Bookman Old Style"/>
              </w:rPr>
              <w:t>gpg</w:t>
            </w:r>
            <w:proofErr w:type="spellEnd"/>
            <w:r w:rsidRPr="004E4428">
              <w:rPr>
                <w:rFonts w:ascii="Bookman Old Style" w:hAnsi="Bookman Old Style"/>
              </w:rPr>
              <w:t>: zaszyfrowano kluczem RSA o identyfikatorze 1D2250B201247CF5</w:t>
            </w:r>
          </w:p>
          <w:p w:rsidR="004E4428" w:rsidRPr="004E4428" w:rsidRDefault="004E4428" w:rsidP="004E4428">
            <w:pPr>
              <w:pStyle w:val="HTML-wstpniesformatowany"/>
              <w:jc w:val="both"/>
              <w:rPr>
                <w:rFonts w:ascii="Bookman Old Style" w:hAnsi="Bookman Old Style"/>
              </w:rPr>
            </w:pPr>
            <w:proofErr w:type="spellStart"/>
            <w:r w:rsidRPr="004E4428">
              <w:rPr>
                <w:rFonts w:ascii="Bookman Old Style" w:hAnsi="Bookman Old Style"/>
              </w:rPr>
              <w:t>gpg</w:t>
            </w:r>
            <w:proofErr w:type="spellEnd"/>
            <w:r w:rsidRPr="004E4428">
              <w:rPr>
                <w:rFonts w:ascii="Bookman Old Style" w:hAnsi="Bookman Old Style"/>
              </w:rPr>
              <w:t>: błąd odszyfrowywania: Brak klucza tajnego</w:t>
            </w:r>
          </w:p>
          <w:p w:rsidR="004E4428" w:rsidRPr="004E4428" w:rsidRDefault="004E4428" w:rsidP="002A6DC5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</w:p>
        </w:tc>
      </w:tr>
    </w:tbl>
    <w:p w:rsidR="004E4428" w:rsidRDefault="004E4428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4E4428" w:rsidRDefault="004E4428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4E4428" w:rsidRDefault="004E4428" w:rsidP="00194295">
      <w:pPr>
        <w:pStyle w:val="Akapitzlist"/>
        <w:ind w:left="0"/>
        <w:jc w:val="both"/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5"/>
        <w:gridCol w:w="1535"/>
      </w:tblGrid>
      <w:tr w:rsidR="0076728F" w:rsidTr="008110B7">
        <w:tc>
          <w:tcPr>
            <w:tcW w:w="9210" w:type="dxa"/>
            <w:gridSpan w:val="6"/>
          </w:tcPr>
          <w:p w:rsidR="0076728F" w:rsidRPr="00BB30EF" w:rsidRDefault="0076728F" w:rsidP="0076728F">
            <w:pPr>
              <w:pStyle w:val="Akapitzlist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</w:tc>
      </w:tr>
      <w:tr w:rsidR="0076728F" w:rsidTr="0076728F">
        <w:tc>
          <w:tcPr>
            <w:tcW w:w="1535" w:type="dxa"/>
          </w:tcPr>
          <w:p w:rsid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76728F" w:rsidTr="0076728F">
        <w:tc>
          <w:tcPr>
            <w:tcW w:w="1535" w:type="dxa"/>
          </w:tcPr>
          <w:p w:rsidR="0076728F" w:rsidRPr="0076728F" w:rsidRDefault="0076728F" w:rsidP="0076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76728F">
              <w:rPr>
                <w:rFonts w:ascii="Bookman Old Style" w:eastAsiaTheme="minorHAnsi" w:hAnsi="Bookman Old Style" w:cs="CIDFont+F1"/>
                <w:b/>
                <w:sz w:val="18"/>
                <w:szCs w:val="18"/>
              </w:rPr>
              <w:t>Endos</w:t>
            </w:r>
            <w:proofErr w:type="spellEnd"/>
            <w:r w:rsidRPr="0076728F">
              <w:rPr>
                <w:rFonts w:ascii="Bookman Old Style" w:eastAsiaTheme="minorHAnsi" w:hAnsi="Bookman Old Style" w:cs="CIDFont+F1"/>
                <w:b/>
                <w:sz w:val="18"/>
                <w:szCs w:val="18"/>
              </w:rPr>
              <w:t xml:space="preserve"> </w:t>
            </w:r>
          </w:p>
          <w:p w:rsidR="0076728F" w:rsidRPr="0076728F" w:rsidRDefault="0076728F" w:rsidP="0076728F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6728F">
              <w:rPr>
                <w:rFonts w:ascii="Bookman Old Style" w:hAnsi="Bookman Old Style"/>
                <w:b/>
                <w:sz w:val="18"/>
                <w:szCs w:val="18"/>
              </w:rPr>
              <w:t>9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6728F">
              <w:rPr>
                <w:rFonts w:ascii="Bookman Old Style" w:hAnsi="Bookman Old Style"/>
                <w:b/>
                <w:sz w:val="18"/>
                <w:szCs w:val="18"/>
              </w:rPr>
              <w:t>117 384,77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6728F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6728F">
              <w:rPr>
                <w:rFonts w:ascii="Bookman Old Style" w:hAnsi="Bookman Old Style"/>
                <w:b/>
                <w:sz w:val="18"/>
                <w:szCs w:val="18"/>
              </w:rPr>
              <w:t>117 384,77</w:t>
            </w:r>
          </w:p>
        </w:tc>
        <w:tc>
          <w:tcPr>
            <w:tcW w:w="1535" w:type="dxa"/>
          </w:tcPr>
          <w:p w:rsidR="0076728F" w:rsidRPr="0076728F" w:rsidRDefault="0076728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6728F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76728F" w:rsidTr="0076728F">
        <w:tc>
          <w:tcPr>
            <w:tcW w:w="1535" w:type="dxa"/>
          </w:tcPr>
          <w:p w:rsidR="0076728F" w:rsidRPr="006905A9" w:rsidRDefault="006905A9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905A9">
              <w:rPr>
                <w:rFonts w:ascii="Bookman Old Style" w:hAnsi="Bookman Old Style"/>
                <w:sz w:val="18"/>
                <w:szCs w:val="18"/>
              </w:rPr>
              <w:t>ELEKTRO - OXIGEN</w:t>
            </w:r>
          </w:p>
        </w:tc>
        <w:tc>
          <w:tcPr>
            <w:tcW w:w="1535" w:type="dxa"/>
          </w:tcPr>
          <w:p w:rsidR="0076728F" w:rsidRPr="006905A9" w:rsidRDefault="006905A9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905A9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535" w:type="dxa"/>
          </w:tcPr>
          <w:p w:rsidR="0076728F" w:rsidRPr="006905A9" w:rsidRDefault="006905A9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905A9">
              <w:rPr>
                <w:rFonts w:ascii="Bookman Old Style" w:hAnsi="Bookman Old Style"/>
                <w:sz w:val="18"/>
                <w:szCs w:val="18"/>
              </w:rPr>
              <w:t>128 271,60</w:t>
            </w:r>
          </w:p>
        </w:tc>
        <w:tc>
          <w:tcPr>
            <w:tcW w:w="1535" w:type="dxa"/>
          </w:tcPr>
          <w:p w:rsidR="0076728F" w:rsidRPr="006905A9" w:rsidRDefault="006905A9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905A9"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76728F" w:rsidRPr="006905A9" w:rsidRDefault="006905A9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905A9">
              <w:rPr>
                <w:rFonts w:ascii="Bookman Old Style" w:hAnsi="Bookman Old Style"/>
                <w:sz w:val="18"/>
                <w:szCs w:val="18"/>
              </w:rPr>
              <w:t>117 384,77</w:t>
            </w:r>
          </w:p>
        </w:tc>
        <w:tc>
          <w:tcPr>
            <w:tcW w:w="1535" w:type="dxa"/>
          </w:tcPr>
          <w:p w:rsidR="0076728F" w:rsidRPr="006905A9" w:rsidRDefault="006905A9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905A9">
              <w:rPr>
                <w:rFonts w:ascii="Bookman Old Style" w:hAnsi="Bookman Old Style"/>
                <w:sz w:val="18"/>
                <w:szCs w:val="18"/>
              </w:rPr>
              <w:t>91,51</w:t>
            </w:r>
          </w:p>
        </w:tc>
      </w:tr>
      <w:tr w:rsidR="00211CAA" w:rsidTr="006A737C">
        <w:tc>
          <w:tcPr>
            <w:tcW w:w="9210" w:type="dxa"/>
            <w:gridSpan w:val="6"/>
          </w:tcPr>
          <w:p w:rsidR="00211CAA" w:rsidRPr="006905A9" w:rsidRDefault="00211CAA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110B7" w:rsidTr="008110B7">
        <w:tc>
          <w:tcPr>
            <w:tcW w:w="9210" w:type="dxa"/>
            <w:gridSpan w:val="6"/>
          </w:tcPr>
          <w:p w:rsidR="008110B7" w:rsidRPr="00BB30EF" w:rsidRDefault="008110B7" w:rsidP="008110B7">
            <w:pPr>
              <w:pStyle w:val="Akapitzlist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 w:rsidR="00BB30EF" w:rsidRPr="00BB30EF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</w:tr>
      <w:tr w:rsidR="00BB30EF" w:rsidTr="0076728F">
        <w:tc>
          <w:tcPr>
            <w:tcW w:w="1535" w:type="dxa"/>
          </w:tcPr>
          <w:p w:rsidR="00BB30EF" w:rsidRDefault="00BB30EF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BB30EF" w:rsidRPr="0076728F" w:rsidRDefault="00BB30EF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BB30EF" w:rsidRPr="0076728F" w:rsidRDefault="00BB30EF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BB30EF" w:rsidRPr="0076728F" w:rsidRDefault="00BB30EF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BB30EF" w:rsidRPr="0076728F" w:rsidRDefault="00BB30EF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BB30EF" w:rsidRPr="0076728F" w:rsidRDefault="00BB30EF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BB30EF" w:rsidTr="0076728F">
        <w:tc>
          <w:tcPr>
            <w:tcW w:w="1535" w:type="dxa"/>
          </w:tcPr>
          <w:p w:rsidR="00BB30EF" w:rsidRPr="00263785" w:rsidRDefault="00263785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AKME</w:t>
            </w:r>
          </w:p>
        </w:tc>
        <w:tc>
          <w:tcPr>
            <w:tcW w:w="1535" w:type="dxa"/>
          </w:tcPr>
          <w:p w:rsidR="00BB30EF" w:rsidRPr="00263785" w:rsidRDefault="00263785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</w:tcPr>
          <w:p w:rsidR="00BB30EF" w:rsidRPr="00263785" w:rsidRDefault="00263785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723,60</w:t>
            </w:r>
          </w:p>
        </w:tc>
        <w:tc>
          <w:tcPr>
            <w:tcW w:w="1535" w:type="dxa"/>
          </w:tcPr>
          <w:p w:rsidR="00BB30EF" w:rsidRPr="00263785" w:rsidRDefault="00263785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BB30EF" w:rsidRPr="00263785" w:rsidRDefault="00263785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723,60</w:t>
            </w:r>
          </w:p>
        </w:tc>
        <w:tc>
          <w:tcPr>
            <w:tcW w:w="1535" w:type="dxa"/>
          </w:tcPr>
          <w:p w:rsidR="00BB30EF" w:rsidRPr="00263785" w:rsidRDefault="00263785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211CAA" w:rsidTr="006A737C">
        <w:tc>
          <w:tcPr>
            <w:tcW w:w="9210" w:type="dxa"/>
            <w:gridSpan w:val="6"/>
          </w:tcPr>
          <w:p w:rsidR="00211CAA" w:rsidRPr="00263785" w:rsidRDefault="00211CAA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11CAA" w:rsidTr="006A737C">
        <w:tc>
          <w:tcPr>
            <w:tcW w:w="9210" w:type="dxa"/>
            <w:gridSpan w:val="6"/>
          </w:tcPr>
          <w:p w:rsidR="00211CAA" w:rsidRDefault="00211CAA" w:rsidP="00211CAA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</w:tr>
      <w:tr w:rsidR="00211CAA" w:rsidTr="006A737C">
        <w:tc>
          <w:tcPr>
            <w:tcW w:w="9210" w:type="dxa"/>
            <w:gridSpan w:val="6"/>
          </w:tcPr>
          <w:p w:rsidR="00211CAA" w:rsidRPr="00211CAA" w:rsidRDefault="00211CAA" w:rsidP="00211CAA">
            <w:pPr>
              <w:pStyle w:val="Akapitzlist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211CAA" w:rsidTr="006A737C">
        <w:tc>
          <w:tcPr>
            <w:tcW w:w="9210" w:type="dxa"/>
            <w:gridSpan w:val="6"/>
          </w:tcPr>
          <w:p w:rsidR="00211CAA" w:rsidRDefault="00211CAA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11CAA" w:rsidTr="006A737C">
        <w:tc>
          <w:tcPr>
            <w:tcW w:w="9210" w:type="dxa"/>
            <w:gridSpan w:val="6"/>
          </w:tcPr>
          <w:p w:rsidR="00211CAA" w:rsidRDefault="00211CAA" w:rsidP="00211CAA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</w:tr>
      <w:tr w:rsidR="00211CAA" w:rsidTr="006A737C">
        <w:tc>
          <w:tcPr>
            <w:tcW w:w="9210" w:type="dxa"/>
            <w:gridSpan w:val="6"/>
          </w:tcPr>
          <w:p w:rsidR="00211CAA" w:rsidRDefault="00211CAA" w:rsidP="00211CAA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211CAA" w:rsidTr="006A737C">
        <w:tc>
          <w:tcPr>
            <w:tcW w:w="9210" w:type="dxa"/>
            <w:gridSpan w:val="6"/>
          </w:tcPr>
          <w:p w:rsidR="00211CAA" w:rsidRDefault="00211CAA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11CAA" w:rsidTr="006A737C">
        <w:tc>
          <w:tcPr>
            <w:tcW w:w="9210" w:type="dxa"/>
            <w:gridSpan w:val="6"/>
          </w:tcPr>
          <w:p w:rsidR="00211CAA" w:rsidRDefault="00211CAA" w:rsidP="00211CAA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</w:p>
        </w:tc>
      </w:tr>
      <w:tr w:rsidR="00563A3B" w:rsidTr="0076728F">
        <w:tc>
          <w:tcPr>
            <w:tcW w:w="1535" w:type="dxa"/>
          </w:tcPr>
          <w:p w:rsid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63A3B" w:rsidRPr="0076728F" w:rsidRDefault="00563A3B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563A3B" w:rsidRPr="0076728F" w:rsidRDefault="00563A3B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563A3B" w:rsidRPr="0076728F" w:rsidRDefault="00563A3B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563A3B" w:rsidRPr="0076728F" w:rsidRDefault="00563A3B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563A3B" w:rsidRPr="0076728F" w:rsidRDefault="00563A3B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563A3B" w:rsidTr="0076728F">
        <w:tc>
          <w:tcPr>
            <w:tcW w:w="1535" w:type="dxa"/>
          </w:tcPr>
          <w:p w:rsidR="00563A3B" w:rsidRP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63A3B">
              <w:rPr>
                <w:rFonts w:ascii="Bookman Old Style" w:eastAsiaTheme="minorHAnsi" w:hAnsi="Bookman Old Style" w:cs="Verdana"/>
                <w:b/>
                <w:sz w:val="18"/>
                <w:szCs w:val="18"/>
                <w:lang w:val="en-GB"/>
              </w:rPr>
              <w:t>P.H-U ANMAR</w:t>
            </w:r>
          </w:p>
        </w:tc>
        <w:tc>
          <w:tcPr>
            <w:tcW w:w="1535" w:type="dxa"/>
          </w:tcPr>
          <w:p w:rsidR="00563A3B" w:rsidRP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63A3B">
              <w:rPr>
                <w:rFonts w:ascii="Bookman Old Style" w:hAnsi="Bookman Old Style"/>
                <w:b/>
                <w:sz w:val="18"/>
                <w:szCs w:val="18"/>
              </w:rPr>
              <w:t>11</w:t>
            </w:r>
          </w:p>
        </w:tc>
        <w:tc>
          <w:tcPr>
            <w:tcW w:w="1535" w:type="dxa"/>
          </w:tcPr>
          <w:p w:rsidR="00563A3B" w:rsidRP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63A3B">
              <w:rPr>
                <w:rFonts w:ascii="Bookman Old Style" w:hAnsi="Bookman Old Style"/>
                <w:b/>
                <w:sz w:val="18"/>
                <w:szCs w:val="18"/>
              </w:rPr>
              <w:t>242 939,90</w:t>
            </w:r>
          </w:p>
        </w:tc>
        <w:tc>
          <w:tcPr>
            <w:tcW w:w="1535" w:type="dxa"/>
          </w:tcPr>
          <w:p w:rsidR="00563A3B" w:rsidRP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63A3B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563A3B" w:rsidRP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63A3B">
              <w:rPr>
                <w:rFonts w:ascii="Bookman Old Style" w:hAnsi="Bookman Old Style"/>
                <w:b/>
                <w:sz w:val="18"/>
                <w:szCs w:val="18"/>
              </w:rPr>
              <w:t>242 939,90</w:t>
            </w:r>
          </w:p>
        </w:tc>
        <w:tc>
          <w:tcPr>
            <w:tcW w:w="1535" w:type="dxa"/>
          </w:tcPr>
          <w:p w:rsidR="00563A3B" w:rsidRPr="00563A3B" w:rsidRDefault="00563A3B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63A3B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AB79A7" w:rsidTr="006A737C">
        <w:tc>
          <w:tcPr>
            <w:tcW w:w="9210" w:type="dxa"/>
            <w:gridSpan w:val="6"/>
          </w:tcPr>
          <w:p w:rsidR="00AB79A7" w:rsidRDefault="00AB79A7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AB79A7" w:rsidTr="006A737C">
        <w:tc>
          <w:tcPr>
            <w:tcW w:w="9210" w:type="dxa"/>
            <w:gridSpan w:val="6"/>
          </w:tcPr>
          <w:p w:rsidR="00AB79A7" w:rsidRDefault="00AB79A7" w:rsidP="00AB79A7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6</w:t>
            </w:r>
          </w:p>
        </w:tc>
      </w:tr>
      <w:tr w:rsidR="00AB79A7" w:rsidTr="0076728F">
        <w:tc>
          <w:tcPr>
            <w:tcW w:w="1535" w:type="dxa"/>
          </w:tcPr>
          <w:p w:rsidR="00AB79A7" w:rsidRDefault="00AB79A7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AB79A7" w:rsidRPr="0076728F" w:rsidRDefault="00AB79A7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AB79A7" w:rsidRPr="0076728F" w:rsidRDefault="00AB79A7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AB79A7" w:rsidRPr="0076728F" w:rsidRDefault="00AB79A7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AB79A7" w:rsidRPr="0076728F" w:rsidRDefault="00AB79A7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AB79A7" w:rsidRPr="0076728F" w:rsidRDefault="00AB79A7" w:rsidP="006A737C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AB79A7" w:rsidTr="0076728F">
        <w:tc>
          <w:tcPr>
            <w:tcW w:w="1535" w:type="dxa"/>
          </w:tcPr>
          <w:p w:rsidR="00AB79A7" w:rsidRP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7C">
              <w:rPr>
                <w:rStyle w:val="Pogrubienie"/>
                <w:rFonts w:ascii="Bookman Old Style" w:hAnsi="Bookman Old Style"/>
                <w:sz w:val="18"/>
                <w:szCs w:val="18"/>
              </w:rPr>
              <w:t>PROMED</w:t>
            </w:r>
          </w:p>
        </w:tc>
        <w:tc>
          <w:tcPr>
            <w:tcW w:w="1535" w:type="dxa"/>
          </w:tcPr>
          <w:p w:rsidR="00AB79A7" w:rsidRP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7C">
              <w:rPr>
                <w:rFonts w:ascii="Bookman Old Style" w:hAnsi="Bookman Old Style"/>
                <w:b/>
                <w:sz w:val="18"/>
                <w:szCs w:val="18"/>
              </w:rPr>
              <w:t>6</w:t>
            </w:r>
          </w:p>
        </w:tc>
        <w:tc>
          <w:tcPr>
            <w:tcW w:w="1535" w:type="dxa"/>
          </w:tcPr>
          <w:p w:rsidR="00AB79A7" w:rsidRP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7C">
              <w:rPr>
                <w:rFonts w:ascii="Bookman Old Style" w:hAnsi="Bookman Old Style"/>
                <w:b/>
                <w:sz w:val="18"/>
                <w:szCs w:val="18"/>
              </w:rPr>
              <w:t>7 304,58</w:t>
            </w:r>
          </w:p>
        </w:tc>
        <w:tc>
          <w:tcPr>
            <w:tcW w:w="1535" w:type="dxa"/>
          </w:tcPr>
          <w:p w:rsidR="00AB79A7" w:rsidRP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7C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AB79A7" w:rsidRP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7C">
              <w:rPr>
                <w:rFonts w:ascii="Bookman Old Style" w:hAnsi="Bookman Old Style"/>
                <w:b/>
                <w:sz w:val="18"/>
                <w:szCs w:val="18"/>
              </w:rPr>
              <w:t>7 304,58</w:t>
            </w:r>
          </w:p>
        </w:tc>
        <w:tc>
          <w:tcPr>
            <w:tcW w:w="1535" w:type="dxa"/>
          </w:tcPr>
          <w:p w:rsidR="00AB79A7" w:rsidRP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7C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6A737C" w:rsidTr="006A737C">
        <w:tc>
          <w:tcPr>
            <w:tcW w:w="9210" w:type="dxa"/>
            <w:gridSpan w:val="6"/>
          </w:tcPr>
          <w:p w:rsidR="006A737C" w:rsidRDefault="006A737C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A737C" w:rsidTr="006A737C">
        <w:tc>
          <w:tcPr>
            <w:tcW w:w="9210" w:type="dxa"/>
            <w:gridSpan w:val="6"/>
          </w:tcPr>
          <w:p w:rsidR="006A737C" w:rsidRDefault="000D6DDD" w:rsidP="000D6DDD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</w:tr>
      <w:tr w:rsidR="000D6DDD" w:rsidTr="00724B92">
        <w:tc>
          <w:tcPr>
            <w:tcW w:w="9210" w:type="dxa"/>
            <w:gridSpan w:val="6"/>
          </w:tcPr>
          <w:p w:rsidR="000D6DDD" w:rsidRDefault="000D6DDD" w:rsidP="000D6DDD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0D6DDD" w:rsidTr="00724B92">
        <w:tc>
          <w:tcPr>
            <w:tcW w:w="9210" w:type="dxa"/>
            <w:gridSpan w:val="6"/>
          </w:tcPr>
          <w:p w:rsidR="000D6DDD" w:rsidRDefault="000D6DDD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873B7" w:rsidTr="00724B92">
        <w:tc>
          <w:tcPr>
            <w:tcW w:w="9210" w:type="dxa"/>
            <w:gridSpan w:val="6"/>
          </w:tcPr>
          <w:p w:rsidR="006873B7" w:rsidRDefault="006873B7" w:rsidP="006873B7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</w:p>
        </w:tc>
      </w:tr>
      <w:tr w:rsidR="006873B7" w:rsidTr="0076728F">
        <w:tc>
          <w:tcPr>
            <w:tcW w:w="1535" w:type="dxa"/>
          </w:tcPr>
          <w:p w:rsidR="006873B7" w:rsidRDefault="006873B7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6873B7" w:rsidRPr="0076728F" w:rsidRDefault="006873B7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6873B7" w:rsidRPr="0076728F" w:rsidRDefault="006873B7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6873B7" w:rsidRPr="0076728F" w:rsidRDefault="006873B7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6873B7" w:rsidRPr="0076728F" w:rsidRDefault="006873B7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6873B7" w:rsidRPr="0076728F" w:rsidRDefault="006873B7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lastRenderedPageBreak/>
              <w:t>pkt</w:t>
            </w:r>
            <w:proofErr w:type="spellEnd"/>
          </w:p>
        </w:tc>
      </w:tr>
      <w:tr w:rsidR="006873B7" w:rsidTr="006873B7">
        <w:trPr>
          <w:trHeight w:val="631"/>
        </w:trPr>
        <w:tc>
          <w:tcPr>
            <w:tcW w:w="1535" w:type="dxa"/>
          </w:tcPr>
          <w:p w:rsidR="006873B7" w:rsidRPr="006873B7" w:rsidRDefault="006873B7" w:rsidP="006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873B7"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  <w:lastRenderedPageBreak/>
              <w:t>Duolux</w:t>
            </w:r>
            <w:proofErr w:type="spellEnd"/>
            <w:r w:rsidRPr="006873B7"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6873B7"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  <w:t>Medical</w:t>
            </w:r>
            <w:proofErr w:type="spellEnd"/>
            <w:r w:rsidRPr="006873B7"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  <w:t xml:space="preserve"> </w:t>
            </w:r>
          </w:p>
          <w:p w:rsidR="006873B7" w:rsidRPr="006873B7" w:rsidRDefault="006873B7" w:rsidP="006873B7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6873B7" w:rsidRPr="006873B7" w:rsidRDefault="006873B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873B7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1535" w:type="dxa"/>
          </w:tcPr>
          <w:p w:rsidR="006873B7" w:rsidRPr="006873B7" w:rsidRDefault="006873B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873B7">
              <w:rPr>
                <w:rFonts w:ascii="Bookman Old Style" w:hAnsi="Bookman Old Style"/>
                <w:b/>
                <w:sz w:val="18"/>
                <w:szCs w:val="18"/>
              </w:rPr>
              <w:t>9 609,84</w:t>
            </w:r>
          </w:p>
        </w:tc>
        <w:tc>
          <w:tcPr>
            <w:tcW w:w="1535" w:type="dxa"/>
          </w:tcPr>
          <w:p w:rsidR="006873B7" w:rsidRPr="006873B7" w:rsidRDefault="006873B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873B7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6873B7" w:rsidRPr="006873B7" w:rsidRDefault="006873B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873B7">
              <w:rPr>
                <w:rFonts w:ascii="Bookman Old Style" w:hAnsi="Bookman Old Style"/>
                <w:b/>
                <w:sz w:val="18"/>
                <w:szCs w:val="18"/>
              </w:rPr>
              <w:t>9 609,84</w:t>
            </w:r>
          </w:p>
        </w:tc>
        <w:tc>
          <w:tcPr>
            <w:tcW w:w="1535" w:type="dxa"/>
          </w:tcPr>
          <w:p w:rsidR="006873B7" w:rsidRPr="006873B7" w:rsidRDefault="006873B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873B7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F32676" w:rsidTr="00724B92">
        <w:tc>
          <w:tcPr>
            <w:tcW w:w="9210" w:type="dxa"/>
            <w:gridSpan w:val="6"/>
          </w:tcPr>
          <w:p w:rsid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F32676" w:rsidTr="00724B92">
        <w:tc>
          <w:tcPr>
            <w:tcW w:w="9210" w:type="dxa"/>
            <w:gridSpan w:val="6"/>
          </w:tcPr>
          <w:p w:rsidR="00F32676" w:rsidRDefault="00F32676" w:rsidP="00F32676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9</w:t>
            </w:r>
          </w:p>
        </w:tc>
      </w:tr>
      <w:tr w:rsidR="00F32676" w:rsidTr="00724B92">
        <w:tc>
          <w:tcPr>
            <w:tcW w:w="9210" w:type="dxa"/>
            <w:gridSpan w:val="6"/>
          </w:tcPr>
          <w:p w:rsidR="00F32676" w:rsidRDefault="00F32676" w:rsidP="00F32676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F32676" w:rsidTr="00724B92">
        <w:tc>
          <w:tcPr>
            <w:tcW w:w="9210" w:type="dxa"/>
            <w:gridSpan w:val="6"/>
          </w:tcPr>
          <w:p w:rsid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F32676" w:rsidTr="00724B92">
        <w:tc>
          <w:tcPr>
            <w:tcW w:w="9210" w:type="dxa"/>
            <w:gridSpan w:val="6"/>
          </w:tcPr>
          <w:p w:rsidR="00F32676" w:rsidRDefault="00F32676" w:rsidP="00F32676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10</w:t>
            </w:r>
          </w:p>
        </w:tc>
      </w:tr>
      <w:tr w:rsidR="00F32676" w:rsidTr="0076728F">
        <w:tc>
          <w:tcPr>
            <w:tcW w:w="1535" w:type="dxa"/>
          </w:tcPr>
          <w:p w:rsid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F32676" w:rsidRPr="0076728F" w:rsidRDefault="00F32676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F32676" w:rsidRPr="0076728F" w:rsidRDefault="00F32676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F32676" w:rsidRPr="0076728F" w:rsidRDefault="00F32676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F32676" w:rsidRPr="0076728F" w:rsidRDefault="00F32676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F32676" w:rsidRPr="0076728F" w:rsidRDefault="00F32676" w:rsidP="00724B92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F32676" w:rsidTr="0076728F">
        <w:tc>
          <w:tcPr>
            <w:tcW w:w="1535" w:type="dxa"/>
          </w:tcPr>
          <w:p w:rsid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  <w:r w:rsidRPr="00263785">
              <w:rPr>
                <w:rFonts w:ascii="Bookman Old Style" w:hAnsi="Bookman Old Style"/>
                <w:b/>
                <w:sz w:val="18"/>
                <w:szCs w:val="18"/>
              </w:rPr>
              <w:t>AKME</w:t>
            </w:r>
          </w:p>
        </w:tc>
        <w:tc>
          <w:tcPr>
            <w:tcW w:w="1535" w:type="dxa"/>
          </w:tcPr>
          <w:p w:rsidR="00F32676" w:rsidRP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32676"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</w:tcPr>
          <w:p w:rsidR="00F32676" w:rsidRP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32676">
              <w:rPr>
                <w:rFonts w:ascii="Bookman Old Style" w:hAnsi="Bookman Old Style"/>
                <w:b/>
                <w:sz w:val="18"/>
                <w:szCs w:val="18"/>
              </w:rPr>
              <w:t>33 691,68</w:t>
            </w:r>
          </w:p>
        </w:tc>
        <w:tc>
          <w:tcPr>
            <w:tcW w:w="1535" w:type="dxa"/>
          </w:tcPr>
          <w:p w:rsidR="00F32676" w:rsidRP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32676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F32676" w:rsidRP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32676">
              <w:rPr>
                <w:rFonts w:ascii="Bookman Old Style" w:hAnsi="Bookman Old Style"/>
                <w:b/>
                <w:sz w:val="18"/>
                <w:szCs w:val="18"/>
              </w:rPr>
              <w:t>33 691,68</w:t>
            </w:r>
          </w:p>
        </w:tc>
        <w:tc>
          <w:tcPr>
            <w:tcW w:w="1535" w:type="dxa"/>
          </w:tcPr>
          <w:p w:rsidR="00F32676" w:rsidRPr="00F32676" w:rsidRDefault="00F326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32676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11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12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13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Unieważniono na podstawie art.255 </w:t>
            </w:r>
            <w:proofErr w:type="spellStart"/>
            <w:r w:rsidRPr="00211CAA">
              <w:rPr>
                <w:rFonts w:ascii="Bookman Old Style" w:hAnsi="Bookman Old Style"/>
                <w:sz w:val="18"/>
                <w:szCs w:val="18"/>
              </w:rPr>
              <w:t>pkt</w:t>
            </w:r>
            <w:proofErr w:type="spellEnd"/>
            <w:r w:rsidRPr="00211CAA">
              <w:rPr>
                <w:rFonts w:ascii="Bookman Old Style" w:hAnsi="Bookman Old Style"/>
                <w:sz w:val="18"/>
                <w:szCs w:val="18"/>
              </w:rPr>
              <w:t xml:space="preserve"> 1 PZP</w:t>
            </w: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724B92" w:rsidTr="00724B92">
        <w:tc>
          <w:tcPr>
            <w:tcW w:w="9210" w:type="dxa"/>
            <w:gridSpan w:val="6"/>
          </w:tcPr>
          <w:p w:rsidR="00724B92" w:rsidRDefault="00724B92" w:rsidP="00724B92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14</w:t>
            </w:r>
          </w:p>
        </w:tc>
      </w:tr>
      <w:tr w:rsidR="002E6416" w:rsidTr="0076728F">
        <w:tc>
          <w:tcPr>
            <w:tcW w:w="1535" w:type="dxa"/>
          </w:tcPr>
          <w:p w:rsidR="002E6416" w:rsidRDefault="002E6416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2E6416" w:rsidRPr="0076728F" w:rsidRDefault="002E6416" w:rsidP="003C70F8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2E6416" w:rsidRPr="0076728F" w:rsidRDefault="002E6416" w:rsidP="003C70F8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2E6416" w:rsidRPr="0076728F" w:rsidRDefault="002E6416" w:rsidP="003C70F8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2E6416" w:rsidRPr="0076728F" w:rsidRDefault="002E6416" w:rsidP="003C70F8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2E6416" w:rsidRPr="0076728F" w:rsidRDefault="002E6416" w:rsidP="003C70F8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2E6416" w:rsidTr="0076728F">
        <w:tc>
          <w:tcPr>
            <w:tcW w:w="1535" w:type="dxa"/>
          </w:tcPr>
          <w:p w:rsidR="002E6416" w:rsidRPr="00702E5F" w:rsidRDefault="00702E5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E5F">
              <w:rPr>
                <w:rFonts w:ascii="Bookman Old Style" w:hAnsi="Bookman Old Style"/>
                <w:b/>
                <w:sz w:val="18"/>
                <w:szCs w:val="18"/>
              </w:rPr>
              <w:t>ZARYS</w:t>
            </w:r>
          </w:p>
        </w:tc>
        <w:tc>
          <w:tcPr>
            <w:tcW w:w="1535" w:type="dxa"/>
          </w:tcPr>
          <w:p w:rsidR="002E6416" w:rsidRPr="00702E5F" w:rsidRDefault="00702E5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E5F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1535" w:type="dxa"/>
          </w:tcPr>
          <w:p w:rsidR="002E6416" w:rsidRPr="00702E5F" w:rsidRDefault="00702E5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E5F">
              <w:rPr>
                <w:rFonts w:ascii="Bookman Old Style" w:hAnsi="Bookman Old Style"/>
                <w:b/>
                <w:sz w:val="18"/>
                <w:szCs w:val="18"/>
              </w:rPr>
              <w:t>6 804,00</w:t>
            </w:r>
          </w:p>
        </w:tc>
        <w:tc>
          <w:tcPr>
            <w:tcW w:w="1535" w:type="dxa"/>
          </w:tcPr>
          <w:p w:rsidR="002E6416" w:rsidRPr="00702E5F" w:rsidRDefault="00702E5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E5F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2E6416" w:rsidRPr="00702E5F" w:rsidRDefault="00702E5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E5F">
              <w:rPr>
                <w:rFonts w:ascii="Bookman Old Style" w:hAnsi="Bookman Old Style"/>
                <w:b/>
                <w:sz w:val="18"/>
                <w:szCs w:val="18"/>
              </w:rPr>
              <w:t>6 804,00</w:t>
            </w:r>
          </w:p>
        </w:tc>
        <w:tc>
          <w:tcPr>
            <w:tcW w:w="1535" w:type="dxa"/>
          </w:tcPr>
          <w:p w:rsidR="002E6416" w:rsidRPr="00702E5F" w:rsidRDefault="00702E5F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E5F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2E6416" w:rsidTr="0076728F">
        <w:tc>
          <w:tcPr>
            <w:tcW w:w="1535" w:type="dxa"/>
          </w:tcPr>
          <w:p w:rsidR="002E6416" w:rsidRPr="000E32E8" w:rsidRDefault="000E32E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32E8">
              <w:rPr>
                <w:rFonts w:ascii="Bookman Old Style" w:hAnsi="Bookman Old Style"/>
                <w:sz w:val="18"/>
                <w:szCs w:val="18"/>
              </w:rPr>
              <w:t>ELEKTRO - OXIGEN</w:t>
            </w:r>
          </w:p>
        </w:tc>
        <w:tc>
          <w:tcPr>
            <w:tcW w:w="1535" w:type="dxa"/>
          </w:tcPr>
          <w:p w:rsidR="002E6416" w:rsidRPr="000E32E8" w:rsidRDefault="000E32E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32E8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535" w:type="dxa"/>
          </w:tcPr>
          <w:p w:rsidR="002E6416" w:rsidRPr="000E32E8" w:rsidRDefault="000E32E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32E8">
              <w:rPr>
                <w:rFonts w:ascii="Bookman Old Style" w:hAnsi="Bookman Old Style"/>
                <w:sz w:val="18"/>
                <w:szCs w:val="18"/>
              </w:rPr>
              <w:t>7 938,00</w:t>
            </w:r>
          </w:p>
        </w:tc>
        <w:tc>
          <w:tcPr>
            <w:tcW w:w="1535" w:type="dxa"/>
          </w:tcPr>
          <w:p w:rsidR="002E6416" w:rsidRPr="000E32E8" w:rsidRDefault="000E32E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32E8"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2E6416" w:rsidRPr="000E32E8" w:rsidRDefault="000E32E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32E8">
              <w:rPr>
                <w:rFonts w:ascii="Bookman Old Style" w:hAnsi="Bookman Old Style"/>
                <w:sz w:val="18"/>
                <w:szCs w:val="18"/>
              </w:rPr>
              <w:t>6 804,00</w:t>
            </w:r>
          </w:p>
        </w:tc>
        <w:tc>
          <w:tcPr>
            <w:tcW w:w="1535" w:type="dxa"/>
          </w:tcPr>
          <w:p w:rsidR="002E6416" w:rsidRPr="000E32E8" w:rsidRDefault="000E32E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32E8">
              <w:rPr>
                <w:rFonts w:ascii="Bookman Old Style" w:hAnsi="Bookman Old Style"/>
                <w:sz w:val="18"/>
                <w:szCs w:val="18"/>
              </w:rPr>
              <w:t>85,71</w:t>
            </w:r>
          </w:p>
        </w:tc>
      </w:tr>
      <w:tr w:rsidR="002E6416" w:rsidTr="0076728F">
        <w:tc>
          <w:tcPr>
            <w:tcW w:w="1535" w:type="dxa"/>
          </w:tcPr>
          <w:p w:rsidR="006E1940" w:rsidRPr="006E1940" w:rsidRDefault="006E1940" w:rsidP="006E1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proofErr w:type="spellStart"/>
            <w:r w:rsidRPr="006E194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Sinmed</w:t>
            </w:r>
            <w:proofErr w:type="spellEnd"/>
            <w:r w:rsidRPr="006E194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 xml:space="preserve"> </w:t>
            </w:r>
          </w:p>
          <w:p w:rsidR="002E6416" w:rsidRPr="006E1940" w:rsidRDefault="002E641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2E6416" w:rsidRPr="006E1940" w:rsidRDefault="006E1940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1940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535" w:type="dxa"/>
          </w:tcPr>
          <w:p w:rsidR="002E6416" w:rsidRPr="006E1940" w:rsidRDefault="006E1940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1940">
              <w:rPr>
                <w:rFonts w:ascii="Bookman Old Style" w:hAnsi="Bookman Old Style"/>
                <w:sz w:val="18"/>
                <w:szCs w:val="18"/>
              </w:rPr>
              <w:t>8 221,50</w:t>
            </w:r>
          </w:p>
        </w:tc>
        <w:tc>
          <w:tcPr>
            <w:tcW w:w="1535" w:type="dxa"/>
          </w:tcPr>
          <w:p w:rsidR="002E6416" w:rsidRPr="006E1940" w:rsidRDefault="006E1940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1940"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2E6416" w:rsidRPr="006E1940" w:rsidRDefault="006E1940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1940">
              <w:rPr>
                <w:rFonts w:ascii="Bookman Old Style" w:hAnsi="Bookman Old Style"/>
                <w:sz w:val="18"/>
                <w:szCs w:val="18"/>
              </w:rPr>
              <w:t>6 804,00</w:t>
            </w:r>
          </w:p>
        </w:tc>
        <w:tc>
          <w:tcPr>
            <w:tcW w:w="1535" w:type="dxa"/>
          </w:tcPr>
          <w:p w:rsidR="002E6416" w:rsidRPr="006E1940" w:rsidRDefault="006E1940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1940">
              <w:rPr>
                <w:rFonts w:ascii="Bookman Old Style" w:hAnsi="Bookman Old Style"/>
                <w:sz w:val="18"/>
                <w:szCs w:val="18"/>
              </w:rPr>
              <w:t>82,76</w:t>
            </w:r>
          </w:p>
        </w:tc>
      </w:tr>
      <w:tr w:rsidR="002E6416" w:rsidTr="0076728F">
        <w:tc>
          <w:tcPr>
            <w:tcW w:w="1535" w:type="dxa"/>
          </w:tcPr>
          <w:p w:rsidR="001A1927" w:rsidRPr="001A1927" w:rsidRDefault="001A1927" w:rsidP="001A1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CIDFont+F1"/>
                <w:sz w:val="18"/>
                <w:szCs w:val="18"/>
              </w:rPr>
            </w:pPr>
            <w:proofErr w:type="spellStart"/>
            <w:r w:rsidRPr="001A1927">
              <w:rPr>
                <w:rFonts w:ascii="Bookman Old Style" w:eastAsiaTheme="minorHAnsi" w:hAnsi="Bookman Old Style" w:cs="CIDFont+F1"/>
                <w:sz w:val="18"/>
                <w:szCs w:val="18"/>
              </w:rPr>
              <w:t>Camedica</w:t>
            </w:r>
            <w:proofErr w:type="spellEnd"/>
            <w:r w:rsidRPr="001A1927">
              <w:rPr>
                <w:rFonts w:ascii="Bookman Old Style" w:eastAsiaTheme="minorHAnsi" w:hAnsi="Bookman Old Style" w:cs="CIDFont+F1"/>
                <w:sz w:val="18"/>
                <w:szCs w:val="18"/>
              </w:rPr>
              <w:t xml:space="preserve"> </w:t>
            </w:r>
          </w:p>
          <w:p w:rsidR="002E6416" w:rsidRPr="001A1927" w:rsidRDefault="002E641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2E6416" w:rsidRPr="001A1927" w:rsidRDefault="001A192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A1927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:rsidR="002E6416" w:rsidRPr="001A1927" w:rsidRDefault="0006481C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11 056,5</w:t>
            </w:r>
            <w:r w:rsidR="001A1927" w:rsidRPr="001A1927"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2E6416" w:rsidRPr="001A1927" w:rsidRDefault="001A192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A1927"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1A1927" w:rsidRPr="001A1927" w:rsidRDefault="001A192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A1927">
              <w:rPr>
                <w:rFonts w:ascii="Bookman Old Style" w:hAnsi="Bookman Old Style"/>
                <w:sz w:val="18"/>
                <w:szCs w:val="18"/>
              </w:rPr>
              <w:t>6 804,00</w:t>
            </w:r>
          </w:p>
        </w:tc>
        <w:tc>
          <w:tcPr>
            <w:tcW w:w="1535" w:type="dxa"/>
          </w:tcPr>
          <w:p w:rsidR="002E6416" w:rsidRPr="001A1927" w:rsidRDefault="001A1927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A1927">
              <w:rPr>
                <w:rFonts w:ascii="Bookman Old Style" w:hAnsi="Bookman Old Style"/>
                <w:sz w:val="18"/>
                <w:szCs w:val="18"/>
              </w:rPr>
              <w:t>61,54</w:t>
            </w:r>
          </w:p>
        </w:tc>
      </w:tr>
      <w:tr w:rsidR="002E6416" w:rsidTr="0076728F">
        <w:tc>
          <w:tcPr>
            <w:tcW w:w="1535" w:type="dxa"/>
          </w:tcPr>
          <w:p w:rsidR="003C70F8" w:rsidRPr="00370776" w:rsidRDefault="003C70F8" w:rsidP="003C7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sz w:val="18"/>
                <w:szCs w:val="18"/>
              </w:rPr>
            </w:pPr>
            <w:r w:rsidRPr="00370776">
              <w:rPr>
                <w:rFonts w:ascii="Bookman Old Style" w:eastAsiaTheme="minorHAnsi" w:hAnsi="Bookman Old Style" w:cs="Verdana"/>
                <w:sz w:val="18"/>
                <w:szCs w:val="18"/>
              </w:rPr>
              <w:t xml:space="preserve">VARIMED </w:t>
            </w:r>
          </w:p>
          <w:p w:rsidR="002E6416" w:rsidRPr="00370776" w:rsidRDefault="002E641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2E6416" w:rsidRPr="00370776" w:rsidRDefault="003C70F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0776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1535" w:type="dxa"/>
          </w:tcPr>
          <w:p w:rsidR="002E6416" w:rsidRPr="00370776" w:rsidRDefault="003707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0776">
              <w:rPr>
                <w:rFonts w:ascii="Bookman Old Style" w:hAnsi="Bookman Old Style"/>
                <w:sz w:val="18"/>
                <w:szCs w:val="18"/>
              </w:rPr>
              <w:t>11 340,00</w:t>
            </w:r>
          </w:p>
        </w:tc>
        <w:tc>
          <w:tcPr>
            <w:tcW w:w="1535" w:type="dxa"/>
          </w:tcPr>
          <w:p w:rsidR="002E6416" w:rsidRPr="00370776" w:rsidRDefault="003707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0776"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2E6416" w:rsidRPr="00370776" w:rsidRDefault="003707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0776">
              <w:rPr>
                <w:rFonts w:ascii="Bookman Old Style" w:hAnsi="Bookman Old Style"/>
                <w:sz w:val="18"/>
                <w:szCs w:val="18"/>
              </w:rPr>
              <w:t>6 804,00</w:t>
            </w:r>
          </w:p>
        </w:tc>
        <w:tc>
          <w:tcPr>
            <w:tcW w:w="1535" w:type="dxa"/>
          </w:tcPr>
          <w:p w:rsidR="002E6416" w:rsidRPr="00370776" w:rsidRDefault="00370776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0776">
              <w:rPr>
                <w:rFonts w:ascii="Bookman Old Style" w:hAnsi="Bookman Old Style"/>
                <w:sz w:val="18"/>
                <w:szCs w:val="18"/>
              </w:rPr>
              <w:t>60,00</w:t>
            </w:r>
          </w:p>
        </w:tc>
      </w:tr>
      <w:tr w:rsidR="001874F9" w:rsidTr="000E386C">
        <w:tc>
          <w:tcPr>
            <w:tcW w:w="9210" w:type="dxa"/>
            <w:gridSpan w:val="6"/>
          </w:tcPr>
          <w:p w:rsidR="001874F9" w:rsidRDefault="001874F9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874F9" w:rsidTr="00EF242A">
        <w:tc>
          <w:tcPr>
            <w:tcW w:w="9210" w:type="dxa"/>
            <w:gridSpan w:val="6"/>
          </w:tcPr>
          <w:p w:rsidR="001874F9" w:rsidRDefault="001874F9" w:rsidP="001874F9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15</w:t>
            </w:r>
          </w:p>
        </w:tc>
      </w:tr>
      <w:tr w:rsidR="00E83FD7" w:rsidTr="0076728F">
        <w:tc>
          <w:tcPr>
            <w:tcW w:w="1535" w:type="dxa"/>
          </w:tcPr>
          <w:p w:rsidR="00E83FD7" w:rsidRDefault="00E83FD7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E83FD7" w:rsidRPr="0076728F" w:rsidRDefault="00E83FD7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E83FD7" w:rsidRPr="0076728F" w:rsidRDefault="00E83FD7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E83FD7" w:rsidRPr="0076728F" w:rsidRDefault="00E83FD7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E83FD7" w:rsidRPr="0076728F" w:rsidRDefault="00E83FD7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E83FD7" w:rsidRPr="0076728F" w:rsidRDefault="00E83FD7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973312" w:rsidTr="0076728F">
        <w:tc>
          <w:tcPr>
            <w:tcW w:w="1535" w:type="dxa"/>
          </w:tcPr>
          <w:p w:rsidR="00973312" w:rsidRPr="008C7762" w:rsidRDefault="00973312" w:rsidP="0066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</w:pPr>
            <w:r w:rsidRPr="008C7762"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  <w:t xml:space="preserve">VARIMED </w:t>
            </w:r>
          </w:p>
          <w:p w:rsidR="00973312" w:rsidRPr="008C7762" w:rsidRDefault="00973312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973312" w:rsidRPr="008C7762" w:rsidRDefault="00973312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b/>
                <w:sz w:val="18"/>
                <w:szCs w:val="18"/>
              </w:rPr>
              <w:t>10</w:t>
            </w:r>
          </w:p>
        </w:tc>
        <w:tc>
          <w:tcPr>
            <w:tcW w:w="1535" w:type="dxa"/>
          </w:tcPr>
          <w:p w:rsidR="00973312" w:rsidRPr="008C7762" w:rsidRDefault="00867EA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b/>
                <w:sz w:val="18"/>
                <w:szCs w:val="18"/>
              </w:rPr>
              <w:t>279 806,40</w:t>
            </w:r>
          </w:p>
        </w:tc>
        <w:tc>
          <w:tcPr>
            <w:tcW w:w="1535" w:type="dxa"/>
          </w:tcPr>
          <w:p w:rsidR="00973312" w:rsidRPr="008C7762" w:rsidRDefault="00867EA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973312" w:rsidRPr="008C7762" w:rsidRDefault="00867EA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b/>
                <w:sz w:val="18"/>
                <w:szCs w:val="18"/>
              </w:rPr>
              <w:t>279 806,40</w:t>
            </w:r>
          </w:p>
        </w:tc>
        <w:tc>
          <w:tcPr>
            <w:tcW w:w="1535" w:type="dxa"/>
          </w:tcPr>
          <w:p w:rsidR="00973312" w:rsidRPr="008C7762" w:rsidRDefault="00867EA8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973312" w:rsidTr="0076728F">
        <w:tc>
          <w:tcPr>
            <w:tcW w:w="1535" w:type="dxa"/>
          </w:tcPr>
          <w:p w:rsidR="00973312" w:rsidRPr="008C7762" w:rsidRDefault="008C7762" w:rsidP="008C7762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C7762">
              <w:rPr>
                <w:rFonts w:ascii="Bookman Old Style" w:eastAsiaTheme="minorHAnsi" w:hAnsi="Bookman Old Style" w:cs="Verdana-Bold"/>
                <w:bCs/>
                <w:sz w:val="18"/>
                <w:szCs w:val="18"/>
              </w:rPr>
              <w:t xml:space="preserve">HAMMERMED </w:t>
            </w:r>
            <w:proofErr w:type="spellStart"/>
            <w:r w:rsidRPr="008C7762">
              <w:rPr>
                <w:rFonts w:ascii="Bookman Old Style" w:eastAsiaTheme="minorHAnsi" w:hAnsi="Bookman Old Style" w:cs="Verdana-Bold"/>
                <w:bCs/>
                <w:sz w:val="18"/>
                <w:szCs w:val="18"/>
              </w:rPr>
              <w:t>Medical</w:t>
            </w:r>
            <w:proofErr w:type="spellEnd"/>
            <w:r w:rsidRPr="008C7762">
              <w:rPr>
                <w:rFonts w:ascii="Bookman Old Style" w:eastAsiaTheme="minorHAnsi" w:hAnsi="Bookman Old Style" w:cs="Verdana-Bol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973312" w:rsidRPr="008C7762" w:rsidRDefault="008C7762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:rsidR="00973312" w:rsidRPr="008C7762" w:rsidRDefault="008C7762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sz w:val="18"/>
                <w:szCs w:val="18"/>
              </w:rPr>
              <w:t>308 448,00</w:t>
            </w:r>
          </w:p>
        </w:tc>
        <w:tc>
          <w:tcPr>
            <w:tcW w:w="1535" w:type="dxa"/>
          </w:tcPr>
          <w:p w:rsidR="00973312" w:rsidRPr="008C7762" w:rsidRDefault="008C7762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973312" w:rsidRPr="008C7762" w:rsidRDefault="008C7762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sz w:val="18"/>
                <w:szCs w:val="18"/>
              </w:rPr>
              <w:t>279 806,40</w:t>
            </w:r>
          </w:p>
        </w:tc>
        <w:tc>
          <w:tcPr>
            <w:tcW w:w="1535" w:type="dxa"/>
          </w:tcPr>
          <w:p w:rsidR="00973312" w:rsidRPr="008C7762" w:rsidRDefault="008C7762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C7762">
              <w:rPr>
                <w:rFonts w:ascii="Bookman Old Style" w:hAnsi="Bookman Old Style"/>
                <w:sz w:val="18"/>
                <w:szCs w:val="18"/>
              </w:rPr>
              <w:t>90,71</w:t>
            </w:r>
          </w:p>
        </w:tc>
      </w:tr>
      <w:tr w:rsidR="005B25F1" w:rsidTr="00957631">
        <w:tc>
          <w:tcPr>
            <w:tcW w:w="9210" w:type="dxa"/>
            <w:gridSpan w:val="6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5B25F1" w:rsidTr="00B42CCF">
        <w:tc>
          <w:tcPr>
            <w:tcW w:w="9210" w:type="dxa"/>
            <w:gridSpan w:val="6"/>
          </w:tcPr>
          <w:p w:rsidR="005B25F1" w:rsidRDefault="005B25F1" w:rsidP="005B25F1">
            <w:pPr>
              <w:pStyle w:val="Akapitzlist"/>
              <w:ind w:left="0"/>
              <w:jc w:val="center"/>
              <w:rPr>
                <w:rFonts w:ascii="Bookman Old Style" w:hAnsi="Bookman Old Style"/>
              </w:rPr>
            </w:pPr>
            <w:r w:rsidRPr="00BB30EF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16</w:t>
            </w:r>
          </w:p>
        </w:tc>
      </w:tr>
      <w:tr w:rsidR="005B25F1" w:rsidTr="0076728F"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B25F1" w:rsidRPr="0076728F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Nr oferty</w:t>
            </w:r>
          </w:p>
        </w:tc>
        <w:tc>
          <w:tcPr>
            <w:tcW w:w="1535" w:type="dxa"/>
          </w:tcPr>
          <w:p w:rsidR="005B25F1" w:rsidRPr="0076728F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Cena oferty</w:t>
            </w:r>
          </w:p>
        </w:tc>
        <w:tc>
          <w:tcPr>
            <w:tcW w:w="1535" w:type="dxa"/>
          </w:tcPr>
          <w:p w:rsidR="005B25F1" w:rsidRPr="0076728F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Cena ilość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535" w:type="dxa"/>
          </w:tcPr>
          <w:p w:rsidR="005B25F1" w:rsidRPr="0076728F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>Najniższa cena</w:t>
            </w:r>
          </w:p>
        </w:tc>
        <w:tc>
          <w:tcPr>
            <w:tcW w:w="1535" w:type="dxa"/>
          </w:tcPr>
          <w:p w:rsidR="005B25F1" w:rsidRPr="0076728F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6728F">
              <w:rPr>
                <w:rFonts w:ascii="Bookman Old Style" w:hAnsi="Bookman Old Style"/>
                <w:sz w:val="16"/>
                <w:szCs w:val="16"/>
              </w:rPr>
              <w:t xml:space="preserve">Ilość zdobytych </w:t>
            </w:r>
            <w:proofErr w:type="spellStart"/>
            <w:r w:rsidRPr="0076728F">
              <w:rPr>
                <w:rFonts w:ascii="Bookman Old Style" w:hAnsi="Bookman Old Style"/>
                <w:sz w:val="16"/>
                <w:szCs w:val="16"/>
              </w:rPr>
              <w:t>pkt</w:t>
            </w:r>
            <w:proofErr w:type="spellEnd"/>
          </w:p>
        </w:tc>
      </w:tr>
      <w:tr w:rsidR="005B25F1" w:rsidTr="0076728F">
        <w:tc>
          <w:tcPr>
            <w:tcW w:w="1535" w:type="dxa"/>
          </w:tcPr>
          <w:p w:rsidR="005B25F1" w:rsidRPr="005B25F1" w:rsidRDefault="005B25F1" w:rsidP="0066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</w:pPr>
            <w:r w:rsidRPr="005B25F1">
              <w:rPr>
                <w:rFonts w:ascii="Bookman Old Style" w:eastAsiaTheme="minorHAnsi" w:hAnsi="Bookman Old Style" w:cs="Verdana"/>
                <w:b/>
                <w:sz w:val="18"/>
                <w:szCs w:val="18"/>
              </w:rPr>
              <w:t xml:space="preserve">VARIMED </w:t>
            </w:r>
          </w:p>
          <w:p w:rsidR="005B25F1" w:rsidRPr="005B25F1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5B25F1" w:rsidRPr="005B25F1" w:rsidRDefault="005B25F1" w:rsidP="006654A1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B25F1">
              <w:rPr>
                <w:rFonts w:ascii="Bookman Old Style" w:hAnsi="Bookman Old Style"/>
                <w:b/>
                <w:sz w:val="18"/>
                <w:szCs w:val="18"/>
              </w:rPr>
              <w:t>10</w:t>
            </w:r>
          </w:p>
        </w:tc>
        <w:tc>
          <w:tcPr>
            <w:tcW w:w="1535" w:type="dxa"/>
          </w:tcPr>
          <w:p w:rsidR="005B25F1" w:rsidRP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B25F1">
              <w:rPr>
                <w:rFonts w:ascii="Bookman Old Style" w:hAnsi="Bookman Old Style"/>
                <w:b/>
                <w:sz w:val="18"/>
                <w:szCs w:val="18"/>
              </w:rPr>
              <w:t>68 958,00</w:t>
            </w:r>
          </w:p>
        </w:tc>
        <w:tc>
          <w:tcPr>
            <w:tcW w:w="1535" w:type="dxa"/>
          </w:tcPr>
          <w:p w:rsidR="005B25F1" w:rsidRP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B25F1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  <w:tc>
          <w:tcPr>
            <w:tcW w:w="1535" w:type="dxa"/>
          </w:tcPr>
          <w:p w:rsidR="005B25F1" w:rsidRP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B25F1">
              <w:rPr>
                <w:rFonts w:ascii="Bookman Old Style" w:hAnsi="Bookman Old Style"/>
                <w:b/>
                <w:sz w:val="18"/>
                <w:szCs w:val="18"/>
              </w:rPr>
              <w:t>68 958,00</w:t>
            </w:r>
          </w:p>
        </w:tc>
        <w:tc>
          <w:tcPr>
            <w:tcW w:w="1535" w:type="dxa"/>
          </w:tcPr>
          <w:p w:rsidR="005B25F1" w:rsidRP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B25F1">
              <w:rPr>
                <w:rFonts w:ascii="Bookman Old Style" w:hAnsi="Bookman Old Style"/>
                <w:b/>
                <w:sz w:val="18"/>
                <w:szCs w:val="18"/>
              </w:rPr>
              <w:t>100,00</w:t>
            </w:r>
          </w:p>
        </w:tc>
      </w:tr>
      <w:tr w:rsidR="005B25F1" w:rsidTr="0076728F"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5" w:type="dxa"/>
          </w:tcPr>
          <w:p w:rsidR="005B25F1" w:rsidRDefault="005B25F1" w:rsidP="00194295">
            <w:pPr>
              <w:pStyle w:val="Akapitzlist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76728F" w:rsidRDefault="0076728F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76728F" w:rsidRDefault="0076728F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76728F" w:rsidRDefault="0076728F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76728F" w:rsidRPr="000B5C60" w:rsidRDefault="0076728F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F923CA" w:rsidRDefault="00F923CA" w:rsidP="00F923CA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p w:rsidR="004E4428" w:rsidRPr="004E4428" w:rsidRDefault="004E4428" w:rsidP="00F923CA">
      <w:pPr>
        <w:spacing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4E4428">
        <w:rPr>
          <w:rFonts w:ascii="Bookman Old Style" w:hAnsi="Bookman Old Style" w:cs="Arial"/>
          <w:sz w:val="20"/>
          <w:szCs w:val="20"/>
        </w:rPr>
        <w:t>Nie dotyczy</w:t>
      </w:r>
    </w:p>
    <w:p w:rsidR="00F923CA" w:rsidRPr="001A181F" w:rsidRDefault="00F923CA" w:rsidP="00F923CA">
      <w:pPr>
        <w:rPr>
          <w:rFonts w:ascii="Bookman Old Style" w:hAnsi="Bookman Old Style" w:cs="Arial"/>
          <w:sz w:val="20"/>
          <w:szCs w:val="20"/>
        </w:rPr>
      </w:pPr>
    </w:p>
    <w:p w:rsidR="00F923CA" w:rsidRPr="001A181F" w:rsidRDefault="00F923CA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390D5C" w:rsidRPr="00390D5C" w:rsidRDefault="00390D5C" w:rsidP="00390D5C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 w:rsidR="00274587">
        <w:rPr>
          <w:rFonts w:ascii="Bookman Old Style" w:hAnsi="Bookman Old Style" w:cs="Arial"/>
          <w:sz w:val="20"/>
          <w:szCs w:val="20"/>
        </w:rPr>
        <w:t>e  pakietu nr –  3,4,7,9,11,12,13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1A181F" w:rsidRDefault="001A181F" w:rsidP="00F923CA">
      <w:pPr>
        <w:tabs>
          <w:tab w:val="left" w:pos="0"/>
          <w:tab w:val="right" w:pos="284"/>
        </w:tabs>
        <w:spacing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F923CA" w:rsidRPr="001A181F" w:rsidRDefault="00F923CA" w:rsidP="00F923CA">
      <w:pPr>
        <w:tabs>
          <w:tab w:val="left" w:pos="0"/>
          <w:tab w:val="right" w:pos="284"/>
        </w:tabs>
        <w:spacing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A181F">
        <w:rPr>
          <w:rFonts w:ascii="Bookman Old Style" w:hAnsi="Bookman Old Style" w:cs="Arial"/>
          <w:b/>
          <w:bCs/>
          <w:sz w:val="20"/>
          <w:szCs w:val="20"/>
        </w:rPr>
        <w:t>Zamawiający nie ustanowił dynamicznego systemu zakupów.</w:t>
      </w:r>
    </w:p>
    <w:p w:rsidR="00F923CA" w:rsidRDefault="00F923CA" w:rsidP="00F923CA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8C1A95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F8" w:rsidRDefault="003C70F8" w:rsidP="00F92ECB">
      <w:pPr>
        <w:spacing w:after="0" w:line="240" w:lineRule="auto"/>
      </w:pPr>
      <w:r>
        <w:separator/>
      </w:r>
    </w:p>
  </w:endnote>
  <w:endnote w:type="continuationSeparator" w:id="0">
    <w:p w:rsidR="003C70F8" w:rsidRDefault="003C70F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F8" w:rsidRDefault="003C70F8">
    <w:pPr>
      <w:pStyle w:val="Stopka"/>
    </w:pPr>
    <w:fldSimple w:instr=" PAGE   \* MERGEFORMAT ">
      <w:r w:rsidR="0006481C">
        <w:rPr>
          <w:noProof/>
        </w:rPr>
        <w:t>6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F8" w:rsidRDefault="003C70F8" w:rsidP="00F92ECB">
      <w:pPr>
        <w:spacing w:after="0" w:line="240" w:lineRule="auto"/>
      </w:pPr>
      <w:r>
        <w:separator/>
      </w:r>
    </w:p>
  </w:footnote>
  <w:footnote w:type="continuationSeparator" w:id="0">
    <w:p w:rsidR="003C70F8" w:rsidRDefault="003C70F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F8" w:rsidRDefault="003C70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574E"/>
    <w:rsid w:val="000429D0"/>
    <w:rsid w:val="00042B08"/>
    <w:rsid w:val="00050431"/>
    <w:rsid w:val="000546BB"/>
    <w:rsid w:val="00056647"/>
    <w:rsid w:val="0006481C"/>
    <w:rsid w:val="00072455"/>
    <w:rsid w:val="0009348B"/>
    <w:rsid w:val="000A0BE4"/>
    <w:rsid w:val="000A1812"/>
    <w:rsid w:val="000A4429"/>
    <w:rsid w:val="000A7740"/>
    <w:rsid w:val="000A7BAB"/>
    <w:rsid w:val="000B2928"/>
    <w:rsid w:val="000B4481"/>
    <w:rsid w:val="000D0429"/>
    <w:rsid w:val="000D0C67"/>
    <w:rsid w:val="000D1B98"/>
    <w:rsid w:val="000D6DDD"/>
    <w:rsid w:val="000E32E8"/>
    <w:rsid w:val="000E5DA2"/>
    <w:rsid w:val="000F162B"/>
    <w:rsid w:val="000F24E5"/>
    <w:rsid w:val="000F6C73"/>
    <w:rsid w:val="000F7E13"/>
    <w:rsid w:val="001100BA"/>
    <w:rsid w:val="00112EA5"/>
    <w:rsid w:val="00116C1D"/>
    <w:rsid w:val="001273B2"/>
    <w:rsid w:val="001308A8"/>
    <w:rsid w:val="001330DB"/>
    <w:rsid w:val="001378E1"/>
    <w:rsid w:val="0014185B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74F9"/>
    <w:rsid w:val="00191B6A"/>
    <w:rsid w:val="00193B0F"/>
    <w:rsid w:val="00194295"/>
    <w:rsid w:val="001A181F"/>
    <w:rsid w:val="001A1927"/>
    <w:rsid w:val="001A2591"/>
    <w:rsid w:val="001A2D74"/>
    <w:rsid w:val="001D378C"/>
    <w:rsid w:val="001D3B1A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1CAA"/>
    <w:rsid w:val="002151F1"/>
    <w:rsid w:val="0021656C"/>
    <w:rsid w:val="00226413"/>
    <w:rsid w:val="00226C5C"/>
    <w:rsid w:val="00227B20"/>
    <w:rsid w:val="00232503"/>
    <w:rsid w:val="002360C2"/>
    <w:rsid w:val="0024648D"/>
    <w:rsid w:val="00251EDA"/>
    <w:rsid w:val="00260617"/>
    <w:rsid w:val="00261B8E"/>
    <w:rsid w:val="00263785"/>
    <w:rsid w:val="00263810"/>
    <w:rsid w:val="00273580"/>
    <w:rsid w:val="00274587"/>
    <w:rsid w:val="00275D24"/>
    <w:rsid w:val="00291655"/>
    <w:rsid w:val="00295BC9"/>
    <w:rsid w:val="0029678B"/>
    <w:rsid w:val="002A268F"/>
    <w:rsid w:val="002A6834"/>
    <w:rsid w:val="002A6DC5"/>
    <w:rsid w:val="002B0515"/>
    <w:rsid w:val="002B4320"/>
    <w:rsid w:val="002B442B"/>
    <w:rsid w:val="002B6F4B"/>
    <w:rsid w:val="002B794F"/>
    <w:rsid w:val="002C0E09"/>
    <w:rsid w:val="002D4198"/>
    <w:rsid w:val="002D5359"/>
    <w:rsid w:val="002E6416"/>
    <w:rsid w:val="003004EE"/>
    <w:rsid w:val="00300A0A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0776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0F8"/>
    <w:rsid w:val="003C76E6"/>
    <w:rsid w:val="003D364C"/>
    <w:rsid w:val="003D4060"/>
    <w:rsid w:val="003E0E0A"/>
    <w:rsid w:val="003E3275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4428"/>
    <w:rsid w:val="004E755B"/>
    <w:rsid w:val="004F2170"/>
    <w:rsid w:val="004F47BE"/>
    <w:rsid w:val="004F6BD3"/>
    <w:rsid w:val="004F7089"/>
    <w:rsid w:val="005029BE"/>
    <w:rsid w:val="00506CFE"/>
    <w:rsid w:val="00511453"/>
    <w:rsid w:val="00515236"/>
    <w:rsid w:val="005171D9"/>
    <w:rsid w:val="005215A1"/>
    <w:rsid w:val="005311DE"/>
    <w:rsid w:val="005407CA"/>
    <w:rsid w:val="00545747"/>
    <w:rsid w:val="005520FC"/>
    <w:rsid w:val="00560F2B"/>
    <w:rsid w:val="00563A3B"/>
    <w:rsid w:val="0056574D"/>
    <w:rsid w:val="005934F1"/>
    <w:rsid w:val="005A5A61"/>
    <w:rsid w:val="005B25F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5B90"/>
    <w:rsid w:val="00637B8E"/>
    <w:rsid w:val="006428A5"/>
    <w:rsid w:val="00651279"/>
    <w:rsid w:val="00654050"/>
    <w:rsid w:val="006550C8"/>
    <w:rsid w:val="0066064E"/>
    <w:rsid w:val="00662159"/>
    <w:rsid w:val="00663985"/>
    <w:rsid w:val="00672DDB"/>
    <w:rsid w:val="00686EB3"/>
    <w:rsid w:val="006873B7"/>
    <w:rsid w:val="006905A9"/>
    <w:rsid w:val="006913E3"/>
    <w:rsid w:val="006936EC"/>
    <w:rsid w:val="00694563"/>
    <w:rsid w:val="006A4933"/>
    <w:rsid w:val="006A737C"/>
    <w:rsid w:val="006B7EF8"/>
    <w:rsid w:val="006B7FEA"/>
    <w:rsid w:val="006E09E8"/>
    <w:rsid w:val="006E1940"/>
    <w:rsid w:val="006F490E"/>
    <w:rsid w:val="006F5452"/>
    <w:rsid w:val="006F6D3C"/>
    <w:rsid w:val="00702E5F"/>
    <w:rsid w:val="00705BFD"/>
    <w:rsid w:val="007155DC"/>
    <w:rsid w:val="00722EB4"/>
    <w:rsid w:val="00724B92"/>
    <w:rsid w:val="00726F0B"/>
    <w:rsid w:val="00736EA6"/>
    <w:rsid w:val="00763109"/>
    <w:rsid w:val="00765237"/>
    <w:rsid w:val="00767280"/>
    <w:rsid w:val="0076728F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10B7"/>
    <w:rsid w:val="00815556"/>
    <w:rsid w:val="00827525"/>
    <w:rsid w:val="00827E22"/>
    <w:rsid w:val="00831CA7"/>
    <w:rsid w:val="00836D42"/>
    <w:rsid w:val="00837E2C"/>
    <w:rsid w:val="008426F6"/>
    <w:rsid w:val="00845742"/>
    <w:rsid w:val="00851C68"/>
    <w:rsid w:val="00854AE2"/>
    <w:rsid w:val="0086679B"/>
    <w:rsid w:val="00867EA8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C7762"/>
    <w:rsid w:val="008E3CD1"/>
    <w:rsid w:val="008E5BED"/>
    <w:rsid w:val="008E7EEF"/>
    <w:rsid w:val="008F421D"/>
    <w:rsid w:val="008F5575"/>
    <w:rsid w:val="008F58DE"/>
    <w:rsid w:val="00913725"/>
    <w:rsid w:val="009167ED"/>
    <w:rsid w:val="009179FF"/>
    <w:rsid w:val="00932C43"/>
    <w:rsid w:val="00937F2D"/>
    <w:rsid w:val="00942760"/>
    <w:rsid w:val="00944CF6"/>
    <w:rsid w:val="00951B74"/>
    <w:rsid w:val="009567B1"/>
    <w:rsid w:val="00956BDD"/>
    <w:rsid w:val="009634B8"/>
    <w:rsid w:val="009643BB"/>
    <w:rsid w:val="00967F6E"/>
    <w:rsid w:val="0097022C"/>
    <w:rsid w:val="00973312"/>
    <w:rsid w:val="009824AA"/>
    <w:rsid w:val="00983430"/>
    <w:rsid w:val="009935A9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5BB"/>
    <w:rsid w:val="00A1688A"/>
    <w:rsid w:val="00A17159"/>
    <w:rsid w:val="00A17983"/>
    <w:rsid w:val="00A2297A"/>
    <w:rsid w:val="00A314EA"/>
    <w:rsid w:val="00A37624"/>
    <w:rsid w:val="00A409F7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81"/>
    <w:rsid w:val="00A927DF"/>
    <w:rsid w:val="00A92900"/>
    <w:rsid w:val="00A9536E"/>
    <w:rsid w:val="00AA0910"/>
    <w:rsid w:val="00AB107B"/>
    <w:rsid w:val="00AB11E2"/>
    <w:rsid w:val="00AB13A2"/>
    <w:rsid w:val="00AB3DDC"/>
    <w:rsid w:val="00AB79A7"/>
    <w:rsid w:val="00AB7FDE"/>
    <w:rsid w:val="00AD4E24"/>
    <w:rsid w:val="00AE7032"/>
    <w:rsid w:val="00AF27C0"/>
    <w:rsid w:val="00AF46D0"/>
    <w:rsid w:val="00B038EB"/>
    <w:rsid w:val="00B039A1"/>
    <w:rsid w:val="00B073AF"/>
    <w:rsid w:val="00B16165"/>
    <w:rsid w:val="00B215FD"/>
    <w:rsid w:val="00B31EEB"/>
    <w:rsid w:val="00B32714"/>
    <w:rsid w:val="00B32D4B"/>
    <w:rsid w:val="00B36348"/>
    <w:rsid w:val="00B400D5"/>
    <w:rsid w:val="00B45833"/>
    <w:rsid w:val="00B547E5"/>
    <w:rsid w:val="00B554A1"/>
    <w:rsid w:val="00B60C07"/>
    <w:rsid w:val="00B62890"/>
    <w:rsid w:val="00B76C95"/>
    <w:rsid w:val="00B84E7E"/>
    <w:rsid w:val="00BB30EF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5353"/>
    <w:rsid w:val="00C471CA"/>
    <w:rsid w:val="00C51472"/>
    <w:rsid w:val="00C54D95"/>
    <w:rsid w:val="00C6162C"/>
    <w:rsid w:val="00C62114"/>
    <w:rsid w:val="00C63DE2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E4C77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7345"/>
    <w:rsid w:val="00D62BA8"/>
    <w:rsid w:val="00D73A64"/>
    <w:rsid w:val="00D758A0"/>
    <w:rsid w:val="00D75F6D"/>
    <w:rsid w:val="00D76554"/>
    <w:rsid w:val="00D7767F"/>
    <w:rsid w:val="00D81602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265E"/>
    <w:rsid w:val="00DB5C12"/>
    <w:rsid w:val="00DC3CFE"/>
    <w:rsid w:val="00DC4B6D"/>
    <w:rsid w:val="00DD2198"/>
    <w:rsid w:val="00DD2207"/>
    <w:rsid w:val="00DD5E1A"/>
    <w:rsid w:val="00DD6BF1"/>
    <w:rsid w:val="00DE01CB"/>
    <w:rsid w:val="00DE2F24"/>
    <w:rsid w:val="00DF22F5"/>
    <w:rsid w:val="00E35391"/>
    <w:rsid w:val="00E37F98"/>
    <w:rsid w:val="00E439FD"/>
    <w:rsid w:val="00E43CFE"/>
    <w:rsid w:val="00E45147"/>
    <w:rsid w:val="00E45C3A"/>
    <w:rsid w:val="00E5686C"/>
    <w:rsid w:val="00E80D53"/>
    <w:rsid w:val="00E83FD7"/>
    <w:rsid w:val="00E86323"/>
    <w:rsid w:val="00EB09E5"/>
    <w:rsid w:val="00EB22B4"/>
    <w:rsid w:val="00EB673B"/>
    <w:rsid w:val="00EB689B"/>
    <w:rsid w:val="00EC01C0"/>
    <w:rsid w:val="00EC26B8"/>
    <w:rsid w:val="00ED3CC4"/>
    <w:rsid w:val="00EE7297"/>
    <w:rsid w:val="00EE779B"/>
    <w:rsid w:val="00EF1792"/>
    <w:rsid w:val="00EF5A9D"/>
    <w:rsid w:val="00F04ADC"/>
    <w:rsid w:val="00F05C80"/>
    <w:rsid w:val="00F060D8"/>
    <w:rsid w:val="00F176A6"/>
    <w:rsid w:val="00F2230C"/>
    <w:rsid w:val="00F32559"/>
    <w:rsid w:val="00F32676"/>
    <w:rsid w:val="00F36DA5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034B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767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7C77-73CF-4906-A78F-86B9B021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207</TotalTime>
  <Pages>6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135</cp:revision>
  <cp:lastPrinted>2021-09-03T12:10:00Z</cp:lastPrinted>
  <dcterms:created xsi:type="dcterms:W3CDTF">2021-09-20T11:56:00Z</dcterms:created>
  <dcterms:modified xsi:type="dcterms:W3CDTF">2021-09-24T06:59:00Z</dcterms:modified>
</cp:coreProperties>
</file>