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48F" w:rsidRPr="005A6608" w:rsidRDefault="00D8348F" w:rsidP="00D8348F">
      <w:pPr>
        <w:pStyle w:val="Nagwek"/>
        <w:jc w:val="both"/>
        <w:rPr>
          <w:rFonts w:ascii="Verdana" w:hAnsi="Verdana"/>
          <w:sz w:val="20"/>
          <w:szCs w:val="20"/>
        </w:rPr>
      </w:pPr>
    </w:p>
    <w:p w:rsidR="004D765C" w:rsidRDefault="004D765C" w:rsidP="004D765C">
      <w:pPr>
        <w:pStyle w:val="Nagwek"/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WCPiT EA/381-26/2021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Poznań, dnia 16.11.2021r.</w:t>
      </w:r>
    </w:p>
    <w:p w:rsidR="004D765C" w:rsidRDefault="004D765C" w:rsidP="004D765C">
      <w:pPr>
        <w:spacing w:after="0"/>
        <w:jc w:val="center"/>
        <w:rPr>
          <w:rFonts w:ascii="Verdana" w:hAnsi="Verdana" w:cs="Arial"/>
          <w:sz w:val="20"/>
          <w:szCs w:val="20"/>
        </w:rPr>
      </w:pPr>
    </w:p>
    <w:p w:rsidR="004D765C" w:rsidRDefault="004D765C" w:rsidP="004D765C">
      <w:pPr>
        <w:spacing w:after="0"/>
        <w:jc w:val="center"/>
        <w:rPr>
          <w:rFonts w:ascii="Verdana" w:hAnsi="Verdana" w:cs="Arial"/>
          <w:b/>
          <w:sz w:val="20"/>
          <w:szCs w:val="20"/>
        </w:rPr>
      </w:pPr>
    </w:p>
    <w:p w:rsidR="004D765C" w:rsidRDefault="004D765C" w:rsidP="004D765C">
      <w:pPr>
        <w:spacing w:after="0" w:line="360" w:lineRule="auto"/>
        <w:jc w:val="center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ZAWIADOMIENIE/INFORMACJA </w:t>
      </w:r>
    </w:p>
    <w:p w:rsidR="004D765C" w:rsidRDefault="004D765C" w:rsidP="004D765C">
      <w:pPr>
        <w:spacing w:after="0" w:line="360" w:lineRule="auto"/>
        <w:jc w:val="center"/>
        <w:rPr>
          <w:rFonts w:ascii="Verdana" w:hAnsi="Verdana" w:cs="TimesNewRomanPSMT"/>
          <w:b/>
          <w:sz w:val="20"/>
          <w:szCs w:val="20"/>
          <w:lang w:eastAsia="pl-PL"/>
        </w:rPr>
      </w:pPr>
      <w:r>
        <w:rPr>
          <w:rFonts w:ascii="Verdana" w:hAnsi="Verdana" w:cs="Arial"/>
          <w:b/>
          <w:sz w:val="20"/>
          <w:szCs w:val="20"/>
        </w:rPr>
        <w:t xml:space="preserve">o wyborze najkorzystniejszej oferty w postępowaniu o udzielenie zamówienia publicznego w </w:t>
      </w:r>
      <w:r>
        <w:rPr>
          <w:rFonts w:ascii="Verdana" w:hAnsi="Verdana"/>
          <w:b/>
          <w:sz w:val="20"/>
          <w:szCs w:val="20"/>
        </w:rPr>
        <w:t>przetargu nieograniczonego na podstawie art. 139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 w:cstheme="minorHAnsi"/>
          <w:b/>
          <w:sz w:val="20"/>
          <w:szCs w:val="20"/>
        </w:rPr>
        <w:t xml:space="preserve">ustawy </w:t>
      </w:r>
      <w:r>
        <w:rPr>
          <w:rFonts w:ascii="Verdana" w:hAnsi="Verdana" w:cs="TimesNewRomanPSMT"/>
          <w:b/>
          <w:sz w:val="20"/>
          <w:szCs w:val="20"/>
          <w:lang w:eastAsia="pl-PL"/>
        </w:rPr>
        <w:t>Prawo zamówień publicznych</w:t>
      </w:r>
    </w:p>
    <w:p w:rsidR="004D765C" w:rsidRDefault="004D765C" w:rsidP="004D765C">
      <w:pPr>
        <w:spacing w:after="0" w:line="360" w:lineRule="auto"/>
        <w:jc w:val="center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TimesNewRomanPSMT"/>
          <w:b/>
          <w:sz w:val="20"/>
          <w:szCs w:val="20"/>
          <w:lang w:eastAsia="pl-PL"/>
        </w:rPr>
        <w:t>(Dz. U. 2019 poz. 2019 ze zm.)</w:t>
      </w:r>
    </w:p>
    <w:p w:rsidR="004D765C" w:rsidRDefault="004D765C" w:rsidP="004D765C">
      <w:pPr>
        <w:keepLines/>
        <w:spacing w:line="360" w:lineRule="auto"/>
        <w:jc w:val="center"/>
        <w:rPr>
          <w:rFonts w:ascii="Verdana" w:hAnsi="Verdana" w:cs="Arial"/>
          <w:b/>
          <w:sz w:val="20"/>
          <w:szCs w:val="20"/>
        </w:rPr>
      </w:pPr>
    </w:p>
    <w:p w:rsidR="004D765C" w:rsidRDefault="004D765C" w:rsidP="004D765C">
      <w:p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Przedmiot zamówienia:</w:t>
      </w:r>
      <w:r>
        <w:rPr>
          <w:rFonts w:ascii="Verdana" w:hAnsi="Verdana" w:cs="Arial"/>
          <w:sz w:val="20"/>
          <w:szCs w:val="20"/>
        </w:rPr>
        <w:t xml:space="preserve">  </w:t>
      </w:r>
      <w:r>
        <w:rPr>
          <w:rFonts w:ascii="Verdana" w:hAnsi="Verdana"/>
          <w:b/>
          <w:sz w:val="20"/>
          <w:szCs w:val="20"/>
        </w:rPr>
        <w:t>DOSTAWA ANTYBIOTYKÓW, LEKÓW OGÓLNYCH, WYROBÓW MEDYCZNYCH, LEKÓW Z IMPORTU DOCELOWEGO, SUROWIC I SZCZEPIONEK, CYTOSTATYKÓW, PRZECIWCIAŁ MONOKLONALNYCH</w:t>
      </w:r>
    </w:p>
    <w:p w:rsidR="004D765C" w:rsidRDefault="004D765C" w:rsidP="004D765C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:rsidR="004D765C" w:rsidRDefault="004D765C" w:rsidP="004D765C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ab/>
      </w:r>
      <w:r>
        <w:rPr>
          <w:rFonts w:ascii="Verdana" w:hAnsi="Verdana"/>
          <w:bCs/>
          <w:sz w:val="20"/>
          <w:szCs w:val="20"/>
        </w:rPr>
        <w:t xml:space="preserve">Wielkopolskie Centrum Pulmonologii i Torakochirurgii im. Eugenii i Janusza Zeylandów Samodzielny Publiczny Zakład Opieki Zdrowotnej </w:t>
      </w:r>
      <w:r>
        <w:rPr>
          <w:rFonts w:ascii="Verdana" w:hAnsi="Verdana"/>
          <w:color w:val="000000"/>
          <w:sz w:val="20"/>
          <w:szCs w:val="20"/>
        </w:rPr>
        <w:t xml:space="preserve">działając zgodnie z art. 253 ust 1 ustawy Prawo zamówień publicznych </w:t>
      </w:r>
      <w:r>
        <w:rPr>
          <w:rFonts w:ascii="Verdana" w:hAnsi="Verdana"/>
          <w:sz w:val="20"/>
          <w:szCs w:val="20"/>
        </w:rPr>
        <w:t>(Dz.U.z2019r.poz.2019 ze zm.)</w:t>
      </w:r>
      <w:r>
        <w:rPr>
          <w:rFonts w:ascii="Verdana" w:hAnsi="Verdana"/>
          <w:color w:val="000000"/>
          <w:sz w:val="20"/>
          <w:szCs w:val="20"/>
        </w:rPr>
        <w:t xml:space="preserve"> informuje, że w prowadzonym postępowaniu </w:t>
      </w:r>
      <w:r>
        <w:rPr>
          <w:rFonts w:ascii="Verdana" w:hAnsi="Verdana" w:cs="Arial"/>
          <w:b/>
          <w:sz w:val="20"/>
          <w:szCs w:val="20"/>
          <w:u w:val="single"/>
        </w:rPr>
        <w:t>WYBRANO  JAKO NAJKORZYSTNIEJSZĄ OFERTĘ</w:t>
      </w:r>
      <w:r>
        <w:rPr>
          <w:rFonts w:ascii="Verdana" w:hAnsi="Verdana" w:cs="Arial"/>
          <w:sz w:val="20"/>
          <w:szCs w:val="20"/>
        </w:rPr>
        <w:t>:</w:t>
      </w:r>
    </w:p>
    <w:p w:rsidR="004D765C" w:rsidRDefault="004D765C" w:rsidP="004D765C">
      <w:pPr>
        <w:spacing w:after="0"/>
        <w:jc w:val="both"/>
        <w:rPr>
          <w:rFonts w:ascii="Verdana" w:hAnsi="Verdana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433"/>
        <w:gridCol w:w="1037"/>
        <w:gridCol w:w="1603"/>
        <w:gridCol w:w="2137"/>
      </w:tblGrid>
      <w:tr w:rsidR="004D765C" w:rsidTr="004D765C">
        <w:trPr>
          <w:trHeight w:val="300"/>
        </w:trPr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765C" w:rsidRDefault="004D765C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  <w:t>Pakiet nr 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765C" w:rsidRDefault="004D765C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nr oferty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765C" w:rsidRDefault="004D765C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cena oferty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765C" w:rsidRDefault="004D765C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 xml:space="preserve">ilość zdobytych pkt. </w:t>
            </w:r>
          </w:p>
        </w:tc>
      </w:tr>
      <w:tr w:rsidR="004D765C" w:rsidTr="004D765C">
        <w:trPr>
          <w:trHeight w:val="270"/>
        </w:trPr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765C" w:rsidRDefault="004D765C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>
              <w:rPr>
                <w:rFonts w:ascii="Verdana" w:hAnsi="Verdana"/>
                <w:sz w:val="20"/>
                <w:szCs w:val="20"/>
              </w:rPr>
              <w:t>NEUCA SPÓŁKA AKCYJNA Toruń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765C" w:rsidRDefault="004D765C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5,00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765C" w:rsidRDefault="004D765C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1 165 230,14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765C" w:rsidRDefault="004D765C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100,00</w:t>
            </w:r>
          </w:p>
        </w:tc>
      </w:tr>
      <w:tr w:rsidR="004D765C" w:rsidTr="004D765C">
        <w:trPr>
          <w:trHeight w:val="300"/>
        </w:trPr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765C" w:rsidRDefault="004D765C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  <w:t>Pakiet nr 2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765C" w:rsidRDefault="004D765C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nr oferty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765C" w:rsidRDefault="004D765C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cena oferty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765C" w:rsidRDefault="004D765C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 xml:space="preserve">ilość zdobytych pkt. </w:t>
            </w:r>
          </w:p>
        </w:tc>
      </w:tr>
      <w:tr w:rsidR="004D765C" w:rsidTr="004D765C">
        <w:trPr>
          <w:trHeight w:val="270"/>
        </w:trPr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765C" w:rsidRDefault="004D765C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>
              <w:rPr>
                <w:rFonts w:ascii="Verdana" w:hAnsi="Verdana"/>
                <w:sz w:val="20"/>
                <w:szCs w:val="20"/>
              </w:rPr>
              <w:t>NEUCA SPÓŁKA AKCYJNA Toruń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765C" w:rsidRDefault="004D765C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5,00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765C" w:rsidRDefault="004D765C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897 156,00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765C" w:rsidRDefault="004D765C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100,00</w:t>
            </w:r>
          </w:p>
        </w:tc>
      </w:tr>
      <w:tr w:rsidR="004D765C" w:rsidTr="004D765C">
        <w:trPr>
          <w:trHeight w:val="300"/>
        </w:trPr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765C" w:rsidRDefault="004D765C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  <w:t>Pakiet nr 3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765C" w:rsidRDefault="004D765C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nr oferty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765C" w:rsidRDefault="004D765C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cena oferty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765C" w:rsidRDefault="004D765C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 xml:space="preserve">ilość zdobytych pkt. </w:t>
            </w:r>
          </w:p>
        </w:tc>
      </w:tr>
      <w:tr w:rsidR="004D765C" w:rsidTr="004D765C">
        <w:trPr>
          <w:trHeight w:val="300"/>
        </w:trPr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765C" w:rsidRDefault="004D765C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>
              <w:rPr>
                <w:rFonts w:ascii="Verdana" w:hAnsi="Verdana"/>
                <w:sz w:val="20"/>
                <w:szCs w:val="20"/>
              </w:rPr>
              <w:t>Pfizer Trading Polska Sp. z o.o. Warszawa,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765C" w:rsidRDefault="004D765C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1,00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765C" w:rsidRDefault="004D765C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705 001,32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765C" w:rsidRDefault="004D765C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100,00</w:t>
            </w:r>
          </w:p>
        </w:tc>
      </w:tr>
      <w:tr w:rsidR="004D765C" w:rsidTr="004D765C">
        <w:trPr>
          <w:trHeight w:val="300"/>
        </w:trPr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765C" w:rsidRDefault="004D765C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  <w:t>Pakiet nr 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765C" w:rsidRDefault="004D765C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nr oferty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765C" w:rsidRDefault="004D765C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cena oferty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765C" w:rsidRDefault="004D765C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 xml:space="preserve">ilość zdobytych pkt. </w:t>
            </w:r>
          </w:p>
        </w:tc>
      </w:tr>
      <w:tr w:rsidR="004D765C" w:rsidTr="004D765C">
        <w:trPr>
          <w:trHeight w:val="300"/>
        </w:trPr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765C" w:rsidRDefault="004D765C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>
              <w:rPr>
                <w:rFonts w:ascii="Verdana" w:hAnsi="Verdana"/>
                <w:sz w:val="20"/>
                <w:szCs w:val="20"/>
              </w:rPr>
              <w:t>Takeda Pharma Sp. z o. o. Warszawa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765C" w:rsidRDefault="004D765C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6,00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765C" w:rsidRDefault="004D765C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258 552,00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765C" w:rsidRDefault="004D765C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100,00</w:t>
            </w:r>
          </w:p>
        </w:tc>
      </w:tr>
      <w:tr w:rsidR="004D765C" w:rsidTr="004D765C">
        <w:trPr>
          <w:trHeight w:val="300"/>
        </w:trPr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765C" w:rsidRDefault="004D765C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  <w:t>Pakiet nr 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765C" w:rsidRDefault="004D765C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nr oferty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765C" w:rsidRDefault="004D765C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cena oferty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765C" w:rsidRDefault="004D765C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 xml:space="preserve">ilość zdobytych pkt. </w:t>
            </w:r>
          </w:p>
        </w:tc>
      </w:tr>
      <w:tr w:rsidR="004D765C" w:rsidTr="004D765C">
        <w:trPr>
          <w:trHeight w:val="300"/>
        </w:trPr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765C" w:rsidRDefault="004D765C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Salus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International Sp. z o.o. Katowice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765C" w:rsidRDefault="004D765C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4,00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765C" w:rsidRDefault="004D765C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35 299,27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765C" w:rsidRDefault="004D765C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100,00</w:t>
            </w:r>
          </w:p>
        </w:tc>
      </w:tr>
      <w:tr w:rsidR="004D765C" w:rsidTr="004D765C">
        <w:trPr>
          <w:trHeight w:val="300"/>
        </w:trPr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765C" w:rsidRDefault="004D765C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  <w:t>Pakiet nr 6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765C" w:rsidRDefault="004D765C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nr oferty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765C" w:rsidRDefault="004D765C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cena oferty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765C" w:rsidRDefault="004D765C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 xml:space="preserve">ilość zdobytych pkt. </w:t>
            </w:r>
          </w:p>
        </w:tc>
      </w:tr>
      <w:tr w:rsidR="004D765C" w:rsidTr="004D765C">
        <w:trPr>
          <w:trHeight w:val="270"/>
        </w:trPr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765C" w:rsidRDefault="004D765C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>
              <w:rPr>
                <w:rFonts w:ascii="Verdana" w:hAnsi="Verdana"/>
                <w:sz w:val="20"/>
                <w:szCs w:val="20"/>
              </w:rPr>
              <w:t>NEUCA SPÓŁKA AKCYJNA Toruń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765C" w:rsidRDefault="004D765C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5,00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765C" w:rsidRDefault="004D765C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8 326,58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765C" w:rsidRDefault="004D765C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100,00</w:t>
            </w:r>
          </w:p>
        </w:tc>
      </w:tr>
      <w:tr w:rsidR="004D765C" w:rsidTr="004D765C">
        <w:trPr>
          <w:trHeight w:val="300"/>
        </w:trPr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765C" w:rsidRDefault="004D765C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  <w:t>Pakiet nr 7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765C" w:rsidRDefault="004D765C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nr oferty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765C" w:rsidRDefault="004D765C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cena oferty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765C" w:rsidRDefault="004D765C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 xml:space="preserve">ilość zdobytych pkt. </w:t>
            </w:r>
          </w:p>
        </w:tc>
      </w:tr>
      <w:tr w:rsidR="004D765C" w:rsidTr="004D765C">
        <w:trPr>
          <w:trHeight w:val="300"/>
        </w:trPr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765C" w:rsidRDefault="004D765C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Salus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International Sp. z o.o. Katowice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765C" w:rsidRDefault="004D765C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4,00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765C" w:rsidRDefault="004D765C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4 088,70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765C" w:rsidRDefault="004D765C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100,00</w:t>
            </w:r>
          </w:p>
        </w:tc>
      </w:tr>
      <w:tr w:rsidR="004D765C" w:rsidTr="004D765C">
        <w:trPr>
          <w:trHeight w:val="300"/>
        </w:trPr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765C" w:rsidRDefault="004D765C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  <w:t>Pakiet nr 8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765C" w:rsidRDefault="004D765C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nr oferty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765C" w:rsidRDefault="004D765C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cena oferty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765C" w:rsidRDefault="004D765C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 xml:space="preserve">ilość zdobytych pkt. </w:t>
            </w:r>
          </w:p>
        </w:tc>
      </w:tr>
      <w:tr w:rsidR="004D765C" w:rsidTr="004D765C">
        <w:trPr>
          <w:trHeight w:val="300"/>
        </w:trPr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765C" w:rsidRDefault="004D765C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>
              <w:rPr>
                <w:rFonts w:ascii="Verdana" w:hAnsi="Verdana"/>
                <w:sz w:val="20"/>
                <w:szCs w:val="20"/>
              </w:rPr>
              <w:t>MIP Pharma Polska Sp. z o.o.  Gdańsk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765C" w:rsidRDefault="004D765C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3,00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765C" w:rsidRDefault="004D765C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5 616,00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765C" w:rsidRDefault="004D765C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100,00</w:t>
            </w:r>
          </w:p>
        </w:tc>
      </w:tr>
      <w:tr w:rsidR="004D765C" w:rsidTr="004D765C">
        <w:trPr>
          <w:trHeight w:val="300"/>
        </w:trPr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765C" w:rsidRDefault="004D765C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  <w:t>Pakiet nr 9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765C" w:rsidRDefault="004D765C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nr oferty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765C" w:rsidRDefault="004D765C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cena oferty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765C" w:rsidRDefault="004D765C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 xml:space="preserve">ilość zdobytych pkt. </w:t>
            </w:r>
          </w:p>
        </w:tc>
      </w:tr>
      <w:tr w:rsidR="004D765C" w:rsidTr="004D765C">
        <w:trPr>
          <w:trHeight w:val="300"/>
        </w:trPr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765C" w:rsidRDefault="004D765C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Aesculap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Chifa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Sp. z o.o. Nowy Tomyśl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765C" w:rsidRDefault="004D765C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2,00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765C" w:rsidRDefault="004D765C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982,80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765C" w:rsidRDefault="004D765C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100,00</w:t>
            </w:r>
          </w:p>
        </w:tc>
      </w:tr>
      <w:tr w:rsidR="004D765C" w:rsidTr="004D765C">
        <w:trPr>
          <w:trHeight w:val="300"/>
        </w:trPr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765C" w:rsidRDefault="004D765C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>Pakiet nr 10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765C" w:rsidRDefault="004D765C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nr oferty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765C" w:rsidRDefault="004D765C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cena oferty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765C" w:rsidRDefault="004D765C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 xml:space="preserve">ilość zdobytych pkt. </w:t>
            </w:r>
          </w:p>
        </w:tc>
      </w:tr>
      <w:tr w:rsidR="004D765C" w:rsidTr="004D765C">
        <w:trPr>
          <w:trHeight w:val="300"/>
        </w:trPr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765C" w:rsidRDefault="004D765C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Aesculap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Chifa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Sp. z o.o. Nowy Tomyśl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765C" w:rsidRDefault="004D765C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2,00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765C" w:rsidRDefault="004D765C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7 371,00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765C" w:rsidRDefault="004D765C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100,00</w:t>
            </w:r>
          </w:p>
        </w:tc>
      </w:tr>
      <w:tr w:rsidR="004D765C" w:rsidTr="004D765C">
        <w:trPr>
          <w:trHeight w:val="300"/>
        </w:trPr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765C" w:rsidRDefault="004D765C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  <w:t>Pakiet nr 12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765C" w:rsidRDefault="004D765C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nr oferty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765C" w:rsidRDefault="004D765C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cena oferty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765C" w:rsidRDefault="004D765C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 xml:space="preserve">ilość zdobytych pkt. </w:t>
            </w:r>
          </w:p>
        </w:tc>
      </w:tr>
      <w:tr w:rsidR="004D765C" w:rsidTr="004D765C">
        <w:trPr>
          <w:trHeight w:val="300"/>
        </w:trPr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765C" w:rsidRDefault="004D765C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>
              <w:rPr>
                <w:rFonts w:ascii="Verdana" w:hAnsi="Verdana"/>
                <w:sz w:val="20"/>
                <w:szCs w:val="20"/>
              </w:rPr>
              <w:t>PROFARM PS SP. Z O.O. Stara Iwiczna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765C" w:rsidRDefault="004D765C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8,00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765C" w:rsidRDefault="004D765C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26 724,60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765C" w:rsidRDefault="004D765C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100,00</w:t>
            </w:r>
          </w:p>
        </w:tc>
      </w:tr>
    </w:tbl>
    <w:p w:rsidR="004D765C" w:rsidRDefault="004D765C" w:rsidP="004D765C">
      <w:pPr>
        <w:spacing w:after="0"/>
        <w:jc w:val="both"/>
        <w:rPr>
          <w:rFonts w:ascii="Verdana" w:hAnsi="Verdana" w:cs="Arial"/>
          <w:sz w:val="20"/>
          <w:szCs w:val="20"/>
        </w:rPr>
      </w:pPr>
    </w:p>
    <w:p w:rsidR="004D765C" w:rsidRDefault="004D765C" w:rsidP="004D765C">
      <w:pPr>
        <w:pStyle w:val="Tekstpodstawowy"/>
        <w:spacing w:after="0" w:line="276" w:lineRule="auto"/>
        <w:jc w:val="both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UZASADNIENIE WYBORU OFERTY</w:t>
      </w:r>
    </w:p>
    <w:p w:rsidR="004D765C" w:rsidRDefault="004D765C" w:rsidP="004D765C">
      <w:pPr>
        <w:rPr>
          <w:rFonts w:ascii="Verdana" w:hAnsi="Verdana" w:cs="Arial"/>
          <w:b/>
          <w:spacing w:val="4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Oferta wykonawcy spełnia  wszystkie wymagania określone w specyfikacji warunków zamówienia i została oceniona jako najkorzystniejsza w bilansie przyjętych kryteriów:  </w:t>
      </w:r>
      <w:r>
        <w:rPr>
          <w:rFonts w:ascii="Verdana" w:hAnsi="Verdana" w:cs="Arial"/>
          <w:b/>
          <w:spacing w:val="4"/>
          <w:sz w:val="20"/>
          <w:szCs w:val="20"/>
        </w:rPr>
        <w:t>cena</w:t>
      </w:r>
      <w:r>
        <w:rPr>
          <w:rFonts w:ascii="Verdana" w:eastAsia="Verdana" w:hAnsi="Verdana" w:cs="Arial"/>
          <w:b/>
          <w:spacing w:val="4"/>
          <w:sz w:val="20"/>
          <w:szCs w:val="20"/>
        </w:rPr>
        <w:t xml:space="preserve"> (C) – </w:t>
      </w:r>
      <w:r>
        <w:rPr>
          <w:rFonts w:ascii="Verdana" w:hAnsi="Verdana" w:cs="Arial"/>
          <w:b/>
          <w:spacing w:val="4"/>
          <w:sz w:val="20"/>
          <w:szCs w:val="20"/>
        </w:rPr>
        <w:t>waga 100 %</w:t>
      </w:r>
    </w:p>
    <w:p w:rsidR="004D765C" w:rsidRDefault="004D765C" w:rsidP="004D765C">
      <w:pPr>
        <w:rPr>
          <w:rFonts w:ascii="Verdana" w:hAnsi="Verdana" w:cs="Arial"/>
          <w:b/>
          <w:spacing w:val="4"/>
          <w:sz w:val="20"/>
          <w:szCs w:val="20"/>
        </w:rPr>
      </w:pPr>
    </w:p>
    <w:p w:rsidR="004D765C" w:rsidRDefault="004D765C" w:rsidP="004D765C">
      <w:pPr>
        <w:rPr>
          <w:rFonts w:ascii="Verdana" w:hAnsi="Verdana" w:cs="Arial"/>
          <w:b/>
          <w:sz w:val="20"/>
          <w:szCs w:val="20"/>
          <w:u w:val="single"/>
        </w:rPr>
      </w:pPr>
      <w:r>
        <w:rPr>
          <w:rFonts w:ascii="Verdana" w:hAnsi="Verdana" w:cs="Arial"/>
          <w:b/>
          <w:sz w:val="20"/>
          <w:szCs w:val="20"/>
          <w:u w:val="single"/>
        </w:rPr>
        <w:t>ZESTAWIENIE i OCENA ZŁOŻONYCH OFERT: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259"/>
        <w:gridCol w:w="1116"/>
        <w:gridCol w:w="1779"/>
        <w:gridCol w:w="2056"/>
      </w:tblGrid>
      <w:tr w:rsidR="004D765C" w:rsidTr="004D765C">
        <w:trPr>
          <w:trHeight w:val="300"/>
        </w:trPr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765C" w:rsidRDefault="004D765C" w:rsidP="004D765C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  <w:t>Pakiet nr 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765C" w:rsidRDefault="004D765C" w:rsidP="004D765C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 xml:space="preserve">nr </w:t>
            </w:r>
            <w:proofErr w:type="spellStart"/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ofety</w:t>
            </w:r>
            <w:proofErr w:type="spellEnd"/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765C" w:rsidRDefault="004D765C" w:rsidP="004D765C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cena oferty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765C" w:rsidRDefault="004D765C" w:rsidP="004D765C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 xml:space="preserve">ilość zdobytych pkt. </w:t>
            </w:r>
          </w:p>
        </w:tc>
      </w:tr>
      <w:tr w:rsidR="004D765C" w:rsidTr="004D765C">
        <w:trPr>
          <w:trHeight w:val="270"/>
        </w:trPr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765C" w:rsidRDefault="004D765C" w:rsidP="004D765C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>
              <w:rPr>
                <w:rFonts w:ascii="Verdana" w:hAnsi="Verdana"/>
                <w:sz w:val="20"/>
                <w:szCs w:val="20"/>
              </w:rPr>
              <w:t>NEUCA SPÓŁKA AKCYJNA Toruń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765C" w:rsidRDefault="004D765C" w:rsidP="004D765C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5,00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765C" w:rsidRDefault="004D765C" w:rsidP="004D765C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1 165 230,14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765C" w:rsidRDefault="004D765C" w:rsidP="004D765C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100,00</w:t>
            </w:r>
          </w:p>
        </w:tc>
      </w:tr>
      <w:tr w:rsidR="004D765C" w:rsidTr="004D765C">
        <w:trPr>
          <w:trHeight w:val="300"/>
        </w:trPr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765C" w:rsidRDefault="004D765C" w:rsidP="004D765C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  <w:t>Pakiet nr 2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765C" w:rsidRDefault="004D765C" w:rsidP="004D765C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nr oferty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765C" w:rsidRDefault="004D765C" w:rsidP="004D765C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cena oferty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765C" w:rsidRDefault="004D765C" w:rsidP="004D765C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 xml:space="preserve">ilość zdobytych pkt. </w:t>
            </w:r>
          </w:p>
        </w:tc>
      </w:tr>
      <w:tr w:rsidR="004D765C" w:rsidTr="004D765C">
        <w:trPr>
          <w:trHeight w:val="270"/>
        </w:trPr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765C" w:rsidRDefault="004D765C" w:rsidP="004D765C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>
              <w:rPr>
                <w:rFonts w:ascii="Verdana" w:hAnsi="Verdana"/>
                <w:sz w:val="20"/>
                <w:szCs w:val="20"/>
              </w:rPr>
              <w:t>NEUCA SPÓŁKA AKCYJNA Toruń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765C" w:rsidRDefault="004D765C" w:rsidP="004D765C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5,00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765C" w:rsidRDefault="004D765C" w:rsidP="004D765C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897 156,00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765C" w:rsidRDefault="004D765C" w:rsidP="004D765C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100,00</w:t>
            </w:r>
          </w:p>
        </w:tc>
      </w:tr>
      <w:tr w:rsidR="004D765C" w:rsidTr="004D765C">
        <w:trPr>
          <w:trHeight w:val="300"/>
        </w:trPr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765C" w:rsidRDefault="004D765C" w:rsidP="004D765C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  <w:t>Pakiet nr 3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765C" w:rsidRDefault="004D765C" w:rsidP="004D765C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nr oferty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765C" w:rsidRDefault="004D765C" w:rsidP="004D765C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cena oferty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765C" w:rsidRDefault="004D765C" w:rsidP="004D765C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 xml:space="preserve">ilość zdobytych pkt. </w:t>
            </w:r>
          </w:p>
        </w:tc>
      </w:tr>
      <w:tr w:rsidR="004D765C" w:rsidTr="004D765C">
        <w:trPr>
          <w:trHeight w:val="300"/>
        </w:trPr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765C" w:rsidRDefault="004D765C" w:rsidP="004D765C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>
              <w:rPr>
                <w:rFonts w:ascii="Verdana" w:hAnsi="Verdana"/>
                <w:sz w:val="20"/>
                <w:szCs w:val="20"/>
              </w:rPr>
              <w:t>Pfizer Trading Polska Sp. z o.o. Warszawa,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765C" w:rsidRDefault="004D765C" w:rsidP="004D765C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1,00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765C" w:rsidRDefault="004D765C" w:rsidP="004D765C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705 001,32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765C" w:rsidRDefault="004D765C" w:rsidP="004D765C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100,00</w:t>
            </w:r>
          </w:p>
        </w:tc>
      </w:tr>
      <w:tr w:rsidR="004D765C" w:rsidTr="004D765C">
        <w:trPr>
          <w:trHeight w:val="300"/>
        </w:trPr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765C" w:rsidRDefault="004D765C" w:rsidP="004D765C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  <w:t>Pakiet nr 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765C" w:rsidRDefault="004D765C" w:rsidP="004D765C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nr oferty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765C" w:rsidRDefault="004D765C" w:rsidP="004D765C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cena oferty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765C" w:rsidRDefault="004D765C" w:rsidP="004D765C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 xml:space="preserve">ilość zdobytych pkt. </w:t>
            </w:r>
          </w:p>
        </w:tc>
      </w:tr>
      <w:tr w:rsidR="004D765C" w:rsidTr="004D765C">
        <w:trPr>
          <w:trHeight w:val="300"/>
        </w:trPr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765C" w:rsidRDefault="004D765C" w:rsidP="004D765C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>
              <w:rPr>
                <w:rFonts w:ascii="Verdana" w:hAnsi="Verdana"/>
                <w:sz w:val="20"/>
                <w:szCs w:val="20"/>
              </w:rPr>
              <w:t>Takeda Pharma Sp. z o. o. Warszawa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765C" w:rsidRDefault="004D765C" w:rsidP="004D765C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6,00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765C" w:rsidRDefault="004D765C" w:rsidP="004D765C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258 552,00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765C" w:rsidRDefault="004D765C" w:rsidP="004D765C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100,00</w:t>
            </w:r>
          </w:p>
        </w:tc>
      </w:tr>
      <w:tr w:rsidR="004D765C" w:rsidTr="004D765C">
        <w:trPr>
          <w:trHeight w:val="300"/>
        </w:trPr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765C" w:rsidRDefault="004D765C" w:rsidP="004D765C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  <w:t>Pakiet nr 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765C" w:rsidRDefault="004D765C" w:rsidP="004D765C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nr oferty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765C" w:rsidRDefault="004D765C" w:rsidP="004D765C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cena oferty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765C" w:rsidRDefault="004D765C" w:rsidP="004D765C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 xml:space="preserve">ilość zdobytych pkt. </w:t>
            </w:r>
          </w:p>
        </w:tc>
      </w:tr>
      <w:tr w:rsidR="004D765C" w:rsidTr="004D765C">
        <w:trPr>
          <w:trHeight w:val="300"/>
        </w:trPr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765C" w:rsidRDefault="004D765C" w:rsidP="004D765C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Salus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International Sp. z o.o. Katowice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765C" w:rsidRDefault="004D765C" w:rsidP="004D765C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4,00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765C" w:rsidRDefault="004D765C" w:rsidP="004D765C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35 299,27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765C" w:rsidRDefault="004D765C" w:rsidP="004D765C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100,00</w:t>
            </w:r>
          </w:p>
        </w:tc>
      </w:tr>
      <w:tr w:rsidR="004D765C" w:rsidTr="004D765C">
        <w:trPr>
          <w:trHeight w:val="300"/>
        </w:trPr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765C" w:rsidRDefault="004D765C" w:rsidP="004D765C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>
              <w:rPr>
                <w:rFonts w:ascii="Verdana" w:hAnsi="Verdana"/>
                <w:sz w:val="20"/>
                <w:szCs w:val="20"/>
              </w:rPr>
              <w:t>URTICA sp. z o.o.  Wrocław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765C" w:rsidRDefault="004D765C" w:rsidP="004D765C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7,00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765C" w:rsidRDefault="004D765C" w:rsidP="004D765C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36 156,03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765C" w:rsidRDefault="004D765C" w:rsidP="004D765C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97,63</w:t>
            </w:r>
          </w:p>
        </w:tc>
      </w:tr>
      <w:tr w:rsidR="004D765C" w:rsidTr="004D765C">
        <w:trPr>
          <w:trHeight w:val="300"/>
        </w:trPr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765C" w:rsidRDefault="004D765C" w:rsidP="004D765C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  <w:t>Pakiet nr 6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765C" w:rsidRDefault="004D765C" w:rsidP="004D765C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nr oferty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765C" w:rsidRDefault="004D765C" w:rsidP="004D765C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cena oferty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765C" w:rsidRDefault="004D765C" w:rsidP="004D765C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 xml:space="preserve">ilość zdobytych pkt. </w:t>
            </w:r>
          </w:p>
        </w:tc>
      </w:tr>
      <w:tr w:rsidR="004D765C" w:rsidTr="004D765C">
        <w:trPr>
          <w:trHeight w:val="270"/>
        </w:trPr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765C" w:rsidRDefault="004D765C" w:rsidP="004D765C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>
              <w:rPr>
                <w:rFonts w:ascii="Verdana" w:hAnsi="Verdana"/>
                <w:sz w:val="20"/>
                <w:szCs w:val="20"/>
              </w:rPr>
              <w:t>NEUCA SPÓŁKA AKCYJNA Toruń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765C" w:rsidRDefault="004D765C" w:rsidP="004D765C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5,00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765C" w:rsidRDefault="004D765C" w:rsidP="004D765C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8 326,58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765C" w:rsidRDefault="004D765C" w:rsidP="004D765C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100,00</w:t>
            </w:r>
          </w:p>
        </w:tc>
      </w:tr>
      <w:tr w:rsidR="004D765C" w:rsidTr="004D765C">
        <w:trPr>
          <w:trHeight w:val="300"/>
        </w:trPr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765C" w:rsidRDefault="004D765C" w:rsidP="004D765C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  <w:t>Pakiet nr 7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765C" w:rsidRDefault="004D765C" w:rsidP="004D765C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nr oferty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765C" w:rsidRDefault="004D765C" w:rsidP="004D765C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cena oferty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765C" w:rsidRDefault="004D765C" w:rsidP="004D765C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 xml:space="preserve">ilość zdobytych pkt. </w:t>
            </w:r>
          </w:p>
        </w:tc>
      </w:tr>
      <w:tr w:rsidR="004D765C" w:rsidTr="004D765C">
        <w:trPr>
          <w:trHeight w:val="300"/>
        </w:trPr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765C" w:rsidRDefault="004D765C" w:rsidP="004D765C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Salus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International Sp. z o.o. Katowice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765C" w:rsidRDefault="004D765C" w:rsidP="004D765C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4,00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765C" w:rsidRDefault="004D765C" w:rsidP="004D765C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4 088,70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765C" w:rsidRDefault="004D765C" w:rsidP="004D765C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100,00</w:t>
            </w:r>
          </w:p>
        </w:tc>
      </w:tr>
      <w:tr w:rsidR="004D765C" w:rsidTr="004D765C">
        <w:trPr>
          <w:trHeight w:val="300"/>
        </w:trPr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765C" w:rsidRDefault="004D765C" w:rsidP="004D765C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  <w:t>Pakiet nr 8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765C" w:rsidRDefault="004D765C" w:rsidP="004D765C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nr oferty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765C" w:rsidRDefault="004D765C" w:rsidP="004D765C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cena oferty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765C" w:rsidRDefault="004D765C" w:rsidP="004D765C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 xml:space="preserve">ilość zdobytych pkt. </w:t>
            </w:r>
          </w:p>
        </w:tc>
      </w:tr>
      <w:tr w:rsidR="004D765C" w:rsidTr="004D765C">
        <w:trPr>
          <w:trHeight w:val="300"/>
        </w:trPr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765C" w:rsidRDefault="004D765C" w:rsidP="004D765C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MIP Pharma Polska Sp. z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o.o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Gdańsk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765C" w:rsidRDefault="004D765C" w:rsidP="004D765C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3,00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765C" w:rsidRDefault="004D765C" w:rsidP="004D765C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5 616,00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765C" w:rsidRDefault="004D765C" w:rsidP="004D765C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100,00</w:t>
            </w:r>
          </w:p>
        </w:tc>
      </w:tr>
      <w:tr w:rsidR="004D765C" w:rsidTr="004D765C">
        <w:trPr>
          <w:trHeight w:val="300"/>
        </w:trPr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765C" w:rsidRDefault="004D765C" w:rsidP="004D765C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  <w:t>Pakiet nr 9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765C" w:rsidRDefault="004D765C" w:rsidP="004D765C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nr oferty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765C" w:rsidRDefault="004D765C" w:rsidP="004D765C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cena oferty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765C" w:rsidRDefault="004D765C" w:rsidP="004D765C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 xml:space="preserve">ilość zdobytych pkt. </w:t>
            </w:r>
          </w:p>
        </w:tc>
      </w:tr>
      <w:tr w:rsidR="004D765C" w:rsidTr="004D765C">
        <w:trPr>
          <w:trHeight w:val="300"/>
        </w:trPr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765C" w:rsidRDefault="004D765C" w:rsidP="004D765C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Aesculap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Chifa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Sp. z o.o. Nowy Tomyśl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765C" w:rsidRDefault="004D765C" w:rsidP="004D765C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2,00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765C" w:rsidRDefault="004D765C" w:rsidP="004D765C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982,80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765C" w:rsidRDefault="004D765C" w:rsidP="004D765C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100,00</w:t>
            </w:r>
          </w:p>
        </w:tc>
      </w:tr>
      <w:tr w:rsidR="004D765C" w:rsidTr="004D765C">
        <w:trPr>
          <w:trHeight w:val="300"/>
        </w:trPr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765C" w:rsidRDefault="004D765C" w:rsidP="004D765C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  <w:t>Pakiet nr 10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765C" w:rsidRDefault="004D765C" w:rsidP="004D765C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nr oferty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765C" w:rsidRDefault="004D765C" w:rsidP="004D765C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cena oferty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765C" w:rsidRDefault="004D765C" w:rsidP="004D765C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 xml:space="preserve">ilość zdobytych pkt. </w:t>
            </w:r>
          </w:p>
        </w:tc>
      </w:tr>
      <w:tr w:rsidR="004D765C" w:rsidTr="004D765C">
        <w:trPr>
          <w:trHeight w:val="300"/>
        </w:trPr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765C" w:rsidRDefault="004D765C" w:rsidP="004D765C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lastRenderedPageBreak/>
              <w:t>Aesculap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Chifa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Sp. z o.o. Nowy Tomyśl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765C" w:rsidRDefault="004D765C" w:rsidP="004D765C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2,00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765C" w:rsidRDefault="004D765C" w:rsidP="004D765C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7 371,00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765C" w:rsidRDefault="004D765C" w:rsidP="004D765C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100,00</w:t>
            </w:r>
          </w:p>
        </w:tc>
      </w:tr>
      <w:tr w:rsidR="004D765C" w:rsidTr="004D765C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765C" w:rsidRDefault="004D765C" w:rsidP="004D765C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Pakiet nr 11  </w:t>
            </w:r>
            <w:r>
              <w:rPr>
                <w:rFonts w:ascii="Verdana" w:hAnsi="Verdana" w:cs="Arial"/>
                <w:sz w:val="20"/>
                <w:szCs w:val="20"/>
              </w:rPr>
              <w:t xml:space="preserve">unieważniono  na podstawie art. 255 pkt. 1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pzp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>. – nie złożono żadnej oferty.</w:t>
            </w:r>
          </w:p>
        </w:tc>
      </w:tr>
      <w:tr w:rsidR="004D765C" w:rsidTr="004D765C">
        <w:trPr>
          <w:trHeight w:val="300"/>
        </w:trPr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765C" w:rsidRDefault="004D765C" w:rsidP="004D765C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  <w:t>Pakiet nr 12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765C" w:rsidRDefault="004D765C" w:rsidP="004D765C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nr oferty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765C" w:rsidRDefault="004D765C" w:rsidP="004D765C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cena oferty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765C" w:rsidRDefault="004D765C" w:rsidP="004D765C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 xml:space="preserve">ilość zdobytych pkt. </w:t>
            </w:r>
          </w:p>
        </w:tc>
      </w:tr>
      <w:tr w:rsidR="004D765C" w:rsidTr="004D765C">
        <w:trPr>
          <w:trHeight w:val="300"/>
        </w:trPr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765C" w:rsidRDefault="004D765C" w:rsidP="004D765C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Salus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International Sp. z o.o. Katowice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765C" w:rsidRDefault="004D765C" w:rsidP="004D765C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4,00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765C" w:rsidRDefault="004D765C" w:rsidP="004D765C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62 785,80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765C" w:rsidRDefault="004D765C" w:rsidP="004D765C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42,56</w:t>
            </w:r>
          </w:p>
        </w:tc>
      </w:tr>
      <w:tr w:rsidR="004D765C" w:rsidTr="004D765C">
        <w:trPr>
          <w:trHeight w:val="300"/>
        </w:trPr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765C" w:rsidRDefault="004D765C" w:rsidP="004D765C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>
              <w:rPr>
                <w:rFonts w:ascii="Verdana" w:hAnsi="Verdana"/>
                <w:sz w:val="20"/>
                <w:szCs w:val="20"/>
              </w:rPr>
              <w:t>PROFARM PS SP. Z O.O. Stara Iwiczna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765C" w:rsidRDefault="004D765C" w:rsidP="004D765C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8,00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765C" w:rsidRDefault="004D765C" w:rsidP="004D765C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26 724,60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765C" w:rsidRDefault="004D765C" w:rsidP="004D765C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100,00</w:t>
            </w:r>
          </w:p>
        </w:tc>
      </w:tr>
    </w:tbl>
    <w:p w:rsidR="004D765C" w:rsidRDefault="004D765C" w:rsidP="004D765C">
      <w:pPr>
        <w:spacing w:after="0"/>
        <w:rPr>
          <w:rFonts w:ascii="Verdana" w:hAnsi="Verdana" w:cs="Arial"/>
          <w:b/>
          <w:sz w:val="20"/>
          <w:szCs w:val="20"/>
          <w:u w:val="single"/>
        </w:rPr>
      </w:pPr>
    </w:p>
    <w:p w:rsidR="005A6608" w:rsidRPr="005A6608" w:rsidRDefault="005A6608" w:rsidP="003038DA">
      <w:pPr>
        <w:spacing w:line="240" w:lineRule="auto"/>
        <w:jc w:val="both"/>
        <w:rPr>
          <w:rFonts w:ascii="Verdana" w:hAnsi="Verdana" w:cs="Arial"/>
          <w:sz w:val="20"/>
          <w:szCs w:val="20"/>
        </w:rPr>
      </w:pPr>
    </w:p>
    <w:p w:rsidR="005A6608" w:rsidRDefault="005A6608" w:rsidP="003038DA">
      <w:pPr>
        <w:spacing w:line="240" w:lineRule="auto"/>
        <w:jc w:val="both"/>
        <w:rPr>
          <w:rFonts w:ascii="Verdana" w:hAnsi="Verdana" w:cs="Arial"/>
          <w:sz w:val="20"/>
          <w:szCs w:val="20"/>
        </w:rPr>
      </w:pPr>
    </w:p>
    <w:p w:rsidR="004D765C" w:rsidRPr="005A6608" w:rsidRDefault="004D765C" w:rsidP="003038DA">
      <w:pPr>
        <w:spacing w:line="240" w:lineRule="auto"/>
        <w:jc w:val="both"/>
        <w:rPr>
          <w:rFonts w:ascii="Verdana" w:hAnsi="Verdana" w:cs="Arial"/>
          <w:sz w:val="20"/>
          <w:szCs w:val="20"/>
        </w:rPr>
      </w:pPr>
    </w:p>
    <w:p w:rsidR="005A6608" w:rsidRPr="005A6608" w:rsidRDefault="005A6608" w:rsidP="005A6608">
      <w:pPr>
        <w:spacing w:after="0" w:line="240" w:lineRule="auto"/>
        <w:jc w:val="right"/>
        <w:rPr>
          <w:rFonts w:ascii="Verdana" w:hAnsi="Verdana" w:cs="Arial"/>
          <w:spacing w:val="2"/>
          <w:sz w:val="20"/>
          <w:szCs w:val="20"/>
        </w:rPr>
      </w:pPr>
      <w:r w:rsidRPr="005A6608">
        <w:rPr>
          <w:rFonts w:ascii="Verdana" w:hAnsi="Verdana" w:cs="Arial"/>
          <w:spacing w:val="2"/>
          <w:sz w:val="20"/>
          <w:szCs w:val="20"/>
        </w:rPr>
        <w:t>...................................................................</w:t>
      </w:r>
    </w:p>
    <w:p w:rsidR="005A6608" w:rsidRPr="005A6608" w:rsidRDefault="005A6608" w:rsidP="005A6608">
      <w:pPr>
        <w:spacing w:line="240" w:lineRule="auto"/>
        <w:jc w:val="right"/>
        <w:rPr>
          <w:rFonts w:ascii="Verdana" w:hAnsi="Verdana" w:cs="Arial"/>
          <w:sz w:val="20"/>
          <w:szCs w:val="20"/>
        </w:rPr>
      </w:pPr>
      <w:r w:rsidRPr="005A6608">
        <w:rPr>
          <w:rFonts w:ascii="Verdana" w:hAnsi="Verdana" w:cs="Arial"/>
          <w:spacing w:val="2"/>
          <w:sz w:val="20"/>
          <w:szCs w:val="20"/>
        </w:rPr>
        <w:tab/>
      </w:r>
      <w:r w:rsidRPr="005A6608">
        <w:rPr>
          <w:rFonts w:ascii="Verdana" w:hAnsi="Verdana" w:cs="Arial"/>
          <w:spacing w:val="2"/>
          <w:sz w:val="20"/>
          <w:szCs w:val="20"/>
        </w:rPr>
        <w:tab/>
      </w:r>
      <w:r w:rsidRPr="005A6608">
        <w:rPr>
          <w:rFonts w:ascii="Verdana" w:hAnsi="Verdana" w:cs="Arial"/>
          <w:spacing w:val="2"/>
          <w:sz w:val="20"/>
          <w:szCs w:val="20"/>
        </w:rPr>
        <w:tab/>
      </w:r>
      <w:r w:rsidRPr="005A6608">
        <w:rPr>
          <w:rFonts w:ascii="Verdana" w:hAnsi="Verdana" w:cs="Arial"/>
          <w:i/>
          <w:spacing w:val="2"/>
          <w:sz w:val="20"/>
          <w:szCs w:val="20"/>
        </w:rPr>
        <w:t>/podpis kierownika jednostki zamawiającej/</w:t>
      </w:r>
    </w:p>
    <w:sectPr w:rsidR="005A6608" w:rsidRPr="005A6608" w:rsidSect="00D8348F">
      <w:headerReference w:type="default" r:id="rId7"/>
      <w:footerReference w:type="default" r:id="rId8"/>
      <w:pgSz w:w="11906" w:h="16838" w:code="9"/>
      <w:pgMar w:top="1843" w:right="1418" w:bottom="2836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5CC7" w:rsidRDefault="001B5CC7" w:rsidP="00F92ECB">
      <w:pPr>
        <w:spacing w:after="0" w:line="240" w:lineRule="auto"/>
      </w:pPr>
      <w:r>
        <w:separator/>
      </w:r>
    </w:p>
  </w:endnote>
  <w:endnote w:type="continuationSeparator" w:id="1">
    <w:p w:rsidR="001B5CC7" w:rsidRDefault="001B5CC7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5CC7" w:rsidRDefault="00070FB7">
    <w:pPr>
      <w:pStyle w:val="Stopka"/>
    </w:pPr>
    <w:fldSimple w:instr=" PAGE   \* MERGEFORMAT ">
      <w:r w:rsidR="004D765C">
        <w:rPr>
          <w:noProof/>
        </w:rPr>
        <w:t>3</w:t>
      </w:r>
    </w:fldSimple>
    <w:r w:rsidR="001B5CC7"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5CC7" w:rsidRDefault="001B5CC7" w:rsidP="00F92ECB">
      <w:pPr>
        <w:spacing w:after="0" w:line="240" w:lineRule="auto"/>
      </w:pPr>
      <w:r>
        <w:separator/>
      </w:r>
    </w:p>
  </w:footnote>
  <w:footnote w:type="continuationSeparator" w:id="1">
    <w:p w:rsidR="001B5CC7" w:rsidRDefault="001B5CC7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5CC7" w:rsidRDefault="001B5CC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91137"/>
  </w:hdrShapeDefaults>
  <w:footnotePr>
    <w:footnote w:id="0"/>
    <w:footnote w:id="1"/>
  </w:footnotePr>
  <w:endnotePr>
    <w:endnote w:id="0"/>
    <w:endnote w:id="1"/>
  </w:endnotePr>
  <w:compat/>
  <w:rsids>
    <w:rsidRoot w:val="00382AA3"/>
    <w:rsid w:val="00011604"/>
    <w:rsid w:val="000429D0"/>
    <w:rsid w:val="00042B08"/>
    <w:rsid w:val="00050431"/>
    <w:rsid w:val="000546BB"/>
    <w:rsid w:val="00056647"/>
    <w:rsid w:val="00070FB7"/>
    <w:rsid w:val="00072455"/>
    <w:rsid w:val="0009348B"/>
    <w:rsid w:val="000A0BE4"/>
    <w:rsid w:val="000A4429"/>
    <w:rsid w:val="000A7BAB"/>
    <w:rsid w:val="000B2928"/>
    <w:rsid w:val="000B4481"/>
    <w:rsid w:val="000D0429"/>
    <w:rsid w:val="000D1B98"/>
    <w:rsid w:val="000E5DA2"/>
    <w:rsid w:val="000F24E5"/>
    <w:rsid w:val="000F6C73"/>
    <w:rsid w:val="000F7E13"/>
    <w:rsid w:val="001100BA"/>
    <w:rsid w:val="00112EA5"/>
    <w:rsid w:val="00116C1D"/>
    <w:rsid w:val="001273B2"/>
    <w:rsid w:val="001308A8"/>
    <w:rsid w:val="001378E1"/>
    <w:rsid w:val="001430EA"/>
    <w:rsid w:val="001463CB"/>
    <w:rsid w:val="0015040A"/>
    <w:rsid w:val="00157DDC"/>
    <w:rsid w:val="0016228E"/>
    <w:rsid w:val="0017655A"/>
    <w:rsid w:val="001765F3"/>
    <w:rsid w:val="0018066A"/>
    <w:rsid w:val="0018467E"/>
    <w:rsid w:val="00191B6A"/>
    <w:rsid w:val="001A2D74"/>
    <w:rsid w:val="001B5CC7"/>
    <w:rsid w:val="001D6F9B"/>
    <w:rsid w:val="001D7A93"/>
    <w:rsid w:val="001E13B9"/>
    <w:rsid w:val="001E23BA"/>
    <w:rsid w:val="001E381D"/>
    <w:rsid w:val="001E55BE"/>
    <w:rsid w:val="001E78ED"/>
    <w:rsid w:val="001F1021"/>
    <w:rsid w:val="001F48C0"/>
    <w:rsid w:val="001F5DDA"/>
    <w:rsid w:val="0020288A"/>
    <w:rsid w:val="0021101F"/>
    <w:rsid w:val="0021656C"/>
    <w:rsid w:val="00226413"/>
    <w:rsid w:val="00232503"/>
    <w:rsid w:val="0024648D"/>
    <w:rsid w:val="00251EDA"/>
    <w:rsid w:val="00260617"/>
    <w:rsid w:val="00261B8E"/>
    <w:rsid w:val="00273580"/>
    <w:rsid w:val="00291655"/>
    <w:rsid w:val="00295BC9"/>
    <w:rsid w:val="002A268F"/>
    <w:rsid w:val="002A6834"/>
    <w:rsid w:val="002B4320"/>
    <w:rsid w:val="002B6F4B"/>
    <w:rsid w:val="002B794F"/>
    <w:rsid w:val="002C0E09"/>
    <w:rsid w:val="002D1FE3"/>
    <w:rsid w:val="002D4198"/>
    <w:rsid w:val="002D5359"/>
    <w:rsid w:val="00301747"/>
    <w:rsid w:val="003034FB"/>
    <w:rsid w:val="003038DA"/>
    <w:rsid w:val="00307963"/>
    <w:rsid w:val="00327920"/>
    <w:rsid w:val="00334EB8"/>
    <w:rsid w:val="003451C0"/>
    <w:rsid w:val="00350165"/>
    <w:rsid w:val="003516D1"/>
    <w:rsid w:val="00353055"/>
    <w:rsid w:val="00355112"/>
    <w:rsid w:val="003703A8"/>
    <w:rsid w:val="00372518"/>
    <w:rsid w:val="00377213"/>
    <w:rsid w:val="003815F1"/>
    <w:rsid w:val="00381813"/>
    <w:rsid w:val="00382AA3"/>
    <w:rsid w:val="00390D13"/>
    <w:rsid w:val="003C5935"/>
    <w:rsid w:val="003D364C"/>
    <w:rsid w:val="003E0E0A"/>
    <w:rsid w:val="003E65AC"/>
    <w:rsid w:val="003E70C8"/>
    <w:rsid w:val="003F65E1"/>
    <w:rsid w:val="003F74B1"/>
    <w:rsid w:val="0040350E"/>
    <w:rsid w:val="00410AE8"/>
    <w:rsid w:val="0041114D"/>
    <w:rsid w:val="00420881"/>
    <w:rsid w:val="00421414"/>
    <w:rsid w:val="00436282"/>
    <w:rsid w:val="004436A9"/>
    <w:rsid w:val="004438E2"/>
    <w:rsid w:val="0044572A"/>
    <w:rsid w:val="004667F0"/>
    <w:rsid w:val="00471C3D"/>
    <w:rsid w:val="00480DBE"/>
    <w:rsid w:val="00481013"/>
    <w:rsid w:val="00482724"/>
    <w:rsid w:val="00496459"/>
    <w:rsid w:val="004A614D"/>
    <w:rsid w:val="004B3B55"/>
    <w:rsid w:val="004D6A6B"/>
    <w:rsid w:val="004D765C"/>
    <w:rsid w:val="004E755B"/>
    <w:rsid w:val="004F2170"/>
    <w:rsid w:val="004F47BE"/>
    <w:rsid w:val="004F6BD3"/>
    <w:rsid w:val="004F7089"/>
    <w:rsid w:val="005029BE"/>
    <w:rsid w:val="00506CFE"/>
    <w:rsid w:val="00515236"/>
    <w:rsid w:val="005215A1"/>
    <w:rsid w:val="005311DE"/>
    <w:rsid w:val="00535773"/>
    <w:rsid w:val="005407CA"/>
    <w:rsid w:val="005520FC"/>
    <w:rsid w:val="00560F2B"/>
    <w:rsid w:val="0056574D"/>
    <w:rsid w:val="005934F1"/>
    <w:rsid w:val="005A5A61"/>
    <w:rsid w:val="005A6608"/>
    <w:rsid w:val="005B5FE6"/>
    <w:rsid w:val="005B7A86"/>
    <w:rsid w:val="005E18CF"/>
    <w:rsid w:val="005E1DE2"/>
    <w:rsid w:val="005E40A7"/>
    <w:rsid w:val="005E4292"/>
    <w:rsid w:val="005F13E1"/>
    <w:rsid w:val="005F2F6F"/>
    <w:rsid w:val="005F5F57"/>
    <w:rsid w:val="005F64C4"/>
    <w:rsid w:val="00600361"/>
    <w:rsid w:val="006007A0"/>
    <w:rsid w:val="00601729"/>
    <w:rsid w:val="00603293"/>
    <w:rsid w:val="00605620"/>
    <w:rsid w:val="006074BB"/>
    <w:rsid w:val="00607D44"/>
    <w:rsid w:val="00611962"/>
    <w:rsid w:val="00614F4B"/>
    <w:rsid w:val="0062128F"/>
    <w:rsid w:val="00621691"/>
    <w:rsid w:val="006273DD"/>
    <w:rsid w:val="00630FD9"/>
    <w:rsid w:val="00637340"/>
    <w:rsid w:val="00637B8E"/>
    <w:rsid w:val="006428A5"/>
    <w:rsid w:val="00646D5D"/>
    <w:rsid w:val="00651279"/>
    <w:rsid w:val="00654050"/>
    <w:rsid w:val="006550C8"/>
    <w:rsid w:val="00663985"/>
    <w:rsid w:val="00672DDB"/>
    <w:rsid w:val="00686EB3"/>
    <w:rsid w:val="006936EC"/>
    <w:rsid w:val="006A4933"/>
    <w:rsid w:val="006B7FEA"/>
    <w:rsid w:val="006F490E"/>
    <w:rsid w:val="006F5452"/>
    <w:rsid w:val="00705BFD"/>
    <w:rsid w:val="007155DC"/>
    <w:rsid w:val="00722EB4"/>
    <w:rsid w:val="00726F0B"/>
    <w:rsid w:val="00736EA6"/>
    <w:rsid w:val="00747AA2"/>
    <w:rsid w:val="00765237"/>
    <w:rsid w:val="00767280"/>
    <w:rsid w:val="00782AFB"/>
    <w:rsid w:val="007837F8"/>
    <w:rsid w:val="00792082"/>
    <w:rsid w:val="00793C44"/>
    <w:rsid w:val="007A55B8"/>
    <w:rsid w:val="007B43FA"/>
    <w:rsid w:val="007C7787"/>
    <w:rsid w:val="007D29FD"/>
    <w:rsid w:val="007D314C"/>
    <w:rsid w:val="007D3371"/>
    <w:rsid w:val="007E7E53"/>
    <w:rsid w:val="007F7FD6"/>
    <w:rsid w:val="00810FC9"/>
    <w:rsid w:val="00815556"/>
    <w:rsid w:val="00827E22"/>
    <w:rsid w:val="00836D42"/>
    <w:rsid w:val="008426F6"/>
    <w:rsid w:val="00854AE2"/>
    <w:rsid w:val="0087411E"/>
    <w:rsid w:val="00884B58"/>
    <w:rsid w:val="008A33E7"/>
    <w:rsid w:val="008A3BE2"/>
    <w:rsid w:val="008B62D8"/>
    <w:rsid w:val="008B7639"/>
    <w:rsid w:val="008C3207"/>
    <w:rsid w:val="008C6D12"/>
    <w:rsid w:val="008E5BED"/>
    <w:rsid w:val="008E7EEF"/>
    <w:rsid w:val="008F58DE"/>
    <w:rsid w:val="00913725"/>
    <w:rsid w:val="009167ED"/>
    <w:rsid w:val="00932C43"/>
    <w:rsid w:val="00937F2D"/>
    <w:rsid w:val="00942760"/>
    <w:rsid w:val="009567B1"/>
    <w:rsid w:val="009634B8"/>
    <w:rsid w:val="0097022C"/>
    <w:rsid w:val="009824AA"/>
    <w:rsid w:val="00983430"/>
    <w:rsid w:val="00995E5B"/>
    <w:rsid w:val="00996F68"/>
    <w:rsid w:val="009A7131"/>
    <w:rsid w:val="009B06BA"/>
    <w:rsid w:val="009B0855"/>
    <w:rsid w:val="009B701A"/>
    <w:rsid w:val="009B7379"/>
    <w:rsid w:val="009C03AA"/>
    <w:rsid w:val="009C451A"/>
    <w:rsid w:val="009C783A"/>
    <w:rsid w:val="009D3E10"/>
    <w:rsid w:val="009D5103"/>
    <w:rsid w:val="009F2AB4"/>
    <w:rsid w:val="009F70BA"/>
    <w:rsid w:val="00A02024"/>
    <w:rsid w:val="00A06635"/>
    <w:rsid w:val="00A07AEC"/>
    <w:rsid w:val="00A1688A"/>
    <w:rsid w:val="00A17159"/>
    <w:rsid w:val="00A17983"/>
    <w:rsid w:val="00A2297A"/>
    <w:rsid w:val="00A314EA"/>
    <w:rsid w:val="00A46066"/>
    <w:rsid w:val="00A473D4"/>
    <w:rsid w:val="00A52383"/>
    <w:rsid w:val="00A533C1"/>
    <w:rsid w:val="00A600C5"/>
    <w:rsid w:val="00A6694A"/>
    <w:rsid w:val="00A70964"/>
    <w:rsid w:val="00A75AE9"/>
    <w:rsid w:val="00A82A0E"/>
    <w:rsid w:val="00A8482A"/>
    <w:rsid w:val="00A927DF"/>
    <w:rsid w:val="00AB107B"/>
    <w:rsid w:val="00AB11E2"/>
    <w:rsid w:val="00AB13A2"/>
    <w:rsid w:val="00AB3DDC"/>
    <w:rsid w:val="00AB7FDE"/>
    <w:rsid w:val="00AD4E24"/>
    <w:rsid w:val="00AE7032"/>
    <w:rsid w:val="00AF46D0"/>
    <w:rsid w:val="00B038EB"/>
    <w:rsid w:val="00B215FD"/>
    <w:rsid w:val="00B31EEB"/>
    <w:rsid w:val="00B32714"/>
    <w:rsid w:val="00B36348"/>
    <w:rsid w:val="00B400D5"/>
    <w:rsid w:val="00B45833"/>
    <w:rsid w:val="00B547E5"/>
    <w:rsid w:val="00B60C07"/>
    <w:rsid w:val="00B62890"/>
    <w:rsid w:val="00B84E7E"/>
    <w:rsid w:val="00BC4399"/>
    <w:rsid w:val="00BD0F67"/>
    <w:rsid w:val="00BD1A83"/>
    <w:rsid w:val="00BE38E9"/>
    <w:rsid w:val="00BE71E2"/>
    <w:rsid w:val="00C04826"/>
    <w:rsid w:val="00C05BC2"/>
    <w:rsid w:val="00C0754F"/>
    <w:rsid w:val="00C10ED7"/>
    <w:rsid w:val="00C11453"/>
    <w:rsid w:val="00C1508D"/>
    <w:rsid w:val="00C2619B"/>
    <w:rsid w:val="00C37D6A"/>
    <w:rsid w:val="00C4297B"/>
    <w:rsid w:val="00C54D95"/>
    <w:rsid w:val="00C6162C"/>
    <w:rsid w:val="00C70D7A"/>
    <w:rsid w:val="00C729BC"/>
    <w:rsid w:val="00C762DF"/>
    <w:rsid w:val="00C87937"/>
    <w:rsid w:val="00C97264"/>
    <w:rsid w:val="00CB7FFB"/>
    <w:rsid w:val="00CC0B01"/>
    <w:rsid w:val="00CC12C0"/>
    <w:rsid w:val="00CC4D1D"/>
    <w:rsid w:val="00CE4748"/>
    <w:rsid w:val="00CF0555"/>
    <w:rsid w:val="00CF1C59"/>
    <w:rsid w:val="00D03307"/>
    <w:rsid w:val="00D11066"/>
    <w:rsid w:val="00D12B20"/>
    <w:rsid w:val="00D135B2"/>
    <w:rsid w:val="00D217CE"/>
    <w:rsid w:val="00D22BA9"/>
    <w:rsid w:val="00D376B9"/>
    <w:rsid w:val="00D37A0F"/>
    <w:rsid w:val="00D57345"/>
    <w:rsid w:val="00D62BA8"/>
    <w:rsid w:val="00D73A64"/>
    <w:rsid w:val="00D75F6D"/>
    <w:rsid w:val="00D7767F"/>
    <w:rsid w:val="00D81602"/>
    <w:rsid w:val="00D8348F"/>
    <w:rsid w:val="00D835A2"/>
    <w:rsid w:val="00D842B9"/>
    <w:rsid w:val="00D86100"/>
    <w:rsid w:val="00D96C50"/>
    <w:rsid w:val="00DA4210"/>
    <w:rsid w:val="00DA4BB2"/>
    <w:rsid w:val="00DB0FAF"/>
    <w:rsid w:val="00DB5C12"/>
    <w:rsid w:val="00DB6EFB"/>
    <w:rsid w:val="00DC3CFE"/>
    <w:rsid w:val="00DC4B6D"/>
    <w:rsid w:val="00DD2198"/>
    <w:rsid w:val="00DD2207"/>
    <w:rsid w:val="00DD5E1A"/>
    <w:rsid w:val="00DE01CB"/>
    <w:rsid w:val="00DE2F24"/>
    <w:rsid w:val="00DF22F5"/>
    <w:rsid w:val="00E06C1B"/>
    <w:rsid w:val="00E35391"/>
    <w:rsid w:val="00E37F98"/>
    <w:rsid w:val="00E439FD"/>
    <w:rsid w:val="00E45147"/>
    <w:rsid w:val="00E45C3A"/>
    <w:rsid w:val="00E5686C"/>
    <w:rsid w:val="00E86323"/>
    <w:rsid w:val="00EB09E5"/>
    <w:rsid w:val="00EB22B4"/>
    <w:rsid w:val="00EB673B"/>
    <w:rsid w:val="00EB689B"/>
    <w:rsid w:val="00EC26B8"/>
    <w:rsid w:val="00EE779B"/>
    <w:rsid w:val="00EF1792"/>
    <w:rsid w:val="00EF5A9D"/>
    <w:rsid w:val="00F04ADC"/>
    <w:rsid w:val="00F05C80"/>
    <w:rsid w:val="00F060D8"/>
    <w:rsid w:val="00F2230C"/>
    <w:rsid w:val="00F32559"/>
    <w:rsid w:val="00F36DA5"/>
    <w:rsid w:val="00F53812"/>
    <w:rsid w:val="00F718AA"/>
    <w:rsid w:val="00F742A9"/>
    <w:rsid w:val="00F76AB4"/>
    <w:rsid w:val="00F92ECB"/>
    <w:rsid w:val="00F97844"/>
    <w:rsid w:val="00FA4BBB"/>
    <w:rsid w:val="00FA5D8B"/>
    <w:rsid w:val="00FA616E"/>
    <w:rsid w:val="00FA672D"/>
    <w:rsid w:val="00FB0A20"/>
    <w:rsid w:val="00FB2AE5"/>
    <w:rsid w:val="00FB45E4"/>
    <w:rsid w:val="00FC3A5C"/>
    <w:rsid w:val="00FC6518"/>
    <w:rsid w:val="00FD068C"/>
    <w:rsid w:val="00FD088B"/>
    <w:rsid w:val="00FD435F"/>
    <w:rsid w:val="00FF59E9"/>
    <w:rsid w:val="00FF60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uiPriority w:val="99"/>
    <w:rsid w:val="00390D13"/>
    <w:rPr>
      <w:rFonts w:cs="Times New Roman"/>
      <w:color w:val="FF0000"/>
      <w:u w:val="single" w:color="FF0000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5520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5520FC"/>
    <w:rPr>
      <w:rFonts w:ascii="Courier New" w:eastAsia="Times New Roman" w:hAnsi="Courier New" w:cs="Courier New"/>
      <w:color w:val="000000"/>
    </w:rPr>
  </w:style>
  <w:style w:type="paragraph" w:styleId="Tekstpodstawowy">
    <w:name w:val="Body Text"/>
    <w:basedOn w:val="Normalny"/>
    <w:link w:val="TekstpodstawowyZnak"/>
    <w:semiHidden/>
    <w:unhideWhenUsed/>
    <w:rsid w:val="004E755B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E755B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rsid w:val="004E755B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E755B"/>
    <w:rPr>
      <w:rFonts w:ascii="Times New Roman" w:eastAsia="Times New Roman" w:hAnsi="Times New Roman"/>
      <w:sz w:val="24"/>
      <w:szCs w:val="24"/>
    </w:rPr>
  </w:style>
  <w:style w:type="paragraph" w:customStyle="1" w:styleId="Tekstpodstawowy21">
    <w:name w:val="Tekst podstawowy 21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st">
    <w:name w:val="st"/>
    <w:basedOn w:val="Domylnaczcionkaakapitu"/>
    <w:rsid w:val="003E0E0A"/>
  </w:style>
  <w:style w:type="paragraph" w:styleId="Tekstpodstawowywcity">
    <w:name w:val="Body Text Indent"/>
    <w:basedOn w:val="Normalny"/>
    <w:link w:val="TekstpodstawowywcityZnak"/>
    <w:unhideWhenUsed/>
    <w:rsid w:val="00334EB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34EB8"/>
    <w:rPr>
      <w:sz w:val="22"/>
      <w:szCs w:val="22"/>
      <w:lang w:eastAsia="en-US"/>
    </w:rPr>
  </w:style>
  <w:style w:type="character" w:styleId="Pogrubienie">
    <w:name w:val="Strong"/>
    <w:uiPriority w:val="22"/>
    <w:qFormat/>
    <w:rsid w:val="00050431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291655"/>
    <w:rPr>
      <w:color w:val="800080"/>
      <w:u w:val="single"/>
    </w:rPr>
  </w:style>
  <w:style w:type="paragraph" w:customStyle="1" w:styleId="xl63">
    <w:name w:val="xl6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4">
    <w:name w:val="xl6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5">
    <w:name w:val="xl6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6">
    <w:name w:val="xl6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67">
    <w:name w:val="xl6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8">
    <w:name w:val="xl6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9">
    <w:name w:val="xl6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0">
    <w:name w:val="xl7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71">
    <w:name w:val="xl7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000000"/>
      <w:sz w:val="16"/>
      <w:szCs w:val="16"/>
      <w:lang w:eastAsia="pl-PL"/>
    </w:rPr>
  </w:style>
  <w:style w:type="paragraph" w:customStyle="1" w:styleId="xl72">
    <w:name w:val="xl72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FF0000"/>
      <w:sz w:val="16"/>
      <w:szCs w:val="16"/>
      <w:lang w:eastAsia="pl-PL"/>
    </w:rPr>
  </w:style>
  <w:style w:type="paragraph" w:customStyle="1" w:styleId="xl73">
    <w:name w:val="xl7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4">
    <w:name w:val="xl7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5">
    <w:name w:val="xl7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7">
    <w:name w:val="xl7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8">
    <w:name w:val="xl7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9">
    <w:name w:val="xl7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80">
    <w:name w:val="xl8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8"/>
      <w:szCs w:val="8"/>
      <w:lang w:eastAsia="pl-PL"/>
    </w:rPr>
  </w:style>
  <w:style w:type="paragraph" w:customStyle="1" w:styleId="xl81">
    <w:name w:val="xl8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Default">
    <w:name w:val="Default"/>
    <w:rsid w:val="00C0754F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val="en-GB" w:eastAsia="en-US"/>
    </w:rPr>
  </w:style>
  <w:style w:type="paragraph" w:customStyle="1" w:styleId="tytu">
    <w:name w:val="tytuł"/>
    <w:basedOn w:val="Normalny"/>
    <w:next w:val="Normalny"/>
    <w:rsid w:val="00D8348F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paragraph" w:styleId="Akapitzlist">
    <w:name w:val="List Paragraph"/>
    <w:basedOn w:val="Normalny"/>
    <w:uiPriority w:val="34"/>
    <w:qFormat/>
    <w:rsid w:val="003038D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ACF7A6-4D82-49CD-A8B9-D27668C33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401</TotalTime>
  <Pages>3</Pages>
  <Words>554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3873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asewastynowicz</cp:lastModifiedBy>
  <cp:revision>436</cp:revision>
  <cp:lastPrinted>2019-06-05T08:25:00Z</cp:lastPrinted>
  <dcterms:created xsi:type="dcterms:W3CDTF">2018-10-19T07:31:00Z</dcterms:created>
  <dcterms:modified xsi:type="dcterms:W3CDTF">2021-11-16T09:53:00Z</dcterms:modified>
</cp:coreProperties>
</file>