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FA419D">
        <w:rPr>
          <w:rFonts w:ascii="Bookman Old Style" w:hAnsi="Bookman Old Style"/>
          <w:color w:val="auto"/>
          <w:sz w:val="20"/>
          <w:szCs w:val="20"/>
        </w:rPr>
        <w:t>33</w:t>
      </w:r>
      <w:r w:rsidR="001B1DF3">
        <w:rPr>
          <w:rFonts w:ascii="Bookman Old Style" w:hAnsi="Bookman Old Style"/>
          <w:color w:val="auto"/>
          <w:sz w:val="20"/>
          <w:szCs w:val="20"/>
        </w:rPr>
        <w:t>/2022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0E3003">
        <w:rPr>
          <w:rFonts w:ascii="Bookman Old Style" w:hAnsi="Bookman Old Style"/>
          <w:color w:val="auto"/>
          <w:sz w:val="20"/>
          <w:szCs w:val="20"/>
        </w:rPr>
        <w:t>08</w:t>
      </w:r>
      <w:r w:rsidR="00FA419D">
        <w:rPr>
          <w:rFonts w:ascii="Bookman Old Style" w:hAnsi="Bookman Old Style"/>
          <w:color w:val="auto"/>
          <w:sz w:val="20"/>
          <w:szCs w:val="20"/>
        </w:rPr>
        <w:t>.09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1B1DF3">
        <w:rPr>
          <w:rFonts w:ascii="Bookman Old Style" w:hAnsi="Bookman Old Style"/>
          <w:color w:val="auto"/>
          <w:sz w:val="20"/>
          <w:szCs w:val="20"/>
        </w:rPr>
        <w:t>2022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1D19B1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ZAWIADOMIENIE/INFORMACJA</w:t>
      </w:r>
      <w:r w:rsidR="00E80D53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9E0B31" w:rsidRDefault="001D19B1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O wyborze najkorzystniejszej oferty</w:t>
      </w:r>
      <w:r w:rsidR="00681D34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w postępowaniu o udzielenie zamówienia publicznego w przetargu nieograniczonym na podstawie art. 139 ustawy Prawo zamówień publicznych</w:t>
      </w:r>
      <w:r w:rsidR="002114DE">
        <w:rPr>
          <w:rFonts w:ascii="Bookman Old Style" w:hAnsi="Bookman Old Style" w:cs="Arial"/>
          <w:b/>
          <w:sz w:val="20"/>
          <w:szCs w:val="20"/>
        </w:rPr>
        <w:t xml:space="preserve"> ( Dz. U. 2019 ze zm.)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2114DE" w:rsidRDefault="002114DE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2114DE" w:rsidRPr="00E92994" w:rsidRDefault="002114DE" w:rsidP="002114DE">
      <w:pPr>
        <w:tabs>
          <w:tab w:val="right" w:pos="-3544"/>
        </w:tabs>
        <w:spacing w:after="0" w:line="360" w:lineRule="auto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</w:rPr>
        <w:t xml:space="preserve">      Przedmiot </w:t>
      </w:r>
      <w:r w:rsidR="002D30C0">
        <w:rPr>
          <w:rFonts w:ascii="Bookman Old Style" w:hAnsi="Bookman Old Style"/>
          <w:b/>
          <w:sz w:val="20"/>
          <w:szCs w:val="20"/>
        </w:rPr>
        <w:t>zamówienia: DOSTAWA</w:t>
      </w:r>
      <w:r w:rsidR="00FA419D">
        <w:rPr>
          <w:rFonts w:ascii="Bookman Old Style" w:hAnsi="Bookman Old Style"/>
          <w:b/>
          <w:sz w:val="20"/>
          <w:szCs w:val="20"/>
        </w:rPr>
        <w:t xml:space="preserve"> WYROBÓW MEDYCZNYCH DO ZABIEGÓW BRONCHOSKOPII, TRACHEOTOMII I DRENAŻU</w:t>
      </w:r>
      <w:r w:rsidRPr="00E92994">
        <w:rPr>
          <w:rFonts w:ascii="Bookman Old Style" w:hAnsi="Bookman Old Style"/>
          <w:b/>
          <w:sz w:val="20"/>
          <w:szCs w:val="20"/>
          <w:u w:val="single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ustawy Prawo zamówień publicznych (Dz.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z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62128F" w:rsidRPr="009A1A36">
        <w:rPr>
          <w:rFonts w:ascii="Bookman Old Style" w:hAnsi="Bookman Old Style"/>
          <w:sz w:val="20"/>
          <w:szCs w:val="20"/>
        </w:rPr>
        <w:t>2019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r.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poz.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0A4429" w:rsidRPr="009A1A36">
        <w:rPr>
          <w:rFonts w:ascii="Bookman Old Style" w:hAnsi="Bookman Old Style"/>
          <w:sz w:val="20"/>
          <w:szCs w:val="20"/>
        </w:rPr>
        <w:t>2019 ze zm.</w:t>
      </w:r>
      <w:r w:rsidRPr="009A1A36">
        <w:rPr>
          <w:rFonts w:ascii="Bookman Old Style" w:hAnsi="Bookman Old Style"/>
          <w:sz w:val="20"/>
          <w:szCs w:val="20"/>
        </w:rPr>
        <w:t xml:space="preserve">)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5"/>
        <w:gridCol w:w="3968"/>
      </w:tblGrid>
      <w:tr w:rsidR="00A92B55" w:rsidRPr="00A92B55" w:rsidTr="00D4714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Nr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sz w:val="20"/>
                <w:szCs w:val="20"/>
              </w:rPr>
              <w:t>Nazwa albo imiona i nazw</w:t>
            </w:r>
            <w:r w:rsidRPr="00A92B55">
              <w:rPr>
                <w:rFonts w:ascii="Bookman Old Style" w:eastAsia="TimesNewRomanPSMT" w:hAnsi="Bookman Old Style" w:cs="Tahoma"/>
                <w:sz w:val="20"/>
                <w:szCs w:val="20"/>
              </w:rPr>
              <w:t>iska oraz siedziba lub miejsce prowadzonej działalności gospodarczej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albo</w:t>
            </w:r>
            <w:proofErr w:type="spellEnd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miejsce</w:t>
            </w:r>
            <w:proofErr w:type="spellEnd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Cena brutto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(zł)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92B55" w:rsidRPr="00A92B55" w:rsidTr="00D4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FA419D" w:rsidP="00A92B55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hAnsi="Bookman Old Style" w:cs="Tahoma"/>
                <w:bCs/>
                <w:sz w:val="20"/>
                <w:szCs w:val="20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0F2D" w:rsidRPr="00AB4102" w:rsidRDefault="00FA419D" w:rsidP="00210F2D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</w:rPr>
            </w:pPr>
            <w:r w:rsidRPr="00FA419D">
              <w:rPr>
                <w:rFonts w:ascii="Bookman Old Style" w:hAnsi="Bookman Old Style"/>
                <w:b/>
                <w:sz w:val="20"/>
                <w:szCs w:val="20"/>
              </w:rPr>
              <w:t>OLYMPUS</w:t>
            </w:r>
            <w:r>
              <w:t xml:space="preserve"> </w:t>
            </w:r>
            <w:r w:rsidR="00210F2D"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Sp. z </w:t>
            </w:r>
            <w:proofErr w:type="spellStart"/>
            <w:r w:rsidR="00210F2D"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="00210F2D"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>.</w:t>
            </w:r>
          </w:p>
          <w:p w:rsidR="00A92B55" w:rsidRPr="00A92B55" w:rsidRDefault="00FA419D" w:rsidP="00210F2D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  <w:lang w:val="en-GB"/>
              </w:rPr>
            </w:pPr>
            <w: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FA419D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3</w:t>
            </w:r>
          </w:p>
          <w:p w:rsidR="00A92B55" w:rsidRPr="00A92B55" w:rsidRDefault="00FA419D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13 490,30</w:t>
            </w:r>
            <w:r w:rsidR="00210F2D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</w:t>
            </w:r>
            <w:r w:rsidR="00A92B55"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zł</w:t>
            </w:r>
          </w:p>
          <w:p w:rsidR="00A92B55" w:rsidRDefault="00FA419D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14 569,52</w:t>
            </w:r>
            <w:r w:rsidR="00A92B55"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</w:t>
            </w:r>
          </w:p>
          <w:p w:rsidR="001D3F80" w:rsidRPr="00A92B55" w:rsidRDefault="001D3F80" w:rsidP="001D3F8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</w:p>
        </w:tc>
      </w:tr>
      <w:tr w:rsidR="0002188E" w:rsidRPr="00A92B55" w:rsidTr="00D4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8E" w:rsidRDefault="0002188E" w:rsidP="00A92B55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hAnsi="Bookman Old Style" w:cs="Tahoma"/>
                <w:bCs/>
                <w:sz w:val="20"/>
                <w:szCs w:val="20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2188E" w:rsidRPr="00AB4102" w:rsidRDefault="0002188E" w:rsidP="0002188E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Bialmed</w:t>
            </w:r>
            <w:proofErr w:type="spellEnd"/>
            <w:r>
              <w:t xml:space="preserve"> </w:t>
            </w:r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Sp. z </w:t>
            </w:r>
            <w:proofErr w:type="spellStart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>.</w:t>
            </w:r>
          </w:p>
          <w:p w:rsidR="0002188E" w:rsidRPr="00FA419D" w:rsidRDefault="0002188E" w:rsidP="0002188E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188E" w:rsidRPr="00A92B55" w:rsidRDefault="0002188E" w:rsidP="0002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4</w:t>
            </w:r>
          </w:p>
          <w:p w:rsidR="0002188E" w:rsidRPr="00A92B55" w:rsidRDefault="0002188E" w:rsidP="0002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NETTO: 148 593,55 </w:t>
            </w: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zł</w:t>
            </w:r>
          </w:p>
          <w:p w:rsidR="0002188E" w:rsidRDefault="0002188E" w:rsidP="0002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160 481,03</w:t>
            </w: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</w:t>
            </w:r>
          </w:p>
          <w:p w:rsidR="0002188E" w:rsidRDefault="0002188E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</w:p>
        </w:tc>
      </w:tr>
      <w:tr w:rsidR="00AC7726" w:rsidRPr="00A92B55" w:rsidTr="00D4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26" w:rsidRDefault="007F6F40" w:rsidP="00A92B55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hAnsi="Bookman Old Style" w:cs="Tahoma"/>
                <w:bCs/>
                <w:sz w:val="20"/>
                <w:szCs w:val="20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F6F40" w:rsidRPr="00AB4102" w:rsidRDefault="007F6F40" w:rsidP="007F6F40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PH-U ANMAR</w:t>
            </w:r>
            <w:r>
              <w:t xml:space="preserve"> </w:t>
            </w:r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Sp. z </w:t>
            </w:r>
            <w:proofErr w:type="spellStart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Style w:val="Pogrubienie"/>
                <w:rFonts w:ascii="Bookman Old Style" w:hAnsi="Bookman Old Style"/>
                <w:sz w:val="20"/>
                <w:szCs w:val="20"/>
              </w:rPr>
              <w:t>, Sp. k.</w:t>
            </w:r>
          </w:p>
          <w:p w:rsidR="00AC7726" w:rsidRDefault="00E75B8A" w:rsidP="007F6F40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Tychy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F40" w:rsidRPr="00A92B55" w:rsidRDefault="007F6F40" w:rsidP="007F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5</w:t>
            </w:r>
          </w:p>
          <w:p w:rsidR="007F6F40" w:rsidRPr="00A92B55" w:rsidRDefault="00E75B8A" w:rsidP="007F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295 510,50</w:t>
            </w:r>
            <w:r w:rsidR="007F6F40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</w:t>
            </w:r>
            <w:r w:rsidR="007F6F40"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zł</w:t>
            </w:r>
          </w:p>
          <w:p w:rsidR="007F6F40" w:rsidRDefault="00E75B8A" w:rsidP="007F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319 151,34</w:t>
            </w:r>
            <w:r w:rsidR="007F6F40"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</w:t>
            </w:r>
          </w:p>
          <w:p w:rsidR="00AC7726" w:rsidRDefault="00AC7726" w:rsidP="0002188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</w:p>
        </w:tc>
      </w:tr>
      <w:tr w:rsidR="00E22ADA" w:rsidRPr="00A92B55" w:rsidTr="00D4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ADA" w:rsidRDefault="00CA0B88" w:rsidP="00A92B55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hAnsi="Bookman Old Style" w:cs="Tahoma"/>
                <w:bCs/>
                <w:sz w:val="20"/>
                <w:szCs w:val="20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0B88" w:rsidRPr="00AB4102" w:rsidRDefault="00CA0B88" w:rsidP="00CA0B88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PROMED </w:t>
            </w:r>
            <w:r>
              <w:rPr>
                <w:rStyle w:val="Pogrubienie"/>
                <w:rFonts w:ascii="Bookman Old Style" w:hAnsi="Bookman Old Style"/>
                <w:sz w:val="20"/>
                <w:szCs w:val="20"/>
              </w:rPr>
              <w:t>S.A</w:t>
            </w:r>
          </w:p>
          <w:p w:rsidR="00E22ADA" w:rsidRDefault="00CA0B88" w:rsidP="00CA0B88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0B88" w:rsidRPr="00A92B55" w:rsidRDefault="00CA0B88" w:rsidP="00CA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6</w:t>
            </w:r>
          </w:p>
          <w:p w:rsidR="00CA0B88" w:rsidRPr="00A92B55" w:rsidRDefault="00CA0B88" w:rsidP="00CA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NETTO: 14 888,24 </w:t>
            </w: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zł</w:t>
            </w:r>
          </w:p>
          <w:p w:rsidR="00CA0B88" w:rsidRDefault="00CA0B88" w:rsidP="00CA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16 079,30</w:t>
            </w: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</w:t>
            </w:r>
          </w:p>
          <w:p w:rsidR="00E22ADA" w:rsidRDefault="00E22ADA" w:rsidP="007F6F4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</w:p>
        </w:tc>
      </w:tr>
      <w:tr w:rsidR="00863ECA" w:rsidRPr="00A92B55" w:rsidTr="00D4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CA" w:rsidRDefault="00863ECA" w:rsidP="00A92B55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hAnsi="Bookman Old Style" w:cs="Tahoma"/>
                <w:bCs/>
                <w:sz w:val="20"/>
                <w:szCs w:val="20"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63ECA" w:rsidRPr="00AB4102" w:rsidRDefault="00863ECA" w:rsidP="00863ECA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BERYL MED POLAND</w:t>
            </w:r>
            <w:r>
              <w:t xml:space="preserve"> </w:t>
            </w:r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Sp. z </w:t>
            </w:r>
            <w:proofErr w:type="spellStart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>.</w:t>
            </w:r>
          </w:p>
          <w:p w:rsidR="00863ECA" w:rsidRDefault="00863ECA" w:rsidP="00863ECA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ECA" w:rsidRPr="00A92B55" w:rsidRDefault="00863ECA" w:rsidP="0086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7</w:t>
            </w:r>
          </w:p>
          <w:p w:rsidR="00863ECA" w:rsidRPr="00A92B55" w:rsidRDefault="00863ECA" w:rsidP="0086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NETTO: 5 138,40 </w:t>
            </w: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zł</w:t>
            </w:r>
          </w:p>
          <w:p w:rsidR="00863ECA" w:rsidRDefault="00863ECA" w:rsidP="0086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5 549,47</w:t>
            </w: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</w:t>
            </w:r>
          </w:p>
          <w:p w:rsidR="00863ECA" w:rsidRDefault="00863ECA" w:rsidP="00CA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</w:p>
        </w:tc>
      </w:tr>
      <w:tr w:rsidR="005D3297" w:rsidRPr="00A92B55" w:rsidTr="00D4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97" w:rsidRDefault="005D3297" w:rsidP="00A92B55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hAnsi="Bookman Old Style" w:cs="Tahoma"/>
                <w:bCs/>
                <w:sz w:val="20"/>
                <w:szCs w:val="20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D3297" w:rsidRPr="00AB4102" w:rsidRDefault="005D3297" w:rsidP="005D3297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Duolux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Medical</w:t>
            </w:r>
            <w:r>
              <w:t xml:space="preserve"> </w:t>
            </w:r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Sp. z </w:t>
            </w:r>
            <w:proofErr w:type="spellStart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>.</w:t>
            </w:r>
          </w:p>
          <w:p w:rsidR="005D3297" w:rsidRDefault="005D3297" w:rsidP="005D3297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Poznań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297" w:rsidRPr="00A92B55" w:rsidRDefault="005D3297" w:rsidP="005D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8</w:t>
            </w:r>
          </w:p>
          <w:p w:rsidR="005D3297" w:rsidRPr="00A92B55" w:rsidRDefault="005D3297" w:rsidP="005D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NETTO: 14 301,00 </w:t>
            </w: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zł</w:t>
            </w:r>
          </w:p>
          <w:p w:rsidR="005D3297" w:rsidRDefault="005D3297" w:rsidP="005D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lastRenderedPageBreak/>
              <w:t>BRUTTO: 15 445,08</w:t>
            </w: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</w:t>
            </w:r>
          </w:p>
          <w:p w:rsidR="005D3297" w:rsidRDefault="005D3297" w:rsidP="0086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</w:p>
        </w:tc>
      </w:tr>
      <w:tr w:rsidR="007B27AF" w:rsidRPr="00A92B55" w:rsidTr="00D4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AF" w:rsidRDefault="007B27AF" w:rsidP="00A92B55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hAnsi="Bookman Old Style" w:cs="Tahoma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B27AF" w:rsidRPr="00AB4102" w:rsidRDefault="007B27AF" w:rsidP="007B27AF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AKME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Pałejko</w:t>
            </w:r>
            <w:proofErr w:type="spellEnd"/>
            <w:r>
              <w:t xml:space="preserve"> </w:t>
            </w:r>
            <w:r>
              <w:rPr>
                <w:rStyle w:val="Pogrubienie"/>
                <w:rFonts w:ascii="Bookman Old Style" w:hAnsi="Bookman Old Style"/>
                <w:sz w:val="20"/>
                <w:szCs w:val="20"/>
              </w:rPr>
              <w:t>Sp. J.</w:t>
            </w:r>
          </w:p>
          <w:p w:rsidR="007B27AF" w:rsidRDefault="007B27AF" w:rsidP="007B27AF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27AF" w:rsidRPr="00A92B55" w:rsidRDefault="007B27AF" w:rsidP="007B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9</w:t>
            </w:r>
          </w:p>
          <w:p w:rsidR="007B27AF" w:rsidRPr="00A92B55" w:rsidRDefault="001F70D6" w:rsidP="007B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NETTO: 37 542,00</w:t>
            </w:r>
            <w:r w:rsidR="007B27AF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</w:t>
            </w:r>
            <w:r w:rsidR="007B27AF"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zł</w:t>
            </w:r>
          </w:p>
          <w:p w:rsidR="007B27AF" w:rsidRDefault="007B27AF" w:rsidP="007B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BRUTTO: </w:t>
            </w:r>
            <w:r w:rsidR="001F70D6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40 545,36</w:t>
            </w: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</w:t>
            </w:r>
          </w:p>
          <w:p w:rsidR="007B27AF" w:rsidRDefault="007B27AF" w:rsidP="005D329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</w:p>
        </w:tc>
      </w:tr>
      <w:tr w:rsidR="00A0688E" w:rsidRPr="00A92B55" w:rsidTr="00D4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88E" w:rsidRDefault="00A0688E" w:rsidP="00A92B55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hAnsi="Bookman Old Style" w:cs="Tahoma"/>
                <w:bCs/>
                <w:sz w:val="20"/>
                <w:szCs w:val="20"/>
              </w:rPr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688E" w:rsidRPr="00AB4102" w:rsidRDefault="00A0688E" w:rsidP="00A0688E">
            <w:pPr>
              <w:pStyle w:val="Default"/>
              <w:rPr>
                <w:rStyle w:val="Pogrubienie"/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MEDELA POLSKA</w:t>
            </w:r>
            <w:r>
              <w:t xml:space="preserve"> </w:t>
            </w:r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Sp. z </w:t>
            </w:r>
            <w:proofErr w:type="spellStart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AB4102">
              <w:rPr>
                <w:rStyle w:val="Pogrubienie"/>
                <w:rFonts w:ascii="Bookman Old Style" w:hAnsi="Bookman Old Style"/>
                <w:sz w:val="20"/>
                <w:szCs w:val="20"/>
              </w:rPr>
              <w:t>.</w:t>
            </w:r>
          </w:p>
          <w:p w:rsidR="00A0688E" w:rsidRDefault="00A0688E" w:rsidP="00A0688E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688E" w:rsidRPr="00A92B55" w:rsidRDefault="00A0688E" w:rsidP="00A0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nr 10</w:t>
            </w:r>
          </w:p>
          <w:p w:rsidR="00A0688E" w:rsidRPr="00A92B55" w:rsidRDefault="00A0688E" w:rsidP="00A0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NETTO: 113 232,00 </w:t>
            </w: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zł</w:t>
            </w:r>
          </w:p>
          <w:p w:rsidR="00A0688E" w:rsidRDefault="00A0688E" w:rsidP="00A0688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122 290,56</w:t>
            </w: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</w:t>
            </w:r>
          </w:p>
          <w:p w:rsidR="00A0688E" w:rsidRDefault="00A0688E" w:rsidP="007B27A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</w:p>
        </w:tc>
      </w:tr>
      <w:tr w:rsidR="00A92B55" w:rsidRPr="00A92B55" w:rsidTr="00D4714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0688E" w:rsidP="00A92B55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>
              <w:rPr>
                <w:rFonts w:ascii="Bookman Old Style" w:hAnsi="Bookman Old Style" w:cs="Tahoma"/>
                <w:bCs/>
                <w:sz w:val="20"/>
                <w:szCs w:val="20"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92B55" w:rsidRPr="00A92B55" w:rsidRDefault="0020267E" w:rsidP="00A92B55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VARIMED</w:t>
            </w:r>
            <w:r w:rsidR="007F0617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 Sp. z o.o.</w:t>
            </w:r>
          </w:p>
          <w:p w:rsidR="00A92B55" w:rsidRPr="00A92B55" w:rsidRDefault="007F0617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W</w:t>
            </w:r>
            <w:r w:rsidR="0020267E">
              <w:rPr>
                <w:rFonts w:ascii="Bookman Old Style" w:hAnsi="Bookman Old Style" w:cs="Tahoma"/>
                <w:sz w:val="20"/>
                <w:szCs w:val="20"/>
              </w:rPr>
              <w:t>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20267E" w:rsidP="00A9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Pakiet 11</w:t>
            </w:r>
            <w:r w:rsidR="00A92B55" w:rsidRPr="00A92B55">
              <w:rPr>
                <w:rFonts w:ascii="Bookman Old Style" w:eastAsiaTheme="minorHAnsi" w:hAnsi="Bookman Old Style" w:cs="Tahoma"/>
                <w:b/>
                <w:color w:val="000000"/>
                <w:sz w:val="20"/>
                <w:szCs w:val="20"/>
              </w:rPr>
              <w:t>:</w:t>
            </w:r>
          </w:p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NETTO: </w:t>
            </w:r>
            <w:r w:rsidR="0020267E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304 800,00</w:t>
            </w:r>
            <w:r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</w:t>
            </w:r>
          </w:p>
          <w:p w:rsidR="00A92B55" w:rsidRDefault="0020267E" w:rsidP="00A92B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>BRUTTO: 329 184,00</w:t>
            </w:r>
            <w:r w:rsidR="00A92B55" w:rsidRPr="00A92B55"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  <w:t xml:space="preserve"> zł</w:t>
            </w:r>
          </w:p>
          <w:p w:rsidR="006C7CF6" w:rsidRPr="00A92B55" w:rsidRDefault="0020267E" w:rsidP="006C7CF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20"/>
                <w:szCs w:val="20"/>
              </w:rPr>
            </w:pPr>
            <w:r>
              <w:rPr>
                <w:rFonts w:ascii="Bookman Old Style" w:hAnsi="Bookman Old Style" w:cs="Tahoma"/>
                <w:b/>
                <w:sz w:val="20"/>
                <w:szCs w:val="20"/>
              </w:rPr>
              <w:t>PAKIET NR 12</w:t>
            </w:r>
          </w:p>
          <w:p w:rsidR="006C7CF6" w:rsidRPr="00A92B55" w:rsidRDefault="00A12EFC" w:rsidP="006C7CF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NETTO: 62 200,00</w:t>
            </w:r>
            <w:r w:rsidR="006C7CF6" w:rsidRPr="00A92B55">
              <w:rPr>
                <w:rFonts w:ascii="Bookman Old Style" w:hAnsi="Bookman Old Style" w:cs="Tahoma"/>
                <w:sz w:val="20"/>
                <w:szCs w:val="20"/>
              </w:rPr>
              <w:t xml:space="preserve"> zł</w:t>
            </w:r>
          </w:p>
          <w:p w:rsidR="008A6A21" w:rsidRPr="008A6A21" w:rsidRDefault="00A12EFC" w:rsidP="00922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BRUTTO: 67 176,00</w:t>
            </w:r>
            <w:r w:rsidR="006C7CF6" w:rsidRPr="00A92B55">
              <w:rPr>
                <w:rFonts w:ascii="Bookman Old Style" w:hAnsi="Bookman Old Style" w:cs="Tahoma"/>
                <w:sz w:val="20"/>
                <w:szCs w:val="20"/>
              </w:rPr>
              <w:t xml:space="preserve"> zł</w:t>
            </w:r>
          </w:p>
        </w:tc>
      </w:tr>
    </w:tbl>
    <w:p w:rsidR="00BC1E55" w:rsidRPr="009A1A36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5"/>
        <w:gridCol w:w="3968"/>
      </w:tblGrid>
      <w:tr w:rsidR="00AB4102" w:rsidRPr="00D95467" w:rsidTr="00D4714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sz w:val="20"/>
                <w:szCs w:val="20"/>
              </w:rPr>
              <w:t>Nr</w:t>
            </w:r>
          </w:p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sz w:val="20"/>
                <w:szCs w:val="20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4102" w:rsidRPr="00AB4102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20"/>
                <w:szCs w:val="20"/>
              </w:rPr>
            </w:pPr>
            <w:r w:rsidRPr="00AB4102">
              <w:rPr>
                <w:rFonts w:ascii="Bookman Old Style" w:eastAsiaTheme="minorHAnsi" w:hAnsi="Bookman Old Style" w:cs="Tahoma"/>
                <w:sz w:val="20"/>
                <w:szCs w:val="20"/>
              </w:rPr>
              <w:t>Nazwa albo imiona i nazw</w:t>
            </w:r>
            <w:r w:rsidRPr="00AB4102">
              <w:rPr>
                <w:rFonts w:ascii="Bookman Old Style" w:eastAsia="TimesNewRomanPSMT" w:hAnsi="Bookman Old Style" w:cs="Tahoma"/>
                <w:sz w:val="20"/>
                <w:szCs w:val="20"/>
              </w:rPr>
              <w:t>iska oraz siedziba lub miejsce prowadzonej działalności gospodarczej</w:t>
            </w:r>
          </w:p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AB4102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albo</w:t>
            </w:r>
            <w:proofErr w:type="spellEnd"/>
            <w:r w:rsidRPr="00AB4102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B4102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miejsce</w:t>
            </w:r>
            <w:proofErr w:type="spellEnd"/>
            <w:r w:rsidRPr="00AB4102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B4102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AB4102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B4102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sz w:val="20"/>
                <w:szCs w:val="20"/>
              </w:rPr>
              <w:t>Cena brutto</w:t>
            </w:r>
          </w:p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B4102">
              <w:rPr>
                <w:rFonts w:ascii="Bookman Old Style" w:hAnsi="Bookman Old Style" w:cs="Tahoma"/>
                <w:sz w:val="20"/>
                <w:szCs w:val="20"/>
              </w:rPr>
              <w:t>(zł)</w:t>
            </w:r>
          </w:p>
          <w:p w:rsidR="00AB4102" w:rsidRPr="00AB4102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0C3252" w:rsidTr="00B57580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252" w:rsidRPr="000C3252" w:rsidRDefault="000C3252" w:rsidP="000C3252">
            <w:pPr>
              <w:spacing w:after="0"/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 w:rsidRPr="000C3252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3252" w:rsidRPr="000C3252" w:rsidRDefault="000C3252" w:rsidP="000C3252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Verdana"/>
                <w:sz w:val="20"/>
                <w:szCs w:val="20"/>
              </w:rPr>
            </w:pPr>
            <w:r w:rsidRPr="000C3252">
              <w:rPr>
                <w:rFonts w:ascii="Bookman Old Style" w:eastAsiaTheme="minorHAnsi" w:hAnsi="Bookman Old Style" w:cs="Verdana"/>
                <w:sz w:val="20"/>
                <w:szCs w:val="20"/>
              </w:rPr>
              <w:t xml:space="preserve">PROMED S.A </w:t>
            </w:r>
          </w:p>
          <w:p w:rsidR="000C3252" w:rsidRPr="000C3252" w:rsidRDefault="000C3252" w:rsidP="000C3252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Verdana"/>
                <w:sz w:val="20"/>
                <w:szCs w:val="20"/>
              </w:rPr>
            </w:pPr>
            <w:r w:rsidRPr="000C3252">
              <w:rPr>
                <w:rFonts w:ascii="Bookman Old Style" w:eastAsiaTheme="minorHAnsi" w:hAnsi="Bookman Old Style" w:cs="Verdana"/>
                <w:sz w:val="20"/>
                <w:szCs w:val="20"/>
              </w:rPr>
              <w:t>02-234 Warszawa</w:t>
            </w:r>
          </w:p>
          <w:p w:rsidR="000C3252" w:rsidRPr="000C3252" w:rsidRDefault="000C3252" w:rsidP="000C3252">
            <w:pPr>
              <w:spacing w:after="0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0C3252">
              <w:rPr>
                <w:rFonts w:ascii="Bookman Old Style" w:eastAsiaTheme="minorHAnsi" w:hAnsi="Bookman Old Style" w:cs="Verdana"/>
                <w:sz w:val="20"/>
                <w:szCs w:val="20"/>
              </w:rPr>
              <w:t>REGON: 001325900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252" w:rsidRPr="000C3252" w:rsidRDefault="000C3252" w:rsidP="000C3252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Verdana-Bold"/>
                <w:b/>
                <w:bCs/>
                <w:sz w:val="20"/>
                <w:szCs w:val="20"/>
              </w:rPr>
            </w:pPr>
            <w:r w:rsidRPr="000C3252">
              <w:rPr>
                <w:rFonts w:ascii="Bookman Old Style" w:eastAsiaTheme="minorHAnsi" w:hAnsi="Bookman Old Style" w:cs="Verdana-Bold"/>
                <w:b/>
                <w:bCs/>
                <w:sz w:val="20"/>
                <w:szCs w:val="20"/>
              </w:rPr>
              <w:t>Pakiet nr 6</w:t>
            </w:r>
          </w:p>
          <w:p w:rsidR="000C3252" w:rsidRPr="000C3252" w:rsidRDefault="000C3252" w:rsidP="000C3252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Verdana-Bold"/>
                <w:b/>
                <w:bCs/>
                <w:sz w:val="20"/>
                <w:szCs w:val="20"/>
              </w:rPr>
            </w:pPr>
            <w:r w:rsidRPr="000C3252">
              <w:rPr>
                <w:rFonts w:ascii="Bookman Old Style" w:eastAsiaTheme="minorHAnsi" w:hAnsi="Bookman Old Style" w:cs="Verdana-Bold"/>
                <w:b/>
                <w:bCs/>
                <w:sz w:val="20"/>
                <w:szCs w:val="20"/>
              </w:rPr>
              <w:t>NETTO: 14 888,24</w:t>
            </w:r>
          </w:p>
          <w:p w:rsidR="000C3252" w:rsidRPr="000C3252" w:rsidRDefault="000C3252" w:rsidP="000C3252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Verdana-Bold"/>
                <w:b/>
                <w:bCs/>
                <w:sz w:val="20"/>
                <w:szCs w:val="20"/>
              </w:rPr>
            </w:pPr>
            <w:r w:rsidRPr="000C3252">
              <w:rPr>
                <w:rFonts w:ascii="Bookman Old Style" w:eastAsiaTheme="minorHAnsi" w:hAnsi="Bookman Old Style" w:cs="Verdana-Bold"/>
                <w:b/>
                <w:bCs/>
                <w:sz w:val="20"/>
                <w:szCs w:val="20"/>
              </w:rPr>
              <w:t>BRUTTO: 16 079,30</w:t>
            </w:r>
          </w:p>
          <w:p w:rsidR="000C3252" w:rsidRPr="000C3252" w:rsidRDefault="000C3252" w:rsidP="000C3252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Verdana-Bold"/>
                <w:b/>
                <w:bCs/>
                <w:sz w:val="20"/>
                <w:szCs w:val="20"/>
              </w:rPr>
            </w:pPr>
          </w:p>
          <w:p w:rsidR="000C3252" w:rsidRPr="000C3252" w:rsidRDefault="000C3252" w:rsidP="000C3252">
            <w:pPr>
              <w:spacing w:after="0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141176" w:rsidTr="00B57580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176" w:rsidRPr="00730834" w:rsidRDefault="00141176" w:rsidP="006A093B">
            <w:pPr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 w:rsidRPr="00730834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PH-U ANMAR Sp z </w:t>
            </w:r>
            <w:proofErr w:type="spellStart"/>
            <w:r w:rsidRPr="00730834">
              <w:rPr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., </w:t>
            </w:r>
            <w:proofErr w:type="spellStart"/>
            <w:r w:rsidRPr="00730834">
              <w:rPr>
                <w:rFonts w:ascii="Bookman Old Style" w:hAnsi="Bookman Old Style"/>
                <w:sz w:val="20"/>
                <w:szCs w:val="20"/>
              </w:rPr>
              <w:t>Sp.k</w:t>
            </w:r>
            <w:proofErr w:type="spellEnd"/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43-100 Tychy </w:t>
            </w:r>
          </w:p>
          <w:p w:rsidR="00141176" w:rsidRPr="00730834" w:rsidRDefault="00141176" w:rsidP="006A093B">
            <w:pPr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sz w:val="20"/>
                <w:szCs w:val="20"/>
              </w:rPr>
              <w:t>REGON: 277716590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Pakiet</w:t>
            </w:r>
            <w:proofErr w:type="spellEnd"/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nr 5 </w:t>
            </w:r>
          </w:p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NETTO: 295 510,50 </w:t>
            </w:r>
          </w:p>
          <w:p w:rsidR="00141176" w:rsidRPr="00730834" w:rsidRDefault="00141176" w:rsidP="006A093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BRUTTO: 319 151,34</w:t>
            </w:r>
          </w:p>
          <w:p w:rsidR="00141176" w:rsidRPr="00730834" w:rsidRDefault="00141176" w:rsidP="006A093B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141176" w:rsidTr="00B57580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176" w:rsidRPr="00730834" w:rsidRDefault="00141176" w:rsidP="006A093B">
            <w:pPr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 w:rsidRPr="00730834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30834">
              <w:rPr>
                <w:rFonts w:ascii="Bookman Old Style" w:hAnsi="Bookman Old Style"/>
                <w:sz w:val="20"/>
                <w:szCs w:val="20"/>
              </w:rPr>
              <w:t>Bialmed</w:t>
            </w:r>
            <w:proofErr w:type="spellEnd"/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 Sp. z </w:t>
            </w:r>
            <w:proofErr w:type="spellStart"/>
            <w:r w:rsidRPr="00730834">
              <w:rPr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02-546 Warszawa </w:t>
            </w:r>
          </w:p>
          <w:p w:rsidR="00141176" w:rsidRPr="00730834" w:rsidRDefault="00141176" w:rsidP="006A093B">
            <w:pPr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sz w:val="20"/>
                <w:szCs w:val="20"/>
              </w:rPr>
              <w:t>REGON: 790003564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Pakiet</w:t>
            </w:r>
            <w:proofErr w:type="spellEnd"/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nr 4</w:t>
            </w:r>
          </w:p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NETTO: 148 593,55 </w:t>
            </w:r>
          </w:p>
          <w:p w:rsidR="00141176" w:rsidRPr="00730834" w:rsidRDefault="00141176" w:rsidP="006A093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BRUTTO: 160 481,03</w:t>
            </w:r>
          </w:p>
          <w:p w:rsidR="00141176" w:rsidRPr="00730834" w:rsidRDefault="00141176" w:rsidP="006A093B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141176" w:rsidTr="00B57580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176" w:rsidRPr="00730834" w:rsidRDefault="00141176" w:rsidP="006A093B">
            <w:pPr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 w:rsidRPr="00730834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30834">
              <w:rPr>
                <w:rFonts w:ascii="Bookman Old Style" w:hAnsi="Bookman Old Style"/>
                <w:sz w:val="20"/>
                <w:szCs w:val="20"/>
              </w:rPr>
              <w:t>Duolux</w:t>
            </w:r>
            <w:proofErr w:type="spellEnd"/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 Medical Sp. z </w:t>
            </w:r>
            <w:proofErr w:type="spellStart"/>
            <w:r w:rsidRPr="00730834">
              <w:rPr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60-681 </w:t>
            </w:r>
            <w:proofErr w:type="spellStart"/>
            <w:r w:rsidRPr="00730834">
              <w:rPr>
                <w:rFonts w:ascii="Bookman Old Style" w:hAnsi="Bookman Old Style"/>
                <w:sz w:val="20"/>
                <w:szCs w:val="20"/>
              </w:rPr>
              <w:t>Poznań</w:t>
            </w:r>
            <w:proofErr w:type="spellEnd"/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141176" w:rsidRPr="00730834" w:rsidRDefault="00141176" w:rsidP="006A093B">
            <w:pPr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sz w:val="20"/>
                <w:szCs w:val="20"/>
              </w:rPr>
              <w:t>REGON: 302214517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Pakiet</w:t>
            </w:r>
            <w:proofErr w:type="spellEnd"/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nr 8</w:t>
            </w:r>
          </w:p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NETTO: 14 301,00</w:t>
            </w:r>
          </w:p>
          <w:p w:rsidR="00141176" w:rsidRPr="00730834" w:rsidRDefault="00141176" w:rsidP="006A093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BRUTTO: 15 445,08</w:t>
            </w:r>
          </w:p>
          <w:p w:rsidR="00141176" w:rsidRPr="00730834" w:rsidRDefault="00141176" w:rsidP="006A093B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141176" w:rsidRPr="00113F83" w:rsidTr="00B57580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176" w:rsidRPr="00730834" w:rsidRDefault="00141176" w:rsidP="006A093B">
            <w:pPr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 w:rsidRPr="00730834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AKME </w:t>
            </w:r>
            <w:proofErr w:type="spellStart"/>
            <w:r w:rsidRPr="00730834">
              <w:rPr>
                <w:rFonts w:ascii="Bookman Old Style" w:hAnsi="Bookman Old Style"/>
                <w:sz w:val="20"/>
                <w:szCs w:val="20"/>
              </w:rPr>
              <w:t>Pałejko</w:t>
            </w:r>
            <w:proofErr w:type="spellEnd"/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 Sp. J. </w:t>
            </w:r>
          </w:p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02-826 Warszawa </w:t>
            </w:r>
          </w:p>
          <w:p w:rsidR="00141176" w:rsidRPr="00730834" w:rsidRDefault="00141176" w:rsidP="006A093B">
            <w:pPr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sz w:val="20"/>
                <w:szCs w:val="20"/>
              </w:rPr>
              <w:lastRenderedPageBreak/>
              <w:t>REGON: 011557955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>Pakiet</w:t>
            </w:r>
            <w:proofErr w:type="spellEnd"/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nr 9</w:t>
            </w:r>
          </w:p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NETTO: 37 542,00</w:t>
            </w:r>
          </w:p>
          <w:p w:rsidR="00141176" w:rsidRPr="00730834" w:rsidRDefault="00141176" w:rsidP="006A093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>BRUTTO: 40 545,36</w:t>
            </w:r>
          </w:p>
          <w:p w:rsidR="00141176" w:rsidRPr="00730834" w:rsidRDefault="00141176" w:rsidP="006A093B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141176" w:rsidTr="00B57580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176" w:rsidRPr="00730834" w:rsidRDefault="00141176" w:rsidP="006A093B">
            <w:pPr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 w:rsidRPr="00730834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Olympus </w:t>
            </w:r>
            <w:proofErr w:type="spellStart"/>
            <w:r w:rsidRPr="00730834">
              <w:rPr>
                <w:rFonts w:ascii="Bookman Old Style" w:hAnsi="Bookman Old Style"/>
                <w:sz w:val="20"/>
                <w:szCs w:val="20"/>
              </w:rPr>
              <w:t>Polska</w:t>
            </w:r>
            <w:proofErr w:type="spellEnd"/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 Sp. z </w:t>
            </w:r>
            <w:proofErr w:type="spellStart"/>
            <w:r w:rsidRPr="00730834">
              <w:rPr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02-677 Warszawa </w:t>
            </w:r>
          </w:p>
          <w:p w:rsidR="00141176" w:rsidRPr="00730834" w:rsidRDefault="00141176" w:rsidP="006A093B">
            <w:pPr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sz w:val="20"/>
                <w:szCs w:val="20"/>
              </w:rPr>
              <w:t>REGON: 012330343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Pakiet</w:t>
            </w:r>
            <w:proofErr w:type="spellEnd"/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nr 3</w:t>
            </w:r>
          </w:p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NETTO: 13 490,30</w:t>
            </w:r>
          </w:p>
          <w:p w:rsidR="00141176" w:rsidRPr="00730834" w:rsidRDefault="00141176" w:rsidP="006A093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BRUTTO: 14 569,52</w:t>
            </w:r>
          </w:p>
          <w:p w:rsidR="00141176" w:rsidRPr="00730834" w:rsidRDefault="00141176" w:rsidP="006A093B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141176" w:rsidTr="00B57580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176" w:rsidRPr="00730834" w:rsidRDefault="00141176" w:rsidP="006A093B">
            <w:pPr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 w:rsidRPr="00730834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Beryl Med Poland Sp. z </w:t>
            </w:r>
            <w:proofErr w:type="spellStart"/>
            <w:r w:rsidRPr="00730834">
              <w:rPr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02-220 Warszawa </w:t>
            </w:r>
          </w:p>
          <w:p w:rsidR="00141176" w:rsidRPr="00730834" w:rsidRDefault="00141176" w:rsidP="006A093B">
            <w:pPr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sz w:val="20"/>
                <w:szCs w:val="20"/>
              </w:rPr>
              <w:t>REGON: 017397116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Pakiet</w:t>
            </w:r>
            <w:proofErr w:type="spellEnd"/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nr 7</w:t>
            </w:r>
          </w:p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NETTO: 5 138,40</w:t>
            </w:r>
          </w:p>
          <w:p w:rsidR="00141176" w:rsidRPr="00730834" w:rsidRDefault="00141176" w:rsidP="006A093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BRUTTO: 5 549,47</w:t>
            </w:r>
          </w:p>
          <w:p w:rsidR="00141176" w:rsidRPr="00730834" w:rsidRDefault="00141176" w:rsidP="006A093B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141176" w:rsidTr="00B57580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176" w:rsidRPr="00730834" w:rsidRDefault="00141176" w:rsidP="006A093B">
            <w:pPr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 w:rsidRPr="00730834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30834">
              <w:rPr>
                <w:rFonts w:ascii="Bookman Old Style" w:hAnsi="Bookman Old Style"/>
                <w:sz w:val="20"/>
                <w:szCs w:val="20"/>
              </w:rPr>
              <w:t>Varimed</w:t>
            </w:r>
            <w:proofErr w:type="spellEnd"/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 Sp. z </w:t>
            </w:r>
            <w:proofErr w:type="spellStart"/>
            <w:r w:rsidRPr="00730834">
              <w:rPr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50-442 </w:t>
            </w:r>
            <w:proofErr w:type="spellStart"/>
            <w:r w:rsidRPr="00730834">
              <w:rPr>
                <w:rFonts w:ascii="Bookman Old Style" w:hAnsi="Bookman Old Style"/>
                <w:sz w:val="20"/>
                <w:szCs w:val="20"/>
              </w:rPr>
              <w:t>Wrocław</w:t>
            </w:r>
            <w:proofErr w:type="spellEnd"/>
          </w:p>
          <w:p w:rsidR="00141176" w:rsidRPr="00730834" w:rsidRDefault="00141176" w:rsidP="006A093B">
            <w:pPr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sz w:val="20"/>
                <w:szCs w:val="20"/>
              </w:rPr>
              <w:t>REGON: 008260019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Pakiet</w:t>
            </w:r>
            <w:proofErr w:type="spellEnd"/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nr 11</w:t>
            </w:r>
          </w:p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NETTO: 304 800,00</w:t>
            </w:r>
          </w:p>
          <w:p w:rsidR="00141176" w:rsidRPr="00730834" w:rsidRDefault="00141176" w:rsidP="006A093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BRUTTO: 329 184,00</w:t>
            </w:r>
          </w:p>
          <w:p w:rsidR="00141176" w:rsidRPr="00730834" w:rsidRDefault="00141176" w:rsidP="006A093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Pakiet</w:t>
            </w:r>
            <w:proofErr w:type="spellEnd"/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nr 12</w:t>
            </w:r>
          </w:p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NETTO: 62 200,00</w:t>
            </w:r>
          </w:p>
          <w:p w:rsidR="00141176" w:rsidRPr="00730834" w:rsidRDefault="00141176" w:rsidP="006A093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BRUTTO: 67 176,00</w:t>
            </w:r>
          </w:p>
          <w:p w:rsidR="00141176" w:rsidRPr="00730834" w:rsidRDefault="00141176" w:rsidP="006A093B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141176" w:rsidRPr="00322FBB" w:rsidTr="00B57580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176" w:rsidRPr="00730834" w:rsidRDefault="00141176" w:rsidP="006A093B">
            <w:pPr>
              <w:rPr>
                <w:rFonts w:ascii="Bookman Old Style" w:hAnsi="Bookman Old Style" w:cs="Tahoma"/>
                <w:b/>
                <w:bCs/>
                <w:sz w:val="20"/>
                <w:szCs w:val="20"/>
              </w:rPr>
            </w:pPr>
            <w:r w:rsidRPr="00730834">
              <w:rPr>
                <w:rFonts w:ascii="Bookman Old Style" w:hAnsi="Bookman Old Style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30834">
              <w:rPr>
                <w:rFonts w:ascii="Bookman Old Style" w:hAnsi="Bookman Old Style"/>
                <w:sz w:val="20"/>
                <w:szCs w:val="20"/>
              </w:rPr>
              <w:t>Medela</w:t>
            </w:r>
            <w:proofErr w:type="spellEnd"/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730834">
              <w:rPr>
                <w:rFonts w:ascii="Bookman Old Style" w:hAnsi="Bookman Old Style"/>
                <w:sz w:val="20"/>
                <w:szCs w:val="20"/>
              </w:rPr>
              <w:t>Polska</w:t>
            </w:r>
            <w:proofErr w:type="spellEnd"/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 Sp. z </w:t>
            </w:r>
            <w:proofErr w:type="spellStart"/>
            <w:r w:rsidRPr="00730834">
              <w:rPr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730834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sz w:val="20"/>
                <w:szCs w:val="20"/>
              </w:rPr>
              <w:t>01-531 Warszawa</w:t>
            </w:r>
          </w:p>
          <w:p w:rsidR="00141176" w:rsidRPr="00730834" w:rsidRDefault="00141176" w:rsidP="006A093B">
            <w:pPr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sz w:val="20"/>
                <w:szCs w:val="20"/>
              </w:rPr>
              <w:t>REGON: 142449885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Pakiet</w:t>
            </w:r>
            <w:proofErr w:type="spellEnd"/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nr 10</w:t>
            </w:r>
          </w:p>
          <w:p w:rsidR="00141176" w:rsidRPr="00730834" w:rsidRDefault="00141176" w:rsidP="006A093B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NETTO: 113 232,00</w:t>
            </w:r>
          </w:p>
          <w:p w:rsidR="00141176" w:rsidRPr="00730834" w:rsidRDefault="00141176" w:rsidP="006A093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30834">
              <w:rPr>
                <w:rFonts w:ascii="Bookman Old Style" w:hAnsi="Bookman Old Style"/>
                <w:b/>
                <w:bCs/>
                <w:sz w:val="20"/>
                <w:szCs w:val="20"/>
              </w:rPr>
              <w:t>BRUTTO: 122 290,56</w:t>
            </w:r>
          </w:p>
          <w:p w:rsidR="00141176" w:rsidRPr="00730834" w:rsidRDefault="00141176" w:rsidP="006A093B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141176" w:rsidRPr="00730834" w:rsidRDefault="00141176" w:rsidP="006A093B">
            <w:pPr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FE02EB" w:rsidRDefault="00FE02EB" w:rsidP="00787B25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87B25" w:rsidRPr="001A181F" w:rsidRDefault="00787B25" w:rsidP="00787B25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Informacja o ofertach odrzuconych:  </w:t>
      </w:r>
    </w:p>
    <w:p w:rsidR="00A92B55" w:rsidRPr="003437DB" w:rsidRDefault="003437DB" w:rsidP="00F923CA">
      <w:pPr>
        <w:rPr>
          <w:rFonts w:ascii="Bookman Old Style" w:hAnsi="Bookman Old Style" w:cs="Arial"/>
          <w:sz w:val="20"/>
          <w:szCs w:val="20"/>
        </w:rPr>
      </w:pPr>
      <w:r w:rsidRPr="003437DB">
        <w:rPr>
          <w:rFonts w:ascii="Bookman Old Style" w:hAnsi="Bookman Old Style" w:cs="Arial"/>
          <w:sz w:val="20"/>
          <w:szCs w:val="20"/>
        </w:rPr>
        <w:t>Nie dotyczy</w:t>
      </w:r>
    </w:p>
    <w:p w:rsidR="00F923CA" w:rsidRPr="001A181F" w:rsidRDefault="00F923CA" w:rsidP="00F923CA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204AF3" w:rsidRDefault="00204AF3" w:rsidP="00204AF3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W zakresie  pakietów nr –  1,2  - unieważniono  na podstawie art. 255 pkt. 1 </w:t>
      </w:r>
      <w:proofErr w:type="spellStart"/>
      <w:r>
        <w:rPr>
          <w:rFonts w:ascii="Bookman Old Style" w:hAnsi="Bookman Old Style" w:cs="Arial"/>
          <w:sz w:val="20"/>
          <w:szCs w:val="20"/>
        </w:rPr>
        <w:t>pzp</w:t>
      </w:r>
      <w:proofErr w:type="spellEnd"/>
      <w:r>
        <w:rPr>
          <w:rFonts w:ascii="Bookman Old Style" w:hAnsi="Bookman Old Style" w:cs="Arial"/>
          <w:sz w:val="20"/>
          <w:szCs w:val="20"/>
        </w:rPr>
        <w:t>. – nie złożono żadnej oferty.</w:t>
      </w:r>
    </w:p>
    <w:p w:rsidR="0032642A" w:rsidRDefault="0032642A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FE02EB" w:rsidRDefault="00FE02EB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FE02EB" w:rsidRDefault="00FE02EB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/</w:t>
      </w:r>
      <w:r>
        <w:rPr>
          <w:rFonts w:ascii="Bookman Old Style" w:hAnsi="Bookman Old Style" w:cs="Arial"/>
          <w:i/>
          <w:spacing w:val="2"/>
          <w:sz w:val="18"/>
          <w:szCs w:val="18"/>
        </w:rPr>
        <w:t>podpis kierownika jednostki zamawiającej/</w:t>
      </w: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92B55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93B" w:rsidRDefault="006A093B" w:rsidP="00F92ECB">
      <w:pPr>
        <w:spacing w:after="0" w:line="240" w:lineRule="auto"/>
      </w:pPr>
      <w:r>
        <w:separator/>
      </w:r>
    </w:p>
  </w:endnote>
  <w:endnote w:type="continuationSeparator" w:id="0">
    <w:p w:rsidR="006A093B" w:rsidRDefault="006A093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93B" w:rsidRDefault="0014034D">
    <w:pPr>
      <w:pStyle w:val="Stopka"/>
    </w:pPr>
    <w:fldSimple w:instr=" PAGE   \* MERGEFORMAT ">
      <w:r w:rsidR="000E3003">
        <w:rPr>
          <w:noProof/>
        </w:rPr>
        <w:t>2</w:t>
      </w:r>
    </w:fldSimple>
    <w:r w:rsidR="006A093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93B" w:rsidRDefault="006A093B" w:rsidP="00F92ECB">
      <w:pPr>
        <w:spacing w:after="0" w:line="240" w:lineRule="auto"/>
      </w:pPr>
      <w:r>
        <w:separator/>
      </w:r>
    </w:p>
  </w:footnote>
  <w:footnote w:type="continuationSeparator" w:id="0">
    <w:p w:rsidR="006A093B" w:rsidRDefault="006A093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93B" w:rsidRDefault="006A09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2188E"/>
    <w:rsid w:val="000429D0"/>
    <w:rsid w:val="00042B08"/>
    <w:rsid w:val="00050431"/>
    <w:rsid w:val="000546BB"/>
    <w:rsid w:val="00056647"/>
    <w:rsid w:val="00064172"/>
    <w:rsid w:val="00070384"/>
    <w:rsid w:val="00072455"/>
    <w:rsid w:val="00077FEB"/>
    <w:rsid w:val="00082BF3"/>
    <w:rsid w:val="0009348B"/>
    <w:rsid w:val="00097519"/>
    <w:rsid w:val="000A0BE4"/>
    <w:rsid w:val="000A4429"/>
    <w:rsid w:val="000A4D82"/>
    <w:rsid w:val="000A7BAB"/>
    <w:rsid w:val="000B2928"/>
    <w:rsid w:val="000B4481"/>
    <w:rsid w:val="000C3252"/>
    <w:rsid w:val="000D0429"/>
    <w:rsid w:val="000D0C67"/>
    <w:rsid w:val="000D1B98"/>
    <w:rsid w:val="000E3003"/>
    <w:rsid w:val="000E4A4C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034D"/>
    <w:rsid w:val="00141176"/>
    <w:rsid w:val="001430EA"/>
    <w:rsid w:val="00143DD6"/>
    <w:rsid w:val="001463CB"/>
    <w:rsid w:val="0015040A"/>
    <w:rsid w:val="001531B1"/>
    <w:rsid w:val="00157DDC"/>
    <w:rsid w:val="001617DF"/>
    <w:rsid w:val="0016228E"/>
    <w:rsid w:val="0017655A"/>
    <w:rsid w:val="001765F3"/>
    <w:rsid w:val="0018066A"/>
    <w:rsid w:val="001816FD"/>
    <w:rsid w:val="0018467E"/>
    <w:rsid w:val="00190535"/>
    <w:rsid w:val="00191B6A"/>
    <w:rsid w:val="00194295"/>
    <w:rsid w:val="001A181F"/>
    <w:rsid w:val="001A2591"/>
    <w:rsid w:val="001A2D74"/>
    <w:rsid w:val="001B1DF3"/>
    <w:rsid w:val="001C524D"/>
    <w:rsid w:val="001D19B1"/>
    <w:rsid w:val="001D3F80"/>
    <w:rsid w:val="001D6F9B"/>
    <w:rsid w:val="001D7A93"/>
    <w:rsid w:val="001E13B9"/>
    <w:rsid w:val="001E23BA"/>
    <w:rsid w:val="001E381D"/>
    <w:rsid w:val="001E55BE"/>
    <w:rsid w:val="001E65C9"/>
    <w:rsid w:val="001E78ED"/>
    <w:rsid w:val="001F1021"/>
    <w:rsid w:val="001F48C0"/>
    <w:rsid w:val="001F5DDA"/>
    <w:rsid w:val="001F70D6"/>
    <w:rsid w:val="0020267E"/>
    <w:rsid w:val="0020288A"/>
    <w:rsid w:val="00204AF3"/>
    <w:rsid w:val="00210F2D"/>
    <w:rsid w:val="0021101F"/>
    <w:rsid w:val="002114DE"/>
    <w:rsid w:val="002151F1"/>
    <w:rsid w:val="0021656C"/>
    <w:rsid w:val="00226413"/>
    <w:rsid w:val="00232503"/>
    <w:rsid w:val="00235722"/>
    <w:rsid w:val="002360C2"/>
    <w:rsid w:val="00242912"/>
    <w:rsid w:val="0024648D"/>
    <w:rsid w:val="00251EDA"/>
    <w:rsid w:val="002527C4"/>
    <w:rsid w:val="00260617"/>
    <w:rsid w:val="00261B8E"/>
    <w:rsid w:val="00265805"/>
    <w:rsid w:val="00273580"/>
    <w:rsid w:val="00287127"/>
    <w:rsid w:val="00291655"/>
    <w:rsid w:val="00295BC9"/>
    <w:rsid w:val="0029678B"/>
    <w:rsid w:val="002A268F"/>
    <w:rsid w:val="002A6834"/>
    <w:rsid w:val="002B0515"/>
    <w:rsid w:val="002B4320"/>
    <w:rsid w:val="002B442B"/>
    <w:rsid w:val="002B4ADB"/>
    <w:rsid w:val="002B6F4B"/>
    <w:rsid w:val="002B794F"/>
    <w:rsid w:val="002C0E09"/>
    <w:rsid w:val="002D30C0"/>
    <w:rsid w:val="002D4198"/>
    <w:rsid w:val="002D5359"/>
    <w:rsid w:val="002E5297"/>
    <w:rsid w:val="002E6461"/>
    <w:rsid w:val="00301747"/>
    <w:rsid w:val="003034FB"/>
    <w:rsid w:val="00304D51"/>
    <w:rsid w:val="00307963"/>
    <w:rsid w:val="003139E0"/>
    <w:rsid w:val="003233D2"/>
    <w:rsid w:val="0032642A"/>
    <w:rsid w:val="00327920"/>
    <w:rsid w:val="0033362C"/>
    <w:rsid w:val="00334EB8"/>
    <w:rsid w:val="00342CD2"/>
    <w:rsid w:val="003437DB"/>
    <w:rsid w:val="003451C0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A559B"/>
    <w:rsid w:val="003C5935"/>
    <w:rsid w:val="003C76E6"/>
    <w:rsid w:val="003D364C"/>
    <w:rsid w:val="003D4060"/>
    <w:rsid w:val="003E0DB7"/>
    <w:rsid w:val="003E0E0A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1D75"/>
    <w:rsid w:val="004A614D"/>
    <w:rsid w:val="004B3B55"/>
    <w:rsid w:val="004D6A6B"/>
    <w:rsid w:val="004E22E3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1F7B"/>
    <w:rsid w:val="00545747"/>
    <w:rsid w:val="005520FC"/>
    <w:rsid w:val="00556512"/>
    <w:rsid w:val="00560F2B"/>
    <w:rsid w:val="005630DF"/>
    <w:rsid w:val="0056574D"/>
    <w:rsid w:val="005934F1"/>
    <w:rsid w:val="005A5A61"/>
    <w:rsid w:val="005B5FE6"/>
    <w:rsid w:val="005B7A86"/>
    <w:rsid w:val="005C44F9"/>
    <w:rsid w:val="005D3297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1D34"/>
    <w:rsid w:val="00686EB3"/>
    <w:rsid w:val="006936EC"/>
    <w:rsid w:val="006A093B"/>
    <w:rsid w:val="006A4933"/>
    <w:rsid w:val="006B58C5"/>
    <w:rsid w:val="006B7EF8"/>
    <w:rsid w:val="006B7FEA"/>
    <w:rsid w:val="006C7CF6"/>
    <w:rsid w:val="006E09E8"/>
    <w:rsid w:val="006F1423"/>
    <w:rsid w:val="006F1512"/>
    <w:rsid w:val="006F490E"/>
    <w:rsid w:val="006F5452"/>
    <w:rsid w:val="00704997"/>
    <w:rsid w:val="00705BFD"/>
    <w:rsid w:val="007155DC"/>
    <w:rsid w:val="00722EB4"/>
    <w:rsid w:val="00726F0B"/>
    <w:rsid w:val="00730834"/>
    <w:rsid w:val="00736EA6"/>
    <w:rsid w:val="00747135"/>
    <w:rsid w:val="007523BA"/>
    <w:rsid w:val="00763109"/>
    <w:rsid w:val="00765237"/>
    <w:rsid w:val="00767280"/>
    <w:rsid w:val="00782AFB"/>
    <w:rsid w:val="007837F8"/>
    <w:rsid w:val="00787B25"/>
    <w:rsid w:val="00792082"/>
    <w:rsid w:val="00793C44"/>
    <w:rsid w:val="007A55B8"/>
    <w:rsid w:val="007B27AF"/>
    <w:rsid w:val="007B43FA"/>
    <w:rsid w:val="007C7787"/>
    <w:rsid w:val="007D29FD"/>
    <w:rsid w:val="007D314C"/>
    <w:rsid w:val="007D3371"/>
    <w:rsid w:val="007D5C2E"/>
    <w:rsid w:val="007E4D4A"/>
    <w:rsid w:val="007E6282"/>
    <w:rsid w:val="007E7E53"/>
    <w:rsid w:val="007F0617"/>
    <w:rsid w:val="007F6F40"/>
    <w:rsid w:val="007F7FD6"/>
    <w:rsid w:val="00810FC9"/>
    <w:rsid w:val="00815556"/>
    <w:rsid w:val="00827525"/>
    <w:rsid w:val="00827E22"/>
    <w:rsid w:val="0083415E"/>
    <w:rsid w:val="00836D42"/>
    <w:rsid w:val="008426F6"/>
    <w:rsid w:val="00845742"/>
    <w:rsid w:val="00854AE2"/>
    <w:rsid w:val="00863ECA"/>
    <w:rsid w:val="00864410"/>
    <w:rsid w:val="0086679B"/>
    <w:rsid w:val="0087411E"/>
    <w:rsid w:val="00880CFA"/>
    <w:rsid w:val="00884B58"/>
    <w:rsid w:val="00896C63"/>
    <w:rsid w:val="008A33E7"/>
    <w:rsid w:val="008A3BE2"/>
    <w:rsid w:val="008A6A21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03779"/>
    <w:rsid w:val="00913725"/>
    <w:rsid w:val="009167ED"/>
    <w:rsid w:val="009179FF"/>
    <w:rsid w:val="009221FD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1A4B"/>
    <w:rsid w:val="009C451A"/>
    <w:rsid w:val="009C783A"/>
    <w:rsid w:val="009D3E10"/>
    <w:rsid w:val="009D4F11"/>
    <w:rsid w:val="009D5103"/>
    <w:rsid w:val="009E0B31"/>
    <w:rsid w:val="009F1C27"/>
    <w:rsid w:val="009F2AB4"/>
    <w:rsid w:val="00A02024"/>
    <w:rsid w:val="00A06635"/>
    <w:rsid w:val="00A0688E"/>
    <w:rsid w:val="00A07267"/>
    <w:rsid w:val="00A07AEC"/>
    <w:rsid w:val="00A12EFC"/>
    <w:rsid w:val="00A1688A"/>
    <w:rsid w:val="00A17159"/>
    <w:rsid w:val="00A17983"/>
    <w:rsid w:val="00A2297A"/>
    <w:rsid w:val="00A314EA"/>
    <w:rsid w:val="00A324BF"/>
    <w:rsid w:val="00A35B95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A4759"/>
    <w:rsid w:val="00AB107B"/>
    <w:rsid w:val="00AB11E2"/>
    <w:rsid w:val="00AB13A2"/>
    <w:rsid w:val="00AB3DDC"/>
    <w:rsid w:val="00AB4102"/>
    <w:rsid w:val="00AB7FDE"/>
    <w:rsid w:val="00AC317E"/>
    <w:rsid w:val="00AC7726"/>
    <w:rsid w:val="00AD4E24"/>
    <w:rsid w:val="00AE4A7B"/>
    <w:rsid w:val="00AE7032"/>
    <w:rsid w:val="00AF46D0"/>
    <w:rsid w:val="00B038EB"/>
    <w:rsid w:val="00B039A1"/>
    <w:rsid w:val="00B215FD"/>
    <w:rsid w:val="00B302B0"/>
    <w:rsid w:val="00B31EEB"/>
    <w:rsid w:val="00B32714"/>
    <w:rsid w:val="00B36348"/>
    <w:rsid w:val="00B400D5"/>
    <w:rsid w:val="00B45833"/>
    <w:rsid w:val="00B547E5"/>
    <w:rsid w:val="00B554A1"/>
    <w:rsid w:val="00B57580"/>
    <w:rsid w:val="00B60C07"/>
    <w:rsid w:val="00B62890"/>
    <w:rsid w:val="00B64537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6162C"/>
    <w:rsid w:val="00C70D7A"/>
    <w:rsid w:val="00C729BC"/>
    <w:rsid w:val="00C72E46"/>
    <w:rsid w:val="00C73149"/>
    <w:rsid w:val="00C75CC7"/>
    <w:rsid w:val="00C87937"/>
    <w:rsid w:val="00C9462F"/>
    <w:rsid w:val="00C97264"/>
    <w:rsid w:val="00C97E1C"/>
    <w:rsid w:val="00CA0B88"/>
    <w:rsid w:val="00CA62ED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40BF0"/>
    <w:rsid w:val="00D47145"/>
    <w:rsid w:val="00D50A39"/>
    <w:rsid w:val="00D56787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22ADA"/>
    <w:rsid w:val="00E35391"/>
    <w:rsid w:val="00E37F98"/>
    <w:rsid w:val="00E439FD"/>
    <w:rsid w:val="00E45147"/>
    <w:rsid w:val="00E45C3A"/>
    <w:rsid w:val="00E5686C"/>
    <w:rsid w:val="00E75B8A"/>
    <w:rsid w:val="00E80D53"/>
    <w:rsid w:val="00E86323"/>
    <w:rsid w:val="00E92994"/>
    <w:rsid w:val="00E93969"/>
    <w:rsid w:val="00EB09E5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20672"/>
    <w:rsid w:val="00F2230C"/>
    <w:rsid w:val="00F32559"/>
    <w:rsid w:val="00F36DA5"/>
    <w:rsid w:val="00F44ED3"/>
    <w:rsid w:val="00F463C3"/>
    <w:rsid w:val="00F53812"/>
    <w:rsid w:val="00F56FAF"/>
    <w:rsid w:val="00F57756"/>
    <w:rsid w:val="00F661BC"/>
    <w:rsid w:val="00F718AA"/>
    <w:rsid w:val="00F742A9"/>
    <w:rsid w:val="00F76AB4"/>
    <w:rsid w:val="00F82B76"/>
    <w:rsid w:val="00F850A9"/>
    <w:rsid w:val="00F923CA"/>
    <w:rsid w:val="00F92ECB"/>
    <w:rsid w:val="00F931D6"/>
    <w:rsid w:val="00F94678"/>
    <w:rsid w:val="00F97844"/>
    <w:rsid w:val="00FA419D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02EB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721F4-E0E2-419E-A22F-12D601C3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255</TotalTime>
  <Pages>4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184</cp:revision>
  <cp:lastPrinted>2021-09-03T12:10:00Z</cp:lastPrinted>
  <dcterms:created xsi:type="dcterms:W3CDTF">2021-09-20T11:56:00Z</dcterms:created>
  <dcterms:modified xsi:type="dcterms:W3CDTF">2022-09-08T06:17:00Z</dcterms:modified>
</cp:coreProperties>
</file>