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D75191">
        <w:rPr>
          <w:sz w:val="20"/>
          <w:szCs w:val="20"/>
        </w:rPr>
        <w:t>81-53/2022</w:t>
      </w:r>
      <w:r w:rsidR="00D75191">
        <w:rPr>
          <w:sz w:val="20"/>
          <w:szCs w:val="20"/>
        </w:rPr>
        <w:tab/>
      </w:r>
      <w:r w:rsidR="00D75191">
        <w:rPr>
          <w:sz w:val="20"/>
          <w:szCs w:val="20"/>
        </w:rPr>
        <w:tab/>
        <w:t>Poznań, 2022-11- 22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673CD" w:rsidRDefault="007673CD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36DD1" w:rsidRDefault="00736DD1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024BAD">
        <w:rPr>
          <w:rFonts w:asciiTheme="minorHAnsi" w:hAnsiTheme="minorHAnsi" w:cstheme="minorHAnsi"/>
          <w:b/>
          <w:bCs/>
          <w:sz w:val="20"/>
          <w:szCs w:val="20"/>
        </w:rPr>
        <w:t>materiałów opatrunkowych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924EE8" w:rsidRDefault="00A95E6A" w:rsidP="00A95E6A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ZESTAW I</w:t>
      </w:r>
    </w:p>
    <w:p w:rsidR="00A9598A" w:rsidRPr="00A9598A" w:rsidRDefault="007673CD" w:rsidP="00A95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6564A0" w:rsidRPr="00E228F5" w:rsidRDefault="006564A0" w:rsidP="006564A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dotyczy Pakietu nr 1</w:t>
      </w:r>
    </w:p>
    <w:p w:rsidR="006564A0" w:rsidRDefault="006564A0" w:rsidP="006564A0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Prosimy o potwierdzenie, iż zapisy nad tabelą dotyczą pozycji nr 1-4 (poz. 5 – kompresy włókninowe niejałowe)</w:t>
      </w:r>
    </w:p>
    <w:p w:rsidR="00551660" w:rsidRPr="00551660" w:rsidRDefault="00551660" w:rsidP="00A9598A">
      <w:pPr>
        <w:spacing w:after="0" w:line="240" w:lineRule="auto"/>
        <w:jc w:val="both"/>
        <w:rPr>
          <w:rFonts w:cs="Tahoma"/>
          <w:b/>
          <w:sz w:val="12"/>
          <w:szCs w:val="12"/>
          <w:u w:val="single"/>
        </w:rPr>
      </w:pPr>
    </w:p>
    <w:p w:rsidR="002A266A" w:rsidRPr="00F30CE4" w:rsidRDefault="002A266A" w:rsidP="00F30CE4">
      <w:pPr>
        <w:pStyle w:val="Bezodstpw"/>
        <w:jc w:val="both"/>
        <w:rPr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</w:t>
      </w:r>
      <w:r w:rsidR="00F30CE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twierdza, </w:t>
      </w:r>
      <w:r w:rsidR="00F30CE4" w:rsidRPr="00F30CE4">
        <w:rPr>
          <w:b/>
          <w:sz w:val="20"/>
          <w:szCs w:val="20"/>
        </w:rPr>
        <w:t>iż zapisy nad tabelą dotyczą pozycji nr 1-4 (poz. 5 – kompresy włókninowe niejałowe)</w:t>
      </w:r>
      <w:r>
        <w:rPr>
          <w:rFonts w:cs="Calibri"/>
          <w:b/>
          <w:sz w:val="20"/>
          <w:szCs w:val="20"/>
        </w:rPr>
        <w:t>.</w:t>
      </w: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64A0" w:rsidRPr="00A9598A" w:rsidRDefault="006564A0" w:rsidP="006564A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5B53B4" w:rsidRDefault="006564A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b/>
          <w:bCs/>
          <w:sz w:val="20"/>
          <w:szCs w:val="20"/>
        </w:rPr>
        <w:t>dotyczy Pakietu nr 1 poz. 1-4</w:t>
      </w:r>
    </w:p>
    <w:p w:rsidR="006564A0" w:rsidRPr="007451AD" w:rsidRDefault="006564A0" w:rsidP="006564A0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Czy Zamawiający wyrazi zgodę na zaoferowanie kompresów gazowych z brzegami podwiniętymi do wewnątrz (nie ES), co zapobiega wysnuwaniu się luźnych nitek?</w:t>
      </w:r>
    </w:p>
    <w:p w:rsidR="006564A0" w:rsidRDefault="006564A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6564A0" w:rsidRPr="00746FA2" w:rsidRDefault="006564A0" w:rsidP="006564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6564A0" w:rsidRDefault="006564A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7663F6" w:rsidRPr="00924EE8" w:rsidRDefault="007663F6" w:rsidP="007663F6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ZESTAW II</w:t>
      </w:r>
    </w:p>
    <w:p w:rsidR="006564A0" w:rsidRDefault="006564A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FC5753" w:rsidRPr="00A9598A" w:rsidRDefault="00FC5753" w:rsidP="00FC575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1: </w:t>
      </w:r>
    </w:p>
    <w:p w:rsidR="00FC5753" w:rsidRDefault="00FC5753" w:rsidP="00FC5753">
      <w:pPr>
        <w:spacing w:line="283" w:lineRule="exact"/>
      </w:pPr>
      <w:r>
        <w:rPr>
          <w:b/>
        </w:rPr>
        <w:t xml:space="preserve">Pakiet nr 2 Pozycja 1 - </w:t>
      </w:r>
      <w:r>
        <w:t>czy Zamawiający dopuści możliwość zaoferowania opatrunku na kleju z syntetycznego kauczuku – pozostałe parametry bez zmian?</w:t>
      </w:r>
    </w:p>
    <w:p w:rsidR="00FC5753" w:rsidRPr="00746FA2" w:rsidRDefault="00FC5753" w:rsidP="00FC575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FC5753" w:rsidRDefault="00FC5753" w:rsidP="00FC5753">
      <w:pPr>
        <w:spacing w:line="283" w:lineRule="exact"/>
        <w:rPr>
          <w:b/>
        </w:rPr>
      </w:pPr>
    </w:p>
    <w:p w:rsidR="005029B8" w:rsidRDefault="005029B8" w:rsidP="005029B8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ZESTAW III</w:t>
      </w:r>
    </w:p>
    <w:p w:rsidR="00274B74" w:rsidRDefault="00274B74" w:rsidP="005029B8">
      <w:pPr>
        <w:spacing w:after="0" w:line="240" w:lineRule="auto"/>
        <w:ind w:firstLine="709"/>
        <w:jc w:val="center"/>
        <w:rPr>
          <w:b/>
          <w:sz w:val="20"/>
          <w:szCs w:val="20"/>
        </w:rPr>
      </w:pPr>
    </w:p>
    <w:p w:rsidR="00274B74" w:rsidRPr="00A9598A" w:rsidRDefault="00274B74" w:rsidP="00274B7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1: </w:t>
      </w:r>
    </w:p>
    <w:p w:rsidR="002B0C2F" w:rsidRPr="00B06973" w:rsidRDefault="00B06973" w:rsidP="00FC5753">
      <w:pPr>
        <w:spacing w:line="283" w:lineRule="exact"/>
        <w:rPr>
          <w:b/>
        </w:rPr>
      </w:pPr>
      <w:r w:rsidRPr="00B06973">
        <w:rPr>
          <w:b/>
        </w:rPr>
        <w:t>Pakiet nr 2, pozycja 1</w:t>
      </w:r>
    </w:p>
    <w:p w:rsidR="006564A0" w:rsidRDefault="00274B74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wyrazi zgodę na wycenę za opakowanie a’100 sztuk ?</w:t>
      </w:r>
    </w:p>
    <w:p w:rsidR="00870F67" w:rsidRPr="00CE7E8A" w:rsidRDefault="00274B74" w:rsidP="00870F67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lastRenderedPageBreak/>
        <w:t xml:space="preserve">Odpowiedź: </w:t>
      </w:r>
      <w:r w:rsidR="00870F67" w:rsidRPr="00C2368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870F67">
        <w:rPr>
          <w:rFonts w:cs="Calibri"/>
          <w:b/>
          <w:sz w:val="20"/>
          <w:szCs w:val="20"/>
        </w:rPr>
        <w:t>wyraża</w:t>
      </w:r>
      <w:r w:rsidR="00870F67" w:rsidRPr="00C23680">
        <w:rPr>
          <w:rFonts w:cs="Calibri"/>
          <w:b/>
          <w:sz w:val="20"/>
          <w:szCs w:val="20"/>
        </w:rPr>
        <w:t xml:space="preserve"> zgodę na wycenę za opakowanie a’100szt z odpowiednim przeliczeniem zamawianej ilości</w:t>
      </w:r>
      <w:r w:rsidR="00870F67" w:rsidRPr="00C2368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.</w:t>
      </w:r>
      <w:r w:rsidR="00870F67" w:rsidRPr="00C2368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 odpowiednio przeliczyć ilość opakowań</w:t>
      </w:r>
      <w:r w:rsidR="00870F67" w:rsidRPr="00C2368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870F67" w:rsidRPr="00C2368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</w:t>
      </w:r>
      <w:r w:rsidR="00870F67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produktu</w:t>
      </w:r>
      <w:r w:rsidR="00870F6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</w:t>
      </w:r>
      <w:r w:rsidR="00870F67" w:rsidRPr="00CE7E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WZ, </w:t>
      </w:r>
      <w:r w:rsidR="00870F67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497D3F" w:rsidRDefault="00497D3F" w:rsidP="00870F67">
      <w:pPr>
        <w:spacing w:after="0" w:line="240" w:lineRule="auto"/>
        <w:rPr>
          <w:b/>
          <w:sz w:val="20"/>
          <w:szCs w:val="20"/>
        </w:rPr>
      </w:pPr>
    </w:p>
    <w:p w:rsidR="00497D3F" w:rsidRPr="00A9598A" w:rsidRDefault="00497D3F" w:rsidP="00497D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497D3F" w:rsidRPr="00B06973" w:rsidRDefault="00497D3F" w:rsidP="00497D3F">
      <w:pPr>
        <w:spacing w:line="283" w:lineRule="exact"/>
        <w:rPr>
          <w:b/>
        </w:rPr>
      </w:pPr>
      <w:r w:rsidRPr="00B06973">
        <w:rPr>
          <w:b/>
        </w:rPr>
        <w:t>Pakiet nr 2, pozycja 1</w:t>
      </w:r>
    </w:p>
    <w:p w:rsidR="006564A0" w:rsidRDefault="00497D3F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ma na myśli opakowanie a’100szt.?</w:t>
      </w:r>
    </w:p>
    <w:p w:rsidR="00497D3F" w:rsidRPr="00746FA2" w:rsidRDefault="00497D3F" w:rsidP="00497D3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="000D1FF0">
        <w:rPr>
          <w:rFonts w:cs="Tahoma"/>
          <w:b/>
          <w:sz w:val="20"/>
          <w:szCs w:val="20"/>
        </w:rPr>
        <w:t>Tak, Zamawiający ma na myśli opakowanie a’100 szt.</w:t>
      </w:r>
    </w:p>
    <w:p w:rsidR="006564A0" w:rsidRDefault="006564A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A82106" w:rsidRPr="00A9598A" w:rsidRDefault="00A82106" w:rsidP="00A8210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3: </w:t>
      </w:r>
    </w:p>
    <w:p w:rsidR="006564A0" w:rsidRPr="00A82106" w:rsidRDefault="00A82106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A82106">
        <w:rPr>
          <w:b/>
        </w:rPr>
        <w:t>Pakiet nr 3, pozycja 1</w:t>
      </w:r>
    </w:p>
    <w:p w:rsidR="006564A0" w:rsidRDefault="00A82106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wyrazi zgodę na wycenę za opakowanie a’100m. z odpowiednim przeliczeniem zamawianej ilości?</w:t>
      </w:r>
    </w:p>
    <w:p w:rsidR="00A82106" w:rsidRPr="00746FA2" w:rsidRDefault="00A82106" w:rsidP="00A8210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="000D1FF0" w:rsidRPr="00C2368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0D1FF0">
        <w:rPr>
          <w:rFonts w:cs="Calibri"/>
          <w:b/>
          <w:sz w:val="20"/>
          <w:szCs w:val="20"/>
        </w:rPr>
        <w:t>wyraża</w:t>
      </w:r>
      <w:r w:rsidR="000D1FF0" w:rsidRPr="00C23680">
        <w:rPr>
          <w:rFonts w:cs="Calibri"/>
          <w:b/>
          <w:sz w:val="20"/>
          <w:szCs w:val="20"/>
        </w:rPr>
        <w:t xml:space="preserve"> zgodę </w:t>
      </w:r>
      <w:r w:rsidR="003C5253">
        <w:rPr>
          <w:rFonts w:cs="Calibri"/>
          <w:b/>
          <w:sz w:val="20"/>
          <w:szCs w:val="20"/>
        </w:rPr>
        <w:t>na wycenę za opakowanie a’100m</w:t>
      </w:r>
      <w:r w:rsidR="000D1FF0" w:rsidRPr="00C23680">
        <w:rPr>
          <w:rFonts w:cs="Calibri"/>
          <w:b/>
          <w:sz w:val="20"/>
          <w:szCs w:val="20"/>
        </w:rPr>
        <w:t xml:space="preserve"> z odpowiednim przeliczeniem zamawianej ilości</w:t>
      </w:r>
      <w:r w:rsidR="000D1FF0" w:rsidRPr="00C2368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.</w:t>
      </w:r>
      <w:r w:rsidR="000D1FF0" w:rsidRPr="00C2368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 odpowiednio przeliczyć ilość opakowań</w:t>
      </w:r>
      <w:r w:rsidR="000D1FF0" w:rsidRPr="00C2368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0D1FF0" w:rsidRPr="00C2368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</w:t>
      </w:r>
      <w:r w:rsidR="000D1FF0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produktu</w:t>
      </w:r>
      <w:r w:rsidR="000D1FF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</w:t>
      </w:r>
      <w:r w:rsidR="000D1FF0" w:rsidRPr="00CE7E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WZ, </w:t>
      </w:r>
      <w:r w:rsidR="000D1FF0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A82106" w:rsidRDefault="00A82106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CB709A" w:rsidRPr="00A9598A" w:rsidRDefault="00CB709A" w:rsidP="00CB709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4: </w:t>
      </w:r>
    </w:p>
    <w:p w:rsidR="00A82106" w:rsidRPr="00CB709A" w:rsidRDefault="00CB709A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CB709A">
        <w:rPr>
          <w:b/>
        </w:rPr>
        <w:t>Pakiet nr 3, pozycja 2</w:t>
      </w:r>
    </w:p>
    <w:p w:rsidR="00A82106" w:rsidRDefault="00CB709A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ma na myśli gazę o powierzchni 1m2 ?</w:t>
      </w:r>
    </w:p>
    <w:p w:rsidR="00CB709A" w:rsidRPr="00746FA2" w:rsidRDefault="00CB709A" w:rsidP="00CB709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="004061C8">
        <w:rPr>
          <w:rFonts w:cs="Tahoma"/>
          <w:b/>
          <w:sz w:val="20"/>
          <w:szCs w:val="20"/>
        </w:rPr>
        <w:t xml:space="preserve">Tak,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50125A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50125A" w:rsidRPr="0050125A">
        <w:rPr>
          <w:b/>
          <w:sz w:val="20"/>
          <w:szCs w:val="20"/>
        </w:rPr>
        <w:t>wymaga</w:t>
      </w:r>
      <w:r w:rsidR="004061C8" w:rsidRPr="000C5639">
        <w:rPr>
          <w:b/>
          <w:sz w:val="20"/>
          <w:szCs w:val="20"/>
        </w:rPr>
        <w:t xml:space="preserve"> gazę o powierzchni 1m2</w:t>
      </w:r>
      <w:r w:rsidR="004061C8" w:rsidRPr="000C563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Pr="000C5639">
        <w:rPr>
          <w:rFonts w:cs="Calibri"/>
          <w:b/>
          <w:sz w:val="20"/>
          <w:szCs w:val="20"/>
          <w:lang w:eastAsia="pl-PL"/>
        </w:rPr>
        <w:t>.</w:t>
      </w:r>
    </w:p>
    <w:p w:rsidR="00A82106" w:rsidRDefault="00A82106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C12EB7" w:rsidRPr="00A9598A" w:rsidRDefault="00C12EB7" w:rsidP="00C12EB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5: </w:t>
      </w:r>
    </w:p>
    <w:p w:rsidR="00A82106" w:rsidRPr="00C12EB7" w:rsidRDefault="00C12EB7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C12EB7">
        <w:rPr>
          <w:b/>
        </w:rPr>
        <w:t>Pakiet nr 3, pozycja 5</w:t>
      </w:r>
    </w:p>
    <w:p w:rsidR="00A82106" w:rsidRDefault="00C12EB7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ma na myśli watę bawełniano-wiskozową?</w:t>
      </w:r>
    </w:p>
    <w:p w:rsidR="00C12EB7" w:rsidRPr="00746FA2" w:rsidRDefault="00C12EB7" w:rsidP="00C12EB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F135CC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dopuszcza watę bawełniano wiskozową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A82106" w:rsidRDefault="00A82106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5E771E" w:rsidRPr="00A9598A" w:rsidRDefault="005E771E" w:rsidP="005E771E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6: </w:t>
      </w:r>
    </w:p>
    <w:p w:rsidR="005E771E" w:rsidRPr="005E771E" w:rsidRDefault="005E771E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5E771E">
        <w:rPr>
          <w:b/>
        </w:rPr>
        <w:t>Pakiet nr 4, pozycja 1</w:t>
      </w:r>
    </w:p>
    <w:p w:rsidR="005E771E" w:rsidRDefault="005E771E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dopuści ligninę pakowaną a’5kg z odpowiednim przeliczeniem zamawianej ilości?</w:t>
      </w:r>
    </w:p>
    <w:p w:rsidR="005E771E" w:rsidRPr="00746FA2" w:rsidRDefault="005E771E" w:rsidP="005E771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>Odpowiedź</w:t>
      </w:r>
      <w:r w:rsidR="000A112F" w:rsidRPr="000A112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0A112F" w:rsidRPr="008B0B6E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0A112F" w:rsidRPr="008B0B6E">
        <w:rPr>
          <w:rFonts w:cs="Calibri"/>
          <w:b/>
          <w:sz w:val="20"/>
          <w:szCs w:val="20"/>
        </w:rPr>
        <w:t xml:space="preserve">dopuszcza ligninę </w:t>
      </w:r>
      <w:r w:rsidR="000A112F">
        <w:rPr>
          <w:rFonts w:cs="Calibri"/>
          <w:b/>
          <w:sz w:val="20"/>
          <w:szCs w:val="20"/>
        </w:rPr>
        <w:t>pakowaną a’5</w:t>
      </w:r>
      <w:r w:rsidR="000A112F" w:rsidRPr="008B0B6E">
        <w:rPr>
          <w:rFonts w:cs="Calibri"/>
          <w:b/>
          <w:sz w:val="20"/>
          <w:szCs w:val="20"/>
        </w:rPr>
        <w:t>kg z odpowiednim przeliczeniem zamawianej ilości</w:t>
      </w:r>
      <w:r w:rsidR="000A112F" w:rsidRPr="008B0B6E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</w:t>
      </w:r>
      <w:r w:rsidR="000A112F" w:rsidRPr="008B0B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 odpowiednio przeliczyć ilość opakowań</w:t>
      </w:r>
      <w:r w:rsidR="000A112F" w:rsidRPr="008B0B6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0A112F" w:rsidRPr="008B0B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 produktu</w:t>
      </w:r>
      <w:r w:rsidR="000A112F" w:rsidRPr="008B0B6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</w:t>
      </w:r>
      <w:r w:rsidR="000A112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S</w:t>
      </w:r>
      <w:r w:rsidR="000A112F" w:rsidRPr="00CE7E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WZ, </w:t>
      </w:r>
      <w:r w:rsidR="000A112F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5E771E" w:rsidRDefault="005E771E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8503BF" w:rsidRPr="00A9598A" w:rsidRDefault="008503BF" w:rsidP="008503B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7: </w:t>
      </w:r>
    </w:p>
    <w:p w:rsidR="008503BF" w:rsidRPr="008503BF" w:rsidRDefault="008503BF" w:rsidP="007673CD">
      <w:pPr>
        <w:spacing w:after="0" w:line="360" w:lineRule="auto"/>
        <w:jc w:val="both"/>
        <w:rPr>
          <w:b/>
        </w:rPr>
      </w:pPr>
      <w:r w:rsidRPr="008503BF">
        <w:rPr>
          <w:b/>
        </w:rPr>
        <w:t xml:space="preserve">Pakiet nr 6, pozycja 1 </w:t>
      </w:r>
    </w:p>
    <w:p w:rsidR="005E771E" w:rsidRDefault="008503BF" w:rsidP="007673CD">
      <w:pPr>
        <w:spacing w:after="0" w:line="360" w:lineRule="auto"/>
        <w:jc w:val="both"/>
      </w:pPr>
      <w:r>
        <w:t xml:space="preserve">Czy Zamawiający dopuści </w:t>
      </w:r>
      <w:proofErr w:type="spellStart"/>
      <w:r>
        <w:t>tupfery</w:t>
      </w:r>
      <w:proofErr w:type="spellEnd"/>
      <w:r>
        <w:t xml:space="preserve"> standardowe miękkie w kształcie kuli?</w:t>
      </w:r>
    </w:p>
    <w:p w:rsidR="00BC0289" w:rsidRDefault="00BC0289" w:rsidP="00BC0289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lastRenderedPageBreak/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BC0289" w:rsidRDefault="00BC0289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9040AB" w:rsidRPr="00A9598A" w:rsidRDefault="009040AB" w:rsidP="009040A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8: </w:t>
      </w:r>
    </w:p>
    <w:p w:rsidR="009040AB" w:rsidRPr="008503BF" w:rsidRDefault="009040AB" w:rsidP="009040AB">
      <w:pPr>
        <w:spacing w:after="0" w:line="360" w:lineRule="auto"/>
        <w:jc w:val="both"/>
        <w:rPr>
          <w:b/>
        </w:rPr>
      </w:pPr>
      <w:r w:rsidRPr="008503BF">
        <w:rPr>
          <w:b/>
        </w:rPr>
        <w:t xml:space="preserve">Pakiet nr 6, pozycja 1 </w:t>
      </w:r>
    </w:p>
    <w:p w:rsidR="005E771E" w:rsidRDefault="00CA66A8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 xml:space="preserve">Czy Zamawiający dopuści </w:t>
      </w:r>
      <w:proofErr w:type="spellStart"/>
      <w:r>
        <w:t>tupfery</w:t>
      </w:r>
      <w:proofErr w:type="spellEnd"/>
      <w:r>
        <w:t xml:space="preserve"> niejałowe pakowane a’250 sztuk z odpowiednim przeliczeniem zamawianej ilości?</w:t>
      </w:r>
    </w:p>
    <w:p w:rsidR="00CA66A8" w:rsidRPr="00746FA2" w:rsidRDefault="00CA66A8" w:rsidP="00CA66A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5E771E" w:rsidRDefault="005E771E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A06FD3" w:rsidRPr="00A9598A" w:rsidRDefault="00A06FD3" w:rsidP="00A06FD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9: </w:t>
      </w:r>
    </w:p>
    <w:p w:rsidR="009B0563" w:rsidRPr="009B0563" w:rsidRDefault="009B0563" w:rsidP="007673CD">
      <w:pPr>
        <w:spacing w:after="0" w:line="360" w:lineRule="auto"/>
        <w:jc w:val="both"/>
        <w:rPr>
          <w:b/>
        </w:rPr>
      </w:pPr>
      <w:r w:rsidRPr="009B0563">
        <w:rPr>
          <w:b/>
        </w:rPr>
        <w:t xml:space="preserve">Pakiet nr 6, pozycja 1 </w:t>
      </w:r>
    </w:p>
    <w:p w:rsidR="005E771E" w:rsidRDefault="009B0563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 xml:space="preserve">Czy Zamawiający dopuści </w:t>
      </w:r>
      <w:proofErr w:type="spellStart"/>
      <w:r>
        <w:t>tupfery</w:t>
      </w:r>
      <w:proofErr w:type="spellEnd"/>
      <w:r>
        <w:t xml:space="preserve"> jałowe 15cm x 15cm w kształcie fasoli pakowane a’5 szt. z odpowiednim przeliczeniem zamawianej ilości?</w:t>
      </w:r>
    </w:p>
    <w:p w:rsidR="005E771E" w:rsidRDefault="005E771E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9B0563" w:rsidRPr="00746FA2" w:rsidRDefault="009B0563" w:rsidP="009B056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9B0563" w:rsidRDefault="009B0563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10562D" w:rsidRPr="00A9598A" w:rsidRDefault="0010562D" w:rsidP="0010562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10: </w:t>
      </w:r>
    </w:p>
    <w:p w:rsidR="00344910" w:rsidRPr="00344910" w:rsidRDefault="00344910" w:rsidP="007673CD">
      <w:pPr>
        <w:spacing w:after="0" w:line="360" w:lineRule="auto"/>
        <w:jc w:val="both"/>
        <w:rPr>
          <w:b/>
        </w:rPr>
      </w:pPr>
      <w:r w:rsidRPr="00344910">
        <w:rPr>
          <w:b/>
        </w:rPr>
        <w:t xml:space="preserve">Pakiet 6, pozycja 5-8 </w:t>
      </w:r>
    </w:p>
    <w:p w:rsidR="009B0563" w:rsidRDefault="00344910" w:rsidP="007673CD">
      <w:pPr>
        <w:spacing w:after="0" w:line="360" w:lineRule="auto"/>
        <w:jc w:val="both"/>
      </w:pPr>
      <w:r>
        <w:t xml:space="preserve">Czy Zamawiający dopuści sterylizację tlenkiem etylenu? Proces sterylizacji tlenkiem etylenu jest równie bezpieczny jak sterylizacja parą wodną, ponieważ każdy rodzaj sterylizacji musi być </w:t>
      </w:r>
      <w:proofErr w:type="spellStart"/>
      <w:r>
        <w:t>zwalidowany</w:t>
      </w:r>
      <w:proofErr w:type="spellEnd"/>
      <w:r>
        <w:t>, nadzorowany, kontrolowany zgodnie z mającymi zastosowanie obowiązującymi normami dla danego rodzaju procesu sterylizacji?</w:t>
      </w:r>
    </w:p>
    <w:p w:rsidR="00026E25" w:rsidRDefault="00026E25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9B0563" w:rsidRDefault="00026E25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>Odpowiedź:</w:t>
      </w:r>
      <w:r w:rsidR="00DE7587">
        <w:rPr>
          <w:rFonts w:cs="Tahoma"/>
          <w:b/>
          <w:sz w:val="20"/>
          <w:szCs w:val="20"/>
        </w:rPr>
        <w:t xml:space="preserve"> Tak, </w:t>
      </w:r>
      <w:r w:rsidRPr="00724441">
        <w:rPr>
          <w:rFonts w:cs="Tahoma"/>
          <w:b/>
          <w:sz w:val="20"/>
          <w:szCs w:val="20"/>
        </w:rPr>
        <w:t xml:space="preserve">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781F5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dopuszcza sterylizację tlenkiem etylenu.</w:t>
      </w:r>
    </w:p>
    <w:p w:rsidR="009B0563" w:rsidRDefault="009B0563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CD7573" w:rsidRPr="00A9598A" w:rsidRDefault="00CD7573" w:rsidP="00CD757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11: </w:t>
      </w:r>
    </w:p>
    <w:p w:rsidR="00CD7573" w:rsidRPr="00CD7573" w:rsidRDefault="00CD7573" w:rsidP="007673CD">
      <w:pPr>
        <w:spacing w:after="0" w:line="360" w:lineRule="auto"/>
        <w:jc w:val="both"/>
        <w:rPr>
          <w:b/>
        </w:rPr>
      </w:pPr>
      <w:r w:rsidRPr="00CD7573">
        <w:rPr>
          <w:b/>
        </w:rPr>
        <w:t xml:space="preserve">Pakiet 6, pozycja 5-8 </w:t>
      </w:r>
    </w:p>
    <w:p w:rsidR="009B0563" w:rsidRDefault="00CD7573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 xml:space="preserve">Czy Zamawiający dopuści opakowanie typu rękaw papierowo-foliowy ze </w:t>
      </w:r>
      <w:proofErr w:type="spellStart"/>
      <w:r>
        <w:t>zgrzewem</w:t>
      </w:r>
      <w:proofErr w:type="spellEnd"/>
      <w:r>
        <w:t xml:space="preserve"> prostym i marginesem ale bez wycięcia na kciuk?</w:t>
      </w:r>
    </w:p>
    <w:p w:rsidR="00CD7573" w:rsidRDefault="00CD7573" w:rsidP="00CD7573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="00CD6F38">
        <w:rPr>
          <w:rFonts w:cs="Tahoma"/>
          <w:b/>
          <w:sz w:val="20"/>
          <w:szCs w:val="20"/>
        </w:rPr>
        <w:t xml:space="preserve">Tak,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CD6F3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dopuszcza </w:t>
      </w:r>
      <w:r w:rsidR="00CD6F38" w:rsidRPr="00CD6F38">
        <w:rPr>
          <w:b/>
          <w:sz w:val="20"/>
          <w:szCs w:val="20"/>
        </w:rPr>
        <w:t xml:space="preserve">opakowanie typu rękaw papierowo-foliowy ze </w:t>
      </w:r>
      <w:proofErr w:type="spellStart"/>
      <w:r w:rsidR="00CD6F38" w:rsidRPr="00CD6F38">
        <w:rPr>
          <w:b/>
          <w:sz w:val="20"/>
          <w:szCs w:val="20"/>
        </w:rPr>
        <w:t>zgrzewem</w:t>
      </w:r>
      <w:proofErr w:type="spellEnd"/>
      <w:r w:rsidR="00CD6F38" w:rsidRPr="00CD6F38">
        <w:rPr>
          <w:b/>
          <w:sz w:val="20"/>
          <w:szCs w:val="20"/>
        </w:rPr>
        <w:t xml:space="preserve"> prostym i marginesem ale bez wycięcia na kciuk</w:t>
      </w:r>
      <w:r w:rsidRPr="00CD6F38">
        <w:rPr>
          <w:rFonts w:cs="Calibri"/>
          <w:b/>
          <w:sz w:val="20"/>
          <w:szCs w:val="20"/>
          <w:lang w:eastAsia="pl-PL"/>
        </w:rPr>
        <w:t>.</w:t>
      </w:r>
    </w:p>
    <w:p w:rsidR="009B0563" w:rsidRDefault="009B0563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060EC1" w:rsidRPr="00A9598A" w:rsidRDefault="00060EC1" w:rsidP="00060EC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12: </w:t>
      </w:r>
    </w:p>
    <w:p w:rsidR="00060EC1" w:rsidRPr="00060EC1" w:rsidRDefault="00060EC1" w:rsidP="007673CD">
      <w:pPr>
        <w:spacing w:after="0" w:line="360" w:lineRule="auto"/>
        <w:jc w:val="both"/>
        <w:rPr>
          <w:b/>
        </w:rPr>
      </w:pPr>
      <w:r w:rsidRPr="00060EC1">
        <w:rPr>
          <w:b/>
        </w:rPr>
        <w:t xml:space="preserve">Pakiet 6, pozycja 5 </w:t>
      </w:r>
    </w:p>
    <w:p w:rsidR="009B0563" w:rsidRDefault="00060EC1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lastRenderedPageBreak/>
        <w:t>Czy Zamawiający dopuści serwety gazowe z nitką RTG i tasiemką 75cm x 90cm 4-warstwowe?</w:t>
      </w:r>
    </w:p>
    <w:p w:rsidR="00060EC1" w:rsidRDefault="00060EC1" w:rsidP="00060EC1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733B17" w:rsidRPr="00A9598A" w:rsidRDefault="00733B17" w:rsidP="00733B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13: </w:t>
      </w:r>
    </w:p>
    <w:p w:rsidR="00A441C5" w:rsidRPr="00A441C5" w:rsidRDefault="00A441C5" w:rsidP="007673CD">
      <w:pPr>
        <w:spacing w:after="0" w:line="360" w:lineRule="auto"/>
        <w:jc w:val="both"/>
        <w:rPr>
          <w:b/>
        </w:rPr>
      </w:pPr>
      <w:r w:rsidRPr="00A441C5">
        <w:rPr>
          <w:b/>
        </w:rPr>
        <w:t xml:space="preserve">Pakiet 6, pozycja 5 </w:t>
      </w:r>
    </w:p>
    <w:p w:rsidR="009B0563" w:rsidRDefault="00A441C5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 xml:space="preserve">Czy Zamawiający dopuści </w:t>
      </w:r>
      <w:proofErr w:type="spellStart"/>
      <w:r>
        <w:t>tupfery</w:t>
      </w:r>
      <w:proofErr w:type="spellEnd"/>
      <w:r>
        <w:t xml:space="preserve"> jałowe z gazy miękkie typu fasolka z nitką RTG 15cm x 15cm, 17N bez dodatkowej nitki?</w:t>
      </w:r>
    </w:p>
    <w:p w:rsidR="00A441C5" w:rsidRDefault="00A441C5" w:rsidP="00A441C5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6C58D6" w:rsidRPr="00A9598A" w:rsidRDefault="006C58D6" w:rsidP="006C58D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14: </w:t>
      </w:r>
    </w:p>
    <w:p w:rsidR="006C58D6" w:rsidRPr="006C58D6" w:rsidRDefault="006C58D6" w:rsidP="007673CD">
      <w:pPr>
        <w:spacing w:after="0" w:line="360" w:lineRule="auto"/>
        <w:jc w:val="both"/>
        <w:rPr>
          <w:b/>
        </w:rPr>
      </w:pPr>
      <w:r w:rsidRPr="006C58D6">
        <w:rPr>
          <w:b/>
        </w:rPr>
        <w:t xml:space="preserve">Pakiet 6, pozycja 6 </w:t>
      </w:r>
    </w:p>
    <w:p w:rsidR="009B0563" w:rsidRDefault="006C58D6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dopuści serwety gazowe z nitką RTG i tasiemką 75cm x 90cm 4-warstwowe?</w:t>
      </w:r>
    </w:p>
    <w:p w:rsidR="009B0563" w:rsidRDefault="009B0563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6C58D6" w:rsidRPr="00746FA2" w:rsidRDefault="006C58D6" w:rsidP="006C58D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9B0563" w:rsidRDefault="009B0563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293012" w:rsidRPr="00A9598A" w:rsidRDefault="00293012" w:rsidP="00293012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15: </w:t>
      </w:r>
    </w:p>
    <w:p w:rsidR="009B0563" w:rsidRDefault="009B0563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293012" w:rsidRPr="00293012" w:rsidRDefault="00293012" w:rsidP="007673CD">
      <w:pPr>
        <w:spacing w:after="0" w:line="360" w:lineRule="auto"/>
        <w:jc w:val="both"/>
        <w:rPr>
          <w:b/>
        </w:rPr>
      </w:pPr>
      <w:r w:rsidRPr="00293012">
        <w:rPr>
          <w:b/>
        </w:rPr>
        <w:t xml:space="preserve">Pakiet 6, pozycja 8 </w:t>
      </w:r>
    </w:p>
    <w:p w:rsidR="009B0563" w:rsidRDefault="00293012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dopuści serwety gazowe z nitką RTG i tasiemką 75cm x 90cm 4-warstwowe?</w:t>
      </w:r>
    </w:p>
    <w:p w:rsidR="00293012" w:rsidRPr="00746FA2" w:rsidRDefault="00293012" w:rsidP="0029301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9B0563" w:rsidRDefault="009B0563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E04C5F" w:rsidRPr="00A9598A" w:rsidRDefault="00E04C5F" w:rsidP="00E04C5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16: </w:t>
      </w:r>
    </w:p>
    <w:p w:rsidR="00E04C5F" w:rsidRPr="00E04C5F" w:rsidRDefault="00E04C5F" w:rsidP="007673CD">
      <w:pPr>
        <w:spacing w:after="0" w:line="360" w:lineRule="auto"/>
        <w:jc w:val="both"/>
        <w:rPr>
          <w:b/>
        </w:rPr>
      </w:pPr>
      <w:r w:rsidRPr="00E04C5F">
        <w:rPr>
          <w:b/>
        </w:rPr>
        <w:t xml:space="preserve">Pakiet 6, pozycja 8 </w:t>
      </w:r>
    </w:p>
    <w:p w:rsidR="009B0563" w:rsidRDefault="00E04C5F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 xml:space="preserve">Czy Zamawiający dopuści </w:t>
      </w:r>
      <w:proofErr w:type="spellStart"/>
      <w:r>
        <w:t>tupfery</w:t>
      </w:r>
      <w:proofErr w:type="spellEnd"/>
      <w:r>
        <w:t xml:space="preserve"> jałowe z gazy miękkie typu fasolka z nitką RTG 15cm x 15cm, 17N bez dodatkowej nitki?</w:t>
      </w:r>
    </w:p>
    <w:p w:rsidR="00D5162A" w:rsidRPr="00746FA2" w:rsidRDefault="00D5162A" w:rsidP="00D5162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BF452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dopuszcza </w:t>
      </w:r>
      <w:proofErr w:type="spellStart"/>
      <w:r w:rsidR="00BF4526" w:rsidRPr="00BF4526">
        <w:rPr>
          <w:b/>
          <w:sz w:val="20"/>
          <w:szCs w:val="20"/>
        </w:rPr>
        <w:t>tupfery</w:t>
      </w:r>
      <w:proofErr w:type="spellEnd"/>
      <w:r w:rsidR="00BF4526" w:rsidRPr="00BF4526">
        <w:rPr>
          <w:b/>
          <w:sz w:val="20"/>
          <w:szCs w:val="20"/>
        </w:rPr>
        <w:t xml:space="preserve"> jałowe z gazy miękkie typu fasolka z nitką RTG 15cm x 15cm, 17N bez dodatkowej nitki</w:t>
      </w:r>
      <w:r w:rsidR="00BF452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, pozostałe parametry SWZ bez zmian</w:t>
      </w:r>
      <w:r w:rsidRPr="00BF4526">
        <w:rPr>
          <w:rFonts w:cs="Calibri"/>
          <w:b/>
          <w:sz w:val="20"/>
          <w:szCs w:val="20"/>
          <w:lang w:eastAsia="pl-PL"/>
        </w:rPr>
        <w:t>.</w:t>
      </w:r>
    </w:p>
    <w:p w:rsidR="009B0563" w:rsidRDefault="009B0563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D5162A" w:rsidRDefault="00D5162A" w:rsidP="00D5162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17: </w:t>
      </w:r>
    </w:p>
    <w:p w:rsidR="00311183" w:rsidRPr="00311183" w:rsidRDefault="00311183" w:rsidP="00D5162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311183">
        <w:rPr>
          <w:b/>
        </w:rPr>
        <w:t>Pakiet nr 6, pozycja 9</w:t>
      </w:r>
    </w:p>
    <w:p w:rsidR="009B0563" w:rsidRDefault="00D5162A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ma na myśli kompresy gazowe jałowe?</w:t>
      </w:r>
    </w:p>
    <w:p w:rsidR="00D5162A" w:rsidRPr="00746FA2" w:rsidRDefault="00D5162A" w:rsidP="00D5162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E77AC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wymaga kompresy gazowe jałowe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5E771E" w:rsidRDefault="005E771E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5E771E" w:rsidRDefault="0031706F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18:</w:t>
      </w:r>
    </w:p>
    <w:p w:rsidR="00AC2600" w:rsidRPr="00311183" w:rsidRDefault="00AC2600" w:rsidP="00AC260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311183">
        <w:rPr>
          <w:b/>
        </w:rPr>
        <w:t>Pakiet nr 6, pozycja 9</w:t>
      </w:r>
    </w:p>
    <w:p w:rsidR="005E771E" w:rsidRDefault="00AC260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wyrazi zgodę na wycenę za opakowanie a’100szt. z przeliczeniem zamawianych ilości?</w:t>
      </w:r>
    </w:p>
    <w:p w:rsidR="00AC2600" w:rsidRDefault="00AC260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AC2600" w:rsidRPr="00746FA2" w:rsidRDefault="00AC2600" w:rsidP="00AC260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AC2600" w:rsidRDefault="00AC260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557917" w:rsidRDefault="00557917" w:rsidP="00557917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19:</w:t>
      </w:r>
    </w:p>
    <w:p w:rsidR="00557917" w:rsidRPr="00557917" w:rsidRDefault="00557917" w:rsidP="007673CD">
      <w:pPr>
        <w:spacing w:after="0" w:line="360" w:lineRule="auto"/>
        <w:jc w:val="both"/>
        <w:rPr>
          <w:b/>
        </w:rPr>
      </w:pPr>
      <w:r w:rsidRPr="00557917">
        <w:rPr>
          <w:b/>
        </w:rPr>
        <w:t xml:space="preserve">Pakiet 7, pozycja 1,2 </w:t>
      </w:r>
    </w:p>
    <w:p w:rsidR="00AC2600" w:rsidRDefault="00557917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dopuści zaoferowanie serwety 4 warstwowej w rozmiarze 75x90cm?</w:t>
      </w:r>
    </w:p>
    <w:p w:rsidR="00AC2600" w:rsidRDefault="00AC260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557917" w:rsidRDefault="00557917" w:rsidP="00557917">
      <w:pPr>
        <w:spacing w:after="0" w:line="240" w:lineRule="auto"/>
        <w:rPr>
          <w:rFonts w:cs="Calibri"/>
          <w:b/>
          <w:sz w:val="20"/>
          <w:szCs w:val="20"/>
          <w:lang w:eastAsia="pl-PL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A43CE0" w:rsidRPr="00746FA2" w:rsidRDefault="00A43CE0" w:rsidP="0055791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81431" w:rsidRDefault="00F81431" w:rsidP="00F81431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20:</w:t>
      </w:r>
    </w:p>
    <w:p w:rsidR="00F81431" w:rsidRPr="00F81431" w:rsidRDefault="00F81431" w:rsidP="00F81431">
      <w:pPr>
        <w:spacing w:after="0" w:line="360" w:lineRule="auto"/>
        <w:jc w:val="both"/>
        <w:rPr>
          <w:b/>
        </w:rPr>
      </w:pPr>
      <w:r w:rsidRPr="00557917">
        <w:rPr>
          <w:b/>
        </w:rPr>
        <w:t xml:space="preserve">Pakiet 7, pozycja 1,2 </w:t>
      </w:r>
    </w:p>
    <w:p w:rsidR="00AC2600" w:rsidRDefault="00F81431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dopuści wycenę za opakowanie a’1szt. z przeliczeniem zamawianych ilości?</w:t>
      </w:r>
    </w:p>
    <w:p w:rsidR="00F81431" w:rsidRPr="00746FA2" w:rsidRDefault="00F81431" w:rsidP="00F8143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AC2600" w:rsidRDefault="00AC260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DB721F" w:rsidRDefault="00DB721F" w:rsidP="00DB721F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21:</w:t>
      </w:r>
    </w:p>
    <w:p w:rsidR="00DB721F" w:rsidRPr="00DB721F" w:rsidRDefault="00DB721F" w:rsidP="007673CD">
      <w:pPr>
        <w:spacing w:after="0" w:line="360" w:lineRule="auto"/>
        <w:jc w:val="both"/>
        <w:rPr>
          <w:b/>
        </w:rPr>
      </w:pPr>
      <w:r w:rsidRPr="00DB721F">
        <w:rPr>
          <w:b/>
        </w:rPr>
        <w:t xml:space="preserve">Pakiet 7, pozycja 2 </w:t>
      </w:r>
    </w:p>
    <w:p w:rsidR="00DB721F" w:rsidRDefault="00DB721F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dopuści zaoferowanie serwety 4 warstwowej w rozmiarze 45x70cm?</w:t>
      </w:r>
    </w:p>
    <w:p w:rsidR="00DB721F" w:rsidRPr="00746FA2" w:rsidRDefault="00DB721F" w:rsidP="00DB721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AC2600" w:rsidRDefault="00AC260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DB0ABD" w:rsidRDefault="00DB0ABD" w:rsidP="00DB0AB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22:</w:t>
      </w:r>
    </w:p>
    <w:p w:rsidR="00DB0ABD" w:rsidRPr="00DB721F" w:rsidRDefault="00DB0ABD" w:rsidP="00DB0ABD">
      <w:pPr>
        <w:spacing w:after="0" w:line="360" w:lineRule="auto"/>
        <w:jc w:val="both"/>
        <w:rPr>
          <w:b/>
        </w:rPr>
      </w:pPr>
      <w:r w:rsidRPr="00DB721F">
        <w:rPr>
          <w:b/>
        </w:rPr>
        <w:t xml:space="preserve">Pakiet 7, pozycja 2 </w:t>
      </w:r>
    </w:p>
    <w:p w:rsidR="00AC2600" w:rsidRDefault="00DB0ABD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dopuści wycenę za opakowanie a’5szt. z przeliczeniem zamawianych ilości?</w:t>
      </w:r>
    </w:p>
    <w:p w:rsidR="00DB0ABD" w:rsidRPr="00746FA2" w:rsidRDefault="00DB0ABD" w:rsidP="00DB0AB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AC2600" w:rsidRDefault="00AC260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6241BD" w:rsidRDefault="006241BD" w:rsidP="006241B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23:</w:t>
      </w:r>
    </w:p>
    <w:p w:rsidR="006241BD" w:rsidRPr="00DB721F" w:rsidRDefault="006241BD" w:rsidP="006241BD">
      <w:pPr>
        <w:spacing w:after="0" w:line="360" w:lineRule="auto"/>
        <w:jc w:val="both"/>
        <w:rPr>
          <w:b/>
        </w:rPr>
      </w:pPr>
      <w:r>
        <w:rPr>
          <w:b/>
        </w:rPr>
        <w:t>Pakiet 7, pozycja 3</w:t>
      </w:r>
      <w:r w:rsidRPr="00DB721F">
        <w:rPr>
          <w:b/>
        </w:rPr>
        <w:t xml:space="preserve"> </w:t>
      </w:r>
    </w:p>
    <w:p w:rsidR="00F33DF9" w:rsidRDefault="006241BD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dopuści zaoferowanie serwety w rozmiarze 45x45cm?</w:t>
      </w:r>
    </w:p>
    <w:p w:rsidR="006241BD" w:rsidRPr="00746FA2" w:rsidRDefault="006241BD" w:rsidP="006241B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F33DF9" w:rsidRDefault="00F33DF9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57190E" w:rsidRDefault="0057190E" w:rsidP="0057190E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24:</w:t>
      </w:r>
    </w:p>
    <w:p w:rsidR="0057190E" w:rsidRPr="00DB721F" w:rsidRDefault="0057190E" w:rsidP="0057190E">
      <w:pPr>
        <w:spacing w:after="0" w:line="360" w:lineRule="auto"/>
        <w:jc w:val="both"/>
        <w:rPr>
          <w:b/>
        </w:rPr>
      </w:pPr>
      <w:r>
        <w:rPr>
          <w:b/>
        </w:rPr>
        <w:t>Pakiet 7, pozycja 3</w:t>
      </w:r>
      <w:r w:rsidRPr="00DB721F">
        <w:rPr>
          <w:b/>
        </w:rPr>
        <w:t xml:space="preserve"> </w:t>
      </w:r>
    </w:p>
    <w:p w:rsidR="00F33DF9" w:rsidRDefault="0057190E" w:rsidP="007673CD">
      <w:pPr>
        <w:spacing w:after="0" w:line="360" w:lineRule="auto"/>
        <w:jc w:val="both"/>
      </w:pPr>
      <w:r>
        <w:t>Czy Zamawiający dopuści wycenę za opakowanie a’20szt. z przeliczeniem zamawianych ilości?</w:t>
      </w:r>
    </w:p>
    <w:p w:rsidR="00450EBF" w:rsidRPr="00746FA2" w:rsidRDefault="00450EBF" w:rsidP="00450EB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450EBF" w:rsidRDefault="00450EBF" w:rsidP="007673CD">
      <w:pPr>
        <w:spacing w:after="0" w:line="360" w:lineRule="auto"/>
        <w:jc w:val="both"/>
      </w:pPr>
    </w:p>
    <w:p w:rsidR="00450EBF" w:rsidRDefault="00450EBF" w:rsidP="00450EBF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25:</w:t>
      </w:r>
    </w:p>
    <w:p w:rsidR="00450EBF" w:rsidRPr="00DB721F" w:rsidRDefault="00450EBF" w:rsidP="00450EBF">
      <w:pPr>
        <w:spacing w:after="0" w:line="360" w:lineRule="auto"/>
        <w:jc w:val="both"/>
        <w:rPr>
          <w:b/>
        </w:rPr>
      </w:pPr>
      <w:r>
        <w:rPr>
          <w:b/>
        </w:rPr>
        <w:t>Pakiet 7, pozycja 1-3</w:t>
      </w:r>
      <w:r w:rsidRPr="00DB721F">
        <w:rPr>
          <w:b/>
        </w:rPr>
        <w:t xml:space="preserve"> </w:t>
      </w:r>
    </w:p>
    <w:p w:rsidR="00450EBF" w:rsidRDefault="00450EBF" w:rsidP="007673CD">
      <w:pPr>
        <w:spacing w:after="0" w:line="360" w:lineRule="auto"/>
        <w:jc w:val="both"/>
      </w:pPr>
      <w:r>
        <w:t>Czy Zamawiający dopuści zaoferowanie serwet 4 warstwowych?</w:t>
      </w:r>
    </w:p>
    <w:p w:rsidR="00450EBF" w:rsidRPr="00746FA2" w:rsidRDefault="00450EBF" w:rsidP="00450EB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450EBF" w:rsidRDefault="00450EBF" w:rsidP="007673CD">
      <w:pPr>
        <w:spacing w:after="0" w:line="360" w:lineRule="auto"/>
        <w:jc w:val="both"/>
      </w:pPr>
    </w:p>
    <w:p w:rsidR="00920920" w:rsidRDefault="00920920" w:rsidP="00920920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26:</w:t>
      </w:r>
    </w:p>
    <w:p w:rsidR="00920920" w:rsidRPr="00DB721F" w:rsidRDefault="00920920" w:rsidP="00920920">
      <w:pPr>
        <w:spacing w:after="0" w:line="360" w:lineRule="auto"/>
        <w:jc w:val="both"/>
        <w:rPr>
          <w:b/>
        </w:rPr>
      </w:pPr>
      <w:r>
        <w:rPr>
          <w:b/>
        </w:rPr>
        <w:t>Pakiet 8, pozycja 1,3</w:t>
      </w:r>
      <w:r w:rsidRPr="00DB721F">
        <w:rPr>
          <w:b/>
        </w:rPr>
        <w:t xml:space="preserve"> </w:t>
      </w:r>
    </w:p>
    <w:p w:rsidR="00450EBF" w:rsidRDefault="00920920" w:rsidP="007673CD">
      <w:pPr>
        <w:spacing w:after="0" w:line="360" w:lineRule="auto"/>
        <w:jc w:val="both"/>
      </w:pPr>
      <w:r>
        <w:t>Czy Zamawiający dopuści wycenę za opakowanie a’12 szt. z przeliczeniem zamawianych ilości?</w:t>
      </w:r>
    </w:p>
    <w:p w:rsidR="00333749" w:rsidRPr="00CE7E8A" w:rsidRDefault="00920920" w:rsidP="00333749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33374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333749">
        <w:rPr>
          <w:rFonts w:cs="Calibri"/>
          <w:b/>
          <w:sz w:val="20"/>
          <w:szCs w:val="20"/>
        </w:rPr>
        <w:t>wyraża</w:t>
      </w:r>
      <w:r w:rsidR="00333749" w:rsidRPr="00C23680">
        <w:rPr>
          <w:rFonts w:cs="Calibri"/>
          <w:b/>
          <w:sz w:val="20"/>
          <w:szCs w:val="20"/>
        </w:rPr>
        <w:t xml:space="preserve"> zgo</w:t>
      </w:r>
      <w:r w:rsidR="00333749">
        <w:rPr>
          <w:rFonts w:cs="Calibri"/>
          <w:b/>
          <w:sz w:val="20"/>
          <w:szCs w:val="20"/>
        </w:rPr>
        <w:t>dę na wycenę za opakowanie a’12</w:t>
      </w:r>
      <w:r w:rsidR="00333749" w:rsidRPr="00C23680">
        <w:rPr>
          <w:rFonts w:cs="Calibri"/>
          <w:b/>
          <w:sz w:val="20"/>
          <w:szCs w:val="20"/>
        </w:rPr>
        <w:t>szt z odpowiednim przeliczeniem zamawianej ilości</w:t>
      </w:r>
      <w:r w:rsidR="00333749" w:rsidRPr="00C2368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.</w:t>
      </w:r>
      <w:r w:rsidR="00333749" w:rsidRPr="00C2368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 odpowiednio przeliczyć ilość opakowań</w:t>
      </w:r>
      <w:r w:rsidR="00333749" w:rsidRPr="00C2368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333749" w:rsidRPr="00C2368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</w:t>
      </w:r>
      <w:r w:rsidR="00333749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produktu</w:t>
      </w:r>
      <w:r w:rsidR="0033374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</w:t>
      </w:r>
      <w:r w:rsidR="00333749" w:rsidRPr="00CE7E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WZ, </w:t>
      </w:r>
      <w:r w:rsidR="00333749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333749" w:rsidRDefault="00333749" w:rsidP="00333749">
      <w:pPr>
        <w:spacing w:after="0" w:line="240" w:lineRule="auto"/>
        <w:rPr>
          <w:b/>
          <w:sz w:val="20"/>
          <w:szCs w:val="20"/>
        </w:rPr>
      </w:pPr>
    </w:p>
    <w:p w:rsidR="00450EBF" w:rsidRPr="00333749" w:rsidRDefault="00C82602" w:rsidP="0033374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521260" w:rsidRDefault="00521260" w:rsidP="00521260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27:</w:t>
      </w:r>
    </w:p>
    <w:p w:rsidR="00450EBF" w:rsidRDefault="00521260" w:rsidP="00521260">
      <w:pPr>
        <w:spacing w:after="0" w:line="360" w:lineRule="auto"/>
        <w:jc w:val="both"/>
      </w:pPr>
      <w:r>
        <w:rPr>
          <w:b/>
        </w:rPr>
        <w:t>Pakiet 8, pozycja 2</w:t>
      </w:r>
    </w:p>
    <w:p w:rsidR="00450EBF" w:rsidRDefault="00521260" w:rsidP="007673CD">
      <w:pPr>
        <w:spacing w:after="0" w:line="360" w:lineRule="auto"/>
        <w:jc w:val="both"/>
      </w:pPr>
      <w:r>
        <w:t>Czy Zamawiający dopuści wycenę za opakowanie a’6 szt. z przeliczeniem zamawianych ilości?</w:t>
      </w:r>
    </w:p>
    <w:p w:rsidR="00FA7678" w:rsidRPr="00CE7E8A" w:rsidRDefault="00521260" w:rsidP="00FA7678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FA767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FA7678">
        <w:rPr>
          <w:rFonts w:cs="Calibri"/>
          <w:b/>
          <w:sz w:val="20"/>
          <w:szCs w:val="20"/>
        </w:rPr>
        <w:t>wyraża</w:t>
      </w:r>
      <w:r w:rsidR="00FA7678" w:rsidRPr="00C23680">
        <w:rPr>
          <w:rFonts w:cs="Calibri"/>
          <w:b/>
          <w:sz w:val="20"/>
          <w:szCs w:val="20"/>
        </w:rPr>
        <w:t xml:space="preserve"> zgo</w:t>
      </w:r>
      <w:r w:rsidR="00FA7678">
        <w:rPr>
          <w:rFonts w:cs="Calibri"/>
          <w:b/>
          <w:sz w:val="20"/>
          <w:szCs w:val="20"/>
        </w:rPr>
        <w:t>dę na wycenę za opakowanie a’6</w:t>
      </w:r>
      <w:r w:rsidR="00FA7678" w:rsidRPr="00C23680">
        <w:rPr>
          <w:rFonts w:cs="Calibri"/>
          <w:b/>
          <w:sz w:val="20"/>
          <w:szCs w:val="20"/>
        </w:rPr>
        <w:t>szt z odpowiednim przeliczeniem zamawianej ilości</w:t>
      </w:r>
      <w:r w:rsidR="00FA7678" w:rsidRPr="00C2368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.</w:t>
      </w:r>
      <w:r w:rsidR="00FA7678" w:rsidRPr="00C2368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 odpowiednio przeliczyć ilość opakowań</w:t>
      </w:r>
      <w:r w:rsidR="00FA7678" w:rsidRPr="00C2368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FA7678" w:rsidRPr="00C2368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</w:t>
      </w:r>
      <w:r w:rsidR="00FA7678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produktu</w:t>
      </w:r>
      <w:r w:rsidR="00FA767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</w:t>
      </w:r>
      <w:r w:rsidR="00FA7678" w:rsidRPr="00CE7E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WZ, </w:t>
      </w:r>
      <w:r w:rsidR="00FA7678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450EBF" w:rsidRPr="00B770DE" w:rsidRDefault="00FA7678" w:rsidP="00B770D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5029A6" w:rsidRDefault="005029A6" w:rsidP="005029A6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28:</w:t>
      </w:r>
    </w:p>
    <w:p w:rsidR="005029A6" w:rsidRDefault="005029A6" w:rsidP="005029A6">
      <w:pPr>
        <w:spacing w:after="0" w:line="360" w:lineRule="auto"/>
        <w:jc w:val="both"/>
      </w:pPr>
      <w:r>
        <w:rPr>
          <w:b/>
        </w:rPr>
        <w:t>Pakiet 9, pozycja 1,2</w:t>
      </w:r>
    </w:p>
    <w:p w:rsidR="00A82106" w:rsidRDefault="00500DB9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 xml:space="preserve">Czy Zamawiający dopuści samoprzylepny opatrunek </w:t>
      </w:r>
      <w:proofErr w:type="spellStart"/>
      <w:r>
        <w:t>hydrokoloidowy</w:t>
      </w:r>
      <w:proofErr w:type="spellEnd"/>
      <w:r>
        <w:t xml:space="preserve"> z CMC i </w:t>
      </w:r>
      <w:proofErr w:type="spellStart"/>
      <w:r>
        <w:t>alginianem</w:t>
      </w:r>
      <w:proofErr w:type="spellEnd"/>
      <w:r>
        <w:t xml:space="preserve"> wapnia do zaopatrywania ran, 3-częściowy system folii ochronnych zapewniający aseptyczną aplikację, półprzepuszczalna poliuretanowa warstwa zewnętrzna z siatką umożliwiającą monitorowanie stanu rany i ocenę optymalnej częstotliwości zmiany opatrunku, brak zawartości pektyn, powszechnych alergenów, takich jak lateks czy kalafonia, ani odzwierzęcych produktów pochodnych, takich jak żelatyna?</w:t>
      </w:r>
    </w:p>
    <w:p w:rsidR="005029A6" w:rsidRDefault="005029A6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500DB9" w:rsidRPr="00746FA2" w:rsidRDefault="00500DB9" w:rsidP="00500DB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500DB9" w:rsidRDefault="00500DB9" w:rsidP="00500DB9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C85B27" w:rsidRDefault="00C85B27" w:rsidP="00C85B27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</w:t>
      </w:r>
      <w:r w:rsidR="00A7532E">
        <w:rPr>
          <w:rFonts w:cs="Tahoma"/>
          <w:b/>
          <w:sz w:val="20"/>
          <w:szCs w:val="20"/>
        </w:rPr>
        <w:t>9</w:t>
      </w:r>
      <w:r>
        <w:rPr>
          <w:rFonts w:cs="Tahoma"/>
          <w:b/>
          <w:sz w:val="20"/>
          <w:szCs w:val="20"/>
        </w:rPr>
        <w:t>:</w:t>
      </w:r>
    </w:p>
    <w:p w:rsidR="00C85B27" w:rsidRDefault="00C85B27" w:rsidP="00C85B27">
      <w:pPr>
        <w:spacing w:after="0" w:line="360" w:lineRule="auto"/>
        <w:jc w:val="both"/>
      </w:pPr>
      <w:r>
        <w:rPr>
          <w:b/>
        </w:rPr>
        <w:t xml:space="preserve">Pakiet 9, pozycja </w:t>
      </w:r>
      <w:r w:rsidR="00A7532E">
        <w:rPr>
          <w:b/>
        </w:rPr>
        <w:t>3-5</w:t>
      </w:r>
    </w:p>
    <w:p w:rsidR="005029A6" w:rsidRDefault="00A7532E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 xml:space="preserve">Czy Zamawiający dopuści nieprzylepny, </w:t>
      </w:r>
      <w:proofErr w:type="spellStart"/>
      <w:r>
        <w:t>miekki</w:t>
      </w:r>
      <w:proofErr w:type="spellEnd"/>
      <w:r>
        <w:t xml:space="preserve">, </w:t>
      </w:r>
      <w:proofErr w:type="spellStart"/>
      <w:r>
        <w:t>wysokochłonny</w:t>
      </w:r>
      <w:proofErr w:type="spellEnd"/>
      <w:r>
        <w:t xml:space="preserve"> opatrunek z </w:t>
      </w:r>
      <w:proofErr w:type="spellStart"/>
      <w:r>
        <w:t>alginianu</w:t>
      </w:r>
      <w:proofErr w:type="spellEnd"/>
      <w:r>
        <w:t xml:space="preserve"> wapnia, </w:t>
      </w:r>
      <w:proofErr w:type="spellStart"/>
      <w:r>
        <w:t>karboksymetylocelulozy</w:t>
      </w:r>
      <w:proofErr w:type="spellEnd"/>
      <w:r>
        <w:t xml:space="preserve"> oraz kompleksem srebra jonowego z możliwością docięcia nożyczkami, </w:t>
      </w:r>
      <w:r>
        <w:lastRenderedPageBreak/>
        <w:t>działanie hemostatyczne - zdolność do zatrzymywania niewielkich krwawień, wskazany w zakresie ran o różnej wielkości, kształcie i głębokości ze średnim lub dużym wysiękiem?</w:t>
      </w:r>
    </w:p>
    <w:p w:rsidR="005029A6" w:rsidRDefault="005029A6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A7532E" w:rsidRPr="00746FA2" w:rsidRDefault="00A7532E" w:rsidP="00A7532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5029A6" w:rsidRDefault="005029A6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9505E6" w:rsidRDefault="009505E6" w:rsidP="009505E6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30:</w:t>
      </w:r>
    </w:p>
    <w:p w:rsidR="009505E6" w:rsidRDefault="009505E6" w:rsidP="009505E6">
      <w:pPr>
        <w:spacing w:after="0" w:line="360" w:lineRule="auto"/>
        <w:jc w:val="both"/>
      </w:pPr>
      <w:r>
        <w:rPr>
          <w:b/>
        </w:rPr>
        <w:t>Pakiet 9, pozycja 3</w:t>
      </w:r>
    </w:p>
    <w:p w:rsidR="005029A6" w:rsidRDefault="009505E6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dopuści opatrunek w rozmiarze 10x10cm?</w:t>
      </w:r>
    </w:p>
    <w:p w:rsidR="005029A6" w:rsidRDefault="009505E6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5029A6" w:rsidRDefault="005029A6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052A2C" w:rsidRDefault="00052A2C" w:rsidP="00052A2C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205EBB">
        <w:rPr>
          <w:rFonts w:cs="Tahoma"/>
          <w:b/>
          <w:sz w:val="20"/>
          <w:szCs w:val="20"/>
        </w:rPr>
        <w:t>31</w:t>
      </w:r>
      <w:r>
        <w:rPr>
          <w:rFonts w:cs="Tahoma"/>
          <w:b/>
          <w:sz w:val="20"/>
          <w:szCs w:val="20"/>
        </w:rPr>
        <w:t>:</w:t>
      </w:r>
    </w:p>
    <w:p w:rsidR="00052A2C" w:rsidRDefault="00052A2C" w:rsidP="00052A2C">
      <w:pPr>
        <w:spacing w:after="0" w:line="360" w:lineRule="auto"/>
        <w:jc w:val="both"/>
      </w:pPr>
      <w:r>
        <w:rPr>
          <w:b/>
        </w:rPr>
        <w:t>Pakiet 9, pozycja 3</w:t>
      </w:r>
    </w:p>
    <w:p w:rsidR="005029A6" w:rsidRDefault="00052A2C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dopuści opatrunek w rozmiarze 10x10cm z możliwością docięcia do oczekiwanego rozmiaru?</w:t>
      </w:r>
    </w:p>
    <w:p w:rsidR="00052A2C" w:rsidRDefault="00052A2C" w:rsidP="00052A2C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541913" w:rsidRDefault="00541913" w:rsidP="00541913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</w:t>
      </w:r>
      <w:r w:rsidR="00205EBB">
        <w:rPr>
          <w:rFonts w:cs="Tahoma"/>
          <w:b/>
          <w:sz w:val="20"/>
          <w:szCs w:val="20"/>
        </w:rPr>
        <w:t>2</w:t>
      </w:r>
      <w:r>
        <w:rPr>
          <w:rFonts w:cs="Tahoma"/>
          <w:b/>
          <w:sz w:val="20"/>
          <w:szCs w:val="20"/>
        </w:rPr>
        <w:t>:</w:t>
      </w:r>
    </w:p>
    <w:p w:rsidR="005029A6" w:rsidRDefault="00541913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b/>
        </w:rPr>
        <w:t xml:space="preserve">Pakiet 9, pozycja </w:t>
      </w:r>
      <w:r w:rsidRPr="009542C2">
        <w:rPr>
          <w:b/>
        </w:rPr>
        <w:t>5</w:t>
      </w:r>
    </w:p>
    <w:p w:rsidR="005029A6" w:rsidRDefault="00541913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dopuści opatrunek w rozmiarze 3x44cm?</w:t>
      </w:r>
    </w:p>
    <w:p w:rsidR="00541913" w:rsidRDefault="00541913" w:rsidP="00541913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5029A6" w:rsidRDefault="005029A6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61544E" w:rsidRDefault="0061544E" w:rsidP="0061544E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33:</w:t>
      </w:r>
    </w:p>
    <w:p w:rsidR="0061544E" w:rsidRDefault="0061544E" w:rsidP="0061544E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b/>
        </w:rPr>
        <w:t xml:space="preserve">Pakiet 9, pozycja </w:t>
      </w:r>
      <w:r w:rsidR="009542C2" w:rsidRPr="009542C2">
        <w:rPr>
          <w:b/>
        </w:rPr>
        <w:t>3</w:t>
      </w:r>
    </w:p>
    <w:p w:rsidR="005029A6" w:rsidRDefault="00C702D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>Czy Zamawiający dopuści</w:t>
      </w:r>
    </w:p>
    <w:p w:rsidR="005029A6" w:rsidRDefault="00C702D0" w:rsidP="007673CD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574915" w:rsidRDefault="00574915" w:rsidP="00C702D0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C702D0" w:rsidRDefault="00C702D0" w:rsidP="00C702D0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34:</w:t>
      </w:r>
    </w:p>
    <w:p w:rsidR="00C702D0" w:rsidRDefault="00C702D0" w:rsidP="00C702D0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b/>
        </w:rPr>
        <w:t>Pakiet 13, pozycja 1</w:t>
      </w:r>
    </w:p>
    <w:p w:rsidR="00C702D0" w:rsidRDefault="004D711A" w:rsidP="007673CD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  <w:r>
        <w:t>Czy Zamawiający wyrazi zgodę na wycenę za opakowanie a’50 sztuk z odpowiednim przeliczeniem zamawianej ilości?</w:t>
      </w:r>
    </w:p>
    <w:p w:rsidR="0031635B" w:rsidRPr="00CE7E8A" w:rsidRDefault="004D711A" w:rsidP="0031635B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>Odpowiedź:</w:t>
      </w:r>
      <w:r w:rsidR="0031635B">
        <w:rPr>
          <w:rFonts w:cs="Tahoma"/>
          <w:b/>
          <w:sz w:val="20"/>
          <w:szCs w:val="20"/>
        </w:rPr>
        <w:t xml:space="preserve"> </w:t>
      </w:r>
      <w:r w:rsidR="0031635B"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31635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31635B">
        <w:rPr>
          <w:rFonts w:cs="Calibri"/>
          <w:b/>
          <w:sz w:val="20"/>
          <w:szCs w:val="20"/>
        </w:rPr>
        <w:t>wyraża</w:t>
      </w:r>
      <w:r w:rsidR="0031635B" w:rsidRPr="00C23680">
        <w:rPr>
          <w:rFonts w:cs="Calibri"/>
          <w:b/>
          <w:sz w:val="20"/>
          <w:szCs w:val="20"/>
        </w:rPr>
        <w:t xml:space="preserve"> zgo</w:t>
      </w:r>
      <w:r w:rsidR="0031635B">
        <w:rPr>
          <w:rFonts w:cs="Calibri"/>
          <w:b/>
          <w:sz w:val="20"/>
          <w:szCs w:val="20"/>
        </w:rPr>
        <w:t>dę na wycenę za opakowanie a’50</w:t>
      </w:r>
      <w:r w:rsidR="0031635B" w:rsidRPr="00C23680">
        <w:rPr>
          <w:rFonts w:cs="Calibri"/>
          <w:b/>
          <w:sz w:val="20"/>
          <w:szCs w:val="20"/>
        </w:rPr>
        <w:t>szt z odpowiednim przeliczeniem zamawianej ilości</w:t>
      </w:r>
      <w:r w:rsidR="0031635B" w:rsidRPr="00C2368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.</w:t>
      </w:r>
      <w:r w:rsidR="0031635B" w:rsidRPr="00C2368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 odpowiednio przeliczyć ilość opakowań</w:t>
      </w:r>
      <w:r w:rsidR="0031635B" w:rsidRPr="00C2368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31635B" w:rsidRPr="00C2368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</w:t>
      </w:r>
      <w:r w:rsidR="0031635B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produktu</w:t>
      </w:r>
      <w:r w:rsidR="0031635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</w:t>
      </w:r>
      <w:r w:rsidR="0031635B" w:rsidRPr="00CE7E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WZ, </w:t>
      </w:r>
      <w:r w:rsidR="0031635B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4D711A" w:rsidRDefault="004D711A" w:rsidP="004D711A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</w:p>
    <w:p w:rsidR="00C702D0" w:rsidRDefault="00C702D0" w:rsidP="007673CD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</w:p>
    <w:p w:rsidR="00574915" w:rsidRDefault="00574915" w:rsidP="00574915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35:</w:t>
      </w:r>
    </w:p>
    <w:p w:rsidR="00900D96" w:rsidRDefault="00900D96" w:rsidP="00900D96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b/>
        </w:rPr>
        <w:t>Pakiet 14, pozycja 1</w:t>
      </w:r>
    </w:p>
    <w:p w:rsidR="00C702D0" w:rsidRDefault="00D75A7B" w:rsidP="007673CD">
      <w:pPr>
        <w:spacing w:after="0" w:line="360" w:lineRule="auto"/>
        <w:jc w:val="both"/>
      </w:pPr>
      <w:r>
        <w:t xml:space="preserve">Czy Zamawiający dopuści opatrunek w rozmiarze 31x72mm z wkładem chłonnym wykonanym z </w:t>
      </w:r>
      <w:proofErr w:type="spellStart"/>
      <w:r>
        <w:t>wysokochłonnych</w:t>
      </w:r>
      <w:proofErr w:type="spellEnd"/>
      <w:r>
        <w:t xml:space="preserve"> włókien SAF w rozmiarze 18x25mm?</w:t>
      </w:r>
    </w:p>
    <w:p w:rsidR="00D75A7B" w:rsidRDefault="00D75A7B" w:rsidP="00D75A7B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552540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dopuszcza </w:t>
      </w:r>
      <w:r w:rsidR="00552540" w:rsidRPr="00552540">
        <w:rPr>
          <w:b/>
          <w:sz w:val="20"/>
          <w:szCs w:val="20"/>
        </w:rPr>
        <w:t xml:space="preserve">opatrunek w rozmiarze 31x72mm z wkładem chłonnym wykonanym z </w:t>
      </w:r>
      <w:proofErr w:type="spellStart"/>
      <w:r w:rsidR="00552540" w:rsidRPr="00552540">
        <w:rPr>
          <w:b/>
          <w:sz w:val="20"/>
          <w:szCs w:val="20"/>
        </w:rPr>
        <w:t>wysokochłonnych</w:t>
      </w:r>
      <w:proofErr w:type="spellEnd"/>
      <w:r w:rsidR="00552540" w:rsidRPr="00552540">
        <w:rPr>
          <w:b/>
          <w:sz w:val="20"/>
          <w:szCs w:val="20"/>
        </w:rPr>
        <w:t xml:space="preserve"> włókien SAF w rozmiarze 18x25mm</w:t>
      </w:r>
      <w:r w:rsidR="00552540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D75A7B" w:rsidRDefault="00D75A7B" w:rsidP="007673CD">
      <w:pPr>
        <w:spacing w:after="0" w:line="360" w:lineRule="auto"/>
        <w:jc w:val="both"/>
      </w:pPr>
    </w:p>
    <w:p w:rsidR="00211A27" w:rsidRPr="00924EE8" w:rsidRDefault="00211A27" w:rsidP="00211A27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ZESTAW IV</w:t>
      </w:r>
    </w:p>
    <w:p w:rsidR="00CE09F3" w:rsidRDefault="00CE09F3" w:rsidP="00CE09F3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</w:p>
    <w:p w:rsidR="000C63AE" w:rsidRDefault="000C63AE" w:rsidP="007673CD">
      <w:pPr>
        <w:spacing w:after="0" w:line="360" w:lineRule="auto"/>
        <w:jc w:val="both"/>
      </w:pPr>
      <w:r>
        <w:t xml:space="preserve">pakiet 1, poz. 1-5 </w:t>
      </w:r>
    </w:p>
    <w:p w:rsidR="00D75A7B" w:rsidRDefault="000C63AE" w:rsidP="007673CD">
      <w:pPr>
        <w:spacing w:after="0" w:line="360" w:lineRule="auto"/>
        <w:jc w:val="both"/>
      </w:pPr>
      <w:r>
        <w:t>czy zamawiający dopuści kompresy z brzegami podwijanymi z dwóch stron?</w:t>
      </w:r>
    </w:p>
    <w:p w:rsidR="004847ED" w:rsidRDefault="004847ED" w:rsidP="004847E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D75A7B" w:rsidRDefault="00D75A7B" w:rsidP="007673CD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</w:p>
    <w:p w:rsidR="00624B17" w:rsidRDefault="00624B17" w:rsidP="00624B17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624B17" w:rsidRPr="00624B17" w:rsidRDefault="00624B17" w:rsidP="007673CD">
      <w:pPr>
        <w:spacing w:after="0" w:line="360" w:lineRule="auto"/>
        <w:jc w:val="both"/>
        <w:rPr>
          <w:b/>
        </w:rPr>
      </w:pPr>
      <w:r w:rsidRPr="00624B17">
        <w:rPr>
          <w:b/>
        </w:rPr>
        <w:t xml:space="preserve">Pakiet 1, poz. 5-7 </w:t>
      </w:r>
    </w:p>
    <w:p w:rsidR="00C702D0" w:rsidRDefault="00624B17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t xml:space="preserve">Czy zamawiający dopuści wyroby z gazy sklasyfikowane w klasie I reg.4 ? Wyroby, które są przedmiotem oferty są produktami </w:t>
      </w:r>
      <w:proofErr w:type="spellStart"/>
      <w:r>
        <w:t>niesterylnymi</w:t>
      </w:r>
      <w:proofErr w:type="spellEnd"/>
      <w:r>
        <w:t>, w związku z tym nie używa się ich w zabiegach medycznych wysokiego ryzyka i nie zachodzi potrzeba, aby były sklasyfikowane w klasie II a reg.7.</w:t>
      </w:r>
    </w:p>
    <w:p w:rsidR="00624B17" w:rsidRDefault="00624B17" w:rsidP="00624B17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</w:t>
      </w:r>
      <w:r w:rsidR="00360A5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y wyjaśnia: wymóg klasyfikacji w klasie II Reg.7 dotyczy poz. 1-4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2A6C1F" w:rsidRDefault="002A6C1F" w:rsidP="00624B17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B97D6F" w:rsidRDefault="00B97D6F" w:rsidP="00B97D6F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B97D6F" w:rsidRPr="00B97D6F" w:rsidRDefault="00B97D6F" w:rsidP="007673CD">
      <w:pPr>
        <w:spacing w:after="0" w:line="360" w:lineRule="auto"/>
        <w:jc w:val="both"/>
        <w:rPr>
          <w:b/>
        </w:rPr>
      </w:pPr>
      <w:r w:rsidRPr="00B97D6F">
        <w:rPr>
          <w:b/>
        </w:rPr>
        <w:t xml:space="preserve">Pakiet 1, poz. 1-3 </w:t>
      </w:r>
    </w:p>
    <w:p w:rsidR="00D264F7" w:rsidRDefault="00B97D6F" w:rsidP="007673CD">
      <w:pPr>
        <w:spacing w:after="0" w:line="360" w:lineRule="auto"/>
        <w:jc w:val="both"/>
        <w:rPr>
          <w:rFonts w:ascii="Times New Roman" w:hAnsi="Times New Roman"/>
        </w:rPr>
      </w:pPr>
      <w:r>
        <w:t xml:space="preserve">Czy zamawiający dopuści wycenę za opakowanie 'a 2 szt. w </w:t>
      </w:r>
      <w:proofErr w:type="spellStart"/>
      <w:r>
        <w:t>blistrze</w:t>
      </w:r>
      <w:proofErr w:type="spellEnd"/>
      <w:r>
        <w:t xml:space="preserve"> x 25 szt. </w:t>
      </w:r>
      <w:proofErr w:type="spellStart"/>
      <w:r>
        <w:t>blistrów</w:t>
      </w:r>
      <w:proofErr w:type="spellEnd"/>
      <w:r>
        <w:t>, z przeliczeniem ilości i zaokrągleniem w górę do pełnych opakowań?</w:t>
      </w:r>
    </w:p>
    <w:p w:rsidR="004A41FF" w:rsidRPr="00CE7E8A" w:rsidRDefault="00B97D6F" w:rsidP="004A41FF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724441">
        <w:rPr>
          <w:rFonts w:cs="Tahoma"/>
          <w:b/>
          <w:sz w:val="20"/>
          <w:szCs w:val="20"/>
        </w:rPr>
        <w:t>Odpowiedź:</w:t>
      </w:r>
      <w:r w:rsidR="004A41F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4A41FF"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4A41F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4A41FF">
        <w:rPr>
          <w:rFonts w:cs="Calibri"/>
          <w:b/>
          <w:sz w:val="20"/>
          <w:szCs w:val="20"/>
        </w:rPr>
        <w:t>wyraża</w:t>
      </w:r>
      <w:r w:rsidR="004A41FF" w:rsidRPr="00C23680">
        <w:rPr>
          <w:rFonts w:cs="Calibri"/>
          <w:b/>
          <w:sz w:val="20"/>
          <w:szCs w:val="20"/>
        </w:rPr>
        <w:t xml:space="preserve"> zgo</w:t>
      </w:r>
      <w:r w:rsidR="004A41FF">
        <w:rPr>
          <w:rFonts w:cs="Calibri"/>
          <w:b/>
          <w:sz w:val="20"/>
          <w:szCs w:val="20"/>
        </w:rPr>
        <w:t>dę na wycenę za opakowanie a’2</w:t>
      </w:r>
      <w:r w:rsidR="004A41FF" w:rsidRPr="00C23680">
        <w:rPr>
          <w:rFonts w:cs="Calibri"/>
          <w:b/>
          <w:sz w:val="20"/>
          <w:szCs w:val="20"/>
        </w:rPr>
        <w:t>szt</w:t>
      </w:r>
      <w:r w:rsidR="004A41FF">
        <w:rPr>
          <w:rFonts w:cs="Calibri"/>
          <w:b/>
          <w:sz w:val="20"/>
          <w:szCs w:val="20"/>
        </w:rPr>
        <w:t>.</w:t>
      </w:r>
      <w:r w:rsidR="004A41FF" w:rsidRPr="00C23680">
        <w:rPr>
          <w:rFonts w:cs="Calibri"/>
          <w:b/>
          <w:sz w:val="20"/>
          <w:szCs w:val="20"/>
        </w:rPr>
        <w:t xml:space="preserve"> z odpowiednim przeliczeniem zamawianej ilości</w:t>
      </w:r>
      <w:r w:rsidR="004A41FF" w:rsidRPr="00C23680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.</w:t>
      </w:r>
      <w:r w:rsidR="004A41FF" w:rsidRPr="00C2368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 odpowiednio przeliczyć ilość opakowań</w:t>
      </w:r>
      <w:r w:rsidR="004A41FF" w:rsidRPr="00C2368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4A41FF" w:rsidRPr="00C2368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</w:t>
      </w:r>
      <w:r w:rsidR="004A41FF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produktu</w:t>
      </w:r>
      <w:r w:rsidR="004A41F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</w:t>
      </w:r>
      <w:r w:rsidR="004A41FF" w:rsidRPr="00CE7E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WZ, </w:t>
      </w:r>
      <w:r w:rsidR="004A41FF" w:rsidRPr="00CE7E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4A41FF" w:rsidRPr="00B770DE" w:rsidRDefault="004A41FF" w:rsidP="004A41F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D264F7" w:rsidRPr="004A41FF" w:rsidRDefault="00D264F7" w:rsidP="007673CD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</w:p>
    <w:p w:rsidR="00077C32" w:rsidRDefault="00077C32" w:rsidP="00077C32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4:</w:t>
      </w:r>
    </w:p>
    <w:p w:rsidR="00077C32" w:rsidRPr="00077C32" w:rsidRDefault="00077C32" w:rsidP="007673CD">
      <w:pPr>
        <w:spacing w:after="0" w:line="360" w:lineRule="auto"/>
        <w:jc w:val="both"/>
        <w:rPr>
          <w:b/>
        </w:rPr>
      </w:pPr>
      <w:r w:rsidRPr="00077C32">
        <w:rPr>
          <w:b/>
        </w:rPr>
        <w:t xml:space="preserve">Pakiet 2 </w:t>
      </w:r>
    </w:p>
    <w:p w:rsidR="00D264F7" w:rsidRDefault="00077C32" w:rsidP="007673CD">
      <w:pPr>
        <w:spacing w:after="0" w:line="360" w:lineRule="auto"/>
        <w:jc w:val="both"/>
        <w:rPr>
          <w:rFonts w:ascii="Times New Roman" w:hAnsi="Times New Roman"/>
        </w:rPr>
      </w:pPr>
      <w:r>
        <w:lastRenderedPageBreak/>
        <w:t xml:space="preserve">Czy zamawiający dopuści opatrunek </w:t>
      </w:r>
      <w:proofErr w:type="spellStart"/>
      <w:r>
        <w:t>hypoalergiczny</w:t>
      </w:r>
      <w:proofErr w:type="spellEnd"/>
      <w:r>
        <w:t>, włókninowy, do mocowania kaniul z nacięciem na port pionowy, na kleju akrylowym, jałowy, z centralnie umieszczonym wkładem chłonnym zabezpieczającym miejsce wkłucia, bez luźnej podkładki, papierowa warstwa zabezpieczająca warstwę pokrytą klejem, opakowanie jednostkowe papierowe, zbiorczo po 50 szt. w kartoniku?</w:t>
      </w:r>
    </w:p>
    <w:p w:rsidR="0031292F" w:rsidRDefault="0031292F" w:rsidP="0031292F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31292F" w:rsidRDefault="0031292F" w:rsidP="0031292F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222AEB" w:rsidRDefault="00222AEB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222AEB" w:rsidRDefault="0076142F" w:rsidP="007673CD">
      <w:pPr>
        <w:spacing w:after="0" w:line="360" w:lineRule="auto"/>
        <w:jc w:val="both"/>
        <w:rPr>
          <w:rFonts w:ascii="Times New Roman" w:hAnsi="Times New Roman"/>
        </w:rPr>
      </w:pPr>
      <w:r>
        <w:t xml:space="preserve">Czy zamawiający ma na myśli opakowanie po 50 </w:t>
      </w:r>
      <w:proofErr w:type="spellStart"/>
      <w:r>
        <w:t>szt</w:t>
      </w:r>
      <w:proofErr w:type="spellEnd"/>
      <w:r>
        <w:t>? Jeżeli nie, to prosimy Zamawiającego o dopuszczenie wyceny za najmniejsze opakowanie handlowe 100 szt. z przeliczeniem ilości z zaokrągleniem w górę do pełnych opakowań.</w:t>
      </w:r>
    </w:p>
    <w:p w:rsidR="0076142F" w:rsidRDefault="0076142F" w:rsidP="0076142F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31292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wymaga opakowania a’100 szt.</w:t>
      </w:r>
    </w:p>
    <w:p w:rsidR="00222AEB" w:rsidRDefault="00222AEB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76142F" w:rsidRDefault="0076142F" w:rsidP="0076142F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5:</w:t>
      </w:r>
    </w:p>
    <w:p w:rsidR="0076142F" w:rsidRPr="0076142F" w:rsidRDefault="0076142F" w:rsidP="007673CD">
      <w:pPr>
        <w:spacing w:after="0" w:line="360" w:lineRule="auto"/>
        <w:jc w:val="both"/>
        <w:rPr>
          <w:b/>
        </w:rPr>
      </w:pPr>
      <w:r w:rsidRPr="0076142F">
        <w:rPr>
          <w:b/>
        </w:rPr>
        <w:t xml:space="preserve">Pakiet 3,poz.1 </w:t>
      </w:r>
    </w:p>
    <w:p w:rsidR="00222AEB" w:rsidRDefault="0076142F" w:rsidP="007673CD">
      <w:pPr>
        <w:spacing w:after="0" w:line="360" w:lineRule="auto"/>
        <w:jc w:val="both"/>
        <w:rPr>
          <w:rFonts w:ascii="Times New Roman" w:hAnsi="Times New Roman"/>
        </w:rPr>
      </w:pPr>
      <w:r>
        <w:t>Czy zamawiający wymaga gazę pakowaną w rolkę, z uwagi na higieniczny sposób przechowywania i możliwość łatwego oraz wygodnego odcinania potrzebnej ilości, ograniczając przy tym ewentualne zanieczyszczenie produktu, ponadto sposób pakowania w roli znacząco ogranicza miejsce magazynowania?</w:t>
      </w:r>
    </w:p>
    <w:p w:rsidR="0076142F" w:rsidRDefault="0076142F" w:rsidP="0076142F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222AEB" w:rsidRDefault="00222AEB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CD2033" w:rsidRDefault="00CD2033" w:rsidP="00CD2033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6:</w:t>
      </w:r>
    </w:p>
    <w:p w:rsidR="00CD2033" w:rsidRPr="00CD2033" w:rsidRDefault="00CD2033" w:rsidP="007673CD">
      <w:pPr>
        <w:spacing w:after="0" w:line="360" w:lineRule="auto"/>
        <w:jc w:val="both"/>
        <w:rPr>
          <w:b/>
        </w:rPr>
      </w:pPr>
      <w:r w:rsidRPr="00CD2033">
        <w:rPr>
          <w:b/>
        </w:rPr>
        <w:t xml:space="preserve">Pakiet 3, poz. 3 </w:t>
      </w:r>
    </w:p>
    <w:p w:rsidR="00222AEB" w:rsidRDefault="00CD2033" w:rsidP="007673CD">
      <w:pPr>
        <w:spacing w:after="0" w:line="360" w:lineRule="auto"/>
        <w:jc w:val="both"/>
        <w:rPr>
          <w:rFonts w:ascii="Times New Roman" w:hAnsi="Times New Roman"/>
        </w:rPr>
      </w:pPr>
      <w:r>
        <w:t>Czy zamawiający dopuści opaskę dzianą podtrzymującą wykonaną z przędzy poliestrowej 100%, gdyż włókna wiskozowe stosowane jako zamiennik poliestru są niezbyt wytrzymałe, gniotą się oraz elektryzują, co wpływa niekorzystnie na komfort pacjenta?</w:t>
      </w:r>
    </w:p>
    <w:p w:rsidR="00CD2033" w:rsidRDefault="00CD2033" w:rsidP="00CD2033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6A1F30" w:rsidRDefault="006A1F30" w:rsidP="006A1F30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6A1F30" w:rsidRDefault="006A1F30" w:rsidP="006A1F30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7:</w:t>
      </w:r>
    </w:p>
    <w:p w:rsidR="006A1F30" w:rsidRPr="00CD2033" w:rsidRDefault="006A1F30" w:rsidP="006A1F30">
      <w:pPr>
        <w:spacing w:after="0" w:line="360" w:lineRule="auto"/>
        <w:jc w:val="both"/>
        <w:rPr>
          <w:b/>
        </w:rPr>
      </w:pPr>
      <w:r>
        <w:rPr>
          <w:b/>
        </w:rPr>
        <w:t>Pakiet 3, poz. 4</w:t>
      </w:r>
    </w:p>
    <w:p w:rsidR="00222AEB" w:rsidRDefault="006A1F30" w:rsidP="007673CD">
      <w:pPr>
        <w:spacing w:after="0" w:line="360" w:lineRule="auto"/>
        <w:jc w:val="both"/>
        <w:rPr>
          <w:rFonts w:ascii="Times New Roman" w:hAnsi="Times New Roman"/>
        </w:rPr>
      </w:pPr>
      <w:r>
        <w:lastRenderedPageBreak/>
        <w:t xml:space="preserve">Czy zamawiający dopuści opaskę dzianą elastyczną wykonaną z 100% włókien syntetycznych </w:t>
      </w:r>
      <w:proofErr w:type="spellStart"/>
      <w:r>
        <w:t>tj</w:t>
      </w:r>
      <w:proofErr w:type="spellEnd"/>
      <w:r>
        <w:t>: poliestrowych i poliamidowych posiadające rozciągliwość powyżej 130 % z zapinką wewnątrz opakowania indywidualnego?</w:t>
      </w:r>
    </w:p>
    <w:p w:rsidR="006A1F30" w:rsidRDefault="006A1F30" w:rsidP="006A1F30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6A1F30" w:rsidRDefault="006A1F30" w:rsidP="006A1F30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222AEB" w:rsidRDefault="00222AEB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EA4857" w:rsidRPr="00924EE8" w:rsidRDefault="00EA4857" w:rsidP="00EA4857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ZESTAW V</w:t>
      </w:r>
    </w:p>
    <w:p w:rsidR="00270D6D" w:rsidRDefault="00270D6D" w:rsidP="00270D6D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</w:p>
    <w:p w:rsidR="00270D6D" w:rsidRDefault="00270D6D" w:rsidP="00270D6D">
      <w:pPr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Pakiet 3 poz. 5:</w:t>
      </w:r>
    </w:p>
    <w:p w:rsidR="00270D6D" w:rsidRDefault="00270D6D" w:rsidP="00270D6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czy Zamawiający dopuści watę w opakowaniach 500 g z przeliczeniem zamawianej liczby opakowań?</w:t>
      </w:r>
    </w:p>
    <w:p w:rsidR="00270D6D" w:rsidRDefault="00270D6D" w:rsidP="00270D6D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7F4D7E" w:rsidRDefault="007F4D7E" w:rsidP="00270D6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7F4D7E" w:rsidRDefault="007F4D7E" w:rsidP="007F4D7E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7F4D7E" w:rsidRDefault="007F4D7E" w:rsidP="007F4D7E">
      <w:pPr>
        <w:spacing w:after="0"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Pakiet 3 poz. 5:</w:t>
      </w:r>
    </w:p>
    <w:p w:rsidR="007F4D7E" w:rsidRDefault="007F4D7E" w:rsidP="007F4D7E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czy Zamawiający dopuszcza watę będącą wyrobem higieniczno-kosmetycznym?</w:t>
      </w:r>
    </w:p>
    <w:p w:rsidR="007F4D7E" w:rsidRDefault="007F4D7E" w:rsidP="007F4D7E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222AEB" w:rsidRDefault="00222AEB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7F4D7E" w:rsidRDefault="007F4D7E" w:rsidP="007F4D7E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7F4D7E" w:rsidRDefault="007F4D7E" w:rsidP="007F4D7E">
      <w:pPr>
        <w:spacing w:after="0" w:line="360" w:lineRule="auto"/>
        <w:jc w:val="both"/>
        <w:rPr>
          <w:rFonts w:ascii="Century Gothic" w:hAnsi="Century Gothic"/>
          <w:b/>
        </w:rPr>
      </w:pPr>
      <w:r w:rsidRPr="007F4D7E">
        <w:rPr>
          <w:rFonts w:ascii="Century Gothic" w:hAnsi="Century Gothic"/>
          <w:b/>
        </w:rPr>
        <w:t xml:space="preserve">Pakiet 4: </w:t>
      </w:r>
    </w:p>
    <w:p w:rsidR="007F4D7E" w:rsidRPr="007F4D7E" w:rsidRDefault="007F4D7E" w:rsidP="007F4D7E">
      <w:pPr>
        <w:spacing w:after="0" w:line="360" w:lineRule="auto"/>
        <w:jc w:val="both"/>
        <w:rPr>
          <w:rFonts w:ascii="Century Gothic" w:hAnsi="Century Gothic"/>
        </w:rPr>
      </w:pPr>
      <w:r w:rsidRPr="007F4D7E">
        <w:rPr>
          <w:rFonts w:ascii="Century Gothic" w:hAnsi="Century Gothic"/>
          <w:bCs/>
        </w:rPr>
        <w:t>czy Zamawiający wymaga ligniny pakowanej w opakowanie foliowe chroniące przed wilgocią? Opakowanie papierowe nie chroni przed wilgocią a tym samym może powodować pogorszenie chłonności przechowywanej ligniny.</w:t>
      </w:r>
    </w:p>
    <w:p w:rsidR="00222AEB" w:rsidRDefault="00222AEB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7F4D7E" w:rsidRDefault="007F4D7E" w:rsidP="007F4D7E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F478D0" w:rsidRDefault="00F478D0" w:rsidP="007F4D7E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F478D0" w:rsidRDefault="00F478D0" w:rsidP="00F478D0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4:</w:t>
      </w:r>
    </w:p>
    <w:p w:rsidR="00F478D0" w:rsidRDefault="00F478D0" w:rsidP="00F478D0">
      <w:pPr>
        <w:spacing w:after="0" w:line="360" w:lineRule="auto"/>
        <w:jc w:val="both"/>
        <w:rPr>
          <w:rFonts w:ascii="Century Gothic" w:hAnsi="Century Gothic"/>
          <w:b/>
        </w:rPr>
      </w:pPr>
      <w:r w:rsidRPr="007F4D7E">
        <w:rPr>
          <w:rFonts w:ascii="Century Gothic" w:hAnsi="Century Gothic"/>
          <w:b/>
        </w:rPr>
        <w:t xml:space="preserve">Pakiet 4: </w:t>
      </w:r>
    </w:p>
    <w:p w:rsidR="00F478D0" w:rsidRPr="00366A25" w:rsidRDefault="00F478D0" w:rsidP="00F478D0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czy Zamawiający </w:t>
      </w:r>
      <w:r w:rsidRPr="004F3C19">
        <w:rPr>
          <w:rFonts w:ascii="Century Gothic" w:hAnsi="Century Gothic"/>
          <w:bCs/>
        </w:rPr>
        <w:t>wymaga ligniny</w:t>
      </w:r>
      <w:r>
        <w:rPr>
          <w:rFonts w:ascii="Century Gothic" w:hAnsi="Century Gothic"/>
          <w:bCs/>
        </w:rPr>
        <w:t xml:space="preserve"> </w:t>
      </w:r>
      <w:r w:rsidRPr="004F3C19">
        <w:rPr>
          <w:rFonts w:ascii="Century Gothic" w:hAnsi="Century Gothic"/>
          <w:bCs/>
        </w:rPr>
        <w:t>o chłonności min. 12g/g?</w:t>
      </w:r>
      <w:r>
        <w:rPr>
          <w:rFonts w:ascii="Century Gothic" w:hAnsi="Century Gothic"/>
          <w:bCs/>
        </w:rPr>
        <w:t xml:space="preserve"> </w:t>
      </w:r>
      <w:r w:rsidRPr="00687372">
        <w:rPr>
          <w:rFonts w:ascii="Century Gothic" w:hAnsi="Century Gothic"/>
          <w:bCs/>
        </w:rPr>
        <w:t>Czy zamawiający karty danych technicznych i próbki na wezwanie w celu weryfikacji oferowanego produktu?</w:t>
      </w:r>
    </w:p>
    <w:p w:rsidR="00222AEB" w:rsidRDefault="00222AEB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8F6C67" w:rsidRDefault="00F478D0" w:rsidP="008F6C67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8F6C67" w:rsidRDefault="008F6C67" w:rsidP="008F6C67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</w:p>
    <w:p w:rsidR="008F6C67" w:rsidRDefault="008F6C67" w:rsidP="008F6C67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5:</w:t>
      </w:r>
    </w:p>
    <w:p w:rsidR="008F6C67" w:rsidRDefault="008F6C67" w:rsidP="008F6C67">
      <w:pPr>
        <w:spacing w:after="0" w:line="360" w:lineRule="auto"/>
        <w:jc w:val="both"/>
        <w:rPr>
          <w:rFonts w:ascii="Century Gothic" w:hAnsi="Century Gothic"/>
        </w:rPr>
      </w:pPr>
      <w:r w:rsidRPr="00366A25">
        <w:rPr>
          <w:rFonts w:ascii="Century Gothic" w:hAnsi="Century Gothic"/>
          <w:b/>
          <w:bCs/>
        </w:rPr>
        <w:t xml:space="preserve">Pakiet </w:t>
      </w:r>
      <w:r>
        <w:rPr>
          <w:rFonts w:ascii="Century Gothic" w:hAnsi="Century Gothic"/>
          <w:b/>
          <w:bCs/>
        </w:rPr>
        <w:t>6</w:t>
      </w:r>
      <w:r w:rsidRPr="00366A25">
        <w:rPr>
          <w:rFonts w:ascii="Century Gothic" w:hAnsi="Century Gothic"/>
          <w:b/>
          <w:bCs/>
        </w:rPr>
        <w:t xml:space="preserve"> poz. </w:t>
      </w:r>
      <w:r>
        <w:rPr>
          <w:rFonts w:ascii="Century Gothic" w:hAnsi="Century Gothic"/>
          <w:b/>
          <w:bCs/>
        </w:rPr>
        <w:t>5</w:t>
      </w:r>
      <w:r w:rsidRPr="00366A25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</w:rPr>
        <w:t xml:space="preserve"> </w:t>
      </w:r>
    </w:p>
    <w:p w:rsidR="008F6C67" w:rsidRDefault="008F6C67" w:rsidP="008F6C67">
      <w:pPr>
        <w:spacing w:after="0" w:line="360" w:lineRule="auto"/>
        <w:jc w:val="both"/>
        <w:rPr>
          <w:rFonts w:ascii="Century Gothic" w:hAnsi="Century Gothic"/>
        </w:rPr>
      </w:pPr>
      <w:r w:rsidRPr="00366A25">
        <w:rPr>
          <w:rFonts w:ascii="Century Gothic" w:hAnsi="Century Gothic"/>
        </w:rPr>
        <w:t xml:space="preserve">Czy Zamawiający </w:t>
      </w:r>
      <w:r>
        <w:rPr>
          <w:rFonts w:ascii="Century Gothic" w:hAnsi="Century Gothic"/>
        </w:rPr>
        <w:t xml:space="preserve">dopuści zestaw z </w:t>
      </w:r>
      <w:proofErr w:type="spellStart"/>
      <w:r>
        <w:rPr>
          <w:rFonts w:ascii="Century Gothic" w:hAnsi="Century Gothic"/>
        </w:rPr>
        <w:t>tupferami</w:t>
      </w:r>
      <w:proofErr w:type="spellEnd"/>
      <w:r>
        <w:rPr>
          <w:rFonts w:ascii="Century Gothic" w:hAnsi="Century Gothic"/>
        </w:rPr>
        <w:t xml:space="preserve"> bez dodatkowej nitki?</w:t>
      </w:r>
    </w:p>
    <w:p w:rsidR="008F6C67" w:rsidRDefault="008F6C67" w:rsidP="008F6C67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222AEB" w:rsidRDefault="00222AEB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230753" w:rsidRDefault="00230753" w:rsidP="00230753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6:</w:t>
      </w:r>
    </w:p>
    <w:p w:rsidR="00230753" w:rsidRDefault="00230753" w:rsidP="00230753">
      <w:pPr>
        <w:spacing w:after="0" w:line="360" w:lineRule="auto"/>
        <w:jc w:val="both"/>
        <w:rPr>
          <w:rFonts w:ascii="Century Gothic" w:hAnsi="Century Gothic"/>
        </w:rPr>
      </w:pPr>
      <w:r w:rsidRPr="00366A25">
        <w:rPr>
          <w:rFonts w:ascii="Century Gothic" w:hAnsi="Century Gothic"/>
          <w:b/>
          <w:bCs/>
        </w:rPr>
        <w:t xml:space="preserve">Pakiet </w:t>
      </w:r>
      <w:r>
        <w:rPr>
          <w:rFonts w:ascii="Century Gothic" w:hAnsi="Century Gothic"/>
          <w:b/>
          <w:bCs/>
        </w:rPr>
        <w:t>6</w:t>
      </w:r>
      <w:r w:rsidRPr="00366A25">
        <w:rPr>
          <w:rFonts w:ascii="Century Gothic" w:hAnsi="Century Gothic"/>
          <w:b/>
          <w:bCs/>
        </w:rPr>
        <w:t xml:space="preserve"> poz. </w:t>
      </w:r>
      <w:r>
        <w:rPr>
          <w:rFonts w:ascii="Century Gothic" w:hAnsi="Century Gothic"/>
          <w:b/>
          <w:bCs/>
        </w:rPr>
        <w:t>8</w:t>
      </w:r>
      <w:r w:rsidRPr="00366A25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</w:rPr>
        <w:t xml:space="preserve"> </w:t>
      </w:r>
    </w:p>
    <w:p w:rsidR="00230753" w:rsidRPr="00366A25" w:rsidRDefault="00230753" w:rsidP="00230753">
      <w:pPr>
        <w:spacing w:after="0" w:line="360" w:lineRule="auto"/>
        <w:jc w:val="both"/>
        <w:rPr>
          <w:rFonts w:ascii="Century Gothic" w:hAnsi="Century Gothic"/>
        </w:rPr>
      </w:pPr>
      <w:r w:rsidRPr="00366A25">
        <w:rPr>
          <w:rFonts w:ascii="Century Gothic" w:hAnsi="Century Gothic"/>
        </w:rPr>
        <w:t xml:space="preserve">Czy Zamawiający </w:t>
      </w:r>
      <w:r>
        <w:rPr>
          <w:rFonts w:ascii="Century Gothic" w:hAnsi="Century Gothic"/>
        </w:rPr>
        <w:t xml:space="preserve">dopuści zestaw z </w:t>
      </w:r>
      <w:proofErr w:type="spellStart"/>
      <w:r>
        <w:rPr>
          <w:rFonts w:ascii="Century Gothic" w:hAnsi="Century Gothic"/>
        </w:rPr>
        <w:t>tupferami</w:t>
      </w:r>
      <w:proofErr w:type="spellEnd"/>
      <w:r>
        <w:rPr>
          <w:rFonts w:ascii="Century Gothic" w:hAnsi="Century Gothic"/>
        </w:rPr>
        <w:t xml:space="preserve"> bez dodatkowej nitki?</w:t>
      </w:r>
    </w:p>
    <w:p w:rsidR="00230753" w:rsidRDefault="00230753" w:rsidP="00230753">
      <w:pPr>
        <w:spacing w:after="0" w:line="360" w:lineRule="auto"/>
        <w:jc w:val="both"/>
        <w:rPr>
          <w:rFonts w:cs="Calibri"/>
          <w:b/>
          <w:sz w:val="20"/>
          <w:szCs w:val="20"/>
          <w:lang w:eastAsia="pl-PL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2F56B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dopuszcza zestaw z </w:t>
      </w:r>
      <w:proofErr w:type="spellStart"/>
      <w:r w:rsidR="002F56B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tupferami</w:t>
      </w:r>
      <w:proofErr w:type="spellEnd"/>
      <w:r w:rsidR="002F56B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dodatkowej nitki</w:t>
      </w:r>
      <w:r>
        <w:rPr>
          <w:rFonts w:cs="Calibri"/>
          <w:b/>
          <w:sz w:val="20"/>
          <w:szCs w:val="20"/>
          <w:lang w:eastAsia="pl-PL"/>
        </w:rPr>
        <w:t>.</w:t>
      </w:r>
    </w:p>
    <w:p w:rsidR="00222AEB" w:rsidRDefault="00222AEB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FF79D0" w:rsidRDefault="00FF79D0" w:rsidP="00FF79D0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7:</w:t>
      </w:r>
    </w:p>
    <w:p w:rsidR="00FF79D0" w:rsidRPr="00F815BB" w:rsidRDefault="00FF79D0" w:rsidP="00FF79D0">
      <w:pPr>
        <w:spacing w:line="360" w:lineRule="auto"/>
        <w:jc w:val="both"/>
        <w:rPr>
          <w:rFonts w:ascii="Century Gothic" w:hAnsi="Century Gothic"/>
          <w:b/>
          <w:bCs/>
        </w:rPr>
      </w:pPr>
      <w:r w:rsidRPr="00F815BB">
        <w:rPr>
          <w:rFonts w:ascii="Century Gothic" w:hAnsi="Century Gothic"/>
          <w:b/>
          <w:bCs/>
        </w:rPr>
        <w:t>Dot. wzoru umowy:</w:t>
      </w:r>
    </w:p>
    <w:p w:rsidR="00FF79D0" w:rsidRPr="00F815BB" w:rsidRDefault="00FF79D0" w:rsidP="00FF79D0">
      <w:pPr>
        <w:spacing w:line="360" w:lineRule="auto"/>
        <w:jc w:val="both"/>
        <w:rPr>
          <w:rFonts w:ascii="Century Gothic" w:hAnsi="Century Gothic"/>
        </w:rPr>
      </w:pPr>
      <w:r w:rsidRPr="00F815BB">
        <w:rPr>
          <w:rFonts w:ascii="Century Gothic" w:hAnsi="Century Gothic"/>
        </w:rPr>
        <w:t xml:space="preserve">Czy Zamawiający zgadza się na obniżenie kary umownej do 0,5% lub na inne złagodzenie kary umownej z § </w:t>
      </w:r>
      <w:r>
        <w:rPr>
          <w:rFonts w:ascii="Century Gothic" w:hAnsi="Century Gothic"/>
        </w:rPr>
        <w:t>4</w:t>
      </w:r>
      <w:r w:rsidRPr="00F815BB">
        <w:rPr>
          <w:rFonts w:ascii="Century Gothic" w:hAnsi="Century Gothic"/>
        </w:rPr>
        <w:t xml:space="preserve"> ust. 1 </w:t>
      </w:r>
      <w:proofErr w:type="spellStart"/>
      <w:r w:rsidRPr="00F815BB">
        <w:rPr>
          <w:rFonts w:ascii="Century Gothic" w:hAnsi="Century Gothic"/>
        </w:rPr>
        <w:t>pkt</w:t>
      </w:r>
      <w:proofErr w:type="spellEnd"/>
      <w:r w:rsidRPr="00F815BB">
        <w:rPr>
          <w:rFonts w:ascii="Century Gothic" w:hAnsi="Century Gothic"/>
        </w:rPr>
        <w:t xml:space="preserve"> 1) wzoru umowy?</w:t>
      </w:r>
    </w:p>
    <w:p w:rsidR="00222AEB" w:rsidRDefault="00FF79D0" w:rsidP="007673CD">
      <w:pPr>
        <w:spacing w:after="0" w:line="360" w:lineRule="auto"/>
        <w:jc w:val="both"/>
        <w:rPr>
          <w:rFonts w:ascii="Times New Roman" w:hAnsi="Times New Roman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wzoru projektowanych postanowień umowy bez zmian.</w:t>
      </w:r>
    </w:p>
    <w:p w:rsidR="00E52BB2" w:rsidRDefault="00E52BB2" w:rsidP="00E52BB2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E52BB2" w:rsidRDefault="00E52BB2" w:rsidP="00E52BB2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8:</w:t>
      </w:r>
    </w:p>
    <w:p w:rsidR="00E52BB2" w:rsidRDefault="00E52BB2" w:rsidP="00E52BB2">
      <w:pPr>
        <w:spacing w:line="360" w:lineRule="auto"/>
        <w:jc w:val="both"/>
        <w:rPr>
          <w:rFonts w:ascii="Century Gothic" w:hAnsi="Century Gothic"/>
          <w:b/>
          <w:bCs/>
        </w:rPr>
      </w:pPr>
      <w:r w:rsidRPr="00F815BB">
        <w:rPr>
          <w:rFonts w:ascii="Century Gothic" w:hAnsi="Century Gothic"/>
          <w:b/>
          <w:bCs/>
        </w:rPr>
        <w:t>Dot. wzoru umowy:</w:t>
      </w:r>
    </w:p>
    <w:p w:rsidR="00E52BB2" w:rsidRPr="00F815BB" w:rsidRDefault="00E52BB2" w:rsidP="00E52BB2">
      <w:pPr>
        <w:spacing w:line="360" w:lineRule="auto"/>
        <w:jc w:val="both"/>
        <w:rPr>
          <w:rFonts w:ascii="Century Gothic" w:hAnsi="Century Gothic"/>
        </w:rPr>
      </w:pPr>
      <w:r w:rsidRPr="00F815BB">
        <w:rPr>
          <w:rFonts w:ascii="Century Gothic" w:hAnsi="Century Gothic"/>
        </w:rPr>
        <w:t xml:space="preserve">Czy Zamawiający zgadza się na obniżenie kary umownej do 0,5% lub na inne złagodzenie kary umownej z § 4 ust. 1 </w:t>
      </w:r>
      <w:proofErr w:type="spellStart"/>
      <w:r w:rsidRPr="00F815BB">
        <w:rPr>
          <w:rFonts w:ascii="Century Gothic" w:hAnsi="Century Gothic"/>
        </w:rPr>
        <w:t>pkt</w:t>
      </w:r>
      <w:proofErr w:type="spellEnd"/>
      <w:r w:rsidRPr="00F815BB">
        <w:rPr>
          <w:rFonts w:ascii="Century Gothic" w:hAnsi="Century Gothic"/>
        </w:rPr>
        <w:t xml:space="preserve"> 2) wzoru umowy?</w:t>
      </w:r>
    </w:p>
    <w:p w:rsidR="00E52BB2" w:rsidRDefault="00E52BB2" w:rsidP="00E52BB2">
      <w:pPr>
        <w:spacing w:after="0" w:line="360" w:lineRule="auto"/>
        <w:jc w:val="both"/>
        <w:rPr>
          <w:rFonts w:ascii="Times New Roman" w:hAnsi="Times New Roman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wzoru projektowanych postanowień umowy bez zmian.</w:t>
      </w:r>
    </w:p>
    <w:p w:rsidR="00BA43A0" w:rsidRDefault="00BA43A0" w:rsidP="00BA43A0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BA43A0" w:rsidRDefault="00BA43A0" w:rsidP="00BA43A0">
      <w:pPr>
        <w:spacing w:after="0" w:line="36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9:</w:t>
      </w:r>
    </w:p>
    <w:p w:rsidR="00BA43A0" w:rsidRDefault="00BA43A0" w:rsidP="00BA43A0">
      <w:pPr>
        <w:spacing w:line="360" w:lineRule="auto"/>
        <w:jc w:val="both"/>
        <w:rPr>
          <w:rFonts w:ascii="Century Gothic" w:hAnsi="Century Gothic"/>
          <w:b/>
          <w:bCs/>
        </w:rPr>
      </w:pPr>
      <w:r w:rsidRPr="00F815BB">
        <w:rPr>
          <w:rFonts w:ascii="Century Gothic" w:hAnsi="Century Gothic"/>
          <w:b/>
          <w:bCs/>
        </w:rPr>
        <w:t>Dot. wzoru umowy:</w:t>
      </w:r>
    </w:p>
    <w:p w:rsidR="00D157D2" w:rsidRPr="00F815BB" w:rsidRDefault="00D157D2" w:rsidP="00D157D2">
      <w:pPr>
        <w:spacing w:line="360" w:lineRule="auto"/>
        <w:jc w:val="both"/>
        <w:rPr>
          <w:rFonts w:ascii="Century Gothic" w:hAnsi="Century Gothic"/>
        </w:rPr>
      </w:pPr>
      <w:r w:rsidRPr="00F815BB">
        <w:rPr>
          <w:rFonts w:ascii="Century Gothic" w:hAnsi="Century Gothic"/>
        </w:rPr>
        <w:lastRenderedPageBreak/>
        <w:t>Czy Zamawiający zgadza się aby w § 4 ust. 5 wzoru umowy zostało dodane zdanie o następującej (lub podobnej) treści: „Przed rozwiązaniem umowy Zamawiający pisemnie wezwie Wykonawcę do należytego wykonywania umowy.”?</w:t>
      </w:r>
    </w:p>
    <w:p w:rsidR="00D157D2" w:rsidRDefault="00D157D2" w:rsidP="00D157D2">
      <w:pPr>
        <w:spacing w:line="360" w:lineRule="auto"/>
        <w:jc w:val="both"/>
        <w:rPr>
          <w:rFonts w:ascii="Century Gothic" w:hAnsi="Century Gothic"/>
        </w:rPr>
      </w:pPr>
      <w:r w:rsidRPr="00F815BB">
        <w:rPr>
          <w:rFonts w:ascii="Century Gothic" w:hAnsi="Century Gothic"/>
        </w:rPr>
        <w:t>Zważywszy na doniosłe i nieodwracalne skutki prawne rozwiązania umowy, celowe jest aby przed rozwiązaniem umowy Zamawiający wezwał wykonawcę do należytego wykonywania umowy. Takie wezwanie najprawdopodobniej zmobilizuje wykonawcę do należytego wykonywania umowy i pozwoli uniknąć rozwiązania umowy, a tym samym uniknąć skutków rozwiązania umowy, które są niekorzystne dla obu stron</w:t>
      </w:r>
    </w:p>
    <w:p w:rsidR="00D157D2" w:rsidRDefault="00D157D2" w:rsidP="00D157D2">
      <w:pPr>
        <w:spacing w:after="0" w:line="360" w:lineRule="auto"/>
        <w:jc w:val="both"/>
        <w:rPr>
          <w:rFonts w:ascii="Times New Roman" w:hAnsi="Times New Roman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wzoru projektowanych postanowień umowy bez zmian.</w:t>
      </w:r>
    </w:p>
    <w:p w:rsidR="00222AEB" w:rsidRDefault="00222AEB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7673CD" w:rsidRDefault="007673CD" w:rsidP="007673CD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864180">
        <w:rPr>
          <w:rFonts w:ascii="Times New Roman" w:eastAsia="Times New Roman" w:hAnsi="Times New Roman"/>
          <w:b/>
        </w:rPr>
        <w:t>25</w:t>
      </w:r>
      <w:r w:rsidR="003649D1">
        <w:rPr>
          <w:rFonts w:ascii="Times New Roman" w:eastAsia="Times New Roman" w:hAnsi="Times New Roman"/>
          <w:b/>
        </w:rPr>
        <w:t>.11</w:t>
      </w:r>
      <w:r>
        <w:rPr>
          <w:rFonts w:ascii="Times New Roman" w:eastAsia="Times New Roman" w:hAnsi="Times New Roman"/>
          <w:b/>
        </w:rPr>
        <w:t>.202</w:t>
      </w:r>
      <w:r w:rsidR="00864180">
        <w:rPr>
          <w:rFonts w:ascii="Times New Roman" w:eastAsia="Times New Roman" w:hAnsi="Times New Roman"/>
          <w:b/>
        </w:rPr>
        <w:t>2</w:t>
      </w:r>
      <w:r>
        <w:rPr>
          <w:rFonts w:ascii="Times New Roman" w:eastAsia="Times New Roman" w:hAnsi="Times New Roman"/>
        </w:rPr>
        <w:t xml:space="preserve"> roku.</w:t>
      </w:r>
    </w:p>
    <w:p w:rsidR="00382EA3" w:rsidRPr="00382EA3" w:rsidRDefault="007673CD" w:rsidP="00382EA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="00382EA3"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82EA3"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864180">
        <w:rPr>
          <w:rFonts w:ascii="Times New Roman" w:eastAsia="Times New Roman" w:hAnsi="Times New Roman"/>
          <w:b/>
          <w:lang w:eastAsia="pl-PL"/>
        </w:rPr>
        <w:t>24</w:t>
      </w:r>
      <w:r w:rsidR="00BA4672">
        <w:rPr>
          <w:rFonts w:ascii="Times New Roman" w:eastAsia="Times New Roman" w:hAnsi="Times New Roman"/>
          <w:b/>
          <w:lang w:eastAsia="pl-PL"/>
        </w:rPr>
        <w:t>.12</w:t>
      </w:r>
      <w:r w:rsidR="00864180">
        <w:rPr>
          <w:rFonts w:ascii="Times New Roman" w:eastAsia="Times New Roman" w:hAnsi="Times New Roman"/>
          <w:b/>
          <w:lang w:eastAsia="pl-PL"/>
        </w:rPr>
        <w:t>.2022</w:t>
      </w:r>
      <w:r w:rsidR="00382EA3"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5CF4" w:rsidRPr="0038516E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F5CF4" w:rsidRPr="0038516E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973" w:rsidRDefault="00B06973" w:rsidP="00F92ECB">
      <w:pPr>
        <w:spacing w:after="0" w:line="240" w:lineRule="auto"/>
      </w:pPr>
      <w:r>
        <w:separator/>
      </w:r>
    </w:p>
  </w:endnote>
  <w:endnote w:type="continuationSeparator" w:id="0">
    <w:p w:rsidR="00B06973" w:rsidRDefault="00B0697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73" w:rsidRDefault="00C4563B">
    <w:pPr>
      <w:pStyle w:val="Stopka"/>
    </w:pPr>
    <w:fldSimple w:instr=" PAGE   \* MERGEFORMAT ">
      <w:r w:rsidR="00D75191">
        <w:rPr>
          <w:noProof/>
        </w:rPr>
        <w:t>1</w:t>
      </w:r>
    </w:fldSimple>
    <w:r w:rsidR="00B0697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973" w:rsidRDefault="00B06973" w:rsidP="00F92ECB">
      <w:pPr>
        <w:spacing w:after="0" w:line="240" w:lineRule="auto"/>
      </w:pPr>
      <w:r>
        <w:separator/>
      </w:r>
    </w:p>
  </w:footnote>
  <w:footnote w:type="continuationSeparator" w:id="0">
    <w:p w:rsidR="00B06973" w:rsidRDefault="00B0697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73" w:rsidRDefault="00B069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061F2"/>
    <w:multiLevelType w:val="hybridMultilevel"/>
    <w:tmpl w:val="6ED6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14D67"/>
    <w:multiLevelType w:val="hybridMultilevel"/>
    <w:tmpl w:val="972A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E3551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B0DFE"/>
    <w:multiLevelType w:val="hybridMultilevel"/>
    <w:tmpl w:val="29EC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95A12"/>
    <w:multiLevelType w:val="hybridMultilevel"/>
    <w:tmpl w:val="1F00A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095CDB"/>
    <w:multiLevelType w:val="hybridMultilevel"/>
    <w:tmpl w:val="69A8B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C42ED5"/>
    <w:multiLevelType w:val="hybridMultilevel"/>
    <w:tmpl w:val="0740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37CA0"/>
    <w:multiLevelType w:val="hybridMultilevel"/>
    <w:tmpl w:val="00E8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6"/>
  </w:num>
  <w:num w:numId="3">
    <w:abstractNumId w:val="23"/>
  </w:num>
  <w:num w:numId="4">
    <w:abstractNumId w:val="23"/>
  </w:num>
  <w:num w:numId="5">
    <w:abstractNumId w:val="3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0"/>
  </w:num>
  <w:num w:numId="11">
    <w:abstractNumId w:val="34"/>
  </w:num>
  <w:num w:numId="12">
    <w:abstractNumId w:val="27"/>
  </w:num>
  <w:num w:numId="13">
    <w:abstractNumId w:val="6"/>
  </w:num>
  <w:num w:numId="14">
    <w:abstractNumId w:val="5"/>
  </w:num>
  <w:num w:numId="15">
    <w:abstractNumId w:val="36"/>
  </w:num>
  <w:num w:numId="16">
    <w:abstractNumId w:val="8"/>
  </w:num>
  <w:num w:numId="17">
    <w:abstractNumId w:val="33"/>
  </w:num>
  <w:num w:numId="18">
    <w:abstractNumId w:val="20"/>
  </w:num>
  <w:num w:numId="19">
    <w:abstractNumId w:val="24"/>
  </w:num>
  <w:num w:numId="20">
    <w:abstractNumId w:val="14"/>
  </w:num>
  <w:num w:numId="21">
    <w:abstractNumId w:val="1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"/>
  </w:num>
  <w:num w:numId="30">
    <w:abstractNumId w:val="11"/>
  </w:num>
  <w:num w:numId="31">
    <w:abstractNumId w:val="32"/>
  </w:num>
  <w:num w:numId="32">
    <w:abstractNumId w:val="0"/>
  </w:num>
  <w:num w:numId="33">
    <w:abstractNumId w:val="16"/>
  </w:num>
  <w:num w:numId="34">
    <w:abstractNumId w:val="29"/>
  </w:num>
  <w:num w:numId="35">
    <w:abstractNumId w:val="9"/>
  </w:num>
  <w:num w:numId="36">
    <w:abstractNumId w:val="1"/>
  </w:num>
  <w:num w:numId="37">
    <w:abstractNumId w:val="25"/>
  </w:num>
  <w:num w:numId="38">
    <w:abstractNumId w:val="12"/>
  </w:num>
  <w:num w:numId="39">
    <w:abstractNumId w:val="10"/>
  </w:num>
  <w:num w:numId="40">
    <w:abstractNumId w:val="2"/>
  </w:num>
  <w:num w:numId="41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12E7"/>
    <w:rsid w:val="0000206C"/>
    <w:rsid w:val="000048A7"/>
    <w:rsid w:val="0000780D"/>
    <w:rsid w:val="00007AC8"/>
    <w:rsid w:val="000104DB"/>
    <w:rsid w:val="000112CC"/>
    <w:rsid w:val="00013A11"/>
    <w:rsid w:val="0001526C"/>
    <w:rsid w:val="00016DDB"/>
    <w:rsid w:val="00021C3B"/>
    <w:rsid w:val="00024BAD"/>
    <w:rsid w:val="00026E25"/>
    <w:rsid w:val="00031BB6"/>
    <w:rsid w:val="00032D4C"/>
    <w:rsid w:val="00043E4B"/>
    <w:rsid w:val="00044FC3"/>
    <w:rsid w:val="00052A2C"/>
    <w:rsid w:val="000546BB"/>
    <w:rsid w:val="00056647"/>
    <w:rsid w:val="00060EC1"/>
    <w:rsid w:val="0006108C"/>
    <w:rsid w:val="000620B9"/>
    <w:rsid w:val="00062532"/>
    <w:rsid w:val="000629FE"/>
    <w:rsid w:val="00062A49"/>
    <w:rsid w:val="000631A3"/>
    <w:rsid w:val="00063CB9"/>
    <w:rsid w:val="0006550E"/>
    <w:rsid w:val="00065D39"/>
    <w:rsid w:val="000674B1"/>
    <w:rsid w:val="00067CB1"/>
    <w:rsid w:val="00071C01"/>
    <w:rsid w:val="00072238"/>
    <w:rsid w:val="00074219"/>
    <w:rsid w:val="00075C8A"/>
    <w:rsid w:val="00077C32"/>
    <w:rsid w:val="00081A4A"/>
    <w:rsid w:val="0008241C"/>
    <w:rsid w:val="000851C3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A0BE4"/>
    <w:rsid w:val="000A112F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C5639"/>
    <w:rsid w:val="000C63AE"/>
    <w:rsid w:val="000D0B29"/>
    <w:rsid w:val="000D1FF0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0562D"/>
    <w:rsid w:val="001100BA"/>
    <w:rsid w:val="00110B53"/>
    <w:rsid w:val="001113FD"/>
    <w:rsid w:val="00115177"/>
    <w:rsid w:val="0011679F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440D"/>
    <w:rsid w:val="0015538F"/>
    <w:rsid w:val="00157183"/>
    <w:rsid w:val="001571F9"/>
    <w:rsid w:val="00160647"/>
    <w:rsid w:val="001644EA"/>
    <w:rsid w:val="00166EC8"/>
    <w:rsid w:val="00170653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2EBD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5EBB"/>
    <w:rsid w:val="00207FA0"/>
    <w:rsid w:val="0021073C"/>
    <w:rsid w:val="002109EF"/>
    <w:rsid w:val="00211A27"/>
    <w:rsid w:val="00213153"/>
    <w:rsid w:val="0022004B"/>
    <w:rsid w:val="00220275"/>
    <w:rsid w:val="0022081F"/>
    <w:rsid w:val="00222AEB"/>
    <w:rsid w:val="002238D2"/>
    <w:rsid w:val="002238D6"/>
    <w:rsid w:val="0022586F"/>
    <w:rsid w:val="00227E53"/>
    <w:rsid w:val="00227F64"/>
    <w:rsid w:val="00230753"/>
    <w:rsid w:val="00231512"/>
    <w:rsid w:val="00232DC1"/>
    <w:rsid w:val="002345BF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D6D"/>
    <w:rsid w:val="00270E5C"/>
    <w:rsid w:val="00271AE6"/>
    <w:rsid w:val="00273580"/>
    <w:rsid w:val="00274B74"/>
    <w:rsid w:val="00275C4B"/>
    <w:rsid w:val="002763CD"/>
    <w:rsid w:val="0027691A"/>
    <w:rsid w:val="002833A7"/>
    <w:rsid w:val="002859BB"/>
    <w:rsid w:val="002859F6"/>
    <w:rsid w:val="00293012"/>
    <w:rsid w:val="002930D1"/>
    <w:rsid w:val="00293F49"/>
    <w:rsid w:val="00295BC9"/>
    <w:rsid w:val="002A04B0"/>
    <w:rsid w:val="002A0A8E"/>
    <w:rsid w:val="002A0EC4"/>
    <w:rsid w:val="002A266A"/>
    <w:rsid w:val="002A6C1F"/>
    <w:rsid w:val="002A78A7"/>
    <w:rsid w:val="002B0C2F"/>
    <w:rsid w:val="002B18AF"/>
    <w:rsid w:val="002B2987"/>
    <w:rsid w:val="002B3B5E"/>
    <w:rsid w:val="002B4AD2"/>
    <w:rsid w:val="002B4D26"/>
    <w:rsid w:val="002B4E4A"/>
    <w:rsid w:val="002B4E93"/>
    <w:rsid w:val="002B6F4B"/>
    <w:rsid w:val="002B7088"/>
    <w:rsid w:val="002C0E75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1AB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6BF"/>
    <w:rsid w:val="002F6515"/>
    <w:rsid w:val="00300810"/>
    <w:rsid w:val="00306A38"/>
    <w:rsid w:val="00307D8E"/>
    <w:rsid w:val="00311183"/>
    <w:rsid w:val="0031292F"/>
    <w:rsid w:val="003140A1"/>
    <w:rsid w:val="0031635B"/>
    <w:rsid w:val="0031706F"/>
    <w:rsid w:val="003243ED"/>
    <w:rsid w:val="0032754E"/>
    <w:rsid w:val="003319FD"/>
    <w:rsid w:val="00333749"/>
    <w:rsid w:val="00336F19"/>
    <w:rsid w:val="00341722"/>
    <w:rsid w:val="003422FF"/>
    <w:rsid w:val="00344637"/>
    <w:rsid w:val="00344910"/>
    <w:rsid w:val="00345403"/>
    <w:rsid w:val="003455EA"/>
    <w:rsid w:val="003470A3"/>
    <w:rsid w:val="00353A82"/>
    <w:rsid w:val="00353D44"/>
    <w:rsid w:val="00360A56"/>
    <w:rsid w:val="003649D1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0B6"/>
    <w:rsid w:val="00382AA3"/>
    <w:rsid w:val="00382DB0"/>
    <w:rsid w:val="00382EA3"/>
    <w:rsid w:val="00383ACC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253"/>
    <w:rsid w:val="003C5C36"/>
    <w:rsid w:val="003C7EE6"/>
    <w:rsid w:val="003D2DF9"/>
    <w:rsid w:val="003D364C"/>
    <w:rsid w:val="003D4D34"/>
    <w:rsid w:val="003D5385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3F79A7"/>
    <w:rsid w:val="00401060"/>
    <w:rsid w:val="00402B20"/>
    <w:rsid w:val="004033B0"/>
    <w:rsid w:val="00403742"/>
    <w:rsid w:val="00404747"/>
    <w:rsid w:val="004061C8"/>
    <w:rsid w:val="004119D6"/>
    <w:rsid w:val="00411AB9"/>
    <w:rsid w:val="00412D34"/>
    <w:rsid w:val="00413460"/>
    <w:rsid w:val="004151B2"/>
    <w:rsid w:val="004177B5"/>
    <w:rsid w:val="004214DA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358B6"/>
    <w:rsid w:val="00437BF0"/>
    <w:rsid w:val="00440D8F"/>
    <w:rsid w:val="00442FCD"/>
    <w:rsid w:val="004438E2"/>
    <w:rsid w:val="00444022"/>
    <w:rsid w:val="004442EE"/>
    <w:rsid w:val="004478B7"/>
    <w:rsid w:val="00447FF8"/>
    <w:rsid w:val="00450EBF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1981"/>
    <w:rsid w:val="00481A38"/>
    <w:rsid w:val="00483C16"/>
    <w:rsid w:val="004847ED"/>
    <w:rsid w:val="004848AB"/>
    <w:rsid w:val="004858EE"/>
    <w:rsid w:val="00486797"/>
    <w:rsid w:val="004929C3"/>
    <w:rsid w:val="00495971"/>
    <w:rsid w:val="00496275"/>
    <w:rsid w:val="00497D3F"/>
    <w:rsid w:val="004A2391"/>
    <w:rsid w:val="004A3F70"/>
    <w:rsid w:val="004A41FF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11A"/>
    <w:rsid w:val="004D72A0"/>
    <w:rsid w:val="004E24EB"/>
    <w:rsid w:val="004E76F8"/>
    <w:rsid w:val="004F0BE4"/>
    <w:rsid w:val="004F1231"/>
    <w:rsid w:val="004F44F0"/>
    <w:rsid w:val="004F5917"/>
    <w:rsid w:val="004F7089"/>
    <w:rsid w:val="004F7769"/>
    <w:rsid w:val="004F7820"/>
    <w:rsid w:val="00500DB9"/>
    <w:rsid w:val="0050125A"/>
    <w:rsid w:val="005015EF"/>
    <w:rsid w:val="005029A6"/>
    <w:rsid w:val="005029B8"/>
    <w:rsid w:val="00503C27"/>
    <w:rsid w:val="005059DE"/>
    <w:rsid w:val="00506E66"/>
    <w:rsid w:val="005105A5"/>
    <w:rsid w:val="005107EA"/>
    <w:rsid w:val="00510CF7"/>
    <w:rsid w:val="00521260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1913"/>
    <w:rsid w:val="00544BEE"/>
    <w:rsid w:val="0054553C"/>
    <w:rsid w:val="0054689D"/>
    <w:rsid w:val="00550F96"/>
    <w:rsid w:val="005514C4"/>
    <w:rsid w:val="00551660"/>
    <w:rsid w:val="00552540"/>
    <w:rsid w:val="005532F2"/>
    <w:rsid w:val="005562E3"/>
    <w:rsid w:val="00557917"/>
    <w:rsid w:val="00557EBA"/>
    <w:rsid w:val="00562225"/>
    <w:rsid w:val="0056583E"/>
    <w:rsid w:val="0057190E"/>
    <w:rsid w:val="00572792"/>
    <w:rsid w:val="00572EB7"/>
    <w:rsid w:val="00573773"/>
    <w:rsid w:val="00573AA7"/>
    <w:rsid w:val="00574915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3B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ABB"/>
    <w:rsid w:val="005C725F"/>
    <w:rsid w:val="005D0857"/>
    <w:rsid w:val="005D0BBA"/>
    <w:rsid w:val="005D3B44"/>
    <w:rsid w:val="005D44E8"/>
    <w:rsid w:val="005D714B"/>
    <w:rsid w:val="005D7D92"/>
    <w:rsid w:val="005E0E4C"/>
    <w:rsid w:val="005E14E2"/>
    <w:rsid w:val="005E18BE"/>
    <w:rsid w:val="005E1CDE"/>
    <w:rsid w:val="005E2202"/>
    <w:rsid w:val="005E40A7"/>
    <w:rsid w:val="005E619A"/>
    <w:rsid w:val="005E771E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4E"/>
    <w:rsid w:val="006154C3"/>
    <w:rsid w:val="00623B5F"/>
    <w:rsid w:val="00623BC3"/>
    <w:rsid w:val="006241BD"/>
    <w:rsid w:val="00624B17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3EA8"/>
    <w:rsid w:val="00655632"/>
    <w:rsid w:val="006564A0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5E68"/>
    <w:rsid w:val="00680DFF"/>
    <w:rsid w:val="006812C5"/>
    <w:rsid w:val="006830CC"/>
    <w:rsid w:val="006852B1"/>
    <w:rsid w:val="00686B03"/>
    <w:rsid w:val="00686DC6"/>
    <w:rsid w:val="00691693"/>
    <w:rsid w:val="00691971"/>
    <w:rsid w:val="00691F63"/>
    <w:rsid w:val="00692B49"/>
    <w:rsid w:val="00695E79"/>
    <w:rsid w:val="006A121C"/>
    <w:rsid w:val="006A1F30"/>
    <w:rsid w:val="006A311F"/>
    <w:rsid w:val="006A3E98"/>
    <w:rsid w:val="006A44AA"/>
    <w:rsid w:val="006A4933"/>
    <w:rsid w:val="006A4BAC"/>
    <w:rsid w:val="006A6448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58D6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4D3F"/>
    <w:rsid w:val="006F5452"/>
    <w:rsid w:val="006F6639"/>
    <w:rsid w:val="00703EDE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3B17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C35"/>
    <w:rsid w:val="00754668"/>
    <w:rsid w:val="007559ED"/>
    <w:rsid w:val="00761061"/>
    <w:rsid w:val="0076142F"/>
    <w:rsid w:val="00762D68"/>
    <w:rsid w:val="00763DF7"/>
    <w:rsid w:val="00765B34"/>
    <w:rsid w:val="007663F6"/>
    <w:rsid w:val="007673CD"/>
    <w:rsid w:val="00773BD0"/>
    <w:rsid w:val="00773CB1"/>
    <w:rsid w:val="007804C5"/>
    <w:rsid w:val="00781F53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112"/>
    <w:rsid w:val="007F05F8"/>
    <w:rsid w:val="007F3E09"/>
    <w:rsid w:val="007F4D7E"/>
    <w:rsid w:val="007F5CF4"/>
    <w:rsid w:val="007F5DD6"/>
    <w:rsid w:val="008010EB"/>
    <w:rsid w:val="008058AA"/>
    <w:rsid w:val="008060AC"/>
    <w:rsid w:val="00806E11"/>
    <w:rsid w:val="008073A6"/>
    <w:rsid w:val="00810EDF"/>
    <w:rsid w:val="008122D8"/>
    <w:rsid w:val="00816109"/>
    <w:rsid w:val="00821DC0"/>
    <w:rsid w:val="00824246"/>
    <w:rsid w:val="00824DD9"/>
    <w:rsid w:val="00826F3F"/>
    <w:rsid w:val="00827D5A"/>
    <w:rsid w:val="008312FE"/>
    <w:rsid w:val="0083233D"/>
    <w:rsid w:val="00832D31"/>
    <w:rsid w:val="00834A8D"/>
    <w:rsid w:val="00834C3A"/>
    <w:rsid w:val="00837828"/>
    <w:rsid w:val="00840903"/>
    <w:rsid w:val="00840A3E"/>
    <w:rsid w:val="00841FB0"/>
    <w:rsid w:val="00844F61"/>
    <w:rsid w:val="008503BF"/>
    <w:rsid w:val="008516F6"/>
    <w:rsid w:val="00851A48"/>
    <w:rsid w:val="00851E8E"/>
    <w:rsid w:val="00854AE2"/>
    <w:rsid w:val="00856EC9"/>
    <w:rsid w:val="00860C87"/>
    <w:rsid w:val="0086179D"/>
    <w:rsid w:val="00861C76"/>
    <w:rsid w:val="00864180"/>
    <w:rsid w:val="008643BE"/>
    <w:rsid w:val="00864686"/>
    <w:rsid w:val="008663CA"/>
    <w:rsid w:val="00867E2D"/>
    <w:rsid w:val="00870F67"/>
    <w:rsid w:val="0087204F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4944"/>
    <w:rsid w:val="008A576F"/>
    <w:rsid w:val="008A747F"/>
    <w:rsid w:val="008B0B6E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E06"/>
    <w:rsid w:val="008F0389"/>
    <w:rsid w:val="008F04B5"/>
    <w:rsid w:val="008F2F46"/>
    <w:rsid w:val="008F39CA"/>
    <w:rsid w:val="008F666E"/>
    <w:rsid w:val="008F6C67"/>
    <w:rsid w:val="0090023C"/>
    <w:rsid w:val="00900281"/>
    <w:rsid w:val="00900D96"/>
    <w:rsid w:val="00902F6C"/>
    <w:rsid w:val="00903ED7"/>
    <w:rsid w:val="009040AB"/>
    <w:rsid w:val="00904583"/>
    <w:rsid w:val="009059D4"/>
    <w:rsid w:val="00906A26"/>
    <w:rsid w:val="00915D1A"/>
    <w:rsid w:val="009173B8"/>
    <w:rsid w:val="009178CE"/>
    <w:rsid w:val="00917D93"/>
    <w:rsid w:val="00920920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05E6"/>
    <w:rsid w:val="0095163D"/>
    <w:rsid w:val="00952BE6"/>
    <w:rsid w:val="00953779"/>
    <w:rsid w:val="009542C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563"/>
    <w:rsid w:val="009B0855"/>
    <w:rsid w:val="009B7379"/>
    <w:rsid w:val="009B769A"/>
    <w:rsid w:val="009C0F68"/>
    <w:rsid w:val="009C16DC"/>
    <w:rsid w:val="009C17EC"/>
    <w:rsid w:val="009C2CC5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6218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6FD3"/>
    <w:rsid w:val="00A07AEC"/>
    <w:rsid w:val="00A1079C"/>
    <w:rsid w:val="00A11337"/>
    <w:rsid w:val="00A133E7"/>
    <w:rsid w:val="00A13FD2"/>
    <w:rsid w:val="00A164CC"/>
    <w:rsid w:val="00A17DD9"/>
    <w:rsid w:val="00A17ECC"/>
    <w:rsid w:val="00A20E94"/>
    <w:rsid w:val="00A21187"/>
    <w:rsid w:val="00A23426"/>
    <w:rsid w:val="00A24B3D"/>
    <w:rsid w:val="00A25508"/>
    <w:rsid w:val="00A314EA"/>
    <w:rsid w:val="00A33017"/>
    <w:rsid w:val="00A33909"/>
    <w:rsid w:val="00A3505A"/>
    <w:rsid w:val="00A37134"/>
    <w:rsid w:val="00A411EB"/>
    <w:rsid w:val="00A41ED9"/>
    <w:rsid w:val="00A433C3"/>
    <w:rsid w:val="00A43CE0"/>
    <w:rsid w:val="00A441C5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18A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532E"/>
    <w:rsid w:val="00A8153C"/>
    <w:rsid w:val="00A8189B"/>
    <w:rsid w:val="00A82106"/>
    <w:rsid w:val="00A8214C"/>
    <w:rsid w:val="00A9090D"/>
    <w:rsid w:val="00A9144F"/>
    <w:rsid w:val="00A91696"/>
    <w:rsid w:val="00A92B10"/>
    <w:rsid w:val="00A930B6"/>
    <w:rsid w:val="00A943C6"/>
    <w:rsid w:val="00A9598A"/>
    <w:rsid w:val="00A95E6A"/>
    <w:rsid w:val="00AA59CC"/>
    <w:rsid w:val="00AB141A"/>
    <w:rsid w:val="00AB3DDC"/>
    <w:rsid w:val="00AB7E86"/>
    <w:rsid w:val="00AB7FDE"/>
    <w:rsid w:val="00AC2600"/>
    <w:rsid w:val="00AC3110"/>
    <w:rsid w:val="00AC4164"/>
    <w:rsid w:val="00AC6067"/>
    <w:rsid w:val="00AC639E"/>
    <w:rsid w:val="00AD4604"/>
    <w:rsid w:val="00AE0E8C"/>
    <w:rsid w:val="00AE1ED5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6973"/>
    <w:rsid w:val="00B0726B"/>
    <w:rsid w:val="00B07BFA"/>
    <w:rsid w:val="00B10C1C"/>
    <w:rsid w:val="00B142A3"/>
    <w:rsid w:val="00B14CC9"/>
    <w:rsid w:val="00B14E34"/>
    <w:rsid w:val="00B1625E"/>
    <w:rsid w:val="00B17BBF"/>
    <w:rsid w:val="00B203E5"/>
    <w:rsid w:val="00B207AF"/>
    <w:rsid w:val="00B23291"/>
    <w:rsid w:val="00B23CF9"/>
    <w:rsid w:val="00B26C69"/>
    <w:rsid w:val="00B27170"/>
    <w:rsid w:val="00B30C03"/>
    <w:rsid w:val="00B318CC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0DE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D6F"/>
    <w:rsid w:val="00BA1699"/>
    <w:rsid w:val="00BA43A0"/>
    <w:rsid w:val="00BA4672"/>
    <w:rsid w:val="00BA5570"/>
    <w:rsid w:val="00BA5EF2"/>
    <w:rsid w:val="00BB1C56"/>
    <w:rsid w:val="00BB36F6"/>
    <w:rsid w:val="00BB4E78"/>
    <w:rsid w:val="00BB7BCC"/>
    <w:rsid w:val="00BC0289"/>
    <w:rsid w:val="00BC0835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2DBA"/>
    <w:rsid w:val="00BF4526"/>
    <w:rsid w:val="00BF6C86"/>
    <w:rsid w:val="00C00165"/>
    <w:rsid w:val="00C012E1"/>
    <w:rsid w:val="00C01ED3"/>
    <w:rsid w:val="00C020AF"/>
    <w:rsid w:val="00C0244D"/>
    <w:rsid w:val="00C03038"/>
    <w:rsid w:val="00C06710"/>
    <w:rsid w:val="00C07D0E"/>
    <w:rsid w:val="00C10FFB"/>
    <w:rsid w:val="00C11453"/>
    <w:rsid w:val="00C129E1"/>
    <w:rsid w:val="00C12EB7"/>
    <w:rsid w:val="00C14FB4"/>
    <w:rsid w:val="00C2089A"/>
    <w:rsid w:val="00C20C40"/>
    <w:rsid w:val="00C20E7F"/>
    <w:rsid w:val="00C23067"/>
    <w:rsid w:val="00C23680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563B"/>
    <w:rsid w:val="00C46529"/>
    <w:rsid w:val="00C4795C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5088"/>
    <w:rsid w:val="00C67591"/>
    <w:rsid w:val="00C702D0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2602"/>
    <w:rsid w:val="00C85B27"/>
    <w:rsid w:val="00C86EE3"/>
    <w:rsid w:val="00C87937"/>
    <w:rsid w:val="00C90DC7"/>
    <w:rsid w:val="00C9193F"/>
    <w:rsid w:val="00C93D1C"/>
    <w:rsid w:val="00C95CD4"/>
    <w:rsid w:val="00C968E9"/>
    <w:rsid w:val="00CA071B"/>
    <w:rsid w:val="00CA226B"/>
    <w:rsid w:val="00CA25CB"/>
    <w:rsid w:val="00CA66A8"/>
    <w:rsid w:val="00CA6965"/>
    <w:rsid w:val="00CB1E6A"/>
    <w:rsid w:val="00CB249F"/>
    <w:rsid w:val="00CB709A"/>
    <w:rsid w:val="00CB7FFB"/>
    <w:rsid w:val="00CC12C0"/>
    <w:rsid w:val="00CC13D6"/>
    <w:rsid w:val="00CC1508"/>
    <w:rsid w:val="00CC4D1D"/>
    <w:rsid w:val="00CD0565"/>
    <w:rsid w:val="00CD2033"/>
    <w:rsid w:val="00CD25DD"/>
    <w:rsid w:val="00CD5620"/>
    <w:rsid w:val="00CD6EC9"/>
    <w:rsid w:val="00CD6F38"/>
    <w:rsid w:val="00CD7573"/>
    <w:rsid w:val="00CD7FBB"/>
    <w:rsid w:val="00CE002F"/>
    <w:rsid w:val="00CE09F3"/>
    <w:rsid w:val="00CE28B5"/>
    <w:rsid w:val="00CE440E"/>
    <w:rsid w:val="00CE7E8A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57D2"/>
    <w:rsid w:val="00D1675F"/>
    <w:rsid w:val="00D17A8C"/>
    <w:rsid w:val="00D17E68"/>
    <w:rsid w:val="00D206B3"/>
    <w:rsid w:val="00D22A8A"/>
    <w:rsid w:val="00D2591F"/>
    <w:rsid w:val="00D264F7"/>
    <w:rsid w:val="00D307EE"/>
    <w:rsid w:val="00D35169"/>
    <w:rsid w:val="00D357D3"/>
    <w:rsid w:val="00D35A7F"/>
    <w:rsid w:val="00D3711C"/>
    <w:rsid w:val="00D373C8"/>
    <w:rsid w:val="00D37B16"/>
    <w:rsid w:val="00D45AD7"/>
    <w:rsid w:val="00D5162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3AA1"/>
    <w:rsid w:val="00D75191"/>
    <w:rsid w:val="00D75A7B"/>
    <w:rsid w:val="00D75E34"/>
    <w:rsid w:val="00D8417B"/>
    <w:rsid w:val="00D84D41"/>
    <w:rsid w:val="00D86092"/>
    <w:rsid w:val="00D86100"/>
    <w:rsid w:val="00D86F24"/>
    <w:rsid w:val="00D921F4"/>
    <w:rsid w:val="00D94892"/>
    <w:rsid w:val="00D972C8"/>
    <w:rsid w:val="00DA3B64"/>
    <w:rsid w:val="00DA4BB2"/>
    <w:rsid w:val="00DA7B57"/>
    <w:rsid w:val="00DA7F26"/>
    <w:rsid w:val="00DB0ABD"/>
    <w:rsid w:val="00DB2F0E"/>
    <w:rsid w:val="00DB6324"/>
    <w:rsid w:val="00DB721F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3FA1"/>
    <w:rsid w:val="00DD5E1A"/>
    <w:rsid w:val="00DD6D4D"/>
    <w:rsid w:val="00DD7284"/>
    <w:rsid w:val="00DE070C"/>
    <w:rsid w:val="00DE0D94"/>
    <w:rsid w:val="00DE2F24"/>
    <w:rsid w:val="00DE558A"/>
    <w:rsid w:val="00DE6535"/>
    <w:rsid w:val="00DE6E2D"/>
    <w:rsid w:val="00DE7587"/>
    <w:rsid w:val="00DF0485"/>
    <w:rsid w:val="00DF1820"/>
    <w:rsid w:val="00DF3C3E"/>
    <w:rsid w:val="00DF3D69"/>
    <w:rsid w:val="00DF5073"/>
    <w:rsid w:val="00DF567B"/>
    <w:rsid w:val="00DF589E"/>
    <w:rsid w:val="00E014FB"/>
    <w:rsid w:val="00E01FF3"/>
    <w:rsid w:val="00E02371"/>
    <w:rsid w:val="00E02FC3"/>
    <w:rsid w:val="00E03D7B"/>
    <w:rsid w:val="00E04280"/>
    <w:rsid w:val="00E04C5F"/>
    <w:rsid w:val="00E053B6"/>
    <w:rsid w:val="00E054BC"/>
    <w:rsid w:val="00E05DE9"/>
    <w:rsid w:val="00E07328"/>
    <w:rsid w:val="00E10F80"/>
    <w:rsid w:val="00E11EB1"/>
    <w:rsid w:val="00E136CB"/>
    <w:rsid w:val="00E13E3C"/>
    <w:rsid w:val="00E15BB3"/>
    <w:rsid w:val="00E177AA"/>
    <w:rsid w:val="00E264EF"/>
    <w:rsid w:val="00E31F55"/>
    <w:rsid w:val="00E321E2"/>
    <w:rsid w:val="00E33D24"/>
    <w:rsid w:val="00E34A80"/>
    <w:rsid w:val="00E3555B"/>
    <w:rsid w:val="00E37540"/>
    <w:rsid w:val="00E42F5D"/>
    <w:rsid w:val="00E439AD"/>
    <w:rsid w:val="00E439FD"/>
    <w:rsid w:val="00E44030"/>
    <w:rsid w:val="00E47C4D"/>
    <w:rsid w:val="00E500A9"/>
    <w:rsid w:val="00E51174"/>
    <w:rsid w:val="00E521F5"/>
    <w:rsid w:val="00E52BB2"/>
    <w:rsid w:val="00E52F18"/>
    <w:rsid w:val="00E57EDA"/>
    <w:rsid w:val="00E60532"/>
    <w:rsid w:val="00E6682D"/>
    <w:rsid w:val="00E66B72"/>
    <w:rsid w:val="00E71136"/>
    <w:rsid w:val="00E73551"/>
    <w:rsid w:val="00E73632"/>
    <w:rsid w:val="00E743B8"/>
    <w:rsid w:val="00E7527D"/>
    <w:rsid w:val="00E77813"/>
    <w:rsid w:val="00E77ACD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A4857"/>
    <w:rsid w:val="00EB1846"/>
    <w:rsid w:val="00EB2193"/>
    <w:rsid w:val="00EB25DF"/>
    <w:rsid w:val="00EB7556"/>
    <w:rsid w:val="00EC1B96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EF5D17"/>
    <w:rsid w:val="00F00BF4"/>
    <w:rsid w:val="00F04D58"/>
    <w:rsid w:val="00F060D8"/>
    <w:rsid w:val="00F135CC"/>
    <w:rsid w:val="00F13B7B"/>
    <w:rsid w:val="00F20572"/>
    <w:rsid w:val="00F22EB4"/>
    <w:rsid w:val="00F22F14"/>
    <w:rsid w:val="00F23AA6"/>
    <w:rsid w:val="00F24985"/>
    <w:rsid w:val="00F2669F"/>
    <w:rsid w:val="00F26CDD"/>
    <w:rsid w:val="00F27005"/>
    <w:rsid w:val="00F27493"/>
    <w:rsid w:val="00F301A1"/>
    <w:rsid w:val="00F30CE4"/>
    <w:rsid w:val="00F3286E"/>
    <w:rsid w:val="00F32E0B"/>
    <w:rsid w:val="00F33DF9"/>
    <w:rsid w:val="00F35091"/>
    <w:rsid w:val="00F36C74"/>
    <w:rsid w:val="00F36CEB"/>
    <w:rsid w:val="00F37D89"/>
    <w:rsid w:val="00F40DF5"/>
    <w:rsid w:val="00F41376"/>
    <w:rsid w:val="00F4312B"/>
    <w:rsid w:val="00F43FFF"/>
    <w:rsid w:val="00F4574D"/>
    <w:rsid w:val="00F45DE7"/>
    <w:rsid w:val="00F46F49"/>
    <w:rsid w:val="00F478D0"/>
    <w:rsid w:val="00F50A93"/>
    <w:rsid w:val="00F50FE4"/>
    <w:rsid w:val="00F516EC"/>
    <w:rsid w:val="00F52122"/>
    <w:rsid w:val="00F521EB"/>
    <w:rsid w:val="00F60978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431"/>
    <w:rsid w:val="00F81674"/>
    <w:rsid w:val="00F81876"/>
    <w:rsid w:val="00F84A7F"/>
    <w:rsid w:val="00F92ECB"/>
    <w:rsid w:val="00F937EA"/>
    <w:rsid w:val="00F93959"/>
    <w:rsid w:val="00F9768E"/>
    <w:rsid w:val="00FA4BBB"/>
    <w:rsid w:val="00FA517A"/>
    <w:rsid w:val="00FA57F3"/>
    <w:rsid w:val="00FA616E"/>
    <w:rsid w:val="00FA7678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5753"/>
    <w:rsid w:val="00FC6C93"/>
    <w:rsid w:val="00FD068B"/>
    <w:rsid w:val="00FD0AC2"/>
    <w:rsid w:val="00FD0C73"/>
    <w:rsid w:val="00FD1BE0"/>
    <w:rsid w:val="00FD322E"/>
    <w:rsid w:val="00FD39CD"/>
    <w:rsid w:val="00FD435F"/>
    <w:rsid w:val="00FD7DAB"/>
    <w:rsid w:val="00FE1E8F"/>
    <w:rsid w:val="00FE4C0A"/>
    <w:rsid w:val="00FE620B"/>
    <w:rsid w:val="00FE6248"/>
    <w:rsid w:val="00FE625D"/>
    <w:rsid w:val="00FE686E"/>
    <w:rsid w:val="00FF1E05"/>
    <w:rsid w:val="00FF2963"/>
    <w:rsid w:val="00FF2E3D"/>
    <w:rsid w:val="00FF31BC"/>
    <w:rsid w:val="00FF609F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A245-71ED-46D8-A4D4-E8E3C9D4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220</TotalTime>
  <Pages>12</Pages>
  <Words>2230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187</cp:revision>
  <cp:lastPrinted>2018-10-12T10:15:00Z</cp:lastPrinted>
  <dcterms:created xsi:type="dcterms:W3CDTF">2022-11-21T09:42:00Z</dcterms:created>
  <dcterms:modified xsi:type="dcterms:W3CDTF">2022-11-21T13:30:00Z</dcterms:modified>
</cp:coreProperties>
</file>