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012AB6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/EA/381-54/2022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2023-01-13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Default="00012AB6" w:rsidP="00012A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przeprowadzenia negocjacji na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dostawę preparatów dezynfekcyjnych i formaliny.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>
        <w:rPr>
          <w:rFonts w:ascii="Bookman Old Style" w:hAnsi="Bookman Old Style"/>
          <w:b/>
          <w:u w:val="single"/>
        </w:rPr>
        <w:t>20.01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>
        <w:rPr>
          <w:rFonts w:ascii="Bookman Old Style" w:hAnsi="Bookman Old Style"/>
          <w:b/>
          <w:u w:val="single"/>
        </w:rPr>
        <w:t>18.02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A60BB8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012AB6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F56C-B2F6-43BB-A307-3187159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2018-10-12T10:15:00Z</cp:lastPrinted>
  <dcterms:created xsi:type="dcterms:W3CDTF">2022-11-18T11:21:00Z</dcterms:created>
  <dcterms:modified xsi:type="dcterms:W3CDTF">2023-01-13T09:43:00Z</dcterms:modified>
</cp:coreProperties>
</file>