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5B" w:rsidRPr="006B7EF8" w:rsidRDefault="00436282" w:rsidP="003139E0">
      <w:pPr>
        <w:pStyle w:val="Nagwek1"/>
        <w:rPr>
          <w:rFonts w:ascii="Bookman Old Style" w:hAnsi="Bookman Old Style"/>
          <w:color w:val="auto"/>
          <w:sz w:val="20"/>
          <w:szCs w:val="20"/>
        </w:rPr>
      </w:pPr>
      <w:proofErr w:type="spellStart"/>
      <w:r w:rsidRPr="006B7EF8">
        <w:rPr>
          <w:rFonts w:ascii="Bookman Old Style" w:hAnsi="Bookman Old Style"/>
          <w:color w:val="auto"/>
          <w:sz w:val="20"/>
          <w:szCs w:val="20"/>
        </w:rPr>
        <w:t>WCPiT</w:t>
      </w:r>
      <w:proofErr w:type="spellEnd"/>
      <w:r w:rsidRPr="006B7EF8">
        <w:rPr>
          <w:rFonts w:ascii="Bookman Old Style" w:hAnsi="Bookman Old Style"/>
          <w:color w:val="auto"/>
          <w:sz w:val="20"/>
          <w:szCs w:val="20"/>
        </w:rPr>
        <w:t xml:space="preserve"> EA/381-</w:t>
      </w:r>
      <w:r w:rsidR="004352D3">
        <w:rPr>
          <w:rFonts w:ascii="Bookman Old Style" w:hAnsi="Bookman Old Style"/>
          <w:color w:val="auto"/>
          <w:sz w:val="20"/>
          <w:szCs w:val="20"/>
        </w:rPr>
        <w:t>5</w:t>
      </w:r>
      <w:r w:rsidR="00952771">
        <w:rPr>
          <w:rFonts w:ascii="Bookman Old Style" w:hAnsi="Bookman Old Style"/>
          <w:color w:val="auto"/>
          <w:sz w:val="20"/>
          <w:szCs w:val="20"/>
        </w:rPr>
        <w:t>4</w:t>
      </w:r>
      <w:r w:rsidR="001B1DF3">
        <w:rPr>
          <w:rFonts w:ascii="Bookman Old Style" w:hAnsi="Bookman Old Style"/>
          <w:color w:val="auto"/>
          <w:sz w:val="20"/>
          <w:szCs w:val="20"/>
        </w:rPr>
        <w:t>/2022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6FAF">
        <w:rPr>
          <w:rFonts w:ascii="Bookman Old Style" w:hAnsi="Bookman Old Style"/>
          <w:color w:val="auto"/>
          <w:sz w:val="20"/>
          <w:szCs w:val="20"/>
        </w:rPr>
        <w:t xml:space="preserve">           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 xml:space="preserve">Poznań, dnia </w:t>
      </w:r>
      <w:r w:rsidR="00952771">
        <w:rPr>
          <w:rFonts w:ascii="Bookman Old Style" w:hAnsi="Bookman Old Style"/>
          <w:color w:val="auto"/>
          <w:sz w:val="20"/>
          <w:szCs w:val="20"/>
        </w:rPr>
        <w:t>22</w:t>
      </w:r>
      <w:r w:rsidR="004352D3">
        <w:rPr>
          <w:rFonts w:ascii="Bookman Old Style" w:hAnsi="Bookman Old Style"/>
          <w:color w:val="auto"/>
          <w:sz w:val="20"/>
          <w:szCs w:val="20"/>
        </w:rPr>
        <w:t>.</w:t>
      </w:r>
      <w:r w:rsidR="00952771">
        <w:rPr>
          <w:rFonts w:ascii="Bookman Old Style" w:hAnsi="Bookman Old Style"/>
          <w:color w:val="auto"/>
          <w:sz w:val="20"/>
          <w:szCs w:val="20"/>
        </w:rPr>
        <w:t>0</w:t>
      </w:r>
      <w:r w:rsidR="004352D3">
        <w:rPr>
          <w:rFonts w:ascii="Bookman Old Style" w:hAnsi="Bookman Old Style"/>
          <w:color w:val="auto"/>
          <w:sz w:val="20"/>
          <w:szCs w:val="20"/>
        </w:rPr>
        <w:t>2</w:t>
      </w:r>
      <w:r w:rsidR="009E0B31" w:rsidRPr="006B7EF8">
        <w:rPr>
          <w:rFonts w:ascii="Bookman Old Style" w:hAnsi="Bookman Old Style"/>
          <w:color w:val="auto"/>
          <w:sz w:val="20"/>
          <w:szCs w:val="20"/>
        </w:rPr>
        <w:t>.</w:t>
      </w:r>
      <w:r w:rsidR="001B1DF3">
        <w:rPr>
          <w:rFonts w:ascii="Bookman Old Style" w:hAnsi="Bookman Old Style"/>
          <w:color w:val="auto"/>
          <w:sz w:val="20"/>
          <w:szCs w:val="20"/>
        </w:rPr>
        <w:t>202</w:t>
      </w:r>
      <w:r w:rsidR="00952771">
        <w:rPr>
          <w:rFonts w:ascii="Bookman Old Style" w:hAnsi="Bookman Old Style"/>
          <w:color w:val="auto"/>
          <w:sz w:val="20"/>
          <w:szCs w:val="20"/>
        </w:rPr>
        <w:t>3</w:t>
      </w:r>
      <w:r w:rsidR="004E755B" w:rsidRPr="006B7EF8">
        <w:rPr>
          <w:rFonts w:ascii="Bookman Old Style" w:hAnsi="Bookman Old Style"/>
          <w:color w:val="auto"/>
          <w:sz w:val="20"/>
          <w:szCs w:val="20"/>
        </w:rPr>
        <w:t xml:space="preserve"> r</w:t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>.</w:t>
      </w:r>
    </w:p>
    <w:p w:rsidR="004E755B" w:rsidRPr="009A1A36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4E755B" w:rsidRPr="009A1A36" w:rsidRDefault="00E80D53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 xml:space="preserve">INFORMACJA O WYNIKU </w:t>
      </w:r>
    </w:p>
    <w:p w:rsidR="009E0B31" w:rsidRPr="009A1A36" w:rsidRDefault="00ED3CC4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>w</w:t>
      </w:r>
      <w:r w:rsidR="004E755B" w:rsidRPr="009A1A36">
        <w:rPr>
          <w:rFonts w:ascii="Bookman Old Style" w:hAnsi="Bookman Old Style" w:cs="Arial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="Arial"/>
          <w:b/>
          <w:sz w:val="20"/>
          <w:szCs w:val="20"/>
        </w:rPr>
        <w:t>p</w:t>
      </w:r>
      <w:r w:rsidRPr="009A1A36">
        <w:rPr>
          <w:rFonts w:ascii="Bookman Old Style" w:hAnsi="Bookman Old Style" w:cstheme="minorHAnsi"/>
          <w:b/>
          <w:sz w:val="20"/>
          <w:szCs w:val="20"/>
        </w:rPr>
        <w:t>ostępowaniu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o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udzielenie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zamówienia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publicznego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w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E5497" w:rsidRPr="000E5497">
        <w:rPr>
          <w:rFonts w:ascii="Bookman Old Style" w:hAnsi="Bookman Old Style" w:cstheme="minorHAnsi"/>
          <w:b/>
          <w:sz w:val="20"/>
          <w:szCs w:val="20"/>
        </w:rPr>
        <w:t>trybie podstawowym, o którym mowa w art. 275 pkt 1 ustawy PZP</w:t>
      </w:r>
      <w:r w:rsidR="000E5497">
        <w:rPr>
          <w:rFonts w:ascii="Bookman Old Style" w:hAnsi="Bookman Old Style" w:cstheme="minorHAnsi"/>
          <w:b/>
          <w:sz w:val="20"/>
          <w:szCs w:val="20"/>
        </w:rPr>
        <w:t xml:space="preserve"> </w:t>
      </w:r>
      <w:r w:rsidR="004E755B" w:rsidRPr="009A1A36">
        <w:rPr>
          <w:rFonts w:ascii="Bookman Old Style" w:hAnsi="Bookman Old Style" w:cs="Arial"/>
          <w:b/>
          <w:sz w:val="20"/>
          <w:szCs w:val="20"/>
        </w:rPr>
        <w:t xml:space="preserve">na </w:t>
      </w:r>
      <w:r w:rsidR="004352D3">
        <w:rPr>
          <w:rFonts w:ascii="Bookman Old Style" w:hAnsi="Bookman Old Style"/>
          <w:b/>
          <w:sz w:val="20"/>
          <w:szCs w:val="20"/>
        </w:rPr>
        <w:t>dostawę</w:t>
      </w:r>
      <w:r w:rsidR="003822F6">
        <w:rPr>
          <w:rFonts w:ascii="Bookman Old Style" w:hAnsi="Bookman Old Style"/>
          <w:b/>
          <w:sz w:val="20"/>
          <w:szCs w:val="20"/>
        </w:rPr>
        <w:t xml:space="preserve"> preparatów dezynfekcyjnych i formaliny</w:t>
      </w:r>
      <w:r w:rsidR="00A264CF">
        <w:rPr>
          <w:rFonts w:ascii="Bookman Old Style" w:hAnsi="Bookman Old Style"/>
          <w:b/>
          <w:sz w:val="20"/>
          <w:szCs w:val="20"/>
        </w:rPr>
        <w:t>.</w:t>
      </w:r>
    </w:p>
    <w:p w:rsidR="00A91DE7" w:rsidRPr="009A1A36" w:rsidRDefault="00A91DE7" w:rsidP="00A91DE7">
      <w:pPr>
        <w:pStyle w:val="Akapitzlist"/>
        <w:tabs>
          <w:tab w:val="right" w:pos="-3686"/>
          <w:tab w:val="right" w:pos="-3544"/>
        </w:tabs>
        <w:spacing w:line="360" w:lineRule="auto"/>
        <w:ind w:left="0"/>
        <w:jc w:val="both"/>
        <w:rPr>
          <w:rFonts w:ascii="Bookman Old Style" w:hAnsi="Bookman Old Style" w:cs="Arial"/>
          <w:sz w:val="20"/>
          <w:szCs w:val="20"/>
        </w:rPr>
      </w:pPr>
    </w:p>
    <w:p w:rsidR="00D7767F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9A1A36">
        <w:rPr>
          <w:rFonts w:ascii="Bookman Old Style" w:hAnsi="Bookman Old Style" w:cs="Arial"/>
          <w:bCs/>
          <w:sz w:val="20"/>
          <w:szCs w:val="20"/>
        </w:rPr>
        <w:tab/>
      </w:r>
      <w:r w:rsidRPr="009A1A36">
        <w:rPr>
          <w:rFonts w:ascii="Bookman Old Style" w:hAnsi="Bookman Old Style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="00F76AB4" w:rsidRPr="009A1A36">
        <w:rPr>
          <w:rFonts w:ascii="Bookman Old Style" w:hAnsi="Bookman Old Style"/>
          <w:sz w:val="20"/>
          <w:szCs w:val="20"/>
        </w:rPr>
        <w:t>działając zgodnie z art. 253</w:t>
      </w:r>
      <w:r w:rsidRPr="009A1A36">
        <w:rPr>
          <w:rFonts w:ascii="Bookman Old Style" w:hAnsi="Bookman Old Style"/>
          <w:sz w:val="20"/>
          <w:szCs w:val="20"/>
        </w:rPr>
        <w:t xml:space="preserve"> ust 1</w:t>
      </w:r>
      <w:r w:rsidR="00ED3CC4" w:rsidRPr="009A1A36">
        <w:rPr>
          <w:rFonts w:ascii="Bookman Old Style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 xml:space="preserve">ustawy Prawo zamówień </w:t>
      </w:r>
      <w:r w:rsidR="00A264CF">
        <w:rPr>
          <w:rFonts w:ascii="Bookman Old Style" w:hAnsi="Bookman Old Style"/>
          <w:sz w:val="20"/>
          <w:szCs w:val="20"/>
        </w:rPr>
        <w:t>publicznych</w:t>
      </w:r>
      <w:r w:rsidRPr="009A1A36">
        <w:rPr>
          <w:rFonts w:ascii="Bookman Old Style" w:hAnsi="Bookman Old Style"/>
          <w:sz w:val="20"/>
          <w:szCs w:val="20"/>
        </w:rPr>
        <w:t xml:space="preserve"> informuje, że w prowadzonym postępowaniu </w:t>
      </w:r>
      <w:r w:rsidR="00A91DE7" w:rsidRPr="009A1A36">
        <w:rPr>
          <w:rFonts w:ascii="Bookman Old Style" w:hAnsi="Bookman Old Style" w:cs="Arial"/>
          <w:sz w:val="20"/>
          <w:szCs w:val="20"/>
        </w:rPr>
        <w:t xml:space="preserve">dokonuje wyboru następujących ofert zgodnie z kryterium wyboru – </w:t>
      </w:r>
      <w:r w:rsidR="00A91DE7" w:rsidRPr="009A1A36">
        <w:rPr>
          <w:rFonts w:ascii="Bookman Old Style" w:hAnsi="Bookman Old Style" w:cs="Arial"/>
          <w:sz w:val="20"/>
          <w:szCs w:val="20"/>
          <w:u w:val="single"/>
        </w:rPr>
        <w:t>najniższa cena</w:t>
      </w:r>
      <w:r w:rsidR="00ED3CC4" w:rsidRPr="009A1A36">
        <w:rPr>
          <w:rFonts w:ascii="Bookman Old Style" w:hAnsi="Bookman Old Style" w:cs="Arial"/>
          <w:sz w:val="20"/>
          <w:szCs w:val="20"/>
        </w:rPr>
        <w:t>:</w:t>
      </w:r>
    </w:p>
    <w:p w:rsidR="005F5B5D" w:rsidRDefault="005F5B5D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3"/>
        <w:gridCol w:w="4865"/>
        <w:gridCol w:w="3968"/>
      </w:tblGrid>
      <w:tr w:rsidR="00361642" w:rsidRPr="00361642" w:rsidTr="00361642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642" w:rsidRPr="00361642" w:rsidRDefault="00361642" w:rsidP="000E090D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361642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Nr</w:t>
            </w:r>
          </w:p>
          <w:p w:rsidR="00361642" w:rsidRPr="00361642" w:rsidRDefault="00361642" w:rsidP="000E090D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361642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61642" w:rsidRPr="00361642" w:rsidRDefault="00361642" w:rsidP="000E09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361642">
              <w:rPr>
                <w:rFonts w:ascii="Bookman Old Style" w:hAnsi="Bookman Old Style" w:cs="Tahoma"/>
                <w:sz w:val="18"/>
                <w:szCs w:val="18"/>
              </w:rPr>
              <w:t>Nazwa albo imiona i nazwiska oraz siedziba lub miejsce prowadzonej działalności gospodarczej</w:t>
            </w:r>
          </w:p>
          <w:p w:rsidR="00361642" w:rsidRPr="00361642" w:rsidRDefault="00361642" w:rsidP="0036164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361642">
              <w:rPr>
                <w:rFonts w:ascii="Bookman Old Style" w:hAnsi="Bookman Old Style" w:cs="Tahoma"/>
                <w:sz w:val="18"/>
                <w:szCs w:val="18"/>
              </w:rPr>
              <w:t>albo miejsce zamieszkania wykonawcy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1642" w:rsidRPr="00361642" w:rsidRDefault="00361642" w:rsidP="000E090D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361642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Cena brutto</w:t>
            </w:r>
          </w:p>
          <w:p w:rsidR="00361642" w:rsidRPr="00361642" w:rsidRDefault="00361642" w:rsidP="000E090D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361642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(zł)</w:t>
            </w:r>
          </w:p>
          <w:p w:rsidR="00361642" w:rsidRPr="00361642" w:rsidRDefault="00361642" w:rsidP="000E090D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</w:p>
        </w:tc>
      </w:tr>
      <w:tr w:rsidR="00361642" w:rsidRPr="00361642" w:rsidTr="00361642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642" w:rsidRPr="00361642" w:rsidRDefault="00CD1671" w:rsidP="000E090D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D1671" w:rsidRPr="00A07428" w:rsidRDefault="00CD1671" w:rsidP="00CD1671">
            <w:pPr>
              <w:pStyle w:val="Default"/>
              <w:rPr>
                <w:color w:val="444444"/>
                <w:sz w:val="20"/>
                <w:szCs w:val="20"/>
                <w:shd w:val="clear" w:color="auto" w:fill="EEEEEE"/>
              </w:rPr>
            </w:pPr>
            <w:r w:rsidRPr="00A07428">
              <w:rPr>
                <w:color w:val="444444"/>
                <w:sz w:val="20"/>
                <w:szCs w:val="20"/>
                <w:shd w:val="clear" w:color="auto" w:fill="EEEEEE"/>
              </w:rPr>
              <w:t xml:space="preserve"> </w:t>
            </w:r>
            <w:proofErr w:type="spellStart"/>
            <w:r w:rsidRPr="00A07428">
              <w:rPr>
                <w:rStyle w:val="Pogrubienie"/>
                <w:color w:val="444444"/>
                <w:sz w:val="20"/>
                <w:szCs w:val="20"/>
                <w:shd w:val="clear" w:color="auto" w:fill="EEEEEE"/>
              </w:rPr>
              <w:t>Bialmed</w:t>
            </w:r>
            <w:proofErr w:type="spellEnd"/>
            <w:r w:rsidRPr="00A07428">
              <w:rPr>
                <w:rStyle w:val="Pogrubienie"/>
                <w:color w:val="444444"/>
                <w:sz w:val="20"/>
                <w:szCs w:val="20"/>
                <w:shd w:val="clear" w:color="auto" w:fill="EEEEEE"/>
              </w:rPr>
              <w:t xml:space="preserve"> Sp. z o. o.</w:t>
            </w:r>
          </w:p>
          <w:p w:rsidR="00361642" w:rsidRPr="00361642" w:rsidRDefault="00CD1671" w:rsidP="00CD167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A07428">
              <w:rPr>
                <w:color w:val="444444"/>
                <w:sz w:val="20"/>
                <w:szCs w:val="20"/>
                <w:shd w:val="clear" w:color="auto" w:fill="EEEEEE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1642" w:rsidRPr="00361642" w:rsidRDefault="007D5572" w:rsidP="00361642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Pakiet nr 1</w:t>
            </w:r>
          </w:p>
          <w:p w:rsidR="00361642" w:rsidRPr="00361642" w:rsidRDefault="007D5572" w:rsidP="00361642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 xml:space="preserve">NETTO: </w:t>
            </w:r>
            <w:r w:rsidR="00CD1671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282 622,25</w:t>
            </w:r>
            <w:r w:rsidR="00361642" w:rsidRPr="00361642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 xml:space="preserve"> zł</w:t>
            </w:r>
          </w:p>
          <w:p w:rsidR="00361642" w:rsidRDefault="007D5572" w:rsidP="00361642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 xml:space="preserve">BRUTTO: </w:t>
            </w:r>
            <w:r w:rsidR="00CD1671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307 414,53</w:t>
            </w:r>
            <w:r w:rsidR="00361642" w:rsidRPr="00361642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 xml:space="preserve"> zł</w:t>
            </w:r>
          </w:p>
          <w:p w:rsidR="000E090D" w:rsidRPr="00361642" w:rsidRDefault="000E090D" w:rsidP="000E090D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 xml:space="preserve">Pakiet nr </w:t>
            </w:r>
            <w:r w:rsidR="00CD1671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4</w:t>
            </w:r>
          </w:p>
          <w:p w:rsidR="000E090D" w:rsidRPr="00361642" w:rsidRDefault="000E090D" w:rsidP="000E090D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 xml:space="preserve">NETTO: </w:t>
            </w:r>
            <w:r w:rsidR="00CD1671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193 411,75</w:t>
            </w:r>
            <w:r w:rsidRPr="00361642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 xml:space="preserve"> zł</w:t>
            </w:r>
          </w:p>
          <w:p w:rsidR="000E090D" w:rsidRPr="00361642" w:rsidRDefault="000E090D" w:rsidP="000E090D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 xml:space="preserve">BRUTTO: </w:t>
            </w:r>
            <w:r w:rsidR="00B84415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209 117,12</w:t>
            </w:r>
            <w:r w:rsidRPr="00361642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 xml:space="preserve"> zł</w:t>
            </w:r>
          </w:p>
        </w:tc>
      </w:tr>
      <w:tr w:rsidR="00361642" w:rsidRPr="00361642" w:rsidTr="00361642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642" w:rsidRPr="00361642" w:rsidRDefault="00940D1D" w:rsidP="000E090D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40D1D" w:rsidRDefault="00361642" w:rsidP="00940D1D">
            <w:pPr>
              <w:pStyle w:val="Default"/>
              <w:rPr>
                <w:rStyle w:val="Pogrubienie"/>
                <w:color w:val="444444"/>
                <w:sz w:val="20"/>
                <w:szCs w:val="20"/>
                <w:shd w:val="clear" w:color="auto" w:fill="EEEEEE"/>
              </w:rPr>
            </w:pPr>
            <w:r w:rsidRPr="00D443F2"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  <w:proofErr w:type="spellStart"/>
            <w:r w:rsidR="00940D1D" w:rsidRPr="00A07428">
              <w:rPr>
                <w:rStyle w:val="Pogrubienie"/>
                <w:color w:val="444444"/>
                <w:sz w:val="20"/>
                <w:szCs w:val="20"/>
                <w:shd w:val="clear" w:color="auto" w:fill="EEEEEE"/>
              </w:rPr>
              <w:t>Medilab</w:t>
            </w:r>
            <w:proofErr w:type="spellEnd"/>
            <w:r w:rsidR="00940D1D" w:rsidRPr="00A07428">
              <w:rPr>
                <w:rStyle w:val="Pogrubienie"/>
                <w:color w:val="444444"/>
                <w:sz w:val="20"/>
                <w:szCs w:val="20"/>
                <w:shd w:val="clear" w:color="auto" w:fill="EEEEEE"/>
              </w:rPr>
              <w:t xml:space="preserve"> Firma </w:t>
            </w:r>
            <w:proofErr w:type="spellStart"/>
            <w:r w:rsidR="00940D1D" w:rsidRPr="00A07428">
              <w:rPr>
                <w:rStyle w:val="Pogrubienie"/>
                <w:color w:val="444444"/>
                <w:sz w:val="20"/>
                <w:szCs w:val="20"/>
                <w:shd w:val="clear" w:color="auto" w:fill="EEEEEE"/>
              </w:rPr>
              <w:t>Wytwórczo-Usługowa</w:t>
            </w:r>
            <w:proofErr w:type="spellEnd"/>
            <w:r w:rsidR="00940D1D" w:rsidRPr="00A07428">
              <w:rPr>
                <w:rStyle w:val="Pogrubienie"/>
                <w:color w:val="444444"/>
                <w:sz w:val="20"/>
                <w:szCs w:val="20"/>
                <w:shd w:val="clear" w:color="auto" w:fill="EEEEEE"/>
              </w:rPr>
              <w:t xml:space="preserve"> </w:t>
            </w:r>
          </w:p>
          <w:p w:rsidR="00940D1D" w:rsidRPr="00A07428" w:rsidRDefault="00940D1D" w:rsidP="00940D1D">
            <w:pPr>
              <w:pStyle w:val="Default"/>
              <w:rPr>
                <w:rStyle w:val="Pogrubienie"/>
                <w:color w:val="444444"/>
                <w:sz w:val="20"/>
                <w:szCs w:val="20"/>
                <w:shd w:val="clear" w:color="auto" w:fill="EEEEEE"/>
              </w:rPr>
            </w:pPr>
            <w:r w:rsidRPr="00A07428">
              <w:rPr>
                <w:rStyle w:val="Pogrubienie"/>
                <w:color w:val="444444"/>
                <w:sz w:val="20"/>
                <w:szCs w:val="20"/>
                <w:shd w:val="clear" w:color="auto" w:fill="EEEEEE"/>
              </w:rPr>
              <w:t xml:space="preserve">Sp. z </w:t>
            </w:r>
            <w:proofErr w:type="spellStart"/>
            <w:r w:rsidRPr="00A07428">
              <w:rPr>
                <w:rStyle w:val="Pogrubienie"/>
                <w:color w:val="444444"/>
                <w:sz w:val="20"/>
                <w:szCs w:val="20"/>
                <w:shd w:val="clear" w:color="auto" w:fill="EEEEEE"/>
              </w:rPr>
              <w:t>o.o</w:t>
            </w:r>
            <w:proofErr w:type="spellEnd"/>
            <w:r w:rsidRPr="00A07428">
              <w:rPr>
                <w:rStyle w:val="Pogrubienie"/>
                <w:color w:val="444444"/>
                <w:sz w:val="20"/>
                <w:szCs w:val="20"/>
                <w:shd w:val="clear" w:color="auto" w:fill="EEEEEE"/>
              </w:rPr>
              <w:t>.</w:t>
            </w:r>
          </w:p>
          <w:p w:rsidR="00FD7BC5" w:rsidRPr="00FD7BC5" w:rsidRDefault="00940D1D" w:rsidP="00940D1D">
            <w:pPr>
              <w:autoSpaceDE w:val="0"/>
              <w:autoSpaceDN w:val="0"/>
              <w:adjustRightInd w:val="0"/>
              <w:spacing w:after="0" w:line="240" w:lineRule="auto"/>
              <w:rPr>
                <w:color w:val="444444"/>
                <w:sz w:val="20"/>
                <w:szCs w:val="20"/>
                <w:shd w:val="clear" w:color="auto" w:fill="EEEEEE"/>
              </w:rPr>
            </w:pPr>
            <w:r w:rsidRPr="00A07428">
              <w:rPr>
                <w:color w:val="444444"/>
                <w:sz w:val="20"/>
                <w:szCs w:val="20"/>
                <w:shd w:val="clear" w:color="auto" w:fill="EEEEEE"/>
              </w:rPr>
              <w:t>Białystok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1642" w:rsidRPr="00361642" w:rsidRDefault="00B31A30" w:rsidP="00361642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 xml:space="preserve">Pakiet nr </w:t>
            </w:r>
            <w:r w:rsidR="00055BAE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2</w:t>
            </w:r>
          </w:p>
          <w:p w:rsidR="00361642" w:rsidRPr="00361642" w:rsidRDefault="00B31A30" w:rsidP="00361642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 xml:space="preserve">NETTO: </w:t>
            </w:r>
            <w:r w:rsidR="0008270E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2</w:t>
            </w:r>
            <w:r w:rsidR="00055BAE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7 505,00</w:t>
            </w:r>
            <w:r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 xml:space="preserve"> </w:t>
            </w:r>
            <w:r w:rsidR="00361642" w:rsidRPr="00361642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zł</w:t>
            </w:r>
          </w:p>
          <w:p w:rsidR="00361642" w:rsidRDefault="0008270E" w:rsidP="00361642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 xml:space="preserve">BRUTTO: </w:t>
            </w:r>
            <w:r w:rsidR="00055BAE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29 705,40</w:t>
            </w:r>
            <w:r w:rsidR="008B1769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 xml:space="preserve"> </w:t>
            </w:r>
            <w:r w:rsidR="00361642" w:rsidRPr="00361642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zł</w:t>
            </w:r>
          </w:p>
          <w:p w:rsidR="008B1769" w:rsidRDefault="008B1769" w:rsidP="008B1769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 xml:space="preserve">Pakiet nr </w:t>
            </w:r>
            <w:r w:rsidR="00FD7BC5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7</w:t>
            </w:r>
          </w:p>
          <w:p w:rsidR="008B1769" w:rsidRPr="00361642" w:rsidRDefault="008B1769" w:rsidP="008B1769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 xml:space="preserve">NETTO: </w:t>
            </w:r>
            <w:r w:rsidR="00FD7BC5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1 367,00</w:t>
            </w:r>
            <w:r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 xml:space="preserve"> </w:t>
            </w:r>
            <w:r w:rsidRPr="00361642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zł</w:t>
            </w:r>
          </w:p>
          <w:p w:rsidR="008B1769" w:rsidRPr="00361642" w:rsidRDefault="008B1769" w:rsidP="008B1769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 xml:space="preserve">BRUTTO:  </w:t>
            </w:r>
            <w:r w:rsidR="00FD7BC5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1 501,41</w:t>
            </w:r>
            <w:r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 xml:space="preserve"> </w:t>
            </w:r>
            <w:r w:rsidRPr="00361642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zł</w:t>
            </w:r>
          </w:p>
        </w:tc>
      </w:tr>
      <w:tr w:rsidR="00361642" w:rsidRPr="00361642" w:rsidTr="00361642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642" w:rsidRPr="00361642" w:rsidRDefault="00C14EC2" w:rsidP="000E090D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14EC2" w:rsidRPr="0013116D" w:rsidRDefault="00C14EC2" w:rsidP="00C14EC2">
            <w:pPr>
              <w:rPr>
                <w:sz w:val="20"/>
                <w:szCs w:val="20"/>
              </w:rPr>
            </w:pPr>
            <w:r w:rsidRPr="0013116D">
              <w:rPr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  <w:t xml:space="preserve"> </w:t>
            </w:r>
            <w:r w:rsidRPr="0013116D">
              <w:rPr>
                <w:rStyle w:val="Pogrubienie"/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  <w:t>SUTURA MED SP. Z O.O.</w:t>
            </w:r>
          </w:p>
          <w:p w:rsidR="00361642" w:rsidRPr="00361642" w:rsidRDefault="00C14EC2" w:rsidP="00C14EC2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13116D">
              <w:rPr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  <w:t>Szczecin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4B1D" w:rsidRPr="00361642" w:rsidRDefault="00BA4B1D" w:rsidP="00BA4B1D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bookmarkStart w:id="0" w:name="_GoBack"/>
            <w:bookmarkEnd w:id="0"/>
            <w:r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Pakiet nr 3</w:t>
            </w:r>
          </w:p>
          <w:p w:rsidR="00BA4B1D" w:rsidRPr="00361642" w:rsidRDefault="00BA4B1D" w:rsidP="00BA4B1D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 xml:space="preserve">NETTO: </w:t>
            </w:r>
            <w:r w:rsidR="008D74D5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63 575,00</w:t>
            </w:r>
            <w:r w:rsidRPr="00361642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 xml:space="preserve"> zł</w:t>
            </w:r>
          </w:p>
          <w:p w:rsidR="00BA4B1D" w:rsidRDefault="00BA4B1D" w:rsidP="00BA4B1D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 xml:space="preserve">BRUTTO: </w:t>
            </w:r>
            <w:r w:rsidR="008D74D5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68 661,00</w:t>
            </w:r>
            <w:r w:rsidRPr="00361642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 xml:space="preserve"> zł</w:t>
            </w:r>
          </w:p>
          <w:p w:rsidR="00BA4B1D" w:rsidRPr="00361642" w:rsidRDefault="00BA4B1D" w:rsidP="00BA4B1D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Pakiet nr 5</w:t>
            </w:r>
          </w:p>
          <w:p w:rsidR="00BA4B1D" w:rsidRPr="00361642" w:rsidRDefault="00BA4B1D" w:rsidP="00BA4B1D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 xml:space="preserve">NETTO: </w:t>
            </w:r>
            <w:r w:rsidR="008D74D5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4 320,00</w:t>
            </w:r>
            <w:r w:rsidRPr="00361642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 xml:space="preserve"> zł</w:t>
            </w:r>
          </w:p>
          <w:p w:rsidR="00361642" w:rsidRDefault="00BA4B1D" w:rsidP="00BA4B1D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BRUTTO:</w:t>
            </w:r>
            <w:r w:rsidR="008D74D5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 xml:space="preserve"> 4 743,60</w:t>
            </w:r>
            <w:r w:rsidRPr="00361642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 xml:space="preserve"> zł</w:t>
            </w:r>
          </w:p>
          <w:p w:rsidR="00BA4B1D" w:rsidRPr="00361642" w:rsidRDefault="00BA4B1D" w:rsidP="00BA4B1D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Pakiet nr 6</w:t>
            </w:r>
          </w:p>
          <w:p w:rsidR="00BA4B1D" w:rsidRPr="00361642" w:rsidRDefault="00BA4B1D" w:rsidP="00BA4B1D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 xml:space="preserve">NETTO: </w:t>
            </w:r>
            <w:r w:rsidR="008D74D5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12 180,00</w:t>
            </w:r>
            <w:r w:rsidRPr="00361642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 xml:space="preserve"> zł</w:t>
            </w:r>
          </w:p>
          <w:p w:rsidR="00BA4B1D" w:rsidRPr="00361642" w:rsidRDefault="00BA4B1D" w:rsidP="00BA4B1D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 xml:space="preserve">BRUTTO: </w:t>
            </w:r>
            <w:r w:rsidR="008D74D5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13 154,40</w:t>
            </w:r>
            <w:r w:rsidRPr="00361642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 xml:space="preserve"> zł</w:t>
            </w:r>
          </w:p>
        </w:tc>
      </w:tr>
      <w:tr w:rsidR="004155D6" w:rsidRPr="00361642" w:rsidTr="00361642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5D6" w:rsidRDefault="006D4AF2" w:rsidP="000E090D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D4AF2" w:rsidRPr="006D4AF2" w:rsidRDefault="006D4AF2" w:rsidP="006D4AF2">
            <w:pPr>
              <w:rPr>
                <w:rStyle w:val="Pogrubienie"/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</w:pPr>
            <w:r w:rsidRPr="006D4AF2">
              <w:rPr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  <w:t xml:space="preserve"> </w:t>
            </w:r>
            <w:proofErr w:type="spellStart"/>
            <w:r w:rsidRPr="006D4AF2">
              <w:rPr>
                <w:rStyle w:val="Pogrubienie"/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  <w:t>Schulke</w:t>
            </w:r>
            <w:proofErr w:type="spellEnd"/>
            <w:r w:rsidRPr="006D4AF2">
              <w:rPr>
                <w:rStyle w:val="Pogrubienie"/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  <w:t xml:space="preserve"> Polska Sp. z o.o.</w:t>
            </w:r>
          </w:p>
          <w:p w:rsidR="00102DF0" w:rsidRPr="00102DF0" w:rsidRDefault="006D4AF2" w:rsidP="006D4AF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6D4AF2">
              <w:rPr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73EE" w:rsidRPr="00361642" w:rsidRDefault="007C73EE" w:rsidP="007C73EE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 xml:space="preserve">Pakiet nr </w:t>
            </w:r>
            <w:r w:rsidR="006D4AF2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8</w:t>
            </w:r>
          </w:p>
          <w:p w:rsidR="007C73EE" w:rsidRPr="00361642" w:rsidRDefault="007C73EE" w:rsidP="007C73EE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 xml:space="preserve">NETTO: </w:t>
            </w:r>
            <w:r w:rsidR="00B318AA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30 691,52</w:t>
            </w:r>
            <w:r w:rsidRPr="00361642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 xml:space="preserve"> zł</w:t>
            </w:r>
          </w:p>
          <w:p w:rsidR="004155D6" w:rsidRDefault="007C73EE" w:rsidP="007C73EE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 xml:space="preserve">BRUTTO: </w:t>
            </w:r>
            <w:r w:rsidR="00B318AA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33 179,16</w:t>
            </w:r>
            <w:r w:rsidRPr="00361642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 xml:space="preserve"> zł</w:t>
            </w:r>
          </w:p>
        </w:tc>
      </w:tr>
      <w:tr w:rsidR="008A5732" w:rsidRPr="00361642" w:rsidTr="00361642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732" w:rsidRDefault="003E52D9" w:rsidP="000E090D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E52D9" w:rsidRPr="00A07428" w:rsidRDefault="003E52D9" w:rsidP="003E52D9">
            <w:pPr>
              <w:pStyle w:val="Default"/>
              <w:rPr>
                <w:rStyle w:val="Pogrubienie"/>
                <w:color w:val="444444"/>
                <w:sz w:val="20"/>
                <w:szCs w:val="20"/>
                <w:shd w:val="clear" w:color="auto" w:fill="EEEEEE"/>
              </w:rPr>
            </w:pPr>
            <w:proofErr w:type="spellStart"/>
            <w:r w:rsidRPr="00A07428">
              <w:rPr>
                <w:rStyle w:val="Pogrubienie"/>
                <w:color w:val="444444"/>
                <w:sz w:val="20"/>
                <w:szCs w:val="20"/>
                <w:shd w:val="clear" w:color="auto" w:fill="EEEEEE"/>
              </w:rPr>
              <w:t>Medim</w:t>
            </w:r>
            <w:proofErr w:type="spellEnd"/>
            <w:r w:rsidRPr="00A07428">
              <w:rPr>
                <w:rStyle w:val="Pogrubienie"/>
                <w:color w:val="444444"/>
                <w:sz w:val="20"/>
                <w:szCs w:val="20"/>
                <w:shd w:val="clear" w:color="auto" w:fill="EEEEEE"/>
              </w:rPr>
              <w:t xml:space="preserve"> Sp. z </w:t>
            </w:r>
            <w:proofErr w:type="spellStart"/>
            <w:r w:rsidRPr="00A07428">
              <w:rPr>
                <w:rStyle w:val="Pogrubienie"/>
                <w:color w:val="444444"/>
                <w:sz w:val="20"/>
                <w:szCs w:val="20"/>
                <w:shd w:val="clear" w:color="auto" w:fill="EEEEEE"/>
              </w:rPr>
              <w:t>o.o</w:t>
            </w:r>
            <w:proofErr w:type="spellEnd"/>
            <w:r w:rsidRPr="00A07428">
              <w:rPr>
                <w:rStyle w:val="Pogrubienie"/>
                <w:color w:val="444444"/>
                <w:sz w:val="20"/>
                <w:szCs w:val="20"/>
                <w:shd w:val="clear" w:color="auto" w:fill="EEEEEE"/>
              </w:rPr>
              <w:t>.</w:t>
            </w:r>
          </w:p>
          <w:p w:rsidR="008A5732" w:rsidRPr="008A5732" w:rsidRDefault="003E52D9" w:rsidP="008A573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A07428">
              <w:rPr>
                <w:color w:val="444444"/>
                <w:sz w:val="20"/>
                <w:szCs w:val="20"/>
                <w:shd w:val="clear" w:color="auto" w:fill="EEEEEE"/>
              </w:rPr>
              <w:t>Piaseczno</w:t>
            </w:r>
            <w:r w:rsidDel="003E52D9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5732" w:rsidRPr="00361642" w:rsidRDefault="008A5732" w:rsidP="008A5732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 xml:space="preserve">Pakiet nr </w:t>
            </w:r>
            <w:r w:rsidR="003E52D9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9</w:t>
            </w:r>
          </w:p>
          <w:p w:rsidR="008A5732" w:rsidRPr="00361642" w:rsidRDefault="008A5732" w:rsidP="008A5732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 xml:space="preserve">NETTO: </w:t>
            </w:r>
            <w:r w:rsidR="003E52D9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14 742,00</w:t>
            </w:r>
            <w:r w:rsidRPr="00361642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 xml:space="preserve"> zł</w:t>
            </w:r>
          </w:p>
          <w:p w:rsidR="008A5732" w:rsidRDefault="008A5732" w:rsidP="008A5732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 xml:space="preserve">BRUTTO: </w:t>
            </w:r>
            <w:r w:rsidR="003E52D9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15 921,36</w:t>
            </w:r>
            <w:r w:rsidRPr="00361642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 xml:space="preserve"> zł</w:t>
            </w:r>
          </w:p>
        </w:tc>
      </w:tr>
    </w:tbl>
    <w:p w:rsidR="00C877B1" w:rsidRDefault="00C877B1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9E0B31" w:rsidRDefault="00D20E94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  <w:r w:rsidRPr="009A1A36">
        <w:rPr>
          <w:rFonts w:ascii="Bookman Old Style" w:hAnsi="Bookman Old Style" w:cs="Arial"/>
          <w:sz w:val="20"/>
          <w:szCs w:val="20"/>
          <w:u w:val="single"/>
        </w:rPr>
        <w:t>Zestawienie złożonych ofert:</w:t>
      </w:r>
    </w:p>
    <w:p w:rsidR="005F5B5D" w:rsidRDefault="005F5B5D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tbl>
      <w:tblPr>
        <w:tblW w:w="5319" w:type="pct"/>
        <w:tblCellMar>
          <w:left w:w="0" w:type="dxa"/>
          <w:right w:w="0" w:type="dxa"/>
        </w:tblCellMar>
        <w:tblLook w:val="0000"/>
      </w:tblPr>
      <w:tblGrid>
        <w:gridCol w:w="812"/>
        <w:gridCol w:w="4885"/>
        <w:gridCol w:w="3969"/>
      </w:tblGrid>
      <w:tr w:rsidR="003962AE" w:rsidRPr="0097518F" w:rsidTr="00751E7B">
        <w:trPr>
          <w:trHeight w:val="631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2AE" w:rsidRPr="009429AA" w:rsidRDefault="003962AE" w:rsidP="00751E7B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429AA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3C6B85" w:rsidRPr="009429AA" w:rsidRDefault="003C6B85" w:rsidP="00751E7B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429AA">
              <w:rPr>
                <w:rFonts w:ascii="Bookman Old Style" w:hAnsi="Bookman Old Style" w:cs="Tahoma"/>
                <w:sz w:val="18"/>
                <w:szCs w:val="18"/>
              </w:rPr>
              <w:t>O</w:t>
            </w:r>
            <w:r w:rsidR="003962AE" w:rsidRPr="009429AA">
              <w:rPr>
                <w:rFonts w:ascii="Bookman Old Style" w:hAnsi="Bookman Old Style" w:cs="Tahoma"/>
                <w:sz w:val="18"/>
                <w:szCs w:val="18"/>
              </w:rPr>
              <w:t>ferty</w:t>
            </w:r>
          </w:p>
        </w:tc>
        <w:tc>
          <w:tcPr>
            <w:tcW w:w="252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962AE" w:rsidRPr="009429AA" w:rsidRDefault="003962AE" w:rsidP="00751E7B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sz w:val="18"/>
                <w:szCs w:val="18"/>
              </w:rPr>
            </w:pPr>
            <w:r w:rsidRPr="009429AA">
              <w:rPr>
                <w:rFonts w:ascii="Bookman Old Style" w:eastAsiaTheme="minorHAnsi" w:hAnsi="Bookman Old Style" w:cs="Tahoma"/>
                <w:sz w:val="18"/>
                <w:szCs w:val="18"/>
              </w:rPr>
              <w:t>Nazwa albo imiona i nazw</w:t>
            </w:r>
            <w:r w:rsidRPr="009429AA">
              <w:rPr>
                <w:rFonts w:ascii="Bookman Old Style" w:eastAsia="TimesNewRomanPSMT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3962AE" w:rsidRPr="009429AA" w:rsidRDefault="003962AE" w:rsidP="00751E7B">
            <w:pPr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429AA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albo</w:t>
            </w:r>
            <w:proofErr w:type="spellEnd"/>
            <w:r w:rsidRPr="009429AA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429AA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miejsce</w:t>
            </w:r>
            <w:proofErr w:type="spellEnd"/>
            <w:r w:rsidRPr="009429AA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429AA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zamieszkania</w:t>
            </w:r>
            <w:proofErr w:type="spellEnd"/>
            <w:r w:rsidRPr="009429AA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429AA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20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62AE" w:rsidRPr="009429AA" w:rsidRDefault="003962AE" w:rsidP="00751E7B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429AA">
              <w:rPr>
                <w:rFonts w:ascii="Bookman Old Style" w:hAnsi="Bookman Old Style" w:cs="Tahoma"/>
                <w:sz w:val="18"/>
                <w:szCs w:val="18"/>
              </w:rPr>
              <w:t>Cena netto/brutto</w:t>
            </w:r>
          </w:p>
          <w:p w:rsidR="003962AE" w:rsidRPr="009429AA" w:rsidRDefault="003962AE" w:rsidP="00751E7B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429AA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3962AE" w:rsidRPr="009429AA" w:rsidRDefault="003962AE" w:rsidP="00751E7B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3962AE" w:rsidRPr="0097518F" w:rsidTr="00751E7B">
        <w:trPr>
          <w:trHeight w:val="515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2AE" w:rsidRPr="009429AA" w:rsidRDefault="003962AE" w:rsidP="00751E7B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429AA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52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962AE" w:rsidRPr="009429AA" w:rsidRDefault="003962AE" w:rsidP="009429AA">
            <w:pPr>
              <w:spacing w:after="0" w:line="240" w:lineRule="auto"/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9429A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SUTURA MED SP. Z O.O.</w:t>
            </w:r>
          </w:p>
          <w:p w:rsidR="003962AE" w:rsidRPr="009429AA" w:rsidRDefault="003962AE" w:rsidP="009429AA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429AA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Szczecin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62AE" w:rsidRPr="009429AA" w:rsidRDefault="003962AE" w:rsidP="00792C0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 w:rsidRPr="009429AA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  <w:t>Pakiet nr 3</w:t>
            </w:r>
          </w:p>
          <w:p w:rsidR="003962AE" w:rsidRPr="009429AA" w:rsidRDefault="003962AE" w:rsidP="00792C0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9429AA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NETTO:  63 575,00 </w:t>
            </w:r>
          </w:p>
          <w:p w:rsidR="003962AE" w:rsidRPr="009429AA" w:rsidRDefault="003962AE" w:rsidP="00792C0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9429AA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BRUTTO: 68 661,00</w:t>
            </w:r>
          </w:p>
          <w:p w:rsidR="003962AE" w:rsidRPr="009429AA" w:rsidRDefault="003962AE" w:rsidP="00792C0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 w:rsidRPr="009429AA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  <w:t>Pakiet nr 5</w:t>
            </w:r>
          </w:p>
          <w:p w:rsidR="003962AE" w:rsidRPr="009429AA" w:rsidRDefault="003962AE" w:rsidP="00792C0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9429AA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NETTO:  4 320,00 </w:t>
            </w:r>
          </w:p>
          <w:p w:rsidR="003962AE" w:rsidRPr="009429AA" w:rsidRDefault="003962AE" w:rsidP="00792C0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9429AA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BRUTTO: 4 743,60</w:t>
            </w:r>
          </w:p>
          <w:p w:rsidR="003962AE" w:rsidRPr="009429AA" w:rsidRDefault="003962AE" w:rsidP="00792C0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 w:rsidRPr="009429AA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  <w:t>Pakiet nr 6</w:t>
            </w:r>
          </w:p>
          <w:p w:rsidR="003962AE" w:rsidRPr="009429AA" w:rsidRDefault="003962AE" w:rsidP="00792C0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9429AA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NETTO:  12 180,00 </w:t>
            </w:r>
          </w:p>
          <w:p w:rsidR="003962AE" w:rsidRPr="009429AA" w:rsidRDefault="003962AE" w:rsidP="00792C0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9429AA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BRUTTO: 13 154,</w:t>
            </w:r>
            <w:r w:rsidR="003F14B8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4</w:t>
            </w:r>
            <w:r w:rsidRPr="009429AA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0</w:t>
            </w:r>
          </w:p>
          <w:p w:rsidR="003962AE" w:rsidRPr="009429AA" w:rsidRDefault="003962AE" w:rsidP="00792C0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 w:rsidRPr="009429AA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  <w:t>Pakiet nr 7</w:t>
            </w:r>
          </w:p>
          <w:p w:rsidR="003962AE" w:rsidRPr="009429AA" w:rsidRDefault="003962AE" w:rsidP="00792C0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9429AA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NETTO:  1 500,00 </w:t>
            </w:r>
          </w:p>
          <w:p w:rsidR="003962AE" w:rsidRPr="009429AA" w:rsidRDefault="003962AE" w:rsidP="00792C0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9429AA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BRUTTO: 1 620,00</w:t>
            </w:r>
          </w:p>
        </w:tc>
      </w:tr>
      <w:tr w:rsidR="003962AE" w:rsidRPr="0097518F" w:rsidTr="00751E7B">
        <w:trPr>
          <w:trHeight w:val="515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2AE" w:rsidRPr="009429AA" w:rsidRDefault="003962AE" w:rsidP="00751E7B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429AA"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52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962AE" w:rsidRPr="009429AA" w:rsidRDefault="003962AE" w:rsidP="009429AA">
            <w:pPr>
              <w:spacing w:after="0" w:line="240" w:lineRule="auto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 w:rsidRPr="009429A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Schulke</w:t>
            </w:r>
            <w:proofErr w:type="spellEnd"/>
            <w:r w:rsidRPr="009429A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Polska Sp. z o.o.</w:t>
            </w:r>
          </w:p>
          <w:p w:rsidR="003962AE" w:rsidRPr="009429AA" w:rsidRDefault="003962AE" w:rsidP="009429AA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429AA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Warszawa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62AE" w:rsidRPr="009429AA" w:rsidRDefault="003962AE" w:rsidP="00792C0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 w:rsidRPr="009429AA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  <w:t>Pakiet nr 8</w:t>
            </w:r>
          </w:p>
          <w:p w:rsidR="003962AE" w:rsidRPr="009429AA" w:rsidRDefault="003962AE" w:rsidP="00792C0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9429AA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NETTO: 30 691,52</w:t>
            </w:r>
          </w:p>
          <w:p w:rsidR="003962AE" w:rsidRPr="009429AA" w:rsidRDefault="003962AE" w:rsidP="00792C0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9429AA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BRUTTO: 33 179,16</w:t>
            </w:r>
          </w:p>
        </w:tc>
      </w:tr>
      <w:tr w:rsidR="003962AE" w:rsidRPr="009372C4" w:rsidTr="00751E7B">
        <w:trPr>
          <w:trHeight w:val="515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2AE" w:rsidRPr="009429AA" w:rsidRDefault="003962AE" w:rsidP="00751E7B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429AA">
              <w:rPr>
                <w:rFonts w:ascii="Bookman Old Style" w:hAnsi="Bookman Old Style" w:cs="Tahoma"/>
                <w:bCs/>
                <w:sz w:val="18"/>
                <w:szCs w:val="18"/>
              </w:rPr>
              <w:t>3</w:t>
            </w:r>
          </w:p>
        </w:tc>
        <w:tc>
          <w:tcPr>
            <w:tcW w:w="252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962AE" w:rsidRPr="009429AA" w:rsidRDefault="003962AE" w:rsidP="00751E7B">
            <w:pPr>
              <w:pStyle w:val="Default"/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 w:rsidRPr="009429A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Bialmed</w:t>
            </w:r>
            <w:proofErr w:type="spellEnd"/>
            <w:r w:rsidRPr="009429A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Sp. z o. o.</w:t>
            </w:r>
          </w:p>
          <w:p w:rsidR="003962AE" w:rsidRPr="009429AA" w:rsidRDefault="003962AE" w:rsidP="00751E7B">
            <w:pPr>
              <w:pStyle w:val="Default"/>
              <w:rPr>
                <w:rFonts w:ascii="Bookman Old Style" w:hAnsi="Bookman Old Style" w:cs="Tahoma"/>
                <w:b/>
                <w:sz w:val="18"/>
                <w:szCs w:val="18"/>
                <w:lang w:val="pl-PL"/>
              </w:rPr>
            </w:pPr>
            <w:r w:rsidRPr="009429AA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Warszawa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62AE" w:rsidRPr="009429AA" w:rsidRDefault="003962AE" w:rsidP="00792C0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 w:rsidRPr="009429AA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  <w:t>Pakiet nr 1</w:t>
            </w:r>
          </w:p>
          <w:p w:rsidR="003962AE" w:rsidRPr="009429AA" w:rsidRDefault="003962AE" w:rsidP="00792C0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9429AA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NETTO:  282 622,25          </w:t>
            </w:r>
          </w:p>
          <w:p w:rsidR="003962AE" w:rsidRPr="009429AA" w:rsidRDefault="003962AE" w:rsidP="00792C07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9429AA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BRUTTO: 307 414,53</w:t>
            </w:r>
          </w:p>
          <w:p w:rsidR="003962AE" w:rsidRPr="009429AA" w:rsidRDefault="003962AE" w:rsidP="00792C0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 w:rsidRPr="009429AA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  <w:t>Pakiet nr 4</w:t>
            </w:r>
          </w:p>
          <w:p w:rsidR="003962AE" w:rsidRPr="009429AA" w:rsidRDefault="003962AE" w:rsidP="00792C0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9429AA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NETTO:  </w:t>
            </w:r>
            <w:r w:rsidR="00AD171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193 411,75</w:t>
            </w:r>
            <w:r w:rsidRPr="009429AA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          </w:t>
            </w:r>
          </w:p>
          <w:p w:rsidR="003962AE" w:rsidRPr="009429AA" w:rsidRDefault="003962AE" w:rsidP="00792C07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9429AA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BRUTTO: </w:t>
            </w:r>
            <w:r w:rsidR="00AD171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209 117,12</w:t>
            </w:r>
            <w:r w:rsidRPr="009429AA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        </w:t>
            </w:r>
          </w:p>
        </w:tc>
      </w:tr>
      <w:tr w:rsidR="003962AE" w:rsidRPr="000E3C07" w:rsidTr="00751E7B">
        <w:trPr>
          <w:trHeight w:val="515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2AE" w:rsidRPr="009429AA" w:rsidRDefault="003962AE" w:rsidP="00751E7B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429AA">
              <w:rPr>
                <w:rFonts w:ascii="Bookman Old Style" w:hAnsi="Bookman Old Style" w:cs="Tahoma"/>
                <w:bCs/>
                <w:sz w:val="18"/>
                <w:szCs w:val="18"/>
              </w:rPr>
              <w:t>4</w:t>
            </w:r>
          </w:p>
        </w:tc>
        <w:tc>
          <w:tcPr>
            <w:tcW w:w="252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962AE" w:rsidRPr="009429AA" w:rsidRDefault="003962AE" w:rsidP="00751E7B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 w:rsidRPr="009429A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Medim</w:t>
            </w:r>
            <w:proofErr w:type="spellEnd"/>
            <w:r w:rsidRPr="009429A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Sp. z </w:t>
            </w:r>
            <w:proofErr w:type="spellStart"/>
            <w:r w:rsidRPr="009429A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o.o</w:t>
            </w:r>
            <w:proofErr w:type="spellEnd"/>
            <w:r w:rsidRPr="009429A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.</w:t>
            </w:r>
          </w:p>
          <w:p w:rsidR="003962AE" w:rsidRPr="009429AA" w:rsidRDefault="003962AE" w:rsidP="00751E7B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9429AA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Piaseczno</w:t>
            </w:r>
            <w:proofErr w:type="spellEnd"/>
          </w:p>
        </w:tc>
        <w:tc>
          <w:tcPr>
            <w:tcW w:w="20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62AE" w:rsidRPr="009429AA" w:rsidRDefault="003962AE" w:rsidP="00792C0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 w:rsidRPr="009429AA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  <w:t>Pakiet nr 9</w:t>
            </w:r>
          </w:p>
          <w:p w:rsidR="003962AE" w:rsidRPr="009429AA" w:rsidRDefault="003962AE" w:rsidP="00792C0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9429AA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NETTO:  14 742,00 </w:t>
            </w:r>
          </w:p>
          <w:p w:rsidR="003962AE" w:rsidRPr="009429AA" w:rsidRDefault="003962AE" w:rsidP="00792C07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9429AA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BRUTTO: 15 921,36          </w:t>
            </w:r>
          </w:p>
        </w:tc>
      </w:tr>
      <w:tr w:rsidR="003962AE" w:rsidRPr="00F60152" w:rsidTr="00751E7B">
        <w:trPr>
          <w:trHeight w:val="515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2AE" w:rsidRPr="009429AA" w:rsidRDefault="003962AE" w:rsidP="00751E7B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429AA">
              <w:rPr>
                <w:rFonts w:ascii="Bookman Old Style" w:hAnsi="Bookman Old Style" w:cs="Tahoma"/>
                <w:bCs/>
                <w:sz w:val="18"/>
                <w:szCs w:val="18"/>
              </w:rPr>
              <w:t>5</w:t>
            </w:r>
          </w:p>
        </w:tc>
        <w:tc>
          <w:tcPr>
            <w:tcW w:w="252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962AE" w:rsidRPr="009429AA" w:rsidRDefault="003962AE" w:rsidP="00751E7B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 w:rsidRPr="009429A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Medilab</w:t>
            </w:r>
            <w:proofErr w:type="spellEnd"/>
            <w:r w:rsidRPr="009429A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Firma </w:t>
            </w:r>
            <w:proofErr w:type="spellStart"/>
            <w:r w:rsidRPr="009429A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Wytwórczo-Usługowa</w:t>
            </w:r>
            <w:proofErr w:type="spellEnd"/>
            <w:r w:rsidRPr="009429A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</w:t>
            </w:r>
          </w:p>
          <w:p w:rsidR="003962AE" w:rsidRPr="009429AA" w:rsidRDefault="003962AE" w:rsidP="00751E7B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9429A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Sp. z </w:t>
            </w:r>
            <w:proofErr w:type="spellStart"/>
            <w:r w:rsidRPr="009429A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o.o</w:t>
            </w:r>
            <w:proofErr w:type="spellEnd"/>
            <w:r w:rsidRPr="009429A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.</w:t>
            </w:r>
          </w:p>
          <w:p w:rsidR="003962AE" w:rsidRPr="009429AA" w:rsidRDefault="003962AE" w:rsidP="00751E7B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9429AA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Białystok</w:t>
            </w:r>
            <w:proofErr w:type="spellEnd"/>
          </w:p>
        </w:tc>
        <w:tc>
          <w:tcPr>
            <w:tcW w:w="20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62AE" w:rsidRPr="009429AA" w:rsidRDefault="003962AE" w:rsidP="00792C0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 w:rsidRPr="009429AA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  <w:t>Pakiet nr 2</w:t>
            </w:r>
          </w:p>
          <w:p w:rsidR="003962AE" w:rsidRPr="009429AA" w:rsidRDefault="003962AE" w:rsidP="00792C0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9429AA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NETTO:   27 505,00        </w:t>
            </w:r>
          </w:p>
          <w:p w:rsidR="003962AE" w:rsidRPr="009429AA" w:rsidRDefault="003962AE" w:rsidP="00792C07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9429AA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BRUTTO:  29 705,40  </w:t>
            </w:r>
          </w:p>
          <w:p w:rsidR="003962AE" w:rsidRPr="009429AA" w:rsidRDefault="003962AE" w:rsidP="00792C0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 w:rsidRPr="009429AA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  <w:t>Pakiet nr 5</w:t>
            </w:r>
          </w:p>
          <w:p w:rsidR="003962AE" w:rsidRPr="009429AA" w:rsidRDefault="003962AE" w:rsidP="00792C0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9429AA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NETTO:   3 460,00        </w:t>
            </w:r>
          </w:p>
          <w:p w:rsidR="003962AE" w:rsidRPr="009429AA" w:rsidRDefault="003962AE" w:rsidP="00792C07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9429AA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BRUTTO:  3 780,30  </w:t>
            </w:r>
          </w:p>
          <w:p w:rsidR="003962AE" w:rsidRPr="009429AA" w:rsidRDefault="003962AE" w:rsidP="00792C0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 w:rsidRPr="009429AA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  <w:t>Pakiet nr 6</w:t>
            </w:r>
          </w:p>
          <w:p w:rsidR="003962AE" w:rsidRPr="009429AA" w:rsidRDefault="003962AE" w:rsidP="00792C0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9429AA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NETTO:  8 410,00 </w:t>
            </w:r>
          </w:p>
          <w:p w:rsidR="003962AE" w:rsidRPr="009429AA" w:rsidRDefault="003962AE" w:rsidP="00792C0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9429AA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BRUTTO: 9 082,80</w:t>
            </w:r>
          </w:p>
          <w:p w:rsidR="003962AE" w:rsidRPr="009429AA" w:rsidRDefault="003962AE" w:rsidP="00792C0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 w:rsidRPr="009429AA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  <w:t>Pakiet nr 7</w:t>
            </w:r>
          </w:p>
          <w:p w:rsidR="003962AE" w:rsidRPr="009429AA" w:rsidRDefault="003962AE" w:rsidP="00792C0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9429AA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NETTO:  1 367,00</w:t>
            </w:r>
          </w:p>
          <w:p w:rsidR="003962AE" w:rsidRPr="009429AA" w:rsidRDefault="003962AE" w:rsidP="00792C07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9429AA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BRUTTO: 1 501,41</w:t>
            </w:r>
          </w:p>
        </w:tc>
      </w:tr>
    </w:tbl>
    <w:p w:rsidR="004E1294" w:rsidRPr="00626C24" w:rsidRDefault="004E1294" w:rsidP="00BC1FF7">
      <w:pPr>
        <w:rPr>
          <w:rFonts w:ascii="Bookman Old Style" w:hAnsi="Bookman Old Style" w:cs="Arial"/>
        </w:rPr>
      </w:pPr>
    </w:p>
    <w:p w:rsidR="00D14ACD" w:rsidRDefault="00D14ACD" w:rsidP="00D14ACD">
      <w:pPr>
        <w:tabs>
          <w:tab w:val="left" w:pos="0"/>
          <w:tab w:val="right" w:pos="284"/>
        </w:tabs>
        <w:spacing w:line="240" w:lineRule="auto"/>
        <w:jc w:val="both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 xml:space="preserve">Informacja o ofertach odrzuconych: </w:t>
      </w:r>
    </w:p>
    <w:tbl>
      <w:tblPr>
        <w:tblW w:w="9561" w:type="dxa"/>
        <w:jc w:val="center"/>
        <w:tblInd w:w="1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4035"/>
        <w:gridCol w:w="4816"/>
      </w:tblGrid>
      <w:tr w:rsidR="00D14ACD" w:rsidTr="00D14ACD">
        <w:trPr>
          <w:trHeight w:val="399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CD" w:rsidRDefault="00D14ACD">
            <w:pPr>
              <w:pStyle w:val="Tekstpodstawowywcity"/>
              <w:tabs>
                <w:tab w:val="center" w:pos="4536"/>
                <w:tab w:val="right" w:pos="9072"/>
              </w:tabs>
              <w:spacing w:after="0" w:line="240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Nr oferty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CD" w:rsidRDefault="00D14ACD">
            <w:pPr>
              <w:pStyle w:val="Tekstpodstawowywcity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Firma (nazwa) lub nazwisko oraz adres wykonawcy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CD" w:rsidRDefault="00D14ACD">
            <w:pPr>
              <w:pStyle w:val="Tekstpodstawowywcity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Uzasadnienie</w:t>
            </w:r>
          </w:p>
        </w:tc>
      </w:tr>
      <w:tr w:rsidR="00D14ACD" w:rsidTr="00D14ACD">
        <w:trPr>
          <w:trHeight w:val="69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CD" w:rsidRDefault="008E166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6D" w:rsidRPr="009429AA" w:rsidRDefault="008E166D" w:rsidP="008E166D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9429A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</w:t>
            </w:r>
            <w:proofErr w:type="spellStart"/>
            <w:r w:rsidRPr="009429A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Medilab</w:t>
            </w:r>
            <w:proofErr w:type="spellEnd"/>
            <w:r w:rsidRPr="009429A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Firma </w:t>
            </w:r>
            <w:proofErr w:type="spellStart"/>
            <w:r w:rsidRPr="009429A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Wytwórczo-Usługowa</w:t>
            </w:r>
            <w:proofErr w:type="spellEnd"/>
            <w:r w:rsidRPr="009429A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</w:t>
            </w:r>
          </w:p>
          <w:p w:rsidR="008E166D" w:rsidRPr="009429AA" w:rsidRDefault="008E166D" w:rsidP="008E166D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9429A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Sp. z </w:t>
            </w:r>
            <w:proofErr w:type="spellStart"/>
            <w:r w:rsidRPr="009429A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o.o</w:t>
            </w:r>
            <w:proofErr w:type="spellEnd"/>
            <w:r w:rsidRPr="009429A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.</w:t>
            </w:r>
          </w:p>
          <w:p w:rsidR="00D14ACD" w:rsidRDefault="008E166D" w:rsidP="008E166D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9429AA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Białystok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CD" w:rsidRDefault="00D14AC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  <w:u w:val="single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 xml:space="preserve">Zamawiający odrzuca ofertę w zakresie pakietu </w:t>
            </w:r>
            <w:r w:rsidR="008E166D">
              <w:rPr>
                <w:rFonts w:cs="Arial"/>
                <w:sz w:val="20"/>
                <w:szCs w:val="20"/>
                <w:u w:val="single"/>
              </w:rPr>
              <w:t>5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 na podstawie art. 226 ust. 1 pkt. 5 </w:t>
            </w:r>
            <w:proofErr w:type="spellStart"/>
            <w:r>
              <w:rPr>
                <w:rFonts w:cs="Arial"/>
                <w:sz w:val="20"/>
                <w:szCs w:val="20"/>
                <w:u w:val="single"/>
              </w:rPr>
              <w:t>pzp</w:t>
            </w:r>
            <w:proofErr w:type="spellEnd"/>
            <w:r>
              <w:rPr>
                <w:rFonts w:cs="Arial"/>
                <w:sz w:val="20"/>
                <w:szCs w:val="20"/>
                <w:u w:val="single"/>
              </w:rPr>
              <w:t>. Treść oferty jest niezgodna z warunkami zamówienia.</w:t>
            </w:r>
          </w:p>
          <w:p w:rsidR="00D14ACD" w:rsidRDefault="00D14AC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D14ACD" w:rsidRDefault="00D14AC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highlight w:val="yellow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Treść oferty nie odpowiada treści SWZ, w treści oferty w </w:t>
            </w:r>
            <w:r w:rsidRPr="00B2155D">
              <w:rPr>
                <w:rFonts w:cs="Arial"/>
                <w:sz w:val="20"/>
                <w:szCs w:val="20"/>
                <w:u w:val="single"/>
              </w:rPr>
              <w:t xml:space="preserve">pakiecie </w:t>
            </w:r>
            <w:r w:rsidR="00751E7B" w:rsidRPr="00B2155D">
              <w:rPr>
                <w:rFonts w:cs="Arial"/>
                <w:sz w:val="20"/>
                <w:szCs w:val="20"/>
                <w:u w:val="single"/>
              </w:rPr>
              <w:t>5 poz. 3</w:t>
            </w:r>
            <w:r>
              <w:rPr>
                <w:rFonts w:cs="Arial"/>
                <w:sz w:val="20"/>
                <w:szCs w:val="20"/>
              </w:rPr>
              <w:t xml:space="preserve"> Wykonawca</w:t>
            </w:r>
            <w:r>
              <w:rPr>
                <w:sz w:val="20"/>
                <w:szCs w:val="20"/>
              </w:rPr>
              <w:t xml:space="preserve"> zaoferował </w:t>
            </w:r>
            <w:r w:rsidR="00751E7B">
              <w:rPr>
                <w:sz w:val="20"/>
                <w:szCs w:val="20"/>
              </w:rPr>
              <w:t xml:space="preserve">preparat działający na </w:t>
            </w:r>
            <w:proofErr w:type="spellStart"/>
            <w:r w:rsidR="00751E7B">
              <w:rPr>
                <w:sz w:val="20"/>
                <w:szCs w:val="20"/>
              </w:rPr>
              <w:t>T</w:t>
            </w:r>
            <w:r w:rsidR="001A2EFE">
              <w:rPr>
                <w:sz w:val="20"/>
                <w:szCs w:val="20"/>
              </w:rPr>
              <w:t>b</w:t>
            </w:r>
            <w:r w:rsidR="00751E7B">
              <w:rPr>
                <w:sz w:val="20"/>
                <w:szCs w:val="20"/>
              </w:rPr>
              <w:t>c</w:t>
            </w:r>
            <w:proofErr w:type="spellEnd"/>
            <w:r w:rsidR="00751E7B">
              <w:rPr>
                <w:sz w:val="20"/>
                <w:szCs w:val="20"/>
              </w:rPr>
              <w:t xml:space="preserve"> w stężeniu 5%</w:t>
            </w:r>
            <w:r>
              <w:rPr>
                <w:sz w:val="20"/>
                <w:szCs w:val="20"/>
              </w:rPr>
              <w:t xml:space="preserve"> a Zamawiający wymagał </w:t>
            </w:r>
            <w:r w:rsidR="001A2EFE">
              <w:rPr>
                <w:sz w:val="20"/>
                <w:szCs w:val="20"/>
              </w:rPr>
              <w:t xml:space="preserve"> stężenia w zakresie 0,5-1%</w:t>
            </w:r>
            <w:r>
              <w:rPr>
                <w:sz w:val="20"/>
                <w:szCs w:val="20"/>
              </w:rPr>
              <w:t>.</w:t>
            </w:r>
            <w:r w:rsidR="00B2155D">
              <w:rPr>
                <w:sz w:val="20"/>
                <w:szCs w:val="20"/>
              </w:rPr>
              <w:t xml:space="preserve"> Zaoferowany preparat nie spełnia wymagania w zakresie stężenia roztworu.</w:t>
            </w:r>
          </w:p>
        </w:tc>
      </w:tr>
      <w:tr w:rsidR="00D14ACD" w:rsidTr="00D14ACD">
        <w:trPr>
          <w:trHeight w:val="69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CD" w:rsidRDefault="0066604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048" w:rsidRPr="009429AA" w:rsidRDefault="00666048" w:rsidP="00666048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9429A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</w:t>
            </w:r>
            <w:proofErr w:type="spellStart"/>
            <w:r w:rsidRPr="009429A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Medilab</w:t>
            </w:r>
            <w:proofErr w:type="spellEnd"/>
            <w:r w:rsidRPr="009429A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Firma </w:t>
            </w:r>
            <w:proofErr w:type="spellStart"/>
            <w:r w:rsidRPr="009429A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Wytwórczo-Usługowa</w:t>
            </w:r>
            <w:proofErr w:type="spellEnd"/>
            <w:r w:rsidRPr="009429A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</w:t>
            </w:r>
          </w:p>
          <w:p w:rsidR="00666048" w:rsidRPr="009429AA" w:rsidRDefault="00666048" w:rsidP="00666048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9429A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Sp. z </w:t>
            </w:r>
            <w:proofErr w:type="spellStart"/>
            <w:r w:rsidRPr="009429A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o.o</w:t>
            </w:r>
            <w:proofErr w:type="spellEnd"/>
            <w:r w:rsidRPr="009429A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.</w:t>
            </w:r>
          </w:p>
          <w:p w:rsidR="00D14ACD" w:rsidRDefault="00666048" w:rsidP="00666048">
            <w:pPr>
              <w:spacing w:after="0" w:line="240" w:lineRule="auto"/>
              <w:rPr>
                <w:rStyle w:val="Pogrubienie"/>
                <w:rFonts w:ascii="Tahoma" w:hAnsi="Tahoma" w:cs="Tahoma"/>
                <w:sz w:val="18"/>
                <w:szCs w:val="18"/>
              </w:rPr>
            </w:pPr>
            <w:r w:rsidRPr="009429AA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Białystok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CD" w:rsidRDefault="00D14AC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  <w:u w:val="single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 xml:space="preserve">Zamawiający odrzuca ofertę w zakresie pakietu </w:t>
            </w:r>
            <w:r w:rsidR="003916EB">
              <w:rPr>
                <w:rFonts w:cs="Arial"/>
                <w:sz w:val="20"/>
                <w:szCs w:val="20"/>
                <w:u w:val="single"/>
              </w:rPr>
              <w:t>6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 na podstawie art. 226 ust. 1 pkt. 5 </w:t>
            </w:r>
            <w:proofErr w:type="spellStart"/>
            <w:r>
              <w:rPr>
                <w:rFonts w:cs="Arial"/>
                <w:sz w:val="20"/>
                <w:szCs w:val="20"/>
                <w:u w:val="single"/>
              </w:rPr>
              <w:t>pzp</w:t>
            </w:r>
            <w:proofErr w:type="spellEnd"/>
            <w:r>
              <w:rPr>
                <w:rFonts w:cs="Arial"/>
                <w:sz w:val="20"/>
                <w:szCs w:val="20"/>
                <w:u w:val="single"/>
              </w:rPr>
              <w:t>. Treść oferty jest niezgodna z warunkami zamówienia.</w:t>
            </w:r>
          </w:p>
          <w:p w:rsidR="00D14ACD" w:rsidRDefault="00D14AC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D14ACD" w:rsidRDefault="00D14ACD" w:rsidP="0043076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  <w:u w:val="single"/>
              </w:rPr>
            </w:pPr>
            <w:r>
              <w:rPr>
                <w:rFonts w:cs="Arial"/>
                <w:sz w:val="20"/>
                <w:szCs w:val="20"/>
              </w:rPr>
              <w:t xml:space="preserve">Treść oferty nie odpowiada treści SWZ, w treści oferty w </w:t>
            </w:r>
            <w:r w:rsidRPr="00DD6F1B">
              <w:rPr>
                <w:rFonts w:cs="Arial"/>
                <w:sz w:val="20"/>
                <w:szCs w:val="20"/>
                <w:u w:val="single"/>
              </w:rPr>
              <w:t xml:space="preserve">pakiecie </w:t>
            </w:r>
            <w:r w:rsidR="0043076F" w:rsidRPr="00DD6F1B">
              <w:rPr>
                <w:rFonts w:cs="Arial"/>
                <w:sz w:val="20"/>
                <w:szCs w:val="20"/>
                <w:u w:val="single"/>
              </w:rPr>
              <w:t>6 poz. 1</w:t>
            </w:r>
            <w:r>
              <w:rPr>
                <w:rFonts w:cs="Arial"/>
                <w:sz w:val="20"/>
                <w:szCs w:val="20"/>
              </w:rPr>
              <w:t xml:space="preserve"> Wykonawca</w:t>
            </w:r>
            <w:r>
              <w:rPr>
                <w:sz w:val="20"/>
                <w:szCs w:val="20"/>
              </w:rPr>
              <w:t xml:space="preserve"> zaoferował </w:t>
            </w:r>
            <w:r w:rsidR="0043076F">
              <w:rPr>
                <w:sz w:val="20"/>
                <w:szCs w:val="20"/>
              </w:rPr>
              <w:t>preparat o zakresie czasu działan</w:t>
            </w:r>
            <w:r w:rsidR="001F09D4">
              <w:rPr>
                <w:sz w:val="20"/>
                <w:szCs w:val="20"/>
              </w:rPr>
              <w:t>i</w:t>
            </w:r>
            <w:r w:rsidR="0043076F">
              <w:rPr>
                <w:sz w:val="20"/>
                <w:szCs w:val="20"/>
              </w:rPr>
              <w:t xml:space="preserve">a na </w:t>
            </w:r>
            <w:proofErr w:type="spellStart"/>
            <w:r w:rsidR="0043076F">
              <w:rPr>
                <w:sz w:val="20"/>
                <w:szCs w:val="20"/>
              </w:rPr>
              <w:t>Tbc</w:t>
            </w:r>
            <w:proofErr w:type="spellEnd"/>
            <w:r w:rsidR="0043076F">
              <w:rPr>
                <w:sz w:val="20"/>
                <w:szCs w:val="20"/>
              </w:rPr>
              <w:t xml:space="preserve"> – 10 minut oraz na F – 6 minut </w:t>
            </w:r>
            <w:r>
              <w:rPr>
                <w:sz w:val="20"/>
                <w:szCs w:val="20"/>
              </w:rPr>
              <w:t>a Zamawiający wym</w:t>
            </w:r>
            <w:r w:rsidR="00DD6F1B">
              <w:rPr>
                <w:sz w:val="20"/>
                <w:szCs w:val="20"/>
              </w:rPr>
              <w:t xml:space="preserve">agał </w:t>
            </w:r>
            <w:r w:rsidR="001F09D4">
              <w:rPr>
                <w:sz w:val="20"/>
                <w:szCs w:val="20"/>
              </w:rPr>
              <w:t>z</w:t>
            </w:r>
            <w:r w:rsidR="00DD6F1B">
              <w:rPr>
                <w:sz w:val="20"/>
                <w:szCs w:val="20"/>
              </w:rPr>
              <w:t xml:space="preserve">akresu działania na </w:t>
            </w:r>
            <w:proofErr w:type="spellStart"/>
            <w:r w:rsidR="00DD6F1B">
              <w:rPr>
                <w:sz w:val="20"/>
                <w:szCs w:val="20"/>
              </w:rPr>
              <w:t>Tbc</w:t>
            </w:r>
            <w:proofErr w:type="spellEnd"/>
            <w:r w:rsidR="00DD6F1B">
              <w:rPr>
                <w:sz w:val="20"/>
                <w:szCs w:val="20"/>
              </w:rPr>
              <w:t xml:space="preserve"> i F</w:t>
            </w:r>
            <w:r w:rsidR="001F09D4">
              <w:rPr>
                <w:sz w:val="20"/>
                <w:szCs w:val="20"/>
              </w:rPr>
              <w:t xml:space="preserve"> </w:t>
            </w:r>
            <w:r w:rsidR="00DD6F1B">
              <w:rPr>
                <w:sz w:val="20"/>
                <w:szCs w:val="20"/>
              </w:rPr>
              <w:t>- 5 minut.</w:t>
            </w:r>
            <w:r w:rsidR="001F09D4">
              <w:rPr>
                <w:sz w:val="20"/>
                <w:szCs w:val="20"/>
              </w:rPr>
              <w:t xml:space="preserve"> </w:t>
            </w:r>
            <w:r w:rsidR="00DD6F1B">
              <w:rPr>
                <w:sz w:val="20"/>
                <w:szCs w:val="20"/>
              </w:rPr>
              <w:t>Zaoferowany preparat nie spełnia wymogów w zakresie czasu działan</w:t>
            </w:r>
            <w:r w:rsidR="001F09D4">
              <w:rPr>
                <w:sz w:val="20"/>
                <w:szCs w:val="20"/>
              </w:rPr>
              <w:t>i</w:t>
            </w:r>
            <w:r w:rsidR="00DD6F1B">
              <w:rPr>
                <w:sz w:val="20"/>
                <w:szCs w:val="20"/>
              </w:rPr>
              <w:t xml:space="preserve">a na : </w:t>
            </w:r>
            <w:proofErr w:type="spellStart"/>
            <w:r w:rsidR="00DD6F1B">
              <w:rPr>
                <w:sz w:val="20"/>
                <w:szCs w:val="20"/>
              </w:rPr>
              <w:t>Tbc</w:t>
            </w:r>
            <w:proofErr w:type="spellEnd"/>
            <w:r w:rsidR="00DD6F1B">
              <w:rPr>
                <w:sz w:val="20"/>
                <w:szCs w:val="20"/>
              </w:rPr>
              <w:t xml:space="preserve"> i F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C95F3F" w:rsidRDefault="00C95F3F" w:rsidP="001847D8">
      <w:pPr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1847D8" w:rsidRPr="001A181F" w:rsidRDefault="001847D8" w:rsidP="001847D8">
      <w:pPr>
        <w:rPr>
          <w:rFonts w:ascii="Bookman Old Style" w:hAnsi="Bookman Old Style" w:cs="Arial"/>
          <w:b/>
          <w:sz w:val="20"/>
          <w:szCs w:val="20"/>
          <w:u w:val="single"/>
        </w:rPr>
      </w:pPr>
      <w:r w:rsidRPr="001A181F">
        <w:rPr>
          <w:rFonts w:ascii="Bookman Old Style" w:hAnsi="Bookman Old Style" w:cs="Arial"/>
          <w:b/>
          <w:sz w:val="20"/>
          <w:szCs w:val="20"/>
          <w:u w:val="single"/>
        </w:rPr>
        <w:t xml:space="preserve">UNIEWAŻNIENIE POSTĘPOWANIA: </w:t>
      </w:r>
    </w:p>
    <w:p w:rsidR="00945951" w:rsidRDefault="00BC1FF7" w:rsidP="000E7A01">
      <w:pPr>
        <w:tabs>
          <w:tab w:val="left" w:pos="-567"/>
          <w:tab w:val="right" w:pos="284"/>
        </w:tabs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="Bookman Old Style" w:hAnsi="Bookman Old Style" w:cs="Arial"/>
          <w:sz w:val="20"/>
          <w:szCs w:val="20"/>
        </w:rPr>
        <w:t>Nie dotyczy</w:t>
      </w:r>
    </w:p>
    <w:p w:rsidR="00945951" w:rsidRDefault="00945951" w:rsidP="00945951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Theme="minorHAnsi" w:hAnsiTheme="minorHAnsi" w:cstheme="minorHAnsi"/>
          <w:bCs/>
          <w:sz w:val="18"/>
          <w:szCs w:val="18"/>
        </w:rPr>
      </w:pPr>
    </w:p>
    <w:p w:rsidR="00945951" w:rsidRDefault="00945951" w:rsidP="00945951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Theme="minorHAnsi" w:hAnsiTheme="minorHAnsi" w:cstheme="minorHAnsi"/>
          <w:bCs/>
          <w:sz w:val="18"/>
          <w:szCs w:val="18"/>
        </w:rPr>
      </w:pPr>
    </w:p>
    <w:p w:rsidR="000E7A01" w:rsidRDefault="000E7A01" w:rsidP="00945951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Theme="minorHAnsi" w:hAnsiTheme="minorHAnsi" w:cstheme="minorHAnsi"/>
          <w:bCs/>
          <w:sz w:val="18"/>
          <w:szCs w:val="18"/>
        </w:rPr>
      </w:pPr>
    </w:p>
    <w:p w:rsidR="000E7A01" w:rsidRDefault="000E7A01" w:rsidP="00945951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Theme="minorHAnsi" w:hAnsiTheme="minorHAnsi" w:cstheme="minorHAnsi"/>
          <w:bCs/>
          <w:sz w:val="18"/>
          <w:szCs w:val="18"/>
        </w:rPr>
      </w:pPr>
    </w:p>
    <w:p w:rsidR="000E7A01" w:rsidRDefault="000E7A01" w:rsidP="00945951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Theme="minorHAnsi" w:hAnsiTheme="minorHAnsi" w:cstheme="minorHAnsi"/>
          <w:bCs/>
          <w:sz w:val="18"/>
          <w:szCs w:val="18"/>
        </w:rPr>
      </w:pPr>
    </w:p>
    <w:p w:rsidR="000E7A01" w:rsidRDefault="000E7A01" w:rsidP="00945951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Theme="minorHAnsi" w:hAnsiTheme="minorHAnsi" w:cstheme="minorHAnsi"/>
          <w:bCs/>
          <w:sz w:val="18"/>
          <w:szCs w:val="18"/>
        </w:rPr>
      </w:pPr>
    </w:p>
    <w:p w:rsidR="000E7A01" w:rsidRDefault="000E7A01" w:rsidP="00945951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Theme="minorHAnsi" w:hAnsiTheme="minorHAnsi" w:cstheme="minorHAnsi"/>
          <w:bCs/>
          <w:sz w:val="18"/>
          <w:szCs w:val="18"/>
        </w:rPr>
      </w:pPr>
    </w:p>
    <w:p w:rsidR="000E7A01" w:rsidRDefault="000E7A01" w:rsidP="00945951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Theme="minorHAnsi" w:hAnsiTheme="minorHAnsi" w:cstheme="minorHAnsi"/>
          <w:bCs/>
          <w:sz w:val="18"/>
          <w:szCs w:val="18"/>
        </w:rPr>
      </w:pPr>
    </w:p>
    <w:p w:rsidR="000E7A01" w:rsidRDefault="000E7A01" w:rsidP="00945951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Theme="minorHAnsi" w:hAnsiTheme="minorHAnsi" w:cstheme="minorHAnsi"/>
          <w:bCs/>
          <w:sz w:val="18"/>
          <w:szCs w:val="18"/>
        </w:rPr>
      </w:pPr>
    </w:p>
    <w:p w:rsidR="000E7A01" w:rsidRDefault="000E7A01" w:rsidP="00945951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Theme="minorHAnsi" w:hAnsiTheme="minorHAnsi" w:cstheme="minorHAnsi"/>
          <w:bCs/>
          <w:sz w:val="18"/>
          <w:szCs w:val="18"/>
        </w:rPr>
      </w:pPr>
    </w:p>
    <w:p w:rsidR="000E7A01" w:rsidRDefault="000E7A01" w:rsidP="00945951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Theme="minorHAnsi" w:hAnsiTheme="minorHAnsi" w:cstheme="minorHAnsi"/>
          <w:bCs/>
          <w:sz w:val="18"/>
          <w:szCs w:val="18"/>
        </w:rPr>
      </w:pPr>
    </w:p>
    <w:p w:rsidR="000E7A01" w:rsidRDefault="000E7A01" w:rsidP="00945951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Theme="minorHAnsi" w:hAnsiTheme="minorHAnsi" w:cstheme="minorHAnsi"/>
          <w:bCs/>
          <w:sz w:val="18"/>
          <w:szCs w:val="18"/>
        </w:rPr>
      </w:pPr>
    </w:p>
    <w:p w:rsidR="000E7A01" w:rsidRDefault="000E7A01" w:rsidP="00945951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Theme="minorHAnsi" w:hAnsiTheme="minorHAnsi" w:cstheme="minorHAnsi"/>
          <w:bCs/>
          <w:sz w:val="18"/>
          <w:szCs w:val="18"/>
        </w:rPr>
      </w:pPr>
    </w:p>
    <w:p w:rsidR="00945951" w:rsidRDefault="00945951" w:rsidP="00945951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………………………………………………</w:t>
      </w:r>
    </w:p>
    <w:p w:rsidR="00945951" w:rsidRDefault="00945951" w:rsidP="00945951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/</w:t>
      </w:r>
      <w:r>
        <w:rPr>
          <w:rFonts w:asciiTheme="minorHAnsi" w:hAnsiTheme="minorHAnsi" w:cstheme="minorHAnsi"/>
          <w:i/>
          <w:spacing w:val="2"/>
          <w:sz w:val="18"/>
          <w:szCs w:val="18"/>
        </w:rPr>
        <w:t>podpis kierownika jednostki zamawiającej/</w:t>
      </w:r>
    </w:p>
    <w:p w:rsidR="00945951" w:rsidRDefault="00945951" w:rsidP="00945951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CD3F16" w:rsidRDefault="00CD3F16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F923CA" w:rsidRDefault="00F923CA" w:rsidP="003E0DB7">
      <w:pPr>
        <w:tabs>
          <w:tab w:val="left" w:pos="-567"/>
          <w:tab w:val="right" w:pos="284"/>
        </w:tabs>
        <w:spacing w:line="240" w:lineRule="auto"/>
        <w:jc w:val="both"/>
        <w:rPr>
          <w:rFonts w:eastAsia="Verdana" w:cs="Arial"/>
          <w:b/>
          <w:spacing w:val="4"/>
          <w:sz w:val="20"/>
          <w:szCs w:val="20"/>
        </w:rPr>
      </w:pPr>
    </w:p>
    <w:p w:rsidR="008C3207" w:rsidRDefault="008C3207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sectPr w:rsidR="008C3207" w:rsidSect="00A92B55">
      <w:headerReference w:type="default" r:id="rId8"/>
      <w:footerReference w:type="default" r:id="rId9"/>
      <w:pgSz w:w="11906" w:h="16838" w:code="9"/>
      <w:pgMar w:top="1985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76F" w:rsidRDefault="0043076F" w:rsidP="00F92ECB">
      <w:pPr>
        <w:spacing w:after="0" w:line="240" w:lineRule="auto"/>
      </w:pPr>
      <w:r>
        <w:separator/>
      </w:r>
    </w:p>
  </w:endnote>
  <w:endnote w:type="continuationSeparator" w:id="0">
    <w:p w:rsidR="0043076F" w:rsidRDefault="0043076F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6F" w:rsidRDefault="000F6B2B">
    <w:pPr>
      <w:pStyle w:val="Stopka"/>
    </w:pPr>
    <w:fldSimple w:instr=" PAGE   \* MERGEFORMAT ">
      <w:r w:rsidR="00B4112B">
        <w:rPr>
          <w:noProof/>
        </w:rPr>
        <w:t>3</w:t>
      </w:r>
    </w:fldSimple>
    <w:r w:rsidR="0043076F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76F" w:rsidRDefault="0043076F" w:rsidP="00F92ECB">
      <w:pPr>
        <w:spacing w:after="0" w:line="240" w:lineRule="auto"/>
      </w:pPr>
      <w:r>
        <w:separator/>
      </w:r>
    </w:p>
  </w:footnote>
  <w:footnote w:type="continuationSeparator" w:id="0">
    <w:p w:rsidR="0043076F" w:rsidRDefault="0043076F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6F" w:rsidRDefault="0043076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2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trackRevisions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11604"/>
    <w:rsid w:val="00024A73"/>
    <w:rsid w:val="000429D0"/>
    <w:rsid w:val="00042B08"/>
    <w:rsid w:val="00050431"/>
    <w:rsid w:val="000546BB"/>
    <w:rsid w:val="00055BAE"/>
    <w:rsid w:val="00056647"/>
    <w:rsid w:val="00072455"/>
    <w:rsid w:val="0008270E"/>
    <w:rsid w:val="0009348B"/>
    <w:rsid w:val="00097519"/>
    <w:rsid w:val="000A0BE4"/>
    <w:rsid w:val="000A2CBF"/>
    <w:rsid w:val="000A4429"/>
    <w:rsid w:val="000A7BAB"/>
    <w:rsid w:val="000B1B15"/>
    <w:rsid w:val="000B2928"/>
    <w:rsid w:val="000B41E1"/>
    <w:rsid w:val="000B4481"/>
    <w:rsid w:val="000C10A5"/>
    <w:rsid w:val="000D0429"/>
    <w:rsid w:val="000D0C67"/>
    <w:rsid w:val="000D1B98"/>
    <w:rsid w:val="000E090D"/>
    <w:rsid w:val="000E5497"/>
    <w:rsid w:val="000E5DA2"/>
    <w:rsid w:val="000E7A01"/>
    <w:rsid w:val="000F24E5"/>
    <w:rsid w:val="000F6B2B"/>
    <w:rsid w:val="000F6C73"/>
    <w:rsid w:val="000F7E13"/>
    <w:rsid w:val="00102DF0"/>
    <w:rsid w:val="001100BA"/>
    <w:rsid w:val="00112EA5"/>
    <w:rsid w:val="00116C1D"/>
    <w:rsid w:val="00117383"/>
    <w:rsid w:val="001273B2"/>
    <w:rsid w:val="001308A8"/>
    <w:rsid w:val="0013116D"/>
    <w:rsid w:val="001378E1"/>
    <w:rsid w:val="001430EA"/>
    <w:rsid w:val="00143DD6"/>
    <w:rsid w:val="00144969"/>
    <w:rsid w:val="001463CB"/>
    <w:rsid w:val="0015040A"/>
    <w:rsid w:val="00157DDC"/>
    <w:rsid w:val="001617DF"/>
    <w:rsid w:val="0016228E"/>
    <w:rsid w:val="00170D22"/>
    <w:rsid w:val="0017655A"/>
    <w:rsid w:val="001765F3"/>
    <w:rsid w:val="0018066A"/>
    <w:rsid w:val="001816FD"/>
    <w:rsid w:val="0018467E"/>
    <w:rsid w:val="001847D8"/>
    <w:rsid w:val="00191B6A"/>
    <w:rsid w:val="00194295"/>
    <w:rsid w:val="001A181F"/>
    <w:rsid w:val="001A2591"/>
    <w:rsid w:val="001A2D74"/>
    <w:rsid w:val="001A2EFE"/>
    <w:rsid w:val="001B1DF3"/>
    <w:rsid w:val="001B5513"/>
    <w:rsid w:val="001D6F9B"/>
    <w:rsid w:val="001D7A93"/>
    <w:rsid w:val="001E13B9"/>
    <w:rsid w:val="001E23BA"/>
    <w:rsid w:val="001E381D"/>
    <w:rsid w:val="001E55BE"/>
    <w:rsid w:val="001E78ED"/>
    <w:rsid w:val="001F09D4"/>
    <w:rsid w:val="001F1021"/>
    <w:rsid w:val="001F48C0"/>
    <w:rsid w:val="001F5DDA"/>
    <w:rsid w:val="0020288A"/>
    <w:rsid w:val="0021101F"/>
    <w:rsid w:val="00212232"/>
    <w:rsid w:val="002151F1"/>
    <w:rsid w:val="00215882"/>
    <w:rsid w:val="0021656C"/>
    <w:rsid w:val="00222334"/>
    <w:rsid w:val="00226413"/>
    <w:rsid w:val="00232503"/>
    <w:rsid w:val="002360C2"/>
    <w:rsid w:val="0024648D"/>
    <w:rsid w:val="00250250"/>
    <w:rsid w:val="00251EDA"/>
    <w:rsid w:val="00260617"/>
    <w:rsid w:val="00261B8E"/>
    <w:rsid w:val="00264A07"/>
    <w:rsid w:val="00273580"/>
    <w:rsid w:val="00287534"/>
    <w:rsid w:val="00291655"/>
    <w:rsid w:val="00295BC9"/>
    <w:rsid w:val="0029678B"/>
    <w:rsid w:val="002A268F"/>
    <w:rsid w:val="002A6834"/>
    <w:rsid w:val="002B0515"/>
    <w:rsid w:val="002B4320"/>
    <w:rsid w:val="002B442B"/>
    <w:rsid w:val="002B4ADB"/>
    <w:rsid w:val="002B6F4B"/>
    <w:rsid w:val="002B794F"/>
    <w:rsid w:val="002C0E09"/>
    <w:rsid w:val="002C3B45"/>
    <w:rsid w:val="002D4198"/>
    <w:rsid w:val="002D5359"/>
    <w:rsid w:val="00301747"/>
    <w:rsid w:val="003034FB"/>
    <w:rsid w:val="00307963"/>
    <w:rsid w:val="003139E0"/>
    <w:rsid w:val="003211DA"/>
    <w:rsid w:val="00327920"/>
    <w:rsid w:val="00330C48"/>
    <w:rsid w:val="0033362C"/>
    <w:rsid w:val="00334EB8"/>
    <w:rsid w:val="00337804"/>
    <w:rsid w:val="00342CD2"/>
    <w:rsid w:val="003451C0"/>
    <w:rsid w:val="00350165"/>
    <w:rsid w:val="00350552"/>
    <w:rsid w:val="003516D1"/>
    <w:rsid w:val="00353055"/>
    <w:rsid w:val="0035370A"/>
    <w:rsid w:val="00355112"/>
    <w:rsid w:val="0036019C"/>
    <w:rsid w:val="00361642"/>
    <w:rsid w:val="003703A8"/>
    <w:rsid w:val="00372518"/>
    <w:rsid w:val="00377213"/>
    <w:rsid w:val="003815F1"/>
    <w:rsid w:val="00381813"/>
    <w:rsid w:val="003822F6"/>
    <w:rsid w:val="00382AA3"/>
    <w:rsid w:val="00390D13"/>
    <w:rsid w:val="00390D5C"/>
    <w:rsid w:val="003916EB"/>
    <w:rsid w:val="00393334"/>
    <w:rsid w:val="00395D4C"/>
    <w:rsid w:val="003962AE"/>
    <w:rsid w:val="003A6A8E"/>
    <w:rsid w:val="003C5935"/>
    <w:rsid w:val="003C6B85"/>
    <w:rsid w:val="003C6EA1"/>
    <w:rsid w:val="003C76E6"/>
    <w:rsid w:val="003D364C"/>
    <w:rsid w:val="003D4060"/>
    <w:rsid w:val="003D56A7"/>
    <w:rsid w:val="003D6FD1"/>
    <w:rsid w:val="003E0DB7"/>
    <w:rsid w:val="003E0E0A"/>
    <w:rsid w:val="003E1CA8"/>
    <w:rsid w:val="003E52D9"/>
    <w:rsid w:val="003E65AC"/>
    <w:rsid w:val="003E70C8"/>
    <w:rsid w:val="003E7FB0"/>
    <w:rsid w:val="003F14B8"/>
    <w:rsid w:val="003F65E1"/>
    <w:rsid w:val="003F74B1"/>
    <w:rsid w:val="0040350E"/>
    <w:rsid w:val="00410AE8"/>
    <w:rsid w:val="0041114D"/>
    <w:rsid w:val="004155D6"/>
    <w:rsid w:val="00417EC7"/>
    <w:rsid w:val="00420881"/>
    <w:rsid w:val="00421414"/>
    <w:rsid w:val="0043076F"/>
    <w:rsid w:val="004352D3"/>
    <w:rsid w:val="00436282"/>
    <w:rsid w:val="004436A9"/>
    <w:rsid w:val="004438E2"/>
    <w:rsid w:val="004658C2"/>
    <w:rsid w:val="0046596C"/>
    <w:rsid w:val="004667F0"/>
    <w:rsid w:val="00471C3D"/>
    <w:rsid w:val="00477982"/>
    <w:rsid w:val="00480DBE"/>
    <w:rsid w:val="00481013"/>
    <w:rsid w:val="00482E59"/>
    <w:rsid w:val="00484601"/>
    <w:rsid w:val="00496459"/>
    <w:rsid w:val="004A1D75"/>
    <w:rsid w:val="004A614D"/>
    <w:rsid w:val="004B3B55"/>
    <w:rsid w:val="004C67DC"/>
    <w:rsid w:val="004D6674"/>
    <w:rsid w:val="004D6A6B"/>
    <w:rsid w:val="004D6ACD"/>
    <w:rsid w:val="004E1294"/>
    <w:rsid w:val="004E755B"/>
    <w:rsid w:val="004F2170"/>
    <w:rsid w:val="004F47BE"/>
    <w:rsid w:val="004F6BD3"/>
    <w:rsid w:val="004F6CC5"/>
    <w:rsid w:val="004F7089"/>
    <w:rsid w:val="005029BE"/>
    <w:rsid w:val="00506CFE"/>
    <w:rsid w:val="00515236"/>
    <w:rsid w:val="005171D9"/>
    <w:rsid w:val="005215A1"/>
    <w:rsid w:val="00522B12"/>
    <w:rsid w:val="005311DE"/>
    <w:rsid w:val="005407CA"/>
    <w:rsid w:val="00540C92"/>
    <w:rsid w:val="00545747"/>
    <w:rsid w:val="005520FC"/>
    <w:rsid w:val="00556512"/>
    <w:rsid w:val="00556CB3"/>
    <w:rsid w:val="00560F2B"/>
    <w:rsid w:val="00563C69"/>
    <w:rsid w:val="0056574D"/>
    <w:rsid w:val="00567550"/>
    <w:rsid w:val="0057362D"/>
    <w:rsid w:val="0058448F"/>
    <w:rsid w:val="005934F1"/>
    <w:rsid w:val="00593F44"/>
    <w:rsid w:val="00595479"/>
    <w:rsid w:val="005A5A61"/>
    <w:rsid w:val="005B5FE6"/>
    <w:rsid w:val="005B7A86"/>
    <w:rsid w:val="005E18CF"/>
    <w:rsid w:val="005E1DE2"/>
    <w:rsid w:val="005E40A7"/>
    <w:rsid w:val="005E4292"/>
    <w:rsid w:val="005F13E1"/>
    <w:rsid w:val="005F2F6F"/>
    <w:rsid w:val="005F5B5D"/>
    <w:rsid w:val="005F5F57"/>
    <w:rsid w:val="005F64C4"/>
    <w:rsid w:val="005F69FC"/>
    <w:rsid w:val="00600361"/>
    <w:rsid w:val="006007A0"/>
    <w:rsid w:val="00601729"/>
    <w:rsid w:val="00603293"/>
    <w:rsid w:val="00605620"/>
    <w:rsid w:val="006074BB"/>
    <w:rsid w:val="00607D44"/>
    <w:rsid w:val="00611962"/>
    <w:rsid w:val="00614F4B"/>
    <w:rsid w:val="0062128F"/>
    <w:rsid w:val="00621691"/>
    <w:rsid w:val="006273DD"/>
    <w:rsid w:val="00630FD9"/>
    <w:rsid w:val="00637B8E"/>
    <w:rsid w:val="006412D6"/>
    <w:rsid w:val="006428A5"/>
    <w:rsid w:val="00651279"/>
    <w:rsid w:val="00654050"/>
    <w:rsid w:val="006550C8"/>
    <w:rsid w:val="00655B2A"/>
    <w:rsid w:val="006613FE"/>
    <w:rsid w:val="00662159"/>
    <w:rsid w:val="00663985"/>
    <w:rsid w:val="00666048"/>
    <w:rsid w:val="0067058F"/>
    <w:rsid w:val="00672DDB"/>
    <w:rsid w:val="00680AD5"/>
    <w:rsid w:val="00686EB3"/>
    <w:rsid w:val="006936EC"/>
    <w:rsid w:val="006A4933"/>
    <w:rsid w:val="006B1A29"/>
    <w:rsid w:val="006B7EF8"/>
    <w:rsid w:val="006B7FEA"/>
    <w:rsid w:val="006C26E3"/>
    <w:rsid w:val="006C6384"/>
    <w:rsid w:val="006D4AF2"/>
    <w:rsid w:val="006E006C"/>
    <w:rsid w:val="006E09E8"/>
    <w:rsid w:val="006F490E"/>
    <w:rsid w:val="006F5452"/>
    <w:rsid w:val="00704997"/>
    <w:rsid w:val="00705BFD"/>
    <w:rsid w:val="00706CC0"/>
    <w:rsid w:val="007155DC"/>
    <w:rsid w:val="00722EB4"/>
    <w:rsid w:val="00726003"/>
    <w:rsid w:val="00726F0B"/>
    <w:rsid w:val="00736EA6"/>
    <w:rsid w:val="00751E7B"/>
    <w:rsid w:val="00761BB1"/>
    <w:rsid w:val="00763109"/>
    <w:rsid w:val="00765237"/>
    <w:rsid w:val="00767280"/>
    <w:rsid w:val="0077141F"/>
    <w:rsid w:val="00782AFB"/>
    <w:rsid w:val="007837F8"/>
    <w:rsid w:val="00785897"/>
    <w:rsid w:val="00787B25"/>
    <w:rsid w:val="00792082"/>
    <w:rsid w:val="00792C07"/>
    <w:rsid w:val="00793C44"/>
    <w:rsid w:val="007A55B8"/>
    <w:rsid w:val="007B43FA"/>
    <w:rsid w:val="007C73EE"/>
    <w:rsid w:val="007C7787"/>
    <w:rsid w:val="007D29FD"/>
    <w:rsid w:val="007D314C"/>
    <w:rsid w:val="007D3371"/>
    <w:rsid w:val="007D5572"/>
    <w:rsid w:val="007E4D4A"/>
    <w:rsid w:val="007E7E53"/>
    <w:rsid w:val="007F63B0"/>
    <w:rsid w:val="007F7FD6"/>
    <w:rsid w:val="00810FC9"/>
    <w:rsid w:val="00815556"/>
    <w:rsid w:val="0082260F"/>
    <w:rsid w:val="00827525"/>
    <w:rsid w:val="00827E22"/>
    <w:rsid w:val="0083415E"/>
    <w:rsid w:val="00836D42"/>
    <w:rsid w:val="008426F6"/>
    <w:rsid w:val="00845742"/>
    <w:rsid w:val="00854ACB"/>
    <w:rsid w:val="00854AE2"/>
    <w:rsid w:val="00864410"/>
    <w:rsid w:val="0086679B"/>
    <w:rsid w:val="0087411E"/>
    <w:rsid w:val="008772BD"/>
    <w:rsid w:val="00880CFA"/>
    <w:rsid w:val="00884B58"/>
    <w:rsid w:val="0089442C"/>
    <w:rsid w:val="00896510"/>
    <w:rsid w:val="00896C63"/>
    <w:rsid w:val="008A33E7"/>
    <w:rsid w:val="008A3BE2"/>
    <w:rsid w:val="008A4FC6"/>
    <w:rsid w:val="008A5732"/>
    <w:rsid w:val="008B1769"/>
    <w:rsid w:val="008B62D8"/>
    <w:rsid w:val="008B63E6"/>
    <w:rsid w:val="008B7639"/>
    <w:rsid w:val="008C1A95"/>
    <w:rsid w:val="008C3207"/>
    <w:rsid w:val="008C6D12"/>
    <w:rsid w:val="008D1A3F"/>
    <w:rsid w:val="008D74D5"/>
    <w:rsid w:val="008E1094"/>
    <w:rsid w:val="008E166D"/>
    <w:rsid w:val="008E3CD1"/>
    <w:rsid w:val="008E5BED"/>
    <w:rsid w:val="008E7EEF"/>
    <w:rsid w:val="008F421D"/>
    <w:rsid w:val="008F56C4"/>
    <w:rsid w:val="008F58DE"/>
    <w:rsid w:val="00903779"/>
    <w:rsid w:val="00913725"/>
    <w:rsid w:val="00913752"/>
    <w:rsid w:val="009167ED"/>
    <w:rsid w:val="009179FF"/>
    <w:rsid w:val="00930885"/>
    <w:rsid w:val="00932C43"/>
    <w:rsid w:val="00937F2D"/>
    <w:rsid w:val="00940D1D"/>
    <w:rsid w:val="00942760"/>
    <w:rsid w:val="009429AA"/>
    <w:rsid w:val="00945951"/>
    <w:rsid w:val="00951B74"/>
    <w:rsid w:val="00952771"/>
    <w:rsid w:val="009567B1"/>
    <w:rsid w:val="00956BDD"/>
    <w:rsid w:val="00963075"/>
    <w:rsid w:val="009634B8"/>
    <w:rsid w:val="0097022C"/>
    <w:rsid w:val="009824AA"/>
    <w:rsid w:val="00983430"/>
    <w:rsid w:val="00983FAF"/>
    <w:rsid w:val="00995E5B"/>
    <w:rsid w:val="00996F68"/>
    <w:rsid w:val="009A1A36"/>
    <w:rsid w:val="009A5B21"/>
    <w:rsid w:val="009A7131"/>
    <w:rsid w:val="009B06BA"/>
    <w:rsid w:val="009B0855"/>
    <w:rsid w:val="009B701A"/>
    <w:rsid w:val="009B7379"/>
    <w:rsid w:val="009C03AA"/>
    <w:rsid w:val="009C1551"/>
    <w:rsid w:val="009C2825"/>
    <w:rsid w:val="009C37B1"/>
    <w:rsid w:val="009C451A"/>
    <w:rsid w:val="009C783A"/>
    <w:rsid w:val="009D3E10"/>
    <w:rsid w:val="009D4C16"/>
    <w:rsid w:val="009D5103"/>
    <w:rsid w:val="009D6196"/>
    <w:rsid w:val="009E0B31"/>
    <w:rsid w:val="009F2AB4"/>
    <w:rsid w:val="00A02024"/>
    <w:rsid w:val="00A06635"/>
    <w:rsid w:val="00A07AEC"/>
    <w:rsid w:val="00A11EA3"/>
    <w:rsid w:val="00A1688A"/>
    <w:rsid w:val="00A17159"/>
    <w:rsid w:val="00A17983"/>
    <w:rsid w:val="00A20541"/>
    <w:rsid w:val="00A2297A"/>
    <w:rsid w:val="00A264CF"/>
    <w:rsid w:val="00A27382"/>
    <w:rsid w:val="00A314EA"/>
    <w:rsid w:val="00A37624"/>
    <w:rsid w:val="00A46066"/>
    <w:rsid w:val="00A473D4"/>
    <w:rsid w:val="00A51292"/>
    <w:rsid w:val="00A52383"/>
    <w:rsid w:val="00A533C1"/>
    <w:rsid w:val="00A600C5"/>
    <w:rsid w:val="00A65ED7"/>
    <w:rsid w:val="00A6694A"/>
    <w:rsid w:val="00A70964"/>
    <w:rsid w:val="00A729E9"/>
    <w:rsid w:val="00A82A0E"/>
    <w:rsid w:val="00A8482A"/>
    <w:rsid w:val="00A91DE7"/>
    <w:rsid w:val="00A927DF"/>
    <w:rsid w:val="00A92B55"/>
    <w:rsid w:val="00A93AE7"/>
    <w:rsid w:val="00A9536E"/>
    <w:rsid w:val="00A960AF"/>
    <w:rsid w:val="00AB107B"/>
    <w:rsid w:val="00AB11E2"/>
    <w:rsid w:val="00AB13A2"/>
    <w:rsid w:val="00AB3DDC"/>
    <w:rsid w:val="00AB4102"/>
    <w:rsid w:val="00AB7FDE"/>
    <w:rsid w:val="00AD1715"/>
    <w:rsid w:val="00AD4E24"/>
    <w:rsid w:val="00AE4A7B"/>
    <w:rsid w:val="00AE7032"/>
    <w:rsid w:val="00AF46D0"/>
    <w:rsid w:val="00B038EB"/>
    <w:rsid w:val="00B039A1"/>
    <w:rsid w:val="00B2155D"/>
    <w:rsid w:val="00B215FD"/>
    <w:rsid w:val="00B318AA"/>
    <w:rsid w:val="00B31A30"/>
    <w:rsid w:val="00B31EEB"/>
    <w:rsid w:val="00B32714"/>
    <w:rsid w:val="00B36348"/>
    <w:rsid w:val="00B400D5"/>
    <w:rsid w:val="00B4112B"/>
    <w:rsid w:val="00B45833"/>
    <w:rsid w:val="00B547E5"/>
    <w:rsid w:val="00B554A1"/>
    <w:rsid w:val="00B60C07"/>
    <w:rsid w:val="00B62890"/>
    <w:rsid w:val="00B63B54"/>
    <w:rsid w:val="00B84415"/>
    <w:rsid w:val="00B84E7E"/>
    <w:rsid w:val="00BA4B1D"/>
    <w:rsid w:val="00BB3A24"/>
    <w:rsid w:val="00BB3A6E"/>
    <w:rsid w:val="00BC1E55"/>
    <w:rsid w:val="00BC1FF7"/>
    <w:rsid w:val="00BC4399"/>
    <w:rsid w:val="00BD0F67"/>
    <w:rsid w:val="00BD1A83"/>
    <w:rsid w:val="00BE0A27"/>
    <w:rsid w:val="00BE38E9"/>
    <w:rsid w:val="00BE71E2"/>
    <w:rsid w:val="00C02B39"/>
    <w:rsid w:val="00C04826"/>
    <w:rsid w:val="00C05BC2"/>
    <w:rsid w:val="00C0754F"/>
    <w:rsid w:val="00C07610"/>
    <w:rsid w:val="00C10ED7"/>
    <w:rsid w:val="00C11453"/>
    <w:rsid w:val="00C12A50"/>
    <w:rsid w:val="00C12AE0"/>
    <w:rsid w:val="00C14EC2"/>
    <w:rsid w:val="00C1508D"/>
    <w:rsid w:val="00C2619B"/>
    <w:rsid w:val="00C2746A"/>
    <w:rsid w:val="00C371EF"/>
    <w:rsid w:val="00C37D6A"/>
    <w:rsid w:val="00C4297B"/>
    <w:rsid w:val="00C4616E"/>
    <w:rsid w:val="00C471CA"/>
    <w:rsid w:val="00C54D95"/>
    <w:rsid w:val="00C6162C"/>
    <w:rsid w:val="00C70D7A"/>
    <w:rsid w:val="00C729BC"/>
    <w:rsid w:val="00C73149"/>
    <w:rsid w:val="00C877B1"/>
    <w:rsid w:val="00C87937"/>
    <w:rsid w:val="00C9462F"/>
    <w:rsid w:val="00C95F3F"/>
    <w:rsid w:val="00C97264"/>
    <w:rsid w:val="00C97E1C"/>
    <w:rsid w:val="00CA1D70"/>
    <w:rsid w:val="00CA62ED"/>
    <w:rsid w:val="00CB7FFB"/>
    <w:rsid w:val="00CC0B01"/>
    <w:rsid w:val="00CC12C0"/>
    <w:rsid w:val="00CC4D1D"/>
    <w:rsid w:val="00CD1671"/>
    <w:rsid w:val="00CD3F16"/>
    <w:rsid w:val="00CD5D1C"/>
    <w:rsid w:val="00CD7F3D"/>
    <w:rsid w:val="00CE4748"/>
    <w:rsid w:val="00CF0555"/>
    <w:rsid w:val="00CF1C59"/>
    <w:rsid w:val="00D03307"/>
    <w:rsid w:val="00D04DF2"/>
    <w:rsid w:val="00D0770E"/>
    <w:rsid w:val="00D11066"/>
    <w:rsid w:val="00D12B20"/>
    <w:rsid w:val="00D135B2"/>
    <w:rsid w:val="00D14ACD"/>
    <w:rsid w:val="00D20E94"/>
    <w:rsid w:val="00D217CE"/>
    <w:rsid w:val="00D22BA9"/>
    <w:rsid w:val="00D23B11"/>
    <w:rsid w:val="00D369DE"/>
    <w:rsid w:val="00D376B9"/>
    <w:rsid w:val="00D37A0F"/>
    <w:rsid w:val="00D40BF0"/>
    <w:rsid w:val="00D443F2"/>
    <w:rsid w:val="00D50A39"/>
    <w:rsid w:val="00D5301B"/>
    <w:rsid w:val="00D57345"/>
    <w:rsid w:val="00D61DAF"/>
    <w:rsid w:val="00D62BA8"/>
    <w:rsid w:val="00D73A64"/>
    <w:rsid w:val="00D758A0"/>
    <w:rsid w:val="00D75F6D"/>
    <w:rsid w:val="00D7767F"/>
    <w:rsid w:val="00D81602"/>
    <w:rsid w:val="00D833EB"/>
    <w:rsid w:val="00D835A2"/>
    <w:rsid w:val="00D83BF2"/>
    <w:rsid w:val="00D842B9"/>
    <w:rsid w:val="00D851D3"/>
    <w:rsid w:val="00D86100"/>
    <w:rsid w:val="00D96C50"/>
    <w:rsid w:val="00D97046"/>
    <w:rsid w:val="00DA0CCE"/>
    <w:rsid w:val="00DA1600"/>
    <w:rsid w:val="00DA26C1"/>
    <w:rsid w:val="00DA4210"/>
    <w:rsid w:val="00DA4BB2"/>
    <w:rsid w:val="00DB0FAF"/>
    <w:rsid w:val="00DB5C12"/>
    <w:rsid w:val="00DC1BB4"/>
    <w:rsid w:val="00DC3CFE"/>
    <w:rsid w:val="00DC4B6D"/>
    <w:rsid w:val="00DD2198"/>
    <w:rsid w:val="00DD2207"/>
    <w:rsid w:val="00DD5E1A"/>
    <w:rsid w:val="00DD6F1B"/>
    <w:rsid w:val="00DE01CB"/>
    <w:rsid w:val="00DE2F24"/>
    <w:rsid w:val="00DE72C9"/>
    <w:rsid w:val="00DF22F5"/>
    <w:rsid w:val="00DF5747"/>
    <w:rsid w:val="00E0137F"/>
    <w:rsid w:val="00E01C37"/>
    <w:rsid w:val="00E06DD7"/>
    <w:rsid w:val="00E35391"/>
    <w:rsid w:val="00E37F98"/>
    <w:rsid w:val="00E439FD"/>
    <w:rsid w:val="00E45147"/>
    <w:rsid w:val="00E45C3A"/>
    <w:rsid w:val="00E50281"/>
    <w:rsid w:val="00E54838"/>
    <w:rsid w:val="00E5686C"/>
    <w:rsid w:val="00E80D53"/>
    <w:rsid w:val="00E86323"/>
    <w:rsid w:val="00EB09E5"/>
    <w:rsid w:val="00EB10DF"/>
    <w:rsid w:val="00EB22B4"/>
    <w:rsid w:val="00EB673B"/>
    <w:rsid w:val="00EB689B"/>
    <w:rsid w:val="00EC26B8"/>
    <w:rsid w:val="00EC75A6"/>
    <w:rsid w:val="00EC7DE0"/>
    <w:rsid w:val="00ED05AF"/>
    <w:rsid w:val="00ED3CC4"/>
    <w:rsid w:val="00EE779B"/>
    <w:rsid w:val="00EF1792"/>
    <w:rsid w:val="00EF5A9D"/>
    <w:rsid w:val="00F04ADC"/>
    <w:rsid w:val="00F05C80"/>
    <w:rsid w:val="00F060D8"/>
    <w:rsid w:val="00F1248F"/>
    <w:rsid w:val="00F167D2"/>
    <w:rsid w:val="00F2031E"/>
    <w:rsid w:val="00F2230C"/>
    <w:rsid w:val="00F32559"/>
    <w:rsid w:val="00F36DA5"/>
    <w:rsid w:val="00F463C3"/>
    <w:rsid w:val="00F53812"/>
    <w:rsid w:val="00F56FAF"/>
    <w:rsid w:val="00F57756"/>
    <w:rsid w:val="00F63B31"/>
    <w:rsid w:val="00F65C33"/>
    <w:rsid w:val="00F66023"/>
    <w:rsid w:val="00F661BC"/>
    <w:rsid w:val="00F718AA"/>
    <w:rsid w:val="00F742A9"/>
    <w:rsid w:val="00F76AB4"/>
    <w:rsid w:val="00F91A3B"/>
    <w:rsid w:val="00F91AB9"/>
    <w:rsid w:val="00F923CA"/>
    <w:rsid w:val="00F92ECB"/>
    <w:rsid w:val="00F931D6"/>
    <w:rsid w:val="00F97844"/>
    <w:rsid w:val="00FA4BBB"/>
    <w:rsid w:val="00FA5D8B"/>
    <w:rsid w:val="00FA616E"/>
    <w:rsid w:val="00FA672D"/>
    <w:rsid w:val="00FB0A20"/>
    <w:rsid w:val="00FB2AE5"/>
    <w:rsid w:val="00FB45E4"/>
    <w:rsid w:val="00FC3A5C"/>
    <w:rsid w:val="00FC5F46"/>
    <w:rsid w:val="00FC6518"/>
    <w:rsid w:val="00FD068C"/>
    <w:rsid w:val="00FD088B"/>
    <w:rsid w:val="00FD435F"/>
    <w:rsid w:val="00FD7BC5"/>
    <w:rsid w:val="00FF050B"/>
    <w:rsid w:val="00FF59E9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64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99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Poprawka">
    <w:name w:val="Revision"/>
    <w:hidden/>
    <w:uiPriority w:val="99"/>
    <w:semiHidden/>
    <w:rsid w:val="00C12A5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75F01-2757-4228-B054-063BEFDA8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130</TotalTime>
  <Pages>3</Pages>
  <Words>520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72</cp:revision>
  <cp:lastPrinted>2021-09-03T12:10:00Z</cp:lastPrinted>
  <dcterms:created xsi:type="dcterms:W3CDTF">2022-12-19T07:00:00Z</dcterms:created>
  <dcterms:modified xsi:type="dcterms:W3CDTF">2023-02-21T12:29:00Z</dcterms:modified>
</cp:coreProperties>
</file>