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5B" w:rsidRPr="006B7EF8" w:rsidRDefault="00436282" w:rsidP="003139E0">
      <w:pPr>
        <w:pStyle w:val="Nagwek1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B01454">
        <w:rPr>
          <w:rFonts w:ascii="Bookman Old Style" w:hAnsi="Bookman Old Style"/>
          <w:color w:val="auto"/>
          <w:sz w:val="20"/>
          <w:szCs w:val="20"/>
        </w:rPr>
        <w:t>10</w:t>
      </w:r>
      <w:r w:rsidR="00262A96">
        <w:rPr>
          <w:rFonts w:ascii="Bookman Old Style" w:hAnsi="Bookman Old Style"/>
          <w:color w:val="auto"/>
          <w:sz w:val="20"/>
          <w:szCs w:val="20"/>
        </w:rPr>
        <w:t>/2023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6FAF">
        <w:rPr>
          <w:rFonts w:ascii="Bookman Old Style" w:hAnsi="Bookman Old Style"/>
          <w:color w:val="auto"/>
          <w:sz w:val="20"/>
          <w:szCs w:val="20"/>
        </w:rPr>
        <w:t xml:space="preserve">           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r w:rsidR="00666B67">
        <w:rPr>
          <w:rFonts w:ascii="Bookman Old Style" w:hAnsi="Bookman Old Style"/>
          <w:color w:val="auto"/>
          <w:sz w:val="20"/>
          <w:szCs w:val="20"/>
        </w:rPr>
        <w:t>16</w:t>
      </w:r>
      <w:r w:rsidR="00262A96">
        <w:rPr>
          <w:rFonts w:ascii="Bookman Old Style" w:hAnsi="Bookman Old Style"/>
          <w:color w:val="auto"/>
          <w:sz w:val="20"/>
          <w:szCs w:val="20"/>
        </w:rPr>
        <w:t>.05</w:t>
      </w:r>
      <w:r w:rsidR="009E0B31" w:rsidRPr="006B7EF8">
        <w:rPr>
          <w:rFonts w:ascii="Bookman Old Style" w:hAnsi="Bookman Old Style"/>
          <w:color w:val="auto"/>
          <w:sz w:val="20"/>
          <w:szCs w:val="20"/>
        </w:rPr>
        <w:t>.</w:t>
      </w:r>
      <w:r w:rsidR="00262A96">
        <w:rPr>
          <w:rFonts w:ascii="Bookman Old Style" w:hAnsi="Bookman Old Style"/>
          <w:color w:val="auto"/>
          <w:sz w:val="20"/>
          <w:szCs w:val="20"/>
        </w:rPr>
        <w:t>2023</w:t>
      </w:r>
      <w:r w:rsidR="004E755B" w:rsidRPr="006B7EF8">
        <w:rPr>
          <w:rFonts w:ascii="Bookman Old Style" w:hAnsi="Bookman Old Style"/>
          <w:color w:val="auto"/>
          <w:sz w:val="20"/>
          <w:szCs w:val="20"/>
        </w:rPr>
        <w:t xml:space="preserve"> r</w:t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>.</w:t>
      </w:r>
    </w:p>
    <w:p w:rsidR="004E755B" w:rsidRPr="009A1A36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bookmarkStart w:id="0" w:name="_GoBack"/>
      <w:bookmarkEnd w:id="0"/>
    </w:p>
    <w:p w:rsidR="004E755B" w:rsidRPr="009A1A36" w:rsidRDefault="00E80D53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</w:p>
    <w:p w:rsidR="009E0B31" w:rsidRPr="009A1A36" w:rsidRDefault="00ED3CC4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>w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="Arial"/>
          <w:b/>
          <w:sz w:val="20"/>
          <w:szCs w:val="20"/>
        </w:rPr>
        <w:t>p</w:t>
      </w:r>
      <w:r w:rsidRPr="009A1A36">
        <w:rPr>
          <w:rFonts w:ascii="Bookman Old Style" w:hAnsi="Bookman Old Style" w:cstheme="minorHAnsi"/>
          <w:b/>
          <w:sz w:val="20"/>
          <w:szCs w:val="20"/>
        </w:rPr>
        <w:t>ostępowaniu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o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udzielenie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zamówienia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publicznego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w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E5497" w:rsidRPr="000E5497">
        <w:rPr>
          <w:rFonts w:ascii="Bookman Old Style" w:hAnsi="Bookman Old Style" w:cstheme="minorHAnsi"/>
          <w:b/>
          <w:sz w:val="20"/>
          <w:szCs w:val="20"/>
        </w:rPr>
        <w:t xml:space="preserve">trybie </w:t>
      </w:r>
      <w:r w:rsidR="00852441">
        <w:rPr>
          <w:rFonts w:ascii="Bookman Old Style" w:hAnsi="Bookman Old Style" w:cstheme="minorHAnsi"/>
          <w:b/>
          <w:sz w:val="20"/>
          <w:szCs w:val="20"/>
        </w:rPr>
        <w:t>przetargu nieograniczonego</w:t>
      </w:r>
      <w:r w:rsidR="000E5497"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na </w:t>
      </w:r>
      <w:r w:rsidR="00852441">
        <w:rPr>
          <w:rFonts w:ascii="Bookman Old Style" w:hAnsi="Bookman Old Style"/>
          <w:b/>
          <w:sz w:val="20"/>
          <w:szCs w:val="20"/>
        </w:rPr>
        <w:t xml:space="preserve">dostawę </w:t>
      </w:r>
      <w:r w:rsidR="00B01454" w:rsidRPr="00B01454">
        <w:rPr>
          <w:rFonts w:ascii="Bookman Old Style" w:hAnsi="Bookman Old Style"/>
          <w:b/>
          <w:sz w:val="20"/>
          <w:szCs w:val="20"/>
        </w:rPr>
        <w:t>testów i odczynników na potrzeby Zakładu Diagnostyki Laboratoryjnej wraz z dzierżawą analizatorów</w:t>
      </w:r>
      <w:r w:rsidR="00D369DE">
        <w:rPr>
          <w:rFonts w:ascii="Bookman Old Style" w:hAnsi="Bookman Old Style"/>
          <w:b/>
          <w:sz w:val="20"/>
          <w:szCs w:val="20"/>
        </w:rPr>
        <w:t>.</w:t>
      </w:r>
    </w:p>
    <w:p w:rsidR="00A91DE7" w:rsidRPr="009A1A36" w:rsidRDefault="00A91DE7" w:rsidP="00A91DE7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</w:p>
    <w:p w:rsidR="00D7767F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F76AB4" w:rsidRPr="009A1A36">
        <w:rPr>
          <w:rFonts w:ascii="Bookman Old Style" w:hAnsi="Bookman Old Style"/>
          <w:sz w:val="20"/>
          <w:szCs w:val="20"/>
        </w:rPr>
        <w:t>działając zgodnie z art. 253</w:t>
      </w:r>
      <w:r w:rsidRPr="009A1A36">
        <w:rPr>
          <w:rFonts w:ascii="Bookman Old Style" w:hAnsi="Bookman Old Style"/>
          <w:sz w:val="20"/>
          <w:szCs w:val="20"/>
        </w:rPr>
        <w:t xml:space="preserve"> ust 1</w:t>
      </w:r>
      <w:r w:rsidR="00ED3CC4" w:rsidRPr="009A1A36">
        <w:rPr>
          <w:rFonts w:ascii="Bookman Old Style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 xml:space="preserve">ustawy Prawo zamówień publicznych informuje, że w prowadzonym postępowaniu </w:t>
      </w:r>
      <w:r w:rsidR="00A91DE7" w:rsidRPr="009A1A36">
        <w:rPr>
          <w:rFonts w:ascii="Bookman Old Style" w:hAnsi="Bookman Old Style" w:cs="Arial"/>
          <w:sz w:val="20"/>
          <w:szCs w:val="20"/>
        </w:rPr>
        <w:t xml:space="preserve">dokonuje wyboru następujących ofert zgodnie z kryterium wyboru – </w:t>
      </w:r>
      <w:r w:rsidR="00A91DE7" w:rsidRPr="009A1A36">
        <w:rPr>
          <w:rFonts w:ascii="Bookman Old Style" w:hAnsi="Bookman Old Style" w:cs="Arial"/>
          <w:sz w:val="20"/>
          <w:szCs w:val="20"/>
          <w:u w:val="single"/>
        </w:rPr>
        <w:t>najniższa cena</w:t>
      </w:r>
      <w:r w:rsidR="00ED3CC4" w:rsidRPr="009A1A36">
        <w:rPr>
          <w:rFonts w:ascii="Bookman Old Style" w:hAnsi="Bookman Old Style" w:cs="Arial"/>
          <w:sz w:val="20"/>
          <w:szCs w:val="20"/>
        </w:rPr>
        <w:t>: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65"/>
        <w:gridCol w:w="3968"/>
      </w:tblGrid>
      <w:tr w:rsidR="0024109E" w:rsidRPr="0024109E" w:rsidTr="00DB7BB7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9E" w:rsidRPr="0024109E" w:rsidRDefault="0024109E" w:rsidP="00DB7BB7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Nr</w:t>
            </w:r>
          </w:p>
          <w:p w:rsidR="0024109E" w:rsidRPr="0024109E" w:rsidRDefault="0024109E" w:rsidP="00DB7BB7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4109E" w:rsidRPr="0024109E" w:rsidRDefault="0024109E" w:rsidP="00DB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24109E">
              <w:rPr>
                <w:rFonts w:ascii="Bookman Old Style" w:hAnsi="Bookman Old Style" w:cs="Tahoma"/>
                <w:sz w:val="18"/>
                <w:szCs w:val="18"/>
              </w:rPr>
              <w:t>Nazwa albo imiona i nazw</w:t>
            </w:r>
            <w:r w:rsidRPr="0024109E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24109E" w:rsidRPr="0024109E" w:rsidRDefault="0024109E" w:rsidP="00DB7BB7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proofErr w:type="spellStart"/>
            <w:r w:rsidRPr="0024109E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24109E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4109E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24109E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4109E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24109E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4109E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109E" w:rsidRPr="0024109E" w:rsidRDefault="0024109E" w:rsidP="00DB7BB7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Cena brutto</w:t>
            </w:r>
          </w:p>
          <w:p w:rsidR="0024109E" w:rsidRPr="0024109E" w:rsidRDefault="0024109E" w:rsidP="00DB7BB7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(zł)</w:t>
            </w:r>
          </w:p>
          <w:p w:rsidR="0024109E" w:rsidRPr="0024109E" w:rsidRDefault="0024109E" w:rsidP="00DB7BB7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</w:p>
        </w:tc>
      </w:tr>
      <w:tr w:rsidR="0024109E" w:rsidRPr="0024109E" w:rsidTr="00DB7BB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9E" w:rsidRPr="0024109E" w:rsidRDefault="0024109E" w:rsidP="00DB7BB7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4109E" w:rsidRPr="0024109E" w:rsidRDefault="0024109E" w:rsidP="00DB7BB7">
            <w:pPr>
              <w:spacing w:after="0" w:line="240" w:lineRule="auto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>Roche Diagnostics Polska Sp. z o.o.</w:t>
            </w:r>
          </w:p>
          <w:p w:rsidR="0024109E" w:rsidRPr="0024109E" w:rsidRDefault="0024109E" w:rsidP="00DB7BB7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109E" w:rsidRPr="0024109E" w:rsidRDefault="0024109E" w:rsidP="00DB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  <w:r w:rsidRPr="0024109E"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  <w:t>PAKIET NR 2</w:t>
            </w:r>
          </w:p>
          <w:p w:rsidR="0024109E" w:rsidRPr="0024109E" w:rsidRDefault="0024109E" w:rsidP="00DB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24109E">
              <w:rPr>
                <w:rFonts w:ascii="Bookman Old Style" w:hAnsi="Bookman Old Style" w:cs="Tahoma"/>
                <w:color w:val="000000"/>
                <w:sz w:val="18"/>
                <w:szCs w:val="18"/>
              </w:rPr>
              <w:t>NETTO: 10 160,00 zł</w:t>
            </w:r>
          </w:p>
          <w:p w:rsidR="0024109E" w:rsidRPr="0024109E" w:rsidRDefault="0024109E" w:rsidP="00DB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24109E">
              <w:rPr>
                <w:rFonts w:ascii="Bookman Old Style" w:hAnsi="Bookman Old Style" w:cs="Tahoma"/>
                <w:color w:val="000000"/>
                <w:sz w:val="18"/>
                <w:szCs w:val="18"/>
              </w:rPr>
              <w:t>BRUTTO: 11 152,80 zł</w:t>
            </w:r>
          </w:p>
          <w:p w:rsidR="0024109E" w:rsidRPr="0024109E" w:rsidRDefault="0024109E" w:rsidP="00DB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  <w:r w:rsidRPr="0024109E"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  <w:t>PAKIET NR 4</w:t>
            </w:r>
          </w:p>
          <w:p w:rsidR="0024109E" w:rsidRPr="0024109E" w:rsidRDefault="0024109E" w:rsidP="00DB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24109E">
              <w:rPr>
                <w:rFonts w:ascii="Bookman Old Style" w:hAnsi="Bookman Old Style" w:cs="Tahoma"/>
                <w:color w:val="000000"/>
                <w:sz w:val="18"/>
                <w:szCs w:val="18"/>
              </w:rPr>
              <w:t>NETTO: 279 249,12 zł</w:t>
            </w:r>
          </w:p>
          <w:p w:rsidR="0024109E" w:rsidRPr="0024109E" w:rsidRDefault="0024109E" w:rsidP="00DB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24109E">
              <w:rPr>
                <w:rFonts w:ascii="Bookman Old Style" w:hAnsi="Bookman Old Style" w:cs="Tahoma"/>
                <w:color w:val="000000"/>
                <w:sz w:val="18"/>
                <w:szCs w:val="18"/>
              </w:rPr>
              <w:t>BRUTTO: 303 466,02 zł</w:t>
            </w:r>
          </w:p>
          <w:p w:rsidR="0024109E" w:rsidRPr="0024109E" w:rsidRDefault="0024109E" w:rsidP="00DB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  <w:r w:rsidRPr="0024109E"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  <w:t>PAKIET NR 6</w:t>
            </w:r>
          </w:p>
          <w:p w:rsidR="0024109E" w:rsidRPr="0024109E" w:rsidRDefault="0024109E" w:rsidP="00DB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24109E">
              <w:rPr>
                <w:rFonts w:ascii="Bookman Old Style" w:hAnsi="Bookman Old Style" w:cs="Tahoma"/>
                <w:color w:val="000000"/>
                <w:sz w:val="18"/>
                <w:szCs w:val="18"/>
              </w:rPr>
              <w:t>NETTO: 34 110,00 zł</w:t>
            </w:r>
          </w:p>
          <w:p w:rsidR="0024109E" w:rsidRPr="0024109E" w:rsidRDefault="0024109E" w:rsidP="00DB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24109E">
              <w:rPr>
                <w:rFonts w:ascii="Bookman Old Style" w:hAnsi="Bookman Old Style" w:cs="Tahoma"/>
                <w:color w:val="000000"/>
                <w:sz w:val="18"/>
                <w:szCs w:val="18"/>
              </w:rPr>
              <w:t>BRUTTO: 37 394,55 zł</w:t>
            </w:r>
          </w:p>
          <w:p w:rsidR="0024109E" w:rsidRPr="0024109E" w:rsidRDefault="0024109E" w:rsidP="00DB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  <w:r w:rsidRPr="0024109E"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  <w:t>PAKIET NR 7</w:t>
            </w:r>
          </w:p>
          <w:p w:rsidR="0024109E" w:rsidRPr="0024109E" w:rsidRDefault="0024109E" w:rsidP="00DB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24109E">
              <w:rPr>
                <w:rFonts w:ascii="Bookman Old Style" w:hAnsi="Bookman Old Style" w:cs="Tahoma"/>
                <w:color w:val="000000"/>
                <w:sz w:val="18"/>
                <w:szCs w:val="18"/>
              </w:rPr>
              <w:t>NETTO: 1 746 358,24 zł</w:t>
            </w:r>
          </w:p>
          <w:p w:rsidR="0024109E" w:rsidRPr="0024109E" w:rsidRDefault="0024109E" w:rsidP="00DB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24109E">
              <w:rPr>
                <w:rFonts w:ascii="Bookman Old Style" w:hAnsi="Bookman Old Style" w:cs="Tahoma"/>
                <w:color w:val="000000"/>
                <w:sz w:val="18"/>
                <w:szCs w:val="18"/>
              </w:rPr>
              <w:t>BRUTTO: 1 886 786,90 zł</w:t>
            </w:r>
          </w:p>
          <w:p w:rsidR="0024109E" w:rsidRPr="0024109E" w:rsidRDefault="0024109E" w:rsidP="00DB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  <w:r w:rsidRPr="0024109E"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  <w:t>PAKIET NR 8</w:t>
            </w:r>
          </w:p>
          <w:p w:rsidR="0024109E" w:rsidRPr="0024109E" w:rsidRDefault="0024109E" w:rsidP="00DB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24109E">
              <w:rPr>
                <w:rFonts w:ascii="Bookman Old Style" w:hAnsi="Bookman Old Style" w:cs="Tahoma"/>
                <w:color w:val="000000"/>
                <w:sz w:val="18"/>
                <w:szCs w:val="18"/>
              </w:rPr>
              <w:t>NETTO: 894 383,50 zł</w:t>
            </w:r>
          </w:p>
          <w:p w:rsidR="0024109E" w:rsidRPr="0024109E" w:rsidRDefault="0024109E" w:rsidP="00DB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24109E">
              <w:rPr>
                <w:rFonts w:ascii="Bookman Old Style" w:hAnsi="Bookman Old Style" w:cs="Tahoma"/>
                <w:color w:val="000000"/>
                <w:sz w:val="18"/>
                <w:szCs w:val="18"/>
              </w:rPr>
              <w:t>BRUTTO: 972 506,58 zł</w:t>
            </w:r>
          </w:p>
        </w:tc>
      </w:tr>
      <w:tr w:rsidR="0024109E" w:rsidRPr="0024109E" w:rsidTr="00DB7BB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9E" w:rsidRPr="0024109E" w:rsidRDefault="0024109E" w:rsidP="00DB7BB7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4109E" w:rsidRPr="0024109E" w:rsidRDefault="0024109E" w:rsidP="00DB7BB7">
            <w:pPr>
              <w:spacing w:after="0" w:line="240" w:lineRule="auto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proofErr w:type="spellStart"/>
            <w:r w:rsidRPr="0024109E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>Werfen</w:t>
            </w:r>
            <w:proofErr w:type="spellEnd"/>
            <w:r w:rsidRPr="0024109E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 xml:space="preserve"> Polska Sp. z o.o.</w:t>
            </w:r>
          </w:p>
          <w:p w:rsidR="0024109E" w:rsidRPr="0024109E" w:rsidRDefault="0024109E" w:rsidP="00DB7BB7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109E" w:rsidRPr="0024109E" w:rsidRDefault="0024109E" w:rsidP="00DB7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  <w:r w:rsidRPr="0024109E"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  <w:t>PAKIET NR 9</w:t>
            </w:r>
          </w:p>
          <w:p w:rsidR="0024109E" w:rsidRPr="0024109E" w:rsidRDefault="0024109E" w:rsidP="00DB7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24109E">
              <w:rPr>
                <w:rFonts w:ascii="Bookman Old Style" w:hAnsi="Bookman Old Style" w:cs="Tahoma"/>
                <w:color w:val="000000"/>
                <w:sz w:val="18"/>
                <w:szCs w:val="18"/>
              </w:rPr>
              <w:t>NETTO: 244 692,00 zł</w:t>
            </w:r>
          </w:p>
          <w:p w:rsidR="0024109E" w:rsidRPr="0024109E" w:rsidRDefault="0024109E" w:rsidP="00DB7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24109E">
              <w:rPr>
                <w:rFonts w:ascii="Bookman Old Style" w:hAnsi="Bookman Old Style" w:cs="Tahoma"/>
                <w:color w:val="000000"/>
                <w:sz w:val="18"/>
                <w:szCs w:val="18"/>
              </w:rPr>
              <w:t>BRUTTO: 264 627,36 zł</w:t>
            </w:r>
          </w:p>
          <w:p w:rsidR="0024109E" w:rsidRPr="0024109E" w:rsidRDefault="0024109E" w:rsidP="00DB7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  <w:r w:rsidRPr="0024109E"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  <w:t>PAKIET NR 14</w:t>
            </w:r>
          </w:p>
          <w:p w:rsidR="0024109E" w:rsidRPr="0024109E" w:rsidRDefault="0024109E" w:rsidP="00DB7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24109E">
              <w:rPr>
                <w:rFonts w:ascii="Bookman Old Style" w:hAnsi="Bookman Old Style" w:cs="Tahoma"/>
                <w:color w:val="000000"/>
                <w:sz w:val="18"/>
                <w:szCs w:val="18"/>
              </w:rPr>
              <w:t>NETTO: 8 350,00 zł</w:t>
            </w:r>
          </w:p>
          <w:p w:rsidR="0024109E" w:rsidRPr="0024109E" w:rsidRDefault="0024109E" w:rsidP="00DB7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24109E">
              <w:rPr>
                <w:rFonts w:ascii="Bookman Old Style" w:hAnsi="Bookman Old Style" w:cs="Tahoma"/>
                <w:color w:val="000000"/>
                <w:sz w:val="18"/>
                <w:szCs w:val="18"/>
              </w:rPr>
              <w:t>BRUTTO: 9 018,00 zł</w:t>
            </w:r>
          </w:p>
        </w:tc>
      </w:tr>
      <w:tr w:rsidR="0024109E" w:rsidRPr="0024109E" w:rsidTr="00DB7BB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9E" w:rsidRPr="0024109E" w:rsidRDefault="0024109E" w:rsidP="00DB7BB7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4109E" w:rsidRPr="0024109E" w:rsidRDefault="0024109E" w:rsidP="00DB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  <w:r w:rsidRPr="0024109E"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  <w:t>„</w:t>
            </w:r>
            <w:proofErr w:type="spellStart"/>
            <w:r w:rsidRPr="0024109E"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  <w:t>Bio-Ksel</w:t>
            </w:r>
            <w:proofErr w:type="spellEnd"/>
            <w:r w:rsidRPr="0024109E"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  <w:t>” Sp. z o.o.</w:t>
            </w:r>
          </w:p>
          <w:p w:rsidR="0024109E" w:rsidRPr="0024109E" w:rsidRDefault="0024109E" w:rsidP="00DB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24109E">
              <w:rPr>
                <w:rFonts w:ascii="Bookman Old Style" w:hAnsi="Bookman Old Style" w:cs="Tahoma"/>
                <w:color w:val="000000"/>
                <w:sz w:val="18"/>
                <w:szCs w:val="18"/>
              </w:rPr>
              <w:t>Grudziądz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109E" w:rsidRPr="0024109E" w:rsidRDefault="0024109E" w:rsidP="00DB7BB7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>PAKIET NR 10</w:t>
            </w:r>
          </w:p>
          <w:p w:rsidR="0024109E" w:rsidRPr="0024109E" w:rsidRDefault="0024109E" w:rsidP="00DB7BB7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NETTO: 41 500,00 zł</w:t>
            </w:r>
          </w:p>
          <w:p w:rsidR="0024109E" w:rsidRPr="0024109E" w:rsidRDefault="0024109E" w:rsidP="00DB7BB7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BRUTTO: 46 620,00 zł</w:t>
            </w:r>
          </w:p>
        </w:tc>
      </w:tr>
      <w:tr w:rsidR="0024109E" w:rsidRPr="0024109E" w:rsidTr="00DB7BB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9E" w:rsidRPr="0024109E" w:rsidRDefault="0024109E" w:rsidP="00DB7BB7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4109E" w:rsidRPr="0024109E" w:rsidRDefault="0024109E" w:rsidP="00DB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4109E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>BioMaxima</w:t>
            </w:r>
            <w:proofErr w:type="spellEnd"/>
            <w:r w:rsidRPr="0024109E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 xml:space="preserve"> S.A.</w:t>
            </w:r>
          </w:p>
          <w:p w:rsidR="0024109E" w:rsidRPr="0024109E" w:rsidRDefault="0024109E" w:rsidP="00DB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24109E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Lublin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109E" w:rsidRPr="0024109E" w:rsidRDefault="0024109E" w:rsidP="00DB7BB7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>PAKIET NR 13</w:t>
            </w:r>
          </w:p>
          <w:p w:rsidR="0024109E" w:rsidRPr="0024109E" w:rsidRDefault="0024109E" w:rsidP="00DB7BB7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NETTO: 580,00 zł </w:t>
            </w:r>
          </w:p>
          <w:p w:rsidR="0024109E" w:rsidRPr="0024109E" w:rsidRDefault="0024109E" w:rsidP="00DB7BB7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BRUTTO: 626,40 zł</w:t>
            </w:r>
          </w:p>
        </w:tc>
      </w:tr>
      <w:tr w:rsidR="0024109E" w:rsidRPr="0024109E" w:rsidTr="00DB7BB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9E" w:rsidRPr="0024109E" w:rsidRDefault="0024109E" w:rsidP="00DB7BB7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4109E" w:rsidRPr="0024109E" w:rsidRDefault="0024109E" w:rsidP="00DB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4109E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>Sysmex</w:t>
            </w:r>
            <w:proofErr w:type="spellEnd"/>
            <w:r w:rsidRPr="0024109E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 xml:space="preserve"> Polska Spółka z ograniczoną odpowiedzialnością</w:t>
            </w:r>
          </w:p>
          <w:p w:rsidR="0024109E" w:rsidRPr="0024109E" w:rsidRDefault="0024109E" w:rsidP="00DB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24109E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109E" w:rsidRPr="0024109E" w:rsidRDefault="0024109E" w:rsidP="00DB7BB7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>PAKIET NR 3</w:t>
            </w:r>
          </w:p>
          <w:p w:rsidR="0024109E" w:rsidRPr="0024109E" w:rsidRDefault="0024109E" w:rsidP="00DB7BB7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NETTO: 297 724,00 zł</w:t>
            </w:r>
          </w:p>
          <w:p w:rsidR="0024109E" w:rsidRPr="0024109E" w:rsidRDefault="0024109E" w:rsidP="00DB7BB7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BRUTTO: 326 221,92 zł</w:t>
            </w:r>
          </w:p>
        </w:tc>
      </w:tr>
      <w:tr w:rsidR="0024109E" w:rsidRPr="0024109E" w:rsidTr="00DB7BB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9E" w:rsidRPr="0024109E" w:rsidRDefault="0024109E" w:rsidP="00DB7BB7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lastRenderedPageBreak/>
              <w:t>6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4109E" w:rsidRPr="0024109E" w:rsidRDefault="0024109E" w:rsidP="00DB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</w:pPr>
            <w:r w:rsidRPr="0024109E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>EUROIMMUN POLSKA Sp. z o. o.</w:t>
            </w:r>
          </w:p>
          <w:p w:rsidR="0024109E" w:rsidRPr="0024109E" w:rsidRDefault="0024109E" w:rsidP="00DB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24109E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Wrocław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109E" w:rsidRPr="0024109E" w:rsidRDefault="0024109E" w:rsidP="00DB7BB7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>PAKIET NR 11</w:t>
            </w:r>
          </w:p>
          <w:p w:rsidR="0024109E" w:rsidRPr="0024109E" w:rsidRDefault="0024109E" w:rsidP="00DB7BB7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NETTO: 540 158,80 zł</w:t>
            </w:r>
          </w:p>
          <w:p w:rsidR="0024109E" w:rsidRPr="0024109E" w:rsidRDefault="0024109E" w:rsidP="00DB7BB7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BRUTTO: 584 135,55 zł</w:t>
            </w:r>
          </w:p>
        </w:tc>
      </w:tr>
      <w:tr w:rsidR="0024109E" w:rsidRPr="0024109E" w:rsidTr="00DB7BB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9E" w:rsidRPr="0024109E" w:rsidRDefault="0024109E" w:rsidP="00DB7BB7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4109E" w:rsidRPr="0024109E" w:rsidRDefault="0024109E" w:rsidP="00DB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4109E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>DiaHem</w:t>
            </w:r>
            <w:proofErr w:type="spellEnd"/>
            <w:r w:rsidRPr="0024109E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 xml:space="preserve"> AG </w:t>
            </w:r>
            <w:proofErr w:type="spellStart"/>
            <w:r w:rsidRPr="0024109E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>Diagnostic</w:t>
            </w:r>
            <w:proofErr w:type="spellEnd"/>
            <w:r w:rsidRPr="0024109E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 xml:space="preserve"> Products</w:t>
            </w:r>
          </w:p>
          <w:p w:rsidR="0024109E" w:rsidRPr="0024109E" w:rsidRDefault="0024109E" w:rsidP="00DB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proofErr w:type="spellStart"/>
            <w:r w:rsidRPr="0024109E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Bülach</w:t>
            </w:r>
            <w:proofErr w:type="spellEnd"/>
            <w:r w:rsidRPr="0024109E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, Szwajcaria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109E" w:rsidRPr="0024109E" w:rsidRDefault="0024109E" w:rsidP="00DB7BB7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>PAKIET NR 5</w:t>
            </w:r>
          </w:p>
          <w:p w:rsidR="0024109E" w:rsidRPr="0024109E" w:rsidRDefault="0024109E" w:rsidP="00DB7BB7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NETTO 494 120,00 zł</w:t>
            </w:r>
          </w:p>
          <w:p w:rsidR="0024109E" w:rsidRPr="0024109E" w:rsidRDefault="0024109E" w:rsidP="00DB7BB7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BRUTTO 538 581,60 zł</w:t>
            </w:r>
          </w:p>
        </w:tc>
      </w:tr>
      <w:tr w:rsidR="0024109E" w:rsidRPr="0024109E" w:rsidTr="00DB7BB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9E" w:rsidRPr="0024109E" w:rsidRDefault="0024109E" w:rsidP="00DB7BB7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4109E" w:rsidRPr="0024109E" w:rsidRDefault="0024109E" w:rsidP="00DB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</w:pPr>
            <w:r w:rsidRPr="0024109E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>RADIOMETER SP. Z O.O.</w:t>
            </w:r>
          </w:p>
          <w:p w:rsidR="0024109E" w:rsidRPr="0024109E" w:rsidRDefault="0024109E" w:rsidP="00DB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24109E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109E" w:rsidRPr="0024109E" w:rsidRDefault="0024109E" w:rsidP="00DB7BB7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>PAKIET NR 12</w:t>
            </w:r>
          </w:p>
          <w:p w:rsidR="0024109E" w:rsidRPr="0024109E" w:rsidRDefault="0024109E" w:rsidP="00DB7BB7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NETTO: 361 530,00 zł</w:t>
            </w:r>
          </w:p>
          <w:p w:rsidR="0024109E" w:rsidRPr="0024109E" w:rsidRDefault="0024109E" w:rsidP="00DB7BB7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BRUTTO: 392 841,90 zł</w:t>
            </w:r>
          </w:p>
        </w:tc>
      </w:tr>
    </w:tbl>
    <w:p w:rsidR="00C877B1" w:rsidRPr="00666B67" w:rsidRDefault="00C877B1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9E0B31" w:rsidRDefault="00D20E94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t>Zestawienie złożonych ofert: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65"/>
        <w:gridCol w:w="3968"/>
      </w:tblGrid>
      <w:tr w:rsidR="0024109E" w:rsidRPr="0024109E" w:rsidTr="00DB7BB7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9E" w:rsidRPr="0024109E" w:rsidRDefault="0024109E" w:rsidP="0024109E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Nr</w:t>
            </w:r>
          </w:p>
          <w:p w:rsidR="0024109E" w:rsidRPr="0024109E" w:rsidRDefault="0024109E" w:rsidP="0024109E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4109E" w:rsidRPr="0024109E" w:rsidRDefault="0024109E" w:rsidP="0024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24109E">
              <w:rPr>
                <w:rFonts w:ascii="Bookman Old Style" w:hAnsi="Bookman Old Style" w:cs="Tahoma"/>
                <w:sz w:val="18"/>
                <w:szCs w:val="18"/>
              </w:rPr>
              <w:t>Nazwa albo imiona i nazw</w:t>
            </w:r>
            <w:r w:rsidRPr="0024109E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24109E" w:rsidRPr="0024109E" w:rsidRDefault="0024109E" w:rsidP="0024109E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proofErr w:type="spellStart"/>
            <w:r w:rsidRPr="0024109E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24109E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4109E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24109E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4109E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24109E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4109E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109E" w:rsidRPr="0024109E" w:rsidRDefault="0024109E" w:rsidP="0024109E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Cena brutto</w:t>
            </w:r>
          </w:p>
          <w:p w:rsidR="0024109E" w:rsidRPr="0024109E" w:rsidRDefault="0024109E" w:rsidP="0024109E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(zł)</w:t>
            </w:r>
          </w:p>
          <w:p w:rsidR="0024109E" w:rsidRPr="0024109E" w:rsidRDefault="0024109E" w:rsidP="0024109E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</w:p>
        </w:tc>
      </w:tr>
      <w:tr w:rsidR="0024109E" w:rsidRPr="0024109E" w:rsidTr="00DB7BB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9E" w:rsidRPr="0024109E" w:rsidRDefault="0024109E" w:rsidP="0024109E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4109E" w:rsidRPr="0024109E" w:rsidRDefault="0024109E" w:rsidP="0024109E">
            <w:pPr>
              <w:spacing w:after="0" w:line="240" w:lineRule="auto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>Roche Diagnostics Polska Sp. z o.o.</w:t>
            </w:r>
          </w:p>
          <w:p w:rsidR="0024109E" w:rsidRPr="0024109E" w:rsidRDefault="0024109E" w:rsidP="0024109E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109E" w:rsidRPr="0024109E" w:rsidRDefault="0024109E" w:rsidP="0024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  <w:r w:rsidRPr="0024109E"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  <w:t>PAKIET NR 2</w:t>
            </w:r>
          </w:p>
          <w:p w:rsidR="0024109E" w:rsidRPr="0024109E" w:rsidRDefault="0024109E" w:rsidP="0024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24109E">
              <w:rPr>
                <w:rFonts w:ascii="Bookman Old Style" w:hAnsi="Bookman Old Style" w:cs="Tahoma"/>
                <w:color w:val="000000"/>
                <w:sz w:val="18"/>
                <w:szCs w:val="18"/>
              </w:rPr>
              <w:t>NETTO: 10 160,00 zł</w:t>
            </w:r>
          </w:p>
          <w:p w:rsidR="0024109E" w:rsidRPr="0024109E" w:rsidRDefault="0024109E" w:rsidP="0024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24109E">
              <w:rPr>
                <w:rFonts w:ascii="Bookman Old Style" w:hAnsi="Bookman Old Style" w:cs="Tahoma"/>
                <w:color w:val="000000"/>
                <w:sz w:val="18"/>
                <w:szCs w:val="18"/>
              </w:rPr>
              <w:t>BRUTTO: 11 152,80 zł</w:t>
            </w:r>
          </w:p>
          <w:p w:rsidR="0024109E" w:rsidRPr="0024109E" w:rsidRDefault="0024109E" w:rsidP="0024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  <w:r w:rsidRPr="0024109E"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  <w:t>PAKIET NR 4</w:t>
            </w:r>
          </w:p>
          <w:p w:rsidR="0024109E" w:rsidRPr="0024109E" w:rsidRDefault="0024109E" w:rsidP="0024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24109E">
              <w:rPr>
                <w:rFonts w:ascii="Bookman Old Style" w:hAnsi="Bookman Old Style" w:cs="Tahoma"/>
                <w:color w:val="000000"/>
                <w:sz w:val="18"/>
                <w:szCs w:val="18"/>
              </w:rPr>
              <w:t>NETTO: 279 249,12 zł</w:t>
            </w:r>
          </w:p>
          <w:p w:rsidR="0024109E" w:rsidRPr="0024109E" w:rsidRDefault="0024109E" w:rsidP="0024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24109E">
              <w:rPr>
                <w:rFonts w:ascii="Bookman Old Style" w:hAnsi="Bookman Old Style" w:cs="Tahoma"/>
                <w:color w:val="000000"/>
                <w:sz w:val="18"/>
                <w:szCs w:val="18"/>
              </w:rPr>
              <w:t>BRUTTO: 303 466,02 zł</w:t>
            </w:r>
          </w:p>
          <w:p w:rsidR="0024109E" w:rsidRPr="0024109E" w:rsidRDefault="0024109E" w:rsidP="0024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  <w:r w:rsidRPr="0024109E"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  <w:t>PAKIET NR 6</w:t>
            </w:r>
          </w:p>
          <w:p w:rsidR="0024109E" w:rsidRPr="0024109E" w:rsidRDefault="0024109E" w:rsidP="0024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24109E">
              <w:rPr>
                <w:rFonts w:ascii="Bookman Old Style" w:hAnsi="Bookman Old Style" w:cs="Tahoma"/>
                <w:color w:val="000000"/>
                <w:sz w:val="18"/>
                <w:szCs w:val="18"/>
              </w:rPr>
              <w:t>NETTO: 34 110,00 zł</w:t>
            </w:r>
          </w:p>
          <w:p w:rsidR="0024109E" w:rsidRPr="0024109E" w:rsidRDefault="0024109E" w:rsidP="0024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24109E">
              <w:rPr>
                <w:rFonts w:ascii="Bookman Old Style" w:hAnsi="Bookman Old Style" w:cs="Tahoma"/>
                <w:color w:val="000000"/>
                <w:sz w:val="18"/>
                <w:szCs w:val="18"/>
              </w:rPr>
              <w:t>BRUTTO: 37 394,55 zł</w:t>
            </w:r>
          </w:p>
          <w:p w:rsidR="0024109E" w:rsidRPr="0024109E" w:rsidRDefault="0024109E" w:rsidP="0024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  <w:r w:rsidRPr="0024109E"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  <w:t>PAKIET NR 7</w:t>
            </w:r>
          </w:p>
          <w:p w:rsidR="0024109E" w:rsidRPr="0024109E" w:rsidRDefault="0024109E" w:rsidP="0024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24109E">
              <w:rPr>
                <w:rFonts w:ascii="Bookman Old Style" w:hAnsi="Bookman Old Style" w:cs="Tahoma"/>
                <w:color w:val="000000"/>
                <w:sz w:val="18"/>
                <w:szCs w:val="18"/>
              </w:rPr>
              <w:t>NETTO: 1 746 358,24 zł</w:t>
            </w:r>
          </w:p>
          <w:p w:rsidR="0024109E" w:rsidRPr="0024109E" w:rsidRDefault="0024109E" w:rsidP="0024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24109E">
              <w:rPr>
                <w:rFonts w:ascii="Bookman Old Style" w:hAnsi="Bookman Old Style" w:cs="Tahoma"/>
                <w:color w:val="000000"/>
                <w:sz w:val="18"/>
                <w:szCs w:val="18"/>
              </w:rPr>
              <w:t>BRUTTO: 1 886 786,90 zł</w:t>
            </w:r>
          </w:p>
          <w:p w:rsidR="0024109E" w:rsidRPr="0024109E" w:rsidRDefault="0024109E" w:rsidP="0024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  <w:r w:rsidRPr="0024109E"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  <w:t>PAKIET NR 8</w:t>
            </w:r>
          </w:p>
          <w:p w:rsidR="0024109E" w:rsidRPr="0024109E" w:rsidRDefault="0024109E" w:rsidP="0024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24109E">
              <w:rPr>
                <w:rFonts w:ascii="Bookman Old Style" w:hAnsi="Bookman Old Style" w:cs="Tahoma"/>
                <w:color w:val="000000"/>
                <w:sz w:val="18"/>
                <w:szCs w:val="18"/>
              </w:rPr>
              <w:t>NETTO: 894 383,50 zł</w:t>
            </w:r>
          </w:p>
          <w:p w:rsidR="0024109E" w:rsidRPr="0024109E" w:rsidRDefault="0024109E" w:rsidP="0024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24109E">
              <w:rPr>
                <w:rFonts w:ascii="Bookman Old Style" w:hAnsi="Bookman Old Style" w:cs="Tahoma"/>
                <w:color w:val="000000"/>
                <w:sz w:val="18"/>
                <w:szCs w:val="18"/>
              </w:rPr>
              <w:t>BRUTTO: 972 506,58 zł</w:t>
            </w:r>
          </w:p>
        </w:tc>
      </w:tr>
      <w:tr w:rsidR="0024109E" w:rsidRPr="0024109E" w:rsidTr="00DB7BB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9E" w:rsidRPr="0024109E" w:rsidRDefault="0024109E" w:rsidP="0024109E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4109E" w:rsidRPr="0024109E" w:rsidRDefault="0024109E" w:rsidP="0024109E">
            <w:pPr>
              <w:spacing w:after="0" w:line="240" w:lineRule="auto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proofErr w:type="spellStart"/>
            <w:r w:rsidRPr="0024109E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>Werfen</w:t>
            </w:r>
            <w:proofErr w:type="spellEnd"/>
            <w:r w:rsidRPr="0024109E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 xml:space="preserve"> Polska Sp. z o.o.</w:t>
            </w:r>
          </w:p>
          <w:p w:rsidR="0024109E" w:rsidRPr="0024109E" w:rsidRDefault="0024109E" w:rsidP="0024109E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109E" w:rsidRPr="0024109E" w:rsidRDefault="0024109E" w:rsidP="0024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  <w:r w:rsidRPr="0024109E"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  <w:t>PAKIET NR 9</w:t>
            </w:r>
          </w:p>
          <w:p w:rsidR="0024109E" w:rsidRPr="0024109E" w:rsidRDefault="0024109E" w:rsidP="0024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24109E">
              <w:rPr>
                <w:rFonts w:ascii="Bookman Old Style" w:hAnsi="Bookman Old Style" w:cs="Tahoma"/>
                <w:color w:val="000000"/>
                <w:sz w:val="18"/>
                <w:szCs w:val="18"/>
              </w:rPr>
              <w:t>NETTO: 244 692,00 zł</w:t>
            </w:r>
          </w:p>
          <w:p w:rsidR="0024109E" w:rsidRPr="0024109E" w:rsidRDefault="0024109E" w:rsidP="0024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24109E">
              <w:rPr>
                <w:rFonts w:ascii="Bookman Old Style" w:hAnsi="Bookman Old Style" w:cs="Tahoma"/>
                <w:color w:val="000000"/>
                <w:sz w:val="18"/>
                <w:szCs w:val="18"/>
              </w:rPr>
              <w:t>BRUTTO: 264 627,36 zł</w:t>
            </w:r>
          </w:p>
          <w:p w:rsidR="0024109E" w:rsidRPr="0024109E" w:rsidRDefault="0024109E" w:rsidP="0024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  <w:r w:rsidRPr="0024109E"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  <w:t>PAKIET NR 14</w:t>
            </w:r>
          </w:p>
          <w:p w:rsidR="0024109E" w:rsidRPr="0024109E" w:rsidRDefault="0024109E" w:rsidP="0024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24109E">
              <w:rPr>
                <w:rFonts w:ascii="Bookman Old Style" w:hAnsi="Bookman Old Style" w:cs="Tahoma"/>
                <w:color w:val="000000"/>
                <w:sz w:val="18"/>
                <w:szCs w:val="18"/>
              </w:rPr>
              <w:t>NETTO: 8 350,00 zł</w:t>
            </w:r>
          </w:p>
          <w:p w:rsidR="0024109E" w:rsidRPr="0024109E" w:rsidRDefault="0024109E" w:rsidP="0024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24109E">
              <w:rPr>
                <w:rFonts w:ascii="Bookman Old Style" w:hAnsi="Bookman Old Style" w:cs="Tahoma"/>
                <w:color w:val="000000"/>
                <w:sz w:val="18"/>
                <w:szCs w:val="18"/>
              </w:rPr>
              <w:t>BRUTTO: 9 018,00 zł</w:t>
            </w:r>
          </w:p>
        </w:tc>
      </w:tr>
      <w:tr w:rsidR="0024109E" w:rsidRPr="0024109E" w:rsidTr="00DB7BB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9E" w:rsidRPr="0024109E" w:rsidRDefault="0024109E" w:rsidP="0024109E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4109E" w:rsidRPr="0024109E" w:rsidRDefault="0024109E" w:rsidP="0024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  <w:r w:rsidRPr="0024109E"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  <w:t>„</w:t>
            </w:r>
            <w:proofErr w:type="spellStart"/>
            <w:r w:rsidRPr="0024109E"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  <w:t>Bio-Ksel</w:t>
            </w:r>
            <w:proofErr w:type="spellEnd"/>
            <w:r w:rsidRPr="0024109E"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  <w:t>” Sp. z o.o.</w:t>
            </w:r>
          </w:p>
          <w:p w:rsidR="0024109E" w:rsidRPr="0024109E" w:rsidRDefault="0024109E" w:rsidP="0024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24109E">
              <w:rPr>
                <w:rFonts w:ascii="Bookman Old Style" w:hAnsi="Bookman Old Style" w:cs="Tahoma"/>
                <w:color w:val="000000"/>
                <w:sz w:val="18"/>
                <w:szCs w:val="18"/>
              </w:rPr>
              <w:t>Grudziądz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109E" w:rsidRPr="0024109E" w:rsidRDefault="0024109E" w:rsidP="0024109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>PAKIET NR 10</w:t>
            </w:r>
          </w:p>
          <w:p w:rsidR="0024109E" w:rsidRPr="0024109E" w:rsidRDefault="0024109E" w:rsidP="0024109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NETTO: 41 500,00 zł</w:t>
            </w:r>
          </w:p>
          <w:p w:rsidR="0024109E" w:rsidRPr="0024109E" w:rsidRDefault="0024109E" w:rsidP="0024109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BRUTTO: 46 620,00 zł</w:t>
            </w:r>
          </w:p>
        </w:tc>
      </w:tr>
      <w:tr w:rsidR="0024109E" w:rsidRPr="0024109E" w:rsidTr="00DB7BB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9E" w:rsidRPr="0024109E" w:rsidRDefault="0024109E" w:rsidP="0024109E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4109E" w:rsidRPr="0024109E" w:rsidRDefault="0024109E" w:rsidP="0024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4109E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>BioMaxima</w:t>
            </w:r>
            <w:proofErr w:type="spellEnd"/>
            <w:r w:rsidRPr="0024109E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 xml:space="preserve"> S.A.</w:t>
            </w:r>
          </w:p>
          <w:p w:rsidR="0024109E" w:rsidRPr="0024109E" w:rsidRDefault="0024109E" w:rsidP="0024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24109E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Lublin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109E" w:rsidRPr="0024109E" w:rsidRDefault="0024109E" w:rsidP="0024109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>PAKIET NR 13</w:t>
            </w:r>
          </w:p>
          <w:p w:rsidR="0024109E" w:rsidRPr="0024109E" w:rsidRDefault="0024109E" w:rsidP="0024109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NETTO: 580,00 zł </w:t>
            </w:r>
          </w:p>
          <w:p w:rsidR="0024109E" w:rsidRPr="0024109E" w:rsidRDefault="0024109E" w:rsidP="0024109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BRUTTO: 626,40 zł</w:t>
            </w:r>
          </w:p>
        </w:tc>
      </w:tr>
      <w:tr w:rsidR="0024109E" w:rsidRPr="0024109E" w:rsidTr="00DB7BB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9E" w:rsidRPr="0024109E" w:rsidRDefault="0024109E" w:rsidP="0024109E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4109E" w:rsidRPr="0024109E" w:rsidRDefault="0024109E" w:rsidP="0024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4109E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>Sysmex</w:t>
            </w:r>
            <w:proofErr w:type="spellEnd"/>
            <w:r w:rsidRPr="0024109E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 xml:space="preserve"> Polska Spółka z ograniczoną odpowiedzialnością</w:t>
            </w:r>
          </w:p>
          <w:p w:rsidR="0024109E" w:rsidRPr="0024109E" w:rsidRDefault="0024109E" w:rsidP="0024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24109E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109E" w:rsidRPr="0024109E" w:rsidRDefault="0024109E" w:rsidP="0024109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>PAKIET NR 3</w:t>
            </w:r>
          </w:p>
          <w:p w:rsidR="0024109E" w:rsidRPr="0024109E" w:rsidRDefault="0024109E" w:rsidP="0024109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NETTO: 297 724,00 zł</w:t>
            </w:r>
          </w:p>
          <w:p w:rsidR="0024109E" w:rsidRPr="0024109E" w:rsidRDefault="0024109E" w:rsidP="0024109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BRUTTO: 326 221,92 zł</w:t>
            </w:r>
          </w:p>
        </w:tc>
      </w:tr>
      <w:tr w:rsidR="0024109E" w:rsidRPr="0024109E" w:rsidTr="00DB7BB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9E" w:rsidRPr="0024109E" w:rsidRDefault="0024109E" w:rsidP="0024109E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4109E" w:rsidRPr="0024109E" w:rsidRDefault="0024109E" w:rsidP="0024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</w:pPr>
            <w:r w:rsidRPr="0024109E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>EUROIMMUN POLSKA Sp. z o. o.</w:t>
            </w:r>
          </w:p>
          <w:p w:rsidR="0024109E" w:rsidRPr="0024109E" w:rsidRDefault="0024109E" w:rsidP="0024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24109E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Wrocław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109E" w:rsidRPr="0024109E" w:rsidRDefault="0024109E" w:rsidP="0024109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>PAKIET NR 11</w:t>
            </w:r>
          </w:p>
          <w:p w:rsidR="0024109E" w:rsidRPr="0024109E" w:rsidRDefault="0024109E" w:rsidP="0024109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NETTO: 540 158,80 zł</w:t>
            </w:r>
          </w:p>
          <w:p w:rsidR="0024109E" w:rsidRPr="0024109E" w:rsidRDefault="0024109E" w:rsidP="0024109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BRUTTO: 584 135,55 zł</w:t>
            </w:r>
          </w:p>
        </w:tc>
      </w:tr>
      <w:tr w:rsidR="0024109E" w:rsidRPr="0024109E" w:rsidTr="00DB7BB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9E" w:rsidRPr="0024109E" w:rsidRDefault="0024109E" w:rsidP="0024109E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4109E" w:rsidRPr="0024109E" w:rsidRDefault="0024109E" w:rsidP="0024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4109E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>DiaHem</w:t>
            </w:r>
            <w:proofErr w:type="spellEnd"/>
            <w:r w:rsidRPr="0024109E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 xml:space="preserve"> AG </w:t>
            </w:r>
            <w:proofErr w:type="spellStart"/>
            <w:r w:rsidRPr="0024109E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>Diagnostic</w:t>
            </w:r>
            <w:proofErr w:type="spellEnd"/>
            <w:r w:rsidRPr="0024109E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 xml:space="preserve"> Products</w:t>
            </w:r>
          </w:p>
          <w:p w:rsidR="0024109E" w:rsidRPr="0024109E" w:rsidRDefault="0024109E" w:rsidP="0024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proofErr w:type="spellStart"/>
            <w:r w:rsidRPr="0024109E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Bülach</w:t>
            </w:r>
            <w:proofErr w:type="spellEnd"/>
            <w:r w:rsidRPr="0024109E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, Szwajcaria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109E" w:rsidRPr="0024109E" w:rsidRDefault="0024109E" w:rsidP="0024109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>PAKIET NR 5</w:t>
            </w:r>
          </w:p>
          <w:p w:rsidR="0024109E" w:rsidRPr="0024109E" w:rsidRDefault="0024109E" w:rsidP="0024109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NETTO 494 120,00 zł</w:t>
            </w:r>
          </w:p>
          <w:p w:rsidR="0024109E" w:rsidRPr="0024109E" w:rsidRDefault="0024109E" w:rsidP="0024109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BRUTTO 538 581,60 zł</w:t>
            </w:r>
          </w:p>
        </w:tc>
      </w:tr>
      <w:tr w:rsidR="0024109E" w:rsidRPr="0024109E" w:rsidTr="00DB7BB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9E" w:rsidRPr="0024109E" w:rsidRDefault="0024109E" w:rsidP="0024109E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4109E" w:rsidRPr="0024109E" w:rsidRDefault="0024109E" w:rsidP="0024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</w:pPr>
            <w:r w:rsidRPr="0024109E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>RADIOMETER SP. Z O.O.</w:t>
            </w:r>
          </w:p>
          <w:p w:rsidR="0024109E" w:rsidRPr="0024109E" w:rsidRDefault="0024109E" w:rsidP="0024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24109E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109E" w:rsidRPr="0024109E" w:rsidRDefault="0024109E" w:rsidP="0024109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>PAKIET NR 12</w:t>
            </w:r>
          </w:p>
          <w:p w:rsidR="0024109E" w:rsidRPr="0024109E" w:rsidRDefault="0024109E" w:rsidP="0024109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NETTO: 361 530,00 zł</w:t>
            </w:r>
          </w:p>
          <w:p w:rsidR="0024109E" w:rsidRPr="0024109E" w:rsidRDefault="0024109E" w:rsidP="0024109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BRUTTO: 392 841,90 zł</w:t>
            </w:r>
          </w:p>
        </w:tc>
      </w:tr>
      <w:tr w:rsidR="0024109E" w:rsidRPr="0024109E" w:rsidTr="00DB7BB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9E" w:rsidRPr="0024109E" w:rsidRDefault="0024109E" w:rsidP="0024109E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lastRenderedPageBreak/>
              <w:t>9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4109E" w:rsidRPr="0024109E" w:rsidRDefault="0024109E" w:rsidP="0024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</w:pPr>
            <w:r w:rsidRPr="0024109E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>HORIBA ABX Sp. z o.o.</w:t>
            </w:r>
          </w:p>
          <w:p w:rsidR="0024109E" w:rsidRPr="0024109E" w:rsidRDefault="0024109E" w:rsidP="0024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24109E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109E" w:rsidRPr="0024109E" w:rsidRDefault="0024109E" w:rsidP="0024109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>PAKIET NR 10</w:t>
            </w:r>
          </w:p>
          <w:p w:rsidR="0024109E" w:rsidRPr="0024109E" w:rsidRDefault="0024109E" w:rsidP="0024109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NETTO: 55 840, 00 zł</w:t>
            </w:r>
          </w:p>
          <w:p w:rsidR="0024109E" w:rsidRPr="0024109E" w:rsidRDefault="0024109E" w:rsidP="0024109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24109E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BRUTTO: 60 667,20 zł</w:t>
            </w:r>
          </w:p>
        </w:tc>
      </w:tr>
    </w:tbl>
    <w:p w:rsidR="0024109E" w:rsidRDefault="0024109E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0A2CBF" w:rsidRDefault="000A2CBF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1847D8" w:rsidRPr="001A181F" w:rsidRDefault="001847D8" w:rsidP="001847D8">
      <w:pPr>
        <w:rPr>
          <w:rFonts w:ascii="Bookman Old Style" w:hAnsi="Bookman Old Style" w:cs="Arial"/>
          <w:b/>
          <w:sz w:val="20"/>
          <w:szCs w:val="20"/>
          <w:u w:val="single"/>
        </w:rPr>
      </w:pPr>
      <w:r w:rsidRPr="001A181F">
        <w:rPr>
          <w:rFonts w:ascii="Bookman Old Style" w:hAnsi="Bookman Old Style" w:cs="Arial"/>
          <w:b/>
          <w:sz w:val="20"/>
          <w:szCs w:val="20"/>
          <w:u w:val="single"/>
        </w:rPr>
        <w:t xml:space="preserve">UNIEWAŻNIENIE POSTĘPOWANIA: </w:t>
      </w:r>
    </w:p>
    <w:p w:rsidR="001847D8" w:rsidRPr="00390D5C" w:rsidRDefault="001847D8" w:rsidP="001847D8">
      <w:pPr>
        <w:rPr>
          <w:rFonts w:ascii="Bookman Old Style" w:hAnsi="Bookman Old Style" w:cs="Arial"/>
          <w:sz w:val="20"/>
          <w:szCs w:val="20"/>
        </w:rPr>
      </w:pPr>
      <w:r w:rsidRPr="00390D5C">
        <w:rPr>
          <w:rFonts w:ascii="Bookman Old Style" w:hAnsi="Bookman Old Style" w:cs="Arial"/>
          <w:sz w:val="20"/>
          <w:szCs w:val="20"/>
        </w:rPr>
        <w:t>W zakresi</w:t>
      </w:r>
      <w:r>
        <w:rPr>
          <w:rFonts w:ascii="Bookman Old Style" w:hAnsi="Bookman Old Style" w:cs="Arial"/>
          <w:sz w:val="20"/>
          <w:szCs w:val="20"/>
        </w:rPr>
        <w:t>e</w:t>
      </w:r>
      <w:r w:rsidR="00994F41">
        <w:rPr>
          <w:rFonts w:ascii="Bookman Old Style" w:hAnsi="Bookman Old Style" w:cs="Arial"/>
          <w:sz w:val="20"/>
          <w:szCs w:val="20"/>
        </w:rPr>
        <w:t xml:space="preserve">  pakietu</w:t>
      </w:r>
      <w:r w:rsidR="0024109E">
        <w:rPr>
          <w:rFonts w:ascii="Bookman Old Style" w:hAnsi="Bookman Old Style" w:cs="Arial"/>
          <w:sz w:val="20"/>
          <w:szCs w:val="20"/>
        </w:rPr>
        <w:t xml:space="preserve"> nr –  1</w:t>
      </w:r>
      <w:r w:rsidRPr="00390D5C">
        <w:rPr>
          <w:rFonts w:ascii="Bookman Old Style" w:hAnsi="Bookman Old Style" w:cs="Arial"/>
          <w:sz w:val="20"/>
          <w:szCs w:val="20"/>
        </w:rPr>
        <w:t xml:space="preserve">  - unieważniono  na podstawie art. 255 pkt. 1 </w:t>
      </w:r>
      <w:proofErr w:type="spellStart"/>
      <w:r w:rsidRPr="00390D5C">
        <w:rPr>
          <w:rFonts w:ascii="Bookman Old Style" w:hAnsi="Bookman Old Style" w:cs="Arial"/>
          <w:sz w:val="20"/>
          <w:szCs w:val="20"/>
        </w:rPr>
        <w:t>pzp</w:t>
      </w:r>
      <w:proofErr w:type="spellEnd"/>
      <w:r w:rsidRPr="00390D5C">
        <w:rPr>
          <w:rFonts w:ascii="Bookman Old Style" w:hAnsi="Bookman Old Style" w:cs="Arial"/>
          <w:sz w:val="20"/>
          <w:szCs w:val="20"/>
        </w:rPr>
        <w:t>. – nie złożono żadnej oferty.</w:t>
      </w:r>
    </w:p>
    <w:p w:rsidR="00CD3F16" w:rsidRDefault="00CD3F16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F923CA" w:rsidRDefault="00F923CA" w:rsidP="003E0DB7">
      <w:pPr>
        <w:tabs>
          <w:tab w:val="left" w:pos="-567"/>
          <w:tab w:val="right" w:pos="284"/>
        </w:tabs>
        <w:spacing w:line="240" w:lineRule="auto"/>
        <w:jc w:val="both"/>
        <w:rPr>
          <w:rFonts w:eastAsia="Verdana" w:cs="Arial"/>
          <w:b/>
          <w:spacing w:val="4"/>
          <w:sz w:val="20"/>
          <w:szCs w:val="20"/>
        </w:rPr>
      </w:pPr>
    </w:p>
    <w:p w:rsidR="008C3207" w:rsidRDefault="008C3207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sectPr w:rsidR="008C3207" w:rsidSect="00A92B55">
      <w:headerReference w:type="default" r:id="rId9"/>
      <w:footerReference w:type="default" r:id="rId10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A95" w:rsidRDefault="008C1A95" w:rsidP="00F92ECB">
      <w:pPr>
        <w:spacing w:after="0" w:line="240" w:lineRule="auto"/>
      </w:pPr>
      <w:r>
        <w:separator/>
      </w:r>
    </w:p>
  </w:endnote>
  <w:end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3139E0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666B67">
      <w:rPr>
        <w:noProof/>
      </w:rPr>
      <w:t>1</w:t>
    </w:r>
    <w:r>
      <w:rPr>
        <w:noProof/>
      </w:rPr>
      <w:fldChar w:fldCharType="end"/>
    </w:r>
    <w:r w:rsidR="008C1A95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49834385" wp14:editId="4BC229F2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A95" w:rsidRDefault="008C1A95" w:rsidP="00F92ECB">
      <w:pPr>
        <w:spacing w:after="0" w:line="240" w:lineRule="auto"/>
      </w:pPr>
      <w:r>
        <w:separator/>
      </w:r>
    </w:p>
  </w:footnote>
  <w:foot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8C1A95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9358E29" wp14:editId="769B93D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11604"/>
    <w:rsid w:val="00016832"/>
    <w:rsid w:val="000271D6"/>
    <w:rsid w:val="000429D0"/>
    <w:rsid w:val="00042B08"/>
    <w:rsid w:val="00050431"/>
    <w:rsid w:val="000546BB"/>
    <w:rsid w:val="000560C2"/>
    <w:rsid w:val="00056647"/>
    <w:rsid w:val="0007048D"/>
    <w:rsid w:val="00072455"/>
    <w:rsid w:val="00081E27"/>
    <w:rsid w:val="0009348B"/>
    <w:rsid w:val="00097519"/>
    <w:rsid w:val="000A0BE4"/>
    <w:rsid w:val="000A2CBF"/>
    <w:rsid w:val="000A4429"/>
    <w:rsid w:val="000A7BAB"/>
    <w:rsid w:val="000B2928"/>
    <w:rsid w:val="000B4481"/>
    <w:rsid w:val="000C10A5"/>
    <w:rsid w:val="000D0429"/>
    <w:rsid w:val="000D0C67"/>
    <w:rsid w:val="000D1B98"/>
    <w:rsid w:val="000D376F"/>
    <w:rsid w:val="000E513B"/>
    <w:rsid w:val="000E5497"/>
    <w:rsid w:val="000E5DA2"/>
    <w:rsid w:val="000F24E5"/>
    <w:rsid w:val="000F6C73"/>
    <w:rsid w:val="000F7E13"/>
    <w:rsid w:val="001100BA"/>
    <w:rsid w:val="00112EA5"/>
    <w:rsid w:val="00116C1D"/>
    <w:rsid w:val="00117383"/>
    <w:rsid w:val="0012300B"/>
    <w:rsid w:val="00124771"/>
    <w:rsid w:val="001273B2"/>
    <w:rsid w:val="001274C6"/>
    <w:rsid w:val="001308A8"/>
    <w:rsid w:val="001378E1"/>
    <w:rsid w:val="00140B3A"/>
    <w:rsid w:val="001430EA"/>
    <w:rsid w:val="00143DD6"/>
    <w:rsid w:val="00144969"/>
    <w:rsid w:val="001463CB"/>
    <w:rsid w:val="0015040A"/>
    <w:rsid w:val="00151B59"/>
    <w:rsid w:val="00157DDC"/>
    <w:rsid w:val="001617DF"/>
    <w:rsid w:val="0016228E"/>
    <w:rsid w:val="0017655A"/>
    <w:rsid w:val="001765F3"/>
    <w:rsid w:val="0018066A"/>
    <w:rsid w:val="001816FD"/>
    <w:rsid w:val="0018467E"/>
    <w:rsid w:val="001847D8"/>
    <w:rsid w:val="00186A2B"/>
    <w:rsid w:val="00191B6A"/>
    <w:rsid w:val="00194295"/>
    <w:rsid w:val="001A181F"/>
    <w:rsid w:val="001A2591"/>
    <w:rsid w:val="001A2D74"/>
    <w:rsid w:val="001B1DF3"/>
    <w:rsid w:val="001C1352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1F5DDA"/>
    <w:rsid w:val="001F6D9E"/>
    <w:rsid w:val="0020288A"/>
    <w:rsid w:val="00206285"/>
    <w:rsid w:val="0021101F"/>
    <w:rsid w:val="002151F1"/>
    <w:rsid w:val="00215882"/>
    <w:rsid w:val="0021656C"/>
    <w:rsid w:val="00226413"/>
    <w:rsid w:val="00232503"/>
    <w:rsid w:val="002360C2"/>
    <w:rsid w:val="0024109E"/>
    <w:rsid w:val="00243B40"/>
    <w:rsid w:val="0024648D"/>
    <w:rsid w:val="00251EDA"/>
    <w:rsid w:val="00260617"/>
    <w:rsid w:val="00261B8E"/>
    <w:rsid w:val="00262A96"/>
    <w:rsid w:val="00266AE1"/>
    <w:rsid w:val="00273580"/>
    <w:rsid w:val="00281F22"/>
    <w:rsid w:val="002872DB"/>
    <w:rsid w:val="00287534"/>
    <w:rsid w:val="00291655"/>
    <w:rsid w:val="00293479"/>
    <w:rsid w:val="00295BC9"/>
    <w:rsid w:val="0029678B"/>
    <w:rsid w:val="002A268F"/>
    <w:rsid w:val="002A6834"/>
    <w:rsid w:val="002B0515"/>
    <w:rsid w:val="002B4320"/>
    <w:rsid w:val="002B442B"/>
    <w:rsid w:val="002B4ADB"/>
    <w:rsid w:val="002B6F4B"/>
    <w:rsid w:val="002B794F"/>
    <w:rsid w:val="002C0E09"/>
    <w:rsid w:val="002C1F20"/>
    <w:rsid w:val="002D4198"/>
    <w:rsid w:val="002D5359"/>
    <w:rsid w:val="00301747"/>
    <w:rsid w:val="003034FB"/>
    <w:rsid w:val="00307963"/>
    <w:rsid w:val="003139E0"/>
    <w:rsid w:val="00322421"/>
    <w:rsid w:val="00327920"/>
    <w:rsid w:val="0033362C"/>
    <w:rsid w:val="003340F7"/>
    <w:rsid w:val="00334EB8"/>
    <w:rsid w:val="00342CD2"/>
    <w:rsid w:val="003451C0"/>
    <w:rsid w:val="00350165"/>
    <w:rsid w:val="00350552"/>
    <w:rsid w:val="003516D1"/>
    <w:rsid w:val="00353055"/>
    <w:rsid w:val="0035370A"/>
    <w:rsid w:val="00355112"/>
    <w:rsid w:val="0036019C"/>
    <w:rsid w:val="0036101E"/>
    <w:rsid w:val="003703A8"/>
    <w:rsid w:val="00372518"/>
    <w:rsid w:val="00377213"/>
    <w:rsid w:val="003815F1"/>
    <w:rsid w:val="00381813"/>
    <w:rsid w:val="00382AA3"/>
    <w:rsid w:val="00390D13"/>
    <w:rsid w:val="00390D5C"/>
    <w:rsid w:val="00395D4C"/>
    <w:rsid w:val="003B4C4F"/>
    <w:rsid w:val="003C53B5"/>
    <w:rsid w:val="003C5935"/>
    <w:rsid w:val="003C76E6"/>
    <w:rsid w:val="003D364C"/>
    <w:rsid w:val="003D4060"/>
    <w:rsid w:val="003D56A7"/>
    <w:rsid w:val="003D6FD1"/>
    <w:rsid w:val="003E0DB7"/>
    <w:rsid w:val="003E0E0A"/>
    <w:rsid w:val="003E1CA8"/>
    <w:rsid w:val="003E65AC"/>
    <w:rsid w:val="003E70C8"/>
    <w:rsid w:val="003E7FB0"/>
    <w:rsid w:val="003F65E1"/>
    <w:rsid w:val="003F74B1"/>
    <w:rsid w:val="0040350E"/>
    <w:rsid w:val="00410AE8"/>
    <w:rsid w:val="00410E89"/>
    <w:rsid w:val="0041114D"/>
    <w:rsid w:val="00417EC7"/>
    <w:rsid w:val="00420881"/>
    <w:rsid w:val="00421414"/>
    <w:rsid w:val="004305E6"/>
    <w:rsid w:val="00436282"/>
    <w:rsid w:val="004436A9"/>
    <w:rsid w:val="004438E2"/>
    <w:rsid w:val="00444FED"/>
    <w:rsid w:val="00460446"/>
    <w:rsid w:val="004658C2"/>
    <w:rsid w:val="0046596C"/>
    <w:rsid w:val="004667F0"/>
    <w:rsid w:val="00471C3D"/>
    <w:rsid w:val="0047744B"/>
    <w:rsid w:val="00480DBE"/>
    <w:rsid w:val="00481013"/>
    <w:rsid w:val="00482E59"/>
    <w:rsid w:val="00496459"/>
    <w:rsid w:val="004A1D75"/>
    <w:rsid w:val="004A614D"/>
    <w:rsid w:val="004B2040"/>
    <w:rsid w:val="004B3B55"/>
    <w:rsid w:val="004D536D"/>
    <w:rsid w:val="004D6A6B"/>
    <w:rsid w:val="004E755B"/>
    <w:rsid w:val="004F2170"/>
    <w:rsid w:val="004F47BE"/>
    <w:rsid w:val="004F6BD3"/>
    <w:rsid w:val="004F6CC5"/>
    <w:rsid w:val="004F7089"/>
    <w:rsid w:val="005029BE"/>
    <w:rsid w:val="00506CFE"/>
    <w:rsid w:val="00515236"/>
    <w:rsid w:val="005164C9"/>
    <w:rsid w:val="005171D9"/>
    <w:rsid w:val="005215A1"/>
    <w:rsid w:val="00530DC5"/>
    <w:rsid w:val="005311DE"/>
    <w:rsid w:val="005401BD"/>
    <w:rsid w:val="005407CA"/>
    <w:rsid w:val="00545747"/>
    <w:rsid w:val="005520FC"/>
    <w:rsid w:val="00556512"/>
    <w:rsid w:val="00560F2B"/>
    <w:rsid w:val="0056574D"/>
    <w:rsid w:val="0057195C"/>
    <w:rsid w:val="00572BE5"/>
    <w:rsid w:val="0057362D"/>
    <w:rsid w:val="0058448F"/>
    <w:rsid w:val="005934F1"/>
    <w:rsid w:val="00595479"/>
    <w:rsid w:val="005A5A61"/>
    <w:rsid w:val="005B5FE6"/>
    <w:rsid w:val="005B7A86"/>
    <w:rsid w:val="005C5CD3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B8E"/>
    <w:rsid w:val="006428A5"/>
    <w:rsid w:val="00651279"/>
    <w:rsid w:val="00654050"/>
    <w:rsid w:val="006550C8"/>
    <w:rsid w:val="00655B2A"/>
    <w:rsid w:val="00662159"/>
    <w:rsid w:val="00663985"/>
    <w:rsid w:val="00666B67"/>
    <w:rsid w:val="00672DDB"/>
    <w:rsid w:val="00673A48"/>
    <w:rsid w:val="00686EB3"/>
    <w:rsid w:val="006936EC"/>
    <w:rsid w:val="006A4933"/>
    <w:rsid w:val="006B7EF8"/>
    <w:rsid w:val="006B7FEA"/>
    <w:rsid w:val="006C26E3"/>
    <w:rsid w:val="006D0806"/>
    <w:rsid w:val="006D184A"/>
    <w:rsid w:val="006D78C3"/>
    <w:rsid w:val="006E09E8"/>
    <w:rsid w:val="006F490E"/>
    <w:rsid w:val="006F5452"/>
    <w:rsid w:val="007000AD"/>
    <w:rsid w:val="00704997"/>
    <w:rsid w:val="00705BFD"/>
    <w:rsid w:val="00706CC0"/>
    <w:rsid w:val="007155DC"/>
    <w:rsid w:val="00722EB4"/>
    <w:rsid w:val="00726003"/>
    <w:rsid w:val="00726F0B"/>
    <w:rsid w:val="00736EA6"/>
    <w:rsid w:val="00763109"/>
    <w:rsid w:val="00765237"/>
    <w:rsid w:val="00767280"/>
    <w:rsid w:val="0077141F"/>
    <w:rsid w:val="00771EB5"/>
    <w:rsid w:val="00782AFB"/>
    <w:rsid w:val="007837F8"/>
    <w:rsid w:val="007842EB"/>
    <w:rsid w:val="00787B25"/>
    <w:rsid w:val="00792082"/>
    <w:rsid w:val="00793C44"/>
    <w:rsid w:val="007A55B8"/>
    <w:rsid w:val="007B05C1"/>
    <w:rsid w:val="007B43FA"/>
    <w:rsid w:val="007C7787"/>
    <w:rsid w:val="007D29FD"/>
    <w:rsid w:val="007D314C"/>
    <w:rsid w:val="007D3371"/>
    <w:rsid w:val="007E4D4A"/>
    <w:rsid w:val="007E7E53"/>
    <w:rsid w:val="007F7FD6"/>
    <w:rsid w:val="00810FC9"/>
    <w:rsid w:val="00812BF2"/>
    <w:rsid w:val="00815556"/>
    <w:rsid w:val="00827525"/>
    <w:rsid w:val="00827E22"/>
    <w:rsid w:val="0083415E"/>
    <w:rsid w:val="00836D42"/>
    <w:rsid w:val="008426F6"/>
    <w:rsid w:val="00842B10"/>
    <w:rsid w:val="008450B1"/>
    <w:rsid w:val="00845742"/>
    <w:rsid w:val="00852441"/>
    <w:rsid w:val="00854AE2"/>
    <w:rsid w:val="00864410"/>
    <w:rsid w:val="0086679B"/>
    <w:rsid w:val="0087411E"/>
    <w:rsid w:val="00880CFA"/>
    <w:rsid w:val="00884B58"/>
    <w:rsid w:val="00896510"/>
    <w:rsid w:val="00896C63"/>
    <w:rsid w:val="008A33E7"/>
    <w:rsid w:val="008A3BE2"/>
    <w:rsid w:val="008A4FC6"/>
    <w:rsid w:val="008B62D8"/>
    <w:rsid w:val="008B7639"/>
    <w:rsid w:val="008C1A95"/>
    <w:rsid w:val="008C3207"/>
    <w:rsid w:val="008C6D12"/>
    <w:rsid w:val="008D1A3F"/>
    <w:rsid w:val="008D2CDF"/>
    <w:rsid w:val="008D532F"/>
    <w:rsid w:val="008E3CD1"/>
    <w:rsid w:val="008E5BED"/>
    <w:rsid w:val="008E7EEF"/>
    <w:rsid w:val="008F421D"/>
    <w:rsid w:val="008F58DE"/>
    <w:rsid w:val="00903779"/>
    <w:rsid w:val="00903F5B"/>
    <w:rsid w:val="00911F7C"/>
    <w:rsid w:val="00913725"/>
    <w:rsid w:val="009167ED"/>
    <w:rsid w:val="009179FF"/>
    <w:rsid w:val="00932C43"/>
    <w:rsid w:val="00937F2D"/>
    <w:rsid w:val="00942760"/>
    <w:rsid w:val="00951B74"/>
    <w:rsid w:val="009563C0"/>
    <w:rsid w:val="009567B1"/>
    <w:rsid w:val="00956BDD"/>
    <w:rsid w:val="00963075"/>
    <w:rsid w:val="009634B8"/>
    <w:rsid w:val="0097022C"/>
    <w:rsid w:val="009824AA"/>
    <w:rsid w:val="00983430"/>
    <w:rsid w:val="00990965"/>
    <w:rsid w:val="00994F41"/>
    <w:rsid w:val="00995E5B"/>
    <w:rsid w:val="00996F68"/>
    <w:rsid w:val="009A1A36"/>
    <w:rsid w:val="009A5B21"/>
    <w:rsid w:val="009A7131"/>
    <w:rsid w:val="009B06BA"/>
    <w:rsid w:val="009B0855"/>
    <w:rsid w:val="009B51A6"/>
    <w:rsid w:val="009B701A"/>
    <w:rsid w:val="009B7379"/>
    <w:rsid w:val="009C03AA"/>
    <w:rsid w:val="009C2825"/>
    <w:rsid w:val="009C451A"/>
    <w:rsid w:val="009C783A"/>
    <w:rsid w:val="009D3E10"/>
    <w:rsid w:val="009D4C16"/>
    <w:rsid w:val="009D5103"/>
    <w:rsid w:val="009E0462"/>
    <w:rsid w:val="009E0B31"/>
    <w:rsid w:val="009F2AB4"/>
    <w:rsid w:val="00A02024"/>
    <w:rsid w:val="00A06635"/>
    <w:rsid w:val="00A07AEC"/>
    <w:rsid w:val="00A11EA3"/>
    <w:rsid w:val="00A1688A"/>
    <w:rsid w:val="00A17159"/>
    <w:rsid w:val="00A17983"/>
    <w:rsid w:val="00A2297A"/>
    <w:rsid w:val="00A27382"/>
    <w:rsid w:val="00A2794F"/>
    <w:rsid w:val="00A314EA"/>
    <w:rsid w:val="00A37624"/>
    <w:rsid w:val="00A42CE6"/>
    <w:rsid w:val="00A46066"/>
    <w:rsid w:val="00A473D4"/>
    <w:rsid w:val="00A51292"/>
    <w:rsid w:val="00A52383"/>
    <w:rsid w:val="00A533C1"/>
    <w:rsid w:val="00A600C5"/>
    <w:rsid w:val="00A6328B"/>
    <w:rsid w:val="00A65ED7"/>
    <w:rsid w:val="00A6694A"/>
    <w:rsid w:val="00A70964"/>
    <w:rsid w:val="00A757C1"/>
    <w:rsid w:val="00A82A0E"/>
    <w:rsid w:val="00A8482A"/>
    <w:rsid w:val="00A91DE7"/>
    <w:rsid w:val="00A927DF"/>
    <w:rsid w:val="00A92B55"/>
    <w:rsid w:val="00A9536E"/>
    <w:rsid w:val="00AB107B"/>
    <w:rsid w:val="00AB11E2"/>
    <w:rsid w:val="00AB13A2"/>
    <w:rsid w:val="00AB2305"/>
    <w:rsid w:val="00AB3DDC"/>
    <w:rsid w:val="00AB4102"/>
    <w:rsid w:val="00AB7FDE"/>
    <w:rsid w:val="00AC7B01"/>
    <w:rsid w:val="00AD4E24"/>
    <w:rsid w:val="00AE02FF"/>
    <w:rsid w:val="00AE4A7B"/>
    <w:rsid w:val="00AE7032"/>
    <w:rsid w:val="00AF46D0"/>
    <w:rsid w:val="00B01454"/>
    <w:rsid w:val="00B038EB"/>
    <w:rsid w:val="00B039A1"/>
    <w:rsid w:val="00B16C26"/>
    <w:rsid w:val="00B215FD"/>
    <w:rsid w:val="00B27A6A"/>
    <w:rsid w:val="00B31EEB"/>
    <w:rsid w:val="00B32714"/>
    <w:rsid w:val="00B36348"/>
    <w:rsid w:val="00B400D5"/>
    <w:rsid w:val="00B45833"/>
    <w:rsid w:val="00B547E5"/>
    <w:rsid w:val="00B554A1"/>
    <w:rsid w:val="00B60C07"/>
    <w:rsid w:val="00B62890"/>
    <w:rsid w:val="00B84E7E"/>
    <w:rsid w:val="00BC1E55"/>
    <w:rsid w:val="00BC40CA"/>
    <w:rsid w:val="00BC4399"/>
    <w:rsid w:val="00BD0F67"/>
    <w:rsid w:val="00BD1A83"/>
    <w:rsid w:val="00BD25EB"/>
    <w:rsid w:val="00BD4E09"/>
    <w:rsid w:val="00BE0A26"/>
    <w:rsid w:val="00BE38E9"/>
    <w:rsid w:val="00BE71E2"/>
    <w:rsid w:val="00BF7FB3"/>
    <w:rsid w:val="00C02B39"/>
    <w:rsid w:val="00C04826"/>
    <w:rsid w:val="00C05BC2"/>
    <w:rsid w:val="00C0754F"/>
    <w:rsid w:val="00C07610"/>
    <w:rsid w:val="00C10ED7"/>
    <w:rsid w:val="00C11453"/>
    <w:rsid w:val="00C1508D"/>
    <w:rsid w:val="00C2619B"/>
    <w:rsid w:val="00C27C2B"/>
    <w:rsid w:val="00C36BDC"/>
    <w:rsid w:val="00C371EF"/>
    <w:rsid w:val="00C37D6A"/>
    <w:rsid w:val="00C4297B"/>
    <w:rsid w:val="00C471CA"/>
    <w:rsid w:val="00C54D95"/>
    <w:rsid w:val="00C6162C"/>
    <w:rsid w:val="00C70D7A"/>
    <w:rsid w:val="00C729BC"/>
    <w:rsid w:val="00C73149"/>
    <w:rsid w:val="00C738F5"/>
    <w:rsid w:val="00C7493A"/>
    <w:rsid w:val="00C877B1"/>
    <w:rsid w:val="00C87937"/>
    <w:rsid w:val="00C9462F"/>
    <w:rsid w:val="00C97264"/>
    <w:rsid w:val="00C97E1C"/>
    <w:rsid w:val="00CA143E"/>
    <w:rsid w:val="00CA1D70"/>
    <w:rsid w:val="00CA62ED"/>
    <w:rsid w:val="00CB7FFB"/>
    <w:rsid w:val="00CC0B01"/>
    <w:rsid w:val="00CC12C0"/>
    <w:rsid w:val="00CC4D1D"/>
    <w:rsid w:val="00CD0C4B"/>
    <w:rsid w:val="00CD3F16"/>
    <w:rsid w:val="00CD5D1C"/>
    <w:rsid w:val="00CE4748"/>
    <w:rsid w:val="00CF0555"/>
    <w:rsid w:val="00CF1C59"/>
    <w:rsid w:val="00D03307"/>
    <w:rsid w:val="00D0770E"/>
    <w:rsid w:val="00D11066"/>
    <w:rsid w:val="00D12071"/>
    <w:rsid w:val="00D12B20"/>
    <w:rsid w:val="00D135B2"/>
    <w:rsid w:val="00D20E94"/>
    <w:rsid w:val="00D217CE"/>
    <w:rsid w:val="00D22BA9"/>
    <w:rsid w:val="00D23B11"/>
    <w:rsid w:val="00D369DE"/>
    <w:rsid w:val="00D376B9"/>
    <w:rsid w:val="00D37A0F"/>
    <w:rsid w:val="00D40BF0"/>
    <w:rsid w:val="00D50A39"/>
    <w:rsid w:val="00D57345"/>
    <w:rsid w:val="00D62BA8"/>
    <w:rsid w:val="00D73A64"/>
    <w:rsid w:val="00D758A0"/>
    <w:rsid w:val="00D75F6D"/>
    <w:rsid w:val="00D7767F"/>
    <w:rsid w:val="00D81602"/>
    <w:rsid w:val="00D833EB"/>
    <w:rsid w:val="00D835A2"/>
    <w:rsid w:val="00D83BF2"/>
    <w:rsid w:val="00D842B9"/>
    <w:rsid w:val="00D86100"/>
    <w:rsid w:val="00D96C50"/>
    <w:rsid w:val="00D97046"/>
    <w:rsid w:val="00DA0CCE"/>
    <w:rsid w:val="00DA26C1"/>
    <w:rsid w:val="00DA4210"/>
    <w:rsid w:val="00DA4BB2"/>
    <w:rsid w:val="00DB0FAF"/>
    <w:rsid w:val="00DB5C12"/>
    <w:rsid w:val="00DC3CFE"/>
    <w:rsid w:val="00DC4B6D"/>
    <w:rsid w:val="00DD2198"/>
    <w:rsid w:val="00DD2207"/>
    <w:rsid w:val="00DD5E1A"/>
    <w:rsid w:val="00DE01CB"/>
    <w:rsid w:val="00DE2F24"/>
    <w:rsid w:val="00DF22F5"/>
    <w:rsid w:val="00E06DD7"/>
    <w:rsid w:val="00E105C0"/>
    <w:rsid w:val="00E35391"/>
    <w:rsid w:val="00E37F98"/>
    <w:rsid w:val="00E439FD"/>
    <w:rsid w:val="00E45147"/>
    <w:rsid w:val="00E45C3A"/>
    <w:rsid w:val="00E5686C"/>
    <w:rsid w:val="00E80D53"/>
    <w:rsid w:val="00E86323"/>
    <w:rsid w:val="00EB09E5"/>
    <w:rsid w:val="00EB10DF"/>
    <w:rsid w:val="00EB22B4"/>
    <w:rsid w:val="00EB673B"/>
    <w:rsid w:val="00EB689B"/>
    <w:rsid w:val="00EC26B8"/>
    <w:rsid w:val="00EC7DE0"/>
    <w:rsid w:val="00ED3CC4"/>
    <w:rsid w:val="00EE779B"/>
    <w:rsid w:val="00EF1792"/>
    <w:rsid w:val="00EF59BB"/>
    <w:rsid w:val="00EF5A9D"/>
    <w:rsid w:val="00F04ADC"/>
    <w:rsid w:val="00F05C80"/>
    <w:rsid w:val="00F060D8"/>
    <w:rsid w:val="00F1248F"/>
    <w:rsid w:val="00F15423"/>
    <w:rsid w:val="00F167D2"/>
    <w:rsid w:val="00F2031E"/>
    <w:rsid w:val="00F2230C"/>
    <w:rsid w:val="00F32559"/>
    <w:rsid w:val="00F36DA5"/>
    <w:rsid w:val="00F463C3"/>
    <w:rsid w:val="00F53812"/>
    <w:rsid w:val="00F56FAF"/>
    <w:rsid w:val="00F57756"/>
    <w:rsid w:val="00F63B31"/>
    <w:rsid w:val="00F64F76"/>
    <w:rsid w:val="00F65C33"/>
    <w:rsid w:val="00F661BC"/>
    <w:rsid w:val="00F718AA"/>
    <w:rsid w:val="00F742A9"/>
    <w:rsid w:val="00F76AB4"/>
    <w:rsid w:val="00F91A3B"/>
    <w:rsid w:val="00F923CA"/>
    <w:rsid w:val="00F92ECB"/>
    <w:rsid w:val="00F931D6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F050B"/>
    <w:rsid w:val="00FF1615"/>
    <w:rsid w:val="00FF59E9"/>
    <w:rsid w:val="00FF609F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045CE-07BC-4993-823C-56A87734A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282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282</cp:revision>
  <cp:lastPrinted>2021-09-03T12:10:00Z</cp:lastPrinted>
  <dcterms:created xsi:type="dcterms:W3CDTF">2021-09-20T11:56:00Z</dcterms:created>
  <dcterms:modified xsi:type="dcterms:W3CDTF">2023-05-15T12:29:00Z</dcterms:modified>
</cp:coreProperties>
</file>