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FA026A">
        <w:rPr>
          <w:rFonts w:ascii="Bookman Old Style" w:hAnsi="Bookman Old Style"/>
          <w:color w:val="auto"/>
          <w:sz w:val="20"/>
          <w:szCs w:val="20"/>
        </w:rPr>
        <w:t>3</w:t>
      </w:r>
      <w:r w:rsidR="003505A2">
        <w:rPr>
          <w:rFonts w:ascii="Bookman Old Style" w:hAnsi="Bookman Old Style"/>
          <w:color w:val="auto"/>
          <w:sz w:val="20"/>
          <w:szCs w:val="20"/>
        </w:rPr>
        <w:t>5</w:t>
      </w:r>
      <w:r w:rsidR="000F39EC">
        <w:rPr>
          <w:rFonts w:ascii="Bookman Old Style" w:hAnsi="Bookman Old Style"/>
          <w:color w:val="auto"/>
          <w:sz w:val="20"/>
          <w:szCs w:val="20"/>
        </w:rPr>
        <w:t>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F53FB">
        <w:rPr>
          <w:rFonts w:ascii="Bookman Old Style" w:hAnsi="Bookman Old Style"/>
          <w:color w:val="auto"/>
          <w:sz w:val="20"/>
          <w:szCs w:val="20"/>
        </w:rPr>
        <w:t>26</w:t>
      </w:r>
      <w:bookmarkStart w:id="0" w:name="_GoBack"/>
      <w:bookmarkEnd w:id="0"/>
      <w:r w:rsidR="00FA026A">
        <w:rPr>
          <w:rFonts w:ascii="Bookman Old Style" w:hAnsi="Bookman Old Style"/>
          <w:color w:val="auto"/>
          <w:sz w:val="20"/>
          <w:szCs w:val="20"/>
        </w:rPr>
        <w:t>.06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0F39EC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EB1B2F" w:rsidRPr="00EB1B2F">
        <w:rPr>
          <w:rFonts w:ascii="Bookman Old Style" w:hAnsi="Bookman Old Style"/>
          <w:b/>
          <w:sz w:val="20"/>
          <w:szCs w:val="20"/>
        </w:rPr>
        <w:t>testów alergologicznych oraz dzierżawa analizatora do badań immunologicznych pracującego w trybie POCT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70864" w:rsidRPr="00D95467" w:rsidTr="00BF1FE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97518F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70864" w:rsidRPr="00F87610" w:rsidTr="00BF1FE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6D1444" w:rsidRDefault="00670864" w:rsidP="00BF1FE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b/>
                <w:sz w:val="18"/>
                <w:szCs w:val="18"/>
              </w:rPr>
              <w:t>EMMA MDT SP. Z O.O.</w:t>
            </w:r>
          </w:p>
          <w:p w:rsidR="00670864" w:rsidRPr="006D1444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670864" w:rsidRPr="005C1D56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8 190,00 zł</w:t>
            </w:r>
          </w:p>
          <w:p w:rsidR="0067086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8 845,20 zł</w:t>
            </w:r>
            <w:r w:rsidRPr="005C1D5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670864" w:rsidRPr="000E7A51" w:rsidTr="00BF1FE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004CAB" w:rsidRDefault="00670864" w:rsidP="00BF1FE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b/>
                <w:sz w:val="18"/>
                <w:szCs w:val="18"/>
              </w:rPr>
              <w:t>EUROIMMUN POLSKA Sp. z o. o.</w:t>
            </w:r>
          </w:p>
          <w:p w:rsidR="00670864" w:rsidRPr="00004CAB" w:rsidRDefault="00670864" w:rsidP="00BF1FE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670864" w:rsidRPr="00A67EE8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15 512,00 zł </w:t>
            </w:r>
          </w:p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16 752,96 zł</w:t>
            </w:r>
          </w:p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670864" w:rsidRPr="006307EF" w:rsidTr="00BF1FE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BF1FE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A67EE8" w:rsidRDefault="00670864" w:rsidP="00BF1FEE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RADIOMETER SP. Z O.O.</w:t>
            </w:r>
          </w:p>
          <w:p w:rsidR="00670864" w:rsidRPr="00A67EE8" w:rsidRDefault="00670864" w:rsidP="00BF1FEE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70864" w:rsidRPr="00A67EE8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NETTO: 169 960,00 zł</w:t>
            </w:r>
          </w:p>
          <w:p w:rsidR="00670864" w:rsidRPr="006D1444" w:rsidRDefault="00670864" w:rsidP="00BF1FE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BRUTTO: 186 106,80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70864" w:rsidRPr="00D95467" w:rsidTr="0067086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97518F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70864" w:rsidRPr="00F87610" w:rsidTr="0067086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6D1444" w:rsidRDefault="00670864" w:rsidP="0067086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b/>
                <w:sz w:val="18"/>
                <w:szCs w:val="18"/>
              </w:rPr>
              <w:t>EMMA MDT SP. Z O.O.</w:t>
            </w:r>
          </w:p>
          <w:p w:rsidR="00670864" w:rsidRPr="006D1444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5C1D56">
              <w:rPr>
                <w:rFonts w:ascii="Bookman Old Style" w:hAnsi="Bookman Old Style" w:cs="Tahoma"/>
                <w:sz w:val="18"/>
                <w:szCs w:val="18"/>
              </w:rPr>
              <w:t>LUBLIN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670864" w:rsidRPr="005C1D56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8 190,00 zł</w:t>
            </w:r>
          </w:p>
          <w:p w:rsidR="0067086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5C1D5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8 845,20 zł</w:t>
            </w:r>
            <w:r w:rsidRPr="005C1D5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670864" w:rsidRPr="000E7A51" w:rsidTr="0067086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004CAB" w:rsidRDefault="00670864" w:rsidP="0067086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b/>
                <w:sz w:val="18"/>
                <w:szCs w:val="18"/>
              </w:rPr>
              <w:t>EUROIMMUN POLSKA Sp. z o. o.</w:t>
            </w:r>
          </w:p>
          <w:p w:rsidR="00670864" w:rsidRPr="00004CAB" w:rsidRDefault="00670864" w:rsidP="006708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04CAB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2</w:t>
            </w:r>
          </w:p>
          <w:p w:rsidR="00670864" w:rsidRPr="00A67EE8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15 512,00 zł </w:t>
            </w:r>
          </w:p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67EE8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16 752,96 zł</w:t>
            </w:r>
          </w:p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  <w:tr w:rsidR="00670864" w:rsidRPr="006307EF" w:rsidTr="0067086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864" w:rsidRPr="0097518F" w:rsidRDefault="00670864" w:rsidP="0067086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70864" w:rsidRPr="00A67EE8" w:rsidRDefault="00670864" w:rsidP="00670864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RADIOMETER SP. Z O.O.</w:t>
            </w:r>
          </w:p>
          <w:p w:rsidR="00670864" w:rsidRPr="00A67EE8" w:rsidRDefault="00670864" w:rsidP="00670864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70864" w:rsidRPr="00A67EE8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NETTO: 169 960,00 zł</w:t>
            </w:r>
          </w:p>
          <w:p w:rsidR="00670864" w:rsidRPr="006D1444" w:rsidRDefault="00670864" w:rsidP="00670864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67EE8">
              <w:rPr>
                <w:rFonts w:ascii="Bookman Old Style" w:hAnsi="Bookman Old Style" w:cs="Tahoma"/>
                <w:sz w:val="18"/>
                <w:szCs w:val="18"/>
              </w:rPr>
              <w:t>BRUTTO: 186 106,80 zł</w:t>
            </w:r>
          </w:p>
        </w:tc>
      </w:tr>
    </w:tbl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CF8" w:rsidRDefault="00B90CF8" w:rsidP="00F92ECB">
      <w:pPr>
        <w:spacing w:after="0" w:line="240" w:lineRule="auto"/>
      </w:pPr>
      <w:r>
        <w:separator/>
      </w:r>
    </w:p>
  </w:endnote>
  <w:endnote w:type="continuationSeparator" w:id="0">
    <w:p w:rsidR="00B90CF8" w:rsidRDefault="00B90CF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F53FB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CF8" w:rsidRDefault="00B90CF8" w:rsidP="00F92ECB">
      <w:pPr>
        <w:spacing w:after="0" w:line="240" w:lineRule="auto"/>
      </w:pPr>
      <w:r>
        <w:separator/>
      </w:r>
    </w:p>
  </w:footnote>
  <w:footnote w:type="continuationSeparator" w:id="0">
    <w:p w:rsidR="00B90CF8" w:rsidRDefault="00B90CF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670C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7C4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15C2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301747"/>
    <w:rsid w:val="003034FB"/>
    <w:rsid w:val="003040D5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56512"/>
    <w:rsid w:val="00560F2B"/>
    <w:rsid w:val="0056574D"/>
    <w:rsid w:val="0057362D"/>
    <w:rsid w:val="0058448F"/>
    <w:rsid w:val="005934F1"/>
    <w:rsid w:val="00595479"/>
    <w:rsid w:val="005A088A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166"/>
    <w:rsid w:val="006428A5"/>
    <w:rsid w:val="00651279"/>
    <w:rsid w:val="00654050"/>
    <w:rsid w:val="006550C8"/>
    <w:rsid w:val="00655B2A"/>
    <w:rsid w:val="00662159"/>
    <w:rsid w:val="00663985"/>
    <w:rsid w:val="00670864"/>
    <w:rsid w:val="00672DDB"/>
    <w:rsid w:val="00683664"/>
    <w:rsid w:val="00686EB3"/>
    <w:rsid w:val="006936EC"/>
    <w:rsid w:val="006A4933"/>
    <w:rsid w:val="006B7EF8"/>
    <w:rsid w:val="006B7FEA"/>
    <w:rsid w:val="006C26E3"/>
    <w:rsid w:val="006E09E8"/>
    <w:rsid w:val="006F490E"/>
    <w:rsid w:val="006F5452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5237"/>
    <w:rsid w:val="00767280"/>
    <w:rsid w:val="0077141F"/>
    <w:rsid w:val="00782AFB"/>
    <w:rsid w:val="007837F8"/>
    <w:rsid w:val="00787B25"/>
    <w:rsid w:val="00792082"/>
    <w:rsid w:val="00793C44"/>
    <w:rsid w:val="007A55B8"/>
    <w:rsid w:val="007B43FA"/>
    <w:rsid w:val="007C20A3"/>
    <w:rsid w:val="007C7787"/>
    <w:rsid w:val="007D29FD"/>
    <w:rsid w:val="007D314C"/>
    <w:rsid w:val="007D3371"/>
    <w:rsid w:val="007E4D4A"/>
    <w:rsid w:val="007E7E53"/>
    <w:rsid w:val="007F7FD6"/>
    <w:rsid w:val="00801E2B"/>
    <w:rsid w:val="00810FC9"/>
    <w:rsid w:val="00815556"/>
    <w:rsid w:val="00827525"/>
    <w:rsid w:val="00827E22"/>
    <w:rsid w:val="0083415E"/>
    <w:rsid w:val="00836D42"/>
    <w:rsid w:val="008426F6"/>
    <w:rsid w:val="00845742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243"/>
    <w:rsid w:val="00A52383"/>
    <w:rsid w:val="00A533C1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90CF8"/>
    <w:rsid w:val="00BB1E69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D03307"/>
    <w:rsid w:val="00D0770E"/>
    <w:rsid w:val="00D11066"/>
    <w:rsid w:val="00D12B20"/>
    <w:rsid w:val="00D135B2"/>
    <w:rsid w:val="00D14B7A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7FB"/>
    <w:rsid w:val="00F53812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42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989E-0E76-4B84-86ED-700F0336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213</cp:revision>
  <cp:lastPrinted>2021-09-03T12:10:00Z</cp:lastPrinted>
  <dcterms:created xsi:type="dcterms:W3CDTF">2021-09-20T11:56:00Z</dcterms:created>
  <dcterms:modified xsi:type="dcterms:W3CDTF">2023-06-23T12:52:00Z</dcterms:modified>
</cp:coreProperties>
</file>