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B6" w:rsidRDefault="006F1E73" w:rsidP="00012AB6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/EA/381-52/2023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2023-07-26</w:t>
      </w:r>
    </w:p>
    <w:p w:rsidR="00012AB6" w:rsidRDefault="00012AB6" w:rsidP="00012AB6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</w:p>
    <w:p w:rsidR="00012AB6" w:rsidRDefault="00012AB6" w:rsidP="00012AB6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012AB6" w:rsidRDefault="00012AB6" w:rsidP="00012AB6">
      <w:pPr>
        <w:spacing w:after="0" w:line="360" w:lineRule="auto"/>
        <w:rPr>
          <w:sz w:val="12"/>
          <w:szCs w:val="12"/>
        </w:rPr>
      </w:pPr>
    </w:p>
    <w:p w:rsidR="00012AB6" w:rsidRDefault="00012AB6" w:rsidP="00012AB6">
      <w:pPr>
        <w:jc w:val="both"/>
        <w:rPr>
          <w:b/>
          <w:sz w:val="20"/>
          <w:szCs w:val="20"/>
        </w:rPr>
      </w:pPr>
    </w:p>
    <w:p w:rsidR="00012AB6" w:rsidRPr="001D26D0" w:rsidRDefault="00012AB6" w:rsidP="001D26D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5D06E5"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>
        <w:rPr>
          <w:rFonts w:asciiTheme="minorHAnsi" w:hAnsiTheme="minorHAnsi" w:cstheme="minorHAnsi"/>
          <w:b/>
          <w:sz w:val="20"/>
          <w:szCs w:val="20"/>
        </w:rPr>
        <w:t>przeprowadzenia negocjacji na</w:t>
      </w:r>
      <w:r w:rsidR="006F1E73">
        <w:rPr>
          <w:rFonts w:asciiTheme="minorHAnsi" w:hAnsiTheme="minorHAnsi" w:cstheme="minorHAnsi"/>
          <w:b/>
          <w:bCs/>
          <w:sz w:val="20"/>
          <w:szCs w:val="20"/>
        </w:rPr>
        <w:t xml:space="preserve"> odbiór</w:t>
      </w:r>
      <w:r w:rsidR="005D06E5">
        <w:rPr>
          <w:rFonts w:asciiTheme="minorHAnsi" w:hAnsiTheme="minorHAnsi" w:cstheme="minorHAnsi"/>
          <w:b/>
          <w:bCs/>
          <w:sz w:val="20"/>
          <w:szCs w:val="20"/>
        </w:rPr>
        <w:t>, transport i unieszkodliwianie odpadów medycznych</w:t>
      </w:r>
      <w:r w:rsidRPr="001D26D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012AB6" w:rsidRDefault="00012AB6" w:rsidP="00012AB6">
      <w:pPr>
        <w:spacing w:after="0" w:line="360" w:lineRule="auto"/>
        <w:jc w:val="both"/>
        <w:rPr>
          <w:rFonts w:ascii="Bookman Old Style" w:hAnsi="Bookman Old Style"/>
        </w:rPr>
      </w:pPr>
    </w:p>
    <w:p w:rsidR="00012AB6" w:rsidRPr="005B2F3E" w:rsidRDefault="00012AB6" w:rsidP="00012AB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BA073A">
        <w:rPr>
          <w:rFonts w:ascii="Bookman Old Style" w:hAnsi="Bookman Old Style"/>
          <w:b/>
          <w:u w:val="single"/>
        </w:rPr>
        <w:t>31.07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012AB6" w:rsidRPr="005B2F3E" w:rsidRDefault="00012AB6" w:rsidP="00012AB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9D40F9">
        <w:rPr>
          <w:rFonts w:ascii="Bookman Old Style" w:hAnsi="Bookman Old Style"/>
          <w:b/>
          <w:u w:val="single"/>
        </w:rPr>
        <w:t>29.08</w:t>
      </w:r>
      <w:r w:rsidRPr="005B2F3E">
        <w:rPr>
          <w:rFonts w:ascii="Bookman Old Style" w:hAnsi="Bookman Old Style"/>
          <w:b/>
          <w:u w:val="single"/>
        </w:rPr>
        <w:t>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012AB6" w:rsidRDefault="00ED558E" w:rsidP="00012AB6">
      <w:pPr>
        <w:rPr>
          <w:szCs w:val="20"/>
        </w:rPr>
      </w:pPr>
    </w:p>
    <w:sectPr w:rsidR="00ED558E" w:rsidRPr="00012AB6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A2E" w:rsidRDefault="00D40A2E" w:rsidP="00F92ECB">
      <w:pPr>
        <w:spacing w:after="0" w:line="240" w:lineRule="auto"/>
      </w:pPr>
      <w:r>
        <w:separator/>
      </w:r>
    </w:p>
  </w:endnote>
  <w:endnote w:type="continuationSeparator" w:id="0">
    <w:p w:rsidR="00D40A2E" w:rsidRDefault="00D40A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F760E9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9D40F9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A2E" w:rsidRDefault="00D40A2E" w:rsidP="00F92ECB">
      <w:pPr>
        <w:spacing w:after="0" w:line="240" w:lineRule="auto"/>
      </w:pPr>
      <w:r>
        <w:separator/>
      </w:r>
    </w:p>
  </w:footnote>
  <w:footnote w:type="continuationSeparator" w:id="0">
    <w:p w:rsidR="00D40A2E" w:rsidRDefault="00D40A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AB6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26D0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169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0D06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6E5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96CBB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1E73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0F9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B8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073A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489B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0A2E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108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0E9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349E7-F3DB-41B5-920B-8D8EC7C5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8</cp:revision>
  <cp:lastPrinted>2018-10-12T10:15:00Z</cp:lastPrinted>
  <dcterms:created xsi:type="dcterms:W3CDTF">2023-04-18T07:38:00Z</dcterms:created>
  <dcterms:modified xsi:type="dcterms:W3CDTF">2023-07-26T08:38:00Z</dcterms:modified>
</cp:coreProperties>
</file>