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E2" w:rsidRDefault="005773E2" w:rsidP="005773E2">
      <w:pPr>
        <w:pStyle w:val="Nagwek1"/>
        <w:spacing w:before="120"/>
        <w:rPr>
          <w:rFonts w:ascii="Bookman Old Style" w:hAnsi="Bookman Old Style"/>
          <w:noProof/>
          <w:color w:val="auto"/>
          <w:sz w:val="20"/>
          <w:szCs w:val="20"/>
          <w:lang w:eastAsia="en-GB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5759450" cy="585276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5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73E2" w:rsidRPr="006B7EF8" w:rsidRDefault="005773E2" w:rsidP="005773E2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A605F6">
        <w:rPr>
          <w:rFonts w:ascii="Bookman Old Style" w:hAnsi="Bookman Old Style"/>
          <w:color w:val="auto"/>
          <w:sz w:val="20"/>
          <w:szCs w:val="20"/>
        </w:rPr>
        <w:t>53</w:t>
      </w:r>
      <w:r>
        <w:rPr>
          <w:rFonts w:ascii="Bookman Old Style" w:hAnsi="Bookman Old Style"/>
          <w:color w:val="auto"/>
          <w:sz w:val="20"/>
          <w:szCs w:val="20"/>
        </w:rPr>
        <w:t>/2023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A605F6">
        <w:rPr>
          <w:rFonts w:ascii="Bookman Old Style" w:hAnsi="Bookman Old Style"/>
          <w:color w:val="auto"/>
          <w:sz w:val="20"/>
          <w:szCs w:val="20"/>
        </w:rPr>
        <w:t>31</w:t>
      </w:r>
      <w:r>
        <w:rPr>
          <w:rFonts w:ascii="Bookman Old Style" w:hAnsi="Bookman Old Style"/>
          <w:color w:val="auto"/>
          <w:sz w:val="20"/>
          <w:szCs w:val="20"/>
        </w:rPr>
        <w:t>.07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>
        <w:rPr>
          <w:rFonts w:ascii="Bookman Old Style" w:hAnsi="Bookman Old Style"/>
          <w:color w:val="auto"/>
          <w:sz w:val="20"/>
          <w:szCs w:val="20"/>
        </w:rPr>
        <w:t>2023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5773E2" w:rsidRPr="00073595" w:rsidRDefault="005773E2" w:rsidP="005773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EB7DC8" w:rsidRDefault="00EB7DC8" w:rsidP="005773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773E2" w:rsidRDefault="005773E2" w:rsidP="005773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566EA9" w:rsidRPr="009A1A36" w:rsidRDefault="00566EA9" w:rsidP="005773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5773E2" w:rsidRPr="009A1A36" w:rsidRDefault="005773E2" w:rsidP="005773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 xml:space="preserve">przetargu </w:t>
      </w:r>
      <w:r w:rsidRPr="00C96EC4">
        <w:rPr>
          <w:rFonts w:ascii="Bookman Old Style" w:hAnsi="Bookman Old Style" w:cstheme="minorHAnsi"/>
          <w:b/>
          <w:sz w:val="20"/>
          <w:szCs w:val="20"/>
        </w:rPr>
        <w:t>w trybie podstawowym, o którym mowa w art. 275 pkt 1 ustawy PZP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A605F6">
        <w:rPr>
          <w:rFonts w:ascii="Bookman Old Style" w:hAnsi="Bookman Old Style"/>
          <w:b/>
          <w:bCs/>
          <w:sz w:val="20"/>
          <w:szCs w:val="20"/>
        </w:rPr>
        <w:t>zakup foteli zabiegowych oraz łóżek szpitalnych z szafkami przyłóżkowymi i materacami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5773E2" w:rsidRPr="00073595" w:rsidRDefault="005773E2" w:rsidP="005773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5773E2" w:rsidRDefault="005773E2" w:rsidP="005773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Pr="009A1A36">
        <w:rPr>
          <w:rFonts w:ascii="Bookman Old Style" w:hAnsi="Bookman Old Style" w:cs="Arial"/>
          <w:sz w:val="20"/>
          <w:szCs w:val="20"/>
        </w:rPr>
        <w:t>:</w:t>
      </w:r>
    </w:p>
    <w:p w:rsidR="00566EA9" w:rsidRDefault="00566EA9" w:rsidP="005773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566EA9" w:rsidRDefault="00566EA9" w:rsidP="005773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5773E2" w:rsidRPr="00D50F78" w:rsidRDefault="00A605F6" w:rsidP="005773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Pakiety 1-2</w:t>
      </w:r>
    </w:p>
    <w:p w:rsidR="005773E2" w:rsidRDefault="005773E2" w:rsidP="005773E2">
      <w:pPr>
        <w:pStyle w:val="Akapitzlist"/>
        <w:numPr>
          <w:ilvl w:val="0"/>
          <w:numId w:val="6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50F78">
        <w:rPr>
          <w:rFonts w:ascii="Bookman Old Style" w:hAnsi="Bookman Old Style" w:cs="Arial"/>
          <w:sz w:val="20"/>
          <w:szCs w:val="20"/>
        </w:rPr>
        <w:t>cena (C) – waga 60 %</w:t>
      </w:r>
    </w:p>
    <w:p w:rsidR="005773E2" w:rsidRDefault="005773E2" w:rsidP="005773E2">
      <w:pPr>
        <w:pStyle w:val="Akapitzlist"/>
        <w:numPr>
          <w:ilvl w:val="0"/>
          <w:numId w:val="6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50F78">
        <w:rPr>
          <w:rFonts w:ascii="Bookman Old Style" w:hAnsi="Bookman Old Style" w:cs="Arial"/>
          <w:sz w:val="20"/>
          <w:szCs w:val="20"/>
        </w:rPr>
        <w:t>okres gwarancji i rękojmi (G)- waga 40%</w:t>
      </w:r>
    </w:p>
    <w:tbl>
      <w:tblPr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13"/>
        <w:gridCol w:w="3970"/>
        <w:gridCol w:w="2482"/>
        <w:gridCol w:w="1692"/>
      </w:tblGrid>
      <w:tr w:rsidR="005773E2" w:rsidRPr="00957E65" w:rsidTr="005F0EA7">
        <w:trPr>
          <w:trHeight w:val="54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2" w:rsidRPr="00957E65" w:rsidRDefault="005773E2" w:rsidP="000B40C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2" w:rsidRPr="00957E65" w:rsidRDefault="005773E2" w:rsidP="000B40C7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5773E2" w:rsidRPr="00957E65" w:rsidRDefault="005773E2" w:rsidP="000B40C7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2" w:rsidRPr="00957E65" w:rsidRDefault="005773E2" w:rsidP="000B40C7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5773E2" w:rsidRPr="00957E65" w:rsidRDefault="005773E2" w:rsidP="000B40C7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E2" w:rsidRPr="00957E65" w:rsidRDefault="005773E2" w:rsidP="000B40C7">
            <w:pPr>
              <w:spacing w:after="0" w:line="240" w:lineRule="auto"/>
              <w:rPr>
                <w:rFonts w:ascii="Bookman Old Style" w:hAnsi="Bookman Old Style" w:cs="Tahoma"/>
                <w:spacing w:val="4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okres gwarancji i rękojm</w:t>
            </w:r>
            <w:r>
              <w:rPr>
                <w:rFonts w:ascii="Bookman Old Style" w:hAnsi="Bookman Old Style" w:cs="Tahoma"/>
                <w:spacing w:val="4"/>
                <w:sz w:val="18"/>
                <w:szCs w:val="18"/>
              </w:rPr>
              <w:t>i</w:t>
            </w:r>
          </w:p>
          <w:p w:rsidR="005773E2" w:rsidRPr="00957E65" w:rsidRDefault="005773E2" w:rsidP="000B40C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(miesiące)</w:t>
            </w:r>
          </w:p>
        </w:tc>
      </w:tr>
      <w:tr w:rsidR="005773E2" w:rsidRPr="00957E65" w:rsidTr="005F0EA7">
        <w:trPr>
          <w:trHeight w:val="139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E2" w:rsidRPr="00957E65" w:rsidRDefault="005773E2" w:rsidP="000B40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6" w:rsidRPr="00A605F6" w:rsidRDefault="00A605F6" w:rsidP="00A605F6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605F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Usługi Branży Metalowej Katarzyna </w:t>
            </w:r>
            <w:proofErr w:type="spellStart"/>
            <w:r w:rsidRPr="00A605F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Kotasińska</w:t>
            </w:r>
            <w:proofErr w:type="spellEnd"/>
          </w:p>
          <w:p w:rsidR="005773E2" w:rsidRPr="00037743" w:rsidRDefault="00A605F6" w:rsidP="00A605F6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605F6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Namysłów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6" w:rsidRDefault="00A605F6" w:rsidP="00A605F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Pakiet nr 1</w:t>
            </w:r>
          </w:p>
          <w:p w:rsidR="00A605F6" w:rsidRPr="00CB24DC" w:rsidRDefault="00A605F6" w:rsidP="00A605F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114 200,00 </w:t>
            </w:r>
            <w:r w:rsidRPr="00AC558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zł</w:t>
            </w:r>
          </w:p>
          <w:p w:rsidR="005773E2" w:rsidRPr="0097518F" w:rsidRDefault="00A605F6" w:rsidP="00A6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123 336,00 </w:t>
            </w:r>
            <w:r w:rsidRPr="00AC558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E2" w:rsidRPr="00957E65" w:rsidRDefault="005773E2" w:rsidP="000B40C7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5773E2" w:rsidRPr="00957E65" w:rsidRDefault="00A605F6" w:rsidP="00A605F6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36 miesięcy</w:t>
            </w:r>
          </w:p>
        </w:tc>
      </w:tr>
      <w:tr w:rsidR="005773E2" w:rsidRPr="00957E65" w:rsidTr="005F0EA7">
        <w:trPr>
          <w:trHeight w:val="139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E2" w:rsidRPr="00957E65" w:rsidRDefault="005773E2" w:rsidP="000B40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A7" w:rsidRPr="005F0EA7" w:rsidRDefault="005F0EA7" w:rsidP="005F0EA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F0EA7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MPROJEKT MICHAŁ ŁĄCZNY</w:t>
            </w:r>
          </w:p>
          <w:p w:rsidR="005773E2" w:rsidRPr="002D0557" w:rsidRDefault="005F0EA7" w:rsidP="005F0EA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5F0EA7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LUBOŃ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7" w:rsidRDefault="005F0EA7" w:rsidP="005F0EA7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Pakiet nr 2</w:t>
            </w:r>
          </w:p>
          <w:p w:rsidR="005F0EA7" w:rsidRPr="007F20A5" w:rsidRDefault="005F0EA7" w:rsidP="005F0EA7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F20A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120 000</w:t>
            </w:r>
            <w:r w:rsidRPr="007F20A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,00 zł</w:t>
            </w:r>
          </w:p>
          <w:p w:rsidR="005773E2" w:rsidRPr="00EB1E93" w:rsidRDefault="005F0EA7" w:rsidP="005F0E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 129 600,00</w:t>
            </w:r>
            <w:r w:rsidRPr="007F20A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E2" w:rsidRPr="00957E65" w:rsidRDefault="005F0EA7" w:rsidP="000B40C7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60 miesięcy</w:t>
            </w:r>
          </w:p>
        </w:tc>
      </w:tr>
    </w:tbl>
    <w:p w:rsidR="005773E2" w:rsidRPr="00073595" w:rsidRDefault="005773E2" w:rsidP="005773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5773E2" w:rsidRDefault="005773E2" w:rsidP="005773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4B3289" w:rsidRDefault="004B3289" w:rsidP="005773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4B3289" w:rsidRPr="00073595" w:rsidRDefault="004B3289" w:rsidP="005773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5773E2" w:rsidRPr="00D939EF" w:rsidRDefault="005773E2" w:rsidP="005773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p w:rsidR="003807D0" w:rsidRDefault="003807D0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13"/>
        <w:gridCol w:w="3970"/>
        <w:gridCol w:w="2482"/>
        <w:gridCol w:w="1692"/>
      </w:tblGrid>
      <w:tr w:rsidR="002A0DF6" w:rsidRPr="00957E65" w:rsidTr="00351270">
        <w:trPr>
          <w:trHeight w:val="54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6" w:rsidRPr="00957E65" w:rsidRDefault="002A0DF6" w:rsidP="003512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6" w:rsidRPr="00957E65" w:rsidRDefault="002A0DF6" w:rsidP="00351270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2A0DF6" w:rsidRPr="00957E65" w:rsidRDefault="002A0DF6" w:rsidP="00351270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6" w:rsidRPr="00957E65" w:rsidRDefault="002A0DF6" w:rsidP="00351270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2A0DF6" w:rsidRPr="00957E65" w:rsidRDefault="002A0DF6" w:rsidP="00351270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6" w:rsidRPr="00957E65" w:rsidRDefault="002A0DF6" w:rsidP="00351270">
            <w:pPr>
              <w:spacing w:after="0" w:line="240" w:lineRule="auto"/>
              <w:rPr>
                <w:rFonts w:ascii="Bookman Old Style" w:hAnsi="Bookman Old Style" w:cs="Tahoma"/>
                <w:spacing w:val="4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okres gwarancji i rękojm</w:t>
            </w:r>
            <w:r>
              <w:rPr>
                <w:rFonts w:ascii="Bookman Old Style" w:hAnsi="Bookman Old Style" w:cs="Tahoma"/>
                <w:spacing w:val="4"/>
                <w:sz w:val="18"/>
                <w:szCs w:val="18"/>
              </w:rPr>
              <w:t>i</w:t>
            </w:r>
          </w:p>
          <w:p w:rsidR="002A0DF6" w:rsidRPr="00957E65" w:rsidRDefault="002A0DF6" w:rsidP="003512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(miesiące)</w:t>
            </w:r>
          </w:p>
        </w:tc>
      </w:tr>
      <w:tr w:rsidR="002A0DF6" w:rsidRPr="00957E65" w:rsidTr="00351270">
        <w:trPr>
          <w:trHeight w:val="139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6" w:rsidRPr="00957E65" w:rsidRDefault="002A0DF6" w:rsidP="0035127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6" w:rsidRPr="00A605F6" w:rsidRDefault="002A0DF6" w:rsidP="00351270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605F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Usługi Branży Metalowej Katarzyna </w:t>
            </w:r>
            <w:proofErr w:type="spellStart"/>
            <w:r w:rsidRPr="00A605F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Kotasińska</w:t>
            </w:r>
            <w:proofErr w:type="spellEnd"/>
          </w:p>
          <w:p w:rsidR="002A0DF6" w:rsidRPr="00037743" w:rsidRDefault="002A0DF6" w:rsidP="003512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605F6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Namysłów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6" w:rsidRDefault="002A0DF6" w:rsidP="0035127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Pakiet nr 1</w:t>
            </w:r>
          </w:p>
          <w:p w:rsidR="002A0DF6" w:rsidRPr="00CB24DC" w:rsidRDefault="002A0DF6" w:rsidP="0035127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114 200,00 </w:t>
            </w:r>
            <w:r w:rsidRPr="00AC558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zł</w:t>
            </w:r>
          </w:p>
          <w:p w:rsidR="002A0DF6" w:rsidRPr="0097518F" w:rsidRDefault="002A0DF6" w:rsidP="003512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123 336,00 </w:t>
            </w:r>
            <w:r w:rsidRPr="00AC558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6" w:rsidRPr="00957E65" w:rsidRDefault="002A0DF6" w:rsidP="00351270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2A0DF6" w:rsidRPr="00957E65" w:rsidRDefault="002A0DF6" w:rsidP="00351270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36 miesięcy</w:t>
            </w:r>
          </w:p>
        </w:tc>
      </w:tr>
      <w:tr w:rsidR="002A0DF6" w:rsidRPr="00957E65" w:rsidTr="00351270">
        <w:trPr>
          <w:trHeight w:val="139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F6" w:rsidRPr="00957E65" w:rsidRDefault="002A0DF6" w:rsidP="0035127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F6" w:rsidRPr="005F0EA7" w:rsidRDefault="002A0DF6" w:rsidP="00351270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F0EA7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MPROJEKT MICHAŁ ŁĄCZNY</w:t>
            </w:r>
          </w:p>
          <w:p w:rsidR="002A0DF6" w:rsidRPr="002D0557" w:rsidRDefault="002A0DF6" w:rsidP="003512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5F0EA7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LUBOŃ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6" w:rsidRDefault="002A0DF6" w:rsidP="0035127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Pakiet nr 2</w:t>
            </w:r>
          </w:p>
          <w:p w:rsidR="002A0DF6" w:rsidRPr="007F20A5" w:rsidRDefault="002A0DF6" w:rsidP="0035127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7F20A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120 000</w:t>
            </w:r>
            <w:r w:rsidRPr="007F20A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,00 zł</w:t>
            </w:r>
          </w:p>
          <w:p w:rsidR="002A0DF6" w:rsidRPr="00EB1E93" w:rsidRDefault="002A0DF6" w:rsidP="00351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 129 600,00</w:t>
            </w:r>
            <w:r w:rsidRPr="007F20A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F6" w:rsidRPr="00957E65" w:rsidRDefault="002A0DF6" w:rsidP="00351270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60 miesięcy</w:t>
            </w:r>
          </w:p>
        </w:tc>
      </w:tr>
    </w:tbl>
    <w:p w:rsidR="00E13C92" w:rsidRDefault="00E13C92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7C4FFC" w:rsidRDefault="007C4FFC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</w:p>
    <w:p w:rsidR="007926AB" w:rsidRDefault="007926A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347CB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347CB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07BA8" w:rsidRDefault="00807BA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………………………………………………</w:t>
      </w:r>
    </w:p>
    <w:p w:rsidR="00416FF8" w:rsidRPr="008347CB" w:rsidRDefault="00416FF8" w:rsidP="007926AB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8347CB"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sectPr w:rsidR="00416FF8" w:rsidRPr="008347CB" w:rsidSect="007C4FFC">
      <w:headerReference w:type="default" r:id="rId9"/>
      <w:footerReference w:type="default" r:id="rId10"/>
      <w:pgSz w:w="11906" w:h="16838" w:code="9"/>
      <w:pgMar w:top="2268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D59" w:rsidRDefault="00115D59" w:rsidP="00F92ECB">
      <w:pPr>
        <w:spacing w:after="0" w:line="240" w:lineRule="auto"/>
      </w:pPr>
      <w:r>
        <w:separator/>
      </w:r>
    </w:p>
  </w:endnote>
  <w:endnote w:type="continuationSeparator" w:id="0">
    <w:p w:rsidR="00115D59" w:rsidRDefault="00115D5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A83A35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9F35B6">
      <w:rPr>
        <w:noProof/>
      </w:rPr>
      <w:t>2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D59" w:rsidRDefault="00115D59" w:rsidP="00F92ECB">
      <w:pPr>
        <w:spacing w:after="0" w:line="240" w:lineRule="auto"/>
      </w:pPr>
      <w:r>
        <w:separator/>
      </w:r>
    </w:p>
  </w:footnote>
  <w:footnote w:type="continuationSeparator" w:id="0">
    <w:p w:rsidR="00115D59" w:rsidRDefault="00115D5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13E35"/>
    <w:rsid w:val="000429D0"/>
    <w:rsid w:val="00042B08"/>
    <w:rsid w:val="00050431"/>
    <w:rsid w:val="000546BB"/>
    <w:rsid w:val="00055CC2"/>
    <w:rsid w:val="00056647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5D59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0DF6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300113"/>
    <w:rsid w:val="00301747"/>
    <w:rsid w:val="003034FB"/>
    <w:rsid w:val="0030702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66EA9"/>
    <w:rsid w:val="005704D5"/>
    <w:rsid w:val="00571BCA"/>
    <w:rsid w:val="005773E2"/>
    <w:rsid w:val="005934F1"/>
    <w:rsid w:val="005A14BE"/>
    <w:rsid w:val="005A4C92"/>
    <w:rsid w:val="005A5A61"/>
    <w:rsid w:val="005B5FE6"/>
    <w:rsid w:val="005B7A86"/>
    <w:rsid w:val="005E18CF"/>
    <w:rsid w:val="005E1DE2"/>
    <w:rsid w:val="005E40A7"/>
    <w:rsid w:val="005E4292"/>
    <w:rsid w:val="005F0EA7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36EC"/>
    <w:rsid w:val="006A2F1A"/>
    <w:rsid w:val="006A4933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B43FA"/>
    <w:rsid w:val="007C4FFC"/>
    <w:rsid w:val="007C7787"/>
    <w:rsid w:val="007D29FD"/>
    <w:rsid w:val="007D314C"/>
    <w:rsid w:val="007D3371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426F6"/>
    <w:rsid w:val="00843F32"/>
    <w:rsid w:val="00845742"/>
    <w:rsid w:val="00854963"/>
    <w:rsid w:val="00854AE2"/>
    <w:rsid w:val="0086679B"/>
    <w:rsid w:val="0087411E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E0B31"/>
    <w:rsid w:val="009E76D6"/>
    <w:rsid w:val="009F2AB4"/>
    <w:rsid w:val="009F35B6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600C5"/>
    <w:rsid w:val="00A605F6"/>
    <w:rsid w:val="00A65ED7"/>
    <w:rsid w:val="00A6694A"/>
    <w:rsid w:val="00A70964"/>
    <w:rsid w:val="00A82A0E"/>
    <w:rsid w:val="00A83A35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31EEB"/>
    <w:rsid w:val="00B32714"/>
    <w:rsid w:val="00B33899"/>
    <w:rsid w:val="00B36348"/>
    <w:rsid w:val="00B400D5"/>
    <w:rsid w:val="00B45833"/>
    <w:rsid w:val="00B547E5"/>
    <w:rsid w:val="00B554A1"/>
    <w:rsid w:val="00B55A33"/>
    <w:rsid w:val="00B60C07"/>
    <w:rsid w:val="00B62890"/>
    <w:rsid w:val="00B7104D"/>
    <w:rsid w:val="00B84E7E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62ED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3AF0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E06"/>
    <w:rsid w:val="00DF20F3"/>
    <w:rsid w:val="00DF22F5"/>
    <w:rsid w:val="00E04978"/>
    <w:rsid w:val="00E06CFF"/>
    <w:rsid w:val="00E13C92"/>
    <w:rsid w:val="00E35391"/>
    <w:rsid w:val="00E37F98"/>
    <w:rsid w:val="00E40FC6"/>
    <w:rsid w:val="00E439FD"/>
    <w:rsid w:val="00E45147"/>
    <w:rsid w:val="00E45C3A"/>
    <w:rsid w:val="00E5686C"/>
    <w:rsid w:val="00E776C4"/>
    <w:rsid w:val="00E80D53"/>
    <w:rsid w:val="00E86027"/>
    <w:rsid w:val="00E86323"/>
    <w:rsid w:val="00EA0718"/>
    <w:rsid w:val="00EB09E5"/>
    <w:rsid w:val="00EB22B4"/>
    <w:rsid w:val="00EB673B"/>
    <w:rsid w:val="00EB689B"/>
    <w:rsid w:val="00EB7DC8"/>
    <w:rsid w:val="00EC26B8"/>
    <w:rsid w:val="00ED3CC4"/>
    <w:rsid w:val="00EE779B"/>
    <w:rsid w:val="00EF1792"/>
    <w:rsid w:val="00EF5A9D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CD47F-FDCB-4593-8BF3-D90EBA80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293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227</cp:revision>
  <cp:lastPrinted>2021-09-03T12:10:00Z</cp:lastPrinted>
  <dcterms:created xsi:type="dcterms:W3CDTF">2021-09-20T11:56:00Z</dcterms:created>
  <dcterms:modified xsi:type="dcterms:W3CDTF">2023-07-31T08:27:00Z</dcterms:modified>
</cp:coreProperties>
</file>