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215A2">
        <w:rPr>
          <w:rFonts w:ascii="Bookman Old Style" w:hAnsi="Bookman Old Style"/>
          <w:color w:val="auto"/>
          <w:sz w:val="20"/>
          <w:szCs w:val="20"/>
        </w:rPr>
        <w:t>57</w:t>
      </w:r>
      <w:r w:rsidR="000F39EC">
        <w:rPr>
          <w:rFonts w:ascii="Bookman Old Style" w:hAnsi="Bookman Old Style"/>
          <w:color w:val="auto"/>
          <w:sz w:val="20"/>
          <w:szCs w:val="20"/>
        </w:rPr>
        <w:t>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28443F">
        <w:rPr>
          <w:rFonts w:ascii="Bookman Old Style" w:hAnsi="Bookman Old Style"/>
          <w:color w:val="auto"/>
          <w:sz w:val="20"/>
          <w:szCs w:val="20"/>
        </w:rPr>
        <w:t>02</w:t>
      </w:r>
      <w:r w:rsidR="004215A2">
        <w:rPr>
          <w:rFonts w:ascii="Bookman Old Style" w:hAnsi="Bookman Old Style"/>
          <w:color w:val="auto"/>
          <w:sz w:val="20"/>
          <w:szCs w:val="20"/>
        </w:rPr>
        <w:t>.08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0F39EC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CD5081">
        <w:rPr>
          <w:rFonts w:ascii="Bookman Old Style" w:hAnsi="Bookman Old Style"/>
          <w:b/>
          <w:sz w:val="20"/>
          <w:szCs w:val="20"/>
        </w:rPr>
        <w:t>dostawę</w:t>
      </w:r>
      <w:r w:rsidR="00CD5081" w:rsidRPr="00CD5081">
        <w:rPr>
          <w:rFonts w:ascii="Bookman Old Style" w:hAnsi="Bookman Old Style"/>
          <w:b/>
          <w:sz w:val="20"/>
          <w:szCs w:val="20"/>
        </w:rPr>
        <w:t xml:space="preserve"> sprzętu komputerowego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8B3F4C" w:rsidRDefault="008B3F4C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0" w:name="_GoBack"/>
      <w:bookmarkEnd w:id="0"/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5F32A0" w:rsidRPr="0097518F" w:rsidTr="005F32A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A0" w:rsidRPr="0097518F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5F32A0" w:rsidRPr="0097518F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32A0" w:rsidRPr="007C191B" w:rsidRDefault="005F32A0" w:rsidP="004D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5F32A0" w:rsidRPr="007C191B" w:rsidRDefault="005F32A0" w:rsidP="004D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2A0" w:rsidRPr="0097518F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5F32A0" w:rsidRPr="0097518F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5F32A0" w:rsidRPr="0097518F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F32A0" w:rsidRPr="006D1444" w:rsidTr="005F32A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A0" w:rsidRPr="007C191B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32A0" w:rsidRPr="007C191B" w:rsidRDefault="005F32A0" w:rsidP="004D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JTC Ewa Trzeciak</w:t>
            </w:r>
          </w:p>
          <w:p w:rsidR="005F32A0" w:rsidRPr="007C191B" w:rsidRDefault="005F32A0" w:rsidP="004D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2A0" w:rsidRPr="005F32A0" w:rsidRDefault="005F32A0" w:rsidP="004D6E7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F32A0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5F32A0" w:rsidRPr="007C191B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NETTO: 197.255,00 złotych</w:t>
            </w:r>
          </w:p>
          <w:p w:rsidR="005F32A0" w:rsidRPr="007C191B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BRUTTO: 242,623,65 złotych</w:t>
            </w:r>
          </w:p>
        </w:tc>
      </w:tr>
      <w:tr w:rsidR="005F32A0" w:rsidRPr="006D1444" w:rsidTr="005F32A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2A0" w:rsidRPr="007C191B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32A0" w:rsidRPr="007C191B" w:rsidRDefault="005F32A0" w:rsidP="004D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FAXPOL ANDRZEJ IWANOWICZ SP. Z O.O.</w:t>
            </w:r>
          </w:p>
          <w:p w:rsidR="005F32A0" w:rsidRPr="007C191B" w:rsidRDefault="005F32A0" w:rsidP="004D6E7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32A0" w:rsidRPr="005F32A0" w:rsidRDefault="005F32A0" w:rsidP="004D6E7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F32A0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5F32A0" w:rsidRPr="007C191B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NETTO: 19 200,00 zł</w:t>
            </w:r>
          </w:p>
          <w:p w:rsidR="005F32A0" w:rsidRPr="007C191B" w:rsidRDefault="005F32A0" w:rsidP="004D6E7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BRUTTO: 23 616,00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7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67"/>
        <w:gridCol w:w="1559"/>
        <w:gridCol w:w="1275"/>
        <w:gridCol w:w="1116"/>
      </w:tblGrid>
      <w:tr w:rsidR="00FF4F8B" w:rsidRPr="00FF4F8B" w:rsidTr="00FF4F8B">
        <w:trPr>
          <w:trHeight w:val="52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FF4F8B" w:rsidRDefault="00FF4F8B" w:rsidP="00FF4F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Numer oferty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FF4F8B" w:rsidRDefault="00FF4F8B" w:rsidP="00FF4F8B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FF4F8B" w:rsidRPr="00FF4F8B" w:rsidRDefault="00FF4F8B" w:rsidP="00FF4F8B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FF4F8B" w:rsidRDefault="00FF4F8B" w:rsidP="00FF4F8B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FF4F8B" w:rsidRPr="00FF4F8B" w:rsidRDefault="00FF4F8B" w:rsidP="00FF4F8B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FF4F8B" w:rsidRDefault="004C72C4" w:rsidP="00FF4F8B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Termin dostawy</w:t>
            </w:r>
          </w:p>
          <w:p w:rsidR="00FF4F8B" w:rsidRPr="00FF4F8B" w:rsidRDefault="00FF4F8B" w:rsidP="00FF4F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(dni</w:t>
            </w:r>
            <w:r w:rsidRPr="00FF4F8B">
              <w:rPr>
                <w:rFonts w:ascii="Bookman Old Style" w:hAnsi="Bookman Old Style" w:cs="Tahoma"/>
                <w:spacing w:val="4"/>
                <w:sz w:val="18"/>
                <w:szCs w:val="18"/>
              </w:rPr>
              <w:t>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FF4F8B" w:rsidRDefault="00FF4F8B" w:rsidP="00FF4F8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Razem</w:t>
            </w:r>
            <w:r w:rsidRPr="00FF4F8B">
              <w:rPr>
                <w:rFonts w:ascii="Bookman Old Style" w:eastAsia="Times New Roman" w:hAnsi="Bookman Old Style" w:cs="Tahoma"/>
                <w:color w:val="000000"/>
                <w:sz w:val="18"/>
                <w:szCs w:val="18"/>
                <w:lang w:eastAsia="pl-PL"/>
              </w:rPr>
              <w:t xml:space="preserve"> ilość zdobytych pkt.</w:t>
            </w:r>
          </w:p>
        </w:tc>
      </w:tr>
      <w:tr w:rsidR="00FF4F8B" w:rsidRPr="00FF4F8B" w:rsidTr="00FF4F8B">
        <w:trPr>
          <w:trHeight w:val="13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FF4F8B" w:rsidRDefault="00FF4F8B" w:rsidP="00FF4F8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7C191B" w:rsidRDefault="00FF4F8B" w:rsidP="0044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JTC Ewa Trzeciak</w:t>
            </w:r>
          </w:p>
          <w:p w:rsidR="00FF4F8B" w:rsidRPr="007C191B" w:rsidRDefault="00FF4F8B" w:rsidP="0044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7C191B" w:rsidRDefault="00FF4F8B" w:rsidP="004418C4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FF4F8B" w:rsidRPr="007C191B" w:rsidRDefault="00FF4F8B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NETTO: 197.255,00 złotych</w:t>
            </w:r>
          </w:p>
          <w:p w:rsidR="00FF4F8B" w:rsidRDefault="00FF4F8B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BRUTTO: 242,623,65 złotych</w:t>
            </w:r>
          </w:p>
          <w:p w:rsidR="007B63F4" w:rsidRPr="007C191B" w:rsidRDefault="007B63F4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6</w:t>
            </w:r>
            <w:r w:rsidRPr="00FF4F8B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FF4F8B" w:rsidRDefault="00FF4F8B" w:rsidP="00FF4F8B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F4F8B" w:rsidRPr="00FF4F8B" w:rsidRDefault="00FF4F8B" w:rsidP="00FF4F8B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</w:p>
          <w:p w:rsidR="00FF4F8B" w:rsidRPr="00FF4F8B" w:rsidRDefault="00FF4F8B" w:rsidP="00FF4F8B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FF4F8B" w:rsidRDefault="00FF4F8B" w:rsidP="00FF4F8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F4F8B" w:rsidRPr="00FF4F8B" w:rsidRDefault="00FF4F8B" w:rsidP="00FF4F8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F4F8B" w:rsidRPr="00FF4F8B" w:rsidRDefault="00FF4F8B" w:rsidP="00FF4F8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FF4F8B" w:rsidRPr="00FF4F8B" w:rsidTr="00FF4F8B">
        <w:trPr>
          <w:trHeight w:val="13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FF4F8B" w:rsidRDefault="00FF4F8B" w:rsidP="00FF4F8B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7C191B" w:rsidRDefault="00FF4F8B" w:rsidP="0044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FAXPOL ANDRZEJ IWANOWICZ SP. Z O.O.</w:t>
            </w:r>
          </w:p>
          <w:p w:rsidR="00FF4F8B" w:rsidRPr="007C191B" w:rsidRDefault="00FF4F8B" w:rsidP="004418C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7C191B">
              <w:rPr>
                <w:rFonts w:ascii="Bookman Old Style" w:eastAsiaTheme="minorHAnsi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8B" w:rsidRPr="007C191B" w:rsidRDefault="00FF4F8B" w:rsidP="004418C4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7B63F4" w:rsidRDefault="00FF4F8B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 xml:space="preserve">NETTO: </w:t>
            </w:r>
          </w:p>
          <w:p w:rsidR="00FF4F8B" w:rsidRPr="007C191B" w:rsidRDefault="00FF4F8B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19 200,00 zł</w:t>
            </w:r>
          </w:p>
          <w:p w:rsidR="007B63F4" w:rsidRDefault="00FF4F8B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</w:p>
          <w:p w:rsidR="00FF4F8B" w:rsidRDefault="00FF4F8B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C191B">
              <w:rPr>
                <w:rFonts w:ascii="Bookman Old Style" w:hAnsi="Bookman Old Style" w:cs="Tahoma"/>
                <w:sz w:val="18"/>
                <w:szCs w:val="18"/>
              </w:rPr>
              <w:t>23 616,00 zł</w:t>
            </w:r>
          </w:p>
          <w:p w:rsidR="007B63F4" w:rsidRPr="007C191B" w:rsidRDefault="007B63F4" w:rsidP="004418C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6</w:t>
            </w:r>
            <w:r w:rsidRPr="00FF4F8B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FF4F8B" w:rsidRDefault="00FF4F8B" w:rsidP="00FF4F8B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F4F8B" w:rsidRPr="00FF4F8B" w:rsidRDefault="0006025F" w:rsidP="00FF4F8B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</w:p>
          <w:p w:rsidR="00FF4F8B" w:rsidRPr="00FF4F8B" w:rsidRDefault="00FF4F8B" w:rsidP="00FF4F8B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8B" w:rsidRPr="00FF4F8B" w:rsidRDefault="00FF4F8B" w:rsidP="00FF4F8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F4F8B" w:rsidRPr="00FF4F8B" w:rsidRDefault="00FF4F8B" w:rsidP="00FF4F8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F4F8B" w:rsidRPr="00FF4F8B" w:rsidRDefault="00FF4F8B" w:rsidP="00FF4F8B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FF4F8B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</w:tbl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7B63F4">
      <w:headerReference w:type="default" r:id="rId9"/>
      <w:footerReference w:type="default" r:id="rId10"/>
      <w:pgSz w:w="11906" w:h="16838" w:code="9"/>
      <w:pgMar w:top="1702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F8" w:rsidRDefault="00B90CF8" w:rsidP="00F92ECB">
      <w:pPr>
        <w:spacing w:after="0" w:line="240" w:lineRule="auto"/>
      </w:pPr>
      <w:r>
        <w:separator/>
      </w:r>
    </w:p>
  </w:endnote>
  <w:endnote w:type="continuationSeparator" w:id="0">
    <w:p w:rsidR="00B90CF8" w:rsidRDefault="00B90CF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B63F4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A5F3C9C" wp14:editId="12A5040B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F8" w:rsidRDefault="00B90CF8" w:rsidP="00F92ECB">
      <w:pPr>
        <w:spacing w:after="0" w:line="240" w:lineRule="auto"/>
      </w:pPr>
      <w:r>
        <w:separator/>
      </w:r>
    </w:p>
  </w:footnote>
  <w:footnote w:type="continuationSeparator" w:id="0">
    <w:p w:rsidR="00B90CF8" w:rsidRDefault="00B90CF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C17CA35" wp14:editId="57B51E7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6025F"/>
    <w:rsid w:val="00072455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7C4"/>
    <w:rsid w:val="00251EDA"/>
    <w:rsid w:val="00260617"/>
    <w:rsid w:val="00261B8E"/>
    <w:rsid w:val="00273580"/>
    <w:rsid w:val="0028443F"/>
    <w:rsid w:val="00287534"/>
    <w:rsid w:val="00291655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301747"/>
    <w:rsid w:val="003034FB"/>
    <w:rsid w:val="003040D5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215A2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C72C4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8448F"/>
    <w:rsid w:val="005934F1"/>
    <w:rsid w:val="00595479"/>
    <w:rsid w:val="005A088A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32A0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166"/>
    <w:rsid w:val="006428A5"/>
    <w:rsid w:val="00651279"/>
    <w:rsid w:val="00654050"/>
    <w:rsid w:val="006550C8"/>
    <w:rsid w:val="00655B2A"/>
    <w:rsid w:val="00662159"/>
    <w:rsid w:val="00663985"/>
    <w:rsid w:val="00670864"/>
    <w:rsid w:val="00672DDB"/>
    <w:rsid w:val="00683664"/>
    <w:rsid w:val="00686EB3"/>
    <w:rsid w:val="006936EC"/>
    <w:rsid w:val="006A15B4"/>
    <w:rsid w:val="006A4933"/>
    <w:rsid w:val="006B7EF8"/>
    <w:rsid w:val="006B7FEA"/>
    <w:rsid w:val="006C26E3"/>
    <w:rsid w:val="006E09E8"/>
    <w:rsid w:val="006F490E"/>
    <w:rsid w:val="006F5452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11AB"/>
    <w:rsid w:val="007B43FA"/>
    <w:rsid w:val="007B63F4"/>
    <w:rsid w:val="007C191B"/>
    <w:rsid w:val="007C20A3"/>
    <w:rsid w:val="007C7787"/>
    <w:rsid w:val="007D29FD"/>
    <w:rsid w:val="007D314C"/>
    <w:rsid w:val="007D3371"/>
    <w:rsid w:val="007E4D4A"/>
    <w:rsid w:val="007E7E53"/>
    <w:rsid w:val="007F20FA"/>
    <w:rsid w:val="007F7FD6"/>
    <w:rsid w:val="00801E2B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3F4C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6066"/>
    <w:rsid w:val="00A473D4"/>
    <w:rsid w:val="00A51292"/>
    <w:rsid w:val="00A52243"/>
    <w:rsid w:val="00A52383"/>
    <w:rsid w:val="00A533C1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642BE"/>
    <w:rsid w:val="00B84E7E"/>
    <w:rsid w:val="00B90CF8"/>
    <w:rsid w:val="00BB1E69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62ED"/>
    <w:rsid w:val="00CB7FFB"/>
    <w:rsid w:val="00CC0B01"/>
    <w:rsid w:val="00CC12C0"/>
    <w:rsid w:val="00CC2CBF"/>
    <w:rsid w:val="00CC4D1D"/>
    <w:rsid w:val="00CD3F16"/>
    <w:rsid w:val="00CD5081"/>
    <w:rsid w:val="00CD5D1C"/>
    <w:rsid w:val="00CE4748"/>
    <w:rsid w:val="00CF0555"/>
    <w:rsid w:val="00CF1C59"/>
    <w:rsid w:val="00CF1D21"/>
    <w:rsid w:val="00D03307"/>
    <w:rsid w:val="00D0770E"/>
    <w:rsid w:val="00D11066"/>
    <w:rsid w:val="00D12B20"/>
    <w:rsid w:val="00D135B2"/>
    <w:rsid w:val="00D14B7A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80D53"/>
    <w:rsid w:val="00E86323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7FB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4F8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2A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2A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D3B4-0816-42E0-AC13-E3DD2851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238</cp:revision>
  <cp:lastPrinted>2021-09-03T12:10:00Z</cp:lastPrinted>
  <dcterms:created xsi:type="dcterms:W3CDTF">2021-09-20T11:56:00Z</dcterms:created>
  <dcterms:modified xsi:type="dcterms:W3CDTF">2023-08-02T06:56:00Z</dcterms:modified>
</cp:coreProperties>
</file>