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7A" w:rsidRPr="001156AC" w:rsidRDefault="00556A7A" w:rsidP="00556A7A">
      <w:pPr>
        <w:pStyle w:val="Nagwek1"/>
        <w:spacing w:before="120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156AC">
        <w:rPr>
          <w:rFonts w:asciiTheme="minorHAnsi" w:hAnsiTheme="minorHAnsi" w:cstheme="minorHAnsi"/>
          <w:color w:val="auto"/>
          <w:sz w:val="20"/>
          <w:szCs w:val="20"/>
        </w:rPr>
        <w:t>WCPiT</w:t>
      </w:r>
      <w:proofErr w:type="spellEnd"/>
      <w:r w:rsidRPr="001156AC">
        <w:rPr>
          <w:rFonts w:asciiTheme="minorHAnsi" w:hAnsiTheme="minorHAnsi" w:cstheme="minorHAnsi"/>
          <w:color w:val="auto"/>
          <w:sz w:val="20"/>
          <w:szCs w:val="20"/>
        </w:rPr>
        <w:t xml:space="preserve"> EA/381-</w:t>
      </w:r>
      <w:r>
        <w:rPr>
          <w:rFonts w:asciiTheme="minorHAnsi" w:hAnsiTheme="minorHAnsi" w:cstheme="minorHAnsi"/>
          <w:color w:val="auto"/>
          <w:sz w:val="20"/>
          <w:szCs w:val="20"/>
        </w:rPr>
        <w:t>67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>/2023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                                                    Poznań, dnia </w:t>
      </w:r>
      <w:r>
        <w:rPr>
          <w:rFonts w:asciiTheme="minorHAnsi" w:hAnsiTheme="minorHAnsi" w:cstheme="minorHAnsi"/>
          <w:color w:val="auto"/>
          <w:sz w:val="20"/>
          <w:szCs w:val="20"/>
        </w:rPr>
        <w:t>07.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>0</w:t>
      </w:r>
      <w:r>
        <w:rPr>
          <w:rFonts w:asciiTheme="minorHAnsi" w:hAnsiTheme="minorHAnsi" w:cstheme="minorHAnsi"/>
          <w:color w:val="auto"/>
          <w:sz w:val="20"/>
          <w:szCs w:val="20"/>
        </w:rPr>
        <w:t>9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>.2023 r.</w:t>
      </w:r>
    </w:p>
    <w:p w:rsidR="00556A7A" w:rsidRPr="001156AC" w:rsidRDefault="00556A7A" w:rsidP="00556A7A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556A7A" w:rsidRPr="001156AC" w:rsidRDefault="00556A7A" w:rsidP="00556A7A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56A7A" w:rsidRPr="001156AC" w:rsidRDefault="00556A7A" w:rsidP="00556A7A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56AC">
        <w:rPr>
          <w:rFonts w:asciiTheme="minorHAnsi" w:hAnsiTheme="minorHAnsi" w:cstheme="minorHAnsi"/>
          <w:b/>
          <w:sz w:val="20"/>
          <w:szCs w:val="20"/>
        </w:rPr>
        <w:t xml:space="preserve">INFORMACJA O WYNIKU </w:t>
      </w:r>
    </w:p>
    <w:p w:rsidR="00556A7A" w:rsidRPr="001156AC" w:rsidRDefault="00556A7A" w:rsidP="00556A7A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56AC">
        <w:rPr>
          <w:rFonts w:asciiTheme="minorHAnsi" w:hAnsiTheme="minorHAnsi" w:cstheme="minorHAnsi"/>
          <w:b/>
          <w:sz w:val="20"/>
          <w:szCs w:val="20"/>
        </w:rPr>
        <w:t>w postępowaniu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o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udzielenie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zamówienia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publicznego </w:t>
      </w:r>
      <w:r w:rsidRPr="001156AC">
        <w:rPr>
          <w:rFonts w:asciiTheme="minorHAnsi" w:hAnsiTheme="minorHAnsi" w:cstheme="minorHAnsi"/>
          <w:b/>
          <w:sz w:val="20"/>
          <w:szCs w:val="20"/>
        </w:rPr>
        <w:t>w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trybie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przetargu w trybie podstawowym, o którym mowa w art. 275 pkt 1 ustawy PZP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 xml:space="preserve">na </w:t>
      </w:r>
      <w:r>
        <w:rPr>
          <w:rFonts w:asciiTheme="minorHAnsi" w:hAnsiTheme="minorHAnsi" w:cstheme="minorHAnsi"/>
          <w:b/>
          <w:bCs/>
          <w:sz w:val="20"/>
          <w:szCs w:val="20"/>
        </w:rPr>
        <w:t>zakup respiratorów dla potrzeb Oddziału Anestezjologii i Intensywnej Terapii oraz bloku operacyjnego</w:t>
      </w:r>
      <w:r w:rsidRPr="001156AC">
        <w:rPr>
          <w:rFonts w:asciiTheme="minorHAnsi" w:hAnsiTheme="minorHAnsi" w:cstheme="minorHAnsi"/>
          <w:b/>
          <w:sz w:val="20"/>
          <w:szCs w:val="20"/>
        </w:rPr>
        <w:t>.</w:t>
      </w:r>
    </w:p>
    <w:p w:rsidR="00556A7A" w:rsidRPr="001156AC" w:rsidRDefault="00556A7A" w:rsidP="00556A7A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:rsidR="00556A7A" w:rsidRDefault="00556A7A" w:rsidP="00556A7A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56AC">
        <w:rPr>
          <w:rFonts w:asciiTheme="minorHAnsi" w:hAnsiTheme="minorHAnsi" w:cstheme="minorHAnsi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1156AC">
        <w:rPr>
          <w:rFonts w:asciiTheme="minorHAnsi" w:hAnsiTheme="minorHAnsi" w:cstheme="minorHAnsi"/>
          <w:sz w:val="20"/>
          <w:szCs w:val="20"/>
        </w:rPr>
        <w:t>działając zgodnie z art. 253 ust 1 ustawy Prawo zamówień publicznych informuje, że w prowadzonym postępowaniu dokonuje wyboru następujących ofert zgodnie z kryterium wyboru :</w:t>
      </w:r>
    </w:p>
    <w:p w:rsidR="00556A7A" w:rsidRPr="001156AC" w:rsidRDefault="00556A7A" w:rsidP="00556A7A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4764"/>
        <w:gridCol w:w="3544"/>
      </w:tblGrid>
      <w:tr w:rsidR="00556A7A" w:rsidRPr="001156AC" w:rsidTr="00E54AC6">
        <w:trPr>
          <w:trHeight w:val="52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7A" w:rsidRPr="001156AC" w:rsidRDefault="00556A7A" w:rsidP="00E54A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Numer oferty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7A" w:rsidRPr="001156AC" w:rsidRDefault="00556A7A" w:rsidP="00E54AC6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556A7A" w:rsidRPr="001156AC" w:rsidRDefault="00556A7A" w:rsidP="00E54AC6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7A" w:rsidRPr="001156AC" w:rsidRDefault="00556A7A" w:rsidP="00E54AC6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Cena oferty</w:t>
            </w:r>
          </w:p>
          <w:p w:rsidR="00556A7A" w:rsidRPr="001156AC" w:rsidRDefault="00556A7A" w:rsidP="00E54AC6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556A7A" w:rsidRPr="001156AC" w:rsidTr="00E54AC6">
        <w:trPr>
          <w:trHeight w:val="666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7A" w:rsidRPr="001156AC" w:rsidRDefault="00556A7A" w:rsidP="00E54AC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7A" w:rsidRPr="001156AC" w:rsidRDefault="00556A7A" w:rsidP="00E54A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67D35">
              <w:rPr>
                <w:rFonts w:asciiTheme="minorHAnsi" w:hAnsiTheme="minorHAnsi" w:cstheme="minorHAnsi"/>
                <w:sz w:val="18"/>
                <w:szCs w:val="18"/>
              </w:rPr>
              <w:t>Dräger</w:t>
            </w:r>
            <w:proofErr w:type="spellEnd"/>
            <w:r w:rsidRPr="00D67D35"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 </w:t>
            </w:r>
            <w:r w:rsidRPr="00D67D35">
              <w:rPr>
                <w:rFonts w:asciiTheme="minorHAnsi" w:hAnsiTheme="minorHAnsi" w:cstheme="minorHAnsi"/>
                <w:sz w:val="18"/>
                <w:szCs w:val="18"/>
              </w:rPr>
              <w:c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 xml:space="preserve">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Posag 7 Panien 1</w:t>
            </w:r>
          </w:p>
          <w:p w:rsidR="00556A7A" w:rsidRPr="001156AC" w:rsidRDefault="00556A7A" w:rsidP="00E54A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02-495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Warszwa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7A" w:rsidRPr="001156AC" w:rsidRDefault="00556A7A" w:rsidP="00E54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netto: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867 696,00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556A7A" w:rsidRPr="001156AC" w:rsidRDefault="00556A7A" w:rsidP="00E54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937 111,68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556A7A" w:rsidRPr="001156AC" w:rsidRDefault="00556A7A" w:rsidP="00556A7A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556A7A" w:rsidRDefault="00556A7A" w:rsidP="00556A7A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556A7A" w:rsidRDefault="00556A7A" w:rsidP="00556A7A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156AC">
        <w:rPr>
          <w:rFonts w:asciiTheme="minorHAnsi" w:hAnsiTheme="minorHAnsi" w:cstheme="minorHAnsi"/>
          <w:sz w:val="20"/>
          <w:szCs w:val="20"/>
          <w:u w:val="single"/>
        </w:rPr>
        <w:t>Zestawienie złożonych ofert:</w:t>
      </w:r>
    </w:p>
    <w:p w:rsidR="00556A7A" w:rsidRPr="001156AC" w:rsidRDefault="00556A7A" w:rsidP="00556A7A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773"/>
        <w:gridCol w:w="3542"/>
      </w:tblGrid>
      <w:tr w:rsidR="00556A7A" w:rsidRPr="001156AC" w:rsidTr="00E54AC6">
        <w:trPr>
          <w:trHeight w:val="52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7A" w:rsidRPr="001156AC" w:rsidRDefault="00556A7A" w:rsidP="00E54A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Numer oferty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7A" w:rsidRPr="001156AC" w:rsidRDefault="00556A7A" w:rsidP="00E54AC6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556A7A" w:rsidRPr="001156AC" w:rsidRDefault="00556A7A" w:rsidP="00E54AC6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7A" w:rsidRPr="001156AC" w:rsidRDefault="00556A7A" w:rsidP="00E54AC6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Cena oferty</w:t>
            </w:r>
          </w:p>
          <w:p w:rsidR="00556A7A" w:rsidRPr="001156AC" w:rsidRDefault="00556A7A" w:rsidP="00E54AC6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556A7A" w:rsidRPr="001156AC" w:rsidTr="00E54AC6">
        <w:trPr>
          <w:trHeight w:val="782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7A" w:rsidRPr="001156AC" w:rsidRDefault="00556A7A" w:rsidP="00E54AC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7A" w:rsidRPr="001156AC" w:rsidRDefault="00556A7A" w:rsidP="00E54A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67D35">
              <w:rPr>
                <w:rFonts w:asciiTheme="minorHAnsi" w:hAnsiTheme="minorHAnsi" w:cstheme="minorHAnsi"/>
                <w:sz w:val="18"/>
                <w:szCs w:val="18"/>
              </w:rPr>
              <w:t>Dräger</w:t>
            </w:r>
            <w:proofErr w:type="spellEnd"/>
            <w:r w:rsidRPr="00D67D35"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 </w:t>
            </w:r>
            <w:r w:rsidRPr="00D67D35">
              <w:rPr>
                <w:rFonts w:asciiTheme="minorHAnsi" w:hAnsiTheme="minorHAnsi" w:cstheme="minorHAnsi"/>
                <w:sz w:val="18"/>
                <w:szCs w:val="18"/>
              </w:rPr>
              <w:c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 xml:space="preserve">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Posag 7 Panien 1</w:t>
            </w:r>
          </w:p>
          <w:p w:rsidR="00556A7A" w:rsidRPr="001156AC" w:rsidRDefault="00556A7A" w:rsidP="00E54A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02-495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Warszwa</w:t>
            </w:r>
            <w:proofErr w:type="spellEnd"/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7A" w:rsidRPr="001156AC" w:rsidRDefault="00556A7A" w:rsidP="00E54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netto: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867 696,00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556A7A" w:rsidRPr="001156AC" w:rsidRDefault="00556A7A" w:rsidP="00E54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937 111,68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0039FE" w:rsidRPr="00556A7A" w:rsidRDefault="000039FE" w:rsidP="00556A7A">
      <w:bookmarkStart w:id="0" w:name="_GoBack"/>
      <w:bookmarkEnd w:id="0"/>
    </w:p>
    <w:sectPr w:rsidR="000039FE" w:rsidRPr="00556A7A" w:rsidSect="001835B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D3090B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556A7A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9FE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30E0"/>
    <w:rsid w:val="00365283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60F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0CE8"/>
    <w:rsid w:val="004D6A6B"/>
    <w:rsid w:val="004E5229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56A7A"/>
    <w:rsid w:val="00560F2B"/>
    <w:rsid w:val="0056574D"/>
    <w:rsid w:val="00571BCA"/>
    <w:rsid w:val="00590A9C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16B"/>
    <w:rsid w:val="00722EB4"/>
    <w:rsid w:val="00722EFD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1D70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4BD4"/>
    <w:rsid w:val="008E11CC"/>
    <w:rsid w:val="008E3CD1"/>
    <w:rsid w:val="008E454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3A6C"/>
    <w:rsid w:val="00A06635"/>
    <w:rsid w:val="00A07AEC"/>
    <w:rsid w:val="00A10996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D754A"/>
    <w:rsid w:val="00AE38C6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957A4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53B1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7FFB"/>
    <w:rsid w:val="00CC0B01"/>
    <w:rsid w:val="00CC12C0"/>
    <w:rsid w:val="00CC3CF7"/>
    <w:rsid w:val="00CC4B2B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090B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22CD7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D6E6E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A553-9B8B-4E32-812E-78A2210C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239</cp:revision>
  <cp:lastPrinted>2021-09-03T12:10:00Z</cp:lastPrinted>
  <dcterms:created xsi:type="dcterms:W3CDTF">2021-09-20T11:56:00Z</dcterms:created>
  <dcterms:modified xsi:type="dcterms:W3CDTF">2023-09-07T07:01:00Z</dcterms:modified>
</cp:coreProperties>
</file>