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7F23E6" w:rsidRDefault="00D52E3C" w:rsidP="007F23E6">
      <w:pPr>
        <w:pStyle w:val="Nagwek"/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WCPiT</w:t>
      </w:r>
      <w:proofErr w:type="spellEnd"/>
      <w:r w:rsidR="00F972B5">
        <w:rPr>
          <w:rFonts w:ascii="Verdana" w:hAnsi="Verdana"/>
          <w:sz w:val="18"/>
          <w:szCs w:val="18"/>
        </w:rPr>
        <w:t xml:space="preserve"> EA/381-74/2023</w:t>
      </w:r>
      <w:r w:rsidR="00F972B5">
        <w:rPr>
          <w:rFonts w:ascii="Verdana" w:hAnsi="Verdana"/>
          <w:sz w:val="18"/>
          <w:szCs w:val="18"/>
        </w:rPr>
        <w:tab/>
      </w:r>
      <w:r w:rsidR="00F972B5">
        <w:rPr>
          <w:rFonts w:ascii="Verdana" w:hAnsi="Verdana"/>
          <w:sz w:val="18"/>
          <w:szCs w:val="18"/>
        </w:rPr>
        <w:tab/>
        <w:t>Poznań, dnia 16</w:t>
      </w:r>
      <w:r>
        <w:rPr>
          <w:rFonts w:ascii="Verdana" w:hAnsi="Verdana"/>
          <w:sz w:val="18"/>
          <w:szCs w:val="18"/>
        </w:rPr>
        <w:t>.10</w:t>
      </w:r>
      <w:r w:rsidR="007F23E6">
        <w:rPr>
          <w:rFonts w:ascii="Verdana" w:hAnsi="Verdana"/>
          <w:sz w:val="18"/>
          <w:szCs w:val="18"/>
        </w:rPr>
        <w:t>.2023r</w:t>
      </w:r>
    </w:p>
    <w:p w:rsidR="007F23E6" w:rsidRDefault="007F23E6" w:rsidP="007F23E6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p w:rsidR="007F23E6" w:rsidRDefault="007F23E6" w:rsidP="007F23E6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ZAWIADOMIENIE/INFORMACJA </w:t>
      </w:r>
    </w:p>
    <w:p w:rsidR="007F23E6" w:rsidRDefault="007F23E6" w:rsidP="007F23E6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sz w:val="18"/>
          <w:szCs w:val="18"/>
        </w:rPr>
        <w:t xml:space="preserve">podstawowym, o którym mowa w art. 275 pkt 1 ustawy </w:t>
      </w:r>
      <w:r>
        <w:rPr>
          <w:rFonts w:ascii="Verdana" w:hAnsi="Verdana" w:cs="TimesNewRomanPSMT"/>
          <w:sz w:val="18"/>
          <w:szCs w:val="18"/>
          <w:lang w:eastAsia="pl-PL"/>
        </w:rPr>
        <w:t>PZP</w:t>
      </w:r>
    </w:p>
    <w:p w:rsidR="007F23E6" w:rsidRDefault="007F23E6" w:rsidP="007F23E6">
      <w:pPr>
        <w:pStyle w:val="Nagwek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Przedmiot zamówienia:  DOSTAWA </w:t>
      </w:r>
      <w:r w:rsidR="007F1090" w:rsidRPr="007F1090">
        <w:rPr>
          <w:rFonts w:ascii="Verdana" w:hAnsi="Verdana" w:cs="Arial"/>
          <w:sz w:val="18"/>
          <w:szCs w:val="18"/>
        </w:rPr>
        <w:t>BONÓW TOWAROWYCH W FORMIE PAPIEROWEJ PRZEZNACZONYCH DLA PRACOWNIKÓW WIELKOPOLSKIEGO CENTRUM PULMONOLOGII I TORAKOCHIRURGII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7F23E6" w:rsidRDefault="007F23E6" w:rsidP="007F23E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18"/>
          <w:szCs w:val="18"/>
        </w:rPr>
        <w:t xml:space="preserve">działając zgodnie z art. 253 ust 1 ustawy Prawo zamówień publicznych informuje, że w prowadzonym postępowaniu </w:t>
      </w:r>
      <w:r>
        <w:rPr>
          <w:rFonts w:ascii="Verdana" w:hAnsi="Verdana" w:cs="Arial"/>
          <w:sz w:val="18"/>
          <w:szCs w:val="18"/>
          <w:u w:val="single"/>
        </w:rPr>
        <w:t>WYBRANO  JAKO NAJKORZYSTNIEJSZĄ OFERTĘ</w:t>
      </w:r>
      <w:r>
        <w:rPr>
          <w:rFonts w:ascii="Verdana" w:hAnsi="Verdana" w:cs="Arial"/>
          <w:sz w:val="18"/>
          <w:szCs w:val="18"/>
        </w:rPr>
        <w:t>: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90"/>
        <w:gridCol w:w="2539"/>
        <w:gridCol w:w="989"/>
        <w:gridCol w:w="1412"/>
        <w:gridCol w:w="981"/>
      </w:tblGrid>
      <w:tr w:rsidR="007F23E6" w:rsidTr="007F23E6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7F23E6" w:rsidTr="007F23E6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E6" w:rsidRDefault="007F23E6" w:rsidP="007F23E6">
            <w:pPr>
              <w:spacing w:after="0" w:line="360" w:lineRule="auto"/>
              <w:ind w:right="-7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Dostępność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6" w:rsidRDefault="007F23E6" w:rsidP="007F23E6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3A319B" w:rsidTr="007F23E6">
        <w:trPr>
          <w:trHeight w:val="7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9B" w:rsidRDefault="003A319B" w:rsidP="007F23E6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9B" w:rsidRDefault="003A319B" w:rsidP="0060466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7BC5">
              <w:rPr>
                <w:rFonts w:ascii="Verdana" w:hAnsi="Verdana"/>
                <w:sz w:val="18"/>
                <w:szCs w:val="18"/>
              </w:rPr>
              <w:t>Pluxee</w:t>
            </w:r>
            <w:proofErr w:type="spellEnd"/>
            <w:r w:rsidRPr="008F7BC5">
              <w:rPr>
                <w:rFonts w:ascii="Verdana" w:hAnsi="Verdana"/>
                <w:sz w:val="18"/>
                <w:szCs w:val="18"/>
              </w:rPr>
              <w:t xml:space="preserve"> Polska Sp. z o.o.</w:t>
            </w:r>
          </w:p>
          <w:p w:rsidR="003A319B" w:rsidRDefault="003A319B" w:rsidP="0060466A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9B" w:rsidRDefault="003A319B" w:rsidP="003A319B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: </w:t>
            </w:r>
            <w:r w:rsidRPr="008F7BC5">
              <w:rPr>
                <w:rFonts w:ascii="Verdana" w:hAnsi="Verdana"/>
                <w:sz w:val="18"/>
                <w:szCs w:val="18"/>
              </w:rPr>
              <w:t>556 465,55</w:t>
            </w:r>
            <w:r>
              <w:rPr>
                <w:rFonts w:ascii="Verdana" w:hAnsi="Verdana"/>
                <w:sz w:val="18"/>
                <w:szCs w:val="18"/>
              </w:rPr>
              <w:t>zł.</w:t>
            </w:r>
          </w:p>
          <w:p w:rsidR="003A319B" w:rsidRDefault="003A319B" w:rsidP="003A319B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Dostępność : </w:t>
            </w:r>
            <w:r w:rsidRPr="008F7BC5">
              <w:rPr>
                <w:rFonts w:ascii="Verdana" w:hAnsi="Verdana"/>
                <w:sz w:val="18"/>
                <w:szCs w:val="18"/>
              </w:rPr>
              <w:t>608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Default="003A319B" w:rsidP="007F23E6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Default="003A319B" w:rsidP="007F23E6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9B" w:rsidRDefault="003A319B" w:rsidP="007F23E6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7F23E6" w:rsidRDefault="007F23E6" w:rsidP="007F23E6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F23E6" w:rsidRDefault="007F23E6" w:rsidP="007F23E6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UZASADNIENIE WYBORU OFERTY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wykonawcy spełnia wszystkie wymagania określone w specyfikacji istotnych warunków zamówienia i została oceniona jako najkorzystniejsza w bilansie przyjętych kryteriów: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C – cena  - 60 %;   </w:t>
      </w:r>
    </w:p>
    <w:p w:rsidR="007F23E6" w:rsidRDefault="007F23E6" w:rsidP="007F23E6">
      <w:pPr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D – </w:t>
      </w:r>
      <w:r>
        <w:rPr>
          <w:rFonts w:ascii="Verdana" w:hAnsi="Verdana" w:cs="Arial"/>
          <w:sz w:val="18"/>
          <w:szCs w:val="18"/>
        </w:rPr>
        <w:t xml:space="preserve">Dostępność </w:t>
      </w:r>
      <w:r>
        <w:rPr>
          <w:rFonts w:ascii="Verdana" w:hAnsi="Verdana" w:cs="Arial"/>
          <w:bCs/>
          <w:sz w:val="18"/>
          <w:szCs w:val="18"/>
        </w:rPr>
        <w:t>(ilość placówek handlowych realizujących bony towarowe)</w:t>
      </w:r>
      <w:r>
        <w:rPr>
          <w:rFonts w:ascii="Verdana" w:hAnsi="Verdana"/>
          <w:bCs/>
          <w:sz w:val="18"/>
          <w:szCs w:val="18"/>
        </w:rPr>
        <w:t>– 40%</w:t>
      </w:r>
    </w:p>
    <w:p w:rsidR="00D4291D" w:rsidRDefault="00D4291D" w:rsidP="007F23E6">
      <w:pPr>
        <w:spacing w:after="0" w:line="360" w:lineRule="auto"/>
        <w:jc w:val="both"/>
        <w:rPr>
          <w:rFonts w:ascii="Verdana" w:hAnsi="Verdana" w:cs="Segoe UI Semilight"/>
          <w:sz w:val="18"/>
          <w:szCs w:val="18"/>
        </w:rPr>
      </w:pPr>
    </w:p>
    <w:p w:rsidR="00A6076A" w:rsidRDefault="00A6076A" w:rsidP="007F23E6">
      <w:pPr>
        <w:spacing w:after="0" w:line="360" w:lineRule="auto"/>
        <w:jc w:val="both"/>
        <w:rPr>
          <w:rFonts w:ascii="Verdana" w:hAnsi="Verdana" w:cs="Segoe UI Semilight"/>
          <w:sz w:val="18"/>
          <w:szCs w:val="18"/>
        </w:rPr>
      </w:pPr>
      <w:r w:rsidRPr="00A6076A">
        <w:rPr>
          <w:rFonts w:ascii="Verdana" w:hAnsi="Verdana" w:cs="Segoe UI Semilight"/>
          <w:sz w:val="18"/>
          <w:szCs w:val="18"/>
        </w:rPr>
        <w:t>Zestawienie złożonych ofert:</w:t>
      </w: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3353"/>
        <w:gridCol w:w="2502"/>
        <w:gridCol w:w="1060"/>
        <w:gridCol w:w="1376"/>
        <w:gridCol w:w="1058"/>
      </w:tblGrid>
      <w:tr w:rsidR="00A6076A" w:rsidTr="004F4643">
        <w:trPr>
          <w:trHeight w:val="328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Dostępność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pStyle w:val="Tekstpodstawowy"/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A6076A" w:rsidTr="003112CB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spacing w:after="0" w:line="360" w:lineRule="auto"/>
              <w:ind w:right="-7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Dostępność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A6076A" w:rsidTr="004F4643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B333B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8F7BC5" w:rsidP="00B333BE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F7BC5">
              <w:rPr>
                <w:rFonts w:ascii="Verdana" w:hAnsi="Verdana"/>
                <w:sz w:val="18"/>
                <w:szCs w:val="18"/>
              </w:rPr>
              <w:t>Pluxee</w:t>
            </w:r>
            <w:proofErr w:type="spellEnd"/>
            <w:r w:rsidRPr="008F7BC5">
              <w:rPr>
                <w:rFonts w:ascii="Verdana" w:hAnsi="Verdana"/>
                <w:sz w:val="18"/>
                <w:szCs w:val="18"/>
              </w:rPr>
              <w:t xml:space="preserve"> Polska Sp. z o.o.</w:t>
            </w:r>
          </w:p>
          <w:p w:rsidR="00A6076A" w:rsidRDefault="00A6076A" w:rsidP="00B333BE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6A" w:rsidRDefault="00A6076A" w:rsidP="003A319B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: </w:t>
            </w:r>
            <w:r w:rsidR="008F7BC5" w:rsidRPr="008F7BC5">
              <w:rPr>
                <w:rFonts w:ascii="Verdana" w:hAnsi="Verdana"/>
                <w:sz w:val="18"/>
                <w:szCs w:val="18"/>
              </w:rPr>
              <w:t>556 465,55</w:t>
            </w:r>
            <w:r>
              <w:rPr>
                <w:rFonts w:ascii="Verdana" w:hAnsi="Verdana"/>
                <w:sz w:val="18"/>
                <w:szCs w:val="18"/>
              </w:rPr>
              <w:t>zł.</w:t>
            </w:r>
          </w:p>
          <w:p w:rsidR="00A6076A" w:rsidRDefault="00A6076A" w:rsidP="003A319B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Dostępność : </w:t>
            </w:r>
            <w:r w:rsidR="008F7BC5" w:rsidRPr="008F7BC5">
              <w:rPr>
                <w:rFonts w:ascii="Verdana" w:hAnsi="Verdana"/>
                <w:sz w:val="18"/>
                <w:szCs w:val="18"/>
              </w:rPr>
              <w:t>608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3A319B" w:rsidP="00B333B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A6076A" w:rsidP="00B333B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6A" w:rsidRDefault="00A6076A" w:rsidP="00B333B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  <w:tr w:rsidR="003112CB" w:rsidTr="003112CB">
        <w:trPr>
          <w:trHeight w:val="76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B" w:rsidRDefault="003112CB" w:rsidP="00B333B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B" w:rsidRDefault="003112CB" w:rsidP="00B333BE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Giftmall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Poland Sp. z o. o.</w:t>
            </w:r>
          </w:p>
          <w:p w:rsidR="003112CB" w:rsidRDefault="003112CB" w:rsidP="00B333BE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B" w:rsidRDefault="003112CB" w:rsidP="003A319B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Cena : </w:t>
            </w:r>
            <w:r w:rsidRPr="008F7BC5">
              <w:rPr>
                <w:rFonts w:ascii="Verdana" w:hAnsi="Verdana"/>
                <w:sz w:val="18"/>
                <w:szCs w:val="18"/>
              </w:rPr>
              <w:t>555 100,00</w:t>
            </w:r>
            <w:r>
              <w:rPr>
                <w:rFonts w:ascii="Verdana" w:hAnsi="Verdana"/>
                <w:sz w:val="18"/>
                <w:szCs w:val="18"/>
              </w:rPr>
              <w:t>zł.</w:t>
            </w:r>
          </w:p>
          <w:p w:rsidR="003112CB" w:rsidRDefault="003112CB" w:rsidP="003A319B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Dostępność : </w:t>
            </w:r>
            <w:r w:rsidRPr="008F7BC5">
              <w:rPr>
                <w:rFonts w:ascii="Verdana" w:hAnsi="Verdana"/>
                <w:sz w:val="18"/>
                <w:szCs w:val="18"/>
              </w:rPr>
              <w:t>346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CB" w:rsidRDefault="003112CB">
            <w:bookmarkStart w:id="0" w:name="OLE_LINK21"/>
            <w:bookmarkStart w:id="1" w:name="OLE_LINK20"/>
            <w:r w:rsidRPr="0083059F">
              <w:rPr>
                <w:rFonts w:ascii="Bookman Old Style" w:hAnsi="Bookman Old Style" w:cs="Tahoma"/>
                <w:color w:val="FF0000"/>
                <w:sz w:val="18"/>
                <w:szCs w:val="18"/>
              </w:rPr>
              <w:t xml:space="preserve">Oferta odrzucona </w:t>
            </w:r>
            <w:r w:rsidRPr="0083059F">
              <w:rPr>
                <w:rFonts w:ascii="Bookman Old Style" w:hAnsi="Bookman Old Style" w:cs="Arial"/>
                <w:color w:val="FF0000"/>
                <w:sz w:val="18"/>
                <w:szCs w:val="18"/>
              </w:rPr>
              <w:t xml:space="preserve">na podstawie art. 226 ust. 1 pkt. 5 </w:t>
            </w:r>
            <w:proofErr w:type="spellStart"/>
            <w:r w:rsidRPr="0083059F">
              <w:rPr>
                <w:rFonts w:ascii="Bookman Old Style" w:hAnsi="Bookman Old Style" w:cs="Arial"/>
                <w:color w:val="FF0000"/>
                <w:sz w:val="18"/>
                <w:szCs w:val="18"/>
              </w:rPr>
              <w:t>pzp</w:t>
            </w:r>
            <w:bookmarkEnd w:id="0"/>
            <w:bookmarkEnd w:id="1"/>
            <w:proofErr w:type="spellEnd"/>
          </w:p>
        </w:tc>
      </w:tr>
    </w:tbl>
    <w:p w:rsidR="004F4643" w:rsidRDefault="004F4643" w:rsidP="004F4643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F4643" w:rsidRDefault="004F4643" w:rsidP="004F4643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4F4643" w:rsidRDefault="004F4643" w:rsidP="004F4643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4F4643" w:rsidTr="004F4643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43" w:rsidRDefault="004F464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43" w:rsidRDefault="004F464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43" w:rsidRDefault="004F4643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4F4643" w:rsidTr="004F4643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43" w:rsidRDefault="004F4643" w:rsidP="0060466A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43" w:rsidRDefault="004F4643" w:rsidP="0060466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pl-PL"/>
              </w:rPr>
              <w:t>Giftmall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pl-PL"/>
              </w:rPr>
              <w:t xml:space="preserve"> Poland Sp. z o. o.</w:t>
            </w:r>
          </w:p>
          <w:p w:rsidR="004F4643" w:rsidRDefault="004F4643" w:rsidP="0060466A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43" w:rsidRDefault="004F464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bookmarkStart w:id="2" w:name="OLE_LINK22"/>
            <w:bookmarkStart w:id="3" w:name="OLE_LINK25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Zamawi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ający odrzuca ofertę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bookmarkEnd w:id="2"/>
            <w:bookmarkEnd w:id="3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Treść oferty jest niezgodna z warunkami zamówienia.</w:t>
            </w:r>
          </w:p>
          <w:p w:rsidR="004F4643" w:rsidRPr="00B80E2C" w:rsidRDefault="004F464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80E2C">
              <w:rPr>
                <w:rFonts w:ascii="Bookman Old Style" w:hAnsi="Bookman Old Style" w:cs="Arial"/>
                <w:sz w:val="18"/>
                <w:szCs w:val="18"/>
              </w:rPr>
              <w:t xml:space="preserve">Zamawiający wymagał bony towarowe w formie papierowej. </w:t>
            </w:r>
            <w:r w:rsidR="00E51045" w:rsidRPr="00B80E2C">
              <w:rPr>
                <w:rFonts w:ascii="Bookman Old Style" w:hAnsi="Bookman Old Style" w:cs="Arial"/>
                <w:sz w:val="18"/>
                <w:szCs w:val="18"/>
              </w:rPr>
              <w:t>Zgodnie z SWZ b</w:t>
            </w:r>
            <w:r w:rsidRPr="00B80E2C">
              <w:rPr>
                <w:rFonts w:ascii="Bookman Old Style" w:hAnsi="Bookman Old Style" w:cs="Arial"/>
                <w:sz w:val="18"/>
                <w:szCs w:val="18"/>
              </w:rPr>
              <w:t>ony winny mieć formę papierową z uwidocznionym nominałem (100zł, 50zł, 20zł, 10zł) oraz z terminem ważności (terminem realizacji)</w:t>
            </w:r>
            <w:r w:rsidR="00E51045" w:rsidRPr="00B80E2C">
              <w:rPr>
                <w:rFonts w:ascii="Bookman Old Style" w:hAnsi="Bookman Old Style" w:cs="Arial"/>
                <w:sz w:val="18"/>
                <w:szCs w:val="18"/>
              </w:rPr>
              <w:t>. Wykonawca zaoferował natomiast karty plastikowe</w:t>
            </w:r>
            <w:r w:rsidR="00B80E2C">
              <w:rPr>
                <w:rFonts w:ascii="Bookman Old Style" w:hAnsi="Bookman Old Style" w:cs="Arial"/>
                <w:sz w:val="18"/>
                <w:szCs w:val="18"/>
              </w:rPr>
              <w:t>,</w:t>
            </w:r>
            <w:r w:rsidR="00B80E2C" w:rsidRPr="00B80E2C">
              <w:rPr>
                <w:rFonts w:ascii="Bookman Old Style" w:hAnsi="Bookman Old Style" w:cs="Arial"/>
                <w:sz w:val="18"/>
                <w:szCs w:val="18"/>
              </w:rPr>
              <w:t xml:space="preserve"> a w SWZ </w:t>
            </w:r>
            <w:r w:rsidR="00230D9F">
              <w:rPr>
                <w:rFonts w:ascii="Bookman Old Style" w:hAnsi="Bookman Old Style" w:cs="Arial"/>
                <w:sz w:val="18"/>
                <w:szCs w:val="18"/>
              </w:rPr>
              <w:t xml:space="preserve">Zamawiający </w:t>
            </w:r>
            <w:r w:rsidR="00230D9F">
              <w:rPr>
                <w:rFonts w:ascii="Bookman Old Style" w:hAnsi="Bookman Old Style"/>
                <w:sz w:val="18"/>
                <w:szCs w:val="18"/>
              </w:rPr>
              <w:t>nie opisał możliwości </w:t>
            </w:r>
            <w:bookmarkStart w:id="4" w:name="_GoBack"/>
            <w:bookmarkEnd w:id="4"/>
            <w:r w:rsidR="00B80E2C" w:rsidRPr="00B80E2C">
              <w:rPr>
                <w:rFonts w:ascii="Bookman Old Style" w:hAnsi="Bookman Old Style"/>
                <w:sz w:val="18"/>
                <w:szCs w:val="18"/>
              </w:rPr>
              <w:t>doładowania karty</w:t>
            </w:r>
            <w:r w:rsidR="00230D9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</w:tr>
    </w:tbl>
    <w:p w:rsidR="005A6608" w:rsidRPr="00A238E8" w:rsidRDefault="005A6608" w:rsidP="007F23E6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sectPr w:rsidR="005A6608" w:rsidRPr="00A238E8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30D9F">
      <w:rPr>
        <w:noProof/>
      </w:rPr>
      <w:t>2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5BED"/>
    <w:rsid w:val="008E7EEF"/>
    <w:rsid w:val="008F58DE"/>
    <w:rsid w:val="008F7BC5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359A-F31C-4BC7-8351-702E0021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438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489</cp:revision>
  <cp:lastPrinted>2019-06-05T08:25:00Z</cp:lastPrinted>
  <dcterms:created xsi:type="dcterms:W3CDTF">2018-10-19T07:31:00Z</dcterms:created>
  <dcterms:modified xsi:type="dcterms:W3CDTF">2023-10-16T06:36:00Z</dcterms:modified>
</cp:coreProperties>
</file>