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9A7D5D">
        <w:rPr>
          <w:sz w:val="20"/>
          <w:szCs w:val="20"/>
        </w:rPr>
        <w:t>07/2024</w:t>
      </w:r>
      <w:r w:rsidR="009A7D5D">
        <w:rPr>
          <w:sz w:val="20"/>
          <w:szCs w:val="20"/>
        </w:rPr>
        <w:tab/>
      </w:r>
      <w:r w:rsidR="009A7D5D">
        <w:rPr>
          <w:sz w:val="20"/>
          <w:szCs w:val="20"/>
        </w:rPr>
        <w:tab/>
        <w:t>Poznań, 2024-01- 29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8E419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4221B9" w:rsidRPr="003447F8">
        <w:rPr>
          <w:rFonts w:asciiTheme="minorHAnsi" w:hAnsiTheme="minorHAnsi" w:cstheme="minorHAnsi"/>
          <w:b/>
          <w:sz w:val="20"/>
        </w:rPr>
        <w:t>testów i odczynników na potrzeby Zakładu Diagnostyki Laboratoryjnej wraz z dzierżawą sprzętu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37593A" w:rsidRPr="0037593A" w:rsidRDefault="00150D95" w:rsidP="003E608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50D95">
        <w:rPr>
          <w:rFonts w:eastAsia="Times New Roman" w:cs="Calibri"/>
          <w:sz w:val="20"/>
          <w:szCs w:val="20"/>
          <w:lang w:eastAsia="pl-PL"/>
        </w:rPr>
        <w:t xml:space="preserve">Dot. SWZ pkt IV Przedmiotowe środki dowodowe. Prosimy o wyrażenie zgody na złożenie oświadczenia o posiadaniu i dostarczeniu na każde żądanie materiałów zawierających opis techniczny oferowanych wyrobów (np. katalogi, foldery, metodyki, karty techniczne w języku polskim)– na podstawie którego Zamawiający oceni zgodność parametrów oferowanych wyrobów z  opisanymi  w załączniku nr 1. Dodatkowo w ofercie przedstawimy adres strony internetowej, gdzie </w:t>
      </w:r>
      <w:proofErr w:type="spellStart"/>
      <w:r w:rsidRPr="00150D95">
        <w:rPr>
          <w:rFonts w:eastAsia="Times New Roman" w:cs="Calibri"/>
          <w:sz w:val="20"/>
          <w:szCs w:val="20"/>
          <w:lang w:eastAsia="pl-PL"/>
        </w:rPr>
        <w:t>ww</w:t>
      </w:r>
      <w:proofErr w:type="spellEnd"/>
      <w:r w:rsidRPr="00150D95">
        <w:rPr>
          <w:rFonts w:eastAsia="Times New Roman" w:cs="Calibri"/>
          <w:sz w:val="20"/>
          <w:szCs w:val="20"/>
          <w:lang w:eastAsia="pl-PL"/>
        </w:rPr>
        <w:t xml:space="preserve"> dokumenty są dostępne dla Zamawiającego.</w:t>
      </w:r>
    </w:p>
    <w:p w:rsidR="00964902" w:rsidRPr="00150D95" w:rsidRDefault="0037593A" w:rsidP="00380689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3E608A" w:rsidRPr="003E608A">
        <w:rPr>
          <w:rFonts w:asciiTheme="minorHAnsi" w:hAnsiTheme="minorHAnsi" w:cstheme="minorHAnsi"/>
          <w:b/>
          <w:sz w:val="20"/>
          <w:szCs w:val="20"/>
        </w:rPr>
        <w:t xml:space="preserve">Zamawiający  </w:t>
      </w:r>
      <w:r w:rsidR="00150D95">
        <w:rPr>
          <w:rFonts w:asciiTheme="minorHAnsi" w:hAnsiTheme="minorHAnsi" w:cstheme="minorHAnsi"/>
          <w:b/>
          <w:sz w:val="20"/>
          <w:szCs w:val="20"/>
        </w:rPr>
        <w:t>wyjaśnia: Zgodnie z art. 107 ust. 1</w:t>
      </w:r>
      <w:r w:rsidR="00150D95" w:rsidRPr="00150D95">
        <w:rPr>
          <w:rFonts w:asciiTheme="minorHAnsi" w:hAnsiTheme="minorHAnsi" w:cstheme="minorHAnsi"/>
          <w:b/>
          <w:sz w:val="20"/>
          <w:szCs w:val="20"/>
        </w:rPr>
        <w:t xml:space="preserve"> ustawy Prawo Zamówień Publicznych: </w:t>
      </w:r>
      <w:r w:rsidR="00150D95" w:rsidRPr="00150D95">
        <w:rPr>
          <w:b/>
          <w:sz w:val="20"/>
          <w:szCs w:val="20"/>
        </w:rPr>
        <w:t>Jeżeli zamawiający żąda złożenia przedmiotowych środków dowodowych, wykonawca składa je wraz z ofertą.</w:t>
      </w:r>
    </w:p>
    <w:p w:rsidR="00720824" w:rsidRDefault="00720824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83FDD" w:rsidRPr="00720824" w:rsidRDefault="00783FDD" w:rsidP="00783FDD">
      <w:pPr>
        <w:pStyle w:val="Tekstpodstawowywcity"/>
        <w:tabs>
          <w:tab w:val="num" w:pos="0"/>
        </w:tabs>
        <w:spacing w:after="0"/>
        <w:ind w:left="0"/>
        <w:jc w:val="both"/>
        <w:rPr>
          <w:rFonts w:asciiTheme="minorHAnsi" w:hAnsiTheme="minorHAnsi" w:cstheme="minorHAnsi"/>
          <w:b/>
        </w:rPr>
      </w:pPr>
      <w:r w:rsidRPr="00720824">
        <w:rPr>
          <w:rFonts w:asciiTheme="minorHAnsi" w:hAnsiTheme="minorHAnsi" w:cstheme="minorHAnsi"/>
          <w:b/>
        </w:rPr>
        <w:t>PYTANIE nr 2: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Pytanie 1. Dotyczy: </w:t>
      </w:r>
      <w:proofErr w:type="spellStart"/>
      <w:r>
        <w:rPr>
          <w:rFonts w:ascii="ArialMT" w:hAnsi="ArialMT" w:cs="ArialMT"/>
          <w:lang w:eastAsia="pl-PL"/>
        </w:rPr>
        <w:t>Zalacznik</w:t>
      </w:r>
      <w:proofErr w:type="spellEnd"/>
      <w:r>
        <w:rPr>
          <w:rFonts w:ascii="ArialMT" w:hAnsi="ArialMT" w:cs="ArialMT"/>
          <w:lang w:eastAsia="pl-PL"/>
        </w:rPr>
        <w:t xml:space="preserve"> nr 4 - Projektowane Postanowienia </w:t>
      </w:r>
      <w:proofErr w:type="spellStart"/>
      <w:r>
        <w:rPr>
          <w:rFonts w:ascii="ArialMT" w:hAnsi="ArialMT" w:cs="ArialMT"/>
          <w:lang w:eastAsia="pl-PL"/>
        </w:rPr>
        <w:t>Imowy</w:t>
      </w:r>
      <w:proofErr w:type="spellEnd"/>
      <w:r>
        <w:rPr>
          <w:rFonts w:ascii="ArialMT" w:hAnsi="ArialMT" w:cs="ArialMT"/>
          <w:lang w:eastAsia="pl-PL"/>
        </w:rPr>
        <w:t>, § 2, Miejsce, warunki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dostawy i termin realizacji dla zadania 5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Czy Zamawiający wyrazi zgodę, aby w przypadku wykrycia skrzepu w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odczynniku/materiale zużywalnym/awarii/ uszkodzenia/wady sumować liczbę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niewykorzystanych testów w reklamowanych kasetach. Jeżeli liczba zsumowanych testów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osiągnie objętość pełnej kasety Wykonawca na własny koszt dokona zwrotu).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Lub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Czy Zamawiający dopuści możliwość wystawienia faktur korygujących wystawionych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na niezrealizowaną i niewykorzystaną ilość testów z reklamowanej kasety sensorowej /</w:t>
      </w:r>
    </w:p>
    <w:p w:rsidR="00720824" w:rsidRPr="00380689" w:rsidRDefault="00380689" w:rsidP="00380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pakietu odczynnikowego?)</w:t>
      </w:r>
    </w:p>
    <w:p w:rsidR="00187F28" w:rsidRPr="008F3BEA" w:rsidRDefault="00783FDD" w:rsidP="003E172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8F3BE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3E172D">
        <w:rPr>
          <w:rFonts w:asciiTheme="minorHAnsi" w:hAnsiTheme="minorHAnsi" w:cstheme="minorHAnsi"/>
          <w:b/>
          <w:sz w:val="20"/>
          <w:szCs w:val="20"/>
        </w:rPr>
        <w:t xml:space="preserve">Zamawiający dodaje następujący zapis w opisie przedmiotu zamówienia : </w:t>
      </w:r>
      <w:r w:rsidR="003E172D" w:rsidRPr="003E172D">
        <w:rPr>
          <w:rFonts w:asciiTheme="minorHAnsi" w:eastAsia="Times New Roman" w:hAnsiTheme="minorHAnsi" w:cstheme="minorHAnsi"/>
          <w:color w:val="000000"/>
          <w:sz w:val="20"/>
          <w:szCs w:val="20"/>
        </w:rPr>
        <w:t>W przypadku wykrycia skrzepu w odczynniku/materiale zużywalnym/awarii urządzenia/wady Wykonawca na włas</w:t>
      </w:r>
      <w:r w:rsidR="003E172D">
        <w:rPr>
          <w:rFonts w:asciiTheme="minorHAnsi" w:eastAsia="Times New Roman" w:hAnsiTheme="minorHAnsi" w:cstheme="minorHAnsi"/>
          <w:color w:val="000000"/>
          <w:sz w:val="20"/>
          <w:szCs w:val="20"/>
        </w:rPr>
        <w:t>n</w:t>
      </w:r>
      <w:r w:rsidR="003E172D" w:rsidRPr="003E172D">
        <w:rPr>
          <w:rFonts w:asciiTheme="minorHAnsi" w:eastAsia="Times New Roman" w:hAnsiTheme="minorHAnsi" w:cstheme="minorHAnsi"/>
          <w:color w:val="000000"/>
          <w:sz w:val="20"/>
          <w:szCs w:val="20"/>
        </w:rPr>
        <w:t>y koszt dostarczy reklamowaną kasetę</w:t>
      </w:r>
      <w:r w:rsidRPr="008F3BEA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</w:p>
    <w:p w:rsidR="00720824" w:rsidRDefault="00720824" w:rsidP="00ED558E">
      <w:pPr>
        <w:spacing w:after="0" w:line="360" w:lineRule="auto"/>
        <w:jc w:val="both"/>
        <w:rPr>
          <w:rFonts w:ascii="Roboto" w:eastAsia="Times New Roman" w:hAnsi="Roboto"/>
          <w:color w:val="000000"/>
          <w:sz w:val="21"/>
          <w:szCs w:val="21"/>
        </w:rPr>
      </w:pPr>
    </w:p>
    <w:p w:rsidR="00720824" w:rsidRDefault="00BE2946" w:rsidP="00ED558E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PYTANIE nr 3</w:t>
      </w:r>
      <w:r w:rsidR="00720824" w:rsidRPr="0072082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: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Pytanie 2. Dotyczy: § 1 , Przedmiot Umowy, PKT 4, dla zadania 5.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W związku z niespójnością dotyczącą wymaganego terminu ważności odczynników: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(Projektowane Postanowienia Umowy – 6 miesięcy), a Opisem Przedmiotu Zamówienia (3</w:t>
      </w:r>
    </w:p>
    <w:p w:rsidR="00720824" w:rsidRDefault="00720824" w:rsidP="00720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miesiące), prosimy o doprecyzowanie, Czy Zamawiający wyrazi zgodę, aby przedmiot</w:t>
      </w:r>
    </w:p>
    <w:p w:rsidR="00720824" w:rsidRDefault="00720824" w:rsidP="00720824">
      <w:pPr>
        <w:spacing w:after="0" w:line="36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dostawy posiadł datę ważności wynoszącą 3 </w:t>
      </w:r>
      <w:proofErr w:type="spellStart"/>
      <w:r>
        <w:rPr>
          <w:rFonts w:ascii="ArialMT" w:hAnsi="ArialMT" w:cs="ArialMT"/>
          <w:lang w:eastAsia="pl-PL"/>
        </w:rPr>
        <w:t>miesięce</w:t>
      </w:r>
      <w:proofErr w:type="spellEnd"/>
      <w:r>
        <w:rPr>
          <w:rFonts w:ascii="ArialMT" w:hAnsi="ArialMT" w:cs="ArialMT"/>
          <w:lang w:eastAsia="pl-PL"/>
        </w:rPr>
        <w:t xml:space="preserve"> od daty dostawy?</w:t>
      </w:r>
    </w:p>
    <w:p w:rsidR="00BE2946" w:rsidRPr="00776B8D" w:rsidRDefault="00BE2946" w:rsidP="00BE294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76B8D">
        <w:rPr>
          <w:rFonts w:cs="Tahoma"/>
          <w:b/>
          <w:sz w:val="20"/>
          <w:szCs w:val="20"/>
        </w:rPr>
        <w:t>Odpowiedź: Zamawiający</w:t>
      </w:r>
      <w:r>
        <w:rPr>
          <w:rFonts w:cs="Tahoma"/>
          <w:b/>
          <w:sz w:val="20"/>
          <w:szCs w:val="20"/>
        </w:rPr>
        <w:t xml:space="preserve"> modyfikuje</w:t>
      </w:r>
      <w:r w:rsidRPr="00776B8D">
        <w:rPr>
          <w:rFonts w:cs="Tahoma"/>
          <w:b/>
          <w:sz w:val="20"/>
          <w:szCs w:val="20"/>
        </w:rPr>
        <w:t xml:space="preserve"> </w:t>
      </w:r>
      <w:r w:rsidRPr="00776B8D">
        <w:rPr>
          <w:rFonts w:asciiTheme="minorHAnsi" w:hAnsiTheme="minorHAnsi" w:cstheme="minorHAnsi"/>
          <w:b/>
          <w:bCs/>
          <w:sz w:val="20"/>
          <w:szCs w:val="20"/>
        </w:rPr>
        <w:t>§ 1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ust. 4</w:t>
      </w:r>
      <w:r w:rsidRPr="00776B8D">
        <w:rPr>
          <w:rFonts w:asciiTheme="minorHAnsi" w:hAnsiTheme="minorHAnsi" w:cstheme="minorHAnsi"/>
          <w:b/>
          <w:bCs/>
          <w:sz w:val="20"/>
          <w:szCs w:val="20"/>
        </w:rPr>
        <w:t xml:space="preserve"> Załącznik</w:t>
      </w:r>
      <w:r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76B8D">
        <w:rPr>
          <w:rFonts w:asciiTheme="minorHAnsi" w:hAnsiTheme="minorHAnsi" w:cstheme="minorHAnsi"/>
          <w:b/>
          <w:bCs/>
          <w:sz w:val="20"/>
          <w:szCs w:val="20"/>
        </w:rPr>
        <w:t xml:space="preserve"> nr 4 - projektowane postanowienia umowy</w:t>
      </w:r>
      <w:r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BE2946" w:rsidRPr="00255DA9" w:rsidRDefault="00BE2946" w:rsidP="00BE2946">
      <w:pPr>
        <w:pStyle w:val="Tekstpodstawowywcity"/>
        <w:numPr>
          <w:ilvl w:val="0"/>
          <w:numId w:val="45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lastRenderedPageBreak/>
        <w:t>Wykonawca zapewnia minimalny termin przydatności do użycia:</w:t>
      </w:r>
    </w:p>
    <w:p w:rsidR="00BE2946" w:rsidRDefault="00BE2946" w:rsidP="00BE2946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- 3 miesiące</w:t>
      </w:r>
      <w:r w:rsidRPr="00255DA9">
        <w:rPr>
          <w:rFonts w:asciiTheme="minorHAnsi" w:hAnsiTheme="minorHAnsi" w:cstheme="minorHAnsi"/>
          <w:sz w:val="22"/>
          <w:szCs w:val="22"/>
        </w:rPr>
        <w:t xml:space="preserve"> od daty</w:t>
      </w:r>
      <w:r>
        <w:rPr>
          <w:rFonts w:asciiTheme="minorHAnsi" w:hAnsiTheme="minorHAnsi" w:cstheme="minorHAnsi"/>
          <w:sz w:val="22"/>
          <w:szCs w:val="22"/>
        </w:rPr>
        <w:t xml:space="preserve"> dostawy (pakiet 2 i 5)</w:t>
      </w:r>
    </w:p>
    <w:p w:rsidR="00E81A01" w:rsidRDefault="00BE2946" w:rsidP="0031140A">
      <w:pPr>
        <w:spacing w:after="0" w:line="360" w:lineRule="auto"/>
        <w:ind w:firstLine="425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</w:rPr>
        <w:t xml:space="preserve">- </w:t>
      </w:r>
      <w:r w:rsidRPr="00CC6094">
        <w:rPr>
          <w:rFonts w:asciiTheme="minorHAnsi" w:hAnsiTheme="minorHAnsi" w:cstheme="minorHAnsi"/>
        </w:rPr>
        <w:t>6 miesięcy od daty dostawy</w:t>
      </w:r>
      <w:r>
        <w:rPr>
          <w:rFonts w:asciiTheme="minorHAnsi" w:hAnsiTheme="minorHAnsi" w:cstheme="minorHAnsi"/>
        </w:rPr>
        <w:t xml:space="preserve"> (pakiet 1, 3 i 4)</w:t>
      </w:r>
    </w:p>
    <w:p w:rsidR="0031140A" w:rsidRDefault="0031140A" w:rsidP="0031140A">
      <w:pPr>
        <w:spacing w:after="0" w:line="240" w:lineRule="auto"/>
        <w:ind w:firstLine="425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</w:p>
    <w:p w:rsidR="00E81A01" w:rsidRPr="00720824" w:rsidRDefault="00E81A01" w:rsidP="00720824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 w:rsidRPr="0072082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PYTANIE nr</w:t>
      </w:r>
      <w:r w:rsidR="00BE2946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4</w:t>
      </w:r>
      <w:r w:rsidRPr="0072082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:</w:t>
      </w:r>
    </w:p>
    <w:p w:rsidR="00E81A01" w:rsidRPr="00E81A01" w:rsidRDefault="00E81A01" w:rsidP="00466451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</w:rPr>
      </w:pPr>
      <w:r w:rsidRPr="00E81A01">
        <w:rPr>
          <w:rFonts w:ascii="Roboto" w:eastAsia="Times New Roman" w:hAnsi="Roboto"/>
          <w:color w:val="000000"/>
          <w:sz w:val="21"/>
          <w:szCs w:val="21"/>
        </w:rPr>
        <w:t xml:space="preserve">Dotyczy Załącznika nr 1 Opis przedmiotu Zamówienia, Pakiet nr 1, 2, 3 i zapisu Umowy Par. 3, pkt 10 </w:t>
      </w:r>
      <w:proofErr w:type="spellStart"/>
      <w:r w:rsidRPr="00E81A01">
        <w:rPr>
          <w:rFonts w:ascii="Roboto" w:eastAsia="Times New Roman" w:hAnsi="Roboto"/>
          <w:color w:val="000000"/>
          <w:sz w:val="21"/>
          <w:szCs w:val="21"/>
        </w:rPr>
        <w:t>ppkt</w:t>
      </w:r>
      <w:proofErr w:type="spellEnd"/>
      <w:r w:rsidRPr="00E81A01">
        <w:rPr>
          <w:rFonts w:ascii="Roboto" w:eastAsia="Times New Roman" w:hAnsi="Roboto"/>
          <w:color w:val="000000"/>
          <w:sz w:val="21"/>
          <w:szCs w:val="21"/>
        </w:rPr>
        <w:t xml:space="preserve">. 1): </w:t>
      </w:r>
    </w:p>
    <w:p w:rsidR="00783FDD" w:rsidRDefault="00E81A01" w:rsidP="00466451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</w:rPr>
      </w:pPr>
      <w:r w:rsidRPr="00E81A01">
        <w:rPr>
          <w:rFonts w:ascii="Roboto" w:eastAsia="Times New Roman" w:hAnsi="Roboto"/>
          <w:color w:val="000000"/>
          <w:sz w:val="21"/>
          <w:szCs w:val="21"/>
        </w:rPr>
        <w:t>Prosimy o potwierdzenie, że w Pakietach 1,2,3 Zamawiający nie wymaga zaoferowania materiałów zużywalnych.</w:t>
      </w:r>
    </w:p>
    <w:p w:rsidR="00783FDD" w:rsidRDefault="00E81A01" w:rsidP="00466451">
      <w:pPr>
        <w:spacing w:before="120"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Odpowiedź: Zamawiający potwierdza</w:t>
      </w:r>
      <w:r w:rsidR="0031140A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,</w:t>
      </w:r>
      <w:r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że nie wymaga</w:t>
      </w:r>
      <w:r w:rsidRPr="0072082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materiałów zużywalnych.</w:t>
      </w:r>
    </w:p>
    <w:p w:rsidR="00E81A01" w:rsidRDefault="00E81A01" w:rsidP="00ED558E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</w:p>
    <w:p w:rsidR="00E81A01" w:rsidRPr="00187F28" w:rsidRDefault="00E81A01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9F5BB2">
        <w:rPr>
          <w:rFonts w:ascii="Times New Roman" w:eastAsia="Times New Roman" w:hAnsi="Times New Roman"/>
          <w:b/>
        </w:rPr>
        <w:t>01.02.2024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524239">
        <w:rPr>
          <w:rFonts w:ascii="Times New Roman" w:eastAsia="Times New Roman" w:hAnsi="Times New Roman"/>
          <w:b/>
          <w:lang w:eastAsia="pl-PL"/>
        </w:rPr>
        <w:t>01.03.2024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A9" w:rsidRDefault="004711A9" w:rsidP="00F92ECB">
      <w:pPr>
        <w:spacing w:after="0" w:line="240" w:lineRule="auto"/>
      </w:pPr>
      <w:r>
        <w:separator/>
      </w:r>
    </w:p>
  </w:endnote>
  <w:endnote w:type="continuationSeparator" w:id="0">
    <w:p w:rsidR="004711A9" w:rsidRDefault="004711A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66451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A9" w:rsidRDefault="004711A9" w:rsidP="00F92ECB">
      <w:pPr>
        <w:spacing w:after="0" w:line="240" w:lineRule="auto"/>
      </w:pPr>
      <w:r>
        <w:separator/>
      </w:r>
    </w:p>
  </w:footnote>
  <w:footnote w:type="continuationSeparator" w:id="0">
    <w:p w:rsidR="004711A9" w:rsidRDefault="004711A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140A"/>
    <w:rsid w:val="003120C3"/>
    <w:rsid w:val="003135DB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3C32"/>
    <w:rsid w:val="006B426A"/>
    <w:rsid w:val="006B579F"/>
    <w:rsid w:val="006B5B54"/>
    <w:rsid w:val="006B718E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2BE6"/>
    <w:rsid w:val="00953779"/>
    <w:rsid w:val="0095630A"/>
    <w:rsid w:val="009567B1"/>
    <w:rsid w:val="00961086"/>
    <w:rsid w:val="00964902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5BB2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386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1162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93FE-4D85-4121-A350-72E1683B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1160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788</cp:revision>
  <cp:lastPrinted>2018-10-12T10:15:00Z</cp:lastPrinted>
  <dcterms:created xsi:type="dcterms:W3CDTF">2021-05-27T07:09:00Z</dcterms:created>
  <dcterms:modified xsi:type="dcterms:W3CDTF">2024-01-29T09:08:00Z</dcterms:modified>
</cp:coreProperties>
</file>