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2" w:rsidRPr="004C5C42" w:rsidRDefault="005A4142" w:rsidP="005A414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proofErr w:type="spellStart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WCPiT</w:t>
      </w:r>
      <w:proofErr w:type="spellEnd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/EA/381-</w:t>
      </w:r>
      <w:r w:rsidR="004251AA">
        <w:rPr>
          <w:rFonts w:asciiTheme="minorHAnsi" w:eastAsia="Times New Roman" w:hAnsiTheme="minorHAnsi" w:cstheme="minorHAnsi"/>
          <w:sz w:val="20"/>
          <w:szCs w:val="20"/>
          <w:lang w:eastAsia="zh-CN"/>
        </w:rPr>
        <w:t>23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4</w:t>
      </w: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Poznań, dnia </w:t>
      </w:r>
      <w:r w:rsidR="00EC5F57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0</w:t>
      </w:r>
      <w:r w:rsidR="004251AA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="00EC5F57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4251AA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5A4142" w:rsidRPr="004C5C42" w:rsidRDefault="005A4142" w:rsidP="005A414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highlight w:val="yellow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na podstawie art. 222 ust. 4 ustawy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Przedmiot zamówienia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5A414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„Dostawa </w:t>
      </w:r>
      <w:r w:rsidR="00905A6C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środków kontrastowych</w:t>
      </w: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”.</w:t>
      </w: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Kwota jaką Zamawiający zamierza przeznaczyć na sfinansowanie zamówienia: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301345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551 960,00</w:t>
      </w:r>
      <w:bookmarkStart w:id="0" w:name="_GoBack"/>
      <w:bookmarkEnd w:id="0"/>
      <w:r w:rsidR="005A4142"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zł.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D840FA" w:rsidRPr="004C5C42" w:rsidRDefault="00D840FA" w:rsidP="005A4142">
      <w:pPr>
        <w:rPr>
          <w:rFonts w:asciiTheme="minorHAnsi" w:hAnsiTheme="minorHAnsi" w:cstheme="minorHAnsi"/>
        </w:rPr>
      </w:pPr>
    </w:p>
    <w:sectPr w:rsidR="00D840FA" w:rsidRPr="004C5C42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61B4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01345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1345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51AA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5A6C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D42F-114D-4ED2-9B61-8C5D51B0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145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40</cp:revision>
  <cp:lastPrinted>2023-02-24T08:24:00Z</cp:lastPrinted>
  <dcterms:created xsi:type="dcterms:W3CDTF">2023-05-29T12:12:00Z</dcterms:created>
  <dcterms:modified xsi:type="dcterms:W3CDTF">2024-04-02T11:55:00Z</dcterms:modified>
</cp:coreProperties>
</file>