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D3" w:rsidRPr="00FF04D3" w:rsidRDefault="00FF04D3" w:rsidP="00FF04D3">
      <w:pPr>
        <w:suppressAutoHyphens/>
        <w:spacing w:after="0" w:line="240" w:lineRule="auto"/>
        <w:jc w:val="center"/>
        <w:rPr>
          <w:rFonts w:eastAsia="Times New Roman" w:cs="Calibri"/>
          <w:sz w:val="20"/>
          <w:szCs w:val="20"/>
          <w:lang w:eastAsia="zh-CN"/>
        </w:rPr>
      </w:pPr>
      <w:proofErr w:type="spellStart"/>
      <w:r w:rsidRPr="00FF04D3">
        <w:rPr>
          <w:rFonts w:eastAsia="Times New Roman" w:cs="Calibri"/>
          <w:sz w:val="20"/>
          <w:szCs w:val="20"/>
          <w:lang w:eastAsia="zh-CN"/>
        </w:rPr>
        <w:t>WCPiT</w:t>
      </w:r>
      <w:proofErr w:type="spellEnd"/>
      <w:r w:rsidRPr="00FF04D3">
        <w:rPr>
          <w:rFonts w:eastAsia="Times New Roman" w:cs="Calibri"/>
          <w:sz w:val="20"/>
          <w:szCs w:val="20"/>
          <w:lang w:eastAsia="zh-CN"/>
        </w:rPr>
        <w:t>/EA/381-20/2024</w:t>
      </w:r>
      <w:r w:rsidRPr="00FF04D3">
        <w:rPr>
          <w:rFonts w:eastAsia="Times New Roman" w:cs="Calibri"/>
          <w:sz w:val="20"/>
          <w:szCs w:val="20"/>
          <w:lang w:eastAsia="zh-CN"/>
        </w:rPr>
        <w:tab/>
      </w:r>
      <w:r w:rsidRPr="00FF04D3">
        <w:rPr>
          <w:rFonts w:eastAsia="Times New Roman" w:cs="Calibri"/>
          <w:sz w:val="20"/>
          <w:szCs w:val="20"/>
          <w:lang w:eastAsia="zh-CN"/>
        </w:rPr>
        <w:tab/>
      </w:r>
      <w:r w:rsidRPr="00FF04D3">
        <w:rPr>
          <w:rFonts w:eastAsia="Times New Roman" w:cs="Calibri"/>
          <w:sz w:val="20"/>
          <w:szCs w:val="20"/>
          <w:lang w:eastAsia="zh-CN"/>
        </w:rPr>
        <w:tab/>
      </w:r>
      <w:r w:rsidRPr="00FF04D3">
        <w:rPr>
          <w:rFonts w:eastAsia="Times New Roman" w:cs="Calibri"/>
          <w:sz w:val="20"/>
          <w:szCs w:val="20"/>
          <w:lang w:eastAsia="zh-CN"/>
        </w:rPr>
        <w:tab/>
        <w:t xml:space="preserve">                                             </w:t>
      </w:r>
      <w:r w:rsidRPr="00FF04D3">
        <w:rPr>
          <w:rFonts w:eastAsia="Times New Roman" w:cs="Calibri"/>
          <w:sz w:val="20"/>
          <w:szCs w:val="20"/>
          <w:lang w:eastAsia="zh-CN"/>
        </w:rPr>
        <w:tab/>
        <w:t>Poznań, dnia 29.04.2024 r.</w:t>
      </w:r>
    </w:p>
    <w:p w:rsidR="00FF04D3" w:rsidRPr="00FF04D3" w:rsidRDefault="00FF04D3" w:rsidP="00FF04D3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keepNext/>
        <w:spacing w:after="0" w:line="240" w:lineRule="auto"/>
        <w:jc w:val="center"/>
        <w:outlineLvl w:val="0"/>
        <w:rPr>
          <w:rFonts w:eastAsia="Times New Roman" w:cs="Calibri"/>
          <w:sz w:val="20"/>
          <w:szCs w:val="20"/>
          <w:lang w:eastAsia="pl-PL"/>
        </w:rPr>
      </w:pPr>
      <w:r w:rsidRPr="00FF04D3">
        <w:rPr>
          <w:rFonts w:eastAsia="Times New Roman" w:cs="Calibri"/>
          <w:sz w:val="20"/>
          <w:szCs w:val="20"/>
          <w:lang w:eastAsia="pl-PL"/>
        </w:rPr>
        <w:t>Informacja na podstawie art. 222 ust. 5 ustawy</w:t>
      </w:r>
    </w:p>
    <w:p w:rsidR="00FF04D3" w:rsidRPr="00FF04D3" w:rsidRDefault="00FF04D3" w:rsidP="00FF04D3">
      <w:pPr>
        <w:keepNext/>
        <w:spacing w:after="0" w:line="240" w:lineRule="auto"/>
        <w:jc w:val="center"/>
        <w:outlineLvl w:val="0"/>
        <w:rPr>
          <w:rFonts w:eastAsia="Times New Roman" w:cs="Calibri"/>
          <w:sz w:val="20"/>
          <w:szCs w:val="20"/>
          <w:lang w:eastAsia="pl-PL"/>
        </w:rPr>
      </w:pPr>
      <w:r w:rsidRPr="00FF04D3">
        <w:rPr>
          <w:rFonts w:eastAsia="Times New Roman" w:cs="Calibri"/>
          <w:sz w:val="20"/>
          <w:szCs w:val="20"/>
          <w:lang w:eastAsia="pl-PL"/>
        </w:rPr>
        <w:t>z dnia 11 września 2019 r. Prawo zamówień publicznych</w:t>
      </w:r>
    </w:p>
    <w:p w:rsidR="00FF04D3" w:rsidRPr="00FF04D3" w:rsidRDefault="00FF04D3" w:rsidP="00FF04D3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FF04D3">
        <w:rPr>
          <w:rFonts w:eastAsia="Times New Roman" w:cs="Calibri"/>
          <w:b/>
          <w:sz w:val="20"/>
          <w:szCs w:val="20"/>
          <w:lang w:eastAsia="pl-PL"/>
        </w:rPr>
        <w:t>Przedmiot zamówienia:</w:t>
      </w:r>
    </w:p>
    <w:p w:rsidR="00FF04D3" w:rsidRPr="00FF04D3" w:rsidRDefault="00FF04D3" w:rsidP="00FF04D3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zh-CN"/>
        </w:rPr>
      </w:pPr>
      <w:r w:rsidRPr="00FF04D3">
        <w:rPr>
          <w:rFonts w:eastAsia="Times New Roman" w:cs="Calibri"/>
          <w:b/>
          <w:sz w:val="20"/>
          <w:szCs w:val="20"/>
          <w:lang w:eastAsia="zh-CN"/>
        </w:rPr>
        <w:t>Dostawa leków ogólnych, przeciwgruźliczych, leków odurzających, psychotropowych, leków z importu docelowego, albumin, wyciągów jadów owadów błonkoskrzydłych.</w:t>
      </w:r>
    </w:p>
    <w:p w:rsidR="00FF04D3" w:rsidRPr="00FF04D3" w:rsidRDefault="00FF04D3" w:rsidP="00FF04D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:rsidR="00FF04D3" w:rsidRPr="00FF04D3" w:rsidRDefault="00FF04D3" w:rsidP="00FF04D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:rsidR="00FF04D3" w:rsidRPr="00FF04D3" w:rsidRDefault="00FF04D3" w:rsidP="00FF04D3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F04D3">
        <w:rPr>
          <w:rFonts w:eastAsia="Times New Roman" w:cs="Calibri"/>
          <w:sz w:val="20"/>
          <w:szCs w:val="20"/>
          <w:lang w:eastAsia="pl-PL"/>
        </w:rPr>
        <w:t>Otwarcie ofert</w:t>
      </w:r>
    </w:p>
    <w:p w:rsidR="00FF04D3" w:rsidRPr="00FF04D3" w:rsidRDefault="00FF04D3" w:rsidP="00FF04D3">
      <w:pPr>
        <w:spacing w:after="0" w:line="240" w:lineRule="auto"/>
        <w:ind w:left="36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F04D3">
        <w:rPr>
          <w:rFonts w:eastAsia="Times New Roman" w:cs="Calibri"/>
          <w:sz w:val="20"/>
          <w:szCs w:val="20"/>
          <w:lang w:eastAsia="pl-PL"/>
        </w:rPr>
        <w:t>Otwarcie ofert nastąpiło w dniu 29.04.2024 r. o godz. 10:00</w:t>
      </w:r>
      <w:r w:rsidRPr="00FF04D3">
        <w:rPr>
          <w:rFonts w:eastAsia="Times New Roman" w:cs="Calibri"/>
          <w:bCs/>
          <w:sz w:val="20"/>
          <w:szCs w:val="20"/>
          <w:lang w:eastAsia="pl-PL"/>
        </w:rPr>
        <w:t>.</w:t>
      </w:r>
    </w:p>
    <w:p w:rsidR="00FF04D3" w:rsidRPr="00FF04D3" w:rsidRDefault="00FF04D3" w:rsidP="00FF04D3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FF04D3" w:rsidRPr="00FF04D3" w:rsidRDefault="00FF04D3" w:rsidP="00FF04D3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F04D3">
        <w:rPr>
          <w:rFonts w:eastAsia="Times New Roman" w:cs="Calibri"/>
          <w:sz w:val="20"/>
          <w:szCs w:val="20"/>
          <w:lang w:eastAsia="pl-PL"/>
        </w:rPr>
        <w:t>Lista złożonych w terminie i otwartych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F04D3" w:rsidRPr="00FF04D3" w:rsidTr="00A4592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FF04D3">
              <w:rPr>
                <w:rFonts w:cs="Calibri"/>
                <w:sz w:val="20"/>
                <w:szCs w:val="20"/>
              </w:rPr>
              <w:t>Nazwa albo imiona i nazw</w:t>
            </w:r>
            <w:r w:rsidRPr="00FF04D3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04D3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PROFARM PS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Słoneczna 96,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05-500 </w:t>
            </w:r>
            <w:proofErr w:type="spellStart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S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tata</w:t>
            </w:r>
            <w:proofErr w:type="spellEnd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 Iwiczna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008336834</w:t>
            </w:r>
          </w:p>
          <w:p w:rsidR="00E257F6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9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238 081,80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257 128,34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Sanofi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M.Kasprzaka</w:t>
            </w:r>
            <w:proofErr w:type="spellEnd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 6,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01-211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690135895</w:t>
            </w:r>
          </w:p>
          <w:p w:rsidR="004F59B5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9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241 099,20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260 387,144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Farmacol – </w:t>
            </w: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Logistyka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Szopienicka 77,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40-431 Katowice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REGON: 141107266</w:t>
            </w:r>
          </w:p>
          <w:p w:rsidR="00CD3126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344 408,60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371 961,26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Amgen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Puławska 145,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02-715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REGON: 015609360</w:t>
            </w:r>
          </w:p>
          <w:p w:rsidR="00CD3126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17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33 175,68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35 829,73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Janssen-Cilag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Iłżecka 24,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02-135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REGON: 015296339</w:t>
            </w:r>
          </w:p>
          <w:p w:rsidR="00545E69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18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345 231,00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372 849,48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:rsidR="009A17E9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Aleje Jerozolimskie 134,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02-305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013231488</w:t>
            </w:r>
          </w:p>
          <w:p w:rsidR="00E743E8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8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41 979,00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45 337,32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Aesculap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Chifa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</w:t>
            </w: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o.</w:t>
            </w: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Tysiaclecia</w:t>
            </w:r>
            <w:proofErr w:type="spellEnd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 14,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64-300 Nowy Tomyśl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630002936</w:t>
            </w:r>
          </w:p>
          <w:p w:rsidR="00545E69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7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11 890,00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12 841,20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8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123 840,00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BRUTTO: 133 747,20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12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4 155,00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4 487,40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Tramco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Wolska 14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Wolskie,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05-860 Płochocin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141098662</w:t>
            </w:r>
          </w:p>
          <w:p w:rsidR="0050360A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Średnie 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8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52 080,00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56 246,40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CSL </w:t>
            </w: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Behring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A. Branickiego 17,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02-972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145830261</w:t>
            </w:r>
          </w:p>
          <w:p w:rsidR="008D7191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Średnie 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14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340 340,00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367 567,20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Lek S.A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Podlipie 16,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95-010 Stryków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471255608</w:t>
            </w:r>
          </w:p>
          <w:p w:rsidR="00E30DF5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11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 59 421,00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 64 174,68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Urtica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Sp. z o. 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Krzemieniecka 120,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54-613 Wrocław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932081801</w:t>
            </w:r>
          </w:p>
          <w:p w:rsidR="00730E4D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1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259 100,64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279 828,65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243 682,18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270 830,51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3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1 249 914,73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1 350 757,64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5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82 231,20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88 809,70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6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15 847,00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17 114,76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23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216 723,19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234 061,04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24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201 311,74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217 416,71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Asclepios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S.A.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Hubska</w:t>
            </w:r>
            <w:proofErr w:type="spellEnd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 44,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50-502 Wrocław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272636951</w:t>
            </w:r>
          </w:p>
          <w:p w:rsidR="009A17E9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254 581,73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274 948,25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Pakiet nr 5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85 295,60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92 119,25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14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451 880,00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488 030,40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15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103 500,00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111 780,00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19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618 856,00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668 364,48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Salus</w:t>
            </w:r>
            <w:proofErr w:type="spellEnd"/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International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Pułaskiego 9,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40-273 Katowice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271059470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1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223 804,16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241 708,51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236 285,76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262 908,00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3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1 169 205,39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1 263 690,58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5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82 884,50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BRUTTO: 89 515,26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24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182 410,14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197 002,95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Komtur Polska Sp. z o.</w:t>
            </w: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Plac Farmacji 1,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02-699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REGON: 015805870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16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104.525,00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112.887,00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19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638.120,00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689.169,60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22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852,90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921,13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FRESENIUS MEDICAL CARE POLSKA S.</w:t>
            </w: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Krzywa 13,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60-118 Poznań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631120477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Średnie 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20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23 000,00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24 840,00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Takeda Pharma Sp. z o. 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ul.Prosta</w:t>
            </w:r>
            <w:proofErr w:type="spellEnd"/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 68,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00-838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012765897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Pakiet nr 14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NETTO: 442 585,00 zł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477 991,80 zł</w:t>
            </w:r>
          </w:p>
        </w:tc>
      </w:tr>
      <w:tr w:rsidR="00FF04D3" w:rsidRPr="00FF04D3" w:rsidTr="00A4592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Centrum Diabetologii Sp. z o.o.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ul. Niedźwiedzia 29B, </w:t>
            </w: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02-737 Warszawa</w:t>
            </w:r>
          </w:p>
          <w:p w:rsidR="00FF04D3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REGON 146522969</w:t>
            </w:r>
          </w:p>
          <w:p w:rsidR="00A12C72" w:rsidRPr="00FF04D3" w:rsidRDefault="00FF04D3" w:rsidP="00FF0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Pakiet nr 6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 xml:space="preserve">NETTO: 15 295,00 zł </w:t>
            </w:r>
          </w:p>
          <w:p w:rsidR="00FF04D3" w:rsidRPr="00FF04D3" w:rsidRDefault="00FF04D3" w:rsidP="00FF04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F04D3">
              <w:rPr>
                <w:rFonts w:eastAsia="Times New Roman" w:cs="Calibri"/>
                <w:sz w:val="20"/>
                <w:szCs w:val="20"/>
                <w:lang w:eastAsia="pl-PL"/>
              </w:rPr>
              <w:t>BRUTTO: 16 518,60 zł</w:t>
            </w:r>
          </w:p>
        </w:tc>
      </w:tr>
    </w:tbl>
    <w:p w:rsidR="00FF04D3" w:rsidRPr="00FF04D3" w:rsidRDefault="00FF04D3" w:rsidP="00FF04D3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FF04D3" w:rsidRPr="00FF04D3" w:rsidRDefault="00FF04D3" w:rsidP="00FF04D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0"/>
          <w:szCs w:val="20"/>
        </w:rPr>
      </w:pPr>
      <w:r w:rsidRPr="00FF04D3">
        <w:rPr>
          <w:rFonts w:eastAsia="Times New Roman" w:cs="Calibri"/>
          <w:sz w:val="20"/>
          <w:szCs w:val="20"/>
          <w:lang w:eastAsia="pl-PL"/>
        </w:rPr>
        <w:t xml:space="preserve">W dniu </w:t>
      </w:r>
      <w:r w:rsidRPr="00FF04D3">
        <w:rPr>
          <w:rFonts w:cs="Calibri"/>
          <w:sz w:val="20"/>
          <w:szCs w:val="20"/>
        </w:rPr>
        <w:t>2024-04-26 godz. 11:19:50 w systemie SKE wpłynął plik pod nazwą:</w:t>
      </w:r>
    </w:p>
    <w:p w:rsidR="00FF04D3" w:rsidRPr="00FF04D3" w:rsidRDefault="00FF04D3" w:rsidP="00FF04D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F04D3" w:rsidRPr="00FF04D3" w:rsidRDefault="00FF04D3" w:rsidP="00FF04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  <w:sz w:val="20"/>
          <w:szCs w:val="20"/>
          <w:u w:val="single"/>
          <w:lang w:eastAsia="pl-PL"/>
        </w:rPr>
      </w:pPr>
      <w:r w:rsidRPr="00FF04D3">
        <w:rPr>
          <w:rFonts w:cs="Calibri"/>
          <w:b/>
          <w:sz w:val="20"/>
          <w:szCs w:val="20"/>
          <w:u w:val="single"/>
        </w:rPr>
        <w:t xml:space="preserve">OFERTA_SERVIER POLSKA </w:t>
      </w:r>
      <w:proofErr w:type="spellStart"/>
      <w:r w:rsidRPr="00FF04D3">
        <w:rPr>
          <w:rFonts w:cs="Calibri"/>
          <w:b/>
          <w:sz w:val="20"/>
          <w:szCs w:val="20"/>
          <w:u w:val="single"/>
        </w:rPr>
        <w:t>SERVICES.zip.gpg</w:t>
      </w:r>
      <w:proofErr w:type="spellEnd"/>
      <w:r w:rsidRPr="00FF04D3">
        <w:rPr>
          <w:rFonts w:cs="Calibri"/>
          <w:b/>
          <w:sz w:val="20"/>
          <w:szCs w:val="20"/>
          <w:u w:val="single"/>
        </w:rPr>
        <w:t>, (2 MB)</w:t>
      </w:r>
      <w:r w:rsidRPr="00FF04D3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 </w:t>
      </w:r>
    </w:p>
    <w:p w:rsidR="00FF04D3" w:rsidRPr="00FF04D3" w:rsidRDefault="00FF04D3" w:rsidP="00FF04D3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0"/>
          <w:szCs w:val="20"/>
          <w:u w:val="single"/>
        </w:rPr>
      </w:pPr>
      <w:proofErr w:type="spellStart"/>
      <w:r w:rsidRPr="00FF04D3">
        <w:rPr>
          <w:rFonts w:cs="Calibri"/>
          <w:b/>
          <w:bCs/>
          <w:sz w:val="20"/>
          <w:szCs w:val="20"/>
          <w:u w:val="single"/>
        </w:rPr>
        <w:t>Servier</w:t>
      </w:r>
      <w:proofErr w:type="spellEnd"/>
      <w:r w:rsidRPr="00FF04D3">
        <w:rPr>
          <w:rFonts w:cs="Calibri"/>
          <w:b/>
          <w:bCs/>
          <w:sz w:val="20"/>
          <w:szCs w:val="20"/>
          <w:u w:val="single"/>
        </w:rPr>
        <w:t xml:space="preserve"> Polska Services Sp. z o.o. Burakowska 14 01-066 Warszawa</w:t>
      </w:r>
    </w:p>
    <w:p w:rsidR="00FF04D3" w:rsidRPr="00FF04D3" w:rsidRDefault="00FF04D3" w:rsidP="00FF04D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ind w:left="360"/>
        <w:contextualSpacing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FF04D3">
        <w:rPr>
          <w:rFonts w:eastAsia="Times New Roman" w:cs="Calibri"/>
          <w:b/>
          <w:bCs/>
          <w:sz w:val="20"/>
          <w:szCs w:val="20"/>
          <w:lang w:eastAsia="pl-PL"/>
        </w:rPr>
        <w:t>Zamawiający nie dokonał skutecznego otwarcia przesłanego pliku.</w:t>
      </w:r>
    </w:p>
    <w:p w:rsidR="00FF04D3" w:rsidRPr="00FF04D3" w:rsidRDefault="00FF04D3" w:rsidP="00FF04D3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FF04D3" w:rsidRPr="00FF04D3" w:rsidRDefault="00FF04D3" w:rsidP="00FF04D3">
      <w:pPr>
        <w:spacing w:after="0" w:line="240" w:lineRule="auto"/>
        <w:ind w:left="36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F04D3">
        <w:rPr>
          <w:rFonts w:eastAsia="Times New Roman" w:cs="Calibri"/>
          <w:bCs/>
          <w:sz w:val="20"/>
          <w:szCs w:val="20"/>
          <w:lang w:eastAsia="pl-PL"/>
        </w:rPr>
        <w:t>Przy próbie otwarcia/odszyfrowania załączonego pliku pojawił się komunikat:</w:t>
      </w:r>
    </w:p>
    <w:p w:rsidR="00FF04D3" w:rsidRPr="00FF04D3" w:rsidRDefault="00FF04D3" w:rsidP="00FF0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zh-CN"/>
        </w:rPr>
      </w:pPr>
      <w:proofErr w:type="spellStart"/>
      <w:r w:rsidRPr="00FF04D3">
        <w:rPr>
          <w:rFonts w:eastAsia="Times New Roman" w:cs="Calibri"/>
          <w:sz w:val="20"/>
          <w:szCs w:val="20"/>
          <w:lang w:eastAsia="zh-CN"/>
        </w:rPr>
        <w:t>gpg</w:t>
      </w:r>
      <w:proofErr w:type="spellEnd"/>
      <w:r w:rsidRPr="00FF04D3">
        <w:rPr>
          <w:rFonts w:eastAsia="Times New Roman" w:cs="Calibri"/>
          <w:sz w:val="20"/>
          <w:szCs w:val="20"/>
          <w:lang w:eastAsia="zh-CN"/>
        </w:rPr>
        <w:t>: zaszyfrowano kluczem RSA o identyfikatorze EF49E704F2B20DFE</w:t>
      </w:r>
    </w:p>
    <w:p w:rsidR="00FF04D3" w:rsidRPr="00FF04D3" w:rsidRDefault="00FF04D3" w:rsidP="00FF0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zh-CN"/>
        </w:rPr>
      </w:pPr>
      <w:proofErr w:type="spellStart"/>
      <w:r w:rsidRPr="00FF04D3">
        <w:rPr>
          <w:rFonts w:eastAsia="Times New Roman" w:cs="Calibri"/>
          <w:sz w:val="20"/>
          <w:szCs w:val="20"/>
          <w:lang w:eastAsia="zh-CN"/>
        </w:rPr>
        <w:t>gpg</w:t>
      </w:r>
      <w:proofErr w:type="spellEnd"/>
      <w:r w:rsidRPr="00FF04D3">
        <w:rPr>
          <w:rFonts w:eastAsia="Times New Roman" w:cs="Calibri"/>
          <w:sz w:val="20"/>
          <w:szCs w:val="20"/>
          <w:lang w:eastAsia="zh-CN"/>
        </w:rPr>
        <w:t>: błąd odszyfrowywania kluczem publicznym: Brak klucza tajnego</w:t>
      </w:r>
    </w:p>
    <w:p w:rsidR="00FF04D3" w:rsidRPr="00FF04D3" w:rsidRDefault="00FF04D3" w:rsidP="00FF0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zh-CN"/>
        </w:rPr>
      </w:pPr>
      <w:proofErr w:type="spellStart"/>
      <w:r w:rsidRPr="00FF04D3">
        <w:rPr>
          <w:rFonts w:eastAsia="Times New Roman" w:cs="Calibri"/>
          <w:sz w:val="20"/>
          <w:szCs w:val="20"/>
          <w:lang w:eastAsia="zh-CN"/>
        </w:rPr>
        <w:t>gpg</w:t>
      </w:r>
      <w:proofErr w:type="spellEnd"/>
      <w:r w:rsidRPr="00FF04D3">
        <w:rPr>
          <w:rFonts w:eastAsia="Times New Roman" w:cs="Calibri"/>
          <w:sz w:val="20"/>
          <w:szCs w:val="20"/>
          <w:lang w:eastAsia="zh-CN"/>
        </w:rPr>
        <w:t>: błąd odszyfrowywania: Brak klucza tajnego</w:t>
      </w:r>
    </w:p>
    <w:p w:rsidR="00FF04D3" w:rsidRPr="00FF04D3" w:rsidRDefault="00FF04D3" w:rsidP="00FF0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:rsidR="00FF04D3" w:rsidRPr="00FF04D3" w:rsidRDefault="00FF04D3" w:rsidP="00FF04D3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D840FA" w:rsidRPr="00FF04D3" w:rsidRDefault="00D840FA" w:rsidP="00FF04D3">
      <w:bookmarkStart w:id="0" w:name="_GoBack"/>
      <w:bookmarkEnd w:id="0"/>
    </w:p>
    <w:sectPr w:rsidR="00D840FA" w:rsidRPr="00FF04D3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F04D3">
      <w:rPr>
        <w:noProof/>
      </w:rPr>
      <w:t>4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441DB"/>
    <w:multiLevelType w:val="hybridMultilevel"/>
    <w:tmpl w:val="576C4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7"/>
  </w:num>
  <w:num w:numId="15">
    <w:abstractNumId w:val="41"/>
  </w:num>
  <w:num w:numId="16">
    <w:abstractNumId w:val="10"/>
  </w:num>
  <w:num w:numId="17">
    <w:abstractNumId w:val="37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2"/>
  </w:num>
  <w:num w:numId="37">
    <w:abstractNumId w:val="9"/>
  </w:num>
  <w:num w:numId="38">
    <w:abstractNumId w:val="33"/>
  </w:num>
  <w:num w:numId="39">
    <w:abstractNumId w:val="35"/>
  </w:num>
  <w:num w:numId="40">
    <w:abstractNumId w:val="6"/>
  </w:num>
  <w:num w:numId="41">
    <w:abstractNumId w:val="39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 w:numId="47">
    <w:abstractNumId w:val="26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780F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30E1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5B5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0FC"/>
    <w:rsid w:val="006E15D0"/>
    <w:rsid w:val="006E200B"/>
    <w:rsid w:val="006E254B"/>
    <w:rsid w:val="006E31E9"/>
    <w:rsid w:val="006E51FA"/>
    <w:rsid w:val="006E6421"/>
    <w:rsid w:val="006E71FE"/>
    <w:rsid w:val="006E73E5"/>
    <w:rsid w:val="006F168C"/>
    <w:rsid w:val="006F35B4"/>
    <w:rsid w:val="006F5452"/>
    <w:rsid w:val="00711E34"/>
    <w:rsid w:val="007153D7"/>
    <w:rsid w:val="00715EAA"/>
    <w:rsid w:val="00715EDF"/>
    <w:rsid w:val="00716924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30BC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BE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4D5B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04D3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AAA2-49D2-49DE-B2A6-BFAFC324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239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51</cp:revision>
  <cp:lastPrinted>2023-08-11T09:01:00Z</cp:lastPrinted>
  <dcterms:created xsi:type="dcterms:W3CDTF">2023-05-29T12:12:00Z</dcterms:created>
  <dcterms:modified xsi:type="dcterms:W3CDTF">2024-04-29T10:50:00Z</dcterms:modified>
</cp:coreProperties>
</file>