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292E5A" w:rsidRDefault="00FB02F4" w:rsidP="00FB02F4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92E5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92E5A">
        <w:rPr>
          <w:rFonts w:ascii="Bookman Old Style" w:hAnsi="Bookman Old Style"/>
          <w:b w:val="0"/>
          <w:sz w:val="24"/>
          <w:szCs w:val="24"/>
        </w:rPr>
        <w:t>/EA/381-</w:t>
      </w:r>
      <w:r w:rsidR="00D624EA">
        <w:rPr>
          <w:rFonts w:ascii="Bookman Old Style" w:hAnsi="Bookman Old Style"/>
          <w:b w:val="0"/>
          <w:sz w:val="24"/>
          <w:szCs w:val="24"/>
        </w:rPr>
        <w:t>9</w:t>
      </w:r>
      <w:r w:rsidR="00D875B9">
        <w:rPr>
          <w:rFonts w:ascii="Bookman Old Style" w:hAnsi="Bookman Old Style"/>
          <w:b w:val="0"/>
          <w:sz w:val="24"/>
          <w:szCs w:val="24"/>
        </w:rPr>
        <w:t>/2024</w:t>
      </w:r>
    </w:p>
    <w:p w:rsidR="008241C7" w:rsidRPr="00292E5A" w:rsidRDefault="0029583C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292E5A">
        <w:rPr>
          <w:rFonts w:ascii="Bookman Old Style" w:hAnsi="Bookman Old Style"/>
          <w:sz w:val="24"/>
          <w:szCs w:val="24"/>
        </w:rPr>
        <w:t xml:space="preserve">Poznań, dnia </w:t>
      </w:r>
      <w:bookmarkStart w:id="0" w:name="_GoBack"/>
      <w:bookmarkEnd w:id="0"/>
      <w:r w:rsidR="00D624EA">
        <w:rPr>
          <w:rFonts w:ascii="Bookman Old Style" w:hAnsi="Bookman Old Style"/>
          <w:sz w:val="24"/>
          <w:szCs w:val="24"/>
        </w:rPr>
        <w:t>23</w:t>
      </w:r>
      <w:r w:rsidR="00105DAC">
        <w:rPr>
          <w:rFonts w:ascii="Bookman Old Style" w:hAnsi="Bookman Old Style"/>
          <w:sz w:val="24"/>
          <w:szCs w:val="24"/>
        </w:rPr>
        <w:t>.05</w:t>
      </w:r>
      <w:r w:rsidR="00EA56C9">
        <w:rPr>
          <w:rFonts w:ascii="Bookman Old Style" w:hAnsi="Bookman Old Style"/>
          <w:sz w:val="24"/>
          <w:szCs w:val="24"/>
        </w:rPr>
        <w:t>.</w:t>
      </w:r>
      <w:r w:rsidR="00D875B9">
        <w:rPr>
          <w:rFonts w:ascii="Bookman Old Style" w:hAnsi="Bookman Old Style"/>
          <w:sz w:val="24"/>
          <w:szCs w:val="24"/>
        </w:rPr>
        <w:t>2024</w:t>
      </w:r>
      <w:r w:rsidR="00DF4B7A" w:rsidRPr="00292E5A">
        <w:rPr>
          <w:rFonts w:ascii="Bookman Old Style" w:hAnsi="Bookman Old Style"/>
          <w:sz w:val="24"/>
          <w:szCs w:val="24"/>
        </w:rPr>
        <w:t xml:space="preserve"> </w:t>
      </w:r>
      <w:r w:rsidRPr="00292E5A">
        <w:rPr>
          <w:rFonts w:ascii="Bookman Old Style" w:hAnsi="Bookman Old Style"/>
          <w:sz w:val="24"/>
          <w:szCs w:val="24"/>
        </w:rPr>
        <w:t>r.</w:t>
      </w: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B02F4" w:rsidRPr="00E523DF" w:rsidRDefault="00D624EA" w:rsidP="00153DE0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Dotyczy pakietu nr 1</w:t>
      </w:r>
    </w:p>
    <w:p w:rsidR="00683F93" w:rsidRPr="00E523DF" w:rsidRDefault="00683F93" w:rsidP="00FB02F4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A029FC" w:rsidRPr="00292E5A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382A03" w:rsidRPr="00292E5A">
        <w:rPr>
          <w:rFonts w:ascii="Bookman Old Style" w:hAnsi="Bookman Old Style" w:cs="Arial"/>
          <w:b/>
          <w:sz w:val="24"/>
          <w:szCs w:val="24"/>
        </w:rPr>
        <w:t xml:space="preserve">unieważnieniu </w:t>
      </w:r>
      <w:r w:rsidRPr="00292E5A">
        <w:rPr>
          <w:rFonts w:ascii="Bookman Old Style" w:hAnsi="Bookman Old Style" w:cs="Arial"/>
          <w:b/>
          <w:sz w:val="24"/>
          <w:szCs w:val="24"/>
        </w:rPr>
        <w:t>postępowania</w:t>
      </w:r>
      <w:r w:rsidR="00153DE0">
        <w:rPr>
          <w:rFonts w:ascii="Bookman Old Style" w:hAnsi="Bookman Old Style" w:cs="Arial"/>
          <w:b/>
          <w:sz w:val="24"/>
          <w:szCs w:val="24"/>
        </w:rPr>
        <w:t xml:space="preserve"> na </w:t>
      </w:r>
      <w:r w:rsidR="00D624EA">
        <w:rPr>
          <w:rFonts w:ascii="Bookman Old Style" w:hAnsi="Bookman Old Style" w:cs="Arial"/>
          <w:b/>
          <w:sz w:val="24"/>
          <w:szCs w:val="24"/>
          <w:u w:val="single"/>
        </w:rPr>
        <w:t xml:space="preserve">dostawę antybiotyków </w:t>
      </w:r>
      <w:r w:rsidR="00153DE0" w:rsidRPr="00153DE0">
        <w:rPr>
          <w:rFonts w:ascii="Bookman Old Style" w:hAnsi="Bookman Old Style" w:cs="Arial"/>
          <w:b/>
          <w:sz w:val="24"/>
          <w:szCs w:val="24"/>
          <w:u w:val="single"/>
        </w:rPr>
        <w:t xml:space="preserve">w </w:t>
      </w:r>
      <w:r w:rsidR="00D624EA">
        <w:rPr>
          <w:rFonts w:ascii="Bookman Old Style" w:hAnsi="Bookman Old Style" w:cs="Arial"/>
          <w:b/>
          <w:sz w:val="24"/>
          <w:szCs w:val="24"/>
          <w:u w:val="single"/>
        </w:rPr>
        <w:t>zakresie pakietu nr 1</w:t>
      </w:r>
      <w:r w:rsidR="00C649E7" w:rsidRPr="00153DE0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C649E7"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udzielenie zamówienia publicznego </w:t>
      </w:r>
      <w:r w:rsidR="00292E5A" w:rsidRPr="00292E5A">
        <w:rPr>
          <w:rFonts w:ascii="Bookman Old Style" w:hAnsi="Bookman Old Style" w:cs="Arial"/>
          <w:b/>
          <w:sz w:val="24"/>
          <w:szCs w:val="24"/>
        </w:rPr>
        <w:t xml:space="preserve">przeprowadzonego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w trybie 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przetargu nieograniczonego zgodnie z art. 132 ustawy </w:t>
      </w:r>
      <w:r w:rsidR="003674D8" w:rsidRPr="00292E5A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FB02F4" w:rsidRPr="00292E5A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B7A" w:rsidRPr="00292E5A" w:rsidRDefault="00DF4B7A" w:rsidP="00B8632F">
      <w:pPr>
        <w:spacing w:after="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92E5A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Pr="00292E5A">
        <w:rPr>
          <w:rFonts w:ascii="Bookman Old Style" w:hAnsi="Bookman Old Style" w:cs="Arial"/>
          <w:sz w:val="24"/>
          <w:szCs w:val="24"/>
        </w:rPr>
        <w:t xml:space="preserve">działając zgodnie z art. 260 ust 2 </w:t>
      </w:r>
      <w:proofErr w:type="spellStart"/>
      <w:r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Pr="00292E5A">
        <w:rPr>
          <w:rFonts w:ascii="Bookman Old Style" w:hAnsi="Bookman Old Style" w:cs="Arial"/>
          <w:sz w:val="24"/>
          <w:szCs w:val="24"/>
        </w:rPr>
        <w:t xml:space="preserve"> informuje o unieważnieniu postępowan</w:t>
      </w:r>
      <w:r w:rsidR="00D624EA">
        <w:rPr>
          <w:rFonts w:ascii="Bookman Old Style" w:hAnsi="Bookman Old Style" w:cs="Arial"/>
          <w:sz w:val="24"/>
          <w:szCs w:val="24"/>
        </w:rPr>
        <w:t>ia w na podstawie art. 255 pkt.3</w:t>
      </w:r>
      <w:r w:rsidRPr="00292E5A">
        <w:rPr>
          <w:rFonts w:ascii="Bookman Old Style" w:hAnsi="Bookman Old Style" w:cs="Arial"/>
          <w:sz w:val="24"/>
          <w:szCs w:val="24"/>
        </w:rPr>
        <w:t xml:space="preserve">) </w:t>
      </w:r>
      <w:proofErr w:type="spellStart"/>
      <w:r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Pr="00292E5A">
        <w:rPr>
          <w:rFonts w:ascii="Bookman Old Style" w:hAnsi="Bookman Old Style" w:cs="Arial"/>
          <w:sz w:val="24"/>
          <w:szCs w:val="24"/>
        </w:rPr>
        <w:t xml:space="preserve"> –</w:t>
      </w:r>
      <w:r w:rsidR="00D624EA">
        <w:rPr>
          <w:rFonts w:ascii="Bookman Old Style" w:hAnsi="Bookman Old Style" w:cs="Arial"/>
          <w:sz w:val="24"/>
          <w:szCs w:val="24"/>
        </w:rPr>
        <w:t xml:space="preserve"> cena lub koszt najkorzystniejszej oferty lub oferta z najniższą ceną przewyższa kwotę, którą zamawiający zamierza przeznaczyć na sfinansowanie zamówienia</w:t>
      </w:r>
      <w:r w:rsidR="0047353C">
        <w:rPr>
          <w:rFonts w:ascii="Bookman Old Style" w:hAnsi="Bookman Old Style" w:cs="Arial"/>
          <w:sz w:val="24"/>
          <w:szCs w:val="24"/>
        </w:rPr>
        <w:t>.</w:t>
      </w:r>
    </w:p>
    <w:p w:rsidR="00382A03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3397F" w:rsidRPr="000B5C60" w:rsidRDefault="0063397F" w:rsidP="0063397F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63397F" w:rsidRPr="002B7ECB" w:rsidRDefault="0063397F" w:rsidP="0063397F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47353C">
        <w:rPr>
          <w:rFonts w:ascii="Bookman Old Style" w:hAnsi="Bookman Old Style"/>
        </w:rPr>
        <w:t>25.03</w:t>
      </w:r>
      <w:r>
        <w:rPr>
          <w:rFonts w:ascii="Bookman Old Style" w:hAnsi="Bookman Old Style"/>
        </w:rPr>
        <w:t>.2024</w:t>
      </w:r>
      <w:r w:rsidRPr="000B5C60">
        <w:rPr>
          <w:rFonts w:ascii="Bookman Old Style" w:hAnsi="Bookman Old Style"/>
        </w:rPr>
        <w:t xml:space="preserve"> r. o godz. 10:00</w:t>
      </w:r>
      <w:r w:rsidRPr="000B5C60">
        <w:rPr>
          <w:rFonts w:ascii="Bookman Old Style" w:hAnsi="Bookman Old Style"/>
          <w:bCs/>
        </w:rPr>
        <w:t>.</w:t>
      </w:r>
    </w:p>
    <w:p w:rsidR="0063397F" w:rsidRPr="002B7ECB" w:rsidRDefault="0063397F" w:rsidP="00DF4B7A">
      <w:pPr>
        <w:pStyle w:val="Akapitzlist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złożonych w terminie i otwartych ofert</w:t>
      </w:r>
      <w:r w:rsidR="00BE3ADD">
        <w:rPr>
          <w:rFonts w:ascii="Bookman Old Style" w:hAnsi="Bookman Old Style"/>
        </w:rPr>
        <w:t xml:space="preserve"> w zakresie pakietu nr 1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63397F" w:rsidRPr="0097518F" w:rsidTr="002B7ECB">
        <w:trPr>
          <w:trHeight w:val="84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7F" w:rsidRPr="0097518F" w:rsidRDefault="0063397F" w:rsidP="00D408EC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63397F" w:rsidRPr="0097518F" w:rsidRDefault="0063397F" w:rsidP="00D408EC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3397F" w:rsidRPr="0097518F" w:rsidRDefault="0063397F" w:rsidP="00D408EC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63397F" w:rsidRPr="0097518F" w:rsidRDefault="0063397F" w:rsidP="00D408EC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397F" w:rsidRPr="0097518F" w:rsidRDefault="0063397F" w:rsidP="00D408EC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63397F" w:rsidRPr="0097518F" w:rsidRDefault="0063397F" w:rsidP="00D408EC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</w:tr>
      <w:tr w:rsidR="0047353C" w:rsidRPr="00241258" w:rsidTr="002B7E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53C" w:rsidRDefault="0047353C" w:rsidP="0047353C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353C" w:rsidRPr="009E5C4D" w:rsidRDefault="0047353C" w:rsidP="0047353C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9E5C4D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Urtica Sp. z o. o.</w:t>
            </w:r>
          </w:p>
          <w:p w:rsidR="0047353C" w:rsidRPr="009E5C4D" w:rsidRDefault="0047353C" w:rsidP="0047353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>54-613 Wrocław</w:t>
            </w:r>
          </w:p>
          <w:p w:rsidR="0047353C" w:rsidRPr="0057404E" w:rsidRDefault="0047353C" w:rsidP="0047353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9E5C4D">
              <w:rPr>
                <w:rFonts w:ascii="Bookman Old Style" w:hAnsi="Bookman Old Style"/>
                <w:sz w:val="18"/>
                <w:szCs w:val="18"/>
              </w:rPr>
              <w:t>REGON 93208180801</w:t>
            </w:r>
          </w:p>
          <w:p w:rsidR="0047353C" w:rsidRPr="008D1DFB" w:rsidRDefault="0047353C" w:rsidP="0047353C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53C" w:rsidRPr="00A869EB" w:rsidRDefault="0047353C" w:rsidP="0047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869EB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47353C" w:rsidRPr="00A869EB" w:rsidRDefault="00D408EC" w:rsidP="0047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NETTO: 771 496,49 </w:t>
            </w:r>
          </w:p>
          <w:p w:rsidR="0047353C" w:rsidRPr="0047353C" w:rsidRDefault="00D408EC" w:rsidP="0047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833 216,22 </w:t>
            </w:r>
            <w:r w:rsidR="0047353C" w:rsidRPr="00A869E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712B84" w:rsidRPr="00241258" w:rsidTr="002B7E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B84" w:rsidRDefault="00712B84" w:rsidP="0042439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2B84" w:rsidRPr="004F4DFA" w:rsidRDefault="00712B84" w:rsidP="0042439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Salus</w:t>
            </w:r>
            <w:proofErr w:type="spellEnd"/>
            <w:r w:rsidRPr="004F4DF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International Sp. z o.o.</w:t>
            </w:r>
          </w:p>
          <w:p w:rsidR="00712B84" w:rsidRPr="004F4DFA" w:rsidRDefault="00712B84" w:rsidP="0042439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40-273 Katowice</w:t>
            </w:r>
          </w:p>
          <w:p w:rsidR="0057404E" w:rsidRPr="0057404E" w:rsidRDefault="00712B84" w:rsidP="0042439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4F4DFA">
              <w:rPr>
                <w:rFonts w:ascii="Bookman Old Style" w:hAnsi="Bookman Old Style"/>
                <w:sz w:val="18"/>
                <w:szCs w:val="18"/>
              </w:rPr>
              <w:t>REGON 271059470</w:t>
            </w:r>
          </w:p>
          <w:p w:rsidR="00712B84" w:rsidRPr="009E5C4D" w:rsidRDefault="00712B84" w:rsidP="0042439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2B84" w:rsidRPr="001376E5" w:rsidRDefault="00712B84" w:rsidP="00712B84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712B84" w:rsidRPr="001376E5" w:rsidRDefault="00712B84" w:rsidP="00712B84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NETTO: 771 039,11 zł </w:t>
            </w:r>
          </w:p>
          <w:p w:rsidR="00712B84" w:rsidRPr="0057404E" w:rsidRDefault="00712B84" w:rsidP="0057404E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1376E5">
              <w:rPr>
                <w:rFonts w:ascii="Bookman Old Style" w:hAnsi="Bookman Old Style"/>
                <w:sz w:val="18"/>
                <w:szCs w:val="18"/>
              </w:rPr>
              <w:t xml:space="preserve">BRUTTO: 832 722,23 zł </w:t>
            </w:r>
          </w:p>
        </w:tc>
      </w:tr>
      <w:tr w:rsidR="00D408EC" w:rsidRPr="00241258" w:rsidTr="002B7E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8EC" w:rsidRDefault="00D408EC" w:rsidP="0042439D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08EC" w:rsidRPr="008D1DFB" w:rsidRDefault="00D408EC" w:rsidP="0042439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8D1DF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Asclepios</w:t>
            </w:r>
            <w:proofErr w:type="spellEnd"/>
            <w:r w:rsidRPr="008D1DF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S.A.</w:t>
            </w:r>
          </w:p>
          <w:p w:rsidR="00D408EC" w:rsidRPr="008D1DFB" w:rsidRDefault="00D408EC" w:rsidP="0042439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D1DFB">
              <w:rPr>
                <w:rFonts w:ascii="Bookman Old Style" w:hAnsi="Bookman Old Style"/>
                <w:sz w:val="18"/>
                <w:szCs w:val="18"/>
              </w:rPr>
              <w:t>50-502 WROCŁAW</w:t>
            </w:r>
          </w:p>
          <w:p w:rsidR="00D408EC" w:rsidRPr="0057404E" w:rsidRDefault="00D408EC" w:rsidP="0042439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8D1DFB">
              <w:rPr>
                <w:rFonts w:ascii="Bookman Old Style" w:hAnsi="Bookman Old Style"/>
                <w:sz w:val="18"/>
                <w:szCs w:val="18"/>
              </w:rPr>
              <w:t>REGON 272636951</w:t>
            </w:r>
          </w:p>
          <w:p w:rsidR="00D408EC" w:rsidRPr="00384928" w:rsidRDefault="00D408EC" w:rsidP="0042439D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7C6EB5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8EC" w:rsidRPr="00AD4AB4" w:rsidRDefault="00D408EC" w:rsidP="00D408EC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D4AB4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D408EC" w:rsidRPr="00AD4AB4" w:rsidRDefault="00D408EC" w:rsidP="00D408EC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AD4AB4">
              <w:rPr>
                <w:rFonts w:ascii="Bookman Old Style" w:hAnsi="Bookman Old Style"/>
                <w:sz w:val="18"/>
                <w:szCs w:val="18"/>
              </w:rPr>
              <w:t xml:space="preserve">Netto: 724 295,44 </w:t>
            </w:r>
          </w:p>
          <w:p w:rsidR="00D408EC" w:rsidRPr="00D408EC" w:rsidRDefault="00D408EC" w:rsidP="00D408EC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AD4AB4">
              <w:rPr>
                <w:rFonts w:ascii="Bookman Old Style" w:hAnsi="Bookman Old Style"/>
                <w:sz w:val="18"/>
                <w:szCs w:val="18"/>
              </w:rPr>
              <w:t xml:space="preserve">Brutto: 782 239,08 </w:t>
            </w:r>
          </w:p>
        </w:tc>
      </w:tr>
    </w:tbl>
    <w:p w:rsidR="0063397F" w:rsidRDefault="0063397F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3397F" w:rsidRDefault="0063397F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3397F" w:rsidRPr="00292E5A" w:rsidRDefault="0063397F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AB1D2B" w:rsidRDefault="00AB1D2B" w:rsidP="00AB1D2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AB1D2B" w:rsidRDefault="00AB1D2B" w:rsidP="0057404E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AB1D2B" w:rsidRDefault="00AB1D2B" w:rsidP="00AB1D2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AB1D2B" w:rsidRDefault="00AB1D2B" w:rsidP="00AB1D2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p w:rsidR="00382A03" w:rsidRDefault="00382A03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9F1EFA" w:rsidRDefault="009F1EFA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9F1EFA" w:rsidRPr="00292E5A" w:rsidRDefault="009F1EFA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382A03" w:rsidRDefault="00382A03" w:rsidP="00382A03">
      <w:pPr>
        <w:tabs>
          <w:tab w:val="right" w:pos="-3544"/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3C" w:rsidRDefault="0047353C" w:rsidP="00F92ECB">
      <w:pPr>
        <w:spacing w:after="0" w:line="240" w:lineRule="auto"/>
      </w:pPr>
      <w:r>
        <w:separator/>
      </w:r>
    </w:p>
  </w:endnote>
  <w:endnote w:type="continuationSeparator" w:id="0">
    <w:p w:rsidR="0047353C" w:rsidRDefault="0047353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C" w:rsidRDefault="009C36B6">
    <w:pPr>
      <w:pStyle w:val="Stopka"/>
    </w:pPr>
    <w:fldSimple w:instr=" PAGE   \* MERGEFORMAT ">
      <w:r w:rsidR="00BE3ADD">
        <w:rPr>
          <w:noProof/>
        </w:rPr>
        <w:t>1</w:t>
      </w:r>
    </w:fldSimple>
    <w:r w:rsidR="0047353C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3C" w:rsidRDefault="0047353C" w:rsidP="00F92ECB">
      <w:pPr>
        <w:spacing w:after="0" w:line="240" w:lineRule="auto"/>
      </w:pPr>
      <w:r>
        <w:separator/>
      </w:r>
    </w:p>
  </w:footnote>
  <w:footnote w:type="continuationSeparator" w:id="0">
    <w:p w:rsidR="0047353C" w:rsidRDefault="0047353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53C" w:rsidRDefault="004735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512"/>
    <w:rsid w:val="00011BD1"/>
    <w:rsid w:val="00027CCA"/>
    <w:rsid w:val="0005248F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05DAC"/>
    <w:rsid w:val="001100BA"/>
    <w:rsid w:val="001430EA"/>
    <w:rsid w:val="00150FA8"/>
    <w:rsid w:val="001534B8"/>
    <w:rsid w:val="00153DE0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D13CC"/>
    <w:rsid w:val="001D476F"/>
    <w:rsid w:val="001E079E"/>
    <w:rsid w:val="001E1127"/>
    <w:rsid w:val="001E55BE"/>
    <w:rsid w:val="001F2EEE"/>
    <w:rsid w:val="001F48C0"/>
    <w:rsid w:val="002052AB"/>
    <w:rsid w:val="00210307"/>
    <w:rsid w:val="00214C2F"/>
    <w:rsid w:val="002202DF"/>
    <w:rsid w:val="00221193"/>
    <w:rsid w:val="00246EBB"/>
    <w:rsid w:val="002523AF"/>
    <w:rsid w:val="002635C6"/>
    <w:rsid w:val="00273580"/>
    <w:rsid w:val="002773B0"/>
    <w:rsid w:val="00287C83"/>
    <w:rsid w:val="00292E5A"/>
    <w:rsid w:val="00293541"/>
    <w:rsid w:val="0029583C"/>
    <w:rsid w:val="00295BC9"/>
    <w:rsid w:val="002A00C6"/>
    <w:rsid w:val="002A06FD"/>
    <w:rsid w:val="002A6935"/>
    <w:rsid w:val="002B6F4B"/>
    <w:rsid w:val="002B7ECB"/>
    <w:rsid w:val="002C737D"/>
    <w:rsid w:val="002D4198"/>
    <w:rsid w:val="002D42F9"/>
    <w:rsid w:val="002D5B4B"/>
    <w:rsid w:val="00310E95"/>
    <w:rsid w:val="00330906"/>
    <w:rsid w:val="00350D90"/>
    <w:rsid w:val="003539B3"/>
    <w:rsid w:val="003674D8"/>
    <w:rsid w:val="003746B5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2A91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7353C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514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04E"/>
    <w:rsid w:val="005747D0"/>
    <w:rsid w:val="00577F97"/>
    <w:rsid w:val="00593726"/>
    <w:rsid w:val="00594C65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3397F"/>
    <w:rsid w:val="006548B3"/>
    <w:rsid w:val="00657CEE"/>
    <w:rsid w:val="0066486D"/>
    <w:rsid w:val="00672DDB"/>
    <w:rsid w:val="00677C1D"/>
    <w:rsid w:val="00683F93"/>
    <w:rsid w:val="006858C6"/>
    <w:rsid w:val="00687E2E"/>
    <w:rsid w:val="006A4933"/>
    <w:rsid w:val="006B5143"/>
    <w:rsid w:val="006D55CF"/>
    <w:rsid w:val="006E4A68"/>
    <w:rsid w:val="006F106F"/>
    <w:rsid w:val="006F38B2"/>
    <w:rsid w:val="006F5452"/>
    <w:rsid w:val="006F5AF1"/>
    <w:rsid w:val="00711CB3"/>
    <w:rsid w:val="00712B84"/>
    <w:rsid w:val="00725667"/>
    <w:rsid w:val="00726F0B"/>
    <w:rsid w:val="00747E43"/>
    <w:rsid w:val="00755965"/>
    <w:rsid w:val="007619F7"/>
    <w:rsid w:val="00761A01"/>
    <w:rsid w:val="00762375"/>
    <w:rsid w:val="00764752"/>
    <w:rsid w:val="0077012B"/>
    <w:rsid w:val="00771E03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3B1E"/>
    <w:rsid w:val="00894175"/>
    <w:rsid w:val="008A456C"/>
    <w:rsid w:val="008B21F9"/>
    <w:rsid w:val="00902FB8"/>
    <w:rsid w:val="00923DA1"/>
    <w:rsid w:val="009328B5"/>
    <w:rsid w:val="00945D95"/>
    <w:rsid w:val="0095305B"/>
    <w:rsid w:val="009567B1"/>
    <w:rsid w:val="00980B0D"/>
    <w:rsid w:val="0098124C"/>
    <w:rsid w:val="009814E6"/>
    <w:rsid w:val="009828B4"/>
    <w:rsid w:val="00996BCA"/>
    <w:rsid w:val="009A11F3"/>
    <w:rsid w:val="009B0855"/>
    <w:rsid w:val="009B7379"/>
    <w:rsid w:val="009C36B6"/>
    <w:rsid w:val="009D66A6"/>
    <w:rsid w:val="009F1EFA"/>
    <w:rsid w:val="009F2AB4"/>
    <w:rsid w:val="00A029FC"/>
    <w:rsid w:val="00A06635"/>
    <w:rsid w:val="00A07AEC"/>
    <w:rsid w:val="00A1470E"/>
    <w:rsid w:val="00A16767"/>
    <w:rsid w:val="00A20B7A"/>
    <w:rsid w:val="00A21DB9"/>
    <w:rsid w:val="00A30B55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1D2B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8632F"/>
    <w:rsid w:val="00B906EB"/>
    <w:rsid w:val="00B94D9D"/>
    <w:rsid w:val="00B975A3"/>
    <w:rsid w:val="00BA02DC"/>
    <w:rsid w:val="00BA6012"/>
    <w:rsid w:val="00BC22AC"/>
    <w:rsid w:val="00BC5507"/>
    <w:rsid w:val="00BC6FD4"/>
    <w:rsid w:val="00BD2D42"/>
    <w:rsid w:val="00BE3ADD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46A1"/>
    <w:rsid w:val="00C57DF6"/>
    <w:rsid w:val="00C606FD"/>
    <w:rsid w:val="00C6162C"/>
    <w:rsid w:val="00C63B17"/>
    <w:rsid w:val="00C649E7"/>
    <w:rsid w:val="00C70D7A"/>
    <w:rsid w:val="00C770F3"/>
    <w:rsid w:val="00C8489F"/>
    <w:rsid w:val="00C87937"/>
    <w:rsid w:val="00CA1580"/>
    <w:rsid w:val="00CB0A6D"/>
    <w:rsid w:val="00CB100C"/>
    <w:rsid w:val="00CB7FFB"/>
    <w:rsid w:val="00CC12C0"/>
    <w:rsid w:val="00CC1D8D"/>
    <w:rsid w:val="00CC4D1D"/>
    <w:rsid w:val="00CD06AC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675A"/>
    <w:rsid w:val="00D31080"/>
    <w:rsid w:val="00D408EC"/>
    <w:rsid w:val="00D54734"/>
    <w:rsid w:val="00D624EA"/>
    <w:rsid w:val="00D668CA"/>
    <w:rsid w:val="00D67898"/>
    <w:rsid w:val="00D72764"/>
    <w:rsid w:val="00D86100"/>
    <w:rsid w:val="00D875B9"/>
    <w:rsid w:val="00DA4BB2"/>
    <w:rsid w:val="00DB29DD"/>
    <w:rsid w:val="00DC0D4F"/>
    <w:rsid w:val="00DD2207"/>
    <w:rsid w:val="00DD406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23DF"/>
    <w:rsid w:val="00E569C9"/>
    <w:rsid w:val="00E63337"/>
    <w:rsid w:val="00E65077"/>
    <w:rsid w:val="00E72199"/>
    <w:rsid w:val="00E7731A"/>
    <w:rsid w:val="00E94538"/>
    <w:rsid w:val="00EA2490"/>
    <w:rsid w:val="00EA4EF3"/>
    <w:rsid w:val="00EA56C9"/>
    <w:rsid w:val="00EB2E16"/>
    <w:rsid w:val="00ED5939"/>
    <w:rsid w:val="00EF7429"/>
    <w:rsid w:val="00F01505"/>
    <w:rsid w:val="00F05D46"/>
    <w:rsid w:val="00F060D8"/>
    <w:rsid w:val="00F44EA0"/>
    <w:rsid w:val="00F46445"/>
    <w:rsid w:val="00F51023"/>
    <w:rsid w:val="00F66159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36E1-B9CC-455C-B597-E488889B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85</TotalTime>
  <Pages>2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36</cp:revision>
  <cp:lastPrinted>2023-08-28T11:36:00Z</cp:lastPrinted>
  <dcterms:created xsi:type="dcterms:W3CDTF">2024-04-23T13:23:00Z</dcterms:created>
  <dcterms:modified xsi:type="dcterms:W3CDTF">2024-05-23T09:33:00Z</dcterms:modified>
</cp:coreProperties>
</file>