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F5654C">
        <w:rPr>
          <w:rFonts w:ascii="Bookman Old Style" w:hAnsi="Bookman Old Style"/>
          <w:color w:val="auto"/>
          <w:sz w:val="20"/>
          <w:szCs w:val="20"/>
        </w:rPr>
        <w:t>27</w:t>
      </w:r>
      <w:r w:rsidR="00BC2309">
        <w:rPr>
          <w:rFonts w:ascii="Bookman Old Style" w:hAnsi="Bookman Old Style"/>
          <w:color w:val="auto"/>
          <w:sz w:val="20"/>
          <w:szCs w:val="20"/>
        </w:rPr>
        <w:t>/2024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DD1808">
        <w:rPr>
          <w:rFonts w:ascii="Bookman Old Style" w:hAnsi="Bookman Old Style"/>
          <w:color w:val="auto"/>
          <w:sz w:val="20"/>
          <w:szCs w:val="20"/>
        </w:rPr>
        <w:t>23</w:t>
      </w:r>
      <w:r w:rsidR="00421BD2">
        <w:rPr>
          <w:rFonts w:ascii="Bookman Old Style" w:hAnsi="Bookman Old Style"/>
          <w:color w:val="auto"/>
          <w:sz w:val="20"/>
          <w:szCs w:val="20"/>
        </w:rPr>
        <w:t>.05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BC2309">
        <w:rPr>
          <w:rFonts w:ascii="Bookman Old Style" w:hAnsi="Bookman Old Style"/>
          <w:color w:val="auto"/>
          <w:sz w:val="20"/>
          <w:szCs w:val="20"/>
        </w:rPr>
        <w:t>2024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>trybie podstawowym, o którym mowa w art. 275 pkt 1 ustawy PZP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E755B" w:rsidRPr="009A1A36">
        <w:rPr>
          <w:rFonts w:ascii="Bookman Old Style" w:hAnsi="Bookman Old Style"/>
          <w:b/>
          <w:sz w:val="20"/>
          <w:szCs w:val="20"/>
        </w:rPr>
        <w:t>dostawę</w:t>
      </w:r>
      <w:r w:rsidR="00FD068C" w:rsidRPr="009A1A36">
        <w:rPr>
          <w:rFonts w:ascii="Bookman Old Style" w:hAnsi="Bookman Old Style"/>
          <w:b/>
          <w:sz w:val="20"/>
          <w:szCs w:val="20"/>
        </w:rPr>
        <w:t xml:space="preserve"> </w:t>
      </w:r>
      <w:r w:rsidR="0076330E" w:rsidRPr="0076330E">
        <w:rPr>
          <w:rFonts w:ascii="Bookman Old Style" w:hAnsi="Bookman Old Style"/>
          <w:b/>
          <w:sz w:val="20"/>
          <w:szCs w:val="20"/>
        </w:rPr>
        <w:t>zamkniętego systemu do pobierania krwi oraz drobnego sprzętu laboratoryjnego na potrzeby zakładu Diagnostyki Laboratoryjnej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267140" w:rsidRPr="0076330E" w:rsidTr="0004513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40" w:rsidRPr="0076330E" w:rsidRDefault="00267140" w:rsidP="0004513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267140" w:rsidRPr="0076330E" w:rsidRDefault="00267140" w:rsidP="0004513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67140" w:rsidRPr="0076330E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76330E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76330E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267140" w:rsidRPr="0076330E" w:rsidRDefault="00267140" w:rsidP="0004513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7633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7633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633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7633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633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7633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633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140" w:rsidRPr="0076330E" w:rsidRDefault="00267140" w:rsidP="0004513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267140" w:rsidRPr="0076330E" w:rsidRDefault="00267140" w:rsidP="0004513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267140" w:rsidRPr="0076330E" w:rsidRDefault="00267140" w:rsidP="0004513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267140" w:rsidRPr="0076330E" w:rsidTr="0004513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40" w:rsidRPr="0076330E" w:rsidRDefault="00267140" w:rsidP="00045135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67140" w:rsidRPr="0076330E" w:rsidRDefault="00267140" w:rsidP="00045135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Medlab</w:t>
            </w:r>
            <w:proofErr w:type="spellEnd"/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-Products Sp. z o.o.</w:t>
            </w:r>
          </w:p>
          <w:p w:rsidR="00267140" w:rsidRPr="0076330E" w:rsidRDefault="00267140" w:rsidP="00045135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Raszyn</w:t>
            </w:r>
          </w:p>
          <w:p w:rsidR="00267140" w:rsidRPr="0076330E" w:rsidRDefault="00267140" w:rsidP="00045135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 006216920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sz w:val="18"/>
                <w:szCs w:val="18"/>
              </w:rPr>
              <w:t>NETTO: 4 800,00 zł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sz w:val="18"/>
                <w:szCs w:val="18"/>
              </w:rPr>
              <w:t>BRUTTO: 5 184,00 zł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sz w:val="18"/>
                <w:szCs w:val="18"/>
              </w:rPr>
              <w:t>NETTO: 2 340,00 zł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sz w:val="18"/>
                <w:szCs w:val="18"/>
              </w:rPr>
              <w:t>BRUTTO: 2 527,20 zł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b/>
                <w:sz w:val="18"/>
                <w:szCs w:val="18"/>
              </w:rPr>
              <w:t>PAKIET NR 8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sz w:val="18"/>
                <w:szCs w:val="18"/>
              </w:rPr>
              <w:t>NETTO: 2 350,00 zł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sz w:val="18"/>
                <w:szCs w:val="18"/>
              </w:rPr>
              <w:t>BRUTTO: 2 538,00 zł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sz w:val="18"/>
                <w:szCs w:val="18"/>
              </w:rPr>
              <w:t>NETTO: 2 000,00zł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sz w:val="18"/>
                <w:szCs w:val="18"/>
              </w:rPr>
              <w:t>BRUTTO: 2 160,00zł</w:t>
            </w:r>
          </w:p>
        </w:tc>
      </w:tr>
      <w:tr w:rsidR="00267140" w:rsidRPr="0076330E" w:rsidTr="0004513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40" w:rsidRPr="0076330E" w:rsidRDefault="00267140" w:rsidP="00045135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67140" w:rsidRPr="0076330E" w:rsidRDefault="00267140" w:rsidP="00045135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LAB MAVEN sp. z o.o.</w:t>
            </w:r>
          </w:p>
          <w:p w:rsidR="00267140" w:rsidRPr="0076330E" w:rsidRDefault="00267140" w:rsidP="00045135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Rzeszów</w:t>
            </w:r>
          </w:p>
          <w:p w:rsidR="00267140" w:rsidRPr="0076330E" w:rsidRDefault="00267140" w:rsidP="00045135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 386169808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sz w:val="18"/>
                <w:szCs w:val="18"/>
              </w:rPr>
              <w:t>NETTO: 3 202,90 zł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sz w:val="18"/>
                <w:szCs w:val="18"/>
              </w:rPr>
              <w:t>BRUTTO: 3 939,58 zł</w:t>
            </w:r>
          </w:p>
        </w:tc>
      </w:tr>
      <w:tr w:rsidR="00267140" w:rsidRPr="0076330E" w:rsidTr="0004513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40" w:rsidRPr="0076330E" w:rsidRDefault="00267140" w:rsidP="00045135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67140" w:rsidRPr="0076330E" w:rsidRDefault="00267140" w:rsidP="00045135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"MAR-FOUR" Marian Siekierski</w:t>
            </w:r>
          </w:p>
          <w:p w:rsidR="00267140" w:rsidRPr="0076330E" w:rsidRDefault="00267140" w:rsidP="00045135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Konstantynów Łódzki</w:t>
            </w:r>
          </w:p>
          <w:p w:rsidR="00267140" w:rsidRPr="0076330E" w:rsidRDefault="00267140" w:rsidP="00045135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 472202650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sz w:val="18"/>
                <w:szCs w:val="18"/>
              </w:rPr>
              <w:t>NETTO: 3330,00</w:t>
            </w:r>
            <w:r w:rsidRPr="0029248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9248D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sz w:val="18"/>
                <w:szCs w:val="18"/>
              </w:rPr>
              <w:t>BRUTTO: 3596,40</w:t>
            </w:r>
            <w:r w:rsidRPr="0029248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9248D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</w:tc>
      </w:tr>
      <w:tr w:rsidR="00267140" w:rsidRPr="0076330E" w:rsidTr="0004513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40" w:rsidRPr="0076330E" w:rsidRDefault="00267140" w:rsidP="00045135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67140" w:rsidRPr="0076330E" w:rsidRDefault="00267140" w:rsidP="00045135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Sarstedt</w:t>
            </w:r>
            <w:proofErr w:type="spellEnd"/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 Sp. z o.o.</w:t>
            </w:r>
          </w:p>
          <w:p w:rsidR="00267140" w:rsidRPr="0076330E" w:rsidRDefault="00267140" w:rsidP="00045135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Blizne Łaszczyńskiego</w:t>
            </w:r>
          </w:p>
          <w:p w:rsidR="00267140" w:rsidRPr="0076330E" w:rsidRDefault="00267140" w:rsidP="00045135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REGON: 632511961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sz w:val="18"/>
                <w:szCs w:val="18"/>
              </w:rPr>
              <w:t>NETTO: 289 626,00 zł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sz w:val="18"/>
                <w:szCs w:val="18"/>
              </w:rPr>
              <w:t>BRUTTO: 312 862,08 zł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sz w:val="18"/>
                <w:szCs w:val="18"/>
              </w:rPr>
              <w:t>NETTO: 71 814,00 zł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sz w:val="18"/>
                <w:szCs w:val="18"/>
              </w:rPr>
              <w:t>BRUTTO: 77 591,22 zł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b/>
                <w:sz w:val="18"/>
                <w:szCs w:val="18"/>
              </w:rPr>
              <w:t>PAKIET NR 10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sz w:val="18"/>
                <w:szCs w:val="18"/>
              </w:rPr>
              <w:t>NETTO: 4 300,00 zł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sz w:val="18"/>
                <w:szCs w:val="18"/>
              </w:rPr>
              <w:t>BRUTTO: 5 289,00 zł</w:t>
            </w:r>
          </w:p>
        </w:tc>
      </w:tr>
      <w:tr w:rsidR="00267140" w:rsidRPr="0076330E" w:rsidTr="0004513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40" w:rsidRPr="0076330E" w:rsidRDefault="00267140" w:rsidP="00045135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67140" w:rsidRPr="0076330E" w:rsidRDefault="00267140" w:rsidP="00045135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Centrum Diabetologii Sp. z o.o.</w:t>
            </w:r>
          </w:p>
          <w:p w:rsidR="00267140" w:rsidRPr="0076330E" w:rsidRDefault="00267140" w:rsidP="00045135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Warszawa</w:t>
            </w:r>
          </w:p>
          <w:p w:rsidR="00267140" w:rsidRPr="0076330E" w:rsidRDefault="00267140" w:rsidP="00045135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CIDFont+F5"/>
                <w:sz w:val="18"/>
                <w:szCs w:val="18"/>
              </w:rPr>
              <w:t>REGON 146522969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sz w:val="18"/>
                <w:szCs w:val="18"/>
              </w:rPr>
              <w:t>NETTO: 14 962,50</w:t>
            </w:r>
            <w:r w:rsidRPr="0029248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9248D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267140" w:rsidRPr="0029248D" w:rsidRDefault="00267140" w:rsidP="000451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9248D">
              <w:rPr>
                <w:rFonts w:ascii="Bookman Old Style" w:hAnsi="Bookman Old Style" w:cs="Tahoma"/>
                <w:sz w:val="18"/>
                <w:szCs w:val="18"/>
              </w:rPr>
              <w:t>BRUTTO: 16 159,50</w:t>
            </w:r>
            <w:r w:rsidRPr="0029248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9248D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</w:tc>
      </w:tr>
    </w:tbl>
    <w:p w:rsidR="00C877B1" w:rsidRDefault="00C877B1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5F7B60" w:rsidRDefault="005F7B60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p w:rsidR="00B36F8F" w:rsidRDefault="00B36F8F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76330E" w:rsidRPr="0076330E" w:rsidTr="007B6E4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30E" w:rsidRPr="0076330E" w:rsidRDefault="0076330E" w:rsidP="007633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76330E" w:rsidRPr="0076330E" w:rsidRDefault="0076330E" w:rsidP="007633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76330E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76330E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76330E" w:rsidRPr="0076330E" w:rsidRDefault="0076330E" w:rsidP="007633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7633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7633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633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7633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633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7633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633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30E" w:rsidRPr="0076330E" w:rsidRDefault="0076330E" w:rsidP="007633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76330E" w:rsidRPr="0076330E" w:rsidRDefault="0076330E" w:rsidP="007633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76330E" w:rsidRPr="0076330E" w:rsidRDefault="0076330E" w:rsidP="007633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76330E" w:rsidRPr="0076330E" w:rsidTr="007B6E4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30E" w:rsidRPr="0076330E" w:rsidRDefault="0076330E" w:rsidP="007633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30E" w:rsidRPr="0076330E" w:rsidRDefault="0076330E" w:rsidP="0076330E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t>BioMaxima</w:t>
            </w:r>
            <w:proofErr w:type="spellEnd"/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S.A.</w:t>
            </w:r>
          </w:p>
          <w:p w:rsidR="0076330E" w:rsidRPr="0076330E" w:rsidRDefault="0076330E" w:rsidP="007633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Lublin</w:t>
            </w:r>
          </w:p>
          <w:p w:rsidR="0076330E" w:rsidRPr="0076330E" w:rsidRDefault="0076330E" w:rsidP="007633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REGON 432519331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76330E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4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76330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5 552,00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76330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- 5 996,16zł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76330E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5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76330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4 460,00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76330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- 5 485,80zł</w:t>
            </w:r>
          </w:p>
        </w:tc>
      </w:tr>
      <w:tr w:rsidR="0076330E" w:rsidRPr="0076330E" w:rsidTr="007B6E4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30E" w:rsidRPr="0076330E" w:rsidRDefault="0076330E" w:rsidP="007633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30E" w:rsidRPr="0076330E" w:rsidRDefault="0076330E" w:rsidP="0076330E">
            <w:pPr>
              <w:spacing w:after="0" w:line="240" w:lineRule="auto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76330E">
              <w:rPr>
                <w:rStyle w:val="Pogrubienie"/>
                <w:rFonts w:ascii="Bookman Old Style" w:hAnsi="Bookman Old Style"/>
                <w:sz w:val="18"/>
                <w:szCs w:val="18"/>
              </w:rPr>
              <w:t>Medicus</w:t>
            </w:r>
            <w:proofErr w:type="spellEnd"/>
            <w:r w:rsidRPr="0076330E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Sp. z o.o. S.K.A.</w:t>
            </w:r>
          </w:p>
          <w:p w:rsidR="0076330E" w:rsidRPr="0076330E" w:rsidRDefault="0076330E" w:rsidP="0076330E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76330E">
              <w:rPr>
                <w:rStyle w:val="Pogrubienie"/>
                <w:rFonts w:ascii="Bookman Old Style" w:hAnsi="Bookman Old Style"/>
                <w:sz w:val="18"/>
                <w:szCs w:val="18"/>
              </w:rPr>
              <w:t>Tychy</w:t>
            </w:r>
          </w:p>
          <w:p w:rsidR="0076330E" w:rsidRPr="0076330E" w:rsidRDefault="0076330E" w:rsidP="007633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REGON 241421284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76330E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3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76330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15 375,00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76330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16 605,00 zł</w:t>
            </w:r>
          </w:p>
        </w:tc>
      </w:tr>
      <w:tr w:rsidR="0076330E" w:rsidRPr="0076330E" w:rsidTr="007B6E4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30E" w:rsidRPr="0076330E" w:rsidRDefault="0076330E" w:rsidP="007633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Medlab</w:t>
            </w:r>
            <w:proofErr w:type="spellEnd"/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-Products Sp. z o.o.</w:t>
            </w:r>
          </w:p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Raszyn</w:t>
            </w:r>
          </w:p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 006216920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NETTO: 15 750,00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BRUTTO: 17 010,00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NETTO: 4 800,00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BRUTTO: 5 184,00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NETTO: 3 500,00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BRUTTO: 3 780,00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NETTO: 2 340,00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BRUTTO: 2 527,20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NETTO: 1 080,00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BRUTTO: 1 166,40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t>PAKIET NR 8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NETTO: 2 350,00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BRUTTO: 2 538,00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NETTO: 2 000,00zł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BRUTTO: 2 160,00zł</w:t>
            </w:r>
          </w:p>
        </w:tc>
      </w:tr>
      <w:tr w:rsidR="0076330E" w:rsidRPr="0076330E" w:rsidTr="007B6E4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30E" w:rsidRPr="0076330E" w:rsidRDefault="0076330E" w:rsidP="007633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ZARYS International </w:t>
            </w:r>
            <w:proofErr w:type="spellStart"/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Group</w:t>
            </w:r>
            <w:proofErr w:type="spellEnd"/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 Sp. z o.o. Sp. k.</w:t>
            </w:r>
          </w:p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Zabrze</w:t>
            </w:r>
          </w:p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 273295877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NETTO: 18 165,00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BRUTTO: 19 618,20 zł</w:t>
            </w:r>
          </w:p>
        </w:tc>
      </w:tr>
      <w:tr w:rsidR="0076330E" w:rsidRPr="0076330E" w:rsidTr="007B6E4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30E" w:rsidRPr="0076330E" w:rsidRDefault="0076330E" w:rsidP="007633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LAB MAVEN sp. z o.o.</w:t>
            </w:r>
          </w:p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Rzeszów</w:t>
            </w:r>
          </w:p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 386169808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NETTO: 8 024,38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BRUTTO: 9 869,99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NETTO: 5 488,00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BRUTTO: 6 002,04</w:t>
            </w:r>
            <w:r w:rsidRPr="0076330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76330E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76330E" w:rsidRPr="00B13C44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trike/>
                <w:sz w:val="18"/>
                <w:szCs w:val="18"/>
              </w:rPr>
            </w:pPr>
            <w:r w:rsidRPr="00B13C44">
              <w:rPr>
                <w:rFonts w:ascii="Bookman Old Style" w:hAnsi="Bookman Old Style" w:cs="Tahoma"/>
                <w:b/>
                <w:strike/>
                <w:sz w:val="18"/>
                <w:szCs w:val="18"/>
              </w:rPr>
              <w:t>PAKIET NR 7</w:t>
            </w:r>
          </w:p>
          <w:p w:rsidR="0076330E" w:rsidRPr="00B13C44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trike/>
                <w:sz w:val="18"/>
                <w:szCs w:val="18"/>
              </w:rPr>
            </w:pPr>
            <w:r w:rsidRPr="00B13C44">
              <w:rPr>
                <w:rFonts w:ascii="Bookman Old Style" w:hAnsi="Bookman Old Style" w:cs="Tahoma"/>
                <w:strike/>
                <w:sz w:val="18"/>
                <w:szCs w:val="18"/>
              </w:rPr>
              <w:t>NETTO: 3 202,90 zł</w:t>
            </w:r>
          </w:p>
          <w:p w:rsidR="0076330E" w:rsidRPr="00B13C44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trike/>
                <w:sz w:val="18"/>
                <w:szCs w:val="18"/>
              </w:rPr>
            </w:pPr>
            <w:r w:rsidRPr="00B13C44">
              <w:rPr>
                <w:rFonts w:ascii="Bookman Old Style" w:hAnsi="Bookman Old Style" w:cs="Tahoma"/>
                <w:strike/>
                <w:sz w:val="18"/>
                <w:szCs w:val="18"/>
              </w:rPr>
              <w:t>BRUTTO: 3 939,57 zł</w:t>
            </w:r>
          </w:p>
          <w:p w:rsidR="00B13C44" w:rsidRDefault="00B13C44" w:rsidP="00B13C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Po poprawie om. Rachunkowej</w:t>
            </w:r>
          </w:p>
          <w:p w:rsidR="00B13C44" w:rsidRPr="00B13C44" w:rsidRDefault="00B13C44" w:rsidP="00B13C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13C44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B13C44" w:rsidRPr="00B13C44" w:rsidRDefault="00B13C44" w:rsidP="00B13C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NETTO: 3 202,90</w:t>
            </w:r>
            <w:r w:rsidRPr="00B13C44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B13C44" w:rsidRPr="0076330E" w:rsidRDefault="00B13C44" w:rsidP="00B13C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BRUTTO: 3 939,58</w:t>
            </w:r>
            <w:r w:rsidRPr="00B13C44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</w:tc>
      </w:tr>
      <w:tr w:rsidR="0076330E" w:rsidRPr="0076330E" w:rsidTr="007B6E4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30E" w:rsidRPr="0076330E" w:rsidRDefault="0076330E" w:rsidP="007633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"MAR-FOUR" Marian Siekierski</w:t>
            </w:r>
          </w:p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Konstantynów Łódzki</w:t>
            </w:r>
          </w:p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 472202650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NETTO: 3330,00</w:t>
            </w:r>
            <w:r w:rsidRPr="0076330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76330E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BRUTTO: 3596,40</w:t>
            </w:r>
            <w:r w:rsidRPr="0076330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76330E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lastRenderedPageBreak/>
              <w:t>PAKIET NR 6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NETTO: 3295,00</w:t>
            </w:r>
            <w:r w:rsidRPr="0076330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76330E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BRUTTO: 3558,60</w:t>
            </w:r>
            <w:r w:rsidRPr="0076330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76330E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</w:tc>
      </w:tr>
      <w:tr w:rsidR="0076330E" w:rsidRPr="0076330E" w:rsidTr="007B6E4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30E" w:rsidRPr="0076330E" w:rsidRDefault="0076330E" w:rsidP="007633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MEDAN Andrzej Hędrzak</w:t>
            </w:r>
          </w:p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Gliwice</w:t>
            </w:r>
          </w:p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/>
                <w:bCs/>
                <w:sz w:val="18"/>
                <w:szCs w:val="18"/>
              </w:rPr>
              <w:t>REGON 272011501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30E" w:rsidRPr="00615601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trike/>
                <w:sz w:val="18"/>
                <w:szCs w:val="18"/>
              </w:rPr>
            </w:pPr>
            <w:r w:rsidRPr="00615601">
              <w:rPr>
                <w:rFonts w:ascii="Bookman Old Style" w:hAnsi="Bookman Old Style" w:cs="Tahoma"/>
                <w:b/>
                <w:strike/>
                <w:sz w:val="18"/>
                <w:szCs w:val="18"/>
              </w:rPr>
              <w:t>PAKIET NR 4</w:t>
            </w:r>
          </w:p>
          <w:p w:rsidR="0076330E" w:rsidRPr="00615601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trike/>
                <w:sz w:val="18"/>
                <w:szCs w:val="18"/>
              </w:rPr>
            </w:pPr>
            <w:r w:rsidRPr="00615601">
              <w:rPr>
                <w:rFonts w:ascii="Bookman Old Style" w:hAnsi="Bookman Old Style" w:cs="Tahoma"/>
                <w:strike/>
                <w:sz w:val="18"/>
                <w:szCs w:val="18"/>
              </w:rPr>
              <w:t>NETTO: 6 540,00 zł</w:t>
            </w:r>
          </w:p>
          <w:p w:rsidR="0076330E" w:rsidRPr="00615601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trike/>
                <w:sz w:val="18"/>
                <w:szCs w:val="18"/>
              </w:rPr>
            </w:pPr>
            <w:r w:rsidRPr="00615601">
              <w:rPr>
                <w:rFonts w:ascii="Bookman Old Style" w:hAnsi="Bookman Old Style" w:cs="Tahoma"/>
                <w:strike/>
                <w:sz w:val="18"/>
                <w:szCs w:val="18"/>
              </w:rPr>
              <w:t>BRUTTO: 7 063,20 zł</w:t>
            </w:r>
          </w:p>
          <w:p w:rsidR="0076330E" w:rsidRDefault="00615601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Po poprawie om. Rachunkowej</w:t>
            </w:r>
          </w:p>
          <w:p w:rsidR="00615601" w:rsidRPr="00615601" w:rsidRDefault="00615601" w:rsidP="0061560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15601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615601" w:rsidRPr="00615601" w:rsidRDefault="00615601" w:rsidP="0061560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NETTO: 6 620,00</w:t>
            </w:r>
            <w:r w:rsidRPr="00615601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615601" w:rsidRPr="0076330E" w:rsidRDefault="00615601" w:rsidP="0061560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BRUTTO: 7 149,60</w:t>
            </w:r>
            <w:r w:rsidRPr="00615601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NETTO: 8 840,00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BRUTTO: 10 792,20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NETTO: 4 995,00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BRUTTO: 6 102,60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t>PAKIET NR 8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NETTO: 2 500,00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BRUTTO: 2 700,00 zł</w:t>
            </w:r>
          </w:p>
        </w:tc>
      </w:tr>
      <w:tr w:rsidR="0076330E" w:rsidRPr="0076330E" w:rsidTr="007B6E4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30E" w:rsidRPr="0076330E" w:rsidRDefault="0076330E" w:rsidP="007633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Sarstedt</w:t>
            </w:r>
            <w:proofErr w:type="spellEnd"/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 Sp. z o.o.</w:t>
            </w:r>
          </w:p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Blizne Łaszczyńskiego</w:t>
            </w:r>
          </w:p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REGON: 632511961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NETTO: 289 626,00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BRUTTO: 312 862,08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NETTO: 71 814,00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BRUTTO: 77 591,22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t>PAKIET NR 10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NETTO: 4 300,00 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BRUTTO: 5 289,00 zł</w:t>
            </w:r>
          </w:p>
        </w:tc>
      </w:tr>
      <w:tr w:rsidR="0076330E" w:rsidRPr="0076330E" w:rsidTr="007B6E4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30E" w:rsidRPr="0076330E" w:rsidRDefault="0076330E" w:rsidP="007633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Centrum Diabetologii Sp. z o.o.</w:t>
            </w:r>
          </w:p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Warszawa</w:t>
            </w:r>
          </w:p>
          <w:p w:rsidR="0076330E" w:rsidRPr="0076330E" w:rsidRDefault="0076330E" w:rsidP="0076330E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CIDFont+F5"/>
                <w:sz w:val="18"/>
                <w:szCs w:val="18"/>
              </w:rPr>
              <w:t>REGON 146522969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NETTO: 14 962,50</w:t>
            </w:r>
            <w:r w:rsidRPr="0076330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76330E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76330E" w:rsidRPr="0076330E" w:rsidRDefault="0076330E" w:rsidP="0076330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sz w:val="18"/>
                <w:szCs w:val="18"/>
              </w:rPr>
              <w:t>BRUTTO: 16 159,50</w:t>
            </w:r>
            <w:r w:rsidRPr="0076330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76330E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</w:tc>
      </w:tr>
    </w:tbl>
    <w:p w:rsidR="00B36F8F" w:rsidRDefault="00B36F8F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591ECA" w:rsidRDefault="00591ECA" w:rsidP="00591ECA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7F7094" w:rsidRDefault="007F7094" w:rsidP="007F7094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288"/>
        <w:gridCol w:w="5629"/>
      </w:tblGrid>
      <w:tr w:rsidR="007F7094" w:rsidTr="007F7094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94" w:rsidRDefault="007F70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Lp.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94" w:rsidRDefault="007F7094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94" w:rsidRDefault="007F7094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Uzasadnienie</w:t>
            </w:r>
          </w:p>
        </w:tc>
      </w:tr>
      <w:tr w:rsidR="00643E63" w:rsidTr="005F7B60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63" w:rsidRPr="0076330E" w:rsidRDefault="00643E63" w:rsidP="00F12E6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63" w:rsidRPr="0076330E" w:rsidRDefault="00643E63" w:rsidP="00F12E6F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Medlab</w:t>
            </w:r>
            <w:proofErr w:type="spellEnd"/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-Products Sp. z o.o.</w:t>
            </w:r>
          </w:p>
          <w:p w:rsidR="00643E63" w:rsidRPr="0076330E" w:rsidRDefault="00643E63" w:rsidP="00F12E6F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Raszyn</w:t>
            </w:r>
          </w:p>
          <w:p w:rsidR="00643E63" w:rsidRPr="0076330E" w:rsidRDefault="00643E63" w:rsidP="00F12E6F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 006216920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63" w:rsidRDefault="00643E6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 w:rsidR="00FC5953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 xml:space="preserve">pakietu </w:t>
            </w:r>
            <w:r w:rsidR="00817D81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 xml:space="preserve">5 i </w:t>
            </w:r>
            <w:r w:rsidR="00FC5953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7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5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</w:p>
          <w:p w:rsidR="00817D81" w:rsidRPr="00817D81" w:rsidRDefault="00817D81" w:rsidP="00817D8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817D81">
              <w:rPr>
                <w:rFonts w:ascii="Bookman Old Style" w:hAnsi="Bookman Old Style" w:cs="Arial"/>
                <w:sz w:val="18"/>
                <w:szCs w:val="18"/>
              </w:rPr>
              <w:t xml:space="preserve">Pakiet 5 poz. 3 w zaktualizowanych wymaganiach </w:t>
            </w:r>
            <w:proofErr w:type="spellStart"/>
            <w:r w:rsidRPr="00817D81">
              <w:rPr>
                <w:rFonts w:ascii="Bookman Old Style" w:hAnsi="Bookman Old Style" w:cs="Arial"/>
                <w:sz w:val="18"/>
                <w:szCs w:val="18"/>
              </w:rPr>
              <w:t>jest:"Końcówki</w:t>
            </w:r>
            <w:proofErr w:type="spellEnd"/>
            <w:r w:rsidRPr="00817D81">
              <w:rPr>
                <w:rFonts w:ascii="Bookman Old Style" w:hAnsi="Bookman Old Style" w:cs="Arial"/>
                <w:sz w:val="18"/>
                <w:szCs w:val="18"/>
              </w:rPr>
              <w:t xml:space="preserve"> typu Gilson lub typu </w:t>
            </w:r>
            <w:proofErr w:type="spellStart"/>
            <w:r w:rsidRPr="00817D81">
              <w:rPr>
                <w:rFonts w:ascii="Bookman Old Style" w:hAnsi="Bookman Old Style" w:cs="Arial"/>
                <w:sz w:val="18"/>
                <w:szCs w:val="18"/>
              </w:rPr>
              <w:t>Medlab</w:t>
            </w:r>
            <w:proofErr w:type="spellEnd"/>
            <w:r w:rsidRPr="00817D81">
              <w:rPr>
                <w:rFonts w:ascii="Bookman Old Style" w:hAnsi="Bookman Old Style" w:cs="Arial"/>
                <w:sz w:val="18"/>
                <w:szCs w:val="18"/>
              </w:rPr>
              <w:t xml:space="preserve"> do pipet o poj. 1-5 ml bezbarwne", Oferent zaoferował Końcówki do pipet o poj. 5000 ul, bezbarwne o numerze katalogowym 80-5000-0.</w:t>
            </w:r>
          </w:p>
          <w:p w:rsidR="00817D81" w:rsidRDefault="00817D81" w:rsidP="00817D8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817D81">
              <w:rPr>
                <w:rFonts w:ascii="Bookman Old Style" w:hAnsi="Bookman Old Style" w:cs="Arial"/>
                <w:sz w:val="18"/>
                <w:szCs w:val="18"/>
              </w:rPr>
              <w:t xml:space="preserve">Z otrzymanych przez Zamawiającego materiałów od Oferenta pod </w:t>
            </w:r>
            <w:proofErr w:type="spellStart"/>
            <w:r w:rsidRPr="00817D81">
              <w:rPr>
                <w:rFonts w:ascii="Bookman Old Style" w:hAnsi="Bookman Old Style" w:cs="Arial"/>
                <w:sz w:val="18"/>
                <w:szCs w:val="18"/>
              </w:rPr>
              <w:t>ww</w:t>
            </w:r>
            <w:proofErr w:type="spellEnd"/>
            <w:r w:rsidRPr="00817D81">
              <w:rPr>
                <w:rFonts w:ascii="Bookman Old Style" w:hAnsi="Bookman Old Style" w:cs="Arial"/>
                <w:sz w:val="18"/>
                <w:szCs w:val="18"/>
              </w:rPr>
              <w:t xml:space="preserve"> numerem katalogowym jest opis: końcówki o poj. do 5000 u, typu </w:t>
            </w:r>
            <w:proofErr w:type="spellStart"/>
            <w:r w:rsidRPr="00817D81">
              <w:rPr>
                <w:rFonts w:ascii="Bookman Old Style" w:hAnsi="Bookman Old Style" w:cs="Arial"/>
                <w:sz w:val="18"/>
                <w:szCs w:val="18"/>
              </w:rPr>
              <w:t>Eppendorf</w:t>
            </w:r>
            <w:proofErr w:type="spellEnd"/>
            <w:r w:rsidRPr="00817D81">
              <w:rPr>
                <w:rFonts w:ascii="Bookman Old Style" w:hAnsi="Bookman Old Style" w:cs="Arial"/>
                <w:sz w:val="18"/>
                <w:szCs w:val="18"/>
              </w:rPr>
              <w:t>, bezbarwne - w torbie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foliowej co jest niezgodne z S</w:t>
            </w:r>
            <w:r w:rsidRPr="00817D81">
              <w:rPr>
                <w:rFonts w:ascii="Bookman Old Style" w:hAnsi="Bookman Old Style" w:cs="Arial"/>
                <w:sz w:val="18"/>
                <w:szCs w:val="18"/>
              </w:rPr>
              <w:t>WZ.</w:t>
            </w:r>
          </w:p>
          <w:p w:rsidR="00FC5953" w:rsidRPr="00FC5953" w:rsidRDefault="00FC5953" w:rsidP="00FC595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FC5953">
              <w:rPr>
                <w:rFonts w:ascii="Bookman Old Style" w:hAnsi="Bookman Old Style" w:cs="Arial"/>
                <w:sz w:val="18"/>
                <w:szCs w:val="18"/>
              </w:rPr>
              <w:t>Pakiet 7 poz.1</w:t>
            </w:r>
          </w:p>
          <w:p w:rsidR="00643E63" w:rsidRPr="00643E63" w:rsidRDefault="00FC5953" w:rsidP="00FC595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FC5953">
              <w:rPr>
                <w:rFonts w:ascii="Bookman Old Style" w:hAnsi="Bookman Old Style" w:cs="Arial"/>
                <w:sz w:val="18"/>
                <w:szCs w:val="18"/>
              </w:rPr>
              <w:t xml:space="preserve">Zamawiający wymaga pipety automatycznej jednokanałowej </w:t>
            </w:r>
            <w:proofErr w:type="spellStart"/>
            <w:r w:rsidRPr="00FC5953">
              <w:rPr>
                <w:rFonts w:ascii="Bookman Old Style" w:hAnsi="Bookman Old Style" w:cs="Arial"/>
                <w:sz w:val="18"/>
                <w:szCs w:val="18"/>
              </w:rPr>
              <w:t>zmiennopojemnościowej</w:t>
            </w:r>
            <w:proofErr w:type="spellEnd"/>
            <w:r w:rsidRPr="00FC5953">
              <w:rPr>
                <w:rFonts w:ascii="Bookman Old Style" w:hAnsi="Bookman Old Style" w:cs="Arial"/>
                <w:sz w:val="18"/>
                <w:szCs w:val="18"/>
              </w:rPr>
              <w:t xml:space="preserve">, 2-20 ul z wyrzutnikiem </w:t>
            </w:r>
            <w:r w:rsidRPr="00FC5953">
              <w:rPr>
                <w:rFonts w:ascii="Bookman Old Style" w:hAnsi="Bookman Old Style" w:cs="Arial"/>
                <w:sz w:val="18"/>
                <w:szCs w:val="18"/>
              </w:rPr>
              <w:lastRenderedPageBreak/>
              <w:t>wyposażonej w licznik 4 cyfrowy. Oferent zaproponował licznik 4 mi</w:t>
            </w:r>
            <w:bookmarkStart w:id="0" w:name="_GoBack"/>
            <w:bookmarkEnd w:id="0"/>
            <w:r w:rsidRPr="00FC5953">
              <w:rPr>
                <w:rFonts w:ascii="Bookman Old Style" w:hAnsi="Bookman Old Style" w:cs="Arial"/>
                <w:sz w:val="18"/>
                <w:szCs w:val="18"/>
              </w:rPr>
              <w:t>e</w:t>
            </w:r>
            <w:r>
              <w:rPr>
                <w:rFonts w:ascii="Bookman Old Style" w:hAnsi="Bookman Old Style" w:cs="Arial"/>
                <w:sz w:val="18"/>
                <w:szCs w:val="18"/>
              </w:rPr>
              <w:t>jscowy co jest niezgodne z SWZ</w:t>
            </w:r>
            <w:r w:rsidR="00643E63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</w:tr>
      <w:tr w:rsidR="005B40E1" w:rsidTr="005F7B60">
        <w:trPr>
          <w:trHeight w:val="34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E1" w:rsidRPr="0076330E" w:rsidRDefault="005B40E1" w:rsidP="00F12E6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6330E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E1" w:rsidRPr="0076330E" w:rsidRDefault="005B40E1" w:rsidP="00F12E6F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MEDAN Andrzej Hędrzak</w:t>
            </w:r>
          </w:p>
          <w:p w:rsidR="005B40E1" w:rsidRPr="0076330E" w:rsidRDefault="005B40E1" w:rsidP="00F12E6F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Gliwice</w:t>
            </w:r>
          </w:p>
          <w:p w:rsidR="005B40E1" w:rsidRPr="0076330E" w:rsidRDefault="005B40E1" w:rsidP="00F12E6F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30E">
              <w:rPr>
                <w:rFonts w:ascii="Bookman Old Style" w:hAnsi="Bookman Old Style"/>
                <w:bCs/>
                <w:sz w:val="18"/>
                <w:szCs w:val="18"/>
              </w:rPr>
              <w:t>REGON 272011501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E1" w:rsidRDefault="005B40E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 w:rsidR="003C6AB5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5 i 6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5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</w:p>
          <w:p w:rsidR="007C77AE" w:rsidRPr="007C77AE" w:rsidRDefault="007C77AE" w:rsidP="007C77A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</w:t>
            </w:r>
            <w:r w:rsidRPr="007C77AE">
              <w:rPr>
                <w:rFonts w:ascii="Bookman Old Style" w:hAnsi="Bookman Old Style" w:cs="Arial"/>
                <w:sz w:val="18"/>
                <w:szCs w:val="18"/>
              </w:rPr>
              <w:t>akiet 5 poz. 3</w:t>
            </w:r>
          </w:p>
          <w:p w:rsidR="007C77AE" w:rsidRDefault="007C77AE" w:rsidP="007C77A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C77AE">
              <w:rPr>
                <w:rFonts w:ascii="Bookman Old Style" w:hAnsi="Bookman Old Style" w:cs="Arial"/>
                <w:sz w:val="18"/>
                <w:szCs w:val="18"/>
              </w:rPr>
              <w:t xml:space="preserve">Zamawiający wymaga końcówki typu Gilson lub typu </w:t>
            </w:r>
            <w:proofErr w:type="spellStart"/>
            <w:r w:rsidRPr="007C77AE">
              <w:rPr>
                <w:rFonts w:ascii="Bookman Old Style" w:hAnsi="Bookman Old Style" w:cs="Arial"/>
                <w:sz w:val="18"/>
                <w:szCs w:val="18"/>
              </w:rPr>
              <w:t>Medlab</w:t>
            </w:r>
            <w:proofErr w:type="spellEnd"/>
            <w:r w:rsidRPr="007C77AE">
              <w:rPr>
                <w:rFonts w:ascii="Bookman Old Style" w:hAnsi="Bookman Old Style" w:cs="Arial"/>
                <w:sz w:val="18"/>
                <w:szCs w:val="18"/>
              </w:rPr>
              <w:t xml:space="preserve"> do pipet o poj. 1-5 ml, bezbarwne a Oferent zaproponował Końcówki o Nr katalogowy: PK 18266-300 koloru nieb</w:t>
            </w:r>
            <w:r>
              <w:rPr>
                <w:rFonts w:ascii="Bookman Old Style" w:hAnsi="Bookman Old Style" w:cs="Arial"/>
                <w:sz w:val="18"/>
                <w:szCs w:val="18"/>
              </w:rPr>
              <w:t>ieskiego, co jest niezgodne z S</w:t>
            </w:r>
            <w:r w:rsidRPr="007C77AE">
              <w:rPr>
                <w:rFonts w:ascii="Bookman Old Style" w:hAnsi="Bookman Old Style" w:cs="Arial"/>
                <w:sz w:val="18"/>
                <w:szCs w:val="18"/>
              </w:rPr>
              <w:t>WZ</w:t>
            </w:r>
            <w:r w:rsidR="0025554E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  <w:p w:rsidR="007C77AE" w:rsidRPr="007C77AE" w:rsidRDefault="007C77AE" w:rsidP="007C77A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C77AE">
              <w:rPr>
                <w:rFonts w:ascii="Bookman Old Style" w:hAnsi="Bookman Old Style" w:cs="Arial"/>
                <w:sz w:val="18"/>
                <w:szCs w:val="18"/>
              </w:rPr>
              <w:t>Pakiet 6 poz. 2</w:t>
            </w:r>
          </w:p>
          <w:p w:rsidR="005B40E1" w:rsidRDefault="007C77AE" w:rsidP="007C77A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C77AE">
              <w:rPr>
                <w:rFonts w:ascii="Bookman Old Style" w:hAnsi="Bookman Old Style" w:cs="Arial"/>
                <w:sz w:val="18"/>
                <w:szCs w:val="18"/>
              </w:rPr>
              <w:t>Zamawiający nie może ocenić oferty ponieważ zdjęcie oferowanego produktu nie zawiera informacji przedstawionych przez Oferenta.</w:t>
            </w:r>
          </w:p>
          <w:p w:rsidR="005B40E1" w:rsidRDefault="005B40E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</w:p>
        </w:tc>
      </w:tr>
    </w:tbl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E2705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132" w:rsidRDefault="00B33132" w:rsidP="00F92ECB">
      <w:pPr>
        <w:spacing w:after="0" w:line="240" w:lineRule="auto"/>
      </w:pPr>
      <w:r>
        <w:separator/>
      </w:r>
    </w:p>
  </w:endnote>
  <w:endnote w:type="continuationSeparator" w:id="0">
    <w:p w:rsidR="00B33132" w:rsidRDefault="00B3313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5F7B60">
      <w:rPr>
        <w:noProof/>
      </w:rPr>
      <w:t>2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237F3DC" wp14:editId="07930090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132" w:rsidRDefault="00B33132" w:rsidP="00F92ECB">
      <w:pPr>
        <w:spacing w:after="0" w:line="240" w:lineRule="auto"/>
      </w:pPr>
      <w:r>
        <w:separator/>
      </w:r>
    </w:p>
  </w:footnote>
  <w:footnote w:type="continuationSeparator" w:id="0">
    <w:p w:rsidR="00B33132" w:rsidRDefault="00B3313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2F2785" wp14:editId="5A0BD00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2272"/>
    <w:rsid w:val="000546BB"/>
    <w:rsid w:val="00055C92"/>
    <w:rsid w:val="00056647"/>
    <w:rsid w:val="00060091"/>
    <w:rsid w:val="00072455"/>
    <w:rsid w:val="00074C2F"/>
    <w:rsid w:val="0007670C"/>
    <w:rsid w:val="0009348B"/>
    <w:rsid w:val="00097519"/>
    <w:rsid w:val="000A0BE4"/>
    <w:rsid w:val="000A2CBF"/>
    <w:rsid w:val="000A4429"/>
    <w:rsid w:val="000A7BAB"/>
    <w:rsid w:val="000B2928"/>
    <w:rsid w:val="000B4481"/>
    <w:rsid w:val="000C10A5"/>
    <w:rsid w:val="000D0429"/>
    <w:rsid w:val="000D0C67"/>
    <w:rsid w:val="000D135B"/>
    <w:rsid w:val="000D1B98"/>
    <w:rsid w:val="000E425D"/>
    <w:rsid w:val="000E5497"/>
    <w:rsid w:val="000E5DA2"/>
    <w:rsid w:val="000F24E5"/>
    <w:rsid w:val="000F39EC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279B"/>
    <w:rsid w:val="00142E8E"/>
    <w:rsid w:val="001430EA"/>
    <w:rsid w:val="00143DD6"/>
    <w:rsid w:val="00144969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F3"/>
    <w:rsid w:val="001B29ED"/>
    <w:rsid w:val="001B57E3"/>
    <w:rsid w:val="001C702E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4E68"/>
    <w:rsid w:val="001F588C"/>
    <w:rsid w:val="001F5DDA"/>
    <w:rsid w:val="0020288A"/>
    <w:rsid w:val="0021101F"/>
    <w:rsid w:val="002151F1"/>
    <w:rsid w:val="00215882"/>
    <w:rsid w:val="0021656C"/>
    <w:rsid w:val="00226413"/>
    <w:rsid w:val="00232503"/>
    <w:rsid w:val="002360C2"/>
    <w:rsid w:val="0024648D"/>
    <w:rsid w:val="002501D2"/>
    <w:rsid w:val="002507C4"/>
    <w:rsid w:val="00251EDA"/>
    <w:rsid w:val="0025554E"/>
    <w:rsid w:val="00260617"/>
    <w:rsid w:val="00261B8E"/>
    <w:rsid w:val="00267140"/>
    <w:rsid w:val="00273580"/>
    <w:rsid w:val="00287534"/>
    <w:rsid w:val="00291655"/>
    <w:rsid w:val="0029248D"/>
    <w:rsid w:val="00295BC9"/>
    <w:rsid w:val="0029678B"/>
    <w:rsid w:val="002A268F"/>
    <w:rsid w:val="002A6834"/>
    <w:rsid w:val="002B0515"/>
    <w:rsid w:val="002B15C2"/>
    <w:rsid w:val="002B4320"/>
    <w:rsid w:val="002B442B"/>
    <w:rsid w:val="002B4ADB"/>
    <w:rsid w:val="002B6F4B"/>
    <w:rsid w:val="002B794F"/>
    <w:rsid w:val="002C0E09"/>
    <w:rsid w:val="002D4198"/>
    <w:rsid w:val="002D5359"/>
    <w:rsid w:val="002E1ED4"/>
    <w:rsid w:val="00301747"/>
    <w:rsid w:val="003034FB"/>
    <w:rsid w:val="003040D5"/>
    <w:rsid w:val="00307963"/>
    <w:rsid w:val="003139E0"/>
    <w:rsid w:val="00325C66"/>
    <w:rsid w:val="00327920"/>
    <w:rsid w:val="0033362C"/>
    <w:rsid w:val="00334EB8"/>
    <w:rsid w:val="00342CD2"/>
    <w:rsid w:val="003451C0"/>
    <w:rsid w:val="00350165"/>
    <w:rsid w:val="00350552"/>
    <w:rsid w:val="003505A2"/>
    <w:rsid w:val="003516D1"/>
    <w:rsid w:val="00353055"/>
    <w:rsid w:val="0035370A"/>
    <w:rsid w:val="00355112"/>
    <w:rsid w:val="0036019C"/>
    <w:rsid w:val="003703A8"/>
    <w:rsid w:val="00372518"/>
    <w:rsid w:val="00377213"/>
    <w:rsid w:val="003815F1"/>
    <w:rsid w:val="00381813"/>
    <w:rsid w:val="00382AA3"/>
    <w:rsid w:val="00382CE1"/>
    <w:rsid w:val="00390D13"/>
    <w:rsid w:val="00390D5C"/>
    <w:rsid w:val="00395D4C"/>
    <w:rsid w:val="003963E7"/>
    <w:rsid w:val="003A52F7"/>
    <w:rsid w:val="003C5935"/>
    <w:rsid w:val="003C6AB5"/>
    <w:rsid w:val="003C76E6"/>
    <w:rsid w:val="003D364C"/>
    <w:rsid w:val="003D4060"/>
    <w:rsid w:val="003D56A7"/>
    <w:rsid w:val="003D6FD1"/>
    <w:rsid w:val="003E0DB7"/>
    <w:rsid w:val="003E0E0A"/>
    <w:rsid w:val="003E1CA8"/>
    <w:rsid w:val="003E52E4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21BD2"/>
    <w:rsid w:val="00436282"/>
    <w:rsid w:val="004436A9"/>
    <w:rsid w:val="004438E2"/>
    <w:rsid w:val="004658C2"/>
    <w:rsid w:val="0046596C"/>
    <w:rsid w:val="004667F0"/>
    <w:rsid w:val="00471C3D"/>
    <w:rsid w:val="00480DBE"/>
    <w:rsid w:val="00481013"/>
    <w:rsid w:val="00482E59"/>
    <w:rsid w:val="00496459"/>
    <w:rsid w:val="004A1D75"/>
    <w:rsid w:val="004A614D"/>
    <w:rsid w:val="004B3B55"/>
    <w:rsid w:val="004D6A6B"/>
    <w:rsid w:val="004E755B"/>
    <w:rsid w:val="004F2170"/>
    <w:rsid w:val="004F47BE"/>
    <w:rsid w:val="004F4821"/>
    <w:rsid w:val="004F53FB"/>
    <w:rsid w:val="004F6BD3"/>
    <w:rsid w:val="004F6CC5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20FC"/>
    <w:rsid w:val="00556512"/>
    <w:rsid w:val="00560F2B"/>
    <w:rsid w:val="0056574D"/>
    <w:rsid w:val="0057362D"/>
    <w:rsid w:val="0057604D"/>
    <w:rsid w:val="0058448F"/>
    <w:rsid w:val="00591ECA"/>
    <w:rsid w:val="005934F1"/>
    <w:rsid w:val="00595479"/>
    <w:rsid w:val="005A088A"/>
    <w:rsid w:val="005A5A61"/>
    <w:rsid w:val="005B40E1"/>
    <w:rsid w:val="005B5FE6"/>
    <w:rsid w:val="005B7A86"/>
    <w:rsid w:val="005C141B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5F7B60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15601"/>
    <w:rsid w:val="0062128F"/>
    <w:rsid w:val="00621691"/>
    <w:rsid w:val="006273DD"/>
    <w:rsid w:val="00630FD9"/>
    <w:rsid w:val="00637B8E"/>
    <w:rsid w:val="00642166"/>
    <w:rsid w:val="006428A5"/>
    <w:rsid w:val="00643E63"/>
    <w:rsid w:val="00651279"/>
    <w:rsid w:val="0065386F"/>
    <w:rsid w:val="00654050"/>
    <w:rsid w:val="006550C8"/>
    <w:rsid w:val="00655B2A"/>
    <w:rsid w:val="00662159"/>
    <w:rsid w:val="00663985"/>
    <w:rsid w:val="00670864"/>
    <w:rsid w:val="00672DDB"/>
    <w:rsid w:val="00683664"/>
    <w:rsid w:val="00686EB3"/>
    <w:rsid w:val="006936EC"/>
    <w:rsid w:val="006A34BC"/>
    <w:rsid w:val="006A4933"/>
    <w:rsid w:val="006B7EF8"/>
    <w:rsid w:val="006B7FEA"/>
    <w:rsid w:val="006C26E3"/>
    <w:rsid w:val="006E09E8"/>
    <w:rsid w:val="006F490E"/>
    <w:rsid w:val="006F5452"/>
    <w:rsid w:val="00700025"/>
    <w:rsid w:val="00703CC5"/>
    <w:rsid w:val="00704997"/>
    <w:rsid w:val="00705BFD"/>
    <w:rsid w:val="00706CC0"/>
    <w:rsid w:val="007155DC"/>
    <w:rsid w:val="007220FB"/>
    <w:rsid w:val="00722EB4"/>
    <w:rsid w:val="00726003"/>
    <w:rsid w:val="00726F0B"/>
    <w:rsid w:val="00736EA6"/>
    <w:rsid w:val="00741A99"/>
    <w:rsid w:val="00763109"/>
    <w:rsid w:val="0076330E"/>
    <w:rsid w:val="00765237"/>
    <w:rsid w:val="00767280"/>
    <w:rsid w:val="0077141F"/>
    <w:rsid w:val="00782AFB"/>
    <w:rsid w:val="007837F8"/>
    <w:rsid w:val="00787B25"/>
    <w:rsid w:val="00792082"/>
    <w:rsid w:val="00793C44"/>
    <w:rsid w:val="007A55B8"/>
    <w:rsid w:val="007B43FA"/>
    <w:rsid w:val="007C20A3"/>
    <w:rsid w:val="007C7787"/>
    <w:rsid w:val="007C77AE"/>
    <w:rsid w:val="007D29FD"/>
    <w:rsid w:val="007D314C"/>
    <w:rsid w:val="007D3371"/>
    <w:rsid w:val="007E4D4A"/>
    <w:rsid w:val="007E7E53"/>
    <w:rsid w:val="007F20D7"/>
    <w:rsid w:val="007F7094"/>
    <w:rsid w:val="007F7FD6"/>
    <w:rsid w:val="00801E2B"/>
    <w:rsid w:val="00810FC9"/>
    <w:rsid w:val="00815556"/>
    <w:rsid w:val="00817D81"/>
    <w:rsid w:val="00827525"/>
    <w:rsid w:val="00827E22"/>
    <w:rsid w:val="0083415E"/>
    <w:rsid w:val="00836D42"/>
    <w:rsid w:val="008426F6"/>
    <w:rsid w:val="00844770"/>
    <w:rsid w:val="00845742"/>
    <w:rsid w:val="00854AE2"/>
    <w:rsid w:val="00864410"/>
    <w:rsid w:val="0086679B"/>
    <w:rsid w:val="00867E69"/>
    <w:rsid w:val="0087411E"/>
    <w:rsid w:val="00880CFA"/>
    <w:rsid w:val="00884B58"/>
    <w:rsid w:val="00896510"/>
    <w:rsid w:val="00896C63"/>
    <w:rsid w:val="008A33E7"/>
    <w:rsid w:val="008A3BE2"/>
    <w:rsid w:val="008A4FC6"/>
    <w:rsid w:val="008B62D8"/>
    <w:rsid w:val="008B7639"/>
    <w:rsid w:val="008C1A95"/>
    <w:rsid w:val="008C3207"/>
    <w:rsid w:val="008C6D12"/>
    <w:rsid w:val="008D1A3F"/>
    <w:rsid w:val="008E3CD1"/>
    <w:rsid w:val="008E5BED"/>
    <w:rsid w:val="008E7EEF"/>
    <w:rsid w:val="008F421D"/>
    <w:rsid w:val="008F58DE"/>
    <w:rsid w:val="00903779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95E5B"/>
    <w:rsid w:val="00996F68"/>
    <w:rsid w:val="00997C19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59F3"/>
    <w:rsid w:val="009C783A"/>
    <w:rsid w:val="009D3E10"/>
    <w:rsid w:val="009D4C16"/>
    <w:rsid w:val="009D5103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7382"/>
    <w:rsid w:val="00A314EA"/>
    <w:rsid w:val="00A37624"/>
    <w:rsid w:val="00A4550F"/>
    <w:rsid w:val="00A46066"/>
    <w:rsid w:val="00A473D4"/>
    <w:rsid w:val="00A51292"/>
    <w:rsid w:val="00A52243"/>
    <w:rsid w:val="00A52383"/>
    <w:rsid w:val="00A533C1"/>
    <w:rsid w:val="00A54835"/>
    <w:rsid w:val="00A549A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D4E24"/>
    <w:rsid w:val="00AE2705"/>
    <w:rsid w:val="00AE4A7B"/>
    <w:rsid w:val="00AE7032"/>
    <w:rsid w:val="00AF46D0"/>
    <w:rsid w:val="00B038EB"/>
    <w:rsid w:val="00B039A1"/>
    <w:rsid w:val="00B13C44"/>
    <w:rsid w:val="00B215FD"/>
    <w:rsid w:val="00B31EEB"/>
    <w:rsid w:val="00B32714"/>
    <w:rsid w:val="00B33132"/>
    <w:rsid w:val="00B36348"/>
    <w:rsid w:val="00B36F8F"/>
    <w:rsid w:val="00B400D5"/>
    <w:rsid w:val="00B45833"/>
    <w:rsid w:val="00B547E5"/>
    <w:rsid w:val="00B554A1"/>
    <w:rsid w:val="00B60C07"/>
    <w:rsid w:val="00B62890"/>
    <w:rsid w:val="00B768A9"/>
    <w:rsid w:val="00B84E7E"/>
    <w:rsid w:val="00B90CF8"/>
    <w:rsid w:val="00B93B68"/>
    <w:rsid w:val="00B94F3B"/>
    <w:rsid w:val="00BB1E69"/>
    <w:rsid w:val="00BC1E55"/>
    <w:rsid w:val="00BC2309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5569C"/>
    <w:rsid w:val="00C6162C"/>
    <w:rsid w:val="00C70D7A"/>
    <w:rsid w:val="00C729BC"/>
    <w:rsid w:val="00C73149"/>
    <w:rsid w:val="00C877B1"/>
    <w:rsid w:val="00C87937"/>
    <w:rsid w:val="00C9462F"/>
    <w:rsid w:val="00C97264"/>
    <w:rsid w:val="00C97E1C"/>
    <w:rsid w:val="00CA1D70"/>
    <w:rsid w:val="00CA4927"/>
    <w:rsid w:val="00CA62ED"/>
    <w:rsid w:val="00CB7FFB"/>
    <w:rsid w:val="00CC0B01"/>
    <w:rsid w:val="00CC12C0"/>
    <w:rsid w:val="00CC2CBF"/>
    <w:rsid w:val="00CC4D1D"/>
    <w:rsid w:val="00CD3F16"/>
    <w:rsid w:val="00CD5D1C"/>
    <w:rsid w:val="00CE4748"/>
    <w:rsid w:val="00CF0555"/>
    <w:rsid w:val="00CF1C59"/>
    <w:rsid w:val="00CF1D21"/>
    <w:rsid w:val="00CF65A1"/>
    <w:rsid w:val="00D03307"/>
    <w:rsid w:val="00D0479F"/>
    <w:rsid w:val="00D0770E"/>
    <w:rsid w:val="00D11066"/>
    <w:rsid w:val="00D12B20"/>
    <w:rsid w:val="00D135B2"/>
    <w:rsid w:val="00D14B7A"/>
    <w:rsid w:val="00D16EF8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6424"/>
    <w:rsid w:val="00D57345"/>
    <w:rsid w:val="00D60B26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40E4"/>
    <w:rsid w:val="00D944B2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1808"/>
    <w:rsid w:val="00DD2198"/>
    <w:rsid w:val="00DD2207"/>
    <w:rsid w:val="00DD5E1A"/>
    <w:rsid w:val="00DE01CB"/>
    <w:rsid w:val="00DE2F24"/>
    <w:rsid w:val="00DF22F5"/>
    <w:rsid w:val="00E06DD7"/>
    <w:rsid w:val="00E16197"/>
    <w:rsid w:val="00E35391"/>
    <w:rsid w:val="00E37F98"/>
    <w:rsid w:val="00E42DA7"/>
    <w:rsid w:val="00E439FD"/>
    <w:rsid w:val="00E45147"/>
    <w:rsid w:val="00E45C3A"/>
    <w:rsid w:val="00E5686C"/>
    <w:rsid w:val="00E65608"/>
    <w:rsid w:val="00E80D53"/>
    <w:rsid w:val="00E86323"/>
    <w:rsid w:val="00EA2BD8"/>
    <w:rsid w:val="00EB09E5"/>
    <w:rsid w:val="00EB10DF"/>
    <w:rsid w:val="00EB1B2F"/>
    <w:rsid w:val="00EB22B4"/>
    <w:rsid w:val="00EB673B"/>
    <w:rsid w:val="00EB689B"/>
    <w:rsid w:val="00EC26B8"/>
    <w:rsid w:val="00EC7DE0"/>
    <w:rsid w:val="00ED3CC4"/>
    <w:rsid w:val="00EE31DF"/>
    <w:rsid w:val="00EE779B"/>
    <w:rsid w:val="00EF1792"/>
    <w:rsid w:val="00EF5A9D"/>
    <w:rsid w:val="00F04ADC"/>
    <w:rsid w:val="00F05C80"/>
    <w:rsid w:val="00F060D8"/>
    <w:rsid w:val="00F1248F"/>
    <w:rsid w:val="00F167D2"/>
    <w:rsid w:val="00F2031E"/>
    <w:rsid w:val="00F2230C"/>
    <w:rsid w:val="00F32559"/>
    <w:rsid w:val="00F36DA5"/>
    <w:rsid w:val="00F3769D"/>
    <w:rsid w:val="00F463C3"/>
    <w:rsid w:val="00F537FB"/>
    <w:rsid w:val="00F53812"/>
    <w:rsid w:val="00F5654C"/>
    <w:rsid w:val="00F56FAF"/>
    <w:rsid w:val="00F57756"/>
    <w:rsid w:val="00F63B31"/>
    <w:rsid w:val="00F65C33"/>
    <w:rsid w:val="00F661BC"/>
    <w:rsid w:val="00F718AA"/>
    <w:rsid w:val="00F742A9"/>
    <w:rsid w:val="00F76AB4"/>
    <w:rsid w:val="00F91A3B"/>
    <w:rsid w:val="00F923CA"/>
    <w:rsid w:val="00F92ECB"/>
    <w:rsid w:val="00F931D6"/>
    <w:rsid w:val="00F97844"/>
    <w:rsid w:val="00FA026A"/>
    <w:rsid w:val="00FA4BBB"/>
    <w:rsid w:val="00FA5D8B"/>
    <w:rsid w:val="00FA616E"/>
    <w:rsid w:val="00FA672D"/>
    <w:rsid w:val="00FB0A20"/>
    <w:rsid w:val="00FB2AE5"/>
    <w:rsid w:val="00FB3BBA"/>
    <w:rsid w:val="00FB45E4"/>
    <w:rsid w:val="00FC3A5C"/>
    <w:rsid w:val="00FC5953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42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42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88C3A-BF4B-4FF4-B52F-B9203368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267</TotalTime>
  <Pages>4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295</cp:revision>
  <cp:lastPrinted>2021-09-03T12:10:00Z</cp:lastPrinted>
  <dcterms:created xsi:type="dcterms:W3CDTF">2021-09-20T11:56:00Z</dcterms:created>
  <dcterms:modified xsi:type="dcterms:W3CDTF">2024-05-23T06:41:00Z</dcterms:modified>
</cp:coreProperties>
</file>