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04" w:rsidRPr="00466A0A" w:rsidRDefault="00B77204" w:rsidP="00583F22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F210AC" w:rsidRPr="000C0D33" w:rsidRDefault="00F210AC" w:rsidP="00F210AC">
      <w:pPr>
        <w:pStyle w:val="Nagwek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0C0D33">
        <w:rPr>
          <w:rFonts w:asciiTheme="minorHAnsi" w:hAnsiTheme="minorHAnsi" w:cstheme="minorHAnsi"/>
          <w:sz w:val="20"/>
          <w:szCs w:val="20"/>
        </w:rPr>
        <w:t>WCPiT</w:t>
      </w:r>
      <w:proofErr w:type="spellEnd"/>
      <w:r w:rsidRPr="000C0D33">
        <w:rPr>
          <w:rFonts w:asciiTheme="minorHAnsi" w:hAnsiTheme="minorHAnsi" w:cstheme="minorHAnsi"/>
          <w:sz w:val="20"/>
          <w:szCs w:val="20"/>
        </w:rPr>
        <w:t xml:space="preserve"> EA/381-</w:t>
      </w:r>
      <w:r w:rsidR="001B33ED" w:rsidRPr="000C0D33">
        <w:rPr>
          <w:rFonts w:asciiTheme="minorHAnsi" w:hAnsiTheme="minorHAnsi" w:cstheme="minorHAnsi"/>
          <w:sz w:val="20"/>
          <w:szCs w:val="20"/>
        </w:rPr>
        <w:t>46</w:t>
      </w:r>
      <w:r w:rsidRPr="000C0D33">
        <w:rPr>
          <w:rFonts w:asciiTheme="minorHAnsi" w:hAnsiTheme="minorHAnsi" w:cstheme="minorHAnsi"/>
          <w:sz w:val="20"/>
          <w:szCs w:val="20"/>
        </w:rPr>
        <w:t>/202</w:t>
      </w:r>
      <w:r w:rsidR="00A60127" w:rsidRPr="000C0D33">
        <w:rPr>
          <w:rFonts w:asciiTheme="minorHAnsi" w:hAnsiTheme="minorHAnsi" w:cstheme="minorHAnsi"/>
          <w:sz w:val="20"/>
          <w:szCs w:val="20"/>
        </w:rPr>
        <w:t>4</w:t>
      </w:r>
      <w:r w:rsidRPr="000C0D33">
        <w:rPr>
          <w:rFonts w:asciiTheme="minorHAnsi" w:hAnsiTheme="minorHAnsi" w:cstheme="minorHAnsi"/>
          <w:sz w:val="20"/>
          <w:szCs w:val="20"/>
        </w:rPr>
        <w:tab/>
      </w:r>
      <w:r w:rsidRPr="000C0D33">
        <w:rPr>
          <w:rFonts w:asciiTheme="minorHAnsi" w:hAnsiTheme="minorHAnsi" w:cstheme="minorHAnsi"/>
          <w:sz w:val="20"/>
          <w:szCs w:val="20"/>
        </w:rPr>
        <w:tab/>
        <w:t xml:space="preserve">Poznań, dnia </w:t>
      </w:r>
      <w:r w:rsidR="003E29BF">
        <w:rPr>
          <w:rFonts w:asciiTheme="minorHAnsi" w:hAnsiTheme="minorHAnsi" w:cstheme="minorHAnsi"/>
          <w:sz w:val="20"/>
          <w:szCs w:val="20"/>
        </w:rPr>
        <w:t>09</w:t>
      </w:r>
      <w:r w:rsidRPr="000C0D33">
        <w:rPr>
          <w:rFonts w:asciiTheme="minorHAnsi" w:hAnsiTheme="minorHAnsi" w:cstheme="minorHAnsi"/>
          <w:sz w:val="20"/>
          <w:szCs w:val="20"/>
        </w:rPr>
        <w:t>.</w:t>
      </w:r>
      <w:r w:rsidR="00A60127" w:rsidRPr="000C0D33">
        <w:rPr>
          <w:rFonts w:asciiTheme="minorHAnsi" w:hAnsiTheme="minorHAnsi" w:cstheme="minorHAnsi"/>
          <w:sz w:val="20"/>
          <w:szCs w:val="20"/>
        </w:rPr>
        <w:t>0</w:t>
      </w:r>
      <w:r w:rsidR="001B33ED" w:rsidRPr="000C0D33">
        <w:rPr>
          <w:rFonts w:asciiTheme="minorHAnsi" w:hAnsiTheme="minorHAnsi" w:cstheme="minorHAnsi"/>
          <w:sz w:val="20"/>
          <w:szCs w:val="20"/>
        </w:rPr>
        <w:t>7</w:t>
      </w:r>
      <w:r w:rsidRPr="000C0D33">
        <w:rPr>
          <w:rFonts w:asciiTheme="minorHAnsi" w:hAnsiTheme="minorHAnsi" w:cstheme="minorHAnsi"/>
          <w:sz w:val="20"/>
          <w:szCs w:val="20"/>
        </w:rPr>
        <w:t>.202</w:t>
      </w:r>
      <w:r w:rsidR="00A60127" w:rsidRPr="000C0D33">
        <w:rPr>
          <w:rFonts w:asciiTheme="minorHAnsi" w:hAnsiTheme="minorHAnsi" w:cstheme="minorHAnsi"/>
          <w:sz w:val="20"/>
          <w:szCs w:val="20"/>
        </w:rPr>
        <w:t>4</w:t>
      </w:r>
      <w:r w:rsidR="003E7E64" w:rsidRPr="000C0D33">
        <w:rPr>
          <w:rFonts w:asciiTheme="minorHAnsi" w:hAnsiTheme="minorHAnsi" w:cstheme="minorHAnsi"/>
          <w:sz w:val="20"/>
          <w:szCs w:val="20"/>
        </w:rPr>
        <w:t xml:space="preserve"> </w:t>
      </w:r>
      <w:r w:rsidRPr="000C0D33">
        <w:rPr>
          <w:rFonts w:asciiTheme="minorHAnsi" w:hAnsiTheme="minorHAnsi" w:cstheme="minorHAnsi"/>
          <w:sz w:val="20"/>
          <w:szCs w:val="20"/>
        </w:rPr>
        <w:t>r</w:t>
      </w:r>
      <w:r w:rsidR="003E7E64" w:rsidRPr="000C0D33">
        <w:rPr>
          <w:rFonts w:asciiTheme="minorHAnsi" w:hAnsiTheme="minorHAnsi" w:cstheme="minorHAnsi"/>
          <w:sz w:val="20"/>
          <w:szCs w:val="20"/>
        </w:rPr>
        <w:t>.</w:t>
      </w:r>
    </w:p>
    <w:p w:rsidR="00F210AC" w:rsidRPr="000C0D33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210AC" w:rsidRPr="000C0D33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0D33">
        <w:rPr>
          <w:rFonts w:asciiTheme="minorHAnsi" w:hAnsiTheme="minorHAnsi" w:cstheme="minorHAnsi"/>
          <w:sz w:val="20"/>
          <w:szCs w:val="20"/>
        </w:rPr>
        <w:t xml:space="preserve">ZAWIADOMIENIE/INFORMACJA </w:t>
      </w:r>
    </w:p>
    <w:p w:rsidR="00F210AC" w:rsidRPr="000C0D33" w:rsidRDefault="00F210AC" w:rsidP="00F210AC">
      <w:pPr>
        <w:spacing w:after="0" w:line="360" w:lineRule="auto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0C0D33">
        <w:rPr>
          <w:rFonts w:asciiTheme="minorHAnsi" w:hAnsiTheme="minorHAnsi" w:cstheme="minorHAnsi"/>
          <w:sz w:val="20"/>
          <w:szCs w:val="20"/>
        </w:rPr>
        <w:t xml:space="preserve">o wyborze najkorzystniejszej oferty w postępowaniu o udzielenie zamówienia publicznego w trybie podstawowym, </w:t>
      </w:r>
      <w:r w:rsidR="00466A0A" w:rsidRPr="000C0D33">
        <w:rPr>
          <w:rFonts w:asciiTheme="minorHAnsi" w:hAnsiTheme="minorHAnsi" w:cstheme="minorHAnsi"/>
          <w:sz w:val="20"/>
          <w:szCs w:val="20"/>
        </w:rPr>
        <w:br/>
      </w:r>
      <w:r w:rsidRPr="000C0D33">
        <w:rPr>
          <w:rFonts w:asciiTheme="minorHAnsi" w:hAnsiTheme="minorHAnsi" w:cstheme="minorHAnsi"/>
          <w:sz w:val="20"/>
          <w:szCs w:val="20"/>
        </w:rPr>
        <w:t xml:space="preserve">o którym mowa w art. 275 pkt 1 ustawy </w:t>
      </w:r>
      <w:r w:rsidRPr="000C0D33">
        <w:rPr>
          <w:rFonts w:asciiTheme="minorHAnsi" w:hAnsiTheme="minorHAnsi" w:cstheme="minorHAnsi"/>
          <w:sz w:val="20"/>
          <w:szCs w:val="20"/>
          <w:lang w:eastAsia="pl-PL"/>
        </w:rPr>
        <w:t>PZP</w:t>
      </w:r>
    </w:p>
    <w:p w:rsidR="00F210AC" w:rsidRPr="000C0D33" w:rsidRDefault="003E7E64" w:rsidP="00DB197A">
      <w:pPr>
        <w:pStyle w:val="Nagwek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C0D33">
        <w:rPr>
          <w:rFonts w:asciiTheme="minorHAnsi" w:hAnsiTheme="minorHAnsi" w:cstheme="minorHAnsi"/>
          <w:sz w:val="20"/>
          <w:szCs w:val="20"/>
        </w:rPr>
        <w:t>Przedmiot zamówienia: Dostawa</w:t>
      </w:r>
      <w:r w:rsidR="001B33ED" w:rsidRPr="000C0D33">
        <w:rPr>
          <w:rFonts w:asciiTheme="minorHAnsi" w:hAnsiTheme="minorHAnsi" w:cstheme="minorHAnsi"/>
          <w:sz w:val="20"/>
          <w:szCs w:val="20"/>
        </w:rPr>
        <w:t xml:space="preserve"> albumin, immunoglobulin i antybiotyków</w:t>
      </w:r>
      <w:r w:rsidR="00D965E6" w:rsidRPr="000C0D33">
        <w:rPr>
          <w:rFonts w:asciiTheme="minorHAnsi" w:hAnsiTheme="minorHAnsi" w:cstheme="minorHAnsi"/>
          <w:sz w:val="20"/>
          <w:szCs w:val="20"/>
        </w:rPr>
        <w:t>.</w:t>
      </w:r>
    </w:p>
    <w:p w:rsidR="00F210AC" w:rsidRPr="000C0D33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210AC" w:rsidRPr="000C0D33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0D33">
        <w:rPr>
          <w:rFonts w:asciiTheme="minorHAnsi" w:hAnsiTheme="minorHAnsi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0C0D33">
        <w:rPr>
          <w:rFonts w:asciiTheme="minorHAnsi" w:hAnsiTheme="minorHAnsi" w:cstheme="minorHAnsi"/>
          <w:color w:val="000000"/>
          <w:sz w:val="20"/>
          <w:szCs w:val="20"/>
        </w:rPr>
        <w:t>działając zgodnie z art. 253 ust 1 ustawy Prawo zamówień publicznych</w:t>
      </w:r>
      <w:r w:rsidR="0055192A" w:rsidRPr="000C0D3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DB197A" w:rsidRPr="000C0D33">
        <w:rPr>
          <w:rFonts w:asciiTheme="minorHAnsi" w:hAnsiTheme="minorHAnsi" w:cstheme="minorHAnsi"/>
          <w:color w:val="000000"/>
          <w:sz w:val="20"/>
          <w:szCs w:val="20"/>
        </w:rPr>
        <w:t>(Dz.U. z 2022 r. poz. 1710 ze zm.)</w:t>
      </w:r>
      <w:r w:rsidRPr="000C0D33">
        <w:rPr>
          <w:rFonts w:asciiTheme="minorHAnsi" w:hAnsiTheme="minorHAnsi" w:cstheme="minorHAnsi"/>
          <w:color w:val="000000"/>
          <w:sz w:val="20"/>
          <w:szCs w:val="20"/>
        </w:rPr>
        <w:t xml:space="preserve"> informuje, że w prowadzonym postępowaniu </w:t>
      </w:r>
      <w:r w:rsidR="00DB197A" w:rsidRPr="000C0D33">
        <w:rPr>
          <w:rFonts w:asciiTheme="minorHAnsi" w:hAnsiTheme="minorHAnsi" w:cstheme="minorHAnsi"/>
          <w:sz w:val="20"/>
          <w:szCs w:val="20"/>
        </w:rPr>
        <w:t>dokonuje wyboru następujących ofert zgodnie z kryterium wyboru – najniższa cena: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466A0A" w:rsidRPr="000C0D33" w:rsidTr="00466A0A">
        <w:trPr>
          <w:trHeight w:val="366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0C0D33" w:rsidRDefault="00466A0A" w:rsidP="00466A0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97A" w:rsidRPr="000C0D33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Nazwa albo imiona i nazwiska oraz siedziba lub miejsce prowadzonej działalności gospodarczej</w:t>
            </w:r>
          </w:p>
          <w:p w:rsidR="00466A0A" w:rsidRPr="000C0D33" w:rsidRDefault="00DB197A" w:rsidP="00DB197A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0C0D33" w:rsidRDefault="00DB197A" w:rsidP="00DB197A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</w:p>
        </w:tc>
      </w:tr>
      <w:tr w:rsidR="00466A0A" w:rsidRPr="000C0D33" w:rsidTr="00466A0A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0C0D33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0C0D33" w:rsidRDefault="00466A0A" w:rsidP="00466A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0A" w:rsidRPr="000C0D33" w:rsidRDefault="00466A0A" w:rsidP="00466A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75737" w:rsidRPr="000C0D33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FF1581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0C0D33" w:rsidRDefault="00FF1581" w:rsidP="00FF1581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NOBIPHARM Sp. z o.o.</w:t>
            </w:r>
          </w:p>
          <w:p w:rsidR="00FF1581" w:rsidRPr="000C0D33" w:rsidRDefault="00FF1581" w:rsidP="00FF1581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ul. L. Rydygiera 8, 01-793 Warszawa</w:t>
            </w:r>
            <w:r w:rsidRPr="000C0D33">
              <w:rPr>
                <w:rFonts w:ascii="Bookman Old Style" w:hAnsi="Bookman Old Style"/>
                <w:sz w:val="20"/>
                <w:szCs w:val="20"/>
              </w:rPr>
              <w:cr/>
              <w:t>REGON: 010536632</w:t>
            </w:r>
          </w:p>
          <w:p w:rsidR="00575737" w:rsidRPr="000C0D33" w:rsidRDefault="00FF1581" w:rsidP="00FF158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0C0D33" w:rsidRDefault="00FF1581" w:rsidP="00FF158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Pakiet nr 2</w:t>
            </w:r>
          </w:p>
          <w:p w:rsidR="00FF1581" w:rsidRPr="000C0D33" w:rsidRDefault="00FF1581" w:rsidP="00FF158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netto: 243.600,00 zł</w:t>
            </w:r>
          </w:p>
          <w:p w:rsidR="00575737" w:rsidRPr="000C0D33" w:rsidRDefault="00FF1581" w:rsidP="00FF158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263.088,00 zł</w:t>
            </w:r>
          </w:p>
        </w:tc>
      </w:tr>
      <w:tr w:rsidR="00FF1581" w:rsidRPr="000C0D33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0C0D33" w:rsidRDefault="00ED65D6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ED65D6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CSL </w:t>
            </w:r>
            <w:proofErr w:type="spellStart"/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Behring</w:t>
            </w:r>
            <w:proofErr w:type="spellEnd"/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 Sp. z o.o.</w:t>
            </w:r>
          </w:p>
          <w:p w:rsidR="00ED65D6" w:rsidRPr="000C0D33" w:rsidRDefault="00ED65D6" w:rsidP="00ED65D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ul. A. Branickiego 17, 02-972 Warszawa</w:t>
            </w:r>
          </w:p>
          <w:p w:rsidR="00ED65D6" w:rsidRPr="000C0D33" w:rsidRDefault="00ED65D6" w:rsidP="00ED65D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REGON 145830261</w:t>
            </w:r>
          </w:p>
          <w:p w:rsidR="00FF1581" w:rsidRPr="000C0D33" w:rsidRDefault="00ED65D6" w:rsidP="00ED65D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Średnie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Pakiet nr 1</w:t>
            </w:r>
          </w:p>
          <w:p w:rsidR="00ED65D6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netto: 22 500,00 zł</w:t>
            </w:r>
          </w:p>
          <w:p w:rsidR="00FF1581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24 300,00 zł</w:t>
            </w:r>
          </w:p>
        </w:tc>
      </w:tr>
      <w:tr w:rsidR="00FF1581" w:rsidRPr="000C0D33" w:rsidTr="00466A0A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81" w:rsidRPr="000C0D33" w:rsidRDefault="00ED65D6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ED65D6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SALUS INTERNATIONAL Sp. z o.o.</w:t>
            </w:r>
          </w:p>
          <w:p w:rsidR="00ED65D6" w:rsidRPr="000C0D33" w:rsidRDefault="00ED65D6" w:rsidP="00ED65D6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 xml:space="preserve">40-273 Katowice, ul. Gen. Kazimierza Pułaskiego 9 </w:t>
            </w:r>
            <w:r w:rsidRPr="000C0D33">
              <w:rPr>
                <w:rFonts w:ascii="Bookman Old Style" w:hAnsi="Bookman Old Style"/>
                <w:sz w:val="20"/>
                <w:szCs w:val="20"/>
              </w:rPr>
              <w:cr/>
              <w:t>REGON 271059470</w:t>
            </w:r>
          </w:p>
          <w:p w:rsidR="00FF1581" w:rsidRPr="000C0D33" w:rsidRDefault="00ED65D6" w:rsidP="00ED65D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Pakiet nr 3 </w:t>
            </w:r>
          </w:p>
          <w:p w:rsidR="00ED65D6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 xml:space="preserve">netto: 14 700,00 zł </w:t>
            </w:r>
          </w:p>
          <w:p w:rsidR="00FF1581" w:rsidRPr="000C0D33" w:rsidRDefault="00ED65D6" w:rsidP="00ED65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15 876,00 zł</w:t>
            </w:r>
          </w:p>
        </w:tc>
      </w:tr>
    </w:tbl>
    <w:p w:rsidR="00F210AC" w:rsidRPr="000C0D33" w:rsidRDefault="00F210AC" w:rsidP="000C7BA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210AC" w:rsidRPr="000C0D33" w:rsidRDefault="00F210AC" w:rsidP="00F210AC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0D33">
        <w:rPr>
          <w:rFonts w:asciiTheme="minorHAnsi" w:hAnsiTheme="minorHAnsi" w:cstheme="minorHAnsi"/>
          <w:sz w:val="20"/>
          <w:szCs w:val="20"/>
        </w:rPr>
        <w:t>Zestawienie złożonych ofert: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7"/>
        <w:gridCol w:w="4710"/>
        <w:gridCol w:w="3685"/>
      </w:tblGrid>
      <w:tr w:rsidR="00575737" w:rsidRPr="000C0D33" w:rsidTr="00B548D2">
        <w:trPr>
          <w:trHeight w:val="366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Nazwa albo imiona i nazwiska oraz siedziba lub miejsce prowadzonej działalności gospodarczej</w:t>
            </w:r>
          </w:p>
          <w:p w:rsidR="00575737" w:rsidRPr="000C0D33" w:rsidRDefault="00575737" w:rsidP="00B548D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</w:p>
        </w:tc>
      </w:tr>
      <w:tr w:rsidR="00575737" w:rsidRPr="000C0D33" w:rsidTr="00B548D2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37" w:rsidRPr="000C0D33" w:rsidRDefault="00575737" w:rsidP="00B548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D65D6" w:rsidRPr="000C0D33" w:rsidTr="00B548D2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NOBIPHARM Sp. z o.o.</w:t>
            </w:r>
          </w:p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ul. L. Rydygiera 8, 01-793 Warszawa</w:t>
            </w:r>
            <w:r w:rsidRPr="000C0D33">
              <w:rPr>
                <w:rFonts w:ascii="Bookman Old Style" w:hAnsi="Bookman Old Style"/>
                <w:sz w:val="20"/>
                <w:szCs w:val="20"/>
              </w:rPr>
              <w:cr/>
              <w:t>REGON: 010536632</w:t>
            </w:r>
          </w:p>
          <w:p w:rsidR="00ED65D6" w:rsidRPr="000C0D33" w:rsidRDefault="00ED65D6" w:rsidP="00D813F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Małe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Pakiet nr 2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netto: 243.600,00 zł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263.088,00 zł</w:t>
            </w:r>
          </w:p>
        </w:tc>
      </w:tr>
      <w:tr w:rsidR="00ED65D6" w:rsidRPr="000C0D33" w:rsidTr="00B548D2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CSL </w:t>
            </w:r>
            <w:proofErr w:type="spellStart"/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Behring</w:t>
            </w:r>
            <w:proofErr w:type="spellEnd"/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 Sp. z o.o.</w:t>
            </w:r>
          </w:p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ul. A. Branickiego 17, 02-972 Warszawa</w:t>
            </w:r>
          </w:p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REGON 145830261</w:t>
            </w:r>
          </w:p>
          <w:p w:rsidR="00ED65D6" w:rsidRPr="000C0D33" w:rsidRDefault="00ED65D6" w:rsidP="00D813F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lastRenderedPageBreak/>
              <w:t>Średnie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Pakiet nr 1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netto: 22 500,00 zł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24 300,00 zł</w:t>
            </w:r>
          </w:p>
        </w:tc>
      </w:tr>
      <w:tr w:rsidR="00ED65D6" w:rsidRPr="000C0D33" w:rsidTr="00B548D2">
        <w:trPr>
          <w:trHeight w:val="119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B548D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C0D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>SALUS INTERNATIONAL Sp. z o.o.</w:t>
            </w:r>
          </w:p>
          <w:p w:rsidR="00ED65D6" w:rsidRPr="000C0D33" w:rsidRDefault="00ED65D6" w:rsidP="00D813F2">
            <w:pPr>
              <w:spacing w:after="0" w:line="240" w:lineRule="auto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 xml:space="preserve">40-273 Katowice, ul. Gen. Kazimierza Pułaskiego 9 </w:t>
            </w:r>
            <w:r w:rsidRPr="000C0D33">
              <w:rPr>
                <w:rFonts w:ascii="Bookman Old Style" w:hAnsi="Bookman Old Style"/>
                <w:sz w:val="20"/>
                <w:szCs w:val="20"/>
              </w:rPr>
              <w:cr/>
              <w:t>REGON 271059470</w:t>
            </w:r>
          </w:p>
          <w:p w:rsidR="00ED65D6" w:rsidRPr="000C0D33" w:rsidRDefault="00ED65D6" w:rsidP="00D813F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Duże</w:t>
            </w:r>
            <w:proofErr w:type="spellEnd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 xml:space="preserve"> </w:t>
            </w:r>
            <w:proofErr w:type="spellStart"/>
            <w:r w:rsidRPr="000C0D33">
              <w:rPr>
                <w:rFonts w:ascii="Bookman Old Style" w:hAnsi="Bookman Old Style"/>
                <w:i/>
                <w:sz w:val="20"/>
                <w:szCs w:val="20"/>
              </w:rPr>
              <w:t>przedsiębiorstwo</w:t>
            </w:r>
            <w:proofErr w:type="spellEnd"/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b/>
                <w:sz w:val="20"/>
                <w:szCs w:val="20"/>
              </w:rPr>
              <w:t xml:space="preserve">Pakiet nr 3 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 xml:space="preserve">netto: 14 700,00 zł </w:t>
            </w:r>
          </w:p>
          <w:p w:rsidR="00ED65D6" w:rsidRPr="000C0D33" w:rsidRDefault="00ED65D6" w:rsidP="00D813F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C0D33">
              <w:rPr>
                <w:rFonts w:ascii="Bookman Old Style" w:hAnsi="Bookman Old Style"/>
                <w:sz w:val="20"/>
                <w:szCs w:val="20"/>
              </w:rPr>
              <w:t>brutto: 15 876,00 zł</w:t>
            </w:r>
          </w:p>
        </w:tc>
      </w:tr>
    </w:tbl>
    <w:p w:rsidR="00E001F6" w:rsidRPr="000C0D33" w:rsidRDefault="00E001F6" w:rsidP="00583F2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4A4979" w:rsidRPr="000C0D33" w:rsidRDefault="004A4979" w:rsidP="00583F22">
      <w:pPr>
        <w:tabs>
          <w:tab w:val="left" w:pos="-1516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76500" w:rsidRPr="000C0D33" w:rsidRDefault="00376500" w:rsidP="00483A10">
      <w:pPr>
        <w:tabs>
          <w:tab w:val="left" w:pos="-15168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83F22" w:rsidRDefault="00583F22" w:rsidP="00483A10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A77DDD" w:rsidRDefault="00A77DDD" w:rsidP="00483A10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A77DDD" w:rsidRPr="000C0D33" w:rsidRDefault="00A77DDD" w:rsidP="00483A10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C83EBD" w:rsidRPr="000C0D33" w:rsidRDefault="00C83EBD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20"/>
          <w:szCs w:val="20"/>
        </w:rPr>
      </w:pPr>
    </w:p>
    <w:p w:rsidR="004A4979" w:rsidRPr="000C0D33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0C0D3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</w:t>
      </w:r>
    </w:p>
    <w:p w:rsidR="005520FC" w:rsidRPr="000C0D33" w:rsidRDefault="004A4979" w:rsidP="00583F22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sz w:val="20"/>
          <w:szCs w:val="20"/>
        </w:rPr>
      </w:pPr>
      <w:r w:rsidRPr="000C0D33">
        <w:rPr>
          <w:rFonts w:asciiTheme="minorHAnsi" w:hAnsiTheme="minorHAnsi" w:cstheme="minorHAnsi"/>
          <w:bCs/>
          <w:sz w:val="20"/>
          <w:szCs w:val="20"/>
        </w:rPr>
        <w:t>/</w:t>
      </w:r>
      <w:r w:rsidRPr="000C0D33">
        <w:rPr>
          <w:rFonts w:asciiTheme="minorHAnsi" w:hAnsiTheme="minorHAnsi" w:cstheme="minorHAnsi"/>
          <w:i/>
          <w:spacing w:val="2"/>
          <w:sz w:val="20"/>
          <w:szCs w:val="20"/>
        </w:rPr>
        <w:t>podpis kierownika jednostki zamawiającej/</w:t>
      </w:r>
    </w:p>
    <w:sectPr w:rsidR="005520FC" w:rsidRPr="000C0D33" w:rsidSect="008801A7">
      <w:headerReference w:type="default" r:id="rId7"/>
      <w:footerReference w:type="default" r:id="rId8"/>
      <w:pgSz w:w="11906" w:h="16838" w:code="9"/>
      <w:pgMar w:top="1843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EB" w:rsidRDefault="004031EB" w:rsidP="00F92ECB">
      <w:pPr>
        <w:spacing w:after="0" w:line="240" w:lineRule="auto"/>
      </w:pPr>
      <w:r>
        <w:separator/>
      </w:r>
    </w:p>
  </w:endnote>
  <w:end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B97968">
    <w:pPr>
      <w:pStyle w:val="Stopka"/>
    </w:pPr>
    <w:fldSimple w:instr=" PAGE   \* MERGEFORMAT ">
      <w:r w:rsidR="003E29BF">
        <w:rPr>
          <w:noProof/>
        </w:rPr>
        <w:t>1</w:t>
      </w:r>
    </w:fldSimple>
    <w:r w:rsidR="004031E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EB" w:rsidRDefault="004031EB" w:rsidP="00F92ECB">
      <w:pPr>
        <w:spacing w:after="0" w:line="240" w:lineRule="auto"/>
      </w:pPr>
      <w:r>
        <w:separator/>
      </w:r>
    </w:p>
  </w:footnote>
  <w:footnote w:type="continuationSeparator" w:id="0">
    <w:p w:rsidR="004031EB" w:rsidRDefault="004031E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1EB" w:rsidRDefault="004031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D2F"/>
    <w:rsid w:val="000111B4"/>
    <w:rsid w:val="00011604"/>
    <w:rsid w:val="000135F1"/>
    <w:rsid w:val="000206B3"/>
    <w:rsid w:val="00030A6A"/>
    <w:rsid w:val="000429D0"/>
    <w:rsid w:val="00042B08"/>
    <w:rsid w:val="00050431"/>
    <w:rsid w:val="000546BB"/>
    <w:rsid w:val="00056647"/>
    <w:rsid w:val="00072EBA"/>
    <w:rsid w:val="0009348B"/>
    <w:rsid w:val="000A0BE4"/>
    <w:rsid w:val="000A3E90"/>
    <w:rsid w:val="000A4429"/>
    <w:rsid w:val="000A7BAB"/>
    <w:rsid w:val="000B0442"/>
    <w:rsid w:val="000B2928"/>
    <w:rsid w:val="000B4481"/>
    <w:rsid w:val="000C0D33"/>
    <w:rsid w:val="000C7BA1"/>
    <w:rsid w:val="000D0429"/>
    <w:rsid w:val="000D1B98"/>
    <w:rsid w:val="000E5DA2"/>
    <w:rsid w:val="000F24E5"/>
    <w:rsid w:val="000F6C73"/>
    <w:rsid w:val="000F7E13"/>
    <w:rsid w:val="001100BA"/>
    <w:rsid w:val="00112EA5"/>
    <w:rsid w:val="001273B2"/>
    <w:rsid w:val="001308A8"/>
    <w:rsid w:val="00134C07"/>
    <w:rsid w:val="001378E1"/>
    <w:rsid w:val="00142E6A"/>
    <w:rsid w:val="001430EA"/>
    <w:rsid w:val="001463CB"/>
    <w:rsid w:val="00146D16"/>
    <w:rsid w:val="0015040A"/>
    <w:rsid w:val="001505AC"/>
    <w:rsid w:val="00157DDC"/>
    <w:rsid w:val="00161200"/>
    <w:rsid w:val="0016228E"/>
    <w:rsid w:val="0017655A"/>
    <w:rsid w:val="001765F3"/>
    <w:rsid w:val="0018066A"/>
    <w:rsid w:val="0018467E"/>
    <w:rsid w:val="00191B6A"/>
    <w:rsid w:val="001A2D74"/>
    <w:rsid w:val="001B33ED"/>
    <w:rsid w:val="001B6860"/>
    <w:rsid w:val="001D6F9B"/>
    <w:rsid w:val="001D7A93"/>
    <w:rsid w:val="001E13B9"/>
    <w:rsid w:val="001E23BA"/>
    <w:rsid w:val="001E381D"/>
    <w:rsid w:val="001E55BE"/>
    <w:rsid w:val="001E78ED"/>
    <w:rsid w:val="001F1021"/>
    <w:rsid w:val="001F2288"/>
    <w:rsid w:val="001F48C0"/>
    <w:rsid w:val="00202442"/>
    <w:rsid w:val="0020288A"/>
    <w:rsid w:val="0021101F"/>
    <w:rsid w:val="0021656C"/>
    <w:rsid w:val="00217350"/>
    <w:rsid w:val="00226413"/>
    <w:rsid w:val="00230170"/>
    <w:rsid w:val="00251EDA"/>
    <w:rsid w:val="00260617"/>
    <w:rsid w:val="002719C0"/>
    <w:rsid w:val="00273580"/>
    <w:rsid w:val="00291655"/>
    <w:rsid w:val="00295BC9"/>
    <w:rsid w:val="0029614E"/>
    <w:rsid w:val="002A1623"/>
    <w:rsid w:val="002A268F"/>
    <w:rsid w:val="002A3309"/>
    <w:rsid w:val="002A6834"/>
    <w:rsid w:val="002B4320"/>
    <w:rsid w:val="002B6F4B"/>
    <w:rsid w:val="002B794F"/>
    <w:rsid w:val="002C0E09"/>
    <w:rsid w:val="002D4198"/>
    <w:rsid w:val="002D5359"/>
    <w:rsid w:val="002F504B"/>
    <w:rsid w:val="002F61FD"/>
    <w:rsid w:val="00301747"/>
    <w:rsid w:val="003034FB"/>
    <w:rsid w:val="0030422A"/>
    <w:rsid w:val="00307963"/>
    <w:rsid w:val="003261C9"/>
    <w:rsid w:val="00327920"/>
    <w:rsid w:val="00334EB8"/>
    <w:rsid w:val="00337710"/>
    <w:rsid w:val="00350165"/>
    <w:rsid w:val="003516D1"/>
    <w:rsid w:val="00353055"/>
    <w:rsid w:val="00355112"/>
    <w:rsid w:val="003703A8"/>
    <w:rsid w:val="00372518"/>
    <w:rsid w:val="00375C31"/>
    <w:rsid w:val="00376500"/>
    <w:rsid w:val="00377213"/>
    <w:rsid w:val="003815F1"/>
    <w:rsid w:val="00381813"/>
    <w:rsid w:val="00382AA3"/>
    <w:rsid w:val="003830C9"/>
    <w:rsid w:val="00390D13"/>
    <w:rsid w:val="003972A3"/>
    <w:rsid w:val="003972FC"/>
    <w:rsid w:val="003A09F1"/>
    <w:rsid w:val="003A6614"/>
    <w:rsid w:val="003C5935"/>
    <w:rsid w:val="003D364C"/>
    <w:rsid w:val="003E0E0A"/>
    <w:rsid w:val="003E29BF"/>
    <w:rsid w:val="003E65AC"/>
    <w:rsid w:val="003E70C8"/>
    <w:rsid w:val="003E7E64"/>
    <w:rsid w:val="003F5D66"/>
    <w:rsid w:val="003F65E1"/>
    <w:rsid w:val="003F74B1"/>
    <w:rsid w:val="004031EB"/>
    <w:rsid w:val="0040350E"/>
    <w:rsid w:val="00404EDC"/>
    <w:rsid w:val="00410AE8"/>
    <w:rsid w:val="0041114D"/>
    <w:rsid w:val="00417B53"/>
    <w:rsid w:val="00420881"/>
    <w:rsid w:val="00421414"/>
    <w:rsid w:val="00427B2E"/>
    <w:rsid w:val="00436282"/>
    <w:rsid w:val="004436A9"/>
    <w:rsid w:val="004438E2"/>
    <w:rsid w:val="004667F0"/>
    <w:rsid w:val="00466A0A"/>
    <w:rsid w:val="00467A01"/>
    <w:rsid w:val="00471C3D"/>
    <w:rsid w:val="00474C1C"/>
    <w:rsid w:val="00480DBE"/>
    <w:rsid w:val="00481013"/>
    <w:rsid w:val="00483A10"/>
    <w:rsid w:val="00496459"/>
    <w:rsid w:val="004A4979"/>
    <w:rsid w:val="004A614D"/>
    <w:rsid w:val="004B3B55"/>
    <w:rsid w:val="004C313B"/>
    <w:rsid w:val="004D6A6B"/>
    <w:rsid w:val="004E755B"/>
    <w:rsid w:val="004F107F"/>
    <w:rsid w:val="004F2170"/>
    <w:rsid w:val="004F47BE"/>
    <w:rsid w:val="004F6BD3"/>
    <w:rsid w:val="004F7089"/>
    <w:rsid w:val="005029BE"/>
    <w:rsid w:val="00506CFE"/>
    <w:rsid w:val="005215A1"/>
    <w:rsid w:val="005311DE"/>
    <w:rsid w:val="005407CA"/>
    <w:rsid w:val="0055192A"/>
    <w:rsid w:val="005520FC"/>
    <w:rsid w:val="00560F2B"/>
    <w:rsid w:val="0056574D"/>
    <w:rsid w:val="00575737"/>
    <w:rsid w:val="00583F22"/>
    <w:rsid w:val="005934F1"/>
    <w:rsid w:val="005B317E"/>
    <w:rsid w:val="005B5FE6"/>
    <w:rsid w:val="005B7A86"/>
    <w:rsid w:val="005C2244"/>
    <w:rsid w:val="005C40E5"/>
    <w:rsid w:val="005D5CCD"/>
    <w:rsid w:val="005D79CB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0CE6"/>
    <w:rsid w:val="00611962"/>
    <w:rsid w:val="00614F4B"/>
    <w:rsid w:val="0062128F"/>
    <w:rsid w:val="006273DD"/>
    <w:rsid w:val="00630FD9"/>
    <w:rsid w:val="00637B8E"/>
    <w:rsid w:val="00642A6B"/>
    <w:rsid w:val="00651279"/>
    <w:rsid w:val="00654050"/>
    <w:rsid w:val="006550C8"/>
    <w:rsid w:val="00663985"/>
    <w:rsid w:val="006676CF"/>
    <w:rsid w:val="00672DDB"/>
    <w:rsid w:val="00681C9D"/>
    <w:rsid w:val="006834F8"/>
    <w:rsid w:val="00686EB3"/>
    <w:rsid w:val="006936EC"/>
    <w:rsid w:val="006A4933"/>
    <w:rsid w:val="006B7FEA"/>
    <w:rsid w:val="006C6A25"/>
    <w:rsid w:val="006D03FC"/>
    <w:rsid w:val="006F5452"/>
    <w:rsid w:val="00704D8B"/>
    <w:rsid w:val="00705BFD"/>
    <w:rsid w:val="00722EB4"/>
    <w:rsid w:val="00726F0B"/>
    <w:rsid w:val="00736EA6"/>
    <w:rsid w:val="00765237"/>
    <w:rsid w:val="00767280"/>
    <w:rsid w:val="007766B8"/>
    <w:rsid w:val="00782AFB"/>
    <w:rsid w:val="007837F8"/>
    <w:rsid w:val="00791872"/>
    <w:rsid w:val="00793C44"/>
    <w:rsid w:val="00796EED"/>
    <w:rsid w:val="007A55B8"/>
    <w:rsid w:val="007B43FA"/>
    <w:rsid w:val="007C7787"/>
    <w:rsid w:val="007D29FD"/>
    <w:rsid w:val="007D314C"/>
    <w:rsid w:val="007D3371"/>
    <w:rsid w:val="007E7E53"/>
    <w:rsid w:val="007F19E8"/>
    <w:rsid w:val="007F7FD6"/>
    <w:rsid w:val="00810FC9"/>
    <w:rsid w:val="00814B2C"/>
    <w:rsid w:val="00815556"/>
    <w:rsid w:val="008160E3"/>
    <w:rsid w:val="00827E22"/>
    <w:rsid w:val="00836D42"/>
    <w:rsid w:val="008426F6"/>
    <w:rsid w:val="00854AE2"/>
    <w:rsid w:val="00871B48"/>
    <w:rsid w:val="0087411E"/>
    <w:rsid w:val="008801A7"/>
    <w:rsid w:val="00884B58"/>
    <w:rsid w:val="00891C10"/>
    <w:rsid w:val="008A3BE2"/>
    <w:rsid w:val="008B2936"/>
    <w:rsid w:val="008B62D8"/>
    <w:rsid w:val="008B7639"/>
    <w:rsid w:val="008C06CA"/>
    <w:rsid w:val="008C6D12"/>
    <w:rsid w:val="008D7340"/>
    <w:rsid w:val="008E5BED"/>
    <w:rsid w:val="008E7EEF"/>
    <w:rsid w:val="008F1892"/>
    <w:rsid w:val="008F58DE"/>
    <w:rsid w:val="00913725"/>
    <w:rsid w:val="009167ED"/>
    <w:rsid w:val="00932C43"/>
    <w:rsid w:val="00937F2D"/>
    <w:rsid w:val="00942760"/>
    <w:rsid w:val="009567B1"/>
    <w:rsid w:val="009576C9"/>
    <w:rsid w:val="009634B8"/>
    <w:rsid w:val="0097022C"/>
    <w:rsid w:val="009824AA"/>
    <w:rsid w:val="00983430"/>
    <w:rsid w:val="0099080A"/>
    <w:rsid w:val="00991B28"/>
    <w:rsid w:val="00995E5B"/>
    <w:rsid w:val="009A7131"/>
    <w:rsid w:val="009B06BA"/>
    <w:rsid w:val="009B0855"/>
    <w:rsid w:val="009B701A"/>
    <w:rsid w:val="009B7379"/>
    <w:rsid w:val="009C451A"/>
    <w:rsid w:val="009C783A"/>
    <w:rsid w:val="009D3E10"/>
    <w:rsid w:val="009D5103"/>
    <w:rsid w:val="009D55EB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3833"/>
    <w:rsid w:val="00A46066"/>
    <w:rsid w:val="00A473D4"/>
    <w:rsid w:val="00A52383"/>
    <w:rsid w:val="00A60127"/>
    <w:rsid w:val="00A6694A"/>
    <w:rsid w:val="00A77DDD"/>
    <w:rsid w:val="00A8482A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4053"/>
    <w:rsid w:val="00B05BFA"/>
    <w:rsid w:val="00B215FD"/>
    <w:rsid w:val="00B31EEB"/>
    <w:rsid w:val="00B32714"/>
    <w:rsid w:val="00B36348"/>
    <w:rsid w:val="00B400D5"/>
    <w:rsid w:val="00B43880"/>
    <w:rsid w:val="00B45833"/>
    <w:rsid w:val="00B52929"/>
    <w:rsid w:val="00B547E5"/>
    <w:rsid w:val="00B60C07"/>
    <w:rsid w:val="00B62890"/>
    <w:rsid w:val="00B676C3"/>
    <w:rsid w:val="00B77204"/>
    <w:rsid w:val="00B97968"/>
    <w:rsid w:val="00BB73FE"/>
    <w:rsid w:val="00BC4399"/>
    <w:rsid w:val="00BD0F67"/>
    <w:rsid w:val="00BD1A83"/>
    <w:rsid w:val="00BD3D03"/>
    <w:rsid w:val="00BD3EA1"/>
    <w:rsid w:val="00BE38E9"/>
    <w:rsid w:val="00BE71E2"/>
    <w:rsid w:val="00BE746A"/>
    <w:rsid w:val="00C04826"/>
    <w:rsid w:val="00C0754F"/>
    <w:rsid w:val="00C10ED7"/>
    <w:rsid w:val="00C11453"/>
    <w:rsid w:val="00C1508D"/>
    <w:rsid w:val="00C2619B"/>
    <w:rsid w:val="00C31B6E"/>
    <w:rsid w:val="00C37D6A"/>
    <w:rsid w:val="00C52937"/>
    <w:rsid w:val="00C6162C"/>
    <w:rsid w:val="00C70D7A"/>
    <w:rsid w:val="00C729BC"/>
    <w:rsid w:val="00C83EBD"/>
    <w:rsid w:val="00C87937"/>
    <w:rsid w:val="00C92E97"/>
    <w:rsid w:val="00C97264"/>
    <w:rsid w:val="00CB7FFB"/>
    <w:rsid w:val="00CC12C0"/>
    <w:rsid w:val="00CC4D1D"/>
    <w:rsid w:val="00CE4748"/>
    <w:rsid w:val="00CF0555"/>
    <w:rsid w:val="00CF1C59"/>
    <w:rsid w:val="00D11066"/>
    <w:rsid w:val="00D12B20"/>
    <w:rsid w:val="00D135B2"/>
    <w:rsid w:val="00D17BF8"/>
    <w:rsid w:val="00D217CE"/>
    <w:rsid w:val="00D34E32"/>
    <w:rsid w:val="00D376B9"/>
    <w:rsid w:val="00D37A0F"/>
    <w:rsid w:val="00D462A6"/>
    <w:rsid w:val="00D57345"/>
    <w:rsid w:val="00D61855"/>
    <w:rsid w:val="00D62BA8"/>
    <w:rsid w:val="00D73A64"/>
    <w:rsid w:val="00D73B66"/>
    <w:rsid w:val="00D75CD9"/>
    <w:rsid w:val="00D75F6D"/>
    <w:rsid w:val="00D7767F"/>
    <w:rsid w:val="00D81602"/>
    <w:rsid w:val="00D835A2"/>
    <w:rsid w:val="00D842B9"/>
    <w:rsid w:val="00D86100"/>
    <w:rsid w:val="00D965E6"/>
    <w:rsid w:val="00D96C50"/>
    <w:rsid w:val="00DA21C1"/>
    <w:rsid w:val="00DA4BB2"/>
    <w:rsid w:val="00DB0FAF"/>
    <w:rsid w:val="00DB197A"/>
    <w:rsid w:val="00DB5C12"/>
    <w:rsid w:val="00DC4B6D"/>
    <w:rsid w:val="00DD2198"/>
    <w:rsid w:val="00DD2207"/>
    <w:rsid w:val="00DD5E1A"/>
    <w:rsid w:val="00DE01CB"/>
    <w:rsid w:val="00DE2F24"/>
    <w:rsid w:val="00DF22F5"/>
    <w:rsid w:val="00DF2B8C"/>
    <w:rsid w:val="00E001F6"/>
    <w:rsid w:val="00E06932"/>
    <w:rsid w:val="00E35391"/>
    <w:rsid w:val="00E37F98"/>
    <w:rsid w:val="00E420C6"/>
    <w:rsid w:val="00E439FD"/>
    <w:rsid w:val="00E45147"/>
    <w:rsid w:val="00E45C3A"/>
    <w:rsid w:val="00E50437"/>
    <w:rsid w:val="00E5686C"/>
    <w:rsid w:val="00E86323"/>
    <w:rsid w:val="00EB09E5"/>
    <w:rsid w:val="00EB22B4"/>
    <w:rsid w:val="00EB673B"/>
    <w:rsid w:val="00EB689B"/>
    <w:rsid w:val="00EC26B8"/>
    <w:rsid w:val="00ED65D6"/>
    <w:rsid w:val="00EE779B"/>
    <w:rsid w:val="00EF1792"/>
    <w:rsid w:val="00EF5A9D"/>
    <w:rsid w:val="00F02231"/>
    <w:rsid w:val="00F04ADC"/>
    <w:rsid w:val="00F05C80"/>
    <w:rsid w:val="00F060D8"/>
    <w:rsid w:val="00F210AC"/>
    <w:rsid w:val="00F2230C"/>
    <w:rsid w:val="00F32559"/>
    <w:rsid w:val="00F33B1F"/>
    <w:rsid w:val="00F36DA5"/>
    <w:rsid w:val="00F53812"/>
    <w:rsid w:val="00F5547D"/>
    <w:rsid w:val="00F718AA"/>
    <w:rsid w:val="00F73737"/>
    <w:rsid w:val="00F742A9"/>
    <w:rsid w:val="00F76AB4"/>
    <w:rsid w:val="00F92598"/>
    <w:rsid w:val="00F92ECB"/>
    <w:rsid w:val="00F97844"/>
    <w:rsid w:val="00FA4BBB"/>
    <w:rsid w:val="00FA5D8B"/>
    <w:rsid w:val="00FA616E"/>
    <w:rsid w:val="00FA6450"/>
    <w:rsid w:val="00FA672D"/>
    <w:rsid w:val="00FB2AE5"/>
    <w:rsid w:val="00FB45E4"/>
    <w:rsid w:val="00FC3A5C"/>
    <w:rsid w:val="00FC6518"/>
    <w:rsid w:val="00FD068C"/>
    <w:rsid w:val="00FD435F"/>
    <w:rsid w:val="00FF158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9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F92598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D34E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04EF-4F69-4A50-B774-38C995AD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788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479</cp:revision>
  <cp:lastPrinted>2023-12-21T12:14:00Z</cp:lastPrinted>
  <dcterms:created xsi:type="dcterms:W3CDTF">2018-10-19T07:31:00Z</dcterms:created>
  <dcterms:modified xsi:type="dcterms:W3CDTF">2024-07-09T07:22:00Z</dcterms:modified>
</cp:coreProperties>
</file>