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6A" w:rsidRDefault="00D9099A" w:rsidP="00AA2ED8">
      <w:pPr>
        <w:spacing w:after="0"/>
        <w:jc w:val="right"/>
        <w:rPr>
          <w:rFonts w:asciiTheme="minorHAnsi" w:hAnsiTheme="minorHAnsi" w:cstheme="minorHAnsi"/>
        </w:rPr>
      </w:pPr>
      <w:r w:rsidRPr="0079406A">
        <w:rPr>
          <w:rFonts w:asciiTheme="minorHAnsi" w:hAnsiTheme="minorHAnsi" w:cstheme="minorHAnsi"/>
        </w:rPr>
        <w:t xml:space="preserve">Poznań, dnia </w:t>
      </w:r>
      <w:r w:rsidR="00DF41F3">
        <w:rPr>
          <w:rFonts w:asciiTheme="minorHAnsi" w:hAnsiTheme="minorHAnsi" w:cstheme="minorHAnsi"/>
        </w:rPr>
        <w:t>19</w:t>
      </w:r>
      <w:r w:rsidR="000B5097">
        <w:rPr>
          <w:rFonts w:asciiTheme="minorHAnsi" w:hAnsiTheme="minorHAnsi" w:cstheme="minorHAnsi"/>
        </w:rPr>
        <w:t>.07</w:t>
      </w:r>
      <w:r w:rsidR="002C13A9">
        <w:rPr>
          <w:rFonts w:asciiTheme="minorHAnsi" w:hAnsiTheme="minorHAnsi" w:cstheme="minorHAnsi"/>
        </w:rPr>
        <w:t>.2024</w:t>
      </w:r>
      <w:r w:rsidR="00F618C8" w:rsidRPr="0079406A">
        <w:rPr>
          <w:rFonts w:asciiTheme="minorHAnsi" w:hAnsiTheme="minorHAnsi" w:cstheme="minorHAnsi"/>
        </w:rPr>
        <w:t xml:space="preserve">r.             </w:t>
      </w:r>
    </w:p>
    <w:p w:rsidR="00F618C8" w:rsidRPr="0079406A" w:rsidRDefault="00F618C8" w:rsidP="00AA2ED8">
      <w:pPr>
        <w:spacing w:after="0"/>
        <w:jc w:val="right"/>
        <w:rPr>
          <w:rFonts w:asciiTheme="minorHAnsi" w:hAnsiTheme="minorHAnsi" w:cstheme="minorHAnsi"/>
        </w:rPr>
      </w:pPr>
      <w:r w:rsidRPr="0079406A">
        <w:rPr>
          <w:rFonts w:asciiTheme="minorHAnsi" w:hAnsiTheme="minorHAnsi" w:cstheme="minorHAnsi"/>
        </w:rPr>
        <w:t xml:space="preserve">                                                                                 </w:t>
      </w:r>
    </w:p>
    <w:p w:rsidR="00F618C8" w:rsidRPr="0079406A" w:rsidRDefault="00F618C8" w:rsidP="00F618C8">
      <w:pPr>
        <w:spacing w:after="0"/>
        <w:ind w:left="2832" w:firstLine="708"/>
        <w:jc w:val="center"/>
        <w:rPr>
          <w:rFonts w:asciiTheme="minorHAnsi" w:hAnsiTheme="minorHAnsi" w:cstheme="minorHAnsi"/>
        </w:rPr>
      </w:pPr>
      <w:r w:rsidRPr="0079406A">
        <w:rPr>
          <w:rFonts w:asciiTheme="minorHAnsi" w:hAnsiTheme="minorHAnsi" w:cstheme="minorHAnsi"/>
        </w:rPr>
        <w:t xml:space="preserve">                                      Uczestnicy postępowania</w:t>
      </w:r>
    </w:p>
    <w:p w:rsidR="00F618C8" w:rsidRPr="00A77995" w:rsidRDefault="00F618C8" w:rsidP="00F618C8">
      <w:pPr>
        <w:spacing w:after="0"/>
        <w:jc w:val="center"/>
        <w:rPr>
          <w:rFonts w:asciiTheme="minorHAnsi" w:hAnsiTheme="minorHAnsi" w:cstheme="minorHAnsi"/>
          <w:sz w:val="16"/>
          <w:szCs w:val="16"/>
        </w:rPr>
      </w:pPr>
    </w:p>
    <w:p w:rsidR="00F618C8" w:rsidRPr="0079406A" w:rsidRDefault="00F618C8" w:rsidP="00F618C8">
      <w:pPr>
        <w:pStyle w:val="Tekstpodstawowy"/>
        <w:jc w:val="center"/>
        <w:rPr>
          <w:rFonts w:asciiTheme="minorHAnsi" w:hAnsiTheme="minorHAnsi" w:cstheme="minorHAnsi"/>
          <w:bCs/>
          <w:iCs/>
          <w:spacing w:val="2"/>
          <w:sz w:val="22"/>
          <w:szCs w:val="22"/>
        </w:rPr>
      </w:pPr>
      <w:r w:rsidRPr="0079406A">
        <w:rPr>
          <w:rFonts w:asciiTheme="minorHAnsi" w:hAnsiTheme="minorHAnsi" w:cstheme="minorHAnsi"/>
          <w:bCs/>
          <w:iCs/>
          <w:spacing w:val="2"/>
          <w:sz w:val="22"/>
          <w:szCs w:val="22"/>
        </w:rPr>
        <w:t>Informacja o wyborze oferty najkorzystniejszej w postępowaniu o zamówienie publiczne przeprowadz</w:t>
      </w:r>
      <w:r w:rsidR="008F016F" w:rsidRPr="0079406A">
        <w:rPr>
          <w:rFonts w:asciiTheme="minorHAnsi" w:hAnsiTheme="minorHAnsi" w:cstheme="minorHAnsi"/>
          <w:bCs/>
          <w:iCs/>
          <w:spacing w:val="2"/>
          <w:sz w:val="22"/>
          <w:szCs w:val="22"/>
        </w:rPr>
        <w:t>o</w:t>
      </w:r>
      <w:r w:rsidR="005754F4" w:rsidRPr="0079406A">
        <w:rPr>
          <w:rFonts w:asciiTheme="minorHAnsi" w:hAnsiTheme="minorHAnsi" w:cstheme="minorHAnsi"/>
          <w:bCs/>
          <w:iCs/>
          <w:spacing w:val="2"/>
          <w:sz w:val="22"/>
          <w:szCs w:val="22"/>
        </w:rPr>
        <w:t>ne w trybie przetargu otwartego</w:t>
      </w:r>
    </w:p>
    <w:p w:rsidR="00F618C8" w:rsidRPr="0079406A" w:rsidRDefault="008F016F" w:rsidP="00A77995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79406A">
        <w:rPr>
          <w:rFonts w:asciiTheme="minorHAnsi" w:hAnsiTheme="minorHAnsi" w:cstheme="minorHAnsi"/>
          <w:b/>
          <w:bCs/>
        </w:rPr>
        <w:t>WCPIT/EA/380/A-</w:t>
      </w:r>
      <w:r w:rsidR="002C13A9">
        <w:rPr>
          <w:rFonts w:asciiTheme="minorHAnsi" w:hAnsiTheme="minorHAnsi" w:cstheme="minorHAnsi"/>
          <w:b/>
          <w:bCs/>
        </w:rPr>
        <w:t>12</w:t>
      </w:r>
      <w:r w:rsidR="00E67E7F" w:rsidRPr="0079406A">
        <w:rPr>
          <w:rFonts w:asciiTheme="minorHAnsi" w:hAnsiTheme="minorHAnsi" w:cstheme="minorHAnsi"/>
          <w:b/>
          <w:bCs/>
        </w:rPr>
        <w:t>/</w:t>
      </w:r>
      <w:r w:rsidR="001C1C02" w:rsidRPr="0079406A">
        <w:rPr>
          <w:rFonts w:asciiTheme="minorHAnsi" w:hAnsiTheme="minorHAnsi" w:cstheme="minorHAnsi"/>
          <w:b/>
          <w:bCs/>
        </w:rPr>
        <w:t>20</w:t>
      </w:r>
      <w:r w:rsidR="00AA2ED8" w:rsidRPr="0079406A">
        <w:rPr>
          <w:rFonts w:asciiTheme="minorHAnsi" w:hAnsiTheme="minorHAnsi" w:cstheme="minorHAnsi"/>
          <w:b/>
          <w:bCs/>
        </w:rPr>
        <w:t>2</w:t>
      </w:r>
      <w:r w:rsidR="002C13A9">
        <w:rPr>
          <w:rFonts w:asciiTheme="minorHAnsi" w:hAnsiTheme="minorHAnsi" w:cstheme="minorHAnsi"/>
          <w:b/>
          <w:bCs/>
        </w:rPr>
        <w:t>4</w:t>
      </w:r>
    </w:p>
    <w:p w:rsidR="006825EA" w:rsidRDefault="006825EA" w:rsidP="006825EA">
      <w:pPr>
        <w:jc w:val="both"/>
        <w:rPr>
          <w:b/>
          <w:bCs/>
        </w:rPr>
      </w:pPr>
      <w:r>
        <w:t>Przedmiot zamówienia:</w:t>
      </w:r>
      <w:r>
        <w:tab/>
      </w:r>
    </w:p>
    <w:p w:rsidR="006825EA" w:rsidRPr="00744F63" w:rsidRDefault="000B5097" w:rsidP="006825EA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Dostawa nici chirurgicznych</w:t>
      </w:r>
      <w:r w:rsidR="006825EA" w:rsidRPr="00744F63">
        <w:rPr>
          <w:b/>
          <w:bCs/>
          <w:sz w:val="24"/>
          <w:szCs w:val="24"/>
          <w:u w:val="single"/>
        </w:rPr>
        <w:t>.</w:t>
      </w:r>
    </w:p>
    <w:p w:rsidR="0058425D" w:rsidRPr="00490A34" w:rsidRDefault="006825EA" w:rsidP="00490A3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b/>
          <w:bCs/>
          <w:spacing w:val="2"/>
        </w:rPr>
      </w:pPr>
      <w:r>
        <w:rPr>
          <w:b/>
          <w:bCs/>
          <w:spacing w:val="2"/>
        </w:rPr>
        <w:t>W wyniku przeprowadzonego postępowania wybrano następujące oferty:</w:t>
      </w:r>
    </w:p>
    <w:tbl>
      <w:tblPr>
        <w:tblW w:w="53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4E1CD9" w:rsidRPr="006A1F15" w:rsidTr="00BA34E1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D9" w:rsidRPr="006A1F15" w:rsidRDefault="004E1CD9" w:rsidP="00BA34E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Nr</w:t>
            </w:r>
          </w:p>
          <w:p w:rsidR="004E1CD9" w:rsidRPr="006A1F15" w:rsidRDefault="004E1CD9" w:rsidP="00BA34E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1CD9" w:rsidRPr="006A1F15" w:rsidRDefault="004E1CD9" w:rsidP="00BA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MT" w:hAnsiTheme="minorHAnsi" w:cstheme="minorHAnsi"/>
              </w:rPr>
            </w:pPr>
            <w:r w:rsidRPr="006A1F15">
              <w:rPr>
                <w:rFonts w:asciiTheme="minorHAnsi" w:eastAsiaTheme="minorHAnsi" w:hAnsiTheme="minorHAnsi" w:cstheme="minorHAnsi"/>
              </w:rPr>
              <w:t>Nazwa albo imiona i nazw</w:t>
            </w:r>
            <w:r w:rsidRPr="006A1F15">
              <w:rPr>
                <w:rFonts w:asciiTheme="minorHAnsi" w:eastAsia="TimesNewRomanPSMT" w:hAnsiTheme="minorHAnsi" w:cstheme="minorHAnsi"/>
              </w:rPr>
              <w:t>iska oraz siedziba lub miejsce prowadzonej działalności gospodarczej</w:t>
            </w:r>
          </w:p>
          <w:p w:rsidR="004E1CD9" w:rsidRPr="006A1F15" w:rsidRDefault="004E1CD9" w:rsidP="00BA34E1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>albo</w:t>
            </w:r>
            <w:proofErr w:type="spellEnd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>miejsce</w:t>
            </w:r>
            <w:proofErr w:type="spellEnd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>zamieszkania</w:t>
            </w:r>
            <w:proofErr w:type="spellEnd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CD9" w:rsidRPr="006A1F15" w:rsidRDefault="004E1CD9" w:rsidP="00BA34E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Cena brutto</w:t>
            </w:r>
          </w:p>
          <w:p w:rsidR="004E1CD9" w:rsidRPr="006A1F15" w:rsidRDefault="004E1CD9" w:rsidP="00BA34E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(zł)</w:t>
            </w:r>
          </w:p>
          <w:p w:rsidR="004E1CD9" w:rsidRPr="006A1F15" w:rsidRDefault="004E1CD9" w:rsidP="00BA34E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E1CD9" w:rsidRPr="00707CA1" w:rsidTr="00BA34E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D9" w:rsidRPr="00707CA1" w:rsidRDefault="004E1CD9" w:rsidP="00BA34E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07CA1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1CD9" w:rsidRPr="00707CA1" w:rsidRDefault="004E1CD9" w:rsidP="00BA34E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07CA1">
              <w:rPr>
                <w:rFonts w:asciiTheme="minorHAnsi" w:hAnsiTheme="minorHAnsi" w:cstheme="minorHAnsi"/>
                <w:b/>
              </w:rPr>
              <w:t>YAVO Sp. z o.o.</w:t>
            </w:r>
          </w:p>
          <w:p w:rsidR="004E1CD9" w:rsidRPr="00707CA1" w:rsidRDefault="004E1CD9" w:rsidP="00BA34E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07CA1">
              <w:rPr>
                <w:rFonts w:asciiTheme="minorHAnsi" w:hAnsiTheme="minorHAnsi" w:cstheme="minorHAnsi"/>
              </w:rPr>
              <w:t>Bełchatów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CD9" w:rsidRPr="00707CA1" w:rsidRDefault="004E1CD9" w:rsidP="00BA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PAKIET NR 5 </w:t>
            </w:r>
          </w:p>
          <w:p w:rsidR="004E1CD9" w:rsidRPr="00707CA1" w:rsidRDefault="004E1CD9" w:rsidP="00BA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NETTO: 11 721,60 zł </w:t>
            </w:r>
          </w:p>
          <w:p w:rsidR="004E1CD9" w:rsidRPr="00707CA1" w:rsidRDefault="004E1CD9" w:rsidP="00BA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BRUTTO: 12 659,33 zł</w:t>
            </w:r>
            <w:r w:rsidRPr="00707CA1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 </w:t>
            </w:r>
          </w:p>
          <w:p w:rsidR="004E1CD9" w:rsidRPr="00707CA1" w:rsidRDefault="004E1CD9" w:rsidP="00BA34E1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707CA1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PAKIET NR 8 </w:t>
            </w:r>
          </w:p>
          <w:p w:rsidR="004E1CD9" w:rsidRPr="00707CA1" w:rsidRDefault="004E1CD9" w:rsidP="00BA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 xml:space="preserve">NETTO: 7 536,00 zł </w:t>
            </w:r>
          </w:p>
          <w:p w:rsidR="004E1CD9" w:rsidRPr="00707CA1" w:rsidRDefault="004E1CD9" w:rsidP="00BA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 xml:space="preserve">BRUTTO: 8 138,88 zł </w:t>
            </w:r>
          </w:p>
          <w:p w:rsidR="004E1CD9" w:rsidRPr="00707CA1" w:rsidRDefault="004E1CD9" w:rsidP="00BA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707CA1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PAKIET NR 9 </w:t>
            </w:r>
          </w:p>
          <w:p w:rsidR="004E1CD9" w:rsidRPr="00707CA1" w:rsidRDefault="004E1CD9" w:rsidP="00BA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 xml:space="preserve">NETTO: 5 299,20 zł </w:t>
            </w:r>
          </w:p>
          <w:p w:rsidR="004E1CD9" w:rsidRPr="00707CA1" w:rsidRDefault="004E1CD9" w:rsidP="00BA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 xml:space="preserve">BRUTTO: 5 723,14 zł  </w:t>
            </w:r>
          </w:p>
        </w:tc>
      </w:tr>
      <w:tr w:rsidR="004E1CD9" w:rsidRPr="00707CA1" w:rsidTr="00BA34E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D9" w:rsidRPr="00707CA1" w:rsidRDefault="004E1CD9" w:rsidP="00BA34E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07CA1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1CD9" w:rsidRPr="00707CA1" w:rsidRDefault="004E1CD9" w:rsidP="00BA34E1">
            <w:pPr>
              <w:pStyle w:val="Default"/>
              <w:rPr>
                <w:rStyle w:val="Pogrubienie"/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707CA1">
              <w:rPr>
                <w:rStyle w:val="Pogrubienie"/>
                <w:rFonts w:asciiTheme="minorHAnsi" w:hAnsiTheme="minorHAnsi" w:cstheme="minorHAnsi"/>
                <w:sz w:val="22"/>
                <w:szCs w:val="22"/>
                <w:lang w:val="pl-PL"/>
              </w:rPr>
              <w:t>Peters</w:t>
            </w:r>
            <w:proofErr w:type="spellEnd"/>
            <w:r w:rsidRPr="00707CA1">
              <w:rPr>
                <w:rStyle w:val="Pogrubienie"/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707CA1">
              <w:rPr>
                <w:rStyle w:val="Pogrubienie"/>
                <w:rFonts w:asciiTheme="minorHAnsi" w:hAnsiTheme="minorHAnsi" w:cstheme="minorHAnsi"/>
                <w:sz w:val="22"/>
                <w:szCs w:val="22"/>
                <w:lang w:val="pl-PL"/>
              </w:rPr>
              <w:t>Surgical</w:t>
            </w:r>
            <w:proofErr w:type="spellEnd"/>
            <w:r w:rsidRPr="00707CA1">
              <w:rPr>
                <w:rStyle w:val="Pogrubienie"/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Polska Sp. z o.o.</w:t>
            </w:r>
          </w:p>
          <w:p w:rsidR="004E1CD9" w:rsidRPr="00707CA1" w:rsidRDefault="004E1CD9" w:rsidP="00BA34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707CA1">
              <w:rPr>
                <w:rStyle w:val="Pogrubienie"/>
                <w:rFonts w:asciiTheme="minorHAnsi" w:hAnsiTheme="minorHAnsi" w:cstheme="minorHAnsi"/>
                <w:b w:val="0"/>
              </w:rPr>
              <w:t>Warszawa</w:t>
            </w:r>
            <w:r w:rsidRPr="00707CA1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</w:p>
          <w:p w:rsidR="004E1CD9" w:rsidRPr="00707CA1" w:rsidRDefault="004E1CD9" w:rsidP="00BA34E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CD9" w:rsidRPr="00707CA1" w:rsidRDefault="004E1CD9" w:rsidP="00BA3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 w:rsidRPr="00707CA1">
              <w:rPr>
                <w:rFonts w:asciiTheme="minorHAnsi" w:eastAsiaTheme="minorHAnsi" w:hAnsiTheme="minorHAnsi" w:cstheme="minorHAnsi"/>
                <w:b/>
                <w:color w:val="000000"/>
              </w:rPr>
              <w:t>PAKIET NR 4</w:t>
            </w:r>
          </w:p>
          <w:p w:rsidR="004E1CD9" w:rsidRPr="00707CA1" w:rsidRDefault="004E1CD9" w:rsidP="00BA3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707CA1">
              <w:rPr>
                <w:rFonts w:asciiTheme="minorHAnsi" w:eastAsiaTheme="minorHAnsi" w:hAnsiTheme="minorHAnsi" w:cstheme="minorHAnsi"/>
                <w:color w:val="000000"/>
              </w:rPr>
              <w:t>NETTO: 7 199,28 zł</w:t>
            </w:r>
          </w:p>
          <w:p w:rsidR="004E1CD9" w:rsidRPr="00707CA1" w:rsidRDefault="004E1CD9" w:rsidP="00BA3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707CA1">
              <w:rPr>
                <w:rFonts w:asciiTheme="minorHAnsi" w:eastAsiaTheme="minorHAnsi" w:hAnsiTheme="minorHAnsi" w:cstheme="minorHAnsi"/>
                <w:color w:val="000000"/>
              </w:rPr>
              <w:t>BRUTTO: 7 775,22 zł</w:t>
            </w:r>
          </w:p>
        </w:tc>
      </w:tr>
      <w:tr w:rsidR="004E1CD9" w:rsidRPr="00707CA1" w:rsidTr="00BA34E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D9" w:rsidRPr="00707CA1" w:rsidRDefault="004E1CD9" w:rsidP="00BA34E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07CA1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1CD9" w:rsidRPr="00707CA1" w:rsidRDefault="004E1CD9" w:rsidP="00BA34E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07CA1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OSS sp. z </w:t>
            </w:r>
            <w:proofErr w:type="spellStart"/>
            <w:r w:rsidRPr="00707CA1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o.o</w:t>
            </w:r>
            <w:proofErr w:type="spellEnd"/>
            <w:r w:rsidRPr="00707CA1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.</w:t>
            </w:r>
            <w:r w:rsidRPr="00707CA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707CA1">
              <w:rPr>
                <w:rFonts w:asciiTheme="minorHAnsi" w:hAnsiTheme="minorHAnsi" w:cstheme="minorHAnsi"/>
                <w:sz w:val="22"/>
                <w:szCs w:val="22"/>
              </w:rPr>
              <w:t>Gdańsk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CD9" w:rsidRPr="00707CA1" w:rsidRDefault="004E1CD9" w:rsidP="00BA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707CA1">
              <w:rPr>
                <w:rFonts w:asciiTheme="minorHAnsi" w:hAnsiTheme="minorHAnsi" w:cstheme="minorHAnsi"/>
                <w:b/>
                <w:bCs/>
                <w:lang w:eastAsia="pl-PL"/>
              </w:rPr>
              <w:t>PAKIET NR 6</w:t>
            </w:r>
          </w:p>
          <w:p w:rsidR="004E1CD9" w:rsidRPr="00707CA1" w:rsidRDefault="004E1CD9" w:rsidP="00BA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>NETTO: 6.149,35</w:t>
            </w:r>
          </w:p>
          <w:p w:rsidR="004E1CD9" w:rsidRPr="00707CA1" w:rsidRDefault="004E1CD9" w:rsidP="00BA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>BRUTTO: 6.641,30</w:t>
            </w:r>
          </w:p>
          <w:p w:rsidR="004E1CD9" w:rsidRPr="00707CA1" w:rsidRDefault="004E1CD9" w:rsidP="00BA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707CA1">
              <w:rPr>
                <w:rFonts w:asciiTheme="minorHAnsi" w:hAnsiTheme="minorHAnsi" w:cstheme="minorHAnsi"/>
                <w:b/>
                <w:bCs/>
                <w:lang w:eastAsia="pl-PL"/>
              </w:rPr>
              <w:t>PAKIET NR 7</w:t>
            </w:r>
          </w:p>
          <w:p w:rsidR="004E1CD9" w:rsidRPr="00707CA1" w:rsidRDefault="004E1CD9" w:rsidP="00BA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>NETTO: 1.782,40</w:t>
            </w:r>
          </w:p>
          <w:p w:rsidR="004E1CD9" w:rsidRPr="00707CA1" w:rsidRDefault="004E1CD9" w:rsidP="004E1C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>BRUTTO: 1.924,99</w:t>
            </w:r>
          </w:p>
        </w:tc>
      </w:tr>
      <w:tr w:rsidR="004E1CD9" w:rsidRPr="006A1F15" w:rsidTr="00BA34E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D9" w:rsidRPr="00707CA1" w:rsidRDefault="004E1CD9" w:rsidP="00BA34E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07CA1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1CD9" w:rsidRPr="00707CA1" w:rsidRDefault="004E1CD9" w:rsidP="00BA34E1">
            <w:pPr>
              <w:pStyle w:val="Default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 w:rsidRPr="00707CA1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ZARYS International Group Sp. z </w:t>
            </w:r>
            <w:proofErr w:type="spellStart"/>
            <w:r w:rsidRPr="00707CA1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o.o</w:t>
            </w:r>
            <w:proofErr w:type="spellEnd"/>
            <w:r w:rsidRPr="00707CA1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. Sp. k.</w:t>
            </w:r>
          </w:p>
          <w:p w:rsidR="004E1CD9" w:rsidRPr="00707CA1" w:rsidRDefault="004E1CD9" w:rsidP="00BA34E1">
            <w:pPr>
              <w:pStyle w:val="Defaul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707CA1">
              <w:rPr>
                <w:rStyle w:val="Pogrubienie"/>
                <w:rFonts w:asciiTheme="minorHAnsi" w:hAnsiTheme="minorHAnsi" w:cstheme="minorHAnsi"/>
                <w:sz w:val="22"/>
                <w:szCs w:val="22"/>
                <w:lang w:val="pl-PL"/>
              </w:rPr>
              <w:t>Zabrze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CD9" w:rsidRPr="00707CA1" w:rsidRDefault="004E1CD9" w:rsidP="00BA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PAKIET NR 1 </w:t>
            </w:r>
          </w:p>
          <w:p w:rsidR="004E1CD9" w:rsidRPr="00707CA1" w:rsidRDefault="004E1CD9" w:rsidP="00BA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NETTO: 15 865,20 </w:t>
            </w:r>
          </w:p>
          <w:p w:rsidR="004E1CD9" w:rsidRPr="00707CA1" w:rsidRDefault="004E1CD9" w:rsidP="00BA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BRUTTO: 17 134,42 </w:t>
            </w:r>
          </w:p>
          <w:p w:rsidR="004E1CD9" w:rsidRPr="00707CA1" w:rsidRDefault="004E1CD9" w:rsidP="00BA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PAKIET NR 3 </w:t>
            </w:r>
          </w:p>
          <w:p w:rsidR="004E1CD9" w:rsidRPr="00707CA1" w:rsidRDefault="004E1CD9" w:rsidP="00BA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NETTO: 9 723,00 </w:t>
            </w:r>
          </w:p>
          <w:p w:rsidR="004E1CD9" w:rsidRPr="00707CA1" w:rsidRDefault="004E1CD9" w:rsidP="00BA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BRUTTO: 10 500,84 </w:t>
            </w:r>
          </w:p>
          <w:p w:rsidR="004E1CD9" w:rsidRPr="00707CA1" w:rsidRDefault="004E1CD9" w:rsidP="00BA34E1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lang w:eastAsia="pl-PL"/>
              </w:rPr>
            </w:pPr>
            <w:r w:rsidRPr="00707CA1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PAKIET NR 10 </w:t>
            </w:r>
          </w:p>
          <w:p w:rsidR="004E1CD9" w:rsidRPr="00707CA1" w:rsidRDefault="004E1CD9" w:rsidP="00BA34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 xml:space="preserve">NETTO: 2 698,20 </w:t>
            </w:r>
          </w:p>
          <w:p w:rsidR="004E1CD9" w:rsidRPr="006A1F15" w:rsidRDefault="004E1CD9" w:rsidP="00BA34E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>BRUTTO: 2 914,06</w:t>
            </w:r>
          </w:p>
        </w:tc>
      </w:tr>
      <w:tr w:rsidR="004E1CD9" w:rsidRPr="006A1F15" w:rsidTr="00BA34E1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D9" w:rsidRPr="0051063D" w:rsidRDefault="004E1CD9" w:rsidP="00BA34E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1063D"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1CD9" w:rsidRPr="0051063D" w:rsidRDefault="004E1CD9" w:rsidP="00BA34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51063D">
              <w:rPr>
                <w:rFonts w:asciiTheme="minorHAnsi" w:hAnsiTheme="minorHAnsi" w:cstheme="minorHAnsi"/>
                <w:b/>
                <w:bCs/>
                <w:lang w:val="en-GB"/>
              </w:rPr>
              <w:t>Corza</w:t>
            </w:r>
            <w:proofErr w:type="spellEnd"/>
            <w:r w:rsidRPr="0051063D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Medical GmbH </w:t>
            </w:r>
          </w:p>
          <w:p w:rsidR="004E1CD9" w:rsidRPr="0051063D" w:rsidRDefault="004E1CD9" w:rsidP="00BA34E1">
            <w:pPr>
              <w:pStyle w:val="Default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 w:rsidRPr="0051063D">
              <w:rPr>
                <w:rFonts w:asciiTheme="minorHAnsi" w:hAnsiTheme="minorHAnsi" w:cstheme="minorHAnsi"/>
                <w:bCs/>
              </w:rPr>
              <w:t>Zurich Switzerland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CD9" w:rsidRPr="0051063D" w:rsidRDefault="004E1CD9" w:rsidP="00BA34E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  <w:b/>
              </w:rPr>
            </w:pPr>
            <w:r w:rsidRPr="0051063D">
              <w:rPr>
                <w:rFonts w:asciiTheme="minorHAnsi" w:hAnsiTheme="minorHAnsi" w:cstheme="minorHAnsi"/>
                <w:b/>
              </w:rPr>
              <w:t>PAKIET NR 11</w:t>
            </w:r>
          </w:p>
          <w:p w:rsidR="004E1CD9" w:rsidRPr="0051063D" w:rsidRDefault="004E1CD9" w:rsidP="00BA34E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  <w:r w:rsidRPr="0051063D">
              <w:rPr>
                <w:rFonts w:asciiTheme="minorHAnsi" w:hAnsiTheme="minorHAnsi" w:cstheme="minorHAnsi"/>
              </w:rPr>
              <w:t>NETTO: 3 780,00 zł</w:t>
            </w:r>
          </w:p>
          <w:p w:rsidR="004E1CD9" w:rsidRPr="006A1F15" w:rsidRDefault="004E1CD9" w:rsidP="00BA34E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  <w:b/>
              </w:rPr>
            </w:pPr>
            <w:r w:rsidRPr="0051063D">
              <w:rPr>
                <w:rFonts w:asciiTheme="minorHAnsi" w:hAnsiTheme="minorHAnsi" w:cstheme="minorHAnsi"/>
              </w:rPr>
              <w:t>BRUTTO: 3 780,00 zł</w:t>
            </w:r>
          </w:p>
        </w:tc>
      </w:tr>
    </w:tbl>
    <w:p w:rsidR="006825EA" w:rsidRPr="00DE2ADC" w:rsidRDefault="006825EA" w:rsidP="006825EA">
      <w:pPr>
        <w:spacing w:after="0"/>
        <w:rPr>
          <w:rFonts w:asciiTheme="minorHAnsi" w:hAnsiTheme="minorHAnsi" w:cstheme="minorHAnsi"/>
          <w:b/>
          <w:bCs/>
          <w:spacing w:val="2"/>
        </w:rPr>
      </w:pPr>
    </w:p>
    <w:p w:rsidR="006825EA" w:rsidRPr="00DE2ADC" w:rsidRDefault="006825EA" w:rsidP="006825EA">
      <w:pPr>
        <w:pStyle w:val="Tekstpodstawowy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E2ADC">
        <w:rPr>
          <w:rFonts w:asciiTheme="minorHAnsi" w:hAnsiTheme="minorHAnsi" w:cstheme="minorHAnsi"/>
          <w:b w:val="0"/>
          <w:bCs/>
          <w:sz w:val="22"/>
          <w:szCs w:val="22"/>
        </w:rPr>
        <w:t>UZASADNIENIE WYBORU:</w:t>
      </w:r>
    </w:p>
    <w:p w:rsidR="006825EA" w:rsidRPr="00DE2ADC" w:rsidRDefault="006825EA" w:rsidP="006825E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DE2ADC">
        <w:rPr>
          <w:rFonts w:asciiTheme="minorHAnsi" w:hAnsiTheme="minorHAnsi" w:cstheme="minorHAnsi"/>
          <w:sz w:val="22"/>
          <w:szCs w:val="22"/>
        </w:rPr>
        <w:t>Wybrano ofertę o najniższej cenie.</w:t>
      </w:r>
    </w:p>
    <w:p w:rsidR="00CF3D87" w:rsidRPr="00DE2ADC" w:rsidRDefault="00CF3D87" w:rsidP="006825E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6825EA" w:rsidRDefault="006825EA" w:rsidP="00DE2ADC">
      <w:pPr>
        <w:pStyle w:val="Nagwek1"/>
        <w:numPr>
          <w:ilvl w:val="0"/>
          <w:numId w:val="1"/>
        </w:numPr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E2ADC">
        <w:rPr>
          <w:rFonts w:asciiTheme="minorHAnsi" w:hAnsiTheme="minorHAnsi" w:cstheme="minorHAnsi"/>
          <w:sz w:val="22"/>
          <w:szCs w:val="22"/>
        </w:rPr>
        <w:t>Zbiorcze zestawienie złożonych ofert:</w:t>
      </w:r>
    </w:p>
    <w:tbl>
      <w:tblPr>
        <w:tblW w:w="53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6A1F15" w:rsidRPr="006A1F15" w:rsidTr="006A1F15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Nr</w:t>
            </w:r>
          </w:p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1F15" w:rsidRPr="006A1F15" w:rsidRDefault="006A1F15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MT" w:hAnsiTheme="minorHAnsi" w:cstheme="minorHAnsi"/>
              </w:rPr>
            </w:pPr>
            <w:r w:rsidRPr="006A1F15">
              <w:rPr>
                <w:rFonts w:asciiTheme="minorHAnsi" w:eastAsiaTheme="minorHAnsi" w:hAnsiTheme="minorHAnsi" w:cstheme="minorHAnsi"/>
              </w:rPr>
              <w:t>Nazwa albo imiona i nazw</w:t>
            </w:r>
            <w:r w:rsidRPr="006A1F15">
              <w:rPr>
                <w:rFonts w:asciiTheme="minorHAnsi" w:eastAsia="TimesNewRomanPSMT" w:hAnsiTheme="minorHAnsi" w:cstheme="minorHAnsi"/>
              </w:rPr>
              <w:t>iska oraz siedziba lub miejsce prowadzonej działalności gospodarczej</w:t>
            </w:r>
          </w:p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>albo</w:t>
            </w:r>
            <w:proofErr w:type="spellEnd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>miejsce</w:t>
            </w:r>
            <w:proofErr w:type="spellEnd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>zamieszkania</w:t>
            </w:r>
            <w:proofErr w:type="spellEnd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 xml:space="preserve"> </w:t>
            </w:r>
            <w:proofErr w:type="spellStart"/>
            <w:r w:rsidRPr="006A1F15">
              <w:rPr>
                <w:rFonts w:asciiTheme="minorHAnsi" w:eastAsia="TimesNewRomanPSMT" w:hAnsiTheme="minorHAnsi" w:cstheme="minorHAnsi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Cena brutto</w:t>
            </w:r>
          </w:p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1F15">
              <w:rPr>
                <w:rFonts w:asciiTheme="minorHAnsi" w:hAnsiTheme="minorHAnsi" w:cstheme="minorHAnsi"/>
              </w:rPr>
              <w:t>(zł)</w:t>
            </w:r>
          </w:p>
          <w:p w:rsidR="006A1F15" w:rsidRPr="006A1F15" w:rsidRDefault="006A1F15" w:rsidP="006A1F1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A1F15" w:rsidRPr="006A1F15" w:rsidTr="006A1F1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15" w:rsidRPr="00707CA1" w:rsidRDefault="006A1F15" w:rsidP="006A1F1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07CA1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1F15" w:rsidRPr="00707CA1" w:rsidRDefault="006A1F15" w:rsidP="006A1F1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07CA1">
              <w:rPr>
                <w:rFonts w:asciiTheme="minorHAnsi" w:hAnsiTheme="minorHAnsi" w:cstheme="minorHAnsi"/>
                <w:b/>
              </w:rPr>
              <w:t>YAVO Sp. z o.o.</w:t>
            </w:r>
          </w:p>
          <w:p w:rsidR="006A1F15" w:rsidRPr="00707CA1" w:rsidRDefault="006A1F15" w:rsidP="006A1F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07CA1">
              <w:rPr>
                <w:rFonts w:asciiTheme="minorHAnsi" w:hAnsiTheme="minorHAnsi" w:cstheme="minorHAnsi"/>
              </w:rPr>
              <w:t>Bełchatów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33E0" w:rsidRPr="00707CA1" w:rsidRDefault="000633E0" w:rsidP="000633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PAKIET NR 1 </w:t>
            </w:r>
          </w:p>
          <w:p w:rsidR="000633E0" w:rsidRPr="00707CA1" w:rsidRDefault="000633E0" w:rsidP="000633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NETTO: 19 406,40 zł </w:t>
            </w:r>
          </w:p>
          <w:p w:rsidR="000633E0" w:rsidRPr="00707CA1" w:rsidRDefault="000633E0" w:rsidP="000633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BRUTTO: 20 958,91 zł </w:t>
            </w:r>
          </w:p>
          <w:p w:rsidR="000633E0" w:rsidRPr="00707CA1" w:rsidRDefault="000633E0" w:rsidP="000633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PAKIET NR 3 </w:t>
            </w:r>
          </w:p>
          <w:p w:rsidR="000633E0" w:rsidRPr="00707CA1" w:rsidRDefault="000633E0" w:rsidP="000633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NETTO: 11 945,40 zł </w:t>
            </w:r>
          </w:p>
          <w:p w:rsidR="000633E0" w:rsidRPr="00707CA1" w:rsidRDefault="000633E0" w:rsidP="000633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BRUTTO: 12 901,03 zł </w:t>
            </w:r>
          </w:p>
          <w:p w:rsidR="000633E0" w:rsidRPr="00707CA1" w:rsidRDefault="000633E0" w:rsidP="000633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PAKIET NR 4 </w:t>
            </w:r>
          </w:p>
          <w:p w:rsidR="000633E0" w:rsidRPr="00707CA1" w:rsidRDefault="000633E0" w:rsidP="000633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NETTO: 8 352,00 zł </w:t>
            </w:r>
          </w:p>
          <w:p w:rsidR="000633E0" w:rsidRPr="00707CA1" w:rsidRDefault="000633E0" w:rsidP="000633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BRUTTO: 9 020,16 zł</w:t>
            </w:r>
            <w:r w:rsidRPr="00707CA1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 </w:t>
            </w:r>
          </w:p>
          <w:p w:rsidR="000633E0" w:rsidRPr="00707CA1" w:rsidRDefault="000633E0" w:rsidP="000633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PAKIET NR 5 </w:t>
            </w:r>
          </w:p>
          <w:p w:rsidR="000633E0" w:rsidRPr="00707CA1" w:rsidRDefault="000633E0" w:rsidP="000633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NETTO: 11 721,60 zł </w:t>
            </w:r>
          </w:p>
          <w:p w:rsidR="000633E0" w:rsidRPr="00707CA1" w:rsidRDefault="000633E0" w:rsidP="000633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BRUTTO: 12 659,33 zł</w:t>
            </w:r>
            <w:r w:rsidRPr="00707CA1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 </w:t>
            </w:r>
          </w:p>
          <w:p w:rsidR="000633E0" w:rsidRPr="00707CA1" w:rsidRDefault="000633E0" w:rsidP="000633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PAKIET NR 6 </w:t>
            </w:r>
          </w:p>
          <w:p w:rsidR="000633E0" w:rsidRPr="00707CA1" w:rsidRDefault="000633E0" w:rsidP="000633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NETTO: 8 096,40 zł </w:t>
            </w:r>
          </w:p>
          <w:p w:rsidR="000633E0" w:rsidRPr="00707CA1" w:rsidRDefault="000633E0" w:rsidP="000633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BRUTTO: 8 744,11 zł </w:t>
            </w:r>
          </w:p>
          <w:p w:rsidR="000633E0" w:rsidRPr="00707CA1" w:rsidRDefault="000633E0" w:rsidP="000633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PAKIET NR 7 </w:t>
            </w:r>
          </w:p>
          <w:p w:rsidR="000633E0" w:rsidRPr="00707CA1" w:rsidRDefault="000633E0" w:rsidP="000633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NETTO: 4 560,00 zł </w:t>
            </w:r>
          </w:p>
          <w:p w:rsidR="000633E0" w:rsidRPr="00707CA1" w:rsidRDefault="000633E0" w:rsidP="000633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BRUTTO: 4 924,80 zł </w:t>
            </w:r>
          </w:p>
          <w:p w:rsidR="000633E0" w:rsidRPr="00707CA1" w:rsidRDefault="000633E0" w:rsidP="000633E0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707CA1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PAKIET NR 8 </w:t>
            </w:r>
          </w:p>
          <w:p w:rsidR="000633E0" w:rsidRPr="00707CA1" w:rsidRDefault="000633E0" w:rsidP="000633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 xml:space="preserve">NETTO: 7 536,00 zł </w:t>
            </w:r>
          </w:p>
          <w:p w:rsidR="000633E0" w:rsidRPr="00707CA1" w:rsidRDefault="000633E0" w:rsidP="000633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 xml:space="preserve">BRUTTO: 8 138,88 zł </w:t>
            </w:r>
          </w:p>
          <w:p w:rsidR="000633E0" w:rsidRPr="00707CA1" w:rsidRDefault="000633E0" w:rsidP="000633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707CA1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PAKIET NR 9 </w:t>
            </w:r>
          </w:p>
          <w:p w:rsidR="000633E0" w:rsidRPr="00707CA1" w:rsidRDefault="000633E0" w:rsidP="000633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 xml:space="preserve">NETTO: 5 299,20 zł </w:t>
            </w:r>
          </w:p>
          <w:p w:rsidR="000633E0" w:rsidRPr="00707CA1" w:rsidRDefault="000633E0" w:rsidP="000633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 xml:space="preserve">BRUTTO: 5 723,14 zł </w:t>
            </w:r>
          </w:p>
          <w:p w:rsidR="000633E0" w:rsidRPr="00707CA1" w:rsidRDefault="000633E0" w:rsidP="000633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707CA1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PAKIET NR 10 </w:t>
            </w:r>
          </w:p>
          <w:p w:rsidR="000633E0" w:rsidRPr="00707CA1" w:rsidRDefault="000633E0" w:rsidP="000633E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 xml:space="preserve">NETTO: 4 168,80 zł </w:t>
            </w:r>
          </w:p>
          <w:p w:rsidR="006A1F15" w:rsidRPr="00707CA1" w:rsidRDefault="000633E0" w:rsidP="006A1F1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 xml:space="preserve">BRUTTO: 4 502,30 zł </w:t>
            </w:r>
          </w:p>
        </w:tc>
      </w:tr>
      <w:tr w:rsidR="006A1F15" w:rsidRPr="006A1F15" w:rsidTr="006A1F1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15" w:rsidRPr="00707CA1" w:rsidRDefault="006A1F15" w:rsidP="006A1F1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07CA1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62509" w:rsidRPr="00707CA1" w:rsidRDefault="00162509" w:rsidP="00162509">
            <w:pPr>
              <w:pStyle w:val="Default"/>
              <w:rPr>
                <w:rStyle w:val="Pogrubienie"/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707CA1">
              <w:rPr>
                <w:rStyle w:val="Pogrubienie"/>
                <w:rFonts w:asciiTheme="minorHAnsi" w:hAnsiTheme="minorHAnsi" w:cstheme="minorHAnsi"/>
                <w:sz w:val="22"/>
                <w:szCs w:val="22"/>
                <w:lang w:val="pl-PL"/>
              </w:rPr>
              <w:t>Peters</w:t>
            </w:r>
            <w:proofErr w:type="spellEnd"/>
            <w:r w:rsidRPr="00707CA1">
              <w:rPr>
                <w:rStyle w:val="Pogrubienie"/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707CA1">
              <w:rPr>
                <w:rStyle w:val="Pogrubienie"/>
                <w:rFonts w:asciiTheme="minorHAnsi" w:hAnsiTheme="minorHAnsi" w:cstheme="minorHAnsi"/>
                <w:sz w:val="22"/>
                <w:szCs w:val="22"/>
                <w:lang w:val="pl-PL"/>
              </w:rPr>
              <w:t>Surgical</w:t>
            </w:r>
            <w:proofErr w:type="spellEnd"/>
            <w:r w:rsidRPr="00707CA1">
              <w:rPr>
                <w:rStyle w:val="Pogrubienie"/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Polska Sp. z o.o.</w:t>
            </w:r>
          </w:p>
          <w:p w:rsidR="00162509" w:rsidRPr="00707CA1" w:rsidRDefault="00162509" w:rsidP="0016250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707CA1">
              <w:rPr>
                <w:rStyle w:val="Pogrubienie"/>
                <w:rFonts w:asciiTheme="minorHAnsi" w:hAnsiTheme="minorHAnsi" w:cstheme="minorHAnsi"/>
                <w:b w:val="0"/>
              </w:rPr>
              <w:t>Warszawa</w:t>
            </w:r>
            <w:r w:rsidRPr="00707CA1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</w:p>
          <w:p w:rsidR="006A1F15" w:rsidRPr="00707CA1" w:rsidRDefault="006A1F15" w:rsidP="006A1F15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9DC" w:rsidRPr="00707CA1" w:rsidRDefault="006A29DC" w:rsidP="006A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 w:rsidRPr="00707CA1">
              <w:rPr>
                <w:rFonts w:asciiTheme="minorHAnsi" w:eastAsiaTheme="minorHAnsi" w:hAnsiTheme="minorHAnsi" w:cstheme="minorHAnsi"/>
                <w:b/>
                <w:color w:val="000000"/>
              </w:rPr>
              <w:t>PAKIET NR 1</w:t>
            </w:r>
            <w:r w:rsidR="00E932C0" w:rsidRPr="00707CA1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</w:t>
            </w:r>
            <w:r w:rsidR="00E932C0" w:rsidRPr="00707CA1">
              <w:rPr>
                <w:rFonts w:asciiTheme="minorHAnsi" w:eastAsiaTheme="minorHAnsi" w:hAnsiTheme="minorHAnsi" w:cstheme="minorHAnsi"/>
                <w:b/>
                <w:color w:val="FF0000"/>
              </w:rPr>
              <w:t>– oferta odrzucona</w:t>
            </w:r>
          </w:p>
          <w:p w:rsidR="006A29DC" w:rsidRPr="00707CA1" w:rsidRDefault="006A29DC" w:rsidP="006A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707CA1">
              <w:rPr>
                <w:rFonts w:asciiTheme="minorHAnsi" w:eastAsiaTheme="minorHAnsi" w:hAnsiTheme="minorHAnsi" w:cstheme="minorHAnsi"/>
                <w:color w:val="000000"/>
              </w:rPr>
              <w:t>NETTO: 18 900, 72 zł</w:t>
            </w:r>
          </w:p>
          <w:p w:rsidR="006A29DC" w:rsidRPr="00707CA1" w:rsidRDefault="006A29DC" w:rsidP="006A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707CA1">
              <w:rPr>
                <w:rFonts w:asciiTheme="minorHAnsi" w:eastAsiaTheme="minorHAnsi" w:hAnsiTheme="minorHAnsi" w:cstheme="minorHAnsi"/>
                <w:color w:val="000000"/>
              </w:rPr>
              <w:t>BRUTTO: 20 412,78 zł</w:t>
            </w:r>
          </w:p>
          <w:p w:rsidR="006A29DC" w:rsidRPr="00707CA1" w:rsidRDefault="006A29DC" w:rsidP="006A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 w:rsidRPr="00707CA1">
              <w:rPr>
                <w:rFonts w:asciiTheme="minorHAnsi" w:eastAsiaTheme="minorHAnsi" w:hAnsiTheme="minorHAnsi" w:cstheme="minorHAnsi"/>
                <w:b/>
                <w:color w:val="000000"/>
              </w:rPr>
              <w:t>PAKIET NR 3</w:t>
            </w:r>
            <w:r w:rsidR="00E932C0" w:rsidRPr="00707CA1">
              <w:rPr>
                <w:rFonts w:asciiTheme="minorHAnsi" w:eastAsiaTheme="minorHAnsi" w:hAnsiTheme="minorHAnsi" w:cstheme="minorHAnsi"/>
                <w:b/>
                <w:color w:val="000000"/>
              </w:rPr>
              <w:t xml:space="preserve"> </w:t>
            </w:r>
            <w:r w:rsidR="00E932C0" w:rsidRPr="00707CA1">
              <w:rPr>
                <w:rFonts w:asciiTheme="minorHAnsi" w:eastAsiaTheme="minorHAnsi" w:hAnsiTheme="minorHAnsi" w:cstheme="minorHAnsi"/>
                <w:b/>
                <w:color w:val="FF0000"/>
              </w:rPr>
              <w:t>– oferta odrzucona</w:t>
            </w:r>
          </w:p>
          <w:p w:rsidR="006A29DC" w:rsidRPr="00707CA1" w:rsidRDefault="006A29DC" w:rsidP="006A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707CA1">
              <w:rPr>
                <w:rFonts w:asciiTheme="minorHAnsi" w:eastAsiaTheme="minorHAnsi" w:hAnsiTheme="minorHAnsi" w:cstheme="minorHAnsi"/>
                <w:color w:val="000000"/>
              </w:rPr>
              <w:t>NETTO: 10 258,74 zł</w:t>
            </w:r>
          </w:p>
          <w:p w:rsidR="006A29DC" w:rsidRPr="00707CA1" w:rsidRDefault="006A29DC" w:rsidP="006A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707CA1">
              <w:rPr>
                <w:rFonts w:asciiTheme="minorHAnsi" w:eastAsiaTheme="minorHAnsi" w:hAnsiTheme="minorHAnsi" w:cstheme="minorHAnsi"/>
                <w:color w:val="000000"/>
              </w:rPr>
              <w:t>BRUTTO: 11 079,44 zł</w:t>
            </w:r>
          </w:p>
          <w:p w:rsidR="006A29DC" w:rsidRPr="00707CA1" w:rsidRDefault="006A29DC" w:rsidP="006A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 w:rsidRPr="00707CA1">
              <w:rPr>
                <w:rFonts w:asciiTheme="minorHAnsi" w:eastAsiaTheme="minorHAnsi" w:hAnsiTheme="minorHAnsi" w:cstheme="minorHAnsi"/>
                <w:b/>
                <w:color w:val="000000"/>
              </w:rPr>
              <w:t>PAKIET NR 4</w:t>
            </w:r>
          </w:p>
          <w:p w:rsidR="006A29DC" w:rsidRPr="00707CA1" w:rsidRDefault="006A29DC" w:rsidP="006A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707CA1">
              <w:rPr>
                <w:rFonts w:asciiTheme="minorHAnsi" w:eastAsiaTheme="minorHAnsi" w:hAnsiTheme="minorHAnsi" w:cstheme="minorHAnsi"/>
                <w:color w:val="000000"/>
              </w:rPr>
              <w:t>NETTO: 7 199,28 zł</w:t>
            </w:r>
          </w:p>
          <w:p w:rsidR="006A29DC" w:rsidRDefault="006A29DC" w:rsidP="006A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707CA1">
              <w:rPr>
                <w:rFonts w:asciiTheme="minorHAnsi" w:eastAsiaTheme="minorHAnsi" w:hAnsiTheme="minorHAnsi" w:cstheme="minorHAnsi"/>
                <w:color w:val="000000"/>
              </w:rPr>
              <w:t>BRUTTO: 7 775,22 zł</w:t>
            </w:r>
          </w:p>
          <w:p w:rsidR="00490A34" w:rsidRPr="00707CA1" w:rsidRDefault="00490A34" w:rsidP="006A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bookmarkStart w:id="0" w:name="_GoBack"/>
            <w:bookmarkEnd w:id="0"/>
          </w:p>
          <w:p w:rsidR="006A29DC" w:rsidRPr="00707CA1" w:rsidRDefault="006A29DC" w:rsidP="006A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 w:rsidRPr="00707CA1">
              <w:rPr>
                <w:rFonts w:asciiTheme="minorHAnsi" w:eastAsiaTheme="minorHAnsi" w:hAnsiTheme="minorHAnsi" w:cstheme="minorHAnsi"/>
                <w:b/>
                <w:color w:val="000000"/>
              </w:rPr>
              <w:lastRenderedPageBreak/>
              <w:t>PAKIET NR 5</w:t>
            </w:r>
          </w:p>
          <w:p w:rsidR="006A29DC" w:rsidRPr="00707CA1" w:rsidRDefault="006A29DC" w:rsidP="006A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707CA1">
              <w:rPr>
                <w:rFonts w:asciiTheme="minorHAnsi" w:eastAsiaTheme="minorHAnsi" w:hAnsiTheme="minorHAnsi" w:cstheme="minorHAnsi"/>
                <w:color w:val="000000"/>
              </w:rPr>
              <w:t>NETTO: 15 841,98 zł</w:t>
            </w:r>
          </w:p>
          <w:p w:rsidR="006A29DC" w:rsidRPr="00707CA1" w:rsidRDefault="006A29DC" w:rsidP="006A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707CA1">
              <w:rPr>
                <w:rFonts w:asciiTheme="minorHAnsi" w:eastAsiaTheme="minorHAnsi" w:hAnsiTheme="minorHAnsi" w:cstheme="minorHAnsi"/>
                <w:color w:val="000000"/>
              </w:rPr>
              <w:t>BRUTTO: 17 109,34 zł</w:t>
            </w:r>
          </w:p>
          <w:p w:rsidR="006A29DC" w:rsidRPr="00707CA1" w:rsidRDefault="006A29DC" w:rsidP="006A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 w:rsidRPr="00707CA1">
              <w:rPr>
                <w:rFonts w:asciiTheme="minorHAnsi" w:eastAsiaTheme="minorHAnsi" w:hAnsiTheme="minorHAnsi" w:cstheme="minorHAnsi"/>
                <w:b/>
                <w:color w:val="000000"/>
              </w:rPr>
              <w:t>PAKIET NR 7</w:t>
            </w:r>
          </w:p>
          <w:p w:rsidR="006A29DC" w:rsidRPr="00707CA1" w:rsidRDefault="006A29DC" w:rsidP="006A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707CA1">
              <w:rPr>
                <w:rFonts w:asciiTheme="minorHAnsi" w:eastAsiaTheme="minorHAnsi" w:hAnsiTheme="minorHAnsi" w:cstheme="minorHAnsi"/>
                <w:color w:val="000000"/>
              </w:rPr>
              <w:t>NETTO: 4 800,00 zł</w:t>
            </w:r>
          </w:p>
          <w:p w:rsidR="006A29DC" w:rsidRPr="00707CA1" w:rsidRDefault="006A29DC" w:rsidP="006A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707CA1">
              <w:rPr>
                <w:rFonts w:asciiTheme="minorHAnsi" w:eastAsiaTheme="minorHAnsi" w:hAnsiTheme="minorHAnsi" w:cstheme="minorHAnsi"/>
                <w:color w:val="000000"/>
              </w:rPr>
              <w:t>BRUTTO: 5 184,00 zł</w:t>
            </w:r>
          </w:p>
          <w:p w:rsidR="006A29DC" w:rsidRPr="00707CA1" w:rsidRDefault="006A29DC" w:rsidP="006A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/>
              </w:rPr>
            </w:pPr>
            <w:r w:rsidRPr="00707CA1">
              <w:rPr>
                <w:rFonts w:asciiTheme="minorHAnsi" w:eastAsiaTheme="minorHAnsi" w:hAnsiTheme="minorHAnsi" w:cstheme="minorHAnsi"/>
                <w:b/>
                <w:color w:val="000000"/>
              </w:rPr>
              <w:t>PAKIET NR 10</w:t>
            </w:r>
          </w:p>
          <w:p w:rsidR="006A29DC" w:rsidRPr="00707CA1" w:rsidRDefault="006A29DC" w:rsidP="006A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707CA1">
              <w:rPr>
                <w:rFonts w:asciiTheme="minorHAnsi" w:eastAsiaTheme="minorHAnsi" w:hAnsiTheme="minorHAnsi" w:cstheme="minorHAnsi"/>
                <w:color w:val="000000"/>
              </w:rPr>
              <w:t>NETTO: 3 707,89 zł</w:t>
            </w:r>
          </w:p>
          <w:p w:rsidR="006A1F15" w:rsidRPr="00707CA1" w:rsidRDefault="006A29DC" w:rsidP="006A2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</w:rPr>
            </w:pPr>
            <w:r w:rsidRPr="00707CA1">
              <w:rPr>
                <w:rFonts w:asciiTheme="minorHAnsi" w:eastAsiaTheme="minorHAnsi" w:hAnsiTheme="minorHAnsi" w:cstheme="minorHAnsi"/>
                <w:color w:val="000000"/>
              </w:rPr>
              <w:t>BRUTTO: 4 004,52 zł</w:t>
            </w:r>
          </w:p>
        </w:tc>
      </w:tr>
      <w:tr w:rsidR="006A1F15" w:rsidRPr="006A1F15" w:rsidTr="006A1F1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15" w:rsidRPr="00707CA1" w:rsidRDefault="006A1F15" w:rsidP="006A1F1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07CA1">
              <w:rPr>
                <w:rFonts w:asciiTheme="minorHAnsi" w:hAnsiTheme="minorHAnsi" w:cstheme="minorHAnsi"/>
                <w:bCs/>
              </w:rPr>
              <w:lastRenderedPageBreak/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1F15" w:rsidRPr="00707CA1" w:rsidRDefault="00162509" w:rsidP="0016250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707CA1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OSS sp. z </w:t>
            </w:r>
            <w:proofErr w:type="spellStart"/>
            <w:r w:rsidRPr="00707CA1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o.o</w:t>
            </w:r>
            <w:proofErr w:type="spellEnd"/>
            <w:r w:rsidRPr="00707CA1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.</w:t>
            </w:r>
            <w:r w:rsidRPr="00707CA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707CA1">
              <w:rPr>
                <w:rFonts w:asciiTheme="minorHAnsi" w:hAnsiTheme="minorHAnsi" w:cstheme="minorHAnsi"/>
                <w:sz w:val="22"/>
                <w:szCs w:val="22"/>
              </w:rPr>
              <w:t>Gdańsk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707CA1">
              <w:rPr>
                <w:rFonts w:asciiTheme="minorHAnsi" w:hAnsiTheme="minorHAnsi" w:cstheme="minorHAnsi"/>
                <w:b/>
                <w:bCs/>
                <w:lang w:eastAsia="pl-PL"/>
              </w:rPr>
              <w:t>PAKIET NR 1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>NETTO: 24.219,00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>BRUTTO: 26.156,52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707CA1">
              <w:rPr>
                <w:rFonts w:asciiTheme="minorHAnsi" w:hAnsiTheme="minorHAnsi" w:cstheme="minorHAnsi"/>
                <w:b/>
                <w:bCs/>
                <w:lang w:eastAsia="pl-PL"/>
              </w:rPr>
              <w:t>PAKIET NR 3</w:t>
            </w:r>
            <w:r w:rsidR="00D52CA0" w:rsidRPr="00707CA1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</w:t>
            </w:r>
            <w:r w:rsidR="00D52CA0" w:rsidRPr="00707CA1">
              <w:rPr>
                <w:rFonts w:asciiTheme="minorHAnsi" w:hAnsiTheme="minorHAnsi" w:cstheme="minorHAnsi"/>
                <w:b/>
                <w:bCs/>
                <w:color w:val="FF0000"/>
                <w:lang w:eastAsia="pl-PL"/>
              </w:rPr>
              <w:t>– oferta odrzucona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>NETTO: 22.903,15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>BRUTTO: 24.735,40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707CA1">
              <w:rPr>
                <w:rFonts w:asciiTheme="minorHAnsi" w:hAnsiTheme="minorHAnsi" w:cstheme="minorHAnsi"/>
                <w:b/>
                <w:bCs/>
                <w:lang w:eastAsia="pl-PL"/>
              </w:rPr>
              <w:t>PAKIET NR 4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>NETTO: 21.589,00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>BRUTTO: 23.316,12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707CA1">
              <w:rPr>
                <w:rFonts w:asciiTheme="minorHAnsi" w:hAnsiTheme="minorHAnsi" w:cstheme="minorHAnsi"/>
                <w:b/>
                <w:bCs/>
                <w:lang w:eastAsia="pl-PL"/>
              </w:rPr>
              <w:t>PAKIET NR 5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>NETTO: 17.550,40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>BRUTTO: 18.954,43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707CA1">
              <w:rPr>
                <w:rFonts w:asciiTheme="minorHAnsi" w:hAnsiTheme="minorHAnsi" w:cstheme="minorHAnsi"/>
                <w:b/>
                <w:bCs/>
                <w:lang w:eastAsia="pl-PL"/>
              </w:rPr>
              <w:t>PAKIET NR 6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>NETTO: 6.149,35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>BRUTTO: 6.641,30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707CA1">
              <w:rPr>
                <w:rFonts w:asciiTheme="minorHAnsi" w:hAnsiTheme="minorHAnsi" w:cstheme="minorHAnsi"/>
                <w:b/>
                <w:bCs/>
                <w:lang w:eastAsia="pl-PL"/>
              </w:rPr>
              <w:t>PAKIET NR 7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>NETTO: 1.782,40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>BRUTTO: 1.924,99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707CA1">
              <w:rPr>
                <w:rFonts w:asciiTheme="minorHAnsi" w:hAnsiTheme="minorHAnsi" w:cstheme="minorHAnsi"/>
                <w:b/>
                <w:bCs/>
                <w:lang w:eastAsia="pl-PL"/>
              </w:rPr>
              <w:t>PAKIET NR 8</w:t>
            </w:r>
            <w:r w:rsidR="00B91906" w:rsidRPr="00707CA1">
              <w:rPr>
                <w:rFonts w:asciiTheme="minorHAnsi" w:hAnsiTheme="minorHAnsi" w:cstheme="minorHAnsi"/>
                <w:b/>
                <w:bCs/>
                <w:color w:val="FF0000"/>
                <w:lang w:eastAsia="pl-PL"/>
              </w:rPr>
              <w:t xml:space="preserve"> – oferta odrzucona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>NETTO: 6.696.20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>BRUTTO: 7.231,90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707CA1">
              <w:rPr>
                <w:rFonts w:asciiTheme="minorHAnsi" w:hAnsiTheme="minorHAnsi" w:cstheme="minorHAnsi"/>
                <w:b/>
                <w:bCs/>
                <w:lang w:eastAsia="pl-PL"/>
              </w:rPr>
              <w:t>PAKIET NR 10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>NETTO: 11.542,50</w:t>
            </w:r>
          </w:p>
          <w:p w:rsidR="006A1F15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>BRUTTO: 12.465,90</w:t>
            </w:r>
          </w:p>
        </w:tc>
      </w:tr>
      <w:tr w:rsidR="006A1F15" w:rsidRPr="006A1F15" w:rsidTr="006A1F1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F15" w:rsidRPr="00707CA1" w:rsidRDefault="006A1F15" w:rsidP="006A1F1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07CA1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1F15" w:rsidRPr="00707CA1" w:rsidRDefault="006A1F15" w:rsidP="006A1F15">
            <w:pPr>
              <w:pStyle w:val="Default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 w:rsidRPr="00707CA1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ZARYS International Group Sp. z </w:t>
            </w:r>
            <w:proofErr w:type="spellStart"/>
            <w:r w:rsidRPr="00707CA1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o.o</w:t>
            </w:r>
            <w:proofErr w:type="spellEnd"/>
            <w:r w:rsidRPr="00707CA1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. Sp. k.</w:t>
            </w:r>
          </w:p>
          <w:p w:rsidR="006A1F15" w:rsidRPr="00707CA1" w:rsidRDefault="006A1F15" w:rsidP="006A1F15">
            <w:pPr>
              <w:pStyle w:val="Defaul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  <w:r w:rsidRPr="00707CA1">
              <w:rPr>
                <w:rStyle w:val="Pogrubienie"/>
                <w:rFonts w:asciiTheme="minorHAnsi" w:hAnsiTheme="minorHAnsi" w:cstheme="minorHAnsi"/>
                <w:sz w:val="22"/>
                <w:szCs w:val="22"/>
                <w:lang w:val="pl-PL"/>
              </w:rPr>
              <w:t>Zabrze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PAKIET NR 1 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NETTO: 15 865,20 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BRUTTO: 17 134,42 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PAKIET NR 3 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NETTO: 9 723,00 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BRUTTO: 10 500,84 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PAKIET NR 4 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NETTO: 7 280,00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BRUTTO: 7 862,40 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 xml:space="preserve">PAKIET NR 7 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 xml:space="preserve">NETTO: 3 824,00 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BRUTTO: 4 129,92</w:t>
            </w:r>
          </w:p>
          <w:p w:rsidR="00E722CC" w:rsidRPr="00707CA1" w:rsidRDefault="00E722CC" w:rsidP="00E722CC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lang w:eastAsia="pl-PL"/>
              </w:rPr>
            </w:pPr>
            <w:r w:rsidRPr="00707CA1">
              <w:rPr>
                <w:rFonts w:asciiTheme="minorHAnsi" w:hAnsiTheme="minorHAnsi" w:cstheme="minorHAnsi"/>
                <w:b/>
                <w:bCs/>
                <w:lang w:eastAsia="pl-PL"/>
              </w:rPr>
              <w:lastRenderedPageBreak/>
              <w:t xml:space="preserve">PAKIET NR 10 </w:t>
            </w:r>
          </w:p>
          <w:p w:rsidR="00E722CC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 xml:space="preserve">NETTO: 2 698,20 </w:t>
            </w:r>
          </w:p>
          <w:p w:rsidR="006A1F15" w:rsidRPr="00707CA1" w:rsidRDefault="00E722CC" w:rsidP="00E722CC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  <w:r w:rsidRPr="00707CA1">
              <w:rPr>
                <w:rFonts w:asciiTheme="minorHAnsi" w:hAnsiTheme="minorHAnsi" w:cstheme="minorHAnsi"/>
                <w:bCs/>
                <w:lang w:eastAsia="pl-PL"/>
              </w:rPr>
              <w:t>BRUTTO: 2 914,06</w:t>
            </w:r>
          </w:p>
        </w:tc>
      </w:tr>
      <w:tr w:rsidR="00162509" w:rsidRPr="006A1F15" w:rsidTr="006A1F1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09" w:rsidRPr="00707CA1" w:rsidRDefault="00162509" w:rsidP="006A1F1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07CA1">
              <w:rPr>
                <w:rFonts w:asciiTheme="minorHAnsi" w:hAnsiTheme="minorHAnsi" w:cstheme="minorHAnsi"/>
                <w:bCs/>
              </w:rPr>
              <w:lastRenderedPageBreak/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62509" w:rsidRPr="00707CA1" w:rsidRDefault="00162509" w:rsidP="0016250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707CA1">
              <w:rPr>
                <w:rFonts w:asciiTheme="minorHAnsi" w:hAnsiTheme="minorHAnsi" w:cstheme="minorHAnsi"/>
                <w:b/>
                <w:bCs/>
                <w:lang w:val="en-GB"/>
              </w:rPr>
              <w:t>Corza</w:t>
            </w:r>
            <w:proofErr w:type="spellEnd"/>
            <w:r w:rsidRPr="00707CA1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Medical GmbH </w:t>
            </w:r>
          </w:p>
          <w:p w:rsidR="00162509" w:rsidRPr="00707CA1" w:rsidRDefault="00162509" w:rsidP="00162509">
            <w:pPr>
              <w:pStyle w:val="Default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 w:rsidRPr="00707CA1">
              <w:rPr>
                <w:rFonts w:asciiTheme="minorHAnsi" w:hAnsiTheme="minorHAnsi" w:cstheme="minorHAnsi"/>
                <w:bCs/>
              </w:rPr>
              <w:t>Zurich Switzerland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4ED1" w:rsidRPr="00707CA1" w:rsidRDefault="00FD4ED1" w:rsidP="00FD4ED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  <w:b/>
              </w:rPr>
            </w:pPr>
            <w:r w:rsidRPr="00707CA1">
              <w:rPr>
                <w:rFonts w:asciiTheme="minorHAnsi" w:hAnsiTheme="minorHAnsi" w:cstheme="minorHAnsi"/>
                <w:b/>
              </w:rPr>
              <w:t>PAKIET NR 11</w:t>
            </w:r>
          </w:p>
          <w:p w:rsidR="00FD4ED1" w:rsidRPr="00707CA1" w:rsidRDefault="00FD4ED1" w:rsidP="00FD4ED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  <w:r w:rsidRPr="00707CA1">
              <w:rPr>
                <w:rFonts w:asciiTheme="minorHAnsi" w:hAnsiTheme="minorHAnsi" w:cstheme="minorHAnsi"/>
              </w:rPr>
              <w:t>NETTO: 3 780,00 zł</w:t>
            </w:r>
          </w:p>
          <w:p w:rsidR="00162509" w:rsidRPr="00707CA1" w:rsidRDefault="00FD4ED1" w:rsidP="00FD4ED1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  <w:b/>
              </w:rPr>
            </w:pPr>
            <w:r w:rsidRPr="00707CA1">
              <w:rPr>
                <w:rFonts w:asciiTheme="minorHAnsi" w:hAnsiTheme="minorHAnsi" w:cstheme="minorHAnsi"/>
              </w:rPr>
              <w:t>BRUTTO: 3 780,00 zł</w:t>
            </w:r>
          </w:p>
        </w:tc>
      </w:tr>
      <w:tr w:rsidR="00162509" w:rsidRPr="006A1F15" w:rsidTr="006A1F15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509" w:rsidRPr="00707CA1" w:rsidRDefault="00162509" w:rsidP="006A1F15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07CA1"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62509" w:rsidRPr="00707CA1" w:rsidRDefault="00162509" w:rsidP="00162509">
            <w:pPr>
              <w:pStyle w:val="Default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 w:rsidRPr="00707CA1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Johnson &amp; Johnson Poland Sp. z </w:t>
            </w:r>
            <w:proofErr w:type="spellStart"/>
            <w:r w:rsidRPr="00707CA1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o.o</w:t>
            </w:r>
            <w:proofErr w:type="spellEnd"/>
            <w:r w:rsidRPr="00707CA1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62509" w:rsidRPr="00707CA1" w:rsidRDefault="00162509" w:rsidP="00162509">
            <w:pPr>
              <w:pStyle w:val="Defaul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07CA1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72C1" w:rsidRPr="00707CA1" w:rsidRDefault="002872C1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  <w:b/>
              </w:rPr>
            </w:pPr>
            <w:r w:rsidRPr="00707CA1">
              <w:rPr>
                <w:rFonts w:asciiTheme="minorHAnsi" w:hAnsiTheme="minorHAnsi" w:cstheme="minorHAnsi"/>
                <w:b/>
              </w:rPr>
              <w:t xml:space="preserve">PAKIET NR 9 </w:t>
            </w:r>
          </w:p>
          <w:p w:rsidR="002872C1" w:rsidRPr="00707CA1" w:rsidRDefault="002872C1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  <w:r w:rsidRPr="00707CA1">
              <w:rPr>
                <w:rFonts w:asciiTheme="minorHAnsi" w:hAnsiTheme="minorHAnsi" w:cstheme="minorHAnsi"/>
              </w:rPr>
              <w:t xml:space="preserve">NETTO: 13 723,32 zł </w:t>
            </w:r>
          </w:p>
          <w:p w:rsidR="002872C1" w:rsidRPr="00707CA1" w:rsidRDefault="002872C1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  <w:b/>
              </w:rPr>
            </w:pPr>
            <w:r w:rsidRPr="00707CA1">
              <w:rPr>
                <w:rFonts w:asciiTheme="minorHAnsi" w:hAnsiTheme="minorHAnsi" w:cstheme="minorHAnsi"/>
              </w:rPr>
              <w:t>BRUTTO: 14 821,19 zł</w:t>
            </w:r>
            <w:r w:rsidRPr="00707CA1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2872C1" w:rsidRPr="00707CA1" w:rsidRDefault="002872C1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  <w:b/>
              </w:rPr>
            </w:pPr>
            <w:r w:rsidRPr="00707CA1">
              <w:rPr>
                <w:rFonts w:asciiTheme="minorHAnsi" w:hAnsiTheme="minorHAnsi" w:cstheme="minorHAnsi"/>
                <w:b/>
              </w:rPr>
              <w:t xml:space="preserve">PAKIET NR 10 </w:t>
            </w:r>
          </w:p>
          <w:p w:rsidR="002872C1" w:rsidRPr="00707CA1" w:rsidRDefault="002872C1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</w:rPr>
            </w:pPr>
            <w:r w:rsidRPr="00707CA1">
              <w:rPr>
                <w:rFonts w:asciiTheme="minorHAnsi" w:hAnsiTheme="minorHAnsi" w:cstheme="minorHAnsi"/>
              </w:rPr>
              <w:t xml:space="preserve">NETTO: 8 840,36 zł </w:t>
            </w:r>
          </w:p>
          <w:p w:rsidR="00162509" w:rsidRPr="00707CA1" w:rsidRDefault="002872C1" w:rsidP="006A1F1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Theme="minorHAnsi" w:hAnsiTheme="minorHAnsi" w:cstheme="minorHAnsi"/>
                <w:b/>
              </w:rPr>
            </w:pPr>
            <w:r w:rsidRPr="00707CA1">
              <w:rPr>
                <w:rFonts w:asciiTheme="minorHAnsi" w:hAnsiTheme="minorHAnsi" w:cstheme="minorHAnsi"/>
              </w:rPr>
              <w:t>BRUTTO: 9 547,59zł</w:t>
            </w:r>
          </w:p>
        </w:tc>
      </w:tr>
    </w:tbl>
    <w:p w:rsidR="00A3165D" w:rsidRPr="00A3165D" w:rsidRDefault="00A3165D" w:rsidP="00A77995">
      <w:pPr>
        <w:spacing w:after="0" w:line="240" w:lineRule="auto"/>
      </w:pPr>
    </w:p>
    <w:p w:rsidR="00032E1D" w:rsidRPr="00F37713" w:rsidRDefault="00032E1D" w:rsidP="00032E1D">
      <w:pPr>
        <w:spacing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37713">
        <w:rPr>
          <w:rFonts w:asciiTheme="minorHAnsi" w:hAnsiTheme="minorHAnsi" w:cstheme="minorHAnsi"/>
          <w:b/>
          <w:sz w:val="20"/>
          <w:szCs w:val="20"/>
          <w:u w:val="single"/>
        </w:rPr>
        <w:t xml:space="preserve">Informacja o ofertach odrzuconych:  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365"/>
        <w:gridCol w:w="5552"/>
      </w:tblGrid>
      <w:tr w:rsidR="00032E1D" w:rsidRPr="009D4C16" w:rsidTr="007B60D0">
        <w:trPr>
          <w:trHeight w:val="399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1D" w:rsidRPr="009D4C16" w:rsidRDefault="00032E1D" w:rsidP="006C252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9D4C16">
              <w:rPr>
                <w:rFonts w:ascii="Bookman Old Style" w:hAnsi="Bookman Old Style" w:cs="Arial"/>
                <w:sz w:val="18"/>
                <w:szCs w:val="18"/>
              </w:rPr>
              <w:t>Lp.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1D" w:rsidRPr="009D4C16" w:rsidRDefault="00032E1D" w:rsidP="006C2520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9D4C16">
              <w:rPr>
                <w:rFonts w:ascii="Bookman Old Style" w:hAnsi="Bookman Old Style" w:cs="Arial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1D" w:rsidRPr="009D4C16" w:rsidRDefault="00032E1D" w:rsidP="006C2520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9D4C16">
              <w:rPr>
                <w:rFonts w:ascii="Bookman Old Style" w:hAnsi="Bookman Old Style" w:cs="Arial"/>
                <w:sz w:val="18"/>
                <w:szCs w:val="18"/>
              </w:rPr>
              <w:t>Uzasadnienie</w:t>
            </w:r>
          </w:p>
        </w:tc>
      </w:tr>
      <w:tr w:rsidR="00FB68F0" w:rsidRPr="009D4C16" w:rsidTr="007B60D0">
        <w:trPr>
          <w:trHeight w:val="147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0" w:rsidRPr="006A1F15" w:rsidRDefault="00FB68F0" w:rsidP="00BA34E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A1F15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0" w:rsidRPr="006A1F15" w:rsidRDefault="00FB68F0" w:rsidP="00BA34E1">
            <w:pPr>
              <w:pStyle w:val="Default"/>
              <w:rPr>
                <w:rStyle w:val="Pogrubienie"/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6A1F15">
              <w:rPr>
                <w:rStyle w:val="Pogrubienie"/>
                <w:rFonts w:asciiTheme="minorHAnsi" w:hAnsiTheme="minorHAnsi" w:cstheme="minorHAnsi"/>
                <w:sz w:val="22"/>
                <w:szCs w:val="22"/>
                <w:lang w:val="pl-PL"/>
              </w:rPr>
              <w:t>Peters</w:t>
            </w:r>
            <w:proofErr w:type="spellEnd"/>
            <w:r w:rsidRPr="006A1F15">
              <w:rPr>
                <w:rStyle w:val="Pogrubienie"/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6A1F15">
              <w:rPr>
                <w:rStyle w:val="Pogrubienie"/>
                <w:rFonts w:asciiTheme="minorHAnsi" w:hAnsiTheme="minorHAnsi" w:cstheme="minorHAnsi"/>
                <w:sz w:val="22"/>
                <w:szCs w:val="22"/>
                <w:lang w:val="pl-PL"/>
              </w:rPr>
              <w:t>Surgical</w:t>
            </w:r>
            <w:proofErr w:type="spellEnd"/>
            <w:r w:rsidRPr="006A1F15">
              <w:rPr>
                <w:rStyle w:val="Pogrubienie"/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Polska Sp. z o.o.</w:t>
            </w:r>
          </w:p>
          <w:p w:rsidR="00FB68F0" w:rsidRPr="00162509" w:rsidRDefault="00FB68F0" w:rsidP="00BA34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162509">
              <w:rPr>
                <w:rStyle w:val="Pogrubienie"/>
                <w:rFonts w:asciiTheme="minorHAnsi" w:hAnsiTheme="minorHAnsi" w:cstheme="minorHAnsi"/>
                <w:b w:val="0"/>
              </w:rPr>
              <w:t>Warszawa</w:t>
            </w:r>
            <w:r w:rsidRPr="00162509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</w:p>
          <w:p w:rsidR="00FB68F0" w:rsidRPr="006A1F15" w:rsidRDefault="00FB68F0" w:rsidP="00BA34E1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0" w:rsidRPr="00162E6B" w:rsidRDefault="00FB68F0" w:rsidP="006C2520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162E6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Zamawiający odrzuca ofertę w zakresie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pakietu</w:t>
            </w:r>
            <w:r w:rsidR="001E0FD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1 oraz pakietu 3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</w:t>
            </w:r>
            <w:r w:rsidRPr="00162E6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na podstawie § 23 pkt 1 Regulaminu udzielania zamówień w Wielkopolskim Centrum Pulmonologii i Torakochirurgii im. Eugenii i Janusza Zeylandów. Treść oferty nie odpowiada treści Zaproszenia do złożenia oferty.</w:t>
            </w:r>
          </w:p>
          <w:p w:rsidR="00915683" w:rsidRPr="00915683" w:rsidRDefault="00915683" w:rsidP="0091568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5683">
              <w:rPr>
                <w:rFonts w:asciiTheme="minorHAnsi" w:hAnsiTheme="minorHAnsi" w:cstheme="minorHAnsi"/>
                <w:sz w:val="18"/>
                <w:szCs w:val="18"/>
              </w:rPr>
              <w:t>Pakiet  1, pozycja 1 i 2 – zamawiający wymagał nici o długości 75 cm,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Wykonawca zaoferował</w:t>
            </w:r>
            <w:r w:rsidRPr="00915683">
              <w:rPr>
                <w:rFonts w:asciiTheme="minorHAnsi" w:hAnsiTheme="minorHAnsi" w:cstheme="minorHAnsi"/>
                <w:sz w:val="18"/>
                <w:szCs w:val="18"/>
              </w:rPr>
              <w:t xml:space="preserve"> nić o długości 90 cm.</w:t>
            </w:r>
          </w:p>
          <w:p w:rsidR="00FB68F0" w:rsidRPr="00162E6B" w:rsidRDefault="00915683" w:rsidP="0091568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5683">
              <w:rPr>
                <w:rFonts w:asciiTheme="minorHAnsi" w:hAnsiTheme="minorHAnsi" w:cstheme="minorHAnsi"/>
                <w:sz w:val="18"/>
                <w:szCs w:val="18"/>
              </w:rPr>
              <w:t>Pakiet 3, pozycja 3 - zamawiający wymagał igły o długości  37 cm,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Wykonawca zaoferował</w:t>
            </w:r>
            <w:r w:rsidRPr="00915683">
              <w:rPr>
                <w:rFonts w:asciiTheme="minorHAnsi" w:hAnsiTheme="minorHAnsi" w:cstheme="minorHAnsi"/>
                <w:sz w:val="18"/>
                <w:szCs w:val="18"/>
              </w:rPr>
              <w:t xml:space="preserve"> igłę o długości 36 cm.</w:t>
            </w:r>
          </w:p>
        </w:tc>
      </w:tr>
      <w:tr w:rsidR="00F73839" w:rsidRPr="009D4C16" w:rsidTr="007B60D0">
        <w:trPr>
          <w:trHeight w:val="147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39" w:rsidRPr="006A1F15" w:rsidRDefault="00F73839" w:rsidP="00BA34E1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6A1F15"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39" w:rsidRPr="00162509" w:rsidRDefault="00F73839" w:rsidP="00BA34E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162509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OSS sp. z </w:t>
            </w:r>
            <w:proofErr w:type="spellStart"/>
            <w:r w:rsidRPr="00162509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o.o</w:t>
            </w:r>
            <w:proofErr w:type="spellEnd"/>
            <w:r w:rsidRPr="00162509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.</w:t>
            </w:r>
            <w:r w:rsidRPr="0016250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162509">
              <w:rPr>
                <w:rFonts w:asciiTheme="minorHAnsi" w:hAnsiTheme="minorHAnsi" w:cstheme="minorHAnsi"/>
                <w:sz w:val="22"/>
                <w:szCs w:val="22"/>
              </w:rPr>
              <w:t>Gdańsk</w:t>
            </w:r>
            <w:proofErr w:type="spellEnd"/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39" w:rsidRPr="00162E6B" w:rsidRDefault="00F73839" w:rsidP="00F73839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162E6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Zamawi</w:t>
            </w:r>
            <w:r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ający odrzuca ofertę w zakresie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pakietu 3</w:t>
            </w:r>
            <w:r w:rsidR="00B9190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oraz pakietu 8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</w:t>
            </w:r>
            <w:r w:rsidRPr="00162E6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na podstawie § 23 pkt 1 Regulaminu udzielania zamówień w Wielkopolskim Centrum Pulmonologii i Torakochirurgii im. Eugenii i Janusza Zeylandów. Treść oferty nie odpowiada treści Zaproszenia do złożenia oferty.</w:t>
            </w:r>
          </w:p>
          <w:p w:rsidR="00D706ED" w:rsidRPr="00D706ED" w:rsidRDefault="00D706ED" w:rsidP="00D706E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706ED">
              <w:rPr>
                <w:rFonts w:asciiTheme="minorHAnsi" w:hAnsiTheme="minorHAnsi" w:cstheme="minorHAnsi"/>
                <w:sz w:val="18"/>
                <w:szCs w:val="18"/>
              </w:rPr>
              <w:t xml:space="preserve">Pakiet 3, pozycja 5 – zamawiający wymagał igły o zakrzywieniu ½ koła, 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Wykonawca zaoferował</w:t>
            </w:r>
            <w:r w:rsidRPr="00D706ED">
              <w:rPr>
                <w:rFonts w:asciiTheme="minorHAnsi" w:hAnsiTheme="minorHAnsi" w:cstheme="minorHAnsi"/>
                <w:sz w:val="18"/>
                <w:szCs w:val="18"/>
              </w:rPr>
              <w:t xml:space="preserve"> igłę 3/8 koła, </w:t>
            </w:r>
            <w:r w:rsidR="00787FF5">
              <w:rPr>
                <w:rFonts w:asciiTheme="minorHAnsi" w:hAnsiTheme="minorHAnsi" w:cstheme="minorHAnsi"/>
                <w:sz w:val="18"/>
                <w:szCs w:val="18"/>
              </w:rPr>
              <w:t>Wykonawca zaoferował</w:t>
            </w:r>
            <w:r w:rsidRPr="00D706ED">
              <w:rPr>
                <w:rFonts w:asciiTheme="minorHAnsi" w:hAnsiTheme="minorHAnsi" w:cstheme="minorHAnsi"/>
                <w:sz w:val="18"/>
                <w:szCs w:val="18"/>
              </w:rPr>
              <w:t xml:space="preserve"> nić o długości 79 cm – taka długość nie</w:t>
            </w:r>
            <w:r w:rsidR="002308E1">
              <w:rPr>
                <w:rFonts w:asciiTheme="minorHAnsi" w:hAnsiTheme="minorHAnsi" w:cstheme="minorHAnsi"/>
                <w:sz w:val="18"/>
                <w:szCs w:val="18"/>
              </w:rPr>
              <w:t xml:space="preserve"> występuje</w:t>
            </w:r>
            <w:r w:rsidRPr="00D706E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F73839" w:rsidRPr="00162E6B" w:rsidRDefault="00D706ED" w:rsidP="00D706E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D706ED">
              <w:rPr>
                <w:rFonts w:asciiTheme="minorHAnsi" w:hAnsiTheme="minorHAnsi" w:cstheme="minorHAnsi"/>
                <w:sz w:val="18"/>
                <w:szCs w:val="18"/>
              </w:rPr>
              <w:t xml:space="preserve">Pakiet 8, pozycja 3 – zamawiający wymagał średnicy szwu 2/0 USP 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Wykonawca zaoferował</w:t>
            </w:r>
            <w:r w:rsidRPr="00D706ED">
              <w:rPr>
                <w:rFonts w:asciiTheme="minorHAnsi" w:hAnsiTheme="minorHAnsi" w:cstheme="minorHAnsi"/>
                <w:sz w:val="18"/>
                <w:szCs w:val="18"/>
              </w:rPr>
              <w:t xml:space="preserve"> 3 USP.</w:t>
            </w:r>
          </w:p>
        </w:tc>
      </w:tr>
    </w:tbl>
    <w:p w:rsidR="006825EA" w:rsidRPr="00DE2ADC" w:rsidRDefault="006825EA" w:rsidP="006825E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6825EA" w:rsidRDefault="006825EA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696CAD" w:rsidRPr="00F37713" w:rsidRDefault="00696CAD" w:rsidP="00696CAD">
      <w:pPr>
        <w:spacing w:after="0" w:line="240" w:lineRule="auto"/>
        <w:rPr>
          <w:rFonts w:asciiTheme="minorHAnsi" w:hAnsiTheme="minorHAnsi" w:cstheme="minorHAnsi"/>
          <w:b/>
          <w:spacing w:val="2"/>
        </w:rPr>
      </w:pPr>
      <w:r w:rsidRPr="00F37713">
        <w:rPr>
          <w:rFonts w:asciiTheme="minorHAnsi" w:hAnsiTheme="minorHAnsi" w:cstheme="minorHAnsi"/>
          <w:b/>
          <w:spacing w:val="2"/>
        </w:rPr>
        <w:t xml:space="preserve">UNIEWAŻNIENIE POSTĘPOWANIA: </w:t>
      </w:r>
    </w:p>
    <w:p w:rsidR="00757CC6" w:rsidRPr="00F37713" w:rsidRDefault="00696CAD" w:rsidP="008C279A">
      <w:pPr>
        <w:spacing w:after="0" w:line="240" w:lineRule="auto"/>
        <w:jc w:val="both"/>
        <w:rPr>
          <w:rFonts w:asciiTheme="minorHAnsi" w:hAnsiTheme="minorHAnsi" w:cstheme="minorHAnsi"/>
          <w:spacing w:val="2"/>
        </w:rPr>
      </w:pPr>
      <w:r w:rsidRPr="00F37713">
        <w:rPr>
          <w:rFonts w:asciiTheme="minorHAnsi" w:hAnsiTheme="minorHAnsi" w:cstheme="minorHAnsi"/>
          <w:spacing w:val="2"/>
        </w:rPr>
        <w:t xml:space="preserve">W zakresie  </w:t>
      </w:r>
      <w:r w:rsidR="00EC4175">
        <w:rPr>
          <w:rFonts w:asciiTheme="minorHAnsi" w:hAnsiTheme="minorHAnsi" w:cstheme="minorHAnsi"/>
          <w:b/>
          <w:spacing w:val="2"/>
        </w:rPr>
        <w:t>pakietu nr –  2</w:t>
      </w:r>
      <w:r w:rsidR="0051197D">
        <w:rPr>
          <w:rFonts w:asciiTheme="minorHAnsi" w:hAnsiTheme="minorHAnsi" w:cstheme="minorHAnsi"/>
          <w:b/>
          <w:spacing w:val="2"/>
        </w:rPr>
        <w:t xml:space="preserve"> i 12</w:t>
      </w:r>
      <w:r w:rsidRPr="00F37713">
        <w:rPr>
          <w:rFonts w:asciiTheme="minorHAnsi" w:hAnsiTheme="minorHAnsi" w:cstheme="minorHAnsi"/>
          <w:spacing w:val="2"/>
        </w:rPr>
        <w:t xml:space="preserve">  - unieważniono  na podstawie § 24 ust.1 pkt 1 Regulaminu udzielania zamówień w Wielkopolskim Centrum Pulmonologii i Torakochirurgii im. Eugenii i Janusza Zeylandów. – nie złożono żadnej oferty niepodlegającej odrzuceniu.</w:t>
      </w:r>
    </w:p>
    <w:p w:rsidR="00757CC6" w:rsidRDefault="00757CC6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6825EA" w:rsidRDefault="006825EA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6825EA" w:rsidRDefault="006825EA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F618C8" w:rsidRDefault="00F618C8" w:rsidP="00F618C8">
      <w:pPr>
        <w:spacing w:after="0" w:line="240" w:lineRule="auto"/>
        <w:ind w:left="1416" w:firstLine="708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 xml:space="preserve">              </w:t>
      </w:r>
      <w:r>
        <w:rPr>
          <w:rFonts w:ascii="Times New Roman" w:hAnsi="Times New Roman"/>
          <w:spacing w:val="2"/>
        </w:rPr>
        <w:tab/>
      </w:r>
      <w:r>
        <w:rPr>
          <w:rFonts w:ascii="Times New Roman" w:hAnsi="Times New Roman"/>
          <w:spacing w:val="2"/>
        </w:rPr>
        <w:tab/>
        <w:t xml:space="preserve">         ...................................................................</w:t>
      </w:r>
    </w:p>
    <w:p w:rsidR="005520FC" w:rsidRPr="00635DFE" w:rsidRDefault="00F618C8" w:rsidP="00635DFE">
      <w:pPr>
        <w:spacing w:after="0" w:line="240" w:lineRule="auto"/>
        <w:rPr>
          <w:rFonts w:ascii="Times New Roman" w:hAnsi="Times New Roman"/>
          <w:i/>
          <w:spacing w:val="2"/>
        </w:rPr>
      </w:pPr>
      <w:r>
        <w:rPr>
          <w:rFonts w:ascii="Times New Roman" w:hAnsi="Times New Roman"/>
          <w:spacing w:val="2"/>
        </w:rPr>
        <w:t xml:space="preserve">                                                         </w:t>
      </w:r>
      <w:r>
        <w:rPr>
          <w:rFonts w:ascii="Times New Roman" w:hAnsi="Times New Roman"/>
          <w:spacing w:val="2"/>
        </w:rPr>
        <w:tab/>
      </w:r>
      <w:r>
        <w:rPr>
          <w:rFonts w:ascii="Times New Roman" w:hAnsi="Times New Roman"/>
          <w:spacing w:val="2"/>
        </w:rPr>
        <w:tab/>
        <w:t xml:space="preserve">       </w:t>
      </w:r>
      <w:r>
        <w:rPr>
          <w:rFonts w:ascii="Times New Roman" w:hAnsi="Times New Roman"/>
          <w:i/>
          <w:spacing w:val="2"/>
        </w:rPr>
        <w:t>/podpis kierownika jednostki zamawiającej/</w:t>
      </w:r>
    </w:p>
    <w:sectPr w:rsidR="005520FC" w:rsidRPr="00635DFE" w:rsidSect="00490A34">
      <w:headerReference w:type="default" r:id="rId9"/>
      <w:footerReference w:type="default" r:id="rId10"/>
      <w:pgSz w:w="11906" w:h="16838" w:code="9"/>
      <w:pgMar w:top="1843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97A" w:rsidRDefault="0014097A" w:rsidP="00F92ECB">
      <w:pPr>
        <w:spacing w:after="0" w:line="240" w:lineRule="auto"/>
      </w:pPr>
      <w:r>
        <w:separator/>
      </w:r>
    </w:p>
  </w:endnote>
  <w:endnote w:type="continuationSeparator" w:id="0">
    <w:p w:rsidR="0014097A" w:rsidRDefault="0014097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8D543EC" wp14:editId="689B922B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97A" w:rsidRDefault="0014097A" w:rsidP="00F92ECB">
      <w:pPr>
        <w:spacing w:after="0" w:line="240" w:lineRule="auto"/>
      </w:pPr>
      <w:r>
        <w:separator/>
      </w:r>
    </w:p>
  </w:footnote>
  <w:footnote w:type="continuationSeparator" w:id="0">
    <w:p w:rsidR="0014097A" w:rsidRDefault="0014097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DDB33F8" wp14:editId="7D6578B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77780"/>
    <w:multiLevelType w:val="hybridMultilevel"/>
    <w:tmpl w:val="0BC4D2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95D3C"/>
    <w:multiLevelType w:val="hybridMultilevel"/>
    <w:tmpl w:val="B3AA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A57F5"/>
    <w:multiLevelType w:val="hybridMultilevel"/>
    <w:tmpl w:val="8C4A9678"/>
    <w:lvl w:ilvl="0" w:tplc="C512FBC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43C9F"/>
    <w:multiLevelType w:val="hybridMultilevel"/>
    <w:tmpl w:val="D40C75BA"/>
    <w:lvl w:ilvl="0" w:tplc="F6523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A7BFE"/>
    <w:multiLevelType w:val="hybridMultilevel"/>
    <w:tmpl w:val="0FEAD650"/>
    <w:lvl w:ilvl="0" w:tplc="1B9698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11BA5"/>
    <w:multiLevelType w:val="hybridMultilevel"/>
    <w:tmpl w:val="81946E50"/>
    <w:lvl w:ilvl="0" w:tplc="0C28C3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1DE4"/>
    <w:rsid w:val="000303F9"/>
    <w:rsid w:val="00032E1D"/>
    <w:rsid w:val="00046F90"/>
    <w:rsid w:val="00051BC8"/>
    <w:rsid w:val="000546BB"/>
    <w:rsid w:val="00056647"/>
    <w:rsid w:val="000633E0"/>
    <w:rsid w:val="00085EAA"/>
    <w:rsid w:val="000A0BE4"/>
    <w:rsid w:val="000B27A0"/>
    <w:rsid w:val="000B5097"/>
    <w:rsid w:val="000D1955"/>
    <w:rsid w:val="000D6EB6"/>
    <w:rsid w:val="000E2B62"/>
    <w:rsid w:val="000E3D8C"/>
    <w:rsid w:val="000F24E5"/>
    <w:rsid w:val="000F3F5E"/>
    <w:rsid w:val="001100BA"/>
    <w:rsid w:val="0011241D"/>
    <w:rsid w:val="0013036E"/>
    <w:rsid w:val="0014097A"/>
    <w:rsid w:val="00141694"/>
    <w:rsid w:val="001430EA"/>
    <w:rsid w:val="001463C6"/>
    <w:rsid w:val="00154804"/>
    <w:rsid w:val="00162509"/>
    <w:rsid w:val="00162E6B"/>
    <w:rsid w:val="001741A3"/>
    <w:rsid w:val="001765F3"/>
    <w:rsid w:val="00191379"/>
    <w:rsid w:val="001A231E"/>
    <w:rsid w:val="001B7CD0"/>
    <w:rsid w:val="001C0018"/>
    <w:rsid w:val="001C1C02"/>
    <w:rsid w:val="001C29A7"/>
    <w:rsid w:val="001C2DDE"/>
    <w:rsid w:val="001D1865"/>
    <w:rsid w:val="001E075F"/>
    <w:rsid w:val="001E0FDA"/>
    <w:rsid w:val="001E55BE"/>
    <w:rsid w:val="001F1EA1"/>
    <w:rsid w:val="001F2B62"/>
    <w:rsid w:val="001F48C0"/>
    <w:rsid w:val="002308E1"/>
    <w:rsid w:val="00237D0A"/>
    <w:rsid w:val="0026707D"/>
    <w:rsid w:val="00273580"/>
    <w:rsid w:val="002855E0"/>
    <w:rsid w:val="002872C1"/>
    <w:rsid w:val="00292EAF"/>
    <w:rsid w:val="00295BC9"/>
    <w:rsid w:val="002A1B60"/>
    <w:rsid w:val="002A629A"/>
    <w:rsid w:val="002A6834"/>
    <w:rsid w:val="002B02C8"/>
    <w:rsid w:val="002B2B38"/>
    <w:rsid w:val="002B6F4B"/>
    <w:rsid w:val="002C13A9"/>
    <w:rsid w:val="002C59B5"/>
    <w:rsid w:val="002D4198"/>
    <w:rsid w:val="002D5359"/>
    <w:rsid w:val="002E627F"/>
    <w:rsid w:val="00302100"/>
    <w:rsid w:val="0030540C"/>
    <w:rsid w:val="00335BD5"/>
    <w:rsid w:val="00357085"/>
    <w:rsid w:val="00363D31"/>
    <w:rsid w:val="003649DB"/>
    <w:rsid w:val="00377213"/>
    <w:rsid w:val="00381813"/>
    <w:rsid w:val="00382AA3"/>
    <w:rsid w:val="00390D13"/>
    <w:rsid w:val="003B587A"/>
    <w:rsid w:val="003D364C"/>
    <w:rsid w:val="003E65AC"/>
    <w:rsid w:val="003F74B1"/>
    <w:rsid w:val="0040350E"/>
    <w:rsid w:val="004111BD"/>
    <w:rsid w:val="004260C8"/>
    <w:rsid w:val="004436A9"/>
    <w:rsid w:val="004438E2"/>
    <w:rsid w:val="00446115"/>
    <w:rsid w:val="00460951"/>
    <w:rsid w:val="004667F0"/>
    <w:rsid w:val="00480DBE"/>
    <w:rsid w:val="00490A34"/>
    <w:rsid w:val="004B285B"/>
    <w:rsid w:val="004B62D3"/>
    <w:rsid w:val="004C3D57"/>
    <w:rsid w:val="004E1CD9"/>
    <w:rsid w:val="004F335A"/>
    <w:rsid w:val="004F7089"/>
    <w:rsid w:val="00503BD6"/>
    <w:rsid w:val="0051063D"/>
    <w:rsid w:val="0051197D"/>
    <w:rsid w:val="00512985"/>
    <w:rsid w:val="00526DA7"/>
    <w:rsid w:val="005311DE"/>
    <w:rsid w:val="005407CA"/>
    <w:rsid w:val="00540B86"/>
    <w:rsid w:val="005423D7"/>
    <w:rsid w:val="005520FC"/>
    <w:rsid w:val="00554710"/>
    <w:rsid w:val="005754F4"/>
    <w:rsid w:val="0058425D"/>
    <w:rsid w:val="005A424A"/>
    <w:rsid w:val="005B5FE6"/>
    <w:rsid w:val="005B7A86"/>
    <w:rsid w:val="005E40A7"/>
    <w:rsid w:val="005E5856"/>
    <w:rsid w:val="005F13E1"/>
    <w:rsid w:val="005F59E3"/>
    <w:rsid w:val="005F5F57"/>
    <w:rsid w:val="00600361"/>
    <w:rsid w:val="00601790"/>
    <w:rsid w:val="00605620"/>
    <w:rsid w:val="00611962"/>
    <w:rsid w:val="00624FD0"/>
    <w:rsid w:val="00630EB5"/>
    <w:rsid w:val="0063277E"/>
    <w:rsid w:val="00635DFE"/>
    <w:rsid w:val="00650B74"/>
    <w:rsid w:val="00650E88"/>
    <w:rsid w:val="00654B60"/>
    <w:rsid w:val="006723CB"/>
    <w:rsid w:val="00672DDB"/>
    <w:rsid w:val="006825EA"/>
    <w:rsid w:val="006850F3"/>
    <w:rsid w:val="00696CAD"/>
    <w:rsid w:val="00697EC2"/>
    <w:rsid w:val="006A1F15"/>
    <w:rsid w:val="006A29DC"/>
    <w:rsid w:val="006A3001"/>
    <w:rsid w:val="006A4933"/>
    <w:rsid w:val="006D4096"/>
    <w:rsid w:val="006D50FD"/>
    <w:rsid w:val="006F5452"/>
    <w:rsid w:val="00707CA1"/>
    <w:rsid w:val="00726F0B"/>
    <w:rsid w:val="00742727"/>
    <w:rsid w:val="00744F63"/>
    <w:rsid w:val="00753165"/>
    <w:rsid w:val="00757CC6"/>
    <w:rsid w:val="00780D3D"/>
    <w:rsid w:val="00786D70"/>
    <w:rsid w:val="00787531"/>
    <w:rsid w:val="00787FF5"/>
    <w:rsid w:val="0079406A"/>
    <w:rsid w:val="007A55B8"/>
    <w:rsid w:val="007A6D8C"/>
    <w:rsid w:val="007B60D0"/>
    <w:rsid w:val="007C2DC1"/>
    <w:rsid w:val="007D29FD"/>
    <w:rsid w:val="007D314C"/>
    <w:rsid w:val="007D3371"/>
    <w:rsid w:val="008151FD"/>
    <w:rsid w:val="008229D8"/>
    <w:rsid w:val="008405EC"/>
    <w:rsid w:val="00854AE2"/>
    <w:rsid w:val="0087411E"/>
    <w:rsid w:val="00892EE1"/>
    <w:rsid w:val="008A7D17"/>
    <w:rsid w:val="008B0E2B"/>
    <w:rsid w:val="008B0E2C"/>
    <w:rsid w:val="008C279A"/>
    <w:rsid w:val="008C60F7"/>
    <w:rsid w:val="008C7991"/>
    <w:rsid w:val="008D12C7"/>
    <w:rsid w:val="008F016F"/>
    <w:rsid w:val="00915683"/>
    <w:rsid w:val="009277EA"/>
    <w:rsid w:val="0093598E"/>
    <w:rsid w:val="0094150B"/>
    <w:rsid w:val="00947445"/>
    <w:rsid w:val="009547C6"/>
    <w:rsid w:val="009567B1"/>
    <w:rsid w:val="009746A6"/>
    <w:rsid w:val="00976B79"/>
    <w:rsid w:val="00980AD8"/>
    <w:rsid w:val="009919BD"/>
    <w:rsid w:val="00991BE4"/>
    <w:rsid w:val="009B0855"/>
    <w:rsid w:val="009B7379"/>
    <w:rsid w:val="009C660A"/>
    <w:rsid w:val="009D2A45"/>
    <w:rsid w:val="009D3F50"/>
    <w:rsid w:val="009D4F26"/>
    <w:rsid w:val="009F2AB4"/>
    <w:rsid w:val="009F468A"/>
    <w:rsid w:val="00A00524"/>
    <w:rsid w:val="00A02C23"/>
    <w:rsid w:val="00A0432F"/>
    <w:rsid w:val="00A06635"/>
    <w:rsid w:val="00A07AEC"/>
    <w:rsid w:val="00A07EDC"/>
    <w:rsid w:val="00A314EA"/>
    <w:rsid w:val="00A3165D"/>
    <w:rsid w:val="00A52383"/>
    <w:rsid w:val="00A56A42"/>
    <w:rsid w:val="00A60221"/>
    <w:rsid w:val="00A631ED"/>
    <w:rsid w:val="00A77995"/>
    <w:rsid w:val="00A8474C"/>
    <w:rsid w:val="00A902E3"/>
    <w:rsid w:val="00A9228D"/>
    <w:rsid w:val="00AA2ED8"/>
    <w:rsid w:val="00AA76CC"/>
    <w:rsid w:val="00AB3DDC"/>
    <w:rsid w:val="00AB7FDE"/>
    <w:rsid w:val="00AC465E"/>
    <w:rsid w:val="00AC6444"/>
    <w:rsid w:val="00AD3129"/>
    <w:rsid w:val="00AD5A97"/>
    <w:rsid w:val="00B014B3"/>
    <w:rsid w:val="00B11DC7"/>
    <w:rsid w:val="00B21305"/>
    <w:rsid w:val="00B24290"/>
    <w:rsid w:val="00B457BE"/>
    <w:rsid w:val="00B50398"/>
    <w:rsid w:val="00B76B89"/>
    <w:rsid w:val="00B864A2"/>
    <w:rsid w:val="00B91906"/>
    <w:rsid w:val="00BA7A54"/>
    <w:rsid w:val="00BB5257"/>
    <w:rsid w:val="00BE1AD7"/>
    <w:rsid w:val="00BF6E57"/>
    <w:rsid w:val="00C11453"/>
    <w:rsid w:val="00C2123E"/>
    <w:rsid w:val="00C21F37"/>
    <w:rsid w:val="00C22513"/>
    <w:rsid w:val="00C25360"/>
    <w:rsid w:val="00C2619B"/>
    <w:rsid w:val="00C6162C"/>
    <w:rsid w:val="00C6344F"/>
    <w:rsid w:val="00C70D7A"/>
    <w:rsid w:val="00C778EB"/>
    <w:rsid w:val="00C862E4"/>
    <w:rsid w:val="00C87937"/>
    <w:rsid w:val="00CA1CCE"/>
    <w:rsid w:val="00CA1D45"/>
    <w:rsid w:val="00CB0E0F"/>
    <w:rsid w:val="00CB7FFB"/>
    <w:rsid w:val="00CC12C0"/>
    <w:rsid w:val="00CC4D1D"/>
    <w:rsid w:val="00CC6D2C"/>
    <w:rsid w:val="00CF3D87"/>
    <w:rsid w:val="00CF4E11"/>
    <w:rsid w:val="00CF6355"/>
    <w:rsid w:val="00D11066"/>
    <w:rsid w:val="00D1246E"/>
    <w:rsid w:val="00D12B20"/>
    <w:rsid w:val="00D135B2"/>
    <w:rsid w:val="00D15BD2"/>
    <w:rsid w:val="00D273BC"/>
    <w:rsid w:val="00D376B9"/>
    <w:rsid w:val="00D41F59"/>
    <w:rsid w:val="00D420B6"/>
    <w:rsid w:val="00D52CA0"/>
    <w:rsid w:val="00D543E8"/>
    <w:rsid w:val="00D706ED"/>
    <w:rsid w:val="00D72A4A"/>
    <w:rsid w:val="00D75451"/>
    <w:rsid w:val="00D83233"/>
    <w:rsid w:val="00D86100"/>
    <w:rsid w:val="00D9099A"/>
    <w:rsid w:val="00DA4BB2"/>
    <w:rsid w:val="00DC19A9"/>
    <w:rsid w:val="00DD2207"/>
    <w:rsid w:val="00DD2D5C"/>
    <w:rsid w:val="00DD3B02"/>
    <w:rsid w:val="00DD3E8A"/>
    <w:rsid w:val="00DD5E1A"/>
    <w:rsid w:val="00DE01CB"/>
    <w:rsid w:val="00DE2ADC"/>
    <w:rsid w:val="00DE2F24"/>
    <w:rsid w:val="00DF0792"/>
    <w:rsid w:val="00DF41F3"/>
    <w:rsid w:val="00E1134A"/>
    <w:rsid w:val="00E263C9"/>
    <w:rsid w:val="00E30FD9"/>
    <w:rsid w:val="00E439FD"/>
    <w:rsid w:val="00E4562B"/>
    <w:rsid w:val="00E466AE"/>
    <w:rsid w:val="00E67E7F"/>
    <w:rsid w:val="00E7220C"/>
    <w:rsid w:val="00E722CC"/>
    <w:rsid w:val="00E9310D"/>
    <w:rsid w:val="00E932C0"/>
    <w:rsid w:val="00E937BA"/>
    <w:rsid w:val="00EA17DE"/>
    <w:rsid w:val="00EA67C5"/>
    <w:rsid w:val="00EC4175"/>
    <w:rsid w:val="00EF5DF0"/>
    <w:rsid w:val="00F02304"/>
    <w:rsid w:val="00F060D8"/>
    <w:rsid w:val="00F23234"/>
    <w:rsid w:val="00F2419C"/>
    <w:rsid w:val="00F266FD"/>
    <w:rsid w:val="00F26ABC"/>
    <w:rsid w:val="00F32F56"/>
    <w:rsid w:val="00F37713"/>
    <w:rsid w:val="00F42E4D"/>
    <w:rsid w:val="00F57F50"/>
    <w:rsid w:val="00F618C8"/>
    <w:rsid w:val="00F73839"/>
    <w:rsid w:val="00F83AF8"/>
    <w:rsid w:val="00F92ECB"/>
    <w:rsid w:val="00FA4BBB"/>
    <w:rsid w:val="00FA616E"/>
    <w:rsid w:val="00FB68F0"/>
    <w:rsid w:val="00FC3A5C"/>
    <w:rsid w:val="00FD435F"/>
    <w:rsid w:val="00FD4ED1"/>
    <w:rsid w:val="00FE748F"/>
    <w:rsid w:val="00FF2AD5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8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618C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618C8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8C8"/>
    <w:rPr>
      <w:rFonts w:ascii="Arial Black" w:eastAsia="Times New Roman" w:hAnsi="Arial Black"/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F618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8C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F618C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xt">
    <w:name w:val="txt"/>
    <w:basedOn w:val="Domylnaczcionkaakapitu"/>
    <w:rsid w:val="006825EA"/>
  </w:style>
  <w:style w:type="character" w:styleId="Pogrubienie">
    <w:name w:val="Strong"/>
    <w:basedOn w:val="Domylnaczcionkaakapitu"/>
    <w:uiPriority w:val="22"/>
    <w:qFormat/>
    <w:rsid w:val="00A3165D"/>
    <w:rPr>
      <w:b/>
      <w:bCs/>
    </w:rPr>
  </w:style>
  <w:style w:type="paragraph" w:customStyle="1" w:styleId="Default">
    <w:name w:val="Default"/>
    <w:rsid w:val="00A3165D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8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618C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618C8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8C8"/>
    <w:rPr>
      <w:rFonts w:ascii="Arial Black" w:eastAsia="Times New Roman" w:hAnsi="Arial Black"/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F618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8C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F618C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xt">
    <w:name w:val="txt"/>
    <w:basedOn w:val="Domylnaczcionkaakapitu"/>
    <w:rsid w:val="006825EA"/>
  </w:style>
  <w:style w:type="character" w:styleId="Pogrubienie">
    <w:name w:val="Strong"/>
    <w:basedOn w:val="Domylnaczcionkaakapitu"/>
    <w:uiPriority w:val="22"/>
    <w:qFormat/>
    <w:rsid w:val="00A3165D"/>
    <w:rPr>
      <w:b/>
      <w:bCs/>
    </w:rPr>
  </w:style>
  <w:style w:type="paragraph" w:customStyle="1" w:styleId="Default">
    <w:name w:val="Default"/>
    <w:rsid w:val="00A3165D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65A52-6073-4432-B762-F3221EFB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361</TotalTime>
  <Pages>4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285</cp:revision>
  <cp:lastPrinted>2019-03-26T09:55:00Z</cp:lastPrinted>
  <dcterms:created xsi:type="dcterms:W3CDTF">2021-03-09T06:31:00Z</dcterms:created>
  <dcterms:modified xsi:type="dcterms:W3CDTF">2024-07-19T08:54:00Z</dcterms:modified>
</cp:coreProperties>
</file>