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04" w:rsidRPr="00466A0A" w:rsidRDefault="00B77204" w:rsidP="00583F22">
      <w:pPr>
        <w:pStyle w:val="Nagwek"/>
        <w:jc w:val="both"/>
        <w:rPr>
          <w:rFonts w:asciiTheme="minorHAnsi" w:hAnsiTheme="minorHAnsi" w:cstheme="minorHAnsi"/>
          <w:sz w:val="18"/>
          <w:szCs w:val="18"/>
        </w:rPr>
      </w:pPr>
    </w:p>
    <w:p w:rsidR="00F210AC" w:rsidRPr="00466A0A" w:rsidRDefault="00F210AC" w:rsidP="00F210AC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66A0A">
        <w:rPr>
          <w:rFonts w:asciiTheme="minorHAnsi" w:hAnsiTheme="minorHAnsi" w:cstheme="minorHAnsi"/>
          <w:sz w:val="18"/>
          <w:szCs w:val="18"/>
        </w:rPr>
        <w:t>WCPiT</w:t>
      </w:r>
      <w:proofErr w:type="spellEnd"/>
      <w:r w:rsidRPr="00466A0A">
        <w:rPr>
          <w:rFonts w:asciiTheme="minorHAnsi" w:hAnsiTheme="minorHAnsi" w:cstheme="minorHAnsi"/>
          <w:sz w:val="18"/>
          <w:szCs w:val="18"/>
        </w:rPr>
        <w:t xml:space="preserve"> EA/381-</w:t>
      </w:r>
      <w:r w:rsidR="00897217">
        <w:rPr>
          <w:rFonts w:asciiTheme="minorHAnsi" w:hAnsiTheme="minorHAnsi" w:cstheme="minorHAnsi"/>
          <w:sz w:val="18"/>
          <w:szCs w:val="18"/>
        </w:rPr>
        <w:t>53</w:t>
      </w:r>
      <w:r w:rsidRPr="00466A0A">
        <w:rPr>
          <w:rFonts w:asciiTheme="minorHAnsi" w:hAnsiTheme="minorHAnsi" w:cstheme="minorHAnsi"/>
          <w:sz w:val="18"/>
          <w:szCs w:val="18"/>
        </w:rPr>
        <w:t>/202</w:t>
      </w:r>
      <w:r w:rsidR="00A60127">
        <w:rPr>
          <w:rFonts w:asciiTheme="minorHAnsi" w:hAnsiTheme="minorHAnsi" w:cstheme="minorHAnsi"/>
          <w:sz w:val="18"/>
          <w:szCs w:val="18"/>
        </w:rPr>
        <w:t>4</w:t>
      </w:r>
      <w:r w:rsidRPr="00466A0A">
        <w:rPr>
          <w:rFonts w:asciiTheme="minorHAnsi" w:hAnsiTheme="minorHAnsi" w:cstheme="minorHAnsi"/>
          <w:sz w:val="18"/>
          <w:szCs w:val="18"/>
        </w:rPr>
        <w:tab/>
      </w:r>
      <w:r w:rsidRPr="00466A0A">
        <w:rPr>
          <w:rFonts w:asciiTheme="minorHAnsi" w:hAnsiTheme="minorHAnsi" w:cstheme="minorHAnsi"/>
          <w:sz w:val="18"/>
          <w:szCs w:val="18"/>
        </w:rPr>
        <w:tab/>
        <w:t xml:space="preserve">Poznań, dnia </w:t>
      </w:r>
      <w:r w:rsidR="00897217">
        <w:rPr>
          <w:rFonts w:asciiTheme="minorHAnsi" w:hAnsiTheme="minorHAnsi" w:cstheme="minorHAnsi"/>
          <w:sz w:val="18"/>
          <w:szCs w:val="18"/>
        </w:rPr>
        <w:t>01</w:t>
      </w:r>
      <w:r w:rsidRPr="00466A0A">
        <w:rPr>
          <w:rFonts w:asciiTheme="minorHAnsi" w:hAnsiTheme="minorHAnsi" w:cstheme="minorHAnsi"/>
          <w:sz w:val="18"/>
          <w:szCs w:val="18"/>
        </w:rPr>
        <w:t>.</w:t>
      </w:r>
      <w:r w:rsidR="00A60127">
        <w:rPr>
          <w:rFonts w:asciiTheme="minorHAnsi" w:hAnsiTheme="minorHAnsi" w:cstheme="minorHAnsi"/>
          <w:sz w:val="18"/>
          <w:szCs w:val="18"/>
        </w:rPr>
        <w:t>0</w:t>
      </w:r>
      <w:r w:rsidR="00897217">
        <w:rPr>
          <w:rFonts w:asciiTheme="minorHAnsi" w:hAnsiTheme="minorHAnsi" w:cstheme="minorHAnsi"/>
          <w:sz w:val="18"/>
          <w:szCs w:val="18"/>
        </w:rPr>
        <w:t>8</w:t>
      </w:r>
      <w:r w:rsidRPr="00466A0A">
        <w:rPr>
          <w:rFonts w:asciiTheme="minorHAnsi" w:hAnsiTheme="minorHAnsi" w:cstheme="minorHAnsi"/>
          <w:sz w:val="18"/>
          <w:szCs w:val="18"/>
        </w:rPr>
        <w:t>.202</w:t>
      </w:r>
      <w:r w:rsidR="00A60127">
        <w:rPr>
          <w:rFonts w:asciiTheme="minorHAnsi" w:hAnsiTheme="minorHAnsi" w:cstheme="minorHAnsi"/>
          <w:sz w:val="18"/>
          <w:szCs w:val="18"/>
        </w:rPr>
        <w:t>4</w:t>
      </w:r>
      <w:r w:rsidR="003E7E64" w:rsidRPr="00466A0A">
        <w:rPr>
          <w:rFonts w:asciiTheme="minorHAnsi" w:hAnsiTheme="minorHAnsi" w:cstheme="minorHAnsi"/>
          <w:sz w:val="18"/>
          <w:szCs w:val="18"/>
        </w:rPr>
        <w:t xml:space="preserve"> </w:t>
      </w:r>
      <w:r w:rsidRPr="00466A0A">
        <w:rPr>
          <w:rFonts w:asciiTheme="minorHAnsi" w:hAnsiTheme="minorHAnsi" w:cstheme="minorHAnsi"/>
          <w:sz w:val="18"/>
          <w:szCs w:val="18"/>
        </w:rPr>
        <w:t>r</w:t>
      </w:r>
      <w:r w:rsidR="003E7E64" w:rsidRPr="00466A0A">
        <w:rPr>
          <w:rFonts w:asciiTheme="minorHAnsi" w:hAnsiTheme="minorHAnsi" w:cstheme="minorHAnsi"/>
          <w:sz w:val="18"/>
          <w:szCs w:val="18"/>
        </w:rPr>
        <w:t>.</w:t>
      </w:r>
    </w:p>
    <w:p w:rsidR="00F210AC" w:rsidRPr="00466A0A" w:rsidRDefault="00F210AC" w:rsidP="00F210AC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210AC" w:rsidRPr="00466A0A" w:rsidRDefault="00F210AC" w:rsidP="00F210AC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F210AC" w:rsidRPr="00466A0A" w:rsidRDefault="00F210AC" w:rsidP="00F210AC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</w:t>
      </w:r>
      <w:r w:rsidR="00466A0A">
        <w:rPr>
          <w:rFonts w:asciiTheme="minorHAnsi" w:hAnsiTheme="minorHAnsi" w:cstheme="minorHAnsi"/>
          <w:sz w:val="18"/>
          <w:szCs w:val="18"/>
        </w:rPr>
        <w:br/>
      </w:r>
      <w:r w:rsidRPr="00466A0A">
        <w:rPr>
          <w:rFonts w:asciiTheme="minorHAnsi" w:hAnsiTheme="minorHAnsi" w:cstheme="minorHAnsi"/>
          <w:sz w:val="18"/>
          <w:szCs w:val="18"/>
        </w:rPr>
        <w:t xml:space="preserve">o którym mowa w art. 275 pkt 1 ustawy </w:t>
      </w:r>
      <w:r w:rsidRPr="00466A0A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F210AC" w:rsidRPr="00466A0A" w:rsidRDefault="003E7E64" w:rsidP="00DB197A">
      <w:pPr>
        <w:pStyle w:val="Nagwek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Przedmiot zamówienia: Dostawa </w:t>
      </w:r>
      <w:r w:rsidR="00897217">
        <w:rPr>
          <w:rFonts w:asciiTheme="minorHAnsi" w:hAnsiTheme="minorHAnsi" w:cstheme="minorHAnsi"/>
          <w:sz w:val="18"/>
          <w:szCs w:val="18"/>
        </w:rPr>
        <w:t>portów żylnych i wyrobów do podaży leków cytostatycznych</w:t>
      </w:r>
      <w:r w:rsidR="00D965E6">
        <w:rPr>
          <w:rFonts w:asciiTheme="minorHAnsi" w:hAnsiTheme="minorHAnsi" w:cstheme="minorHAnsi"/>
          <w:sz w:val="18"/>
          <w:szCs w:val="18"/>
        </w:rPr>
        <w:t>.</w:t>
      </w:r>
    </w:p>
    <w:p w:rsidR="00F210AC" w:rsidRPr="00466A0A" w:rsidRDefault="00F210AC" w:rsidP="00F210AC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210AC" w:rsidRPr="00DB197A" w:rsidRDefault="00F210AC" w:rsidP="00F210AC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bCs/>
          <w:sz w:val="18"/>
          <w:szCs w:val="18"/>
        </w:rPr>
        <w:tab/>
        <w:t xml:space="preserve">Wielkopolskie Centrum Pulmonologii i Torakochirurgii im. Eugenii i Janusza Zeylandów Samodzielny Publiczny Zakład Opieki Zdrowotnej </w:t>
      </w:r>
      <w:r w:rsidRPr="00466A0A">
        <w:rPr>
          <w:rFonts w:asciiTheme="minorHAnsi" w:hAnsiTheme="minorHAnsi" w:cstheme="minorHAnsi"/>
          <w:color w:val="000000"/>
          <w:sz w:val="18"/>
          <w:szCs w:val="18"/>
        </w:rPr>
        <w:t>działając zgodnie z art. 253 ust 1 ustawy Prawo zamówień publicznych</w:t>
      </w:r>
      <w:r w:rsidR="0055192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DB197A" w:rsidRPr="00DB197A">
        <w:rPr>
          <w:rFonts w:asciiTheme="minorHAnsi" w:hAnsiTheme="minorHAnsi" w:cstheme="minorHAnsi"/>
          <w:color w:val="000000"/>
          <w:sz w:val="18"/>
          <w:szCs w:val="18"/>
        </w:rPr>
        <w:t>(Dz.U. z 2022 r. poz. 1710 ze zm.)</w:t>
      </w:r>
      <w:r w:rsidRPr="00466A0A">
        <w:rPr>
          <w:rFonts w:asciiTheme="minorHAnsi" w:hAnsiTheme="minorHAnsi" w:cstheme="minorHAnsi"/>
          <w:color w:val="000000"/>
          <w:sz w:val="18"/>
          <w:szCs w:val="18"/>
        </w:rPr>
        <w:t xml:space="preserve"> informuje, że w prowadzonym postępowaniu </w:t>
      </w:r>
      <w:r w:rsidR="00DB197A" w:rsidRPr="00DB197A">
        <w:rPr>
          <w:rFonts w:asciiTheme="minorHAnsi" w:hAnsiTheme="minorHAnsi" w:cstheme="minorHAnsi"/>
          <w:sz w:val="18"/>
          <w:szCs w:val="18"/>
        </w:rPr>
        <w:t>dokonuje wyboru następujących ofert zgodnie z kryterium wyboru – najniższa cena:</w:t>
      </w:r>
    </w:p>
    <w:p w:rsidR="00F210AC" w:rsidRPr="00466A0A" w:rsidRDefault="00F210AC" w:rsidP="00F210AC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7"/>
        <w:gridCol w:w="4710"/>
        <w:gridCol w:w="3685"/>
      </w:tblGrid>
      <w:tr w:rsidR="00466A0A" w:rsidRPr="00466A0A" w:rsidTr="00466A0A">
        <w:trPr>
          <w:trHeight w:val="33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0A" w:rsidRPr="00466A0A" w:rsidRDefault="00466A0A" w:rsidP="00466A0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7A" w:rsidRPr="00DB197A" w:rsidRDefault="00DB197A" w:rsidP="00DB197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466A0A" w:rsidRPr="00466A0A" w:rsidRDefault="00DB197A" w:rsidP="00DB197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0A" w:rsidRPr="00466A0A" w:rsidRDefault="00DB197A" w:rsidP="00DB197A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466A0A" w:rsidRPr="00466A0A" w:rsidTr="00466A0A">
        <w:trPr>
          <w:trHeight w:val="423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0A" w:rsidRPr="00466A0A" w:rsidRDefault="00466A0A" w:rsidP="00466A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0A" w:rsidRPr="00466A0A" w:rsidRDefault="00466A0A" w:rsidP="00466A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0A" w:rsidRPr="00466A0A" w:rsidRDefault="00466A0A" w:rsidP="00466A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66A0A" w:rsidRPr="00466A0A" w:rsidTr="00466A0A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0A" w:rsidRPr="00466A0A" w:rsidRDefault="00466A0A" w:rsidP="00466A0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FC" w:rsidRDefault="00796EED" w:rsidP="00796EE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Aesculap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Chifa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Spółka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z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ograniczoną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odpowiedzialnością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796EED" w:rsidRPr="001504FC" w:rsidRDefault="00796EED" w:rsidP="00796EED">
            <w:pPr>
              <w:pStyle w:val="Default"/>
              <w:rPr>
                <w:rFonts w:ascii="Bookman Old Style" w:hAnsi="Bookman Old Style"/>
                <w:b/>
                <w:bCs/>
                <w:color w:val="444444"/>
                <w:sz w:val="16"/>
                <w:szCs w:val="16"/>
                <w:shd w:val="clear" w:color="auto" w:fill="EEEEEE"/>
              </w:rPr>
            </w:pPr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Nowy</w:t>
            </w:r>
            <w:proofErr w:type="spellEnd"/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Tomyśl</w:t>
            </w:r>
            <w:proofErr w:type="spellEnd"/>
          </w:p>
          <w:p w:rsidR="00796EED" w:rsidRPr="004367A8" w:rsidRDefault="00796EED" w:rsidP="00796EED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4367A8">
              <w:rPr>
                <w:rFonts w:ascii="Bookman Old Style" w:hAnsi="Bookman Old Style"/>
                <w:sz w:val="16"/>
                <w:szCs w:val="16"/>
              </w:rPr>
              <w:t>REGON 630002936</w:t>
            </w:r>
          </w:p>
          <w:p w:rsidR="00796EED" w:rsidRPr="004367A8" w:rsidRDefault="00796EED" w:rsidP="00796EED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</w:p>
          <w:p w:rsidR="00796EED" w:rsidRPr="004367A8" w:rsidRDefault="00796EED" w:rsidP="00796EED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D7995" w:rsidRDefault="00FD7995" w:rsidP="00796EED">
            <w:pPr>
              <w:spacing w:after="0"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D7995" w:rsidRDefault="00FD7995" w:rsidP="00796EED">
            <w:pPr>
              <w:spacing w:after="0"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D7995" w:rsidRDefault="00FD7995" w:rsidP="00796EED">
            <w:pPr>
              <w:spacing w:after="0"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D7995" w:rsidRDefault="00FD7995" w:rsidP="00796EED">
            <w:pPr>
              <w:spacing w:after="0"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D7995" w:rsidRDefault="00FD7995" w:rsidP="00796EED">
            <w:pPr>
              <w:spacing w:after="0"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D7995" w:rsidRDefault="00FD7995" w:rsidP="00796EED">
            <w:pPr>
              <w:spacing w:after="0"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466A0A" w:rsidRPr="00466A0A" w:rsidRDefault="00796EED" w:rsidP="00796EED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367A8">
              <w:rPr>
                <w:rFonts w:ascii="Bookman Old Style" w:hAnsi="Bookman Old Style"/>
                <w:i/>
                <w:sz w:val="16"/>
                <w:szCs w:val="16"/>
              </w:rPr>
              <w:t>Duże przedsiębiorstwo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t>PAKIET NR 2</w:t>
            </w: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NETTO: 48 464,50 zł</w:t>
            </w:r>
          </w:p>
          <w:p w:rsid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52 529,16 zł</w:t>
            </w: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t>PAKIET NR 3</w:t>
            </w: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NETTO: 188 541,00</w:t>
            </w: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 xml:space="preserve"> zł</w:t>
            </w:r>
          </w:p>
          <w:p w:rsid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203 624,28</w:t>
            </w: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 xml:space="preserve"> zł</w:t>
            </w: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t>PAKIET NR 4</w:t>
            </w: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NETTO: 222 130,00 zł</w:t>
            </w:r>
          </w:p>
          <w:p w:rsid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239 900,40 zł</w:t>
            </w: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t>PAKIET NR 5</w:t>
            </w:r>
          </w:p>
          <w:p w:rsidR="006F4028" w:rsidRPr="006F4028" w:rsidRDefault="006F4028" w:rsidP="006F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NETTO: 4 530,00 zł</w:t>
            </w:r>
          </w:p>
          <w:p w:rsidR="00466A0A" w:rsidRPr="001B6860" w:rsidRDefault="006F4028" w:rsidP="006F4028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4 892,40 zł</w:t>
            </w:r>
          </w:p>
        </w:tc>
      </w:tr>
      <w:tr w:rsidR="00796EED" w:rsidRPr="00466A0A" w:rsidTr="00466A0A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D" w:rsidRPr="00466A0A" w:rsidRDefault="00796EED" w:rsidP="00466A0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D" w:rsidRPr="004367A8" w:rsidRDefault="001504FC" w:rsidP="001504FC">
            <w:pPr>
              <w:pStyle w:val="Default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proofErr w:type="spellStart"/>
            <w:r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Vygon</w:t>
            </w:r>
            <w:proofErr w:type="spellEnd"/>
            <w:r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1504FC" w:rsidRDefault="001504FC" w:rsidP="001504FC">
            <w:pPr>
              <w:spacing w:after="0" w:line="240" w:lineRule="auto"/>
              <w:jc w:val="both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Warszawa</w:t>
            </w:r>
          </w:p>
          <w:p w:rsidR="00796EED" w:rsidRPr="001504FC" w:rsidRDefault="001504FC" w:rsidP="001504FC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1504FC">
              <w:rPr>
                <w:rFonts w:ascii="Bookman Old Style" w:hAnsi="Bookman Old Style" w:cs="Tahoma"/>
                <w:sz w:val="16"/>
                <w:szCs w:val="16"/>
              </w:rPr>
              <w:t>REGON 010784130</w:t>
            </w:r>
          </w:p>
          <w:p w:rsidR="00796EED" w:rsidRPr="001504FC" w:rsidRDefault="00796EED" w:rsidP="00796EED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96EED" w:rsidRPr="004367A8" w:rsidRDefault="00796EED" w:rsidP="00796EED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96EED" w:rsidRPr="004367A8" w:rsidRDefault="001E52E1" w:rsidP="00796EE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Małe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="00796EED" w:rsidRPr="004367A8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ED" w:rsidRPr="00796EED" w:rsidRDefault="00796EED" w:rsidP="0079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796EED">
              <w:rPr>
                <w:rFonts w:ascii="Bookman Old Style" w:hAnsi="Bookman Old Style"/>
                <w:b/>
                <w:sz w:val="16"/>
                <w:szCs w:val="16"/>
              </w:rPr>
              <w:t>PAKIET NR 1</w:t>
            </w:r>
          </w:p>
          <w:p w:rsidR="00796EED" w:rsidRPr="00796EED" w:rsidRDefault="001E52E1" w:rsidP="0079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NETTO: 305 400</w:t>
            </w:r>
            <w:r w:rsidR="00796EED" w:rsidRPr="00796EED">
              <w:rPr>
                <w:rFonts w:ascii="Bookman Old Style" w:hAnsi="Bookman Old Style"/>
                <w:sz w:val="16"/>
                <w:szCs w:val="16"/>
              </w:rPr>
              <w:t>,00 zł</w:t>
            </w:r>
          </w:p>
          <w:p w:rsidR="00796EED" w:rsidRPr="00796EED" w:rsidRDefault="001E52E1" w:rsidP="0079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BRUTTO: 329 832,00</w:t>
            </w:r>
            <w:r w:rsidR="00796EED" w:rsidRPr="00796EED">
              <w:rPr>
                <w:rFonts w:ascii="Bookman Old Style" w:hAnsi="Bookman Old Style"/>
                <w:sz w:val="16"/>
                <w:szCs w:val="16"/>
              </w:rPr>
              <w:t xml:space="preserve"> zł</w:t>
            </w:r>
          </w:p>
          <w:p w:rsidR="00796EED" w:rsidRPr="00796EED" w:rsidRDefault="00796EED" w:rsidP="0079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96EED" w:rsidRPr="004367A8" w:rsidRDefault="00796EED" w:rsidP="0079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F210AC" w:rsidRPr="000C7BA1" w:rsidRDefault="00F210AC" w:rsidP="000C7BA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F210AC" w:rsidRDefault="00F210AC" w:rsidP="00F210AC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>Zestawienie złożonych ofert:</w:t>
      </w:r>
    </w:p>
    <w:p w:rsidR="00072EBA" w:rsidRDefault="00072EBA" w:rsidP="00F210AC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7"/>
        <w:gridCol w:w="4710"/>
        <w:gridCol w:w="3685"/>
      </w:tblGrid>
      <w:tr w:rsidR="00417B53" w:rsidRPr="00466A0A" w:rsidTr="008160E3">
        <w:trPr>
          <w:trHeight w:val="33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66A0A" w:rsidRDefault="00417B53" w:rsidP="008160E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DB197A" w:rsidRDefault="00417B53" w:rsidP="008160E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417B53" w:rsidRPr="00466A0A" w:rsidRDefault="00417B53" w:rsidP="008160E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66A0A" w:rsidRDefault="00417B53" w:rsidP="008160E3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417B53" w:rsidRPr="00466A0A" w:rsidTr="008160E3">
        <w:trPr>
          <w:trHeight w:val="423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66A0A" w:rsidRDefault="00417B53" w:rsidP="008160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66A0A" w:rsidRDefault="00417B53" w:rsidP="008160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66A0A" w:rsidRDefault="00417B53" w:rsidP="008160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B53" w:rsidRPr="00466A0A" w:rsidTr="008160E3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66A0A" w:rsidRDefault="00417B53" w:rsidP="008160E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367A8" w:rsidRDefault="00417B53" w:rsidP="008160E3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Aesculap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Chifa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Spółka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z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ograniczoną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odpowiedzialnością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417B53" w:rsidRPr="004367A8" w:rsidRDefault="00417B53" w:rsidP="008160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64-300 </w:t>
            </w:r>
            <w:proofErr w:type="spellStart"/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Nowy</w:t>
            </w:r>
            <w:proofErr w:type="spellEnd"/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Tomyśl</w:t>
            </w:r>
            <w:proofErr w:type="spellEnd"/>
          </w:p>
          <w:p w:rsidR="00417B53" w:rsidRPr="004367A8" w:rsidRDefault="00417B53" w:rsidP="008160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4367A8">
              <w:rPr>
                <w:rFonts w:ascii="Bookman Old Style" w:hAnsi="Bookman Old Style"/>
                <w:sz w:val="16"/>
                <w:szCs w:val="16"/>
              </w:rPr>
              <w:t>REGON 630002936</w:t>
            </w:r>
          </w:p>
          <w:p w:rsidR="00417B53" w:rsidRPr="004367A8" w:rsidRDefault="00417B53" w:rsidP="008160E3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</w:p>
          <w:p w:rsidR="00417B53" w:rsidRPr="004367A8" w:rsidRDefault="00417B53" w:rsidP="008160E3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417B53" w:rsidRPr="00466A0A" w:rsidRDefault="00417B53" w:rsidP="008160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367A8">
              <w:rPr>
                <w:rFonts w:ascii="Bookman Old Style" w:hAnsi="Bookman Old Style"/>
                <w:i/>
                <w:sz w:val="16"/>
                <w:szCs w:val="16"/>
              </w:rPr>
              <w:t>Duże przedsiębiorstwo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lastRenderedPageBreak/>
              <w:t>PAKIET NR 2</w:t>
            </w: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NETTO: 48 464,50 zł</w:t>
            </w:r>
          </w:p>
          <w:p w:rsidR="008C7F5D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52 529,16 zł</w:t>
            </w: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t>PAKIET NR 3</w:t>
            </w: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lastRenderedPageBreak/>
              <w:t>NETTO: 188 541,00</w:t>
            </w: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 xml:space="preserve"> zł</w:t>
            </w:r>
          </w:p>
          <w:p w:rsidR="008C7F5D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203 624,28</w:t>
            </w: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 xml:space="preserve"> zł</w:t>
            </w: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t>PAKIET NR 4</w:t>
            </w: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NETTO: 222 130,00 zł</w:t>
            </w:r>
          </w:p>
          <w:p w:rsidR="008C7F5D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239 900,40 zł</w:t>
            </w: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b/>
                <w:color w:val="000000"/>
                <w:sz w:val="16"/>
                <w:szCs w:val="16"/>
              </w:rPr>
              <w:t>PAKIET NR 5</w:t>
            </w:r>
          </w:p>
          <w:p w:rsidR="008C7F5D" w:rsidRPr="006F4028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NETTO: 4 530,00 zł</w:t>
            </w:r>
          </w:p>
          <w:p w:rsidR="00417B53" w:rsidRPr="001B6860" w:rsidRDefault="008C7F5D" w:rsidP="008C7F5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6F4028">
              <w:rPr>
                <w:rFonts w:ascii="Bookman Old Style" w:eastAsiaTheme="minorHAnsi" w:hAnsi="Bookman Old Style" w:cs="Tahoma"/>
                <w:color w:val="000000"/>
                <w:sz w:val="16"/>
                <w:szCs w:val="16"/>
              </w:rPr>
              <w:t>BRUTTO: 4 892,40 zł</w:t>
            </w:r>
          </w:p>
        </w:tc>
      </w:tr>
      <w:tr w:rsidR="00417B53" w:rsidRPr="00466A0A" w:rsidTr="008160E3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53" w:rsidRPr="00466A0A" w:rsidRDefault="00417B53" w:rsidP="008160E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5D" w:rsidRPr="004367A8" w:rsidRDefault="008C7F5D" w:rsidP="008C7F5D">
            <w:pPr>
              <w:pStyle w:val="Default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proofErr w:type="spellStart"/>
            <w:r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Vygon</w:t>
            </w:r>
            <w:proofErr w:type="spellEnd"/>
            <w:r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4367A8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8C7F5D" w:rsidRDefault="008C7F5D" w:rsidP="008C7F5D">
            <w:pPr>
              <w:spacing w:after="0" w:line="240" w:lineRule="auto"/>
              <w:jc w:val="both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4367A8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Warszawa</w:t>
            </w:r>
          </w:p>
          <w:p w:rsidR="008C7F5D" w:rsidRPr="001504FC" w:rsidRDefault="008C7F5D" w:rsidP="008C7F5D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1504FC">
              <w:rPr>
                <w:rFonts w:ascii="Bookman Old Style" w:hAnsi="Bookman Old Style" w:cs="Tahoma"/>
                <w:sz w:val="16"/>
                <w:szCs w:val="16"/>
              </w:rPr>
              <w:t>REGON 010784130</w:t>
            </w:r>
          </w:p>
          <w:p w:rsidR="008C7F5D" w:rsidRPr="001504FC" w:rsidRDefault="008C7F5D" w:rsidP="008C7F5D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C7F5D" w:rsidRPr="004367A8" w:rsidRDefault="008C7F5D" w:rsidP="008C7F5D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417B53" w:rsidRPr="004367A8" w:rsidRDefault="008C7F5D" w:rsidP="008C7F5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Małe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4367A8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5D" w:rsidRPr="00796EED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796EED">
              <w:rPr>
                <w:rFonts w:ascii="Bookman Old Style" w:hAnsi="Bookman Old Style"/>
                <w:b/>
                <w:sz w:val="16"/>
                <w:szCs w:val="16"/>
              </w:rPr>
              <w:t>PAKIET NR 1</w:t>
            </w:r>
          </w:p>
          <w:p w:rsidR="008C7F5D" w:rsidRPr="00796EED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NETTO: 305 400</w:t>
            </w:r>
            <w:r w:rsidRPr="00796EED">
              <w:rPr>
                <w:rFonts w:ascii="Bookman Old Style" w:hAnsi="Bookman Old Style"/>
                <w:sz w:val="16"/>
                <w:szCs w:val="16"/>
              </w:rPr>
              <w:t>,00 zł</w:t>
            </w:r>
          </w:p>
          <w:p w:rsidR="008C7F5D" w:rsidRPr="00796EED" w:rsidRDefault="008C7F5D" w:rsidP="008C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BRUTTO: 329 832,00</w:t>
            </w:r>
            <w:r w:rsidRPr="00796EED">
              <w:rPr>
                <w:rFonts w:ascii="Bookman Old Style" w:hAnsi="Bookman Old Style"/>
                <w:sz w:val="16"/>
                <w:szCs w:val="16"/>
              </w:rPr>
              <w:t xml:space="preserve"> zł</w:t>
            </w:r>
          </w:p>
          <w:p w:rsidR="00417B53" w:rsidRPr="004367A8" w:rsidRDefault="00417B53" w:rsidP="00816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E001F6" w:rsidRDefault="00E001F6" w:rsidP="00583F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34C07" w:rsidRDefault="00134C07" w:rsidP="00583F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C83EBD" w:rsidRPr="00466A0A" w:rsidRDefault="00C83EBD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FA69C9" w:rsidRDefault="00FA69C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4A4979" w:rsidRPr="00466A0A" w:rsidRDefault="004A497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466A0A">
        <w:rPr>
          <w:rFonts w:asciiTheme="minorHAnsi" w:hAnsiTheme="minorHAnsi" w:cstheme="minorHAnsi"/>
          <w:bCs/>
          <w:sz w:val="18"/>
          <w:szCs w:val="18"/>
        </w:rPr>
        <w:t>………………………………………………</w:t>
      </w:r>
    </w:p>
    <w:p w:rsidR="005520FC" w:rsidRPr="00466A0A" w:rsidRDefault="004A4979" w:rsidP="00583F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bCs/>
          <w:sz w:val="18"/>
          <w:szCs w:val="18"/>
        </w:rPr>
        <w:t>/</w:t>
      </w:r>
      <w:r w:rsidRPr="00466A0A">
        <w:rPr>
          <w:rFonts w:asciiTheme="minorHAnsi" w:hAnsiTheme="minorHAnsi" w:cstheme="minorHAnsi"/>
          <w:i/>
          <w:spacing w:val="2"/>
          <w:sz w:val="18"/>
          <w:szCs w:val="18"/>
        </w:rPr>
        <w:t>podpis kierownika jednostki zamawiającej/</w:t>
      </w:r>
    </w:p>
    <w:sectPr w:rsidR="005520FC" w:rsidRPr="00466A0A" w:rsidSect="008801A7">
      <w:headerReference w:type="default" r:id="rId7"/>
      <w:footerReference w:type="default" r:id="rId8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EB" w:rsidRDefault="004031EB" w:rsidP="00F92ECB">
      <w:pPr>
        <w:spacing w:after="0" w:line="240" w:lineRule="auto"/>
      </w:pPr>
      <w:r>
        <w:separator/>
      </w:r>
    </w:p>
  </w:endnote>
  <w:endnote w:type="continuationSeparator" w:id="0">
    <w:p w:rsidR="004031EB" w:rsidRDefault="004031E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EB" w:rsidRDefault="00ED63CE">
    <w:pPr>
      <w:pStyle w:val="Stopka"/>
    </w:pPr>
    <w:fldSimple w:instr=" PAGE   \* MERGEFORMAT ">
      <w:r w:rsidR="00FA69C9">
        <w:rPr>
          <w:noProof/>
        </w:rPr>
        <w:t>2</w:t>
      </w:r>
    </w:fldSimple>
    <w:r w:rsidR="004031E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EB" w:rsidRDefault="004031EB" w:rsidP="00F92ECB">
      <w:pPr>
        <w:spacing w:after="0" w:line="240" w:lineRule="auto"/>
      </w:pPr>
      <w:r>
        <w:separator/>
      </w:r>
    </w:p>
  </w:footnote>
  <w:footnote w:type="continuationSeparator" w:id="0">
    <w:p w:rsidR="004031EB" w:rsidRDefault="004031E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EB" w:rsidRDefault="004031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D2F"/>
    <w:rsid w:val="000111B4"/>
    <w:rsid w:val="00011604"/>
    <w:rsid w:val="000135F1"/>
    <w:rsid w:val="000206B3"/>
    <w:rsid w:val="00030A6A"/>
    <w:rsid w:val="000429D0"/>
    <w:rsid w:val="00042B08"/>
    <w:rsid w:val="00050431"/>
    <w:rsid w:val="000546BB"/>
    <w:rsid w:val="00056647"/>
    <w:rsid w:val="00072EBA"/>
    <w:rsid w:val="0009348B"/>
    <w:rsid w:val="000A0BE4"/>
    <w:rsid w:val="000A3E90"/>
    <w:rsid w:val="000A4429"/>
    <w:rsid w:val="000A7BAB"/>
    <w:rsid w:val="000B0442"/>
    <w:rsid w:val="000B2928"/>
    <w:rsid w:val="000B4481"/>
    <w:rsid w:val="000C7BA1"/>
    <w:rsid w:val="000D0429"/>
    <w:rsid w:val="000D1B98"/>
    <w:rsid w:val="000E5DA2"/>
    <w:rsid w:val="000F24E5"/>
    <w:rsid w:val="000F6C73"/>
    <w:rsid w:val="000F7E13"/>
    <w:rsid w:val="001100BA"/>
    <w:rsid w:val="00112EA5"/>
    <w:rsid w:val="001273B2"/>
    <w:rsid w:val="001308A8"/>
    <w:rsid w:val="00134C07"/>
    <w:rsid w:val="001378E1"/>
    <w:rsid w:val="00142E6A"/>
    <w:rsid w:val="001430EA"/>
    <w:rsid w:val="001463CB"/>
    <w:rsid w:val="00146D16"/>
    <w:rsid w:val="0015040A"/>
    <w:rsid w:val="001504FC"/>
    <w:rsid w:val="001505AC"/>
    <w:rsid w:val="00157DDC"/>
    <w:rsid w:val="00161200"/>
    <w:rsid w:val="0016228E"/>
    <w:rsid w:val="0017655A"/>
    <w:rsid w:val="001765F3"/>
    <w:rsid w:val="0018066A"/>
    <w:rsid w:val="0018467E"/>
    <w:rsid w:val="00191B6A"/>
    <w:rsid w:val="001A2D74"/>
    <w:rsid w:val="001B6860"/>
    <w:rsid w:val="001D6F9B"/>
    <w:rsid w:val="001D7A93"/>
    <w:rsid w:val="001E13B9"/>
    <w:rsid w:val="001E23BA"/>
    <w:rsid w:val="001E381D"/>
    <w:rsid w:val="001E52E1"/>
    <w:rsid w:val="001E55BE"/>
    <w:rsid w:val="001E78ED"/>
    <w:rsid w:val="001F1021"/>
    <w:rsid w:val="001F2288"/>
    <w:rsid w:val="001F48C0"/>
    <w:rsid w:val="0020288A"/>
    <w:rsid w:val="0021101F"/>
    <w:rsid w:val="0021656C"/>
    <w:rsid w:val="00217350"/>
    <w:rsid w:val="00226413"/>
    <w:rsid w:val="002272FE"/>
    <w:rsid w:val="00230170"/>
    <w:rsid w:val="00251EDA"/>
    <w:rsid w:val="00260617"/>
    <w:rsid w:val="002719C0"/>
    <w:rsid w:val="00273580"/>
    <w:rsid w:val="00291655"/>
    <w:rsid w:val="00295BC9"/>
    <w:rsid w:val="0029614E"/>
    <w:rsid w:val="002A1623"/>
    <w:rsid w:val="002A268F"/>
    <w:rsid w:val="002A3309"/>
    <w:rsid w:val="002A6834"/>
    <w:rsid w:val="002B4320"/>
    <w:rsid w:val="002B6F4B"/>
    <w:rsid w:val="002B794F"/>
    <w:rsid w:val="002C0E09"/>
    <w:rsid w:val="002D4198"/>
    <w:rsid w:val="002D5359"/>
    <w:rsid w:val="002F504B"/>
    <w:rsid w:val="002F61FD"/>
    <w:rsid w:val="00301747"/>
    <w:rsid w:val="003034FB"/>
    <w:rsid w:val="0030422A"/>
    <w:rsid w:val="00307963"/>
    <w:rsid w:val="003261C9"/>
    <w:rsid w:val="00327920"/>
    <w:rsid w:val="00334EB8"/>
    <w:rsid w:val="00337710"/>
    <w:rsid w:val="00350165"/>
    <w:rsid w:val="003516D1"/>
    <w:rsid w:val="00353055"/>
    <w:rsid w:val="00355112"/>
    <w:rsid w:val="003703A8"/>
    <w:rsid w:val="00372518"/>
    <w:rsid w:val="00375C31"/>
    <w:rsid w:val="00377213"/>
    <w:rsid w:val="003815F1"/>
    <w:rsid w:val="00381813"/>
    <w:rsid w:val="00382AA3"/>
    <w:rsid w:val="00390D13"/>
    <w:rsid w:val="003972A3"/>
    <w:rsid w:val="003972FC"/>
    <w:rsid w:val="003A09F1"/>
    <w:rsid w:val="003A6614"/>
    <w:rsid w:val="003C5935"/>
    <w:rsid w:val="003D364C"/>
    <w:rsid w:val="003E0E0A"/>
    <w:rsid w:val="003E65AC"/>
    <w:rsid w:val="003E70C8"/>
    <w:rsid w:val="003E7E64"/>
    <w:rsid w:val="003F5D66"/>
    <w:rsid w:val="003F65E1"/>
    <w:rsid w:val="003F74B1"/>
    <w:rsid w:val="004031EB"/>
    <w:rsid w:val="0040350E"/>
    <w:rsid w:val="00404EDC"/>
    <w:rsid w:val="00410AE8"/>
    <w:rsid w:val="0041114D"/>
    <w:rsid w:val="00417B53"/>
    <w:rsid w:val="00420881"/>
    <w:rsid w:val="00421414"/>
    <w:rsid w:val="00427B2E"/>
    <w:rsid w:val="00436282"/>
    <w:rsid w:val="004436A9"/>
    <w:rsid w:val="004438E2"/>
    <w:rsid w:val="004667F0"/>
    <w:rsid w:val="00466A0A"/>
    <w:rsid w:val="00467A01"/>
    <w:rsid w:val="00471C3D"/>
    <w:rsid w:val="00474C1C"/>
    <w:rsid w:val="00480DBE"/>
    <w:rsid w:val="00481013"/>
    <w:rsid w:val="00483A10"/>
    <w:rsid w:val="00496459"/>
    <w:rsid w:val="004A4979"/>
    <w:rsid w:val="004A614D"/>
    <w:rsid w:val="004B3B55"/>
    <w:rsid w:val="004C313B"/>
    <w:rsid w:val="004D6A6B"/>
    <w:rsid w:val="004E755B"/>
    <w:rsid w:val="004F107F"/>
    <w:rsid w:val="004F2170"/>
    <w:rsid w:val="004F47BE"/>
    <w:rsid w:val="004F6BD3"/>
    <w:rsid w:val="004F7089"/>
    <w:rsid w:val="005029BE"/>
    <w:rsid w:val="00506CFE"/>
    <w:rsid w:val="005215A1"/>
    <w:rsid w:val="005311DE"/>
    <w:rsid w:val="005407CA"/>
    <w:rsid w:val="0055192A"/>
    <w:rsid w:val="005520FC"/>
    <w:rsid w:val="00560F2B"/>
    <w:rsid w:val="0056574D"/>
    <w:rsid w:val="00583F22"/>
    <w:rsid w:val="005934F1"/>
    <w:rsid w:val="005B317E"/>
    <w:rsid w:val="005B5FE6"/>
    <w:rsid w:val="005B7A86"/>
    <w:rsid w:val="005C2244"/>
    <w:rsid w:val="005D5CCD"/>
    <w:rsid w:val="005D79CB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0CE6"/>
    <w:rsid w:val="00611962"/>
    <w:rsid w:val="00614F4B"/>
    <w:rsid w:val="0062128F"/>
    <w:rsid w:val="006273DD"/>
    <w:rsid w:val="00630FD9"/>
    <w:rsid w:val="00637B8E"/>
    <w:rsid w:val="00642A6B"/>
    <w:rsid w:val="00651279"/>
    <w:rsid w:val="00654050"/>
    <w:rsid w:val="006550C8"/>
    <w:rsid w:val="00663985"/>
    <w:rsid w:val="00672DDB"/>
    <w:rsid w:val="00681C9D"/>
    <w:rsid w:val="006834F8"/>
    <w:rsid w:val="00686EB3"/>
    <w:rsid w:val="006936EC"/>
    <w:rsid w:val="006A4933"/>
    <w:rsid w:val="006B7FEA"/>
    <w:rsid w:val="006D03FC"/>
    <w:rsid w:val="006F4028"/>
    <w:rsid w:val="006F5452"/>
    <w:rsid w:val="00704D8B"/>
    <w:rsid w:val="00705BFD"/>
    <w:rsid w:val="00722EB4"/>
    <w:rsid w:val="00726F0B"/>
    <w:rsid w:val="00736EA6"/>
    <w:rsid w:val="00765237"/>
    <w:rsid w:val="00767280"/>
    <w:rsid w:val="007766B8"/>
    <w:rsid w:val="00782AFB"/>
    <w:rsid w:val="007837F8"/>
    <w:rsid w:val="00791872"/>
    <w:rsid w:val="00793C44"/>
    <w:rsid w:val="00796EED"/>
    <w:rsid w:val="007A55B8"/>
    <w:rsid w:val="007B43FA"/>
    <w:rsid w:val="007C7787"/>
    <w:rsid w:val="007D29FD"/>
    <w:rsid w:val="007D314C"/>
    <w:rsid w:val="007D3371"/>
    <w:rsid w:val="007E7E53"/>
    <w:rsid w:val="007F19E8"/>
    <w:rsid w:val="007F7FD6"/>
    <w:rsid w:val="00804193"/>
    <w:rsid w:val="00810FC9"/>
    <w:rsid w:val="00814B2C"/>
    <w:rsid w:val="00815556"/>
    <w:rsid w:val="008160E3"/>
    <w:rsid w:val="00827E22"/>
    <w:rsid w:val="00836D42"/>
    <w:rsid w:val="008426F6"/>
    <w:rsid w:val="00854AE2"/>
    <w:rsid w:val="00871B48"/>
    <w:rsid w:val="0087411E"/>
    <w:rsid w:val="008801A7"/>
    <w:rsid w:val="00884B58"/>
    <w:rsid w:val="00891C10"/>
    <w:rsid w:val="00897217"/>
    <w:rsid w:val="008A3BE2"/>
    <w:rsid w:val="008B2936"/>
    <w:rsid w:val="008B62D8"/>
    <w:rsid w:val="008B7639"/>
    <w:rsid w:val="008C06CA"/>
    <w:rsid w:val="008C6D12"/>
    <w:rsid w:val="008C7F5D"/>
    <w:rsid w:val="008E5BED"/>
    <w:rsid w:val="008E7EEF"/>
    <w:rsid w:val="008F1892"/>
    <w:rsid w:val="008F58DE"/>
    <w:rsid w:val="00913725"/>
    <w:rsid w:val="009167ED"/>
    <w:rsid w:val="00932C43"/>
    <w:rsid w:val="00937F2D"/>
    <w:rsid w:val="00942760"/>
    <w:rsid w:val="009567B1"/>
    <w:rsid w:val="009576C9"/>
    <w:rsid w:val="009634B8"/>
    <w:rsid w:val="0097022C"/>
    <w:rsid w:val="009824AA"/>
    <w:rsid w:val="00983430"/>
    <w:rsid w:val="0099080A"/>
    <w:rsid w:val="00991B28"/>
    <w:rsid w:val="00995E5B"/>
    <w:rsid w:val="009A7131"/>
    <w:rsid w:val="009B06BA"/>
    <w:rsid w:val="009B0855"/>
    <w:rsid w:val="009B701A"/>
    <w:rsid w:val="009B7379"/>
    <w:rsid w:val="009C451A"/>
    <w:rsid w:val="009C783A"/>
    <w:rsid w:val="009D3E10"/>
    <w:rsid w:val="009D5103"/>
    <w:rsid w:val="009D55EB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60127"/>
    <w:rsid w:val="00A6694A"/>
    <w:rsid w:val="00A8482A"/>
    <w:rsid w:val="00AB107B"/>
    <w:rsid w:val="00AB11E2"/>
    <w:rsid w:val="00AB13A2"/>
    <w:rsid w:val="00AB3DDC"/>
    <w:rsid w:val="00AB7FDE"/>
    <w:rsid w:val="00AC01F0"/>
    <w:rsid w:val="00AD4E24"/>
    <w:rsid w:val="00AE2125"/>
    <w:rsid w:val="00AE7032"/>
    <w:rsid w:val="00AF0326"/>
    <w:rsid w:val="00AF46D0"/>
    <w:rsid w:val="00B038EB"/>
    <w:rsid w:val="00B04053"/>
    <w:rsid w:val="00B05BFA"/>
    <w:rsid w:val="00B215FD"/>
    <w:rsid w:val="00B31EEB"/>
    <w:rsid w:val="00B32714"/>
    <w:rsid w:val="00B36348"/>
    <w:rsid w:val="00B400D5"/>
    <w:rsid w:val="00B43880"/>
    <w:rsid w:val="00B45833"/>
    <w:rsid w:val="00B52929"/>
    <w:rsid w:val="00B547E5"/>
    <w:rsid w:val="00B60C07"/>
    <w:rsid w:val="00B62890"/>
    <w:rsid w:val="00B676C3"/>
    <w:rsid w:val="00B77204"/>
    <w:rsid w:val="00BB73FE"/>
    <w:rsid w:val="00BC4399"/>
    <w:rsid w:val="00BD0F67"/>
    <w:rsid w:val="00BD1A83"/>
    <w:rsid w:val="00BD3D03"/>
    <w:rsid w:val="00BD3EA1"/>
    <w:rsid w:val="00BE38E9"/>
    <w:rsid w:val="00BE71E2"/>
    <w:rsid w:val="00BE746A"/>
    <w:rsid w:val="00C04826"/>
    <w:rsid w:val="00C0754F"/>
    <w:rsid w:val="00C10ED7"/>
    <w:rsid w:val="00C11453"/>
    <w:rsid w:val="00C1508D"/>
    <w:rsid w:val="00C2619B"/>
    <w:rsid w:val="00C31B6E"/>
    <w:rsid w:val="00C37D6A"/>
    <w:rsid w:val="00C52937"/>
    <w:rsid w:val="00C6162C"/>
    <w:rsid w:val="00C70D7A"/>
    <w:rsid w:val="00C729BC"/>
    <w:rsid w:val="00C83EBD"/>
    <w:rsid w:val="00C87937"/>
    <w:rsid w:val="00C92E97"/>
    <w:rsid w:val="00C97264"/>
    <w:rsid w:val="00CB7FFB"/>
    <w:rsid w:val="00CC12C0"/>
    <w:rsid w:val="00CC4D1D"/>
    <w:rsid w:val="00CE4748"/>
    <w:rsid w:val="00CF0555"/>
    <w:rsid w:val="00CF1C59"/>
    <w:rsid w:val="00D11066"/>
    <w:rsid w:val="00D12B20"/>
    <w:rsid w:val="00D135B2"/>
    <w:rsid w:val="00D217CE"/>
    <w:rsid w:val="00D34E32"/>
    <w:rsid w:val="00D376B9"/>
    <w:rsid w:val="00D37A0F"/>
    <w:rsid w:val="00D462A6"/>
    <w:rsid w:val="00D57345"/>
    <w:rsid w:val="00D61855"/>
    <w:rsid w:val="00D62BA8"/>
    <w:rsid w:val="00D73A64"/>
    <w:rsid w:val="00D73B66"/>
    <w:rsid w:val="00D75CD9"/>
    <w:rsid w:val="00D75F6D"/>
    <w:rsid w:val="00D7767F"/>
    <w:rsid w:val="00D81602"/>
    <w:rsid w:val="00D835A2"/>
    <w:rsid w:val="00D842B9"/>
    <w:rsid w:val="00D86100"/>
    <w:rsid w:val="00D965E6"/>
    <w:rsid w:val="00D96C50"/>
    <w:rsid w:val="00DA21C1"/>
    <w:rsid w:val="00DA4BB2"/>
    <w:rsid w:val="00DB0FAF"/>
    <w:rsid w:val="00DB197A"/>
    <w:rsid w:val="00DB5C12"/>
    <w:rsid w:val="00DC4B6D"/>
    <w:rsid w:val="00DD2198"/>
    <w:rsid w:val="00DD2207"/>
    <w:rsid w:val="00DD5E1A"/>
    <w:rsid w:val="00DE01CB"/>
    <w:rsid w:val="00DE2F24"/>
    <w:rsid w:val="00DF22F5"/>
    <w:rsid w:val="00DF2B8C"/>
    <w:rsid w:val="00E001F6"/>
    <w:rsid w:val="00E06932"/>
    <w:rsid w:val="00E35391"/>
    <w:rsid w:val="00E37F98"/>
    <w:rsid w:val="00E420C6"/>
    <w:rsid w:val="00E439FD"/>
    <w:rsid w:val="00E45147"/>
    <w:rsid w:val="00E45C3A"/>
    <w:rsid w:val="00E50437"/>
    <w:rsid w:val="00E5686C"/>
    <w:rsid w:val="00E86323"/>
    <w:rsid w:val="00EB09E5"/>
    <w:rsid w:val="00EB22B4"/>
    <w:rsid w:val="00EB673B"/>
    <w:rsid w:val="00EB689B"/>
    <w:rsid w:val="00EC26B8"/>
    <w:rsid w:val="00ED63CE"/>
    <w:rsid w:val="00EE779B"/>
    <w:rsid w:val="00EF1792"/>
    <w:rsid w:val="00EF5A9D"/>
    <w:rsid w:val="00F02231"/>
    <w:rsid w:val="00F04ADC"/>
    <w:rsid w:val="00F05C80"/>
    <w:rsid w:val="00F060D8"/>
    <w:rsid w:val="00F210AC"/>
    <w:rsid w:val="00F2230C"/>
    <w:rsid w:val="00F32559"/>
    <w:rsid w:val="00F33B1F"/>
    <w:rsid w:val="00F36DA5"/>
    <w:rsid w:val="00F53812"/>
    <w:rsid w:val="00F5547D"/>
    <w:rsid w:val="00F718AA"/>
    <w:rsid w:val="00F73737"/>
    <w:rsid w:val="00F742A9"/>
    <w:rsid w:val="00F76AB4"/>
    <w:rsid w:val="00F92598"/>
    <w:rsid w:val="00F92ECB"/>
    <w:rsid w:val="00F97844"/>
    <w:rsid w:val="00FA4BBB"/>
    <w:rsid w:val="00FA5D8B"/>
    <w:rsid w:val="00FA616E"/>
    <w:rsid w:val="00FA6450"/>
    <w:rsid w:val="00FA672D"/>
    <w:rsid w:val="00FA69C9"/>
    <w:rsid w:val="00FB2AE5"/>
    <w:rsid w:val="00FB45E4"/>
    <w:rsid w:val="00FC3A5C"/>
    <w:rsid w:val="00FC6518"/>
    <w:rsid w:val="00FD068C"/>
    <w:rsid w:val="00FD435F"/>
    <w:rsid w:val="00FD7995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9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F9259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D34E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6045-76C8-4943-99E5-27C4A965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788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477</cp:revision>
  <cp:lastPrinted>2023-12-21T12:14:00Z</cp:lastPrinted>
  <dcterms:created xsi:type="dcterms:W3CDTF">2018-10-19T07:31:00Z</dcterms:created>
  <dcterms:modified xsi:type="dcterms:W3CDTF">2024-08-01T12:51:00Z</dcterms:modified>
</cp:coreProperties>
</file>