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7912D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45313">
        <w:rPr>
          <w:rFonts w:ascii="Bookman Old Style" w:hAnsi="Bookman Old Style"/>
          <w:color w:val="auto"/>
          <w:sz w:val="20"/>
          <w:szCs w:val="20"/>
        </w:rPr>
        <w:t>55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719BE">
        <w:rPr>
          <w:rFonts w:ascii="Bookman Old Style" w:hAnsi="Bookman Old Style"/>
          <w:color w:val="auto"/>
          <w:sz w:val="20"/>
          <w:szCs w:val="20"/>
        </w:rPr>
        <w:t>03</w:t>
      </w:r>
      <w:r w:rsidR="004F1D42">
        <w:rPr>
          <w:rFonts w:ascii="Bookman Old Style" w:hAnsi="Bookman Old Style"/>
          <w:color w:val="auto"/>
          <w:sz w:val="20"/>
          <w:szCs w:val="20"/>
        </w:rPr>
        <w:t>.09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8957B5" w:rsidRPr="008957B5">
        <w:rPr>
          <w:rFonts w:ascii="Bookman Old Style" w:hAnsi="Bookman Old Style"/>
          <w:b/>
          <w:sz w:val="20"/>
          <w:szCs w:val="20"/>
        </w:rPr>
        <w:t>wyrobów medycznych wielorazowych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5149"/>
        <w:gridCol w:w="3685"/>
      </w:tblGrid>
      <w:tr w:rsidR="00902B8B" w:rsidTr="002D2B9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Dutchmed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PL Sp. z o.o. 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Bydgoszcz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006937759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9 746,00 zł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10 525,68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Viridian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902B8B" w:rsidRDefault="00902B8B" w:rsidP="002D2B9B">
            <w:pPr>
              <w:spacing w:after="0" w:line="240" w:lineRule="auto"/>
              <w:rPr>
                <w:rStyle w:val="Pogrubienie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02B8B" w:rsidRDefault="00902B8B" w:rsidP="002D2B9B">
            <w:pPr>
              <w:spacing w:after="0" w:line="240" w:lineRule="auto"/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014823618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709D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Pakiet  nr  2 </w:t>
            </w:r>
          </w:p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709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47.390,00 zł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51.511,20</w:t>
            </w:r>
            <w:r w:rsidRPr="009709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Dräger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o. o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090518586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 nr 1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46 570,78 zł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50 775,24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Bjeska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>. sp. k.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300481013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 nr 8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5 713,76 zł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BRUTTO: 6 170,86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Awamed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Medizintechnik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Arkadiusz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Warzyński</w:t>
            </w:r>
            <w:proofErr w:type="spellEnd"/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Mierzyn</w:t>
            </w:r>
            <w:proofErr w:type="spellEnd"/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812527724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11 760,00 zł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12 700,80 zł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16 100,00 zł </w:t>
            </w:r>
          </w:p>
          <w:p w:rsidR="00902B8B" w:rsidRPr="00D93D6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19 803,00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SONDA W.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Makowski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Wspólnicy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630170786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43 627,94 zł</w:t>
            </w:r>
          </w:p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49 037,61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Radiometer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015543565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  <w:t xml:space="preserve">Pakiet  nr 9 </w:t>
            </w:r>
          </w:p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 xml:space="preserve">NETTO: 16 805,24 zł </w:t>
            </w:r>
          </w:p>
          <w:p w:rsidR="00902B8B" w:rsidRPr="009709DA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</w:rPr>
              <w:t>BRUTTO: 18 149,65</w:t>
            </w: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902B8B" w:rsidTr="002D2B9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02B8B" w:rsidRDefault="00902B8B" w:rsidP="002D2B9B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902B8B" w:rsidRDefault="00902B8B" w:rsidP="002D2B9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522468822</w:t>
            </w:r>
          </w:p>
          <w:p w:rsidR="00902B8B" w:rsidRDefault="00902B8B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02B8B" w:rsidRDefault="00902B8B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 nr 4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12 560,00 zł </w:t>
            </w:r>
          </w:p>
          <w:p w:rsidR="00902B8B" w:rsidRDefault="00902B8B" w:rsidP="002D2B9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13 564,80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5149"/>
        <w:gridCol w:w="3685"/>
      </w:tblGrid>
      <w:tr w:rsidR="008957B5" w:rsidTr="008957B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Dutchmed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PL Sp. z o.o. 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Bydgoszcz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006937759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9 746,00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10 525,68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Viridian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8957B5" w:rsidRDefault="008957B5" w:rsidP="009709DA">
            <w:pPr>
              <w:spacing w:after="0" w:line="240" w:lineRule="auto"/>
              <w:rPr>
                <w:rStyle w:val="Pogrubienie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957B5" w:rsidRDefault="008957B5" w:rsidP="009709DA">
            <w:pPr>
              <w:spacing w:after="0" w:line="240" w:lineRule="auto"/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014823618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/>
                <w:b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b/>
                <w:strike/>
                <w:sz w:val="18"/>
                <w:szCs w:val="18"/>
              </w:rPr>
              <w:t xml:space="preserve">Pakiet  nr  2 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NETTO: 47.390,00 zł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BRUTTO: 51.181,20 zł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709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Po poprawie om. Rachunkowej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709D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Pakiet  nr  2 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709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47.390,00 zł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51.511,20</w:t>
            </w:r>
            <w:r w:rsidRPr="009709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Dräger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o. o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090518586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 nr 1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46 570,78 zł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50 775,24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Bjeska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>. sp. k.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300481013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 nr 8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5 713,76 zł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BRUTTO: 6 170,86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Awamed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Medizintechnik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Arkadiusz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Warzyński</w:t>
            </w:r>
            <w:proofErr w:type="spellEnd"/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Mierzyn</w:t>
            </w:r>
            <w:proofErr w:type="spellEnd"/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812527724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11 760,00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12 700,80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16 100,00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19 803,00 zł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SONDA W.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Makowski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Wspólnicy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Tarnowo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Podgórne</w:t>
            </w:r>
            <w:proofErr w:type="spellEnd"/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630170786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b/>
                <w:strike/>
                <w:sz w:val="18"/>
                <w:szCs w:val="18"/>
              </w:rPr>
              <w:t xml:space="preserve">Pakiet nr 3 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NETTO: 43 627,94 zł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BRUTTO: 53 662,37 zł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>Po poprawie om. Rachunkowej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43 627,94 zł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49 037,61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Radiometer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015543565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b/>
                <w:strike/>
                <w:sz w:val="18"/>
                <w:szCs w:val="18"/>
              </w:rPr>
              <w:lastRenderedPageBreak/>
              <w:t xml:space="preserve">Pakiet  nr 9 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 xml:space="preserve">NETTO: 16 805,24 zł 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BRUTTO: 18 149,66 zł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lastRenderedPageBreak/>
              <w:t>Po poprawie om. Rachunkowej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  <w:t xml:space="preserve">Pakiet  nr 9 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 xml:space="preserve">NETTO: 16 805,24 zł 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</w:rPr>
              <w:t>BRUTTO: 18 149,65</w:t>
            </w: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Solventum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522468822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 nr 4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12 560,00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13 564,80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385803249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Pakiet  nr 5 </w:t>
            </w:r>
            <w:r w:rsidR="002E4D29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57 333,00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62 179,14 zł</w:t>
            </w:r>
          </w:p>
        </w:tc>
      </w:tr>
      <w:tr w:rsidR="008957B5" w:rsidTr="008957B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57B5" w:rsidRDefault="008957B5" w:rsidP="009709DA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ResMed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8957B5" w:rsidRDefault="008957B5" w:rsidP="009709D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145839380</w:t>
            </w: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57B5" w:rsidRDefault="008957B5" w:rsidP="009709D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b/>
                <w:strike/>
                <w:sz w:val="18"/>
                <w:szCs w:val="18"/>
              </w:rPr>
              <w:t>Pakiet  nr 11</w:t>
            </w:r>
          </w:p>
          <w:p w:rsidR="008957B5" w:rsidRPr="009709DA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 xml:space="preserve">NETTO: 30 624,69 zł </w:t>
            </w:r>
          </w:p>
          <w:p w:rsidR="008957B5" w:rsidRDefault="008957B5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709DA">
              <w:rPr>
                <w:rFonts w:ascii="Bookman Old Style" w:hAnsi="Bookman Old Style"/>
                <w:strike/>
                <w:sz w:val="18"/>
                <w:szCs w:val="18"/>
              </w:rPr>
              <w:t>BRUTTO: 33 123,45 zł</w:t>
            </w:r>
          </w:p>
          <w:p w:rsidR="009709DA" w:rsidRP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 w:rsidRPr="009709DA">
              <w:rPr>
                <w:rFonts w:ascii="Bookman Old Style" w:eastAsia="Times New Roman" w:hAnsi="Bookman Old Style" w:cs="Tahoma"/>
                <w:sz w:val="18"/>
                <w:szCs w:val="18"/>
              </w:rPr>
              <w:t>Po poprawie om. Rachunkowej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Pakiet  nr 11</w:t>
            </w:r>
            <w:r w:rsidR="00B31B1D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B31B1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30 624,69 zł </w:t>
            </w:r>
          </w:p>
          <w:p w:rsidR="009709DA" w:rsidRDefault="009709DA" w:rsidP="009709D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33 123,43 zł</w:t>
            </w:r>
          </w:p>
        </w:tc>
      </w:tr>
    </w:tbl>
    <w:p w:rsidR="008957B5" w:rsidRDefault="008957B5" w:rsidP="008957B5">
      <w:pPr>
        <w:pStyle w:val="Akapitzlist"/>
        <w:ind w:left="0"/>
        <w:jc w:val="both"/>
        <w:rPr>
          <w:rFonts w:ascii="Bookman Old Style" w:eastAsia="Times New Roman" w:hAnsi="Bookman Old Style"/>
          <w:sz w:val="4"/>
          <w:szCs w:val="4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7F7094" w:rsidRDefault="007F7094" w:rsidP="007F709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7F7094" w:rsidTr="007F7094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094" w:rsidRDefault="007F7094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2E4D29" w:rsidTr="005F7B60">
        <w:trPr>
          <w:trHeight w:val="558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29" w:rsidRDefault="002E4D29" w:rsidP="002D2B9B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29" w:rsidRDefault="002E4D29" w:rsidP="002D2B9B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2E4D29" w:rsidRDefault="002E4D29" w:rsidP="002D2B9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E4D29" w:rsidRDefault="002E4D29" w:rsidP="002D2B9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385803249</w:t>
            </w:r>
          </w:p>
          <w:p w:rsidR="002E4D29" w:rsidRDefault="002E4D29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4D29" w:rsidRDefault="002E4D29" w:rsidP="002D2B9B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E4D29" w:rsidRDefault="002E4D29" w:rsidP="002D2B9B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29" w:rsidRDefault="002E4D2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5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7A6AE2" w:rsidRPr="007C77AE" w:rsidRDefault="007A6AE2" w:rsidP="007A6AE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Pakiet 5 poz. </w:t>
            </w:r>
            <w:r w:rsidR="00635BF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:rsidR="002E4D29" w:rsidRPr="00643E63" w:rsidRDefault="008331F9" w:rsidP="006771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</w:t>
            </w:r>
            <w:r w:rsidRPr="008331F9">
              <w:rPr>
                <w:rFonts w:ascii="Bookman Old Style" w:hAnsi="Bookman Old Style" w:cs="Arial"/>
                <w:sz w:val="18"/>
                <w:szCs w:val="18"/>
              </w:rPr>
              <w:t xml:space="preserve">iltry zaproponowane przez firmę </w:t>
            </w:r>
            <w:proofErr w:type="spellStart"/>
            <w:r w:rsidRPr="008331F9">
              <w:rPr>
                <w:rFonts w:ascii="Bookman Old Style" w:hAnsi="Bookman Old Style" w:cs="Arial"/>
                <w:sz w:val="18"/>
                <w:szCs w:val="18"/>
              </w:rPr>
              <w:t>Cedical</w:t>
            </w:r>
            <w:proofErr w:type="spellEnd"/>
            <w:r w:rsidRPr="008331F9">
              <w:rPr>
                <w:rFonts w:ascii="Bookman Old Style" w:hAnsi="Bookman Old Style" w:cs="Arial"/>
                <w:sz w:val="18"/>
                <w:szCs w:val="18"/>
              </w:rPr>
              <w:t xml:space="preserve">  do wykonywania badań spirometrycznych nie są bezpośrednio kompatybilne z posiadanym spirometrem </w:t>
            </w:r>
            <w:proofErr w:type="spellStart"/>
            <w:r w:rsidRPr="008331F9">
              <w:rPr>
                <w:rFonts w:ascii="Bookman Old Style" w:hAnsi="Bookman Old Style" w:cs="Arial"/>
                <w:sz w:val="18"/>
                <w:szCs w:val="18"/>
              </w:rPr>
              <w:t>Lungtest</w:t>
            </w:r>
            <w:proofErr w:type="spellEnd"/>
            <w:r w:rsidRPr="008331F9">
              <w:rPr>
                <w:rFonts w:ascii="Bookman Old Style" w:hAnsi="Bookman Old Style" w:cs="Arial"/>
                <w:sz w:val="18"/>
                <w:szCs w:val="18"/>
              </w:rPr>
              <w:t xml:space="preserve"> 1000; do wykonania badania niezbędny jest adapter ( łącznik ) ; Zamawiający  wymaga</w:t>
            </w:r>
            <w:r>
              <w:rPr>
                <w:rFonts w:ascii="Bookman Old Style" w:hAnsi="Bookman Old Style" w:cs="Arial"/>
                <w:sz w:val="18"/>
                <w:szCs w:val="18"/>
              </w:rPr>
              <w:t>ł</w:t>
            </w:r>
            <w:r w:rsidRPr="008331F9">
              <w:rPr>
                <w:rFonts w:ascii="Bookman Old Style" w:hAnsi="Bookman Old Style" w:cs="Arial"/>
                <w:sz w:val="18"/>
                <w:szCs w:val="18"/>
              </w:rPr>
              <w:t xml:space="preserve"> aby filtry były kompat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ybilne bez dodatkowych asesorów. </w:t>
            </w:r>
          </w:p>
        </w:tc>
      </w:tr>
      <w:tr w:rsidR="00B31B1D" w:rsidTr="003E31D0">
        <w:trPr>
          <w:trHeight w:val="2331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1D" w:rsidRDefault="00B31B1D" w:rsidP="00323C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1D" w:rsidRDefault="00B31B1D" w:rsidP="00323C9E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</w:rPr>
              <w:t>ResMed</w:t>
            </w:r>
            <w:proofErr w:type="spellEnd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B31B1D" w:rsidRDefault="00B31B1D" w:rsidP="00323C9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B31B1D" w:rsidRDefault="00B31B1D" w:rsidP="00323C9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>
              <w:rPr>
                <w:rFonts w:ascii="Bookman Old Style" w:hAnsi="Bookman Old Style"/>
                <w:sz w:val="18"/>
                <w:szCs w:val="18"/>
              </w:rPr>
              <w:t>145839380</w:t>
            </w:r>
          </w:p>
          <w:p w:rsidR="00B31B1D" w:rsidRDefault="00B31B1D" w:rsidP="00323C9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1B1D" w:rsidRDefault="00B31B1D" w:rsidP="00323C9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1B1D" w:rsidRDefault="00B31B1D" w:rsidP="00323C9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1D" w:rsidRDefault="00B31B1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11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B31B1D" w:rsidRPr="007C77AE" w:rsidRDefault="00B31B1D" w:rsidP="007C77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Pakiet 11</w:t>
            </w:r>
            <w:r w:rsidR="0054471B">
              <w:rPr>
                <w:rFonts w:ascii="Bookman Old Style" w:hAnsi="Bookman Old Style" w:cs="Arial"/>
                <w:sz w:val="18"/>
                <w:szCs w:val="18"/>
              </w:rPr>
              <w:t xml:space="preserve"> poz. 20</w:t>
            </w:r>
          </w:p>
          <w:p w:rsidR="00B31B1D" w:rsidRPr="003E31D0" w:rsidRDefault="00B31B1D" w:rsidP="00B31B1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7C77AE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r w:rsidR="00ED2F35" w:rsidRPr="00ED2F35">
              <w:rPr>
                <w:rFonts w:ascii="Bookman Old Style" w:hAnsi="Bookman Old Style" w:cs="Arial"/>
                <w:sz w:val="18"/>
                <w:szCs w:val="18"/>
              </w:rPr>
              <w:t>wyma</w:t>
            </w:r>
            <w:r w:rsidR="00ED2F35">
              <w:rPr>
                <w:rFonts w:ascii="Bookman Old Style" w:hAnsi="Bookman Old Style" w:cs="Arial"/>
                <w:sz w:val="18"/>
                <w:szCs w:val="18"/>
              </w:rPr>
              <w:t>gał pasów RIP NOX wielorazowych</w:t>
            </w:r>
            <w:r w:rsidR="00ED2F35" w:rsidRPr="00ED2F35">
              <w:rPr>
                <w:rFonts w:ascii="Bookman Old Style" w:hAnsi="Bookman Old Style" w:cs="Arial"/>
                <w:sz w:val="18"/>
                <w:szCs w:val="18"/>
              </w:rPr>
              <w:t>,</w:t>
            </w:r>
            <w:r w:rsidR="00ED2F35">
              <w:rPr>
                <w:rFonts w:ascii="Bookman Old Style" w:hAnsi="Bookman Old Style" w:cs="Arial"/>
                <w:sz w:val="18"/>
                <w:szCs w:val="18"/>
              </w:rPr>
              <w:t xml:space="preserve"> Wykonawca zaoferował pasy </w:t>
            </w:r>
            <w:r w:rsidR="00ED2F35" w:rsidRPr="00ED2F35">
              <w:rPr>
                <w:rFonts w:ascii="Bookman Old Style" w:hAnsi="Bookman Old Style" w:cs="Arial"/>
                <w:sz w:val="18"/>
                <w:szCs w:val="18"/>
              </w:rPr>
              <w:t xml:space="preserve"> jednorazowe</w:t>
            </w:r>
            <w:r>
              <w:rPr>
                <w:rFonts w:ascii="Bookman Old Style" w:hAnsi="Bookman Old Style" w:cs="Arial"/>
                <w:sz w:val="18"/>
                <w:szCs w:val="18"/>
              </w:rPr>
              <w:t>, co jest niezgodne z S</w:t>
            </w:r>
            <w:r w:rsidRPr="007C77AE">
              <w:rPr>
                <w:rFonts w:ascii="Bookman Old Style" w:hAnsi="Bookman Old Style" w:cs="Arial"/>
                <w:sz w:val="18"/>
                <w:szCs w:val="18"/>
              </w:rPr>
              <w:t>WZ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B31B1D" w:rsidRDefault="00B31B1D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677195" w:rsidRDefault="00677195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  <w:bookmarkStart w:id="0" w:name="_GoBack"/>
      <w:bookmarkEnd w:id="0"/>
    </w:p>
    <w:p w:rsidR="00B31B1D" w:rsidRDefault="00B31B1D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UNIEWAŻNIENIE POSTĘPOWANIA: </w:t>
      </w:r>
    </w:p>
    <w:p w:rsidR="008C3207" w:rsidRDefault="00B31B1D" w:rsidP="00B31B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</w:t>
      </w:r>
      <w:r w:rsidR="00B856F5">
        <w:rPr>
          <w:rFonts w:ascii="Bookman Old Style" w:hAnsi="Bookman Old Style" w:cs="Arial"/>
          <w:sz w:val="20"/>
          <w:szCs w:val="20"/>
        </w:rPr>
        <w:t xml:space="preserve"> zakresie  pakietu nr –  </w:t>
      </w:r>
      <w:r w:rsidR="003F7C77">
        <w:rPr>
          <w:rFonts w:ascii="Bookman Old Style" w:hAnsi="Bookman Old Style" w:cs="Arial"/>
          <w:sz w:val="20"/>
          <w:szCs w:val="20"/>
        </w:rPr>
        <w:t>5</w:t>
      </w:r>
      <w:r w:rsidR="00440728">
        <w:rPr>
          <w:rFonts w:ascii="Bookman Old Style" w:hAnsi="Bookman Old Style" w:cs="Arial"/>
          <w:sz w:val="20"/>
          <w:szCs w:val="20"/>
        </w:rPr>
        <w:t xml:space="preserve"> i 11</w:t>
      </w:r>
      <w:r>
        <w:rPr>
          <w:rFonts w:ascii="Bookman Old Style" w:hAnsi="Bookman Old Style" w:cs="Arial"/>
          <w:sz w:val="20"/>
          <w:szCs w:val="20"/>
        </w:rPr>
        <w:t xml:space="preserve">  - unieważniono  na podstawie art. 255 pkt. 2pzp. – wszystkie złożone oferty podlegały odrzuceniu.</w:t>
      </w: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77195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0262F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5313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248D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D29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52D"/>
    <w:rsid w:val="003E1CA8"/>
    <w:rsid w:val="003E31D0"/>
    <w:rsid w:val="003E52E4"/>
    <w:rsid w:val="003E65AC"/>
    <w:rsid w:val="003E70C8"/>
    <w:rsid w:val="003E7FB0"/>
    <w:rsid w:val="003F65E1"/>
    <w:rsid w:val="003F74B1"/>
    <w:rsid w:val="003F7C77"/>
    <w:rsid w:val="0040350E"/>
    <w:rsid w:val="00410AE8"/>
    <w:rsid w:val="0041114D"/>
    <w:rsid w:val="00417EC7"/>
    <w:rsid w:val="00420881"/>
    <w:rsid w:val="00421414"/>
    <w:rsid w:val="00421BD2"/>
    <w:rsid w:val="0043122C"/>
    <w:rsid w:val="00436282"/>
    <w:rsid w:val="00440728"/>
    <w:rsid w:val="004436A9"/>
    <w:rsid w:val="004438E2"/>
    <w:rsid w:val="004658C2"/>
    <w:rsid w:val="0046596C"/>
    <w:rsid w:val="004667F0"/>
    <w:rsid w:val="004719BE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1D42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471B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0F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5BFF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77195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5237"/>
    <w:rsid w:val="00767280"/>
    <w:rsid w:val="0077141F"/>
    <w:rsid w:val="00782AFB"/>
    <w:rsid w:val="007837F8"/>
    <w:rsid w:val="00787B25"/>
    <w:rsid w:val="007912DC"/>
    <w:rsid w:val="00792082"/>
    <w:rsid w:val="00793C44"/>
    <w:rsid w:val="007A55B8"/>
    <w:rsid w:val="007A6AE2"/>
    <w:rsid w:val="007B43FA"/>
    <w:rsid w:val="007C20A3"/>
    <w:rsid w:val="007C7787"/>
    <w:rsid w:val="007C77AE"/>
    <w:rsid w:val="007D29FD"/>
    <w:rsid w:val="007D314C"/>
    <w:rsid w:val="007D3371"/>
    <w:rsid w:val="007E2C4D"/>
    <w:rsid w:val="007E4D4A"/>
    <w:rsid w:val="007E7E53"/>
    <w:rsid w:val="007F20D7"/>
    <w:rsid w:val="007F7094"/>
    <w:rsid w:val="007F7FD6"/>
    <w:rsid w:val="00801E2B"/>
    <w:rsid w:val="00810FC9"/>
    <w:rsid w:val="00815556"/>
    <w:rsid w:val="00817D81"/>
    <w:rsid w:val="00827525"/>
    <w:rsid w:val="00827E22"/>
    <w:rsid w:val="008331F9"/>
    <w:rsid w:val="0083415E"/>
    <w:rsid w:val="00836D42"/>
    <w:rsid w:val="008426F6"/>
    <w:rsid w:val="00844770"/>
    <w:rsid w:val="00845742"/>
    <w:rsid w:val="00854AE2"/>
    <w:rsid w:val="00864410"/>
    <w:rsid w:val="0086679B"/>
    <w:rsid w:val="00867E69"/>
    <w:rsid w:val="0087411E"/>
    <w:rsid w:val="00880CFA"/>
    <w:rsid w:val="00884B58"/>
    <w:rsid w:val="008957B5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2B8B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09DA"/>
    <w:rsid w:val="00972F3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1BF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2C80"/>
    <w:rsid w:val="00AD4E24"/>
    <w:rsid w:val="00AE2705"/>
    <w:rsid w:val="00AE4A7B"/>
    <w:rsid w:val="00AE7032"/>
    <w:rsid w:val="00AF46D0"/>
    <w:rsid w:val="00B038EB"/>
    <w:rsid w:val="00B039A1"/>
    <w:rsid w:val="00B13C44"/>
    <w:rsid w:val="00B215FD"/>
    <w:rsid w:val="00B31B1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0628"/>
    <w:rsid w:val="00B84E7E"/>
    <w:rsid w:val="00B856F5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50F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3D6A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2F35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B8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B8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42D5-81BC-4F3C-AFD6-CFE96BC8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384</TotalTime>
  <Pages>4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336</cp:revision>
  <cp:lastPrinted>2021-09-03T12:10:00Z</cp:lastPrinted>
  <dcterms:created xsi:type="dcterms:W3CDTF">2021-09-20T11:56:00Z</dcterms:created>
  <dcterms:modified xsi:type="dcterms:W3CDTF">2024-09-03T10:39:00Z</dcterms:modified>
</cp:coreProperties>
</file>