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F42387">
        <w:rPr>
          <w:rFonts w:asciiTheme="minorHAnsi" w:hAnsiTheme="minorHAnsi" w:cstheme="minorHAnsi"/>
          <w:color w:val="000000" w:themeColor="text1"/>
        </w:rPr>
        <w:t xml:space="preserve">67/2024 </w:t>
      </w:r>
      <w:r w:rsidR="00F42387">
        <w:rPr>
          <w:rFonts w:asciiTheme="minorHAnsi" w:hAnsiTheme="minorHAnsi" w:cstheme="minorHAnsi"/>
          <w:color w:val="000000" w:themeColor="text1"/>
        </w:rPr>
        <w:tab/>
      </w:r>
      <w:r w:rsidR="00F42387">
        <w:rPr>
          <w:rFonts w:asciiTheme="minorHAnsi" w:hAnsiTheme="minorHAnsi" w:cstheme="minorHAnsi"/>
          <w:color w:val="000000" w:themeColor="text1"/>
        </w:rPr>
        <w:tab/>
        <w:t>Poznań, 2024-09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732C97">
        <w:rPr>
          <w:rFonts w:asciiTheme="minorHAnsi" w:hAnsiTheme="minorHAnsi" w:cstheme="minorHAnsi"/>
          <w:color w:val="000000" w:themeColor="text1"/>
        </w:rPr>
        <w:t>05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w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trybie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2866A6" w:rsidRPr="00597CD1">
        <w:rPr>
          <w:rFonts w:asciiTheme="minorHAnsi" w:hAnsiTheme="minorHAnsi" w:cstheme="minorHAnsi"/>
          <w:b/>
          <w:color w:val="000000" w:themeColor="text1"/>
        </w:rPr>
        <w:t xml:space="preserve">przetargu nieograniczonego </w:t>
      </w:r>
      <w:r w:rsidRPr="00597CD1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05546F">
        <w:rPr>
          <w:rFonts w:asciiTheme="minorHAnsi" w:hAnsiTheme="minorHAnsi" w:cstheme="minorHAnsi"/>
          <w:b/>
          <w:bCs/>
          <w:color w:val="000000" w:themeColor="text1"/>
        </w:rPr>
        <w:t>dostawę</w:t>
      </w:r>
      <w:r w:rsidR="0005546F" w:rsidRPr="0005546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85EEF" w:rsidRPr="00F85EEF">
        <w:rPr>
          <w:rFonts w:asciiTheme="minorHAnsi" w:hAnsiTheme="minorHAnsi" w:cstheme="minorHAnsi"/>
          <w:b/>
          <w:bCs/>
          <w:color w:val="000000" w:themeColor="text1"/>
        </w:rPr>
        <w:t>testów, odczynników i podłoży do szybkiej diagnostyki sepsy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 w:rsidRPr="00127CA4">
        <w:rPr>
          <w:rFonts w:cs="Calibri"/>
          <w:color w:val="000000"/>
          <w:highlight w:val="cyan"/>
        </w:rPr>
        <w:t>PYTANIE ZESTAW nr 1:</w:t>
      </w:r>
      <w:r w:rsidR="00DC3FB2">
        <w:rPr>
          <w:rFonts w:cs="Calibri"/>
          <w:color w:val="000000"/>
          <w:u w:val="single"/>
        </w:rPr>
        <w:t xml:space="preserve">  </w:t>
      </w:r>
    </w:p>
    <w:p w:rsidR="00DC3FB2" w:rsidRPr="00DC3FB2" w:rsidRDefault="00DC3FB2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1.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Dotyczy Formularzy cenowych dla pakietu 1 i 2 -Czy Zamawiający wyrazi zgodę na dopisanie w formularzu cenowym kolumny z ceną jednostkową netto za opakowanie, gdyż taka cena widnieje na wystawianej fakturze oraz numeru katalogowego celem łatwiejszej identyfikacji produktu?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Pytania do Umowy:</w:t>
      </w:r>
    </w:p>
    <w:p w:rsidR="00A20E6B" w:rsidRDefault="00A20E6B" w:rsidP="00A20E6B">
      <w:pPr>
        <w:spacing w:after="0" w:line="240" w:lineRule="auto"/>
        <w:jc w:val="both"/>
        <w:rPr>
          <w:sz w:val="20"/>
          <w:szCs w:val="20"/>
        </w:rPr>
      </w:pPr>
    </w:p>
    <w:p w:rsidR="00B81E71" w:rsidRDefault="00127CA4" w:rsidP="00C90E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A20E6B" w:rsidRPr="00A20E6B">
        <w:rPr>
          <w:rFonts w:asciiTheme="minorHAnsi" w:hAnsiTheme="minorHAnsi" w:cstheme="minorHAnsi"/>
        </w:rPr>
        <w:t>Zamawiający wyraża zgodę na wycenę opakowań zbiorczych. Wykonawca winien odpowiednio przeliczyć ilość opakowań tak, aby ilość produktu była zgodna z  SWZ, przeliczając ilości opakowań do dwóch miejsc po przecinku.</w:t>
      </w:r>
    </w:p>
    <w:p w:rsidR="00127CA4" w:rsidRDefault="00127CA4" w:rsidP="001D1036">
      <w:pPr>
        <w:spacing w:after="0" w:line="240" w:lineRule="auto"/>
        <w:jc w:val="both"/>
        <w:rPr>
          <w:sz w:val="20"/>
          <w:szCs w:val="20"/>
        </w:rPr>
      </w:pPr>
    </w:p>
    <w:p w:rsidR="00B81E71" w:rsidRDefault="00B81E71" w:rsidP="00B81E7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</w:t>
      </w:r>
      <w:r w:rsidRPr="00127CA4">
        <w:rPr>
          <w:rFonts w:cs="Calibri"/>
          <w:color w:val="000000"/>
          <w:highlight w:val="cyan"/>
        </w:rPr>
        <w:t>:</w:t>
      </w:r>
    </w:p>
    <w:p w:rsidR="0023766F" w:rsidRPr="0023766F" w:rsidRDefault="0023766F" w:rsidP="0023766F">
      <w:pPr>
        <w:spacing w:after="0" w:line="240" w:lineRule="auto"/>
        <w:jc w:val="both"/>
        <w:rPr>
          <w:sz w:val="20"/>
          <w:szCs w:val="20"/>
        </w:rPr>
      </w:pP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2.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§ 1 ust. 3 - Czy Zamawiający wyraża zgodę na modyfikację postanowienia na: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,,Wykonawca udostępni w bibliotece technicznej Wykonawcy dostępnej od adresem www. .................... lub dostarczy wraz z pierwszą dostawą karty charakterystyk substancji niebezpiecznej i preparatu niebezpiecznego, lub oświadczenie, że takie karty nie są dla danego produktu wymagane."?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Uzasadnienie: Wychodząc naprzeciw oczekiwaniom Klientów Wykonawca umożliwia obecnie Zamawiającym możliwość nieograniczonego, całodobowego i bezpłatnego dostępu do biblioteki technicznej znajdującej się na stronie internetowej Wykonawcy dzięki, której Zamawiający będzie miał zarówno podgląd jak i możliwość pobrania szeregu zawsze aktualnych dokumentów dotyczących przedmiotu umowy w tym m.in. deklaracji zgodności, certyfikatów kontroli jakości, dokumentów potwierdzających dopuszczenie do obrotu, ŚKJ, ulotek, instrukcji oraz kart charakterystyk. Mając powyższe na uwadze zwracamy się z prośbą o przychylne rozpatrzenie pytania i rozszerzenie zapisu.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3.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§ 2 ust. 2 - Czy Zamawiający wyraża zgodę na wydłużenie terminu dostawy do 5 dni roboczych od momentu złożenia przez Zamawiającego zamówienia?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4.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0E6B">
        <w:rPr>
          <w:rFonts w:asciiTheme="minorHAnsi" w:hAnsiTheme="minorHAnsi" w:cstheme="minorHAnsi"/>
          <w:bCs/>
          <w:sz w:val="20"/>
          <w:szCs w:val="20"/>
        </w:rPr>
        <w:t>§ 2 ust. 4 - Czy Zamawiający wyraża zgodę na modyfikację postanowienia na: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E6B">
        <w:rPr>
          <w:rFonts w:asciiTheme="minorHAnsi" w:hAnsiTheme="minorHAnsi" w:cstheme="minorHAnsi"/>
          <w:sz w:val="20"/>
          <w:szCs w:val="20"/>
        </w:rPr>
        <w:t>,,W przypadku nagłej potrzeby, Zamawiający ma prawo złożyć zamówienia w każdym terminie, mailem, a Wykonawca zobowiązuje się dostarczyć towar niezwłocznie po otrzymaniu zamówienia, nie później niż w terminie 48 godzin w dni robocze od złożenia zamówienia"?</w:t>
      </w:r>
    </w:p>
    <w:p w:rsidR="00A20E6B" w:rsidRPr="00A20E6B" w:rsidRDefault="00A20E6B" w:rsidP="00A20E6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E6B">
        <w:rPr>
          <w:rFonts w:asciiTheme="minorHAnsi" w:hAnsiTheme="minorHAnsi" w:cstheme="minorHAnsi"/>
          <w:sz w:val="20"/>
          <w:szCs w:val="20"/>
        </w:rPr>
        <w:t>5.</w:t>
      </w:r>
    </w:p>
    <w:p w:rsidR="00A20E6B" w:rsidRPr="00A20E6B" w:rsidRDefault="00A20E6B" w:rsidP="00A20E6B">
      <w:pPr>
        <w:spacing w:after="0" w:line="240" w:lineRule="auto"/>
        <w:jc w:val="both"/>
        <w:rPr>
          <w:sz w:val="20"/>
          <w:szCs w:val="20"/>
        </w:rPr>
      </w:pPr>
      <w:r w:rsidRPr="00A20E6B">
        <w:rPr>
          <w:sz w:val="20"/>
          <w:szCs w:val="20"/>
        </w:rPr>
        <w:lastRenderedPageBreak/>
        <w:t>§ 4 ust. 5 pkt 4 - Czy Zamawiający wyraża zgodę na modyfikację postanowienia na:</w:t>
      </w:r>
    </w:p>
    <w:p w:rsidR="00A20E6B" w:rsidRDefault="00A20E6B" w:rsidP="00A20E6B">
      <w:pPr>
        <w:spacing w:after="0" w:line="240" w:lineRule="auto"/>
        <w:jc w:val="both"/>
        <w:rPr>
          <w:sz w:val="20"/>
          <w:szCs w:val="20"/>
        </w:rPr>
      </w:pPr>
      <w:r w:rsidRPr="00A20E6B">
        <w:rPr>
          <w:sz w:val="20"/>
          <w:szCs w:val="20"/>
        </w:rPr>
        <w:t>,,3-krotnejzwłokiw dostawie lub reklamacji towaru przekraczającej każdorazowo co najmniej 3 dni"?</w:t>
      </w:r>
    </w:p>
    <w:p w:rsidR="00B81E71" w:rsidRDefault="00B81E71" w:rsidP="001D1036">
      <w:pPr>
        <w:spacing w:after="0" w:line="240" w:lineRule="auto"/>
        <w:jc w:val="both"/>
        <w:rPr>
          <w:sz w:val="20"/>
          <w:szCs w:val="20"/>
        </w:rPr>
      </w:pPr>
    </w:p>
    <w:p w:rsidR="00F4232F" w:rsidRDefault="00A06CAC" w:rsidP="00F4232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</w:t>
      </w:r>
      <w:r w:rsidR="00F4232F">
        <w:rPr>
          <w:rFonts w:asciiTheme="minorHAnsi" w:hAnsiTheme="minorHAnsi" w:cstheme="minorHAnsi"/>
        </w:rPr>
        <w:t xml:space="preserve">Ad.2-5: </w:t>
      </w:r>
      <w:r w:rsidR="00F4232F">
        <w:rPr>
          <w:rFonts w:asciiTheme="minorHAnsi" w:hAnsiTheme="minorHAnsi" w:cstheme="minorHAnsi"/>
        </w:rPr>
        <w:t>Zamawiający pozostawia zapisy umowy bez zmian.</w:t>
      </w:r>
    </w:p>
    <w:p w:rsidR="00A06CAC" w:rsidRDefault="00A06CAC" w:rsidP="00A06CA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D1F7E" w:rsidRDefault="009D1F7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E2FDD" w:rsidRDefault="007E2FDD" w:rsidP="007E2FD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3</w:t>
      </w:r>
      <w:r w:rsidRPr="00127CA4">
        <w:rPr>
          <w:rFonts w:cs="Calibri"/>
          <w:color w:val="000000"/>
          <w:highlight w:val="cyan"/>
        </w:rPr>
        <w:t>:</w:t>
      </w:r>
    </w:p>
    <w:p w:rsidR="00F4232F" w:rsidRPr="00F4232F" w:rsidRDefault="00F4232F" w:rsidP="00F4232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eastAsia="pl-PL"/>
        </w:rPr>
      </w:pPr>
    </w:p>
    <w:p w:rsidR="00F4232F" w:rsidRPr="00F4232F" w:rsidRDefault="00F4232F" w:rsidP="00F423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1)Dotyczy formularza a-c Pakiet 3 </w:t>
      </w:r>
    </w:p>
    <w:p w:rsidR="00F4232F" w:rsidRPr="00F4232F" w:rsidRDefault="00F4232F" w:rsidP="00F423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Prosimy o wyrażenie zgody na podanie w formularzu w pozycjach1-3 ceny jednostkowej dla kartridża i ceny jednostkowej dla reagentów. </w:t>
      </w:r>
    </w:p>
    <w:p w:rsidR="00F4232F" w:rsidRPr="00F4232F" w:rsidRDefault="00F4232F" w:rsidP="00F423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Umieszczenie dwóch cen jednostkowych jest niezbędne w celu prawidłowego przygotowania oferty i prawidłowej obsługi zamówień - każdy z zestawów/paneli posiada dwie składowe </w:t>
      </w:r>
      <w:proofErr w:type="spellStart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tj</w:t>
      </w:r>
      <w:proofErr w:type="spellEnd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proofErr w:type="spellStart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Cartridge</w:t>
      </w:r>
      <w:proofErr w:type="spellEnd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Kit oraz Reagent </w:t>
      </w:r>
      <w:proofErr w:type="spellStart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Tray</w:t>
      </w:r>
      <w:proofErr w:type="spellEnd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, które posiadające swoje nr katalogowe, nazwę i pozycje w systemie magazynowo- sprzedażowym oraz własna cenę jednostkową. Z powyższych przyczyn konieczne jest podanie w kolumnie „Cena jednostkowa netto”, „Wartość netto”, Wartość brutto” dwóch wartości </w:t>
      </w:r>
      <w:proofErr w:type="spellStart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tj</w:t>
      </w:r>
      <w:proofErr w:type="spellEnd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cen dla kartridża i cena dla </w:t>
      </w:r>
      <w:proofErr w:type="spellStart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reagentu</w:t>
      </w:r>
      <w:proofErr w:type="spellEnd"/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:rsidR="00F4232F" w:rsidRPr="00F4232F" w:rsidRDefault="00F4232F" w:rsidP="00F4232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D7451" w:rsidRPr="00F4232F" w:rsidRDefault="002F00BC" w:rsidP="008606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 w:rsidRPr="00822D50">
        <w:rPr>
          <w:rFonts w:asciiTheme="minorHAnsi" w:hAnsiTheme="minorHAnsi" w:cs="Courier New"/>
          <w:color w:val="333333"/>
          <w:shd w:val="clear" w:color="auto" w:fill="FFFFFF"/>
        </w:rPr>
        <w:t>Zamawiający wyraża zgodę</w:t>
      </w:r>
      <w:r w:rsidRPr="00822D50">
        <w:rPr>
          <w:rFonts w:ascii="Arial" w:hAnsi="Arial" w:cs="Arial"/>
          <w:lang w:eastAsia="pl-PL"/>
        </w:rPr>
        <w:t xml:space="preserve"> </w:t>
      </w:r>
      <w:r w:rsidR="00F4232F" w:rsidRPr="00F4232F">
        <w:rPr>
          <w:rFonts w:asciiTheme="minorHAnsi" w:hAnsiTheme="minorHAnsi" w:cstheme="minorHAnsi"/>
          <w:color w:val="000000"/>
          <w:lang w:eastAsia="pl-PL"/>
        </w:rPr>
        <w:t>na podanie w formularzu w pozycjach1-3 ceny jednostkowej dla kartridża i ceny jednostkowej dla reagentów</w:t>
      </w:r>
      <w:r w:rsidRPr="00F4232F">
        <w:rPr>
          <w:rFonts w:asciiTheme="minorHAnsi" w:hAnsiTheme="minorHAnsi" w:cstheme="minorHAnsi"/>
        </w:rPr>
        <w:t>.</w:t>
      </w:r>
    </w:p>
    <w:p w:rsidR="002F00BC" w:rsidRDefault="002F00B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F00BC" w:rsidRDefault="002F00BC" w:rsidP="002F00BC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4</w:t>
      </w:r>
      <w:r w:rsidRPr="00127CA4">
        <w:rPr>
          <w:rFonts w:cs="Calibri"/>
          <w:color w:val="000000"/>
          <w:highlight w:val="cyan"/>
        </w:rPr>
        <w:t>:</w:t>
      </w:r>
    </w:p>
    <w:p w:rsidR="008D7451" w:rsidRPr="002F7C61" w:rsidRDefault="008D7451" w:rsidP="008D745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F4232F" w:rsidRPr="00F4232F" w:rsidRDefault="00F4232F" w:rsidP="00F4232F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4232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2) Dotyczy zapisu warunków umowy </w:t>
      </w:r>
    </w:p>
    <w:p w:rsidR="00F4232F" w:rsidRPr="00F4232F" w:rsidRDefault="00F4232F" w:rsidP="00F4232F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4232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-Czy Zamawiający wyrazi zgodę na przedłużenie terminu realizacji umowy do 14 dni od złożenia zamówienia? Nasze odczynniki są produkowane i magazynowane poza granicami kraju w określonych cyklach produkcyjnych, na które dystrybutor nie ma wpływu. Wskazany przez Zamawiającego termin nie jest wystarczający do realizacji zamówienia. </w:t>
      </w:r>
    </w:p>
    <w:p w:rsidR="008D7451" w:rsidRDefault="00F4232F" w:rsidP="00F4232F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4232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Wnosimy o obniżenie kary do 0,5 % wartości brutto danej dostawy, zgodnie z zał. nr 1 - za każdy dzień, Przewidziana kara jest wygórowana w stosunku do wagi naruszenia. Zastosowanie kar umownych i ustalenie ich wysokości winno mieć charakter prewencyjny, a nie uciążliwy i mogący skutkować ponoszeniem rażących strat.</w:t>
      </w:r>
    </w:p>
    <w:p w:rsidR="00F4232F" w:rsidRPr="008D7451" w:rsidRDefault="00F4232F" w:rsidP="00F4232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4232F" w:rsidRDefault="002F00BC" w:rsidP="00F4232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 w:rsidR="00F4232F">
        <w:rPr>
          <w:rFonts w:asciiTheme="minorHAnsi" w:hAnsiTheme="minorHAnsi" w:cstheme="minorHAnsi"/>
        </w:rPr>
        <w:t>Zamawiający pozostawia zapisy umowy bez zmian.</w:t>
      </w:r>
    </w:p>
    <w:p w:rsidR="00822D50" w:rsidRDefault="00822D5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623020">
        <w:rPr>
          <w:rFonts w:asciiTheme="minorHAnsi" w:eastAsia="Times New Roman" w:hAnsiTheme="minorHAnsi" w:cstheme="minorHAnsi"/>
          <w:color w:val="000000" w:themeColor="text1"/>
          <w:highlight w:val="yellow"/>
        </w:rPr>
        <w:t>1</w:t>
      </w:r>
      <w:r w:rsidR="00411E85" w:rsidRPr="00411E85">
        <w:rPr>
          <w:rFonts w:asciiTheme="minorHAnsi" w:eastAsia="Times New Roman" w:hAnsiTheme="minorHAnsi" w:cstheme="minorHAnsi"/>
          <w:color w:val="000000" w:themeColor="text1"/>
          <w:highlight w:val="yellow"/>
        </w:rPr>
        <w:t>0</w:t>
      </w:r>
      <w:r w:rsidR="00623020">
        <w:rPr>
          <w:rFonts w:asciiTheme="minorHAnsi" w:eastAsia="Times New Roman" w:hAnsiTheme="minorHAnsi" w:cstheme="minorHAnsi"/>
          <w:color w:val="000000" w:themeColor="text1"/>
          <w:highlight w:val="yellow"/>
        </w:rPr>
        <w:t>.09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576E48" w:rsidRPr="00D2435E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623020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09</w:t>
      </w:r>
      <w:bookmarkStart w:id="0" w:name="_GoBack"/>
      <w:bookmarkEnd w:id="0"/>
      <w:r w:rsidR="00623020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.10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EE" w:rsidRDefault="00CE25EE" w:rsidP="00F92ECB">
      <w:pPr>
        <w:spacing w:after="0" w:line="240" w:lineRule="auto"/>
      </w:pPr>
      <w:r>
        <w:separator/>
      </w:r>
    </w:p>
  </w:endnote>
  <w:endnote w:type="continuationSeparator" w:id="0">
    <w:p w:rsidR="00CE25EE" w:rsidRDefault="00CE25E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23020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EE" w:rsidRDefault="00CE25EE" w:rsidP="00F92ECB">
      <w:pPr>
        <w:spacing w:after="0" w:line="240" w:lineRule="auto"/>
      </w:pPr>
      <w:r>
        <w:separator/>
      </w:r>
    </w:p>
  </w:footnote>
  <w:footnote w:type="continuationSeparator" w:id="0">
    <w:p w:rsidR="00CE25EE" w:rsidRDefault="00CE25E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6"/>
  </w:num>
  <w:num w:numId="10">
    <w:abstractNumId w:val="11"/>
  </w:num>
  <w:num w:numId="11">
    <w:abstractNumId w:val="19"/>
  </w:num>
  <w:num w:numId="12">
    <w:abstractNumId w:val="0"/>
  </w:num>
  <w:num w:numId="13">
    <w:abstractNumId w:val="4"/>
  </w:num>
  <w:num w:numId="14">
    <w:abstractNumId w:val="13"/>
  </w:num>
  <w:num w:numId="15">
    <w:abstractNumId w:val="1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546F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82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0F25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2E21"/>
    <w:rsid w:val="00126D16"/>
    <w:rsid w:val="0012744C"/>
    <w:rsid w:val="00127CA4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562F"/>
    <w:rsid w:val="001C79C5"/>
    <w:rsid w:val="001D0D46"/>
    <w:rsid w:val="001D103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4747"/>
    <w:rsid w:val="00235AD3"/>
    <w:rsid w:val="00237393"/>
    <w:rsid w:val="0023766F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1A27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43AE"/>
    <w:rsid w:val="002C5488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3CA"/>
    <w:rsid w:val="002F0BA9"/>
    <w:rsid w:val="002F5597"/>
    <w:rsid w:val="002F6515"/>
    <w:rsid w:val="002F6658"/>
    <w:rsid w:val="002F7C61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3E71"/>
    <w:rsid w:val="00336465"/>
    <w:rsid w:val="003366EF"/>
    <w:rsid w:val="00336E34"/>
    <w:rsid w:val="00336F19"/>
    <w:rsid w:val="00341722"/>
    <w:rsid w:val="00343B5B"/>
    <w:rsid w:val="00343B95"/>
    <w:rsid w:val="0034509A"/>
    <w:rsid w:val="003450B0"/>
    <w:rsid w:val="003455EA"/>
    <w:rsid w:val="003470A3"/>
    <w:rsid w:val="00353A82"/>
    <w:rsid w:val="00353D44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2FC6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119D6"/>
    <w:rsid w:val="00411AB9"/>
    <w:rsid w:val="00411E85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57E4B"/>
    <w:rsid w:val="00460AFA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BF8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293C"/>
    <w:rsid w:val="004C2E92"/>
    <w:rsid w:val="004C4A23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876E3"/>
    <w:rsid w:val="00590F45"/>
    <w:rsid w:val="00591C7C"/>
    <w:rsid w:val="00593CB8"/>
    <w:rsid w:val="005945D2"/>
    <w:rsid w:val="00596A6C"/>
    <w:rsid w:val="00596EC1"/>
    <w:rsid w:val="00596F2B"/>
    <w:rsid w:val="00597CD1"/>
    <w:rsid w:val="005A20B4"/>
    <w:rsid w:val="005A2991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39A3"/>
    <w:rsid w:val="00605620"/>
    <w:rsid w:val="006071E0"/>
    <w:rsid w:val="00611207"/>
    <w:rsid w:val="00611962"/>
    <w:rsid w:val="00612124"/>
    <w:rsid w:val="00614EB9"/>
    <w:rsid w:val="00614F69"/>
    <w:rsid w:val="006154C3"/>
    <w:rsid w:val="00623020"/>
    <w:rsid w:val="00623B5F"/>
    <w:rsid w:val="00623B7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39EB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2C97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1F86"/>
    <w:rsid w:val="007620D5"/>
    <w:rsid w:val="00762D68"/>
    <w:rsid w:val="00763DF7"/>
    <w:rsid w:val="00764BE6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B7603"/>
    <w:rsid w:val="007C3DED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2FDD"/>
    <w:rsid w:val="007E4DB5"/>
    <w:rsid w:val="007F05F8"/>
    <w:rsid w:val="007F0918"/>
    <w:rsid w:val="007F0DAC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91E"/>
    <w:rsid w:val="00861C76"/>
    <w:rsid w:val="0086377E"/>
    <w:rsid w:val="008643BE"/>
    <w:rsid w:val="00864686"/>
    <w:rsid w:val="008663CA"/>
    <w:rsid w:val="00867205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F96"/>
    <w:rsid w:val="008C500E"/>
    <w:rsid w:val="008C6734"/>
    <w:rsid w:val="008C762D"/>
    <w:rsid w:val="008D054C"/>
    <w:rsid w:val="008D1529"/>
    <w:rsid w:val="008D3DFE"/>
    <w:rsid w:val="008D732C"/>
    <w:rsid w:val="008D7451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208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67D"/>
    <w:rsid w:val="00960AF3"/>
    <w:rsid w:val="00961086"/>
    <w:rsid w:val="00963CFC"/>
    <w:rsid w:val="00964788"/>
    <w:rsid w:val="00965756"/>
    <w:rsid w:val="009702E7"/>
    <w:rsid w:val="00971354"/>
    <w:rsid w:val="0097185A"/>
    <w:rsid w:val="00972064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E6B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1F5F"/>
    <w:rsid w:val="00A9245E"/>
    <w:rsid w:val="00A92B10"/>
    <w:rsid w:val="00A930B6"/>
    <w:rsid w:val="00A943C6"/>
    <w:rsid w:val="00AA32F9"/>
    <w:rsid w:val="00AA4192"/>
    <w:rsid w:val="00AA59CC"/>
    <w:rsid w:val="00AA6351"/>
    <w:rsid w:val="00AB1894"/>
    <w:rsid w:val="00AB3DDC"/>
    <w:rsid w:val="00AB4897"/>
    <w:rsid w:val="00AB7E86"/>
    <w:rsid w:val="00AB7FDE"/>
    <w:rsid w:val="00AC3110"/>
    <w:rsid w:val="00AC3A31"/>
    <w:rsid w:val="00AC4164"/>
    <w:rsid w:val="00AC6067"/>
    <w:rsid w:val="00AC639E"/>
    <w:rsid w:val="00AD14D1"/>
    <w:rsid w:val="00AD4604"/>
    <w:rsid w:val="00AE0D46"/>
    <w:rsid w:val="00AE0E8C"/>
    <w:rsid w:val="00AE2BE7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3193"/>
    <w:rsid w:val="00B33A29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3471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90"/>
    <w:rsid w:val="00B95FE7"/>
    <w:rsid w:val="00BA1699"/>
    <w:rsid w:val="00BA2534"/>
    <w:rsid w:val="00BA4F9F"/>
    <w:rsid w:val="00BA5570"/>
    <w:rsid w:val="00BA5EF2"/>
    <w:rsid w:val="00BA68BD"/>
    <w:rsid w:val="00BB17DE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C7B22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E7C97"/>
    <w:rsid w:val="00BF02D1"/>
    <w:rsid w:val="00BF0723"/>
    <w:rsid w:val="00BF1B14"/>
    <w:rsid w:val="00BF253C"/>
    <w:rsid w:val="00BF6C86"/>
    <w:rsid w:val="00BF6DDC"/>
    <w:rsid w:val="00C00165"/>
    <w:rsid w:val="00C012E1"/>
    <w:rsid w:val="00C01BFC"/>
    <w:rsid w:val="00C01ED3"/>
    <w:rsid w:val="00C020AF"/>
    <w:rsid w:val="00C0244D"/>
    <w:rsid w:val="00C06710"/>
    <w:rsid w:val="00C06BB2"/>
    <w:rsid w:val="00C0773C"/>
    <w:rsid w:val="00C07D0E"/>
    <w:rsid w:val="00C10A63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1E5"/>
    <w:rsid w:val="00C824B9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317B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5EE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435E"/>
    <w:rsid w:val="00D244CE"/>
    <w:rsid w:val="00D2591F"/>
    <w:rsid w:val="00D2595A"/>
    <w:rsid w:val="00D25AEC"/>
    <w:rsid w:val="00D307EE"/>
    <w:rsid w:val="00D313A2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420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37E"/>
    <w:rsid w:val="00DA4BB2"/>
    <w:rsid w:val="00DA5884"/>
    <w:rsid w:val="00DA6A95"/>
    <w:rsid w:val="00DA7B57"/>
    <w:rsid w:val="00DA7F26"/>
    <w:rsid w:val="00DB2D85"/>
    <w:rsid w:val="00DB2F0E"/>
    <w:rsid w:val="00DB6324"/>
    <w:rsid w:val="00DC1033"/>
    <w:rsid w:val="00DC127B"/>
    <w:rsid w:val="00DC28AD"/>
    <w:rsid w:val="00DC3FB2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2AA3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AFD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5BB3"/>
    <w:rsid w:val="00E17D11"/>
    <w:rsid w:val="00E2415C"/>
    <w:rsid w:val="00E25B5D"/>
    <w:rsid w:val="00E264EF"/>
    <w:rsid w:val="00E272AE"/>
    <w:rsid w:val="00E31F55"/>
    <w:rsid w:val="00E321E2"/>
    <w:rsid w:val="00E33D24"/>
    <w:rsid w:val="00E33E4A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232F"/>
    <w:rsid w:val="00F42387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540AD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85EEF"/>
    <w:rsid w:val="00F92ECB"/>
    <w:rsid w:val="00F937EA"/>
    <w:rsid w:val="00F93959"/>
    <w:rsid w:val="00F959DA"/>
    <w:rsid w:val="00F96A73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298A"/>
    <w:rsid w:val="00FC3A5C"/>
    <w:rsid w:val="00FC3BDC"/>
    <w:rsid w:val="00FC3E76"/>
    <w:rsid w:val="00FC6C93"/>
    <w:rsid w:val="00FD068B"/>
    <w:rsid w:val="00FD0AC2"/>
    <w:rsid w:val="00FD0C73"/>
    <w:rsid w:val="00FD188D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19D3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FA93-70BC-4249-B032-874F772B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16</cp:revision>
  <cp:lastPrinted>2023-03-03T12:46:00Z</cp:lastPrinted>
  <dcterms:created xsi:type="dcterms:W3CDTF">2024-08-30T10:14:00Z</dcterms:created>
  <dcterms:modified xsi:type="dcterms:W3CDTF">2024-09-05T06:58:00Z</dcterms:modified>
</cp:coreProperties>
</file>