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6D057F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EA/381-54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 w:rsidR="00DB022E">
        <w:rPr>
          <w:rFonts w:ascii="Bookman Old Style" w:hAnsi="Bookman Old Style"/>
          <w:color w:val="auto"/>
          <w:sz w:val="20"/>
          <w:szCs w:val="20"/>
        </w:rPr>
        <w:t>24</w:t>
      </w:r>
      <w:r w:rsidR="00DB022E">
        <w:rPr>
          <w:rFonts w:ascii="Bookman Old Style" w:hAnsi="Bookman Old Style"/>
          <w:color w:val="auto"/>
          <w:sz w:val="20"/>
          <w:szCs w:val="20"/>
        </w:rPr>
        <w:tab/>
      </w:r>
      <w:r w:rsidR="00DB022E">
        <w:rPr>
          <w:rFonts w:ascii="Bookman Old Style" w:hAnsi="Bookman Old Style"/>
          <w:color w:val="auto"/>
          <w:sz w:val="20"/>
          <w:szCs w:val="20"/>
        </w:rPr>
        <w:tab/>
      </w:r>
      <w:r w:rsidR="00DB022E">
        <w:rPr>
          <w:rFonts w:ascii="Bookman Old Style" w:hAnsi="Bookman Old Style"/>
          <w:color w:val="auto"/>
          <w:sz w:val="20"/>
          <w:szCs w:val="20"/>
        </w:rPr>
        <w:tab/>
      </w:r>
      <w:r w:rsidR="00DB022E"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11</w:t>
      </w:r>
      <w:r>
        <w:rPr>
          <w:rFonts w:ascii="Bookman Old Style" w:hAnsi="Bookman Old Style"/>
          <w:color w:val="auto"/>
          <w:sz w:val="20"/>
          <w:szCs w:val="20"/>
        </w:rPr>
        <w:t>.09</w:t>
      </w:r>
      <w:r w:rsidR="00746918">
        <w:rPr>
          <w:rFonts w:ascii="Bookman Old Style" w:hAnsi="Bookman Old Style"/>
          <w:color w:val="auto"/>
          <w:sz w:val="20"/>
          <w:szCs w:val="20"/>
        </w:rPr>
        <w:t>.2024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w p</w:t>
      </w:r>
      <w:r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 xml:space="preserve">trybie podstawowym, o którym mowa w art. 275 pkt 1 ustawy PZP </w:t>
      </w:r>
      <w:r>
        <w:rPr>
          <w:rFonts w:ascii="Bookman Old Style" w:hAnsi="Bookman Old Style" w:cs="Arial"/>
          <w:b/>
          <w:sz w:val="20"/>
          <w:szCs w:val="20"/>
        </w:rPr>
        <w:t xml:space="preserve">na </w:t>
      </w:r>
      <w:r>
        <w:rPr>
          <w:rFonts w:ascii="Bookman Old Style" w:hAnsi="Bookman Old Style"/>
          <w:b/>
          <w:sz w:val="20"/>
          <w:szCs w:val="20"/>
        </w:rPr>
        <w:t>dostawę</w:t>
      </w:r>
      <w:r w:rsidR="006D057F">
        <w:rPr>
          <w:rFonts w:ascii="Bookman Old Style" w:hAnsi="Bookman Old Style"/>
          <w:b/>
          <w:sz w:val="20"/>
          <w:szCs w:val="20"/>
        </w:rPr>
        <w:t xml:space="preserve"> odzieży jednorazowej, prześcieradeł, serwet i obłożeń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609C7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9A55B8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>
        <w:rPr>
          <w:rFonts w:ascii="Bookman Old Style" w:hAnsi="Bookman Old Style" w:cs="Arial"/>
          <w:sz w:val="20"/>
          <w:szCs w:val="20"/>
          <w:u w:val="single"/>
        </w:rPr>
        <w:t>najniższa cena</w:t>
      </w:r>
      <w:r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149"/>
        <w:gridCol w:w="3685"/>
      </w:tblGrid>
      <w:tr w:rsidR="009A55B8" w:rsidTr="009A55B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A55B8" w:rsidRDefault="009A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A586B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86B" w:rsidRPr="0097518F" w:rsidRDefault="006A586B" w:rsidP="00B46E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A586B" w:rsidRPr="00E31040" w:rsidRDefault="006A586B" w:rsidP="00B46EA2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b/>
                <w:sz w:val="18"/>
                <w:szCs w:val="18"/>
              </w:rPr>
              <w:t>EM POLAND Sp. z o.o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A586B" w:rsidRPr="00E31040" w:rsidRDefault="006A586B" w:rsidP="00B46EA2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sz w:val="18"/>
                <w:szCs w:val="18"/>
              </w:rPr>
              <w:t>Sulejówek</w:t>
            </w:r>
          </w:p>
          <w:p w:rsidR="006A586B" w:rsidRPr="00E31040" w:rsidRDefault="006A586B" w:rsidP="00B46EA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3104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E31040">
              <w:rPr>
                <w:rFonts w:ascii="Bookman Old Style" w:hAnsi="Bookman Old Style"/>
                <w:sz w:val="18"/>
                <w:szCs w:val="18"/>
              </w:rPr>
              <w:t>380364259</w:t>
            </w:r>
          </w:p>
          <w:p w:rsidR="006A586B" w:rsidRDefault="006A586B" w:rsidP="00B46EA2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A586B" w:rsidRDefault="006A586B" w:rsidP="00B46EA2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A586B" w:rsidRPr="00E31040" w:rsidRDefault="006A586B" w:rsidP="00B46EA2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86B" w:rsidRPr="007A6452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A586B" w:rsidRPr="007A6452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6A586B" w:rsidRPr="007A6452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NETTO: 37 200,00 </w:t>
            </w:r>
          </w:p>
          <w:p w:rsidR="006A586B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>BRUTTO: 40 176,00</w:t>
            </w:r>
          </w:p>
          <w:p w:rsidR="006A586B" w:rsidRPr="007A6452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6A586B" w:rsidRPr="007A6452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A586B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86B" w:rsidRDefault="006A586B" w:rsidP="00B46E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A586B" w:rsidRPr="00CC124D" w:rsidRDefault="006A586B" w:rsidP="00B46EA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 xml:space="preserve">KNK Medical </w:t>
            </w:r>
            <w:proofErr w:type="spellStart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A586B" w:rsidRPr="00CC124D" w:rsidRDefault="006A586B" w:rsidP="00B46EA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C124D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6A586B" w:rsidRDefault="006A586B" w:rsidP="00B46E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124D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CC124D">
              <w:rPr>
                <w:rFonts w:ascii="Bookman Old Style" w:hAnsi="Bookman Old Style"/>
                <w:sz w:val="18"/>
                <w:szCs w:val="18"/>
              </w:rPr>
              <w:t>240956379</w:t>
            </w:r>
          </w:p>
          <w:p w:rsidR="006A586B" w:rsidRPr="00CC124D" w:rsidRDefault="006A586B" w:rsidP="00B46E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A586B" w:rsidRPr="00AD2DE8" w:rsidRDefault="006A586B" w:rsidP="00B46EA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86B" w:rsidRPr="00036CD6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36CD6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6A586B" w:rsidRPr="00036CD6" w:rsidRDefault="006A586B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36CD6">
              <w:rPr>
                <w:rFonts w:ascii="Bookman Old Style" w:hAnsi="Bookman Old Style"/>
                <w:sz w:val="18"/>
                <w:szCs w:val="18"/>
              </w:rPr>
              <w:t xml:space="preserve">NETTO: 113.420,00 zł </w:t>
            </w:r>
          </w:p>
          <w:p w:rsidR="006A586B" w:rsidRPr="00062D33" w:rsidRDefault="00294424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122 </w:t>
            </w:r>
            <w:r w:rsidR="006A586B" w:rsidRPr="00036CD6">
              <w:rPr>
                <w:rFonts w:ascii="Bookman Old Style" w:hAnsi="Bookman Old Style"/>
                <w:sz w:val="18"/>
                <w:szCs w:val="18"/>
              </w:rPr>
              <w:t>493,60 zł</w:t>
            </w:r>
          </w:p>
        </w:tc>
      </w:tr>
      <w:tr w:rsidR="00B66F4F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F4F" w:rsidRDefault="00B66F4F" w:rsidP="00B46E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66F4F" w:rsidRPr="00763190" w:rsidRDefault="00B66F4F" w:rsidP="00B46EA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Tioro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</w:t>
            </w:r>
            <w:r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p. z o. o.</w:t>
            </w:r>
          </w:p>
          <w:p w:rsidR="00B66F4F" w:rsidRPr="00763190" w:rsidRDefault="00B66F4F" w:rsidP="00B46EA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Tarnowskie Góry</w:t>
            </w:r>
          </w:p>
          <w:p w:rsidR="00B66F4F" w:rsidRDefault="00B66F4F" w:rsidP="00B46EA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363277795</w:t>
            </w:r>
          </w:p>
          <w:p w:rsidR="00B66F4F" w:rsidRDefault="00B66F4F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6F4F" w:rsidRDefault="00B66F4F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6F4F" w:rsidRDefault="00B66F4F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6F4F" w:rsidRDefault="00B66F4F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6F4F" w:rsidRDefault="00B66F4F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6F4F" w:rsidRDefault="00B66F4F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6F4F" w:rsidRDefault="00B66F4F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66F4F" w:rsidRPr="00607741" w:rsidRDefault="00B66F4F" w:rsidP="00B46EA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F4F" w:rsidRPr="00CB079E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B66F4F" w:rsidRPr="00CB079E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="00716B07">
              <w:rPr>
                <w:rFonts w:ascii="Bookman Old Style" w:hAnsi="Bookman Old Style" w:cs="Tahoma"/>
                <w:sz w:val="18"/>
                <w:szCs w:val="18"/>
              </w:rPr>
              <w:t>6 800</w:t>
            </w:r>
            <w:r>
              <w:rPr>
                <w:rFonts w:ascii="Bookman Old Style" w:hAnsi="Bookman Old Style" w:cs="Tahoma"/>
                <w:sz w:val="18"/>
                <w:szCs w:val="18"/>
              </w:rPr>
              <w:t>,00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B66F4F" w:rsidRDefault="00716B07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7 344</w:t>
            </w:r>
            <w:r w:rsidR="00B66F4F">
              <w:rPr>
                <w:rFonts w:ascii="Bookman Old Style" w:hAnsi="Bookman Old Style" w:cs="Tahoma"/>
                <w:sz w:val="18"/>
                <w:szCs w:val="18"/>
              </w:rPr>
              <w:t>,0</w:t>
            </w:r>
            <w:r w:rsidR="00B66F4F"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B66F4F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B66F4F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66F4F" w:rsidRPr="00CB079E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B66F4F" w:rsidRPr="00CB079E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5 000,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B66F4F" w:rsidRDefault="001F24E4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6 150</w:t>
            </w:r>
            <w:r w:rsidR="00B66F4F">
              <w:rPr>
                <w:rFonts w:ascii="Bookman Old Style" w:hAnsi="Bookman Old Style" w:cs="Tahoma"/>
                <w:sz w:val="18"/>
                <w:szCs w:val="18"/>
              </w:rPr>
              <w:t>,0</w:t>
            </w:r>
            <w:r w:rsidR="00B66F4F"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B66F4F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B66F4F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66F4F" w:rsidRPr="00CB079E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B66F4F" w:rsidRPr="00CB079E" w:rsidRDefault="00B66F4F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5 200,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B66F4F" w:rsidRPr="008B3FC7" w:rsidRDefault="001F24E4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6 396</w:t>
            </w:r>
            <w:r w:rsidR="00B66F4F">
              <w:rPr>
                <w:rFonts w:ascii="Bookman Old Style" w:hAnsi="Bookman Old Style" w:cs="Tahoma"/>
                <w:sz w:val="18"/>
                <w:szCs w:val="18"/>
              </w:rPr>
              <w:t>,0</w:t>
            </w:r>
            <w:r w:rsidR="00B66F4F"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B66F4F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5A24E5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4E5" w:rsidRDefault="005A24E5" w:rsidP="00B46E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A24E5" w:rsidRPr="000313DF" w:rsidRDefault="005A24E5" w:rsidP="00B46EA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Abena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A24E5" w:rsidRPr="000313DF" w:rsidRDefault="005A24E5" w:rsidP="00B46EA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sz w:val="18"/>
                <w:szCs w:val="18"/>
              </w:rPr>
              <w:t>Goleniów</w:t>
            </w:r>
            <w:proofErr w:type="spellEnd"/>
          </w:p>
          <w:p w:rsidR="005A24E5" w:rsidRPr="000313DF" w:rsidRDefault="005A24E5" w:rsidP="00B46E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313DF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0313DF">
              <w:rPr>
                <w:rFonts w:ascii="Bookman Old Style" w:hAnsi="Bookman Old Style"/>
                <w:sz w:val="18"/>
                <w:szCs w:val="18"/>
              </w:rPr>
              <w:t>320054181</w:t>
            </w:r>
          </w:p>
          <w:p w:rsidR="005A24E5" w:rsidRDefault="005A24E5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A24E5" w:rsidRDefault="005A24E5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A24E5" w:rsidRPr="00763190" w:rsidRDefault="005A24E5" w:rsidP="00B46EA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4E5" w:rsidRPr="0062353A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5A24E5" w:rsidRPr="0062353A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5A24E5" w:rsidRPr="0062353A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 xml:space="preserve">NETTO: 5 480,00 zł </w:t>
            </w:r>
          </w:p>
          <w:p w:rsidR="005A24E5" w:rsidRPr="008B3FC7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>BRUTTO: 5 918,40 zł</w:t>
            </w:r>
          </w:p>
        </w:tc>
      </w:tr>
      <w:tr w:rsidR="005A24E5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4E5" w:rsidRDefault="005A24E5" w:rsidP="00B46E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A24E5" w:rsidRPr="005D7F5E" w:rsidRDefault="005A24E5" w:rsidP="00B46EA2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D7F5E">
              <w:rPr>
                <w:rFonts w:ascii="Bookman Old Style" w:hAnsi="Bookman Old Style"/>
                <w:b/>
                <w:sz w:val="18"/>
                <w:szCs w:val="18"/>
              </w:rPr>
              <w:t xml:space="preserve">LOHMANN &amp; RAUSCHER POLSKA Sp. z </w:t>
            </w:r>
            <w:proofErr w:type="spellStart"/>
            <w:r w:rsidRPr="005D7F5E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5A24E5" w:rsidRPr="005D7F5E" w:rsidRDefault="005A24E5" w:rsidP="00B46E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D7F5E">
              <w:rPr>
                <w:rFonts w:ascii="Bookman Old Style" w:hAnsi="Bookman Old Style"/>
                <w:sz w:val="18"/>
                <w:szCs w:val="18"/>
              </w:rPr>
              <w:t>Pabianice</w:t>
            </w:r>
          </w:p>
          <w:p w:rsidR="005A24E5" w:rsidRPr="005D7F5E" w:rsidRDefault="005A24E5" w:rsidP="00B46E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7F5E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5D7F5E">
              <w:rPr>
                <w:rFonts w:ascii="Bookman Old Style" w:hAnsi="Bookman Old Style"/>
                <w:sz w:val="18"/>
                <w:szCs w:val="18"/>
              </w:rPr>
              <w:t>145818685</w:t>
            </w:r>
          </w:p>
          <w:p w:rsidR="005A24E5" w:rsidRDefault="005A24E5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A24E5" w:rsidRDefault="005A24E5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A24E5" w:rsidRDefault="005A24E5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94424" w:rsidRDefault="00294424" w:rsidP="00B46EA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A24E5" w:rsidRPr="00763190" w:rsidRDefault="005A24E5" w:rsidP="00B46EA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4E5" w:rsidRPr="00132F02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3 </w:t>
            </w:r>
          </w:p>
          <w:p w:rsidR="005A24E5" w:rsidRPr="00132F02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NETTO: 148 171,04 zł</w:t>
            </w:r>
          </w:p>
          <w:p w:rsidR="005A24E5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BRUTTO: 160 024,72 zł</w:t>
            </w:r>
          </w:p>
          <w:p w:rsidR="00294424" w:rsidRDefault="00294424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294424" w:rsidRPr="00132F02" w:rsidRDefault="00294424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5A24E5" w:rsidRPr="00132F02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4 </w:t>
            </w:r>
          </w:p>
          <w:p w:rsidR="005A24E5" w:rsidRPr="00132F02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NETTO: 128 412,50 zł</w:t>
            </w:r>
          </w:p>
          <w:p w:rsidR="005A24E5" w:rsidRPr="00CB079E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BRUTTO: 138 685,50 zł</w:t>
            </w:r>
          </w:p>
        </w:tc>
      </w:tr>
      <w:tr w:rsidR="005A24E5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4E5" w:rsidRDefault="00B914B9" w:rsidP="00B46EA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A24E5" w:rsidRPr="006948BD" w:rsidRDefault="005A24E5" w:rsidP="00B46EA2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 xml:space="preserve">ZARYS International Group sp. z o.o. </w:t>
            </w:r>
            <w:proofErr w:type="spellStart"/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>sp.k</w:t>
            </w:r>
            <w:proofErr w:type="spellEnd"/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A24E5" w:rsidRPr="006948BD" w:rsidRDefault="005A24E5" w:rsidP="00B46EA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5A24E5" w:rsidRDefault="005A24E5" w:rsidP="00B46E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948BD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6948BD">
              <w:rPr>
                <w:rFonts w:ascii="Bookman Old Style" w:hAnsi="Bookman Old Style"/>
                <w:sz w:val="18"/>
                <w:szCs w:val="18"/>
              </w:rPr>
              <w:t>273295877</w:t>
            </w:r>
          </w:p>
          <w:p w:rsidR="00294424" w:rsidRPr="006948BD" w:rsidRDefault="00294424" w:rsidP="00B46EA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A24E5" w:rsidRPr="00763190" w:rsidRDefault="005A24E5" w:rsidP="00B46EA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24E5" w:rsidRPr="006948BD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5A24E5" w:rsidRPr="006948BD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 xml:space="preserve">NETTO: 47 220,00 zł </w:t>
            </w:r>
          </w:p>
          <w:p w:rsidR="005A24E5" w:rsidRPr="00CB079E" w:rsidRDefault="005A24E5" w:rsidP="00B46EA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>BRUTTO: 50 997,60 zł</w:t>
            </w:r>
          </w:p>
        </w:tc>
      </w:tr>
    </w:tbl>
    <w:p w:rsidR="009A55B8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A55B8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9A55B8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149"/>
        <w:gridCol w:w="3685"/>
      </w:tblGrid>
      <w:tr w:rsidR="009A55B8" w:rsidTr="009A55B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A55B8" w:rsidRDefault="009A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9A55B8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211D9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D9" w:rsidRPr="0097518F" w:rsidRDefault="00F211D9" w:rsidP="00F211D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211D9" w:rsidRPr="00E31040" w:rsidRDefault="00F211D9" w:rsidP="00F211D9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b/>
                <w:sz w:val="18"/>
                <w:szCs w:val="18"/>
              </w:rPr>
              <w:t>EM POLAND Sp. z o.o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F211D9" w:rsidRPr="00E31040" w:rsidRDefault="00F211D9" w:rsidP="00F211D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sz w:val="18"/>
                <w:szCs w:val="18"/>
              </w:rPr>
              <w:t>Sulejówek</w:t>
            </w:r>
          </w:p>
          <w:p w:rsidR="00F211D9" w:rsidRPr="00E31040" w:rsidRDefault="00F211D9" w:rsidP="00F211D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E3104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E31040">
              <w:rPr>
                <w:rFonts w:ascii="Bookman Old Style" w:hAnsi="Bookman Old Style"/>
                <w:sz w:val="18"/>
                <w:szCs w:val="18"/>
              </w:rPr>
              <w:t>380364259</w:t>
            </w: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Default="00F211D9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B5C" w:rsidRDefault="00EB3B5C" w:rsidP="00F211D9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F211D9" w:rsidRPr="00E31040" w:rsidRDefault="00F211D9" w:rsidP="00F211D9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31040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D9" w:rsidRPr="007A6452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  <w:r w:rsidR="0054301D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211D9" w:rsidRPr="007A6452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NETTO: 26 900,00 </w:t>
            </w:r>
          </w:p>
          <w:p w:rsidR="00F211D9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BRUTTO: 29 052,00 </w:t>
            </w:r>
          </w:p>
          <w:p w:rsidR="00F211D9" w:rsidRPr="007A6452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211D9" w:rsidRPr="007A6452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F211D9" w:rsidRPr="007A6452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 xml:space="preserve">NETTO: 37 200,00 </w:t>
            </w:r>
          </w:p>
          <w:p w:rsidR="00F211D9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A6452">
              <w:rPr>
                <w:rFonts w:ascii="Bookman Old Style" w:hAnsi="Bookman Old Style"/>
                <w:sz w:val="18"/>
                <w:szCs w:val="18"/>
              </w:rPr>
              <w:t>BRUTTO: 40 176,00</w:t>
            </w:r>
          </w:p>
          <w:p w:rsidR="00F211D9" w:rsidRPr="007A6452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211D9" w:rsidRPr="00B06524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trike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b/>
                <w:strike/>
                <w:sz w:val="18"/>
                <w:szCs w:val="18"/>
              </w:rPr>
              <w:t>Pakiet nr 6</w:t>
            </w:r>
          </w:p>
          <w:p w:rsidR="00F211D9" w:rsidRPr="00B06524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strike/>
                <w:sz w:val="18"/>
                <w:szCs w:val="18"/>
              </w:rPr>
              <w:t xml:space="preserve"> NETTO: 8 143,00 </w:t>
            </w:r>
          </w:p>
          <w:p w:rsidR="00F211D9" w:rsidRPr="00B06524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strike/>
                <w:sz w:val="18"/>
                <w:szCs w:val="18"/>
              </w:rPr>
              <w:t xml:space="preserve">BRUTTO: 8 794,44 </w:t>
            </w:r>
          </w:p>
          <w:p w:rsidR="00B06524" w:rsidRDefault="00B06524" w:rsidP="00B0652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Po </w:t>
            </w:r>
            <w:r w:rsidR="0028116A">
              <w:rPr>
                <w:rFonts w:ascii="Bookman Old Style" w:hAnsi="Bookman Old Style" w:cs="Tahoma"/>
                <w:sz w:val="18"/>
                <w:szCs w:val="18"/>
              </w:rPr>
              <w:t>poprawie om. r</w:t>
            </w:r>
            <w:r>
              <w:rPr>
                <w:rFonts w:ascii="Bookman Old Style" w:hAnsi="Bookman Old Style" w:cs="Tahoma"/>
                <w:sz w:val="18"/>
                <w:szCs w:val="18"/>
              </w:rPr>
              <w:t>achunkowej</w:t>
            </w:r>
          </w:p>
          <w:p w:rsidR="00B06524" w:rsidRPr="00B06524" w:rsidRDefault="00B06524" w:rsidP="00B0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B06524" w:rsidRPr="00B06524" w:rsidRDefault="00B06524" w:rsidP="00B0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NETTO: 8 500</w:t>
            </w:r>
            <w:r w:rsidRPr="00B06524">
              <w:rPr>
                <w:rFonts w:ascii="Bookman Old Style" w:hAnsi="Bookman Old Style"/>
                <w:sz w:val="18"/>
                <w:szCs w:val="18"/>
              </w:rPr>
              <w:t xml:space="preserve">,00 </w:t>
            </w:r>
          </w:p>
          <w:p w:rsidR="00B06524" w:rsidRDefault="00B06524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BRUTTO: 9 180,00</w:t>
            </w:r>
            <w:r w:rsidRPr="00B0652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541E3" w:rsidRPr="005D54B8" w:rsidRDefault="007541E3" w:rsidP="007541E3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  <w:t xml:space="preserve">Pakiet nr 6 oferta dodatkowa </w:t>
            </w:r>
          </w:p>
          <w:p w:rsidR="007541E3" w:rsidRPr="005D54B8" w:rsidRDefault="007541E3" w:rsidP="0075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–  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NETTO: 8 109</w:t>
            </w: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 xml:space="preserve">,00 zł </w:t>
            </w:r>
          </w:p>
          <w:p w:rsidR="00B06524" w:rsidRDefault="007541E3" w:rsidP="0075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BRUTTO: 8 757,72</w:t>
            </w: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 xml:space="preserve"> zł</w:t>
            </w:r>
          </w:p>
          <w:p w:rsidR="007541E3" w:rsidRPr="007A6452" w:rsidRDefault="007541E3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F211D9" w:rsidRPr="00B06524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trike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b/>
                <w:strike/>
                <w:sz w:val="18"/>
                <w:szCs w:val="18"/>
              </w:rPr>
              <w:t xml:space="preserve">Pakiet nr 8 </w:t>
            </w:r>
          </w:p>
          <w:p w:rsidR="00F211D9" w:rsidRPr="00B06524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strike/>
                <w:sz w:val="18"/>
                <w:szCs w:val="18"/>
              </w:rPr>
              <w:t xml:space="preserve">NETTO: 13 000,00 </w:t>
            </w:r>
          </w:p>
          <w:p w:rsidR="00F211D9" w:rsidRPr="00B06524" w:rsidRDefault="00F211D9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strike/>
                <w:sz w:val="18"/>
                <w:szCs w:val="18"/>
              </w:rPr>
              <w:t>BRUTTO: 14 040,00</w:t>
            </w:r>
          </w:p>
          <w:p w:rsidR="00B06524" w:rsidRDefault="00B06524" w:rsidP="00B0652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Po </w:t>
            </w:r>
            <w:r w:rsidR="0028116A">
              <w:rPr>
                <w:rFonts w:ascii="Bookman Old Style" w:hAnsi="Bookman Old Style" w:cs="Tahoma"/>
                <w:sz w:val="18"/>
                <w:szCs w:val="18"/>
              </w:rPr>
              <w:t>poprawie om. r</w:t>
            </w:r>
            <w:r>
              <w:rPr>
                <w:rFonts w:ascii="Bookman Old Style" w:hAnsi="Bookman Old Style" w:cs="Tahoma"/>
                <w:sz w:val="18"/>
                <w:szCs w:val="18"/>
              </w:rPr>
              <w:t>achunkowej</w:t>
            </w:r>
          </w:p>
          <w:p w:rsidR="00B06524" w:rsidRDefault="00B06524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B06524" w:rsidRPr="00B06524" w:rsidRDefault="00B06524" w:rsidP="00B0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B06524" w:rsidRPr="00B06524" w:rsidRDefault="00B06524" w:rsidP="00B0652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06524">
              <w:rPr>
                <w:rFonts w:ascii="Bookman Old Style" w:hAnsi="Bookman Old Style"/>
                <w:sz w:val="18"/>
                <w:szCs w:val="18"/>
              </w:rPr>
              <w:t xml:space="preserve">NETTO: 13 000,00 </w:t>
            </w:r>
          </w:p>
          <w:p w:rsidR="00B06524" w:rsidRPr="007A6452" w:rsidRDefault="00B06524" w:rsidP="00F211D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BRUTTO: 15 990</w:t>
            </w:r>
            <w:r w:rsidRPr="00B06524">
              <w:rPr>
                <w:rFonts w:ascii="Bookman Old Style" w:hAnsi="Bookman Old Style"/>
                <w:sz w:val="18"/>
                <w:szCs w:val="18"/>
              </w:rPr>
              <w:t>,00</w:t>
            </w:r>
          </w:p>
        </w:tc>
      </w:tr>
      <w:tr w:rsidR="00C4375A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75A" w:rsidRPr="0097518F" w:rsidRDefault="00C4375A" w:rsidP="00C4375A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4375A" w:rsidRPr="0059627A" w:rsidRDefault="00C4375A" w:rsidP="00C4375A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Bona </w:t>
            </w:r>
            <w:proofErr w:type="spellStart"/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>Fides</w:t>
            </w:r>
            <w:proofErr w:type="spellEnd"/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C4375A" w:rsidRPr="0059627A" w:rsidRDefault="00C4375A" w:rsidP="00C4375A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>Piaseczno</w:t>
            </w:r>
          </w:p>
          <w:p w:rsidR="00C4375A" w:rsidRPr="0059627A" w:rsidRDefault="00C4375A" w:rsidP="00C4375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9627A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59627A">
              <w:rPr>
                <w:rFonts w:ascii="Bookman Old Style" w:hAnsi="Bookman Old Style"/>
                <w:sz w:val="18"/>
                <w:szCs w:val="18"/>
              </w:rPr>
              <w:t>386964405</w:t>
            </w:r>
          </w:p>
          <w:p w:rsidR="00C4375A" w:rsidRDefault="00C4375A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4375A" w:rsidRDefault="00C4375A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4375A" w:rsidRDefault="00C4375A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D5125" w:rsidRDefault="001D5125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D5125" w:rsidRDefault="001D5125" w:rsidP="00C4375A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4375A" w:rsidRPr="0059627A" w:rsidRDefault="00C4375A" w:rsidP="00C4375A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75A" w:rsidRPr="00CE0032" w:rsidRDefault="00C4375A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trike/>
                <w:sz w:val="18"/>
                <w:szCs w:val="18"/>
              </w:rPr>
            </w:pPr>
            <w:r w:rsidRPr="00CE0032">
              <w:rPr>
                <w:rFonts w:ascii="Bookman Old Style" w:hAnsi="Bookman Old Style"/>
                <w:b/>
                <w:strike/>
                <w:sz w:val="18"/>
                <w:szCs w:val="18"/>
              </w:rPr>
              <w:t xml:space="preserve">Pakiet nr 6 </w:t>
            </w:r>
          </w:p>
          <w:p w:rsidR="00C4375A" w:rsidRPr="00CE0032" w:rsidRDefault="00C4375A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CE0032">
              <w:rPr>
                <w:rFonts w:ascii="Bookman Old Style" w:hAnsi="Bookman Old Style"/>
                <w:strike/>
                <w:sz w:val="18"/>
                <w:szCs w:val="18"/>
              </w:rPr>
              <w:t xml:space="preserve">NETTO: 7 650,00 zł </w:t>
            </w:r>
          </w:p>
          <w:p w:rsidR="00C4375A" w:rsidRPr="00CE0032" w:rsidRDefault="00C4375A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CE0032">
              <w:rPr>
                <w:rFonts w:ascii="Bookman Old Style" w:hAnsi="Bookman Old Style"/>
                <w:strike/>
                <w:sz w:val="18"/>
                <w:szCs w:val="18"/>
              </w:rPr>
              <w:t xml:space="preserve">BRUTTO: 8 262,00 zł </w:t>
            </w:r>
          </w:p>
          <w:p w:rsidR="00CE0032" w:rsidRDefault="00CE0032" w:rsidP="00CE003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Po </w:t>
            </w:r>
            <w:r w:rsidR="0028116A">
              <w:rPr>
                <w:rFonts w:ascii="Bookman Old Style" w:hAnsi="Bookman Old Style" w:cs="Tahoma"/>
                <w:sz w:val="18"/>
                <w:szCs w:val="18"/>
              </w:rPr>
              <w:t>poprawie om. r</w:t>
            </w:r>
            <w:r>
              <w:rPr>
                <w:rFonts w:ascii="Bookman Old Style" w:hAnsi="Bookman Old Style" w:cs="Tahoma"/>
                <w:sz w:val="18"/>
                <w:szCs w:val="18"/>
              </w:rPr>
              <w:t>achunkowej</w:t>
            </w:r>
          </w:p>
          <w:p w:rsidR="00CE0032" w:rsidRPr="00CE0032" w:rsidRDefault="00CE0032" w:rsidP="00CE00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E0032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CE0032" w:rsidRPr="00CE0032" w:rsidRDefault="00CE0032" w:rsidP="00CE00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NETTO: 8 500</w:t>
            </w:r>
            <w:r w:rsidRPr="00CE0032">
              <w:rPr>
                <w:rFonts w:ascii="Bookman Old Style" w:hAnsi="Bookman Old Style"/>
                <w:sz w:val="18"/>
                <w:szCs w:val="18"/>
              </w:rPr>
              <w:t xml:space="preserve">,00 zł </w:t>
            </w:r>
          </w:p>
          <w:p w:rsidR="00CE0032" w:rsidRPr="00CE0032" w:rsidRDefault="00CE0032" w:rsidP="00CE00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BRUTTO: 9 180</w:t>
            </w:r>
            <w:r w:rsidRPr="00CE0032">
              <w:rPr>
                <w:rFonts w:ascii="Bookman Old Style" w:hAnsi="Bookman Old Style"/>
                <w:sz w:val="18"/>
                <w:szCs w:val="18"/>
              </w:rPr>
              <w:t xml:space="preserve">,00 zł </w:t>
            </w:r>
          </w:p>
          <w:p w:rsidR="007541E3" w:rsidRPr="005D54B8" w:rsidRDefault="007541E3" w:rsidP="007541E3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  <w:t xml:space="preserve">Pakiet nr 6 oferta dodatkowa </w:t>
            </w:r>
          </w:p>
          <w:p w:rsidR="007541E3" w:rsidRPr="005D54B8" w:rsidRDefault="007541E3" w:rsidP="0075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–  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NETTO: 7 480</w:t>
            </w: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 xml:space="preserve">,00 zł </w:t>
            </w:r>
          </w:p>
          <w:p w:rsidR="00C4375A" w:rsidRDefault="007541E3" w:rsidP="007541E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BRUTTO: 8 078,4</w:t>
            </w: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>0 zł</w:t>
            </w:r>
          </w:p>
          <w:p w:rsidR="007541E3" w:rsidRDefault="007541E3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7541E3" w:rsidRDefault="007541E3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7541E3" w:rsidRPr="0059627A" w:rsidRDefault="007541E3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C4375A" w:rsidRPr="0059627A" w:rsidRDefault="00C4375A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8 </w:t>
            </w:r>
          </w:p>
          <w:p w:rsidR="00C4375A" w:rsidRPr="0059627A" w:rsidRDefault="00C4375A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 xml:space="preserve">NETTO: 14 200,00 zł </w:t>
            </w:r>
          </w:p>
          <w:p w:rsidR="00C4375A" w:rsidRPr="006D1444" w:rsidRDefault="00C4375A" w:rsidP="00C4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59627A">
              <w:rPr>
                <w:rFonts w:ascii="Bookman Old Style" w:hAnsi="Bookman Old Style"/>
                <w:sz w:val="18"/>
                <w:szCs w:val="18"/>
              </w:rPr>
              <w:t>BRUTTO: 17 466,00 zł</w:t>
            </w:r>
          </w:p>
        </w:tc>
      </w:tr>
      <w:tr w:rsidR="0093395D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Default="0093395D" w:rsidP="0093395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3395D" w:rsidRPr="00CC124D" w:rsidRDefault="0093395D" w:rsidP="0093395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 xml:space="preserve">KNK Medical </w:t>
            </w:r>
            <w:proofErr w:type="spellStart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124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93395D" w:rsidRPr="00CC124D" w:rsidRDefault="0093395D" w:rsidP="0093395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C124D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124D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CC124D">
              <w:rPr>
                <w:rFonts w:ascii="Bookman Old Style" w:hAnsi="Bookman Old Style"/>
                <w:sz w:val="18"/>
                <w:szCs w:val="18"/>
              </w:rPr>
              <w:t>240956379</w:t>
            </w:r>
          </w:p>
          <w:p w:rsidR="00532ED5" w:rsidRPr="00CC124D" w:rsidRDefault="00532ED5" w:rsidP="0093395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93395D" w:rsidRPr="00AD2DE8" w:rsidRDefault="0093395D" w:rsidP="0093395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124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Pr="00036CD6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36CD6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93395D" w:rsidRPr="00036CD6" w:rsidRDefault="00294424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NETTO: 113 </w:t>
            </w:r>
            <w:r w:rsidR="0093395D" w:rsidRPr="00036CD6">
              <w:rPr>
                <w:rFonts w:ascii="Bookman Old Style" w:hAnsi="Bookman Old Style"/>
                <w:sz w:val="18"/>
                <w:szCs w:val="18"/>
              </w:rPr>
              <w:t xml:space="preserve">420,00 zł </w:t>
            </w:r>
          </w:p>
          <w:p w:rsidR="0093395D" w:rsidRPr="00062D33" w:rsidRDefault="00294424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122 </w:t>
            </w:r>
            <w:r w:rsidR="0093395D" w:rsidRPr="00036CD6">
              <w:rPr>
                <w:rFonts w:ascii="Bookman Old Style" w:hAnsi="Bookman Old Style"/>
                <w:sz w:val="18"/>
                <w:szCs w:val="18"/>
              </w:rPr>
              <w:t>493,60 zł</w:t>
            </w:r>
          </w:p>
        </w:tc>
      </w:tr>
      <w:tr w:rsidR="0093395D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Default="0093395D" w:rsidP="0093395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3395D" w:rsidRPr="00797A63" w:rsidRDefault="0093395D" w:rsidP="0093395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97A63">
              <w:rPr>
                <w:rFonts w:ascii="Bookman Old Style" w:hAnsi="Bookman Old Style"/>
                <w:b/>
                <w:sz w:val="18"/>
                <w:szCs w:val="18"/>
              </w:rPr>
              <w:t>POLMIL SP. Z O.O.</w:t>
            </w:r>
          </w:p>
          <w:p w:rsidR="0093395D" w:rsidRPr="00797A63" w:rsidRDefault="0093395D" w:rsidP="0093395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>BYDGOSZCZ</w:t>
            </w:r>
          </w:p>
          <w:p w:rsidR="0093395D" w:rsidRPr="00797A63" w:rsidRDefault="0093395D" w:rsidP="0093395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797A63">
              <w:rPr>
                <w:rFonts w:ascii="Bookman Old Style" w:hAnsi="Bookman Old Style"/>
                <w:sz w:val="18"/>
                <w:szCs w:val="18"/>
              </w:rPr>
              <w:t>341477838</w:t>
            </w: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Pr="00AD2DE8" w:rsidRDefault="0093395D" w:rsidP="0093395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Pr="00797A63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93395D" w:rsidRPr="00797A63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 xml:space="preserve">NETTO: 44 800,00 zł </w:t>
            </w:r>
          </w:p>
          <w:p w:rsidR="0093395D" w:rsidRPr="00797A63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 xml:space="preserve">BRUTTO: 48 384,00 zł </w:t>
            </w:r>
          </w:p>
          <w:p w:rsidR="0093395D" w:rsidRPr="00797A63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93395D" w:rsidRPr="00797A63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93395D" w:rsidRPr="00797A63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 xml:space="preserve">NETTO: 12 172,00 zł </w:t>
            </w:r>
          </w:p>
          <w:p w:rsidR="0093395D" w:rsidRPr="00062D33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97A63">
              <w:rPr>
                <w:rFonts w:ascii="Bookman Old Style" w:hAnsi="Bookman Old Style"/>
                <w:sz w:val="18"/>
                <w:szCs w:val="18"/>
              </w:rPr>
              <w:t>BRUTTO: 13 145,76 zł</w:t>
            </w:r>
          </w:p>
        </w:tc>
      </w:tr>
      <w:tr w:rsidR="0093395D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Default="0093395D" w:rsidP="0093395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3395D" w:rsidRPr="00763190" w:rsidRDefault="0093395D" w:rsidP="0093395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Tioro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S</w:t>
            </w:r>
            <w:r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p. z o. o.</w:t>
            </w:r>
          </w:p>
          <w:p w:rsidR="0093395D" w:rsidRPr="00763190" w:rsidRDefault="0093395D" w:rsidP="0093395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Tarnowskie Góry</w:t>
            </w:r>
          </w:p>
          <w:p w:rsidR="0093395D" w:rsidRDefault="0093395D" w:rsidP="0093395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363277795</w:t>
            </w: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Pr="00607741" w:rsidRDefault="0093395D" w:rsidP="0093395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962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Pr="00990B64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</w:pPr>
            <w:r w:rsidRPr="00990B64"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  <w:t>Pakiet nr 6</w:t>
            </w:r>
          </w:p>
          <w:p w:rsidR="0093395D" w:rsidRPr="00990B64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990B64">
              <w:rPr>
                <w:rFonts w:ascii="Bookman Old Style" w:hAnsi="Bookman Old Style" w:cs="Tahoma"/>
                <w:strike/>
                <w:sz w:val="18"/>
                <w:szCs w:val="18"/>
              </w:rPr>
              <w:t>NETTO: 7 650,00,00 zł</w:t>
            </w:r>
          </w:p>
          <w:p w:rsidR="0093395D" w:rsidRPr="00990B64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990B64">
              <w:rPr>
                <w:rFonts w:ascii="Bookman Old Style" w:hAnsi="Bookman Old Style" w:cs="Tahoma"/>
                <w:strike/>
                <w:sz w:val="18"/>
                <w:szCs w:val="18"/>
              </w:rPr>
              <w:t>BRUTTO: 8 262,00 zł</w:t>
            </w:r>
          </w:p>
          <w:p w:rsidR="00990B64" w:rsidRDefault="00990B64" w:rsidP="00990B6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Po </w:t>
            </w:r>
            <w:r w:rsidR="0028116A">
              <w:rPr>
                <w:rFonts w:ascii="Bookman Old Style" w:hAnsi="Bookman Old Style" w:cs="Tahoma"/>
                <w:sz w:val="18"/>
                <w:szCs w:val="18"/>
              </w:rPr>
              <w:t>poprawie om. r</w:t>
            </w:r>
            <w:r>
              <w:rPr>
                <w:rFonts w:ascii="Bookman Old Style" w:hAnsi="Bookman Old Style" w:cs="Tahoma"/>
                <w:sz w:val="18"/>
                <w:szCs w:val="18"/>
              </w:rPr>
              <w:t>achunkowej</w:t>
            </w:r>
          </w:p>
          <w:p w:rsidR="00990B64" w:rsidRPr="00990B64" w:rsidRDefault="00990B64" w:rsidP="0099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90B64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990B64" w:rsidRPr="00990B64" w:rsidRDefault="00990B64" w:rsidP="00990B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90B64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8 500</w:t>
            </w:r>
            <w:r w:rsidRPr="00990B64">
              <w:rPr>
                <w:rFonts w:ascii="Bookman Old Style" w:hAnsi="Bookman Old Style" w:cs="Tahoma"/>
                <w:sz w:val="18"/>
                <w:szCs w:val="18"/>
              </w:rPr>
              <w:t>,00 zł</w:t>
            </w:r>
          </w:p>
          <w:p w:rsidR="00990B64" w:rsidRDefault="00990B64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9 180</w:t>
            </w:r>
            <w:r w:rsidRPr="00990B64">
              <w:rPr>
                <w:rFonts w:ascii="Bookman Old Style" w:hAnsi="Bookman Old Style" w:cs="Tahoma"/>
                <w:sz w:val="18"/>
                <w:szCs w:val="18"/>
              </w:rPr>
              <w:t>,00 zł</w:t>
            </w:r>
          </w:p>
          <w:p w:rsidR="001D5125" w:rsidRPr="005D54B8" w:rsidRDefault="001D5125" w:rsidP="001D5125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  <w:u w:val="single"/>
              </w:rPr>
              <w:t xml:space="preserve">Pakiet nr 6 oferta dodatkowa </w:t>
            </w:r>
          </w:p>
          <w:p w:rsidR="001D5125" w:rsidRPr="005D54B8" w:rsidRDefault="001D5125" w:rsidP="001D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54B8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–  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NETTO: 6 800</w:t>
            </w: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 xml:space="preserve">,00 zł </w:t>
            </w:r>
          </w:p>
          <w:p w:rsidR="001D5125" w:rsidRDefault="001D5125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    BRUTTO: 7 344</w:t>
            </w:r>
            <w:r w:rsidRPr="005D54B8">
              <w:rPr>
                <w:rFonts w:ascii="Bookman Old Style" w:hAnsi="Bookman Old Style"/>
                <w:b/>
                <w:sz w:val="18"/>
                <w:szCs w:val="18"/>
              </w:rPr>
              <w:t>,60 zł</w:t>
            </w:r>
          </w:p>
          <w:p w:rsidR="0093395D" w:rsidRPr="00853A5E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</w:pPr>
            <w:r w:rsidRPr="00853A5E"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  <w:t>Pakiet nr 8</w:t>
            </w:r>
          </w:p>
          <w:p w:rsidR="0093395D" w:rsidRPr="00853A5E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853A5E">
              <w:rPr>
                <w:rFonts w:ascii="Bookman Old Style" w:hAnsi="Bookman Old Style" w:cs="Tahoma"/>
                <w:strike/>
                <w:sz w:val="18"/>
                <w:szCs w:val="18"/>
              </w:rPr>
              <w:t>NETTO: 5 000,00 zł</w:t>
            </w:r>
          </w:p>
          <w:p w:rsidR="0093395D" w:rsidRPr="00853A5E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853A5E">
              <w:rPr>
                <w:rFonts w:ascii="Bookman Old Style" w:hAnsi="Bookman Old Style" w:cs="Tahoma"/>
                <w:strike/>
                <w:sz w:val="18"/>
                <w:szCs w:val="18"/>
              </w:rPr>
              <w:t>BRUTTO: 5 400,00 zł</w:t>
            </w:r>
          </w:p>
          <w:p w:rsidR="00853A5E" w:rsidRDefault="00853A5E" w:rsidP="00853A5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Po </w:t>
            </w:r>
            <w:r w:rsidR="0028116A">
              <w:rPr>
                <w:rFonts w:ascii="Bookman Old Style" w:hAnsi="Bookman Old Style" w:cs="Tahoma"/>
                <w:sz w:val="18"/>
                <w:szCs w:val="18"/>
              </w:rPr>
              <w:t>poprawie om. r</w:t>
            </w:r>
            <w:r>
              <w:rPr>
                <w:rFonts w:ascii="Bookman Old Style" w:hAnsi="Bookman Old Style" w:cs="Tahoma"/>
                <w:sz w:val="18"/>
                <w:szCs w:val="18"/>
              </w:rPr>
              <w:t>achunkowej</w:t>
            </w:r>
          </w:p>
          <w:p w:rsidR="00853A5E" w:rsidRPr="00853A5E" w:rsidRDefault="00853A5E" w:rsidP="0085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53A5E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853A5E" w:rsidRPr="00853A5E" w:rsidRDefault="00853A5E" w:rsidP="0085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853A5E">
              <w:rPr>
                <w:rFonts w:ascii="Bookman Old Style" w:hAnsi="Bookman Old Style" w:cs="Tahoma"/>
                <w:sz w:val="18"/>
                <w:szCs w:val="18"/>
              </w:rPr>
              <w:t>NETTO: 5 000,00 zł</w:t>
            </w:r>
          </w:p>
          <w:p w:rsidR="00853A5E" w:rsidRDefault="00853A5E" w:rsidP="0085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6 150</w:t>
            </w:r>
            <w:r w:rsidRPr="00853A5E">
              <w:rPr>
                <w:rFonts w:ascii="Bookman Old Style" w:hAnsi="Bookman Old Style" w:cs="Tahoma"/>
                <w:sz w:val="18"/>
                <w:szCs w:val="18"/>
              </w:rPr>
              <w:t>,00 zł</w:t>
            </w:r>
          </w:p>
          <w:p w:rsidR="00CE73EE" w:rsidRPr="00853A5E" w:rsidRDefault="00CE73EE" w:rsidP="00853A5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E73EE" w:rsidRPr="00CE73EE" w:rsidRDefault="00CE73EE" w:rsidP="00CE73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</w:pPr>
            <w:r w:rsidRPr="00CE73EE">
              <w:rPr>
                <w:rFonts w:ascii="Bookman Old Style" w:hAnsi="Bookman Old Style" w:cs="Tahoma"/>
                <w:b/>
                <w:strike/>
                <w:sz w:val="18"/>
                <w:szCs w:val="18"/>
              </w:rPr>
              <w:t>Pakiet nr 9</w:t>
            </w:r>
          </w:p>
          <w:p w:rsidR="00CE73EE" w:rsidRPr="00CE73EE" w:rsidRDefault="00CE73EE" w:rsidP="00CE73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CE73EE">
              <w:rPr>
                <w:rFonts w:ascii="Bookman Old Style" w:hAnsi="Bookman Old Style" w:cs="Tahoma"/>
                <w:strike/>
                <w:sz w:val="18"/>
                <w:szCs w:val="18"/>
              </w:rPr>
              <w:t>NETTO: 5 200,00 zł</w:t>
            </w:r>
          </w:p>
          <w:p w:rsidR="0093395D" w:rsidRPr="00CE73EE" w:rsidRDefault="00CE73EE" w:rsidP="00CE73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 w:rsidRPr="00CE73EE">
              <w:rPr>
                <w:rFonts w:ascii="Bookman Old Style" w:hAnsi="Bookman Old Style" w:cs="Tahoma"/>
                <w:strike/>
                <w:sz w:val="18"/>
                <w:szCs w:val="18"/>
              </w:rPr>
              <w:t>BRUTTO: 5 616,00 zł</w:t>
            </w:r>
          </w:p>
          <w:p w:rsidR="00853A5E" w:rsidRPr="00CE73EE" w:rsidRDefault="00CE73EE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trike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Po </w:t>
            </w:r>
            <w:r w:rsidR="0028116A">
              <w:rPr>
                <w:rFonts w:ascii="Bookman Old Style" w:hAnsi="Bookman Old Style" w:cs="Tahoma"/>
                <w:sz w:val="18"/>
                <w:szCs w:val="18"/>
              </w:rPr>
              <w:t>poprawie om. r</w:t>
            </w:r>
            <w:r>
              <w:rPr>
                <w:rFonts w:ascii="Bookman Old Style" w:hAnsi="Bookman Old Style" w:cs="Tahoma"/>
                <w:sz w:val="18"/>
                <w:szCs w:val="18"/>
              </w:rPr>
              <w:t>achunkowej</w:t>
            </w:r>
          </w:p>
          <w:p w:rsidR="0093395D" w:rsidRPr="00CB079E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93395D" w:rsidRPr="00CB079E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5 200,</w:t>
            </w:r>
            <w:r w:rsidRPr="00CB079E"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93395D" w:rsidRPr="008B3FC7" w:rsidRDefault="00CE73EE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6 396</w:t>
            </w:r>
            <w:r w:rsidR="0093395D">
              <w:rPr>
                <w:rFonts w:ascii="Bookman Old Style" w:hAnsi="Bookman Old Style" w:cs="Tahoma"/>
                <w:sz w:val="18"/>
                <w:szCs w:val="18"/>
              </w:rPr>
              <w:t>,0</w:t>
            </w:r>
            <w:r w:rsidR="0093395D" w:rsidRPr="00CB079E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93395D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93395D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Default="0093395D" w:rsidP="0093395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3395D" w:rsidRPr="000313DF" w:rsidRDefault="0093395D" w:rsidP="0093395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Abena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0313DF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93395D" w:rsidRPr="000313DF" w:rsidRDefault="0093395D" w:rsidP="0093395D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sz w:val="18"/>
                <w:szCs w:val="18"/>
              </w:rPr>
              <w:t>Goleniów</w:t>
            </w:r>
            <w:proofErr w:type="spellEnd"/>
          </w:p>
          <w:p w:rsidR="0093395D" w:rsidRPr="000313DF" w:rsidRDefault="0093395D" w:rsidP="0093395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0313DF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0313DF">
              <w:rPr>
                <w:rFonts w:ascii="Bookman Old Style" w:hAnsi="Bookman Old Style"/>
                <w:sz w:val="18"/>
                <w:szCs w:val="18"/>
              </w:rPr>
              <w:t>320054181</w:t>
            </w: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Pr="00763190" w:rsidRDefault="0093395D" w:rsidP="0093395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0313D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Pr="0062353A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93395D" w:rsidRPr="0062353A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 xml:space="preserve">NETTO: 47 200,00 zł </w:t>
            </w:r>
          </w:p>
          <w:p w:rsidR="0093395D" w:rsidRPr="0062353A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 xml:space="preserve">BRUTTO: 50 976,00 zł </w:t>
            </w:r>
          </w:p>
          <w:p w:rsidR="0093395D" w:rsidRPr="0062353A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93395D" w:rsidRPr="0062353A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93395D" w:rsidRPr="0062353A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 xml:space="preserve">NETTO: 5 480,00 zł </w:t>
            </w:r>
          </w:p>
          <w:p w:rsidR="0093395D" w:rsidRPr="008B3FC7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2353A">
              <w:rPr>
                <w:rFonts w:ascii="Bookman Old Style" w:hAnsi="Bookman Old Style"/>
                <w:sz w:val="18"/>
                <w:szCs w:val="18"/>
              </w:rPr>
              <w:t>BRUTTO: 5 918,40 zł</w:t>
            </w:r>
          </w:p>
        </w:tc>
      </w:tr>
      <w:tr w:rsidR="0093395D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Default="0093395D" w:rsidP="0093395D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3395D" w:rsidRPr="005D7F5E" w:rsidRDefault="0093395D" w:rsidP="0093395D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D7F5E">
              <w:rPr>
                <w:rFonts w:ascii="Bookman Old Style" w:hAnsi="Bookman Old Style"/>
                <w:b/>
                <w:sz w:val="18"/>
                <w:szCs w:val="18"/>
              </w:rPr>
              <w:t xml:space="preserve">LOHMANN &amp; RAUSCHER POLSKA Sp. z </w:t>
            </w:r>
            <w:proofErr w:type="spellStart"/>
            <w:r w:rsidRPr="005D7F5E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93395D" w:rsidRPr="005D7F5E" w:rsidRDefault="0093395D" w:rsidP="0093395D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D7F5E">
              <w:rPr>
                <w:rFonts w:ascii="Bookman Old Style" w:hAnsi="Bookman Old Style"/>
                <w:sz w:val="18"/>
                <w:szCs w:val="18"/>
              </w:rPr>
              <w:t>Pabianice</w:t>
            </w:r>
          </w:p>
          <w:p w:rsidR="0093395D" w:rsidRPr="005D7F5E" w:rsidRDefault="0093395D" w:rsidP="0093395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7F5E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5D7F5E">
              <w:rPr>
                <w:rFonts w:ascii="Bookman Old Style" w:hAnsi="Bookman Old Style"/>
                <w:sz w:val="18"/>
                <w:szCs w:val="18"/>
              </w:rPr>
              <w:t>145818685</w:t>
            </w: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Default="0093395D" w:rsidP="0093395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93395D" w:rsidRPr="00763190" w:rsidRDefault="0093395D" w:rsidP="0093395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7F5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95D" w:rsidRPr="00132F02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93395D" w:rsidRPr="00132F02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NETTO: 148 171,04 zł</w:t>
            </w:r>
          </w:p>
          <w:p w:rsidR="0093395D" w:rsidRPr="00132F02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BRUTTO: 160 024,72 zł</w:t>
            </w:r>
          </w:p>
          <w:p w:rsidR="0093395D" w:rsidRPr="00132F02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93395D" w:rsidRPr="00132F02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93395D" w:rsidRPr="00132F02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NETTO: 128 412,50 zł</w:t>
            </w:r>
          </w:p>
          <w:p w:rsidR="0093395D" w:rsidRPr="00CB079E" w:rsidRDefault="0093395D" w:rsidP="0093395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32F02">
              <w:rPr>
                <w:rFonts w:ascii="Bookman Old Style" w:hAnsi="Bookman Old Style"/>
                <w:sz w:val="18"/>
                <w:szCs w:val="18"/>
              </w:rPr>
              <w:t>BRUTTO: 138 685,50 zł</w:t>
            </w:r>
          </w:p>
        </w:tc>
      </w:tr>
      <w:tr w:rsidR="00650A2E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A2E" w:rsidRDefault="00650A2E" w:rsidP="00650A2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50A2E" w:rsidRPr="00C326A1" w:rsidRDefault="00650A2E" w:rsidP="00650A2E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Firma </w:t>
            </w:r>
            <w:proofErr w:type="spellStart"/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>Produkcyjno-Usługowo-Handlowa</w:t>
            </w:r>
            <w:proofErr w:type="spellEnd"/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 Mieczysław Kruszelnicki</w:t>
            </w:r>
          </w:p>
          <w:p w:rsidR="00650A2E" w:rsidRPr="00C326A1" w:rsidRDefault="00650A2E" w:rsidP="0065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650A2E" w:rsidRDefault="00650A2E" w:rsidP="00650A2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326A1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C326A1">
              <w:rPr>
                <w:rFonts w:ascii="Bookman Old Style" w:hAnsi="Bookman Old Style"/>
                <w:sz w:val="18"/>
                <w:szCs w:val="18"/>
              </w:rPr>
              <w:t>930545722</w:t>
            </w:r>
          </w:p>
          <w:p w:rsidR="007F1326" w:rsidRPr="00C326A1" w:rsidRDefault="007F1326" w:rsidP="00650A2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50A2E" w:rsidRPr="00763190" w:rsidRDefault="00650A2E" w:rsidP="00650A2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C326A1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C326A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326A1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0A2E" w:rsidRDefault="00650A2E" w:rsidP="0065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  <w:r w:rsidR="007D60BE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7D60BE" w:rsidRPr="00C326A1" w:rsidRDefault="007D60BE" w:rsidP="0065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50A2E" w:rsidRPr="00C326A1" w:rsidRDefault="00650A2E" w:rsidP="0065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sz w:val="18"/>
                <w:szCs w:val="18"/>
              </w:rPr>
              <w:t xml:space="preserve">NETTO: 64 000,00 zł </w:t>
            </w:r>
          </w:p>
          <w:p w:rsidR="00650A2E" w:rsidRPr="00CB079E" w:rsidRDefault="00650A2E" w:rsidP="0065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326A1">
              <w:rPr>
                <w:rFonts w:ascii="Bookman Old Style" w:hAnsi="Bookman Old Style"/>
                <w:sz w:val="18"/>
                <w:szCs w:val="18"/>
              </w:rPr>
              <w:t>BRUTTO: 69 120,00 zł</w:t>
            </w:r>
          </w:p>
        </w:tc>
      </w:tr>
      <w:tr w:rsidR="007F78A7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8A7" w:rsidRDefault="007F78A7" w:rsidP="007F78A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78A7" w:rsidRPr="00693391" w:rsidRDefault="007F78A7" w:rsidP="007F78A7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 xml:space="preserve">J. </w:t>
            </w:r>
            <w:proofErr w:type="spellStart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Chodacki</w:t>
            </w:r>
            <w:proofErr w:type="spellEnd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, A. Misztal „</w:t>
            </w:r>
            <w:proofErr w:type="spellStart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Medica</w:t>
            </w:r>
            <w:proofErr w:type="spellEnd"/>
            <w:r w:rsidRPr="00693391">
              <w:rPr>
                <w:rFonts w:ascii="Bookman Old Style" w:hAnsi="Bookman Old Style"/>
                <w:b/>
                <w:sz w:val="18"/>
                <w:szCs w:val="18"/>
              </w:rPr>
              <w:t>” Spółka Jawna</w:t>
            </w:r>
          </w:p>
          <w:p w:rsidR="007F78A7" w:rsidRPr="00693391" w:rsidRDefault="007F78A7" w:rsidP="007F78A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693391">
              <w:rPr>
                <w:rFonts w:ascii="Bookman Old Style" w:hAnsi="Bookman Old Style"/>
                <w:sz w:val="18"/>
                <w:szCs w:val="18"/>
              </w:rPr>
              <w:t>Lubin</w:t>
            </w:r>
          </w:p>
          <w:p w:rsidR="007F78A7" w:rsidRDefault="007F78A7" w:rsidP="007F78A7">
            <w:pPr>
              <w:pStyle w:val="Default"/>
            </w:pPr>
            <w:r w:rsidRPr="00693391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693391">
              <w:rPr>
                <w:rFonts w:ascii="Bookman Old Style" w:hAnsi="Bookman Old Style"/>
                <w:sz w:val="18"/>
                <w:szCs w:val="18"/>
              </w:rPr>
              <w:t>390367037</w:t>
            </w: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Pr="00763190" w:rsidRDefault="007F78A7" w:rsidP="007F78A7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97A6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  <w:r w:rsidR="00E46047"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E46047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– </w:t>
            </w: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F74C30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Oferta odrzucona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29 800,00 zł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BRUTTO: 32 184,00 zł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44 000,00 zł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>BRUTTO: 54 120,00 zł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9 520,00 zł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BRUTTO: 10 281,60 zł 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  <w:r w:rsidR="00E46047" w:rsidRPr="00C326A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E46047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 xml:space="preserve">– </w:t>
            </w:r>
            <w:r w:rsidR="00F74C30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Oferta odrzucona</w:t>
            </w:r>
          </w:p>
          <w:p w:rsidR="007F78A7" w:rsidRPr="009E0E85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 xml:space="preserve">NETTO: 5 800,00 zł </w:t>
            </w:r>
          </w:p>
          <w:p w:rsidR="007F78A7" w:rsidRPr="00CB079E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E0E85">
              <w:rPr>
                <w:rFonts w:ascii="Bookman Old Style" w:hAnsi="Bookman Old Style"/>
                <w:sz w:val="18"/>
                <w:szCs w:val="18"/>
              </w:rPr>
              <w:t>BRUTTO: 7 134,00 zł</w:t>
            </w:r>
          </w:p>
        </w:tc>
      </w:tr>
      <w:tr w:rsidR="007F78A7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8A7" w:rsidRDefault="007F78A7" w:rsidP="007F78A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78A7" w:rsidRPr="00872A26" w:rsidRDefault="007F78A7" w:rsidP="007F78A7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b/>
                <w:sz w:val="18"/>
                <w:szCs w:val="18"/>
              </w:rPr>
              <w:t>INTERNATIONAL CLEANING SERVICES POLSKA Z. KOTŁOWSKI, H. KOTŁOWSKA SPÓŁKA JAWNA</w:t>
            </w:r>
          </w:p>
          <w:p w:rsidR="007F78A7" w:rsidRPr="00872A26" w:rsidRDefault="007F78A7" w:rsidP="007F78A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>Mosty</w:t>
            </w:r>
          </w:p>
          <w:p w:rsidR="007F78A7" w:rsidRPr="00872A26" w:rsidRDefault="007F78A7" w:rsidP="007F78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72A26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872A26">
              <w:rPr>
                <w:rFonts w:ascii="Bookman Old Style" w:hAnsi="Bookman Old Style"/>
                <w:sz w:val="18"/>
                <w:szCs w:val="18"/>
              </w:rPr>
              <w:t>192640093</w:t>
            </w: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2ED5" w:rsidRDefault="00532ED5" w:rsidP="007F78A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F78A7" w:rsidRPr="00763190" w:rsidRDefault="007F78A7" w:rsidP="007F78A7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872A2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872A2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872A2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8A7" w:rsidRPr="00C361BD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trike/>
                <w:sz w:val="18"/>
                <w:szCs w:val="18"/>
              </w:rPr>
            </w:pPr>
            <w:r w:rsidRPr="00C361BD">
              <w:rPr>
                <w:rFonts w:ascii="Bookman Old Style" w:hAnsi="Bookman Old Style"/>
                <w:b/>
                <w:strike/>
                <w:sz w:val="18"/>
                <w:szCs w:val="18"/>
              </w:rPr>
              <w:t xml:space="preserve">Pakiet nr 2 </w:t>
            </w:r>
          </w:p>
          <w:p w:rsidR="007F78A7" w:rsidRPr="00C361BD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C361BD">
              <w:rPr>
                <w:rFonts w:ascii="Bookman Old Style" w:hAnsi="Bookman Old Style"/>
                <w:strike/>
                <w:sz w:val="18"/>
                <w:szCs w:val="18"/>
              </w:rPr>
              <w:t>NETTO: 42 000,00 zł</w:t>
            </w:r>
          </w:p>
          <w:p w:rsidR="007F78A7" w:rsidRPr="00C361BD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trike/>
                <w:sz w:val="18"/>
                <w:szCs w:val="18"/>
              </w:rPr>
            </w:pPr>
            <w:r w:rsidRPr="00C361BD">
              <w:rPr>
                <w:rFonts w:ascii="Bookman Old Style" w:hAnsi="Bookman Old Style"/>
                <w:strike/>
                <w:sz w:val="18"/>
                <w:szCs w:val="18"/>
              </w:rPr>
              <w:t>BRUTTO 45 360,00 zł</w:t>
            </w:r>
          </w:p>
          <w:p w:rsidR="00C361BD" w:rsidRDefault="00C361BD" w:rsidP="00C361B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Po </w:t>
            </w:r>
            <w:r w:rsidR="005B607D">
              <w:rPr>
                <w:rFonts w:ascii="Bookman Old Style" w:hAnsi="Bookman Old Style" w:cs="Tahoma"/>
                <w:sz w:val="18"/>
                <w:szCs w:val="18"/>
              </w:rPr>
              <w:t>poprawie om. r</w:t>
            </w:r>
            <w:r>
              <w:rPr>
                <w:rFonts w:ascii="Bookman Old Style" w:hAnsi="Bookman Old Style" w:cs="Tahoma"/>
                <w:sz w:val="18"/>
                <w:szCs w:val="18"/>
              </w:rPr>
              <w:t>achunkowej</w:t>
            </w:r>
          </w:p>
          <w:p w:rsidR="00C361BD" w:rsidRPr="00C361BD" w:rsidRDefault="00C361BD" w:rsidP="00C3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361BD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  <w:r w:rsidR="00B25679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C361BD" w:rsidRPr="00C361BD" w:rsidRDefault="00C361BD" w:rsidP="00C3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C361BD">
              <w:rPr>
                <w:rFonts w:ascii="Bookman Old Style" w:hAnsi="Bookman Old Style"/>
                <w:sz w:val="18"/>
                <w:szCs w:val="18"/>
              </w:rPr>
              <w:t>NETTO: 42 000,00 zł</w:t>
            </w:r>
          </w:p>
          <w:p w:rsidR="00C361BD" w:rsidRPr="00282FD9" w:rsidRDefault="00C361BD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BRUTTO: 51 660,00</w:t>
            </w:r>
            <w:r w:rsidRPr="00C361BD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7F78A7" w:rsidRPr="00872A26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  <w:r w:rsidR="00B25679" w:rsidRPr="00B45DE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7F78A7" w:rsidRPr="00872A26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 xml:space="preserve">NETTO: 9 724,00 zł </w:t>
            </w:r>
          </w:p>
          <w:p w:rsidR="007F78A7" w:rsidRPr="00CB079E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872A26">
              <w:rPr>
                <w:rFonts w:ascii="Bookman Old Style" w:hAnsi="Bookman Old Style"/>
                <w:sz w:val="18"/>
                <w:szCs w:val="18"/>
              </w:rPr>
              <w:t>BRUTTO 10 501,92 zł</w:t>
            </w:r>
          </w:p>
        </w:tc>
      </w:tr>
      <w:tr w:rsidR="007F78A7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8A7" w:rsidRDefault="007F78A7" w:rsidP="007F78A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F78A7" w:rsidRPr="006948BD" w:rsidRDefault="007F78A7" w:rsidP="007F78A7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 xml:space="preserve">ZARYS International Group sp. z o.o. </w:t>
            </w:r>
            <w:proofErr w:type="spellStart"/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>sp.k</w:t>
            </w:r>
            <w:proofErr w:type="spellEnd"/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7F78A7" w:rsidRPr="006948BD" w:rsidRDefault="007F78A7" w:rsidP="007F78A7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7F78A7" w:rsidRDefault="007F78A7" w:rsidP="007F78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948BD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6948BD">
              <w:rPr>
                <w:rFonts w:ascii="Bookman Old Style" w:hAnsi="Bookman Old Style"/>
                <w:sz w:val="18"/>
                <w:szCs w:val="18"/>
              </w:rPr>
              <w:t>273295877</w:t>
            </w:r>
          </w:p>
          <w:p w:rsidR="00532ED5" w:rsidRPr="006948BD" w:rsidRDefault="00532ED5" w:rsidP="007F78A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7F78A7" w:rsidRPr="00763190" w:rsidRDefault="007F78A7" w:rsidP="007F78A7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948BD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8A7" w:rsidRPr="006948BD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7F78A7" w:rsidRPr="006948BD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 xml:space="preserve">NETTO: 47 220,00 zł </w:t>
            </w:r>
          </w:p>
          <w:p w:rsidR="007F78A7" w:rsidRPr="00CB079E" w:rsidRDefault="007F78A7" w:rsidP="007F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48BD">
              <w:rPr>
                <w:rFonts w:ascii="Bookman Old Style" w:hAnsi="Bookman Old Style"/>
                <w:sz w:val="18"/>
                <w:szCs w:val="18"/>
              </w:rPr>
              <w:t>BRUTTO: 50 997,60 zł</w:t>
            </w:r>
          </w:p>
        </w:tc>
      </w:tr>
    </w:tbl>
    <w:p w:rsidR="009A55B8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A920CF" w:rsidRDefault="00A920CF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A920CF" w:rsidRPr="00A920CF" w:rsidRDefault="00A920CF" w:rsidP="00A920CF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A920CF">
        <w:rPr>
          <w:rFonts w:ascii="Bookman Old Style" w:hAnsi="Bookman Old Style"/>
          <w:sz w:val="18"/>
          <w:szCs w:val="18"/>
        </w:rPr>
        <w:t>W dniu 2024-07-17 13:14:31</w:t>
      </w:r>
    </w:p>
    <w:p w:rsidR="00A920CF" w:rsidRPr="00A920CF" w:rsidRDefault="00A920CF" w:rsidP="00A920CF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A920CF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oferta </w:t>
      </w:r>
      <w:proofErr w:type="spellStart"/>
      <w:r w:rsidRPr="00A920CF">
        <w:rPr>
          <w:rFonts w:ascii="Bookman Old Style" w:hAnsi="Bookman Old Style"/>
          <w:sz w:val="18"/>
          <w:szCs w:val="18"/>
        </w:rPr>
        <w:t>Skamex</w:t>
      </w:r>
      <w:proofErr w:type="spellEnd"/>
      <w:r w:rsidRPr="00A920CF">
        <w:rPr>
          <w:rFonts w:ascii="Bookman Old Style" w:hAnsi="Bookman Old Style"/>
          <w:sz w:val="18"/>
          <w:szCs w:val="18"/>
        </w:rPr>
        <w:t xml:space="preserve"> (18).</w:t>
      </w:r>
      <w:proofErr w:type="spellStart"/>
      <w:r w:rsidRPr="00A920CF">
        <w:rPr>
          <w:rFonts w:ascii="Bookman Old Style" w:hAnsi="Bookman Old Style"/>
          <w:sz w:val="18"/>
          <w:szCs w:val="18"/>
        </w:rPr>
        <w:t>zip.gpg</w:t>
      </w:r>
      <w:proofErr w:type="spellEnd"/>
      <w:r w:rsidRPr="00A920CF">
        <w:rPr>
          <w:rFonts w:ascii="Bookman Old Style" w:hAnsi="Bookman Old Style"/>
          <w:sz w:val="18"/>
          <w:szCs w:val="18"/>
        </w:rPr>
        <w:t xml:space="preserve">, (2 MB)- </w:t>
      </w:r>
      <w:proofErr w:type="spellStart"/>
      <w:r w:rsidRPr="00A920CF">
        <w:rPr>
          <w:rFonts w:ascii="Bookman Old Style" w:hAnsi="Bookman Old Style"/>
          <w:sz w:val="18"/>
          <w:szCs w:val="18"/>
        </w:rPr>
        <w:t>Skamex</w:t>
      </w:r>
      <w:proofErr w:type="spellEnd"/>
      <w:r w:rsidRPr="00A920CF">
        <w:rPr>
          <w:rFonts w:ascii="Bookman Old Style" w:hAnsi="Bookman Old Style"/>
          <w:sz w:val="18"/>
          <w:szCs w:val="18"/>
        </w:rPr>
        <w:t xml:space="preserve"> Spółka z ograniczoną odpowiedzialnością Spółka Jawna.  </w:t>
      </w:r>
    </w:p>
    <w:p w:rsidR="00A920CF" w:rsidRPr="00A920CF" w:rsidRDefault="00A920CF" w:rsidP="00A920CF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A920CF">
        <w:rPr>
          <w:rFonts w:ascii="Bookman Old Style" w:hAnsi="Bookman Old Style"/>
          <w:sz w:val="18"/>
          <w:szCs w:val="18"/>
        </w:rPr>
        <w:t>Zamawiający nie dokonał skutecznego otwarcia przesłanego pliku.</w:t>
      </w:r>
    </w:p>
    <w:p w:rsidR="00A920CF" w:rsidRPr="00A920CF" w:rsidRDefault="00A920CF" w:rsidP="00A920CF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r w:rsidRPr="00A920CF">
        <w:rPr>
          <w:rFonts w:ascii="Bookman Old Style" w:hAnsi="Bookman Old Style"/>
          <w:color w:val="333333"/>
          <w:sz w:val="18"/>
          <w:szCs w:val="18"/>
        </w:rPr>
        <w:t>Oferta zaszyfrowana nieprawidłowym kluczem publicznym</w:t>
      </w:r>
    </w:p>
    <w:p w:rsidR="00A920CF" w:rsidRPr="00A920CF" w:rsidRDefault="00A920CF" w:rsidP="00A920CF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>: zaszyfrowano kluczem ECDH o identyfikatorze B99DD1E1492120D3</w:t>
      </w:r>
      <w:r w:rsidRPr="00A920CF">
        <w:rPr>
          <w:rFonts w:ascii="Bookman Old Style" w:hAnsi="Bookman Old Style"/>
          <w:color w:val="333333"/>
          <w:sz w:val="18"/>
          <w:szCs w:val="18"/>
        </w:rPr>
        <w:br/>
      </w: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>: błąd odszyfrowywania kluczem publicznym: Brak klucza tajnego</w:t>
      </w:r>
      <w:r w:rsidRPr="00A920CF">
        <w:rPr>
          <w:rFonts w:ascii="Bookman Old Style" w:hAnsi="Bookman Old Style"/>
          <w:color w:val="333333"/>
          <w:sz w:val="18"/>
          <w:szCs w:val="18"/>
        </w:rPr>
        <w:br/>
      </w: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>: błąd odszyfrowywania: Brak klucza tajnego</w:t>
      </w:r>
    </w:p>
    <w:p w:rsidR="00A920CF" w:rsidRPr="00A920CF" w:rsidRDefault="00A920CF" w:rsidP="00A920CF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r w:rsidRPr="00A920CF">
        <w:rPr>
          <w:rFonts w:ascii="Bookman Old Style" w:hAnsi="Bookman Old Style"/>
          <w:color w:val="333333"/>
          <w:sz w:val="18"/>
          <w:szCs w:val="18"/>
        </w:rPr>
        <w:t>Klucze do postępowania to :</w:t>
      </w:r>
    </w:p>
    <w:p w:rsidR="00A920CF" w:rsidRPr="00A920CF" w:rsidRDefault="00A920CF" w:rsidP="00A920CF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r w:rsidRPr="00A920CF">
        <w:rPr>
          <w:rFonts w:ascii="Bookman Old Style" w:hAnsi="Bookman Old Style"/>
          <w:color w:val="333333"/>
          <w:sz w:val="18"/>
          <w:szCs w:val="18"/>
        </w:rPr>
        <w:t>AA96 A745 D3AA 0591 Certyfikowanie , Podpisywanie</w:t>
      </w:r>
      <w:r w:rsidRPr="00A920CF">
        <w:rPr>
          <w:rFonts w:ascii="Bookman Old Style" w:hAnsi="Bookman Old Style"/>
          <w:color w:val="333333"/>
          <w:sz w:val="18"/>
          <w:szCs w:val="18"/>
        </w:rPr>
        <w:br/>
        <w:t>BD74 4470 5AB4 4E26 Szyfrowanie</w:t>
      </w:r>
    </w:p>
    <w:p w:rsidR="00A920CF" w:rsidRPr="00A920CF" w:rsidRDefault="00A920CF" w:rsidP="00A920CF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A920CF" w:rsidRPr="00A920CF" w:rsidRDefault="00A920CF" w:rsidP="00A920CF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A920CF">
        <w:rPr>
          <w:rFonts w:ascii="Bookman Old Style" w:hAnsi="Bookman Old Style"/>
          <w:sz w:val="18"/>
          <w:szCs w:val="18"/>
        </w:rPr>
        <w:t>W dniu 2024-07-25 14:44:38</w:t>
      </w:r>
    </w:p>
    <w:p w:rsidR="00A920CF" w:rsidRPr="00A920CF" w:rsidRDefault="00A920CF" w:rsidP="00A920CF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A920CF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</w:t>
      </w:r>
      <w:proofErr w:type="spellStart"/>
      <w:r w:rsidRPr="00A920CF">
        <w:rPr>
          <w:rFonts w:ascii="Bookman Old Style" w:hAnsi="Bookman Old Style"/>
          <w:sz w:val="18"/>
          <w:szCs w:val="18"/>
        </w:rPr>
        <w:t>OFERTA.zip.gpg</w:t>
      </w:r>
      <w:proofErr w:type="spellEnd"/>
      <w:r w:rsidRPr="00A920CF">
        <w:rPr>
          <w:rFonts w:ascii="Bookman Old Style" w:hAnsi="Bookman Old Style"/>
          <w:sz w:val="18"/>
          <w:szCs w:val="18"/>
        </w:rPr>
        <w:t xml:space="preserve">, (3 MB)- MAY GLOBAL MEDICAL AND PHARMA SP. Z O.O. </w:t>
      </w:r>
    </w:p>
    <w:p w:rsidR="00A920CF" w:rsidRPr="0028116A" w:rsidRDefault="00A920CF" w:rsidP="0028116A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A920CF">
        <w:rPr>
          <w:rFonts w:ascii="Bookman Old Style" w:hAnsi="Bookman Old Style"/>
          <w:sz w:val="18"/>
          <w:szCs w:val="18"/>
        </w:rPr>
        <w:t>Zamawiający nie dokonał skutecznego otwarcia przesłanego pliku.</w:t>
      </w:r>
    </w:p>
    <w:p w:rsidR="00A920CF" w:rsidRPr="00A920CF" w:rsidRDefault="00A920CF" w:rsidP="00A920CF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r w:rsidRPr="00A920CF">
        <w:rPr>
          <w:rFonts w:ascii="Bookman Old Style" w:hAnsi="Bookman Old Style"/>
          <w:color w:val="333333"/>
          <w:sz w:val="18"/>
          <w:szCs w:val="18"/>
        </w:rPr>
        <w:t>Oferta zaszyfrowana błędnie, bez użycia klucza publicznego (hasłem)</w:t>
      </w:r>
    </w:p>
    <w:p w:rsidR="00A920CF" w:rsidRPr="00A920CF" w:rsidRDefault="00A920CF" w:rsidP="00A920CF">
      <w:pPr>
        <w:pStyle w:val="NormalnyWeb"/>
        <w:shd w:val="clear" w:color="auto" w:fill="FFFFFF"/>
        <w:rPr>
          <w:rFonts w:ascii="Bookman Old Style" w:hAnsi="Bookman Old Style"/>
          <w:color w:val="333333"/>
          <w:sz w:val="18"/>
          <w:szCs w:val="18"/>
        </w:rPr>
      </w:pP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>: dane zaszyfrowano za pomocą AES256.CFB</w:t>
      </w:r>
      <w:r w:rsidRPr="00A920CF">
        <w:rPr>
          <w:rFonts w:ascii="Bookman Old Style" w:hAnsi="Bookman Old Style"/>
          <w:color w:val="333333"/>
          <w:sz w:val="18"/>
          <w:szCs w:val="18"/>
        </w:rPr>
        <w:br/>
      </w: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 xml:space="preserve">: </w:t>
      </w: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gcry_kdf_derive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 xml:space="preserve"> </w:t>
      </w: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failed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>: Niepoprawne dane</w:t>
      </w:r>
      <w:r w:rsidRPr="00A920CF">
        <w:rPr>
          <w:rFonts w:ascii="Bookman Old Style" w:hAnsi="Bookman Old Style"/>
          <w:color w:val="333333"/>
          <w:sz w:val="18"/>
          <w:szCs w:val="18"/>
        </w:rPr>
        <w:br/>
      </w: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>: zaszyfrowane jednym hasłem</w:t>
      </w:r>
      <w:r w:rsidRPr="00A920CF">
        <w:rPr>
          <w:rFonts w:ascii="Bookman Old Style" w:hAnsi="Bookman Old Style"/>
          <w:color w:val="333333"/>
          <w:sz w:val="18"/>
          <w:szCs w:val="18"/>
        </w:rPr>
        <w:br/>
      </w:r>
      <w:proofErr w:type="spellStart"/>
      <w:r w:rsidRPr="00A920CF">
        <w:rPr>
          <w:rFonts w:ascii="Bookman Old Style" w:hAnsi="Bookman Old Style"/>
          <w:color w:val="333333"/>
          <w:sz w:val="18"/>
          <w:szCs w:val="18"/>
        </w:rPr>
        <w:t>gpg</w:t>
      </w:r>
      <w:proofErr w:type="spellEnd"/>
      <w:r w:rsidRPr="00A920CF">
        <w:rPr>
          <w:rFonts w:ascii="Bookman Old Style" w:hAnsi="Bookman Old Style"/>
          <w:color w:val="333333"/>
          <w:sz w:val="18"/>
          <w:szCs w:val="18"/>
        </w:rPr>
        <w:t>: błąd odszyfrowywania: Błędny klucz sesji</w:t>
      </w:r>
    </w:p>
    <w:p w:rsidR="009A55B8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561BD7" w:rsidRDefault="00561BD7" w:rsidP="00561BD7">
      <w:pPr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561BD7" w:rsidRDefault="00561BD7" w:rsidP="00561BD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W zakresie  pakietu nr –  10 i 11  - unieważniono  na podstawie art. 255 pkt. 1 </w:t>
      </w:r>
      <w:proofErr w:type="spellStart"/>
      <w:r>
        <w:rPr>
          <w:rFonts w:ascii="Bookman Old Style" w:hAnsi="Bookman Old Style" w:cs="Arial"/>
          <w:sz w:val="20"/>
          <w:szCs w:val="20"/>
        </w:rPr>
        <w:t>pzp</w:t>
      </w:r>
      <w:proofErr w:type="spellEnd"/>
      <w:r>
        <w:rPr>
          <w:rFonts w:ascii="Bookman Old Style" w:hAnsi="Bookman Old Style" w:cs="Arial"/>
          <w:sz w:val="20"/>
          <w:szCs w:val="20"/>
        </w:rPr>
        <w:t>. – nie złożono żadnego wniosku o dopuszczenie do udziału w postępowaniu albo żadnej oferty.</w:t>
      </w:r>
    </w:p>
    <w:p w:rsidR="002E115C" w:rsidRDefault="002E115C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2E115C" w:rsidRDefault="002E115C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E8248B" w:rsidRDefault="00E8248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E8248B" w:rsidRDefault="00E8248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E8248B" w:rsidRDefault="00E8248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E8248B" w:rsidRDefault="00E8248B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2E" w:rsidRDefault="00DB022E" w:rsidP="00F92ECB">
      <w:pPr>
        <w:spacing w:after="0" w:line="240" w:lineRule="auto"/>
      </w:pPr>
      <w:r>
        <w:separator/>
      </w:r>
    </w:p>
  </w:endnote>
  <w:endnote w:type="continuationSeparator" w:id="0">
    <w:p w:rsidR="00DB022E" w:rsidRDefault="00DB02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2E" w:rsidRDefault="00F3182C">
    <w:pPr>
      <w:pStyle w:val="Stopka"/>
    </w:pPr>
    <w:fldSimple w:instr=" PAGE   \* MERGEFORMAT ">
      <w:r w:rsidR="00E8248B">
        <w:rPr>
          <w:noProof/>
        </w:rPr>
        <w:t>4</w:t>
      </w:r>
    </w:fldSimple>
    <w:r w:rsidR="00DB022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2E" w:rsidRDefault="00DB022E" w:rsidP="00F92ECB">
      <w:pPr>
        <w:spacing w:after="0" w:line="240" w:lineRule="auto"/>
      </w:pPr>
      <w:r>
        <w:separator/>
      </w:r>
    </w:p>
  </w:footnote>
  <w:footnote w:type="continuationSeparator" w:id="0">
    <w:p w:rsidR="00DB022E" w:rsidRDefault="00DB02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2E" w:rsidRDefault="00DB02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4F5B"/>
    <w:rsid w:val="000429D0"/>
    <w:rsid w:val="00042B08"/>
    <w:rsid w:val="00050431"/>
    <w:rsid w:val="000522D3"/>
    <w:rsid w:val="000546BB"/>
    <w:rsid w:val="00056647"/>
    <w:rsid w:val="000569CD"/>
    <w:rsid w:val="00072455"/>
    <w:rsid w:val="000726F1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DF3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67DE"/>
    <w:rsid w:val="003C76E6"/>
    <w:rsid w:val="003D364C"/>
    <w:rsid w:val="003D4060"/>
    <w:rsid w:val="003E0DB7"/>
    <w:rsid w:val="003E0E0A"/>
    <w:rsid w:val="003E3EF7"/>
    <w:rsid w:val="003E65AC"/>
    <w:rsid w:val="003E70C8"/>
    <w:rsid w:val="003E7FB0"/>
    <w:rsid w:val="003F65E1"/>
    <w:rsid w:val="003F74B1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301D"/>
    <w:rsid w:val="00545747"/>
    <w:rsid w:val="005520FC"/>
    <w:rsid w:val="00556512"/>
    <w:rsid w:val="00560F2B"/>
    <w:rsid w:val="00561BD7"/>
    <w:rsid w:val="0056574D"/>
    <w:rsid w:val="0056781A"/>
    <w:rsid w:val="00580EB7"/>
    <w:rsid w:val="005934F1"/>
    <w:rsid w:val="005A24E5"/>
    <w:rsid w:val="005A5A61"/>
    <w:rsid w:val="005B5FE6"/>
    <w:rsid w:val="005B607D"/>
    <w:rsid w:val="005B7A86"/>
    <w:rsid w:val="005D4A88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975"/>
    <w:rsid w:val="00A91DE7"/>
    <w:rsid w:val="00A920CF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E55"/>
    <w:rsid w:val="00BC4399"/>
    <w:rsid w:val="00BD0F67"/>
    <w:rsid w:val="00BD1A83"/>
    <w:rsid w:val="00BE38E9"/>
    <w:rsid w:val="00BE71E2"/>
    <w:rsid w:val="00BF1346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4748"/>
    <w:rsid w:val="00CE6E7B"/>
    <w:rsid w:val="00CE73EE"/>
    <w:rsid w:val="00CF0555"/>
    <w:rsid w:val="00CF1BDE"/>
    <w:rsid w:val="00CF1C59"/>
    <w:rsid w:val="00D0174D"/>
    <w:rsid w:val="00D03307"/>
    <w:rsid w:val="00D11066"/>
    <w:rsid w:val="00D12B20"/>
    <w:rsid w:val="00D135B2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2198"/>
    <w:rsid w:val="00DD2207"/>
    <w:rsid w:val="00DD3994"/>
    <w:rsid w:val="00DD456F"/>
    <w:rsid w:val="00DD5E1A"/>
    <w:rsid w:val="00DE01CB"/>
    <w:rsid w:val="00DE2F24"/>
    <w:rsid w:val="00DF22F5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248B"/>
    <w:rsid w:val="00E86323"/>
    <w:rsid w:val="00EB09E5"/>
    <w:rsid w:val="00EB22B4"/>
    <w:rsid w:val="00EB3B5C"/>
    <w:rsid w:val="00EB673B"/>
    <w:rsid w:val="00EB689B"/>
    <w:rsid w:val="00EC26B8"/>
    <w:rsid w:val="00EC7DE0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182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42A9"/>
    <w:rsid w:val="00F74C30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7819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8A44-6098-4DB5-8557-2A499270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178</TotalTime>
  <Pages>5</Pages>
  <Words>934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106</cp:revision>
  <cp:lastPrinted>2021-09-03T12:10:00Z</cp:lastPrinted>
  <dcterms:created xsi:type="dcterms:W3CDTF">2024-09-10T10:32:00Z</dcterms:created>
  <dcterms:modified xsi:type="dcterms:W3CDTF">2024-09-11T10:09:00Z</dcterms:modified>
</cp:coreProperties>
</file>