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9C7" w:rsidRDefault="009A7DBC" w:rsidP="001E639C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>
        <w:rPr>
          <w:rFonts w:ascii="Bookman Old Style" w:hAnsi="Bookman Old Style"/>
          <w:color w:val="auto"/>
          <w:sz w:val="20"/>
          <w:szCs w:val="20"/>
        </w:rPr>
        <w:t xml:space="preserve"> EA/381-69</w:t>
      </w:r>
      <w:r w:rsidR="003609C7">
        <w:rPr>
          <w:rFonts w:ascii="Bookman Old Style" w:hAnsi="Bookman Old Style"/>
          <w:color w:val="auto"/>
          <w:sz w:val="20"/>
          <w:szCs w:val="20"/>
        </w:rPr>
        <w:t>/20</w:t>
      </w:r>
      <w:r>
        <w:rPr>
          <w:rFonts w:ascii="Bookman Old Style" w:hAnsi="Bookman Old Style"/>
          <w:color w:val="auto"/>
          <w:sz w:val="20"/>
          <w:szCs w:val="20"/>
        </w:rPr>
        <w:t>24</w:t>
      </w:r>
      <w:r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ab/>
      </w:r>
      <w:r>
        <w:rPr>
          <w:rFonts w:ascii="Bookman Old Style" w:hAnsi="Bookman Old Style"/>
          <w:color w:val="auto"/>
          <w:sz w:val="20"/>
          <w:szCs w:val="20"/>
        </w:rPr>
        <w:tab/>
        <w:t xml:space="preserve">           Poznań, dnia 01.10</w:t>
      </w:r>
      <w:r w:rsidR="00746918">
        <w:rPr>
          <w:rFonts w:ascii="Bookman Old Style" w:hAnsi="Bookman Old Style"/>
          <w:color w:val="auto"/>
          <w:sz w:val="20"/>
          <w:szCs w:val="20"/>
        </w:rPr>
        <w:t>.2024</w:t>
      </w:r>
      <w:r w:rsidR="003609C7">
        <w:rPr>
          <w:rFonts w:ascii="Bookman Old Style" w:hAnsi="Bookman Old Style"/>
          <w:color w:val="auto"/>
          <w:sz w:val="20"/>
          <w:szCs w:val="20"/>
        </w:rPr>
        <w:t xml:space="preserve"> r.</w:t>
      </w:r>
    </w:p>
    <w:p w:rsidR="003609C7" w:rsidRDefault="003609C7" w:rsidP="003609C7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20"/>
          <w:szCs w:val="20"/>
        </w:rPr>
      </w:pPr>
    </w:p>
    <w:p w:rsidR="003609C7" w:rsidRPr="00A90C80" w:rsidRDefault="003609C7" w:rsidP="003609C7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18"/>
          <w:szCs w:val="18"/>
        </w:rPr>
      </w:pPr>
      <w:r w:rsidRPr="00A90C80">
        <w:rPr>
          <w:rFonts w:ascii="Bookman Old Style" w:hAnsi="Bookman Old Style" w:cs="Arial"/>
          <w:b/>
          <w:sz w:val="18"/>
          <w:szCs w:val="18"/>
        </w:rPr>
        <w:t xml:space="preserve">INFORMACJA O WYNIKU </w:t>
      </w:r>
    </w:p>
    <w:p w:rsidR="003609C7" w:rsidRPr="00A90C80" w:rsidRDefault="003609C7" w:rsidP="003609C7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18"/>
          <w:szCs w:val="18"/>
        </w:rPr>
      </w:pPr>
      <w:r w:rsidRPr="00A90C80">
        <w:rPr>
          <w:rFonts w:ascii="Bookman Old Style" w:hAnsi="Bookman Old Style" w:cs="Arial"/>
          <w:b/>
          <w:sz w:val="18"/>
          <w:szCs w:val="18"/>
        </w:rPr>
        <w:t>w p</w:t>
      </w:r>
      <w:r w:rsidRPr="00A90C80">
        <w:rPr>
          <w:rFonts w:ascii="Bookman Old Style" w:hAnsi="Bookman Old Style" w:cstheme="minorHAnsi"/>
          <w:b/>
          <w:sz w:val="18"/>
          <w:szCs w:val="18"/>
        </w:rPr>
        <w:t>ostępowaniu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A90C80">
        <w:rPr>
          <w:rFonts w:ascii="Bookman Old Style" w:hAnsi="Bookman Old Style" w:cstheme="minorHAnsi"/>
          <w:b/>
          <w:sz w:val="18"/>
          <w:szCs w:val="18"/>
        </w:rPr>
        <w:t>o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A90C80">
        <w:rPr>
          <w:rFonts w:ascii="Bookman Old Style" w:hAnsi="Bookman Old Style" w:cstheme="minorHAnsi"/>
          <w:b/>
          <w:sz w:val="18"/>
          <w:szCs w:val="18"/>
        </w:rPr>
        <w:t>udzielenie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A90C80">
        <w:rPr>
          <w:rFonts w:ascii="Bookman Old Style" w:hAnsi="Bookman Old Style" w:cstheme="minorHAnsi"/>
          <w:b/>
          <w:sz w:val="18"/>
          <w:szCs w:val="18"/>
        </w:rPr>
        <w:t>zamówienia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publicznego </w:t>
      </w:r>
      <w:r w:rsidRPr="00A90C80">
        <w:rPr>
          <w:rFonts w:ascii="Bookman Old Style" w:hAnsi="Bookman Old Style" w:cstheme="minorHAnsi"/>
          <w:b/>
          <w:sz w:val="18"/>
          <w:szCs w:val="18"/>
        </w:rPr>
        <w:t>w</w:t>
      </w:r>
      <w:r w:rsidRPr="00A90C80">
        <w:rPr>
          <w:rFonts w:ascii="Bookman Old Style" w:eastAsia="Verdana" w:hAnsi="Bookman Old Style" w:cstheme="minorHAnsi"/>
          <w:b/>
          <w:sz w:val="18"/>
          <w:szCs w:val="18"/>
        </w:rPr>
        <w:t xml:space="preserve"> </w:t>
      </w:r>
      <w:r w:rsidRPr="00A90C80">
        <w:rPr>
          <w:rFonts w:ascii="Bookman Old Style" w:hAnsi="Bookman Old Style" w:cstheme="minorHAnsi"/>
          <w:b/>
          <w:sz w:val="18"/>
          <w:szCs w:val="18"/>
        </w:rPr>
        <w:t xml:space="preserve">trybie podstawowym, o którym mowa w art. 275 pkt 1 ustawy PZP </w:t>
      </w:r>
      <w:r w:rsidRPr="00A90C80">
        <w:rPr>
          <w:rFonts w:ascii="Bookman Old Style" w:hAnsi="Bookman Old Style" w:cs="Arial"/>
          <w:b/>
          <w:sz w:val="18"/>
          <w:szCs w:val="18"/>
        </w:rPr>
        <w:t xml:space="preserve">na </w:t>
      </w:r>
      <w:r w:rsidRPr="00A90C80">
        <w:rPr>
          <w:rFonts w:ascii="Bookman Old Style" w:hAnsi="Bookman Old Style"/>
          <w:b/>
          <w:sz w:val="18"/>
          <w:szCs w:val="18"/>
        </w:rPr>
        <w:t>dostawę</w:t>
      </w:r>
      <w:r w:rsidR="009A7DBC" w:rsidRPr="00A90C80">
        <w:rPr>
          <w:rFonts w:ascii="Bookman Old Style" w:hAnsi="Bookman Old Style"/>
          <w:b/>
          <w:sz w:val="18"/>
          <w:szCs w:val="18"/>
        </w:rPr>
        <w:t xml:space="preserve"> rękawic medycznych</w:t>
      </w:r>
      <w:r w:rsidRPr="00A90C80">
        <w:rPr>
          <w:rFonts w:ascii="Bookman Old Style" w:hAnsi="Bookman Old Style"/>
          <w:b/>
          <w:sz w:val="18"/>
          <w:szCs w:val="18"/>
        </w:rPr>
        <w:t>.</w:t>
      </w:r>
    </w:p>
    <w:p w:rsidR="003609C7" w:rsidRPr="00A90C80" w:rsidRDefault="003609C7" w:rsidP="003609C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8"/>
          <w:szCs w:val="18"/>
        </w:rPr>
      </w:pPr>
    </w:p>
    <w:p w:rsidR="009A55B8" w:rsidRPr="00A90C80" w:rsidRDefault="009A55B8" w:rsidP="009A55B8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8"/>
          <w:szCs w:val="18"/>
        </w:rPr>
      </w:pPr>
      <w:r w:rsidRPr="00A90C80">
        <w:rPr>
          <w:rFonts w:ascii="Bookman Old Style" w:hAnsi="Bookman Old Style" w:cs="Arial"/>
          <w:bCs/>
          <w:sz w:val="18"/>
          <w:szCs w:val="18"/>
        </w:rPr>
        <w:tab/>
      </w:r>
      <w:r w:rsidRPr="00A90C80">
        <w:rPr>
          <w:rFonts w:ascii="Bookman Old Style" w:hAnsi="Bookman Old Style"/>
          <w:bCs/>
          <w:sz w:val="18"/>
          <w:szCs w:val="18"/>
        </w:rPr>
        <w:t xml:space="preserve">Wielkopolskie Centrum Pulmonologii i Torakochirurgii im. Eugenii i Janusza Zeylandów Samodzielny Publiczny Zakład Opieki Zdrowotnej </w:t>
      </w:r>
      <w:r w:rsidRPr="00A90C80">
        <w:rPr>
          <w:rFonts w:ascii="Bookman Old Style" w:hAnsi="Bookman Old Style"/>
          <w:sz w:val="18"/>
          <w:szCs w:val="18"/>
        </w:rPr>
        <w:t xml:space="preserve">działając zgodnie z art. 253 ust 1 ustawy Prawo zamówień publicznych informuje, że w prowadzonym postępowaniu </w:t>
      </w:r>
      <w:r w:rsidRPr="00A90C80">
        <w:rPr>
          <w:rFonts w:ascii="Bookman Old Style" w:hAnsi="Bookman Old Style" w:cs="Arial"/>
          <w:sz w:val="18"/>
          <w:szCs w:val="18"/>
        </w:rPr>
        <w:t xml:space="preserve">dokonuje wyboru następujących ofert zgodnie z kryterium wyboru – </w:t>
      </w:r>
      <w:r w:rsidRPr="00A90C80">
        <w:rPr>
          <w:rFonts w:ascii="Bookman Old Style" w:hAnsi="Bookman Old Style" w:cs="Arial"/>
          <w:sz w:val="18"/>
          <w:szCs w:val="18"/>
          <w:u w:val="single"/>
        </w:rPr>
        <w:t>najniższa cena</w:t>
      </w:r>
      <w:r w:rsidRPr="00A90C80">
        <w:rPr>
          <w:rFonts w:ascii="Bookman Old Style" w:hAnsi="Bookman Old Style" w:cs="Arial"/>
          <w:sz w:val="18"/>
          <w:szCs w:val="18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4A0"/>
      </w:tblPr>
      <w:tblGrid>
        <w:gridCol w:w="812"/>
        <w:gridCol w:w="5149"/>
        <w:gridCol w:w="3685"/>
      </w:tblGrid>
      <w:tr w:rsidR="009A55B8" w:rsidRPr="00A90C80" w:rsidTr="009A55B8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5B8" w:rsidRPr="00A90C80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A90C80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9A55B8" w:rsidRPr="00A90C80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A90C80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9A55B8" w:rsidRPr="00A90C80" w:rsidRDefault="009A55B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A90C80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A90C80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9A55B8" w:rsidRPr="00A90C80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A90C80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A90C80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90C80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A90C80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90C80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A90C80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90C80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55B8" w:rsidRPr="00A90C80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A90C80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9A55B8" w:rsidRPr="00A90C80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A90C80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9A55B8" w:rsidRPr="00A90C80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A92C4E" w:rsidRPr="00A90C80" w:rsidTr="009A55B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4E" w:rsidRPr="00A90C80" w:rsidRDefault="00A92C4E" w:rsidP="00A92C4E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A90C80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A92C4E" w:rsidRPr="00A90C80" w:rsidRDefault="00A92C4E" w:rsidP="00A92C4E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 xml:space="preserve">ZARYS International Group sp. z o.o., </w:t>
            </w:r>
            <w:proofErr w:type="spellStart"/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>sp.k</w:t>
            </w:r>
            <w:proofErr w:type="spellEnd"/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A92C4E" w:rsidRPr="00A90C80" w:rsidRDefault="00A92C4E" w:rsidP="00A92C4E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>Zabrze</w:t>
            </w:r>
          </w:p>
          <w:p w:rsidR="00A92C4E" w:rsidRPr="00A90C80" w:rsidRDefault="00A92C4E" w:rsidP="00A92C4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Pr="00A90C80">
              <w:rPr>
                <w:rFonts w:ascii="Bookman Old Style" w:hAnsi="Bookman Old Style"/>
                <w:sz w:val="18"/>
                <w:szCs w:val="18"/>
              </w:rPr>
              <w:t>273295877</w:t>
            </w:r>
          </w:p>
          <w:p w:rsidR="00A92C4E" w:rsidRPr="00A90C80" w:rsidRDefault="00A92C4E" w:rsidP="00A92C4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A92C4E" w:rsidRPr="00A90C80" w:rsidRDefault="00A92C4E" w:rsidP="00A92C4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A92C4E" w:rsidRPr="00A90C80" w:rsidRDefault="00A92C4E" w:rsidP="00A92C4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A92C4E" w:rsidRPr="00A90C80" w:rsidRDefault="00A92C4E" w:rsidP="00A92C4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A92C4E" w:rsidRPr="00A90C80" w:rsidRDefault="00A92C4E" w:rsidP="00A92C4E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A92C4E" w:rsidRPr="00A90C80" w:rsidRDefault="00A92C4E" w:rsidP="00A92C4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44DBA" w:rsidRPr="00A90C80" w:rsidRDefault="00044DBA" w:rsidP="00A92C4E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A92C4E" w:rsidRPr="00A90C80" w:rsidRDefault="00A92C4E" w:rsidP="00A92C4E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A90C80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A90C80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A90C80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92C4E" w:rsidRPr="00A90C80" w:rsidRDefault="00A92C4E" w:rsidP="00A92C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 xml:space="preserve">PAKIET NR 5 </w:t>
            </w:r>
          </w:p>
          <w:p w:rsidR="00A92C4E" w:rsidRPr="00A90C80" w:rsidRDefault="00A92C4E" w:rsidP="00A92C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NETTO: 87 280,00 </w:t>
            </w:r>
          </w:p>
          <w:p w:rsidR="00A92C4E" w:rsidRPr="00A90C80" w:rsidRDefault="00A92C4E" w:rsidP="00A92C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BRUTTO: 94 262,40 </w:t>
            </w:r>
          </w:p>
          <w:p w:rsidR="00A92C4E" w:rsidRPr="00A90C80" w:rsidRDefault="00A92C4E" w:rsidP="00A92C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A92C4E" w:rsidRPr="00A90C80" w:rsidRDefault="00A92C4E" w:rsidP="00A92C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A92C4E" w:rsidRPr="00A90C80" w:rsidRDefault="00A92C4E" w:rsidP="00A92C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NETTO: 224 700,00 </w:t>
            </w:r>
          </w:p>
          <w:p w:rsidR="00A92C4E" w:rsidRPr="00A90C80" w:rsidRDefault="00A92C4E" w:rsidP="00A92C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BRUTTO: 242 676,00 </w:t>
            </w:r>
          </w:p>
          <w:p w:rsidR="00A92C4E" w:rsidRPr="00A90C80" w:rsidRDefault="00A92C4E" w:rsidP="00A92C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A92C4E" w:rsidRPr="00A90C80" w:rsidRDefault="00A92C4E" w:rsidP="00A92C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 xml:space="preserve">PAKIET NR 8 </w:t>
            </w:r>
          </w:p>
          <w:p w:rsidR="00A92C4E" w:rsidRPr="00A90C80" w:rsidRDefault="00A92C4E" w:rsidP="00A92C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NETTO: 3 165,00 </w:t>
            </w:r>
          </w:p>
          <w:p w:rsidR="00A92C4E" w:rsidRPr="00A90C80" w:rsidRDefault="00A92C4E" w:rsidP="00A92C4E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BRUTTO: 3 418,20 </w:t>
            </w:r>
          </w:p>
        </w:tc>
      </w:tr>
      <w:tr w:rsidR="00BC17D3" w:rsidRPr="00A90C80" w:rsidTr="009A55B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7D3" w:rsidRPr="00A90C80" w:rsidRDefault="00BC17D3" w:rsidP="00080E1B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A90C80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BC17D3" w:rsidRPr="00A90C80" w:rsidRDefault="00BC17D3" w:rsidP="00080E1B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>ANMAR Spółka z o. o.</w:t>
            </w:r>
          </w:p>
          <w:p w:rsidR="00BC17D3" w:rsidRPr="00A90C80" w:rsidRDefault="00BC17D3" w:rsidP="00080E1B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>Tychy</w:t>
            </w:r>
          </w:p>
          <w:p w:rsidR="00BC17D3" w:rsidRPr="00A90C80" w:rsidRDefault="00BC17D3" w:rsidP="00080E1B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Pr="00A90C80">
              <w:rPr>
                <w:rFonts w:ascii="Bookman Old Style" w:hAnsi="Bookman Old Style"/>
                <w:sz w:val="18"/>
                <w:szCs w:val="18"/>
              </w:rPr>
              <w:t>277716590</w:t>
            </w:r>
          </w:p>
          <w:p w:rsidR="00BC17D3" w:rsidRPr="00A90C80" w:rsidRDefault="00BC17D3" w:rsidP="00080E1B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BC17D3" w:rsidRPr="00A90C80" w:rsidRDefault="00BC17D3" w:rsidP="00080E1B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i/>
                <w:sz w:val="18"/>
                <w:szCs w:val="18"/>
              </w:rPr>
              <w:t>Średnie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C17D3" w:rsidRPr="00A90C80" w:rsidRDefault="00BC17D3" w:rsidP="00080E1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</w:p>
          <w:p w:rsidR="00BC17D3" w:rsidRPr="00A90C80" w:rsidRDefault="00BC17D3" w:rsidP="00080E1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NETTO: 15 600,00  </w:t>
            </w:r>
          </w:p>
          <w:p w:rsidR="00BC17D3" w:rsidRPr="00A90C80" w:rsidRDefault="00BC17D3" w:rsidP="00080E1B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BRUTTO: 19 188,00 </w:t>
            </w:r>
          </w:p>
        </w:tc>
      </w:tr>
      <w:tr w:rsidR="00033C47" w:rsidRPr="00A90C80" w:rsidTr="009A55B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C47" w:rsidRPr="00A90C80" w:rsidRDefault="00033C47" w:rsidP="00033C47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A90C80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033C47" w:rsidRPr="00A90C80" w:rsidRDefault="00033C47" w:rsidP="00033C47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>Skamex</w:t>
            </w:r>
            <w:proofErr w:type="spellEnd"/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>akcyjna</w:t>
            </w:r>
            <w:proofErr w:type="spellEnd"/>
          </w:p>
          <w:p w:rsidR="00033C47" w:rsidRPr="00A90C80" w:rsidRDefault="00033C47" w:rsidP="00033C4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A90C80">
              <w:rPr>
                <w:rFonts w:ascii="Bookman Old Style" w:hAnsi="Bookman Old Style"/>
                <w:sz w:val="18"/>
                <w:szCs w:val="18"/>
              </w:rPr>
              <w:t>Łódź</w:t>
            </w:r>
            <w:proofErr w:type="spellEnd"/>
          </w:p>
          <w:p w:rsidR="00033C47" w:rsidRPr="00A90C80" w:rsidRDefault="00033C47" w:rsidP="00033C4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Pr="00A90C80">
              <w:rPr>
                <w:rFonts w:ascii="Bookman Old Style" w:hAnsi="Bookman Old Style"/>
                <w:sz w:val="18"/>
                <w:szCs w:val="18"/>
              </w:rPr>
              <w:t>384767215</w:t>
            </w:r>
          </w:p>
          <w:p w:rsidR="00033C47" w:rsidRPr="00A90C80" w:rsidRDefault="00033C47" w:rsidP="00033C4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044DBA" w:rsidRPr="00A90C80" w:rsidRDefault="00044DBA" w:rsidP="00033C4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044DBA" w:rsidRPr="00A90C80" w:rsidRDefault="00044DBA" w:rsidP="00033C4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044DBA" w:rsidRPr="00A90C80" w:rsidRDefault="00044DBA" w:rsidP="00033C4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044DBA" w:rsidRPr="00A90C80" w:rsidRDefault="00044DBA" w:rsidP="00033C4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044DBA" w:rsidRPr="00A90C80" w:rsidRDefault="00044DBA" w:rsidP="00033C4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044DBA" w:rsidRPr="00A90C80" w:rsidRDefault="00044DBA" w:rsidP="00033C4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044DBA" w:rsidRPr="00A90C80" w:rsidRDefault="00044DBA" w:rsidP="00033C4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044DBA" w:rsidRPr="00A90C80" w:rsidRDefault="00044DBA" w:rsidP="00033C4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044DBA" w:rsidRPr="00A90C80" w:rsidRDefault="00044DBA" w:rsidP="00033C4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044DBA" w:rsidRPr="00A90C80" w:rsidRDefault="00044DBA" w:rsidP="00033C4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044DBA" w:rsidRPr="00A90C80" w:rsidRDefault="00044DBA" w:rsidP="00033C4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044DBA" w:rsidRPr="00A90C80" w:rsidRDefault="00044DBA" w:rsidP="00033C47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044DBA" w:rsidRPr="00A90C80" w:rsidRDefault="00044DBA" w:rsidP="00033C4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44DBA" w:rsidRPr="00A90C80" w:rsidRDefault="00044DBA" w:rsidP="00033C47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033C47" w:rsidRPr="00A90C80" w:rsidRDefault="00033C47" w:rsidP="00033C47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A90C80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A90C80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A90C80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33C47" w:rsidRPr="00A90C80" w:rsidRDefault="00033C47" w:rsidP="0003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033C47" w:rsidRPr="00A90C80" w:rsidRDefault="00033C47" w:rsidP="0003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NETTO: 17 400,00  </w:t>
            </w:r>
          </w:p>
          <w:p w:rsidR="00033C47" w:rsidRPr="00A90C80" w:rsidRDefault="00033C47" w:rsidP="0003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BRUTTO: 18 792,00  </w:t>
            </w:r>
          </w:p>
          <w:p w:rsidR="00033C47" w:rsidRPr="00A90C80" w:rsidRDefault="00033C47" w:rsidP="0003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033C47" w:rsidRPr="00A90C80" w:rsidRDefault="00033C47" w:rsidP="0003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 xml:space="preserve">PAKIET NR 3 </w:t>
            </w:r>
          </w:p>
          <w:p w:rsidR="00033C47" w:rsidRPr="00A90C80" w:rsidRDefault="00033C47" w:rsidP="0003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NETTO: 6 500,00  </w:t>
            </w:r>
          </w:p>
          <w:p w:rsidR="00033C47" w:rsidRPr="00A90C80" w:rsidRDefault="00033C47" w:rsidP="0003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BRUTTO: 7 020,00  </w:t>
            </w:r>
          </w:p>
          <w:p w:rsidR="00033C47" w:rsidRPr="00A90C80" w:rsidRDefault="00033C47" w:rsidP="0003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033C47" w:rsidRPr="00A90C80" w:rsidRDefault="00033C47" w:rsidP="0003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 xml:space="preserve">PAKIET NR 4 </w:t>
            </w:r>
          </w:p>
          <w:p w:rsidR="00033C47" w:rsidRPr="00A90C80" w:rsidRDefault="00033C47" w:rsidP="0003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NETTO: 37 360,00  </w:t>
            </w:r>
          </w:p>
          <w:p w:rsidR="00033C47" w:rsidRPr="00A90C80" w:rsidRDefault="00033C47" w:rsidP="0003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BRUTTO: 40 348,80  </w:t>
            </w:r>
          </w:p>
          <w:p w:rsidR="00033C47" w:rsidRPr="00A90C80" w:rsidRDefault="00033C47" w:rsidP="0003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033C47" w:rsidRPr="00A90C80" w:rsidRDefault="00033C47" w:rsidP="0003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 xml:space="preserve">PAKIET NR 7 </w:t>
            </w:r>
          </w:p>
          <w:p w:rsidR="00033C47" w:rsidRPr="00A90C80" w:rsidRDefault="00033C47" w:rsidP="0003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NETTO: 34 750,00  </w:t>
            </w:r>
          </w:p>
          <w:p w:rsidR="00033C47" w:rsidRPr="00A90C80" w:rsidRDefault="00033C47" w:rsidP="0003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BRUTTO: 37 530,00 </w:t>
            </w:r>
          </w:p>
          <w:p w:rsidR="00033C47" w:rsidRPr="00A90C80" w:rsidRDefault="00033C47" w:rsidP="0003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033C47" w:rsidRPr="00A90C80" w:rsidRDefault="00033C47" w:rsidP="0003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 xml:space="preserve">PAKIET NR 9 </w:t>
            </w:r>
          </w:p>
          <w:p w:rsidR="00033C47" w:rsidRPr="00A90C80" w:rsidRDefault="00033C47" w:rsidP="0003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NETTO: 6 510,00  </w:t>
            </w:r>
          </w:p>
          <w:p w:rsidR="00033C47" w:rsidRPr="00A90C80" w:rsidRDefault="00033C47" w:rsidP="00033C47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BRUTTO: 7 030,80 </w:t>
            </w:r>
          </w:p>
        </w:tc>
      </w:tr>
    </w:tbl>
    <w:p w:rsidR="00033C47" w:rsidRPr="00A90C80" w:rsidRDefault="00033C47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  <w:bookmarkStart w:id="0" w:name="_GoBack"/>
      <w:bookmarkEnd w:id="0"/>
    </w:p>
    <w:p w:rsidR="009A55B8" w:rsidRPr="00A90C80" w:rsidRDefault="009A55B8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  <w:r w:rsidRPr="00A90C80">
        <w:rPr>
          <w:rFonts w:ascii="Bookman Old Style" w:hAnsi="Bookman Old Style" w:cs="Arial"/>
          <w:sz w:val="18"/>
          <w:szCs w:val="18"/>
          <w:u w:val="single"/>
        </w:rPr>
        <w:lastRenderedPageBreak/>
        <w:t>Zestawienie złożonych ofert:</w:t>
      </w:r>
    </w:p>
    <w:p w:rsidR="009A55B8" w:rsidRPr="00A90C80" w:rsidRDefault="009A55B8" w:rsidP="009A55B8">
      <w:pPr>
        <w:tabs>
          <w:tab w:val="right" w:pos="-3544"/>
        </w:tabs>
        <w:spacing w:after="0" w:line="240" w:lineRule="auto"/>
        <w:jc w:val="both"/>
        <w:rPr>
          <w:rFonts w:ascii="Bookman Old Style" w:hAnsi="Bookman Old Style" w:cs="Arial"/>
          <w:sz w:val="18"/>
          <w:szCs w:val="18"/>
          <w:u w:val="single"/>
        </w:rPr>
      </w:pPr>
    </w:p>
    <w:tbl>
      <w:tblPr>
        <w:tblW w:w="5308" w:type="pct"/>
        <w:tblCellMar>
          <w:left w:w="0" w:type="dxa"/>
          <w:right w:w="0" w:type="dxa"/>
        </w:tblCellMar>
        <w:tblLook w:val="04A0"/>
      </w:tblPr>
      <w:tblGrid>
        <w:gridCol w:w="812"/>
        <w:gridCol w:w="5149"/>
        <w:gridCol w:w="3685"/>
      </w:tblGrid>
      <w:tr w:rsidR="009A55B8" w:rsidRPr="00A90C80" w:rsidTr="009A55B8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A55B8" w:rsidRPr="00A90C80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A90C80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9A55B8" w:rsidRPr="00A90C80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A90C80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9A55B8" w:rsidRPr="00A90C80" w:rsidRDefault="009A55B8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="TimesNewRomanPSMT" w:hAnsi="Bookman Old Style" w:cs="Tahoma"/>
                <w:sz w:val="18"/>
                <w:szCs w:val="18"/>
              </w:rPr>
            </w:pPr>
            <w:r w:rsidRPr="00A90C80">
              <w:rPr>
                <w:rFonts w:ascii="Bookman Old Style" w:eastAsiaTheme="minorHAnsi" w:hAnsi="Bookman Old Style" w:cs="Tahoma"/>
                <w:sz w:val="18"/>
                <w:szCs w:val="18"/>
              </w:rPr>
              <w:t>Nazwa albo imiona i nazw</w:t>
            </w:r>
            <w:r w:rsidRPr="00A90C80">
              <w:rPr>
                <w:rFonts w:ascii="Bookman Old Style" w:eastAsia="TimesNewRomanPSMT" w:hAnsi="Bookman Old Style" w:cs="Tahoma"/>
                <w:sz w:val="18"/>
                <w:szCs w:val="18"/>
              </w:rPr>
              <w:t>iska oraz siedziba lub miejsce prowadzonej działalności gospodarczej</w:t>
            </w:r>
          </w:p>
          <w:p w:rsidR="009A55B8" w:rsidRPr="00A90C80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A90C80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albo</w:t>
            </w:r>
            <w:proofErr w:type="spellEnd"/>
            <w:r w:rsidRPr="00A90C80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90C80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miejsce</w:t>
            </w:r>
            <w:proofErr w:type="spellEnd"/>
            <w:r w:rsidRPr="00A90C80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90C80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zamieszkania</w:t>
            </w:r>
            <w:proofErr w:type="spellEnd"/>
            <w:r w:rsidRPr="00A90C80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90C80">
              <w:rPr>
                <w:rFonts w:ascii="Bookman Old Style" w:eastAsia="TimesNewRomanPSMT" w:hAnsi="Bookman Old Style" w:cs="Tahoma"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55B8" w:rsidRPr="00A90C80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A90C80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9A55B8" w:rsidRPr="00A90C80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A90C80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9A55B8" w:rsidRPr="00A90C80" w:rsidRDefault="009A55B8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1B7090" w:rsidRPr="00A90C80" w:rsidTr="009A55B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090" w:rsidRPr="00A90C80" w:rsidRDefault="001B7090" w:rsidP="00EE49D0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A90C80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B7090" w:rsidRPr="00A90C80" w:rsidRDefault="001B7090" w:rsidP="00EE49D0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 xml:space="preserve">ZARYS International Group sp. z o.o., </w:t>
            </w:r>
            <w:proofErr w:type="spellStart"/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>sp.k</w:t>
            </w:r>
            <w:proofErr w:type="spellEnd"/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>.</w:t>
            </w:r>
          </w:p>
          <w:p w:rsidR="001B7090" w:rsidRPr="00A90C80" w:rsidRDefault="001B7090" w:rsidP="00EE49D0">
            <w:pPr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>Zabrze</w:t>
            </w:r>
          </w:p>
          <w:p w:rsidR="001B7090" w:rsidRPr="00A90C80" w:rsidRDefault="001B7090" w:rsidP="00EE49D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Pr="00A90C80">
              <w:rPr>
                <w:rFonts w:ascii="Bookman Old Style" w:hAnsi="Bookman Old Style"/>
                <w:sz w:val="18"/>
                <w:szCs w:val="18"/>
              </w:rPr>
              <w:t>273295877</w:t>
            </w:r>
          </w:p>
          <w:p w:rsidR="001B7090" w:rsidRPr="00A90C80" w:rsidRDefault="001B7090" w:rsidP="00EE49D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1B7090" w:rsidRPr="00A90C80" w:rsidRDefault="001B7090" w:rsidP="00EE49D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1B7090" w:rsidRPr="00A90C80" w:rsidRDefault="001B7090" w:rsidP="00EE49D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1B7090" w:rsidRPr="00A90C80" w:rsidRDefault="001B7090" w:rsidP="00EE49D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1B7090" w:rsidRPr="00A90C80" w:rsidRDefault="001B7090" w:rsidP="00EE49D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1B7090" w:rsidRPr="00A90C80" w:rsidRDefault="001B7090" w:rsidP="00EE49D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1B7090" w:rsidRPr="00A90C80" w:rsidRDefault="001B7090" w:rsidP="00EE49D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1B7090" w:rsidRPr="00A90C80" w:rsidRDefault="001B7090" w:rsidP="00EE49D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1B7090" w:rsidRPr="00A90C80" w:rsidRDefault="001B7090" w:rsidP="00EE49D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1B7090" w:rsidRPr="00A90C80" w:rsidRDefault="001B7090" w:rsidP="00EE49D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1B7090" w:rsidRPr="00A90C80" w:rsidRDefault="001B7090" w:rsidP="00EE49D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1B7090" w:rsidRPr="00A90C80" w:rsidRDefault="001B7090" w:rsidP="00EE49D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1B7090" w:rsidRPr="00A90C80" w:rsidRDefault="001B7090" w:rsidP="00EE49D0">
            <w:pPr>
              <w:pStyle w:val="Default"/>
              <w:rPr>
                <w:rFonts w:ascii="Bookman Old Style" w:hAnsi="Bookman Old Style" w:cs="Times New Roman"/>
                <w:b/>
                <w:sz w:val="18"/>
                <w:szCs w:val="18"/>
                <w:lang w:val="pl-PL"/>
              </w:rPr>
            </w:pPr>
            <w:proofErr w:type="spellStart"/>
            <w:r w:rsidRPr="00A90C80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A90C80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A90C80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 xml:space="preserve">PAKIET NR 5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NETTO: 87 280,00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BRUTTO: 94 262,40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NETTO: 224 700,00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BRUTTO: 242 676,00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 xml:space="preserve">PAKIET NR 8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NETTO: 3 165,00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BRUTTO: 3 418,20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>PAKIET NR 9</w:t>
            </w:r>
            <w:r w:rsidR="00D13D28" w:rsidRPr="00A90C80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r w:rsidR="00D13D28" w:rsidRPr="00A90C80">
              <w:rPr>
                <w:rFonts w:ascii="Bookman Old Style" w:hAnsi="Bookman Old Style"/>
                <w:b/>
                <w:color w:val="FF0000"/>
                <w:sz w:val="18"/>
                <w:szCs w:val="18"/>
              </w:rPr>
              <w:t>– oferta odrzucona</w:t>
            </w:r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NETTO: 7 231,00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>BRUTTO: 7 809,48</w:t>
            </w:r>
          </w:p>
        </w:tc>
      </w:tr>
      <w:tr w:rsidR="001B7090" w:rsidRPr="00A90C80" w:rsidTr="009A55B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090" w:rsidRPr="00A90C80" w:rsidRDefault="001B7090" w:rsidP="00EE49D0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A90C80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B7090" w:rsidRPr="00A90C80" w:rsidRDefault="001B7090" w:rsidP="00EE49D0">
            <w:pPr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>ANMAR Spółka z o. o.</w:t>
            </w:r>
          </w:p>
          <w:p w:rsidR="001B7090" w:rsidRPr="00A90C80" w:rsidRDefault="001B7090" w:rsidP="00EE49D0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>Tychy</w:t>
            </w:r>
          </w:p>
          <w:p w:rsidR="001B7090" w:rsidRPr="00A90C80" w:rsidRDefault="001B7090" w:rsidP="00EE49D0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="00DD7125" w:rsidRPr="00A90C80">
              <w:rPr>
                <w:rFonts w:ascii="Bookman Old Style" w:hAnsi="Bookman Old Style"/>
                <w:sz w:val="18"/>
                <w:szCs w:val="18"/>
              </w:rPr>
              <w:t>277716590</w:t>
            </w:r>
          </w:p>
          <w:p w:rsidR="001B7090" w:rsidRPr="00A90C80" w:rsidRDefault="001B7090" w:rsidP="00EE49D0">
            <w:pPr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1B7090" w:rsidRPr="00A90C80" w:rsidRDefault="001B7090" w:rsidP="00EE49D0">
            <w:pPr>
              <w:spacing w:after="0" w:line="240" w:lineRule="auto"/>
              <w:rPr>
                <w:rFonts w:ascii="Bookman Old Style" w:hAnsi="Bookman Old Style" w:cs="Tahoma"/>
                <w:i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i/>
                <w:sz w:val="18"/>
                <w:szCs w:val="18"/>
              </w:rPr>
              <w:t>Średnie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 xml:space="preserve">PAKIET NR 1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NETTO: 15 600,00 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BRUTTO: 19 188,00 </w:t>
            </w:r>
          </w:p>
        </w:tc>
      </w:tr>
      <w:tr w:rsidR="001B7090" w:rsidRPr="00A90C80" w:rsidTr="009A55B8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090" w:rsidRPr="00A90C80" w:rsidRDefault="001B7090" w:rsidP="00EE49D0">
            <w:pPr>
              <w:spacing w:after="0" w:line="240" w:lineRule="auto"/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A90C80">
              <w:rPr>
                <w:rFonts w:ascii="Bookman Old Style" w:hAnsi="Bookman Old Style" w:cs="Tahoma"/>
                <w:bCs/>
                <w:sz w:val="18"/>
                <w:szCs w:val="18"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1B7090" w:rsidRPr="00A90C80" w:rsidRDefault="001B7090" w:rsidP="00EE49D0">
            <w:pPr>
              <w:pStyle w:val="Default"/>
              <w:rPr>
                <w:rFonts w:ascii="Bookman Old Style" w:hAnsi="Bookman Old Style"/>
                <w:b/>
                <w:sz w:val="18"/>
                <w:szCs w:val="18"/>
              </w:rPr>
            </w:pPr>
            <w:proofErr w:type="spellStart"/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>Skamex</w:t>
            </w:r>
            <w:proofErr w:type="spellEnd"/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>Spółka</w:t>
            </w:r>
            <w:proofErr w:type="spellEnd"/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 xml:space="preserve"> </w:t>
            </w:r>
            <w:proofErr w:type="spellStart"/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>akcyjna</w:t>
            </w:r>
            <w:proofErr w:type="spellEnd"/>
          </w:p>
          <w:p w:rsidR="001B7090" w:rsidRPr="00A90C80" w:rsidRDefault="001B7090" w:rsidP="00EE49D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proofErr w:type="spellStart"/>
            <w:r w:rsidRPr="00A90C80">
              <w:rPr>
                <w:rFonts w:ascii="Bookman Old Style" w:hAnsi="Bookman Old Style"/>
                <w:sz w:val="18"/>
                <w:szCs w:val="18"/>
              </w:rPr>
              <w:t>Łódź</w:t>
            </w:r>
            <w:proofErr w:type="spellEnd"/>
          </w:p>
          <w:p w:rsidR="001B7090" w:rsidRPr="00A90C80" w:rsidRDefault="001B7090" w:rsidP="00EE49D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 w:cs="Tahoma"/>
                <w:sz w:val="18"/>
                <w:szCs w:val="18"/>
              </w:rPr>
              <w:t xml:space="preserve">REGON </w:t>
            </w:r>
            <w:r w:rsidRPr="00A90C80">
              <w:rPr>
                <w:rFonts w:ascii="Bookman Old Style" w:hAnsi="Bookman Old Style"/>
                <w:sz w:val="18"/>
                <w:szCs w:val="18"/>
              </w:rPr>
              <w:t>384767215</w:t>
            </w:r>
          </w:p>
          <w:p w:rsidR="001B7090" w:rsidRPr="00A90C80" w:rsidRDefault="001B7090" w:rsidP="00EE49D0">
            <w:pPr>
              <w:pStyle w:val="Default"/>
              <w:rPr>
                <w:rFonts w:ascii="Bookman Old Style" w:hAnsi="Bookman Old Style"/>
                <w:sz w:val="18"/>
                <w:szCs w:val="18"/>
              </w:rPr>
            </w:pPr>
          </w:p>
          <w:p w:rsidR="00DD7125" w:rsidRPr="00A90C80" w:rsidRDefault="00DD7125" w:rsidP="00EE49D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D7125" w:rsidRPr="00A90C80" w:rsidRDefault="00DD7125" w:rsidP="00EE49D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D7125" w:rsidRPr="00A90C80" w:rsidRDefault="00DD7125" w:rsidP="00EE49D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D7125" w:rsidRPr="00A90C80" w:rsidRDefault="00DD7125" w:rsidP="00EE49D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D7125" w:rsidRPr="00A90C80" w:rsidRDefault="00DD7125" w:rsidP="00EE49D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D7125" w:rsidRPr="00A90C80" w:rsidRDefault="00DD7125" w:rsidP="00EE49D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D7125" w:rsidRPr="00A90C80" w:rsidRDefault="00DD7125" w:rsidP="00EE49D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D7125" w:rsidRPr="00A90C80" w:rsidRDefault="00DD7125" w:rsidP="00EE49D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D7125" w:rsidRPr="00A90C80" w:rsidRDefault="00DD7125" w:rsidP="00EE49D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D7125" w:rsidRPr="00A90C80" w:rsidRDefault="00DD7125" w:rsidP="00EE49D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D7125" w:rsidRPr="00A90C80" w:rsidRDefault="00DD7125" w:rsidP="00EE49D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D7125" w:rsidRPr="00A90C80" w:rsidRDefault="00DD7125" w:rsidP="00EE49D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D7125" w:rsidRPr="00A90C80" w:rsidRDefault="00DD7125" w:rsidP="00EE49D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D7125" w:rsidRPr="00A90C80" w:rsidRDefault="00DD7125" w:rsidP="00EE49D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D7125" w:rsidRPr="00A90C80" w:rsidRDefault="00DD7125" w:rsidP="00EE49D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D7125" w:rsidRPr="00A90C80" w:rsidRDefault="00DD7125" w:rsidP="00EE49D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D7125" w:rsidRPr="00A90C80" w:rsidRDefault="00DD7125" w:rsidP="00EE49D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D7125" w:rsidRPr="00A90C80" w:rsidRDefault="00DD7125" w:rsidP="00EE49D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D7125" w:rsidRPr="00A90C80" w:rsidRDefault="00DD7125" w:rsidP="00EE49D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D7125" w:rsidRPr="00A90C80" w:rsidRDefault="00DD7125" w:rsidP="00EE49D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D7125" w:rsidRPr="00A90C80" w:rsidRDefault="00DD7125" w:rsidP="00EE49D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DD7125" w:rsidRPr="00A90C80" w:rsidRDefault="00DD7125" w:rsidP="00EE49D0">
            <w:pPr>
              <w:pStyle w:val="Default"/>
              <w:rPr>
                <w:rFonts w:ascii="Bookman Old Style" w:hAnsi="Bookman Old Style"/>
                <w:i/>
                <w:sz w:val="18"/>
                <w:szCs w:val="18"/>
              </w:rPr>
            </w:pPr>
          </w:p>
          <w:p w:rsidR="001B7090" w:rsidRPr="00A90C80" w:rsidRDefault="001B7090" w:rsidP="00EE49D0">
            <w:pPr>
              <w:pStyle w:val="Default"/>
              <w:rPr>
                <w:rFonts w:ascii="Bookman Old Style" w:hAnsi="Bookman Old Style" w:cs="Times New Roman"/>
                <w:sz w:val="18"/>
                <w:szCs w:val="18"/>
                <w:lang w:val="pl-PL"/>
              </w:rPr>
            </w:pPr>
            <w:proofErr w:type="spellStart"/>
            <w:r w:rsidRPr="00A90C80">
              <w:rPr>
                <w:rFonts w:ascii="Bookman Old Style" w:hAnsi="Bookman Old Style"/>
                <w:i/>
                <w:sz w:val="18"/>
                <w:szCs w:val="18"/>
              </w:rPr>
              <w:t>Duże</w:t>
            </w:r>
            <w:proofErr w:type="spellEnd"/>
            <w:r w:rsidRPr="00A90C80">
              <w:rPr>
                <w:rFonts w:ascii="Bookman Old Style" w:hAnsi="Bookman Old Style"/>
                <w:i/>
                <w:sz w:val="18"/>
                <w:szCs w:val="18"/>
              </w:rPr>
              <w:t xml:space="preserve"> </w:t>
            </w:r>
            <w:proofErr w:type="spellStart"/>
            <w:r w:rsidRPr="00A90C80">
              <w:rPr>
                <w:rFonts w:ascii="Bookman Old Style" w:hAnsi="Bookman Old Style"/>
                <w:i/>
                <w:sz w:val="18"/>
                <w:szCs w:val="18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 xml:space="preserve">PAKIET NR 2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NETTO: 17 400,00 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BRUTTO: 18 792,00 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 xml:space="preserve">PAKIET NR 3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NETTO: 6 500,00 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BRUTTO: 7 020,00 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 xml:space="preserve">PAKIET NR 4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NETTO: 37 360,00 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BRUTTO: 40 348,80 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 xml:space="preserve">PAKIET NR 5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NETTO: 95 200,00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BRUTTO: 102 816,00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 xml:space="preserve">PAKIET NR 6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NETTO: 345 000,00 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BRUTTO: 372 600,00 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 xml:space="preserve">PAKIET NR 7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NETTO: 34 750,00 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BRUTTO: 37 530,00 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 xml:space="preserve">PAKIET NR 8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NETTO: 4 000,00 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BRUTTO: 4 320,00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b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b/>
                <w:sz w:val="18"/>
                <w:szCs w:val="18"/>
              </w:rPr>
              <w:t xml:space="preserve">PAKIET NR 9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lastRenderedPageBreak/>
              <w:t xml:space="preserve">NETTO: 6 510,00  </w:t>
            </w:r>
          </w:p>
          <w:p w:rsidR="001B7090" w:rsidRPr="00A90C80" w:rsidRDefault="001B7090" w:rsidP="00EE49D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A90C80">
              <w:rPr>
                <w:rFonts w:ascii="Bookman Old Style" w:hAnsi="Bookman Old Style"/>
                <w:sz w:val="18"/>
                <w:szCs w:val="18"/>
              </w:rPr>
              <w:t xml:space="preserve">BRUTTO: 7 030,80 </w:t>
            </w:r>
          </w:p>
        </w:tc>
      </w:tr>
    </w:tbl>
    <w:p w:rsidR="002E115C" w:rsidRPr="00A90C80" w:rsidRDefault="002E115C" w:rsidP="007D5C2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Bookman Old Style" w:hAnsi="Bookman Old Style" w:cs="Calibri"/>
          <w:b/>
          <w:bCs/>
          <w:sz w:val="18"/>
          <w:szCs w:val="18"/>
        </w:rPr>
      </w:pPr>
    </w:p>
    <w:p w:rsidR="00DA1CEA" w:rsidRDefault="00DA1CEA" w:rsidP="00A90C80">
      <w:pPr>
        <w:rPr>
          <w:rFonts w:ascii="Bookman Old Style" w:hAnsi="Bookman Old Style" w:cs="Arial"/>
          <w:b/>
          <w:sz w:val="18"/>
          <w:szCs w:val="18"/>
          <w:u w:val="single"/>
        </w:rPr>
      </w:pPr>
    </w:p>
    <w:p w:rsidR="002E115C" w:rsidRPr="00A90C80" w:rsidRDefault="00561BD7" w:rsidP="00A90C80">
      <w:pPr>
        <w:rPr>
          <w:rFonts w:ascii="Bookman Old Style" w:hAnsi="Bookman Old Style" w:cs="Arial"/>
          <w:b/>
          <w:sz w:val="18"/>
          <w:szCs w:val="18"/>
          <w:u w:val="single"/>
        </w:rPr>
      </w:pPr>
      <w:r w:rsidRPr="00A90C80">
        <w:rPr>
          <w:rFonts w:ascii="Bookman Old Style" w:hAnsi="Bookman Old Style" w:cs="Arial"/>
          <w:b/>
          <w:sz w:val="18"/>
          <w:szCs w:val="18"/>
          <w:u w:val="single"/>
        </w:rPr>
        <w:t xml:space="preserve">UNIEWAŻNIENIE POSTĘPOWANIA: </w:t>
      </w:r>
      <w:r w:rsidR="00A90C80" w:rsidRPr="00A90C80">
        <w:rPr>
          <w:rFonts w:ascii="Bookman Old Style" w:hAnsi="Bookman Old Style" w:cs="Arial"/>
          <w:b/>
          <w:sz w:val="18"/>
          <w:szCs w:val="18"/>
          <w:u w:val="single"/>
        </w:rPr>
        <w:t>nie dotyczy</w:t>
      </w:r>
    </w:p>
    <w:p w:rsidR="007D5C2E" w:rsidRPr="00A90C80" w:rsidRDefault="007D5C2E" w:rsidP="007D5C2E">
      <w:pPr>
        <w:tabs>
          <w:tab w:val="left" w:pos="-15168"/>
        </w:tabs>
        <w:spacing w:after="0" w:line="240" w:lineRule="auto"/>
        <w:jc w:val="both"/>
        <w:rPr>
          <w:rFonts w:ascii="Bookman Old Style" w:hAnsi="Bookman Old Style" w:cs="Calibri"/>
          <w:sz w:val="18"/>
          <w:szCs w:val="18"/>
        </w:rPr>
      </w:pPr>
    </w:p>
    <w:p w:rsidR="007D5C2E" w:rsidRPr="00A90C80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Pr="00A90C80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Pr="00A90C80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9F0F54" w:rsidRPr="00A90C80" w:rsidRDefault="009F0F54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</w:p>
    <w:p w:rsidR="007D5C2E" w:rsidRPr="00A90C80" w:rsidRDefault="007D5C2E" w:rsidP="007D5C2E">
      <w:pPr>
        <w:tabs>
          <w:tab w:val="left" w:pos="-567"/>
          <w:tab w:val="right" w:pos="284"/>
        </w:tabs>
        <w:spacing w:after="0" w:line="240" w:lineRule="auto"/>
        <w:ind w:left="1843"/>
        <w:jc w:val="right"/>
        <w:rPr>
          <w:rFonts w:ascii="Bookman Old Style" w:hAnsi="Bookman Old Style" w:cs="Arial"/>
          <w:bCs/>
          <w:sz w:val="18"/>
          <w:szCs w:val="18"/>
        </w:rPr>
      </w:pPr>
      <w:r w:rsidRPr="00A90C80">
        <w:rPr>
          <w:rFonts w:ascii="Bookman Old Style" w:hAnsi="Bookman Old Style" w:cs="Arial"/>
          <w:bCs/>
          <w:sz w:val="18"/>
          <w:szCs w:val="18"/>
        </w:rPr>
        <w:t>………………………………………………</w:t>
      </w:r>
    </w:p>
    <w:sectPr w:rsidR="007D5C2E" w:rsidRPr="00A90C80" w:rsidSect="001E639C">
      <w:headerReference w:type="default" r:id="rId8"/>
      <w:footerReference w:type="default" r:id="rId9"/>
      <w:pgSz w:w="11906" w:h="16838" w:code="9"/>
      <w:pgMar w:top="2127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7D3" w:rsidRDefault="00BC17D3" w:rsidP="00F92ECB">
      <w:pPr>
        <w:spacing w:after="0" w:line="240" w:lineRule="auto"/>
      </w:pPr>
      <w:r>
        <w:separator/>
      </w:r>
    </w:p>
  </w:endnote>
  <w:endnote w:type="continuationSeparator" w:id="0">
    <w:p w:rsidR="00BC17D3" w:rsidRDefault="00BC17D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man Old Style">
    <w:altName w:val="CID Font+ F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7D3" w:rsidRDefault="00AA5ABA">
    <w:pPr>
      <w:pStyle w:val="Stopka"/>
    </w:pPr>
    <w:fldSimple w:instr=" PAGE   \* MERGEFORMAT ">
      <w:r w:rsidR="00DA1CEA">
        <w:rPr>
          <w:noProof/>
        </w:rPr>
        <w:t>1</w:t>
      </w:r>
    </w:fldSimple>
    <w:r w:rsidR="00BC17D3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7D3" w:rsidRDefault="00BC17D3" w:rsidP="00F92ECB">
      <w:pPr>
        <w:spacing w:after="0" w:line="240" w:lineRule="auto"/>
      </w:pPr>
      <w:r>
        <w:separator/>
      </w:r>
    </w:p>
  </w:footnote>
  <w:footnote w:type="continuationSeparator" w:id="0">
    <w:p w:rsidR="00BC17D3" w:rsidRDefault="00BC17D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7D3" w:rsidRDefault="00BC17D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11604"/>
    <w:rsid w:val="00024F5B"/>
    <w:rsid w:val="00033C47"/>
    <w:rsid w:val="000429D0"/>
    <w:rsid w:val="00042B08"/>
    <w:rsid w:val="00044DBA"/>
    <w:rsid w:val="00050431"/>
    <w:rsid w:val="000522D3"/>
    <w:rsid w:val="000546BB"/>
    <w:rsid w:val="00056647"/>
    <w:rsid w:val="000569CD"/>
    <w:rsid w:val="00072455"/>
    <w:rsid w:val="000726F1"/>
    <w:rsid w:val="00080E1B"/>
    <w:rsid w:val="0009348B"/>
    <w:rsid w:val="00097519"/>
    <w:rsid w:val="000A0BE4"/>
    <w:rsid w:val="000A4429"/>
    <w:rsid w:val="000A7BAB"/>
    <w:rsid w:val="000B2928"/>
    <w:rsid w:val="000B4481"/>
    <w:rsid w:val="000B6DB9"/>
    <w:rsid w:val="000C0EFE"/>
    <w:rsid w:val="000D0429"/>
    <w:rsid w:val="000D0C67"/>
    <w:rsid w:val="000D1B98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73B2"/>
    <w:rsid w:val="001308A8"/>
    <w:rsid w:val="001378E1"/>
    <w:rsid w:val="001430EA"/>
    <w:rsid w:val="00143DD6"/>
    <w:rsid w:val="001463CB"/>
    <w:rsid w:val="0015040A"/>
    <w:rsid w:val="00154955"/>
    <w:rsid w:val="00157DDC"/>
    <w:rsid w:val="001617DF"/>
    <w:rsid w:val="0016228E"/>
    <w:rsid w:val="0016667B"/>
    <w:rsid w:val="0017089F"/>
    <w:rsid w:val="00172786"/>
    <w:rsid w:val="0017655A"/>
    <w:rsid w:val="001765F3"/>
    <w:rsid w:val="0018066A"/>
    <w:rsid w:val="001816FD"/>
    <w:rsid w:val="0018467E"/>
    <w:rsid w:val="001909FE"/>
    <w:rsid w:val="00190BDE"/>
    <w:rsid w:val="00191B6A"/>
    <w:rsid w:val="00194295"/>
    <w:rsid w:val="001A181F"/>
    <w:rsid w:val="001A2591"/>
    <w:rsid w:val="001A2D74"/>
    <w:rsid w:val="001B1DF3"/>
    <w:rsid w:val="001B7090"/>
    <w:rsid w:val="001D5125"/>
    <w:rsid w:val="001D6F9B"/>
    <w:rsid w:val="001D7A93"/>
    <w:rsid w:val="001E13B9"/>
    <w:rsid w:val="001E23BA"/>
    <w:rsid w:val="001E381D"/>
    <w:rsid w:val="001E41AA"/>
    <w:rsid w:val="001E55BE"/>
    <w:rsid w:val="001E639C"/>
    <w:rsid w:val="001E78ED"/>
    <w:rsid w:val="001F1021"/>
    <w:rsid w:val="001F24E4"/>
    <w:rsid w:val="001F48C0"/>
    <w:rsid w:val="001F5DDA"/>
    <w:rsid w:val="00200D4B"/>
    <w:rsid w:val="0020288A"/>
    <w:rsid w:val="0021101F"/>
    <w:rsid w:val="002151F1"/>
    <w:rsid w:val="0021656C"/>
    <w:rsid w:val="00226413"/>
    <w:rsid w:val="00232503"/>
    <w:rsid w:val="002360C2"/>
    <w:rsid w:val="0024648D"/>
    <w:rsid w:val="00251EDA"/>
    <w:rsid w:val="00260617"/>
    <w:rsid w:val="00261B8E"/>
    <w:rsid w:val="00273580"/>
    <w:rsid w:val="0028116A"/>
    <w:rsid w:val="00282FD9"/>
    <w:rsid w:val="00291655"/>
    <w:rsid w:val="00294424"/>
    <w:rsid w:val="00295BC9"/>
    <w:rsid w:val="0029678B"/>
    <w:rsid w:val="002A268F"/>
    <w:rsid w:val="002A5F99"/>
    <w:rsid w:val="002A6834"/>
    <w:rsid w:val="002B0515"/>
    <w:rsid w:val="002B4320"/>
    <w:rsid w:val="002B442B"/>
    <w:rsid w:val="002B4ADB"/>
    <w:rsid w:val="002B4E46"/>
    <w:rsid w:val="002B6F4B"/>
    <w:rsid w:val="002B794F"/>
    <w:rsid w:val="002C0E09"/>
    <w:rsid w:val="002D4198"/>
    <w:rsid w:val="002D5359"/>
    <w:rsid w:val="002E115C"/>
    <w:rsid w:val="002E6C99"/>
    <w:rsid w:val="00301747"/>
    <w:rsid w:val="003034FB"/>
    <w:rsid w:val="00307963"/>
    <w:rsid w:val="003139E0"/>
    <w:rsid w:val="00321049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5112"/>
    <w:rsid w:val="0036019C"/>
    <w:rsid w:val="003609C7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C5935"/>
    <w:rsid w:val="003C67DE"/>
    <w:rsid w:val="003C76E6"/>
    <w:rsid w:val="003D364C"/>
    <w:rsid w:val="003D4060"/>
    <w:rsid w:val="003E0DB7"/>
    <w:rsid w:val="003E0E0A"/>
    <w:rsid w:val="003E3EF7"/>
    <w:rsid w:val="003E65AC"/>
    <w:rsid w:val="003E70C8"/>
    <w:rsid w:val="003E7FB0"/>
    <w:rsid w:val="003F65E1"/>
    <w:rsid w:val="003F74B1"/>
    <w:rsid w:val="003F7C30"/>
    <w:rsid w:val="0040350E"/>
    <w:rsid w:val="00410AE8"/>
    <w:rsid w:val="00411118"/>
    <w:rsid w:val="0041114D"/>
    <w:rsid w:val="00415C9D"/>
    <w:rsid w:val="004173D9"/>
    <w:rsid w:val="00417EC7"/>
    <w:rsid w:val="00420881"/>
    <w:rsid w:val="00421414"/>
    <w:rsid w:val="00424C18"/>
    <w:rsid w:val="0042511B"/>
    <w:rsid w:val="0042743D"/>
    <w:rsid w:val="00436282"/>
    <w:rsid w:val="004436A9"/>
    <w:rsid w:val="004438E2"/>
    <w:rsid w:val="004667F0"/>
    <w:rsid w:val="00470C61"/>
    <w:rsid w:val="00471C3D"/>
    <w:rsid w:val="00480DBE"/>
    <w:rsid w:val="00481013"/>
    <w:rsid w:val="00496459"/>
    <w:rsid w:val="004A1D75"/>
    <w:rsid w:val="004A266D"/>
    <w:rsid w:val="004A614D"/>
    <w:rsid w:val="004B3B55"/>
    <w:rsid w:val="004C4F13"/>
    <w:rsid w:val="004D2683"/>
    <w:rsid w:val="004D6A6B"/>
    <w:rsid w:val="004E755B"/>
    <w:rsid w:val="004F2170"/>
    <w:rsid w:val="004F47BE"/>
    <w:rsid w:val="004F6BD3"/>
    <w:rsid w:val="004F7089"/>
    <w:rsid w:val="005029BE"/>
    <w:rsid w:val="00505840"/>
    <w:rsid w:val="00506CFE"/>
    <w:rsid w:val="00515236"/>
    <w:rsid w:val="00516536"/>
    <w:rsid w:val="005171D9"/>
    <w:rsid w:val="005215A1"/>
    <w:rsid w:val="00525BA4"/>
    <w:rsid w:val="005311DE"/>
    <w:rsid w:val="00532ED5"/>
    <w:rsid w:val="00533EE0"/>
    <w:rsid w:val="005407CA"/>
    <w:rsid w:val="0054301D"/>
    <w:rsid w:val="00545747"/>
    <w:rsid w:val="005520FC"/>
    <w:rsid w:val="00556512"/>
    <w:rsid w:val="00560F2B"/>
    <w:rsid w:val="00561BD7"/>
    <w:rsid w:val="0056574D"/>
    <w:rsid w:val="0056781A"/>
    <w:rsid w:val="00580EB7"/>
    <w:rsid w:val="005934F1"/>
    <w:rsid w:val="005A24E5"/>
    <w:rsid w:val="005A5A61"/>
    <w:rsid w:val="005B5FE6"/>
    <w:rsid w:val="005B607D"/>
    <w:rsid w:val="005B7A86"/>
    <w:rsid w:val="005D4A88"/>
    <w:rsid w:val="005E18CF"/>
    <w:rsid w:val="005E1DE2"/>
    <w:rsid w:val="005E40A7"/>
    <w:rsid w:val="005E4292"/>
    <w:rsid w:val="005F13E1"/>
    <w:rsid w:val="005F292C"/>
    <w:rsid w:val="005F2F6F"/>
    <w:rsid w:val="005F5F57"/>
    <w:rsid w:val="005F64C4"/>
    <w:rsid w:val="005F69FC"/>
    <w:rsid w:val="00600361"/>
    <w:rsid w:val="006007A0"/>
    <w:rsid w:val="00601729"/>
    <w:rsid w:val="00603293"/>
    <w:rsid w:val="00604A07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1C27"/>
    <w:rsid w:val="006428A5"/>
    <w:rsid w:val="00650A2E"/>
    <w:rsid w:val="00651279"/>
    <w:rsid w:val="00654050"/>
    <w:rsid w:val="006550C8"/>
    <w:rsid w:val="00662159"/>
    <w:rsid w:val="006635E0"/>
    <w:rsid w:val="00663985"/>
    <w:rsid w:val="00672DDB"/>
    <w:rsid w:val="00681C9C"/>
    <w:rsid w:val="00685E82"/>
    <w:rsid w:val="00686D1F"/>
    <w:rsid w:val="00686EB3"/>
    <w:rsid w:val="006936EC"/>
    <w:rsid w:val="006A4933"/>
    <w:rsid w:val="006A586B"/>
    <w:rsid w:val="006B0B52"/>
    <w:rsid w:val="006B7EF8"/>
    <w:rsid w:val="006B7FEA"/>
    <w:rsid w:val="006D057F"/>
    <w:rsid w:val="006E09E8"/>
    <w:rsid w:val="006F490E"/>
    <w:rsid w:val="006F5452"/>
    <w:rsid w:val="00704997"/>
    <w:rsid w:val="00705BFD"/>
    <w:rsid w:val="00713D19"/>
    <w:rsid w:val="007155DC"/>
    <w:rsid w:val="00716B07"/>
    <w:rsid w:val="007204DF"/>
    <w:rsid w:val="00722EB4"/>
    <w:rsid w:val="00726F0B"/>
    <w:rsid w:val="00736DAA"/>
    <w:rsid w:val="00736EA6"/>
    <w:rsid w:val="00746918"/>
    <w:rsid w:val="007541E3"/>
    <w:rsid w:val="00763109"/>
    <w:rsid w:val="00765237"/>
    <w:rsid w:val="00767280"/>
    <w:rsid w:val="00782AFB"/>
    <w:rsid w:val="007837F8"/>
    <w:rsid w:val="00787B25"/>
    <w:rsid w:val="00792082"/>
    <w:rsid w:val="00793C44"/>
    <w:rsid w:val="007A55B8"/>
    <w:rsid w:val="007B43FA"/>
    <w:rsid w:val="007C7787"/>
    <w:rsid w:val="007D29FD"/>
    <w:rsid w:val="007D314C"/>
    <w:rsid w:val="007D3371"/>
    <w:rsid w:val="007D5C2E"/>
    <w:rsid w:val="007D60BE"/>
    <w:rsid w:val="007E4D4A"/>
    <w:rsid w:val="007E7E53"/>
    <w:rsid w:val="007F1326"/>
    <w:rsid w:val="007F1DF4"/>
    <w:rsid w:val="007F78A7"/>
    <w:rsid w:val="007F7FD6"/>
    <w:rsid w:val="00810FC9"/>
    <w:rsid w:val="00815556"/>
    <w:rsid w:val="00827525"/>
    <w:rsid w:val="00827E22"/>
    <w:rsid w:val="0083415E"/>
    <w:rsid w:val="00836D42"/>
    <w:rsid w:val="008426F6"/>
    <w:rsid w:val="00845742"/>
    <w:rsid w:val="00853A5E"/>
    <w:rsid w:val="00854AE2"/>
    <w:rsid w:val="00864410"/>
    <w:rsid w:val="0086679B"/>
    <w:rsid w:val="0087411E"/>
    <w:rsid w:val="00880CFA"/>
    <w:rsid w:val="00884B58"/>
    <w:rsid w:val="00896C63"/>
    <w:rsid w:val="008A33E7"/>
    <w:rsid w:val="008A3BE2"/>
    <w:rsid w:val="008B32F3"/>
    <w:rsid w:val="008B62D8"/>
    <w:rsid w:val="008B7639"/>
    <w:rsid w:val="008C1A95"/>
    <w:rsid w:val="008C3207"/>
    <w:rsid w:val="008C6D12"/>
    <w:rsid w:val="008E05DD"/>
    <w:rsid w:val="008E3CD1"/>
    <w:rsid w:val="008E5BED"/>
    <w:rsid w:val="008E7EEF"/>
    <w:rsid w:val="008F421D"/>
    <w:rsid w:val="008F58DE"/>
    <w:rsid w:val="008F637D"/>
    <w:rsid w:val="00903779"/>
    <w:rsid w:val="00911BD4"/>
    <w:rsid w:val="00912CCD"/>
    <w:rsid w:val="00913725"/>
    <w:rsid w:val="009167ED"/>
    <w:rsid w:val="009179FF"/>
    <w:rsid w:val="009316CF"/>
    <w:rsid w:val="00932C43"/>
    <w:rsid w:val="0093395D"/>
    <w:rsid w:val="00937056"/>
    <w:rsid w:val="00937F2D"/>
    <w:rsid w:val="00942760"/>
    <w:rsid w:val="00944C17"/>
    <w:rsid w:val="00951B74"/>
    <w:rsid w:val="009567B1"/>
    <w:rsid w:val="00956BDD"/>
    <w:rsid w:val="00963075"/>
    <w:rsid w:val="009634B8"/>
    <w:rsid w:val="00967FAA"/>
    <w:rsid w:val="0097022C"/>
    <w:rsid w:val="009824AA"/>
    <w:rsid w:val="00983430"/>
    <w:rsid w:val="00990B64"/>
    <w:rsid w:val="0099526C"/>
    <w:rsid w:val="00995E5B"/>
    <w:rsid w:val="00996F68"/>
    <w:rsid w:val="009A1A36"/>
    <w:rsid w:val="009A55B8"/>
    <w:rsid w:val="009A5B21"/>
    <w:rsid w:val="009A7131"/>
    <w:rsid w:val="009A7DBC"/>
    <w:rsid w:val="009B06BA"/>
    <w:rsid w:val="009B0855"/>
    <w:rsid w:val="009B701A"/>
    <w:rsid w:val="009B7379"/>
    <w:rsid w:val="009B7819"/>
    <w:rsid w:val="009C03AA"/>
    <w:rsid w:val="009C451A"/>
    <w:rsid w:val="009C783A"/>
    <w:rsid w:val="009D3E10"/>
    <w:rsid w:val="009D5103"/>
    <w:rsid w:val="009E0B31"/>
    <w:rsid w:val="009F0F54"/>
    <w:rsid w:val="009F2AB4"/>
    <w:rsid w:val="009F2D5E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82A0E"/>
    <w:rsid w:val="00A8482A"/>
    <w:rsid w:val="00A90C80"/>
    <w:rsid w:val="00A91975"/>
    <w:rsid w:val="00A91DE7"/>
    <w:rsid w:val="00A920CF"/>
    <w:rsid w:val="00A927DF"/>
    <w:rsid w:val="00A92B55"/>
    <w:rsid w:val="00A92C4E"/>
    <w:rsid w:val="00A9536E"/>
    <w:rsid w:val="00AA5ABA"/>
    <w:rsid w:val="00AB107B"/>
    <w:rsid w:val="00AB11E2"/>
    <w:rsid w:val="00AB13A2"/>
    <w:rsid w:val="00AB3DDC"/>
    <w:rsid w:val="00AB4102"/>
    <w:rsid w:val="00AB7FDE"/>
    <w:rsid w:val="00AD4E24"/>
    <w:rsid w:val="00AE4A7B"/>
    <w:rsid w:val="00AE7032"/>
    <w:rsid w:val="00AE784B"/>
    <w:rsid w:val="00AF22A8"/>
    <w:rsid w:val="00AF46D0"/>
    <w:rsid w:val="00B01B70"/>
    <w:rsid w:val="00B038EB"/>
    <w:rsid w:val="00B039A1"/>
    <w:rsid w:val="00B06524"/>
    <w:rsid w:val="00B07454"/>
    <w:rsid w:val="00B112D0"/>
    <w:rsid w:val="00B215FD"/>
    <w:rsid w:val="00B25679"/>
    <w:rsid w:val="00B31EEB"/>
    <w:rsid w:val="00B32714"/>
    <w:rsid w:val="00B36348"/>
    <w:rsid w:val="00B400D5"/>
    <w:rsid w:val="00B45833"/>
    <w:rsid w:val="00B46EA2"/>
    <w:rsid w:val="00B547E5"/>
    <w:rsid w:val="00B554A1"/>
    <w:rsid w:val="00B60C07"/>
    <w:rsid w:val="00B62890"/>
    <w:rsid w:val="00B66F4F"/>
    <w:rsid w:val="00B84E7E"/>
    <w:rsid w:val="00B914B9"/>
    <w:rsid w:val="00BC11F8"/>
    <w:rsid w:val="00BC17B5"/>
    <w:rsid w:val="00BC17D3"/>
    <w:rsid w:val="00BC1E55"/>
    <w:rsid w:val="00BC4399"/>
    <w:rsid w:val="00BD0F67"/>
    <w:rsid w:val="00BD1A83"/>
    <w:rsid w:val="00BE38E9"/>
    <w:rsid w:val="00BE71E2"/>
    <w:rsid w:val="00BF1346"/>
    <w:rsid w:val="00BF7F30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27C39"/>
    <w:rsid w:val="00C361BD"/>
    <w:rsid w:val="00C371EF"/>
    <w:rsid w:val="00C37D6A"/>
    <w:rsid w:val="00C4297B"/>
    <w:rsid w:val="00C4375A"/>
    <w:rsid w:val="00C471CA"/>
    <w:rsid w:val="00C54D95"/>
    <w:rsid w:val="00C6162C"/>
    <w:rsid w:val="00C62535"/>
    <w:rsid w:val="00C62634"/>
    <w:rsid w:val="00C67F0D"/>
    <w:rsid w:val="00C70D7A"/>
    <w:rsid w:val="00C729BC"/>
    <w:rsid w:val="00C73149"/>
    <w:rsid w:val="00C87937"/>
    <w:rsid w:val="00C9462F"/>
    <w:rsid w:val="00C97264"/>
    <w:rsid w:val="00C97E1C"/>
    <w:rsid w:val="00CA62ED"/>
    <w:rsid w:val="00CB7FFB"/>
    <w:rsid w:val="00CC0B01"/>
    <w:rsid w:val="00CC12C0"/>
    <w:rsid w:val="00CC4D1D"/>
    <w:rsid w:val="00CD3EC8"/>
    <w:rsid w:val="00CE0032"/>
    <w:rsid w:val="00CE31DE"/>
    <w:rsid w:val="00CE4748"/>
    <w:rsid w:val="00CE6E7B"/>
    <w:rsid w:val="00CE73EE"/>
    <w:rsid w:val="00CF0555"/>
    <w:rsid w:val="00CF1BDE"/>
    <w:rsid w:val="00CF1C59"/>
    <w:rsid w:val="00D0174D"/>
    <w:rsid w:val="00D03307"/>
    <w:rsid w:val="00D11066"/>
    <w:rsid w:val="00D12B20"/>
    <w:rsid w:val="00D135B2"/>
    <w:rsid w:val="00D13D28"/>
    <w:rsid w:val="00D20E94"/>
    <w:rsid w:val="00D217CE"/>
    <w:rsid w:val="00D22BA9"/>
    <w:rsid w:val="00D23D4C"/>
    <w:rsid w:val="00D369DE"/>
    <w:rsid w:val="00D376B9"/>
    <w:rsid w:val="00D37A0F"/>
    <w:rsid w:val="00D40BF0"/>
    <w:rsid w:val="00D40DA6"/>
    <w:rsid w:val="00D50A39"/>
    <w:rsid w:val="00D57345"/>
    <w:rsid w:val="00D62BA8"/>
    <w:rsid w:val="00D73A64"/>
    <w:rsid w:val="00D74063"/>
    <w:rsid w:val="00D758A0"/>
    <w:rsid w:val="00D75F6D"/>
    <w:rsid w:val="00D7767F"/>
    <w:rsid w:val="00D81602"/>
    <w:rsid w:val="00D833EB"/>
    <w:rsid w:val="00D835A2"/>
    <w:rsid w:val="00D842B9"/>
    <w:rsid w:val="00D86100"/>
    <w:rsid w:val="00D86998"/>
    <w:rsid w:val="00D96C50"/>
    <w:rsid w:val="00D97046"/>
    <w:rsid w:val="00DA0CCE"/>
    <w:rsid w:val="00DA1CEA"/>
    <w:rsid w:val="00DA26C1"/>
    <w:rsid w:val="00DA4210"/>
    <w:rsid w:val="00DA4BB2"/>
    <w:rsid w:val="00DB022E"/>
    <w:rsid w:val="00DB099A"/>
    <w:rsid w:val="00DB0FAF"/>
    <w:rsid w:val="00DB3B0B"/>
    <w:rsid w:val="00DB5C12"/>
    <w:rsid w:val="00DC3CFE"/>
    <w:rsid w:val="00DC4B6D"/>
    <w:rsid w:val="00DC7FDB"/>
    <w:rsid w:val="00DD14EF"/>
    <w:rsid w:val="00DD2198"/>
    <w:rsid w:val="00DD2207"/>
    <w:rsid w:val="00DD3994"/>
    <w:rsid w:val="00DD456F"/>
    <w:rsid w:val="00DD5E1A"/>
    <w:rsid w:val="00DD7125"/>
    <w:rsid w:val="00DE01CB"/>
    <w:rsid w:val="00DE2F24"/>
    <w:rsid w:val="00DF22F5"/>
    <w:rsid w:val="00E022D7"/>
    <w:rsid w:val="00E155B7"/>
    <w:rsid w:val="00E35391"/>
    <w:rsid w:val="00E37F98"/>
    <w:rsid w:val="00E42767"/>
    <w:rsid w:val="00E439FD"/>
    <w:rsid w:val="00E44087"/>
    <w:rsid w:val="00E45147"/>
    <w:rsid w:val="00E45C3A"/>
    <w:rsid w:val="00E46047"/>
    <w:rsid w:val="00E5686C"/>
    <w:rsid w:val="00E72C80"/>
    <w:rsid w:val="00E74393"/>
    <w:rsid w:val="00E80D53"/>
    <w:rsid w:val="00E86323"/>
    <w:rsid w:val="00EB09E5"/>
    <w:rsid w:val="00EB22B4"/>
    <w:rsid w:val="00EB3B5C"/>
    <w:rsid w:val="00EB673B"/>
    <w:rsid w:val="00EB689B"/>
    <w:rsid w:val="00EC26B8"/>
    <w:rsid w:val="00EC7DE0"/>
    <w:rsid w:val="00ED3CC4"/>
    <w:rsid w:val="00EE779B"/>
    <w:rsid w:val="00EF1792"/>
    <w:rsid w:val="00EF5A9D"/>
    <w:rsid w:val="00F033C4"/>
    <w:rsid w:val="00F04ADC"/>
    <w:rsid w:val="00F04AFF"/>
    <w:rsid w:val="00F05C80"/>
    <w:rsid w:val="00F060D8"/>
    <w:rsid w:val="00F211D9"/>
    <w:rsid w:val="00F2230C"/>
    <w:rsid w:val="00F32559"/>
    <w:rsid w:val="00F36DA5"/>
    <w:rsid w:val="00F3710A"/>
    <w:rsid w:val="00F432BA"/>
    <w:rsid w:val="00F463C3"/>
    <w:rsid w:val="00F53812"/>
    <w:rsid w:val="00F56FAF"/>
    <w:rsid w:val="00F57756"/>
    <w:rsid w:val="00F60DCD"/>
    <w:rsid w:val="00F661BC"/>
    <w:rsid w:val="00F711CC"/>
    <w:rsid w:val="00F718AA"/>
    <w:rsid w:val="00F72F47"/>
    <w:rsid w:val="00F742A9"/>
    <w:rsid w:val="00F74C30"/>
    <w:rsid w:val="00F76AB4"/>
    <w:rsid w:val="00F923CA"/>
    <w:rsid w:val="00F92ECB"/>
    <w:rsid w:val="00F931D6"/>
    <w:rsid w:val="00F97844"/>
    <w:rsid w:val="00FA4BBB"/>
    <w:rsid w:val="00FA5D8B"/>
    <w:rsid w:val="00FA616E"/>
    <w:rsid w:val="00FA672D"/>
    <w:rsid w:val="00FB0A20"/>
    <w:rsid w:val="00FB2AE5"/>
    <w:rsid w:val="00FB45E4"/>
    <w:rsid w:val="00FC0E26"/>
    <w:rsid w:val="00FC3A5C"/>
    <w:rsid w:val="00FC6518"/>
    <w:rsid w:val="00FD068C"/>
    <w:rsid w:val="00FD088B"/>
    <w:rsid w:val="00FD287B"/>
    <w:rsid w:val="00FD435F"/>
    <w:rsid w:val="00FD623A"/>
    <w:rsid w:val="00FD7819"/>
    <w:rsid w:val="00FE41A8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937056"/>
    <w:rPr>
      <w:rFonts w:ascii="Thorndale" w:eastAsia="HG Mincho Light J" w:hAnsi="Thorndal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1F51A-15BF-4040-91A9-D9A7A45BC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303</TotalTime>
  <Pages>3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122</cp:revision>
  <cp:lastPrinted>2021-09-03T12:10:00Z</cp:lastPrinted>
  <dcterms:created xsi:type="dcterms:W3CDTF">2024-09-10T10:32:00Z</dcterms:created>
  <dcterms:modified xsi:type="dcterms:W3CDTF">2024-10-01T12:24:00Z</dcterms:modified>
</cp:coreProperties>
</file>