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2" w:rsidRPr="006B7EF8" w:rsidRDefault="003B16E2" w:rsidP="003B16E2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AB1BA2">
        <w:rPr>
          <w:rFonts w:ascii="Bookman Old Style" w:hAnsi="Bookman Old Style"/>
          <w:color w:val="auto"/>
          <w:sz w:val="20"/>
          <w:szCs w:val="20"/>
        </w:rPr>
        <w:t>62</w:t>
      </w:r>
      <w:r w:rsidR="009351AC">
        <w:rPr>
          <w:rFonts w:ascii="Bookman Old Style" w:hAnsi="Bookman Old Style"/>
          <w:color w:val="auto"/>
          <w:sz w:val="20"/>
          <w:szCs w:val="20"/>
        </w:rPr>
        <w:t>/2024</w:t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bookmarkStart w:id="0" w:name="_GoBack"/>
      <w:bookmarkEnd w:id="0"/>
      <w:r w:rsidR="00AB1BA2">
        <w:rPr>
          <w:rFonts w:ascii="Bookman Old Style" w:hAnsi="Bookman Old Style"/>
          <w:color w:val="auto"/>
          <w:sz w:val="20"/>
          <w:szCs w:val="20"/>
        </w:rPr>
        <w:t>22.10</w:t>
      </w:r>
      <w:r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9351AC">
        <w:rPr>
          <w:rFonts w:ascii="Bookman Old Style" w:hAnsi="Bookman Old Style"/>
          <w:color w:val="auto"/>
          <w:sz w:val="20"/>
          <w:szCs w:val="20"/>
        </w:rPr>
        <w:t>2024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B16E2" w:rsidRPr="00073595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AB1BA2">
        <w:rPr>
          <w:rFonts w:ascii="Bookman Old Style" w:hAnsi="Bookman Old Style"/>
          <w:b/>
          <w:bCs/>
          <w:sz w:val="20"/>
          <w:szCs w:val="20"/>
        </w:rPr>
        <w:t>dostawę antybiotyków, leków ogólnych, leków cytostatycznych, wyrobów medycznych i produktów kosmetycznych</w:t>
      </w:r>
      <w:r>
        <w:rPr>
          <w:rFonts w:ascii="Bookman Old Style" w:hAnsi="Bookman Old Style"/>
          <w:b/>
          <w:sz w:val="20"/>
          <w:szCs w:val="20"/>
        </w:rPr>
        <w:t>.</w:t>
      </w:r>
    </w:p>
    <w:p w:rsidR="003B16E2" w:rsidRPr="00073595" w:rsidRDefault="003B16E2" w:rsidP="003B16E2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3B16E2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A1A36"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>
        <w:rPr>
          <w:rFonts w:ascii="Bookman Old Style" w:hAnsi="Bookman Old Style" w:cs="Arial"/>
          <w:sz w:val="20"/>
          <w:szCs w:val="20"/>
        </w:rPr>
        <w:t>rt zgodnie z kryterium wyboru</w:t>
      </w:r>
      <w:r w:rsidR="00B45DED">
        <w:rPr>
          <w:rFonts w:ascii="Bookman Old Style" w:hAnsi="Bookman Old Style" w:cs="Arial"/>
          <w:sz w:val="20"/>
          <w:szCs w:val="20"/>
        </w:rPr>
        <w:t xml:space="preserve"> -</w:t>
      </w:r>
      <w:r w:rsidR="00B45DED" w:rsidRPr="00B45DED">
        <w:rPr>
          <w:rFonts w:ascii="Bookman Old Style" w:hAnsi="Bookman Old Style" w:cs="Arial"/>
          <w:sz w:val="20"/>
          <w:szCs w:val="20"/>
          <w:u w:val="single"/>
        </w:rPr>
        <w:t xml:space="preserve"> </w:t>
      </w:r>
      <w:r w:rsidR="00B45DED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B45DED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A03B38" w:rsidRPr="00116C09" w:rsidTr="00AB1BA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Nr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6"/>
                <w:szCs w:val="16"/>
              </w:rPr>
            </w:pPr>
            <w:r w:rsidRPr="00116C09">
              <w:rPr>
                <w:rFonts w:ascii="Bookman Old Style" w:eastAsiaTheme="minorHAnsi" w:hAnsi="Bookman Old Style" w:cs="Tahoma"/>
                <w:sz w:val="16"/>
                <w:szCs w:val="16"/>
              </w:rPr>
              <w:t>Nazwa albo imiona i nazw</w:t>
            </w:r>
            <w:r w:rsidRPr="00116C09">
              <w:rPr>
                <w:rFonts w:ascii="Bookman Old Style" w:eastAsia="TimesNewRomanPSMT" w:hAnsi="Bookman Old Style" w:cs="Tahoma"/>
                <w:sz w:val="16"/>
                <w:szCs w:val="16"/>
              </w:rPr>
              <w:t>iska oraz siedziba lub miejsce prowadzonej działalności gospodarczej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albo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miejsce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 xml:space="preserve">Cena 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(zł)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AB1BA2" w:rsidRPr="00116C09" w:rsidTr="00AB1B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A2" w:rsidRPr="00AB1BA2" w:rsidRDefault="00AB1BA2" w:rsidP="00B929A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Medi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-Pro Sp. z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03-371 Warszawa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 010212415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B1BA2" w:rsidRDefault="00AB1BA2" w:rsidP="00B929A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B1BA2" w:rsidRPr="00AB1BA2" w:rsidRDefault="00AB1BA2" w:rsidP="00B929A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Pakiet nr 9 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11 168,00 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BRUTTO: 13 031,94</w:t>
            </w:r>
          </w:p>
        </w:tc>
      </w:tr>
      <w:tr w:rsidR="00AB1BA2" w:rsidRPr="00AB1BA2" w:rsidTr="00AB1B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A2" w:rsidRPr="00AB1BA2" w:rsidRDefault="00AB1BA2" w:rsidP="00B929A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Farmacol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–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Logistyka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40 – 431 Katowice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REGON: 141107266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B1BA2" w:rsidRDefault="00AB1BA2" w:rsidP="00B929A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B1BA2" w:rsidRPr="00AB1BA2" w:rsidRDefault="00AB1BA2" w:rsidP="00B929A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Pakiet nr 4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301 734,50  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BRUTTO: 325 873,26 </w:t>
            </w:r>
          </w:p>
        </w:tc>
      </w:tr>
      <w:tr w:rsidR="00AB1BA2" w:rsidRPr="00AB1BA2" w:rsidTr="00AB1B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A2" w:rsidRPr="00AB1BA2" w:rsidRDefault="00AB1BA2" w:rsidP="00B929A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Servier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Services Sp. z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01-066 Warszawa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 017488416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B1BA2" w:rsidRPr="00AB1BA2" w:rsidRDefault="00AB1BA2" w:rsidP="00B929A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3 037,85  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BRUTTO: 3 280,88 </w:t>
            </w:r>
          </w:p>
        </w:tc>
      </w:tr>
      <w:tr w:rsidR="00AB1BA2" w:rsidRPr="00AB1BA2" w:rsidTr="00AB1B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A2" w:rsidRPr="00AB1BA2" w:rsidRDefault="00AB1BA2" w:rsidP="00B929A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Delfarma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91-222 </w:t>
            </w:r>
            <w:proofErr w:type="spellStart"/>
            <w:r w:rsidRPr="00AB1BA2">
              <w:rPr>
                <w:rFonts w:ascii="Bookman Old Style" w:hAnsi="Bookman Old Style"/>
                <w:sz w:val="18"/>
                <w:szCs w:val="18"/>
              </w:rPr>
              <w:t>Łódź</w:t>
            </w:r>
            <w:proofErr w:type="spellEnd"/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 473206703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B1BA2" w:rsidRPr="00AB1BA2" w:rsidRDefault="00AB1BA2" w:rsidP="00B929A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54 890,00 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BRUTTO: 59 281,20 </w:t>
            </w:r>
          </w:p>
        </w:tc>
      </w:tr>
      <w:tr w:rsidR="00AB1BA2" w:rsidRPr="00AB1BA2" w:rsidTr="00AB1B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A2" w:rsidRPr="00AB1BA2" w:rsidRDefault="00AB1BA2" w:rsidP="00B929A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Urtica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54-613 </w:t>
            </w:r>
            <w:proofErr w:type="spellStart"/>
            <w:r w:rsidRPr="00AB1BA2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 932081801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B1BA2" w:rsidRPr="00AB1BA2" w:rsidRDefault="00AB1BA2" w:rsidP="00B929A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226 800,00 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BRUTTO: 244 944,00</w:t>
            </w:r>
          </w:p>
        </w:tc>
      </w:tr>
      <w:tr w:rsidR="00AB1BA2" w:rsidRPr="00AB1BA2" w:rsidTr="00AB1B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A2" w:rsidRPr="00AB1BA2" w:rsidRDefault="00AB1BA2" w:rsidP="00B929A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Aesculap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Chifa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64-300 </w:t>
            </w:r>
            <w:proofErr w:type="spellStart"/>
            <w:r w:rsidRPr="00AB1BA2">
              <w:rPr>
                <w:rFonts w:ascii="Bookman Old Style" w:hAnsi="Bookman Old Style"/>
                <w:sz w:val="18"/>
                <w:szCs w:val="18"/>
              </w:rPr>
              <w:t>Nowy</w:t>
            </w:r>
            <w:proofErr w:type="spellEnd"/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sz w:val="18"/>
                <w:szCs w:val="18"/>
              </w:rPr>
              <w:t>Tomyśl</w:t>
            </w:r>
            <w:proofErr w:type="spellEnd"/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 : 630002936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B1BA2" w:rsidRPr="00AB1BA2" w:rsidRDefault="00AB1BA2" w:rsidP="00B929A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16 100,00 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BRUTTO: 17 388,00</w:t>
            </w:r>
          </w:p>
        </w:tc>
      </w:tr>
      <w:tr w:rsidR="00AB1BA2" w:rsidRPr="00AB1BA2" w:rsidTr="00AB1BA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A2" w:rsidRPr="00AB1BA2" w:rsidRDefault="00AB1BA2" w:rsidP="00B929A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SALUS INTERNATIONAL Sp. z </w:t>
            </w:r>
            <w:proofErr w:type="spellStart"/>
            <w:r w:rsidRPr="00AB1BA2">
              <w:rPr>
                <w:rFonts w:ascii="Bookman Old Style" w:hAnsi="Bookman Old Style"/>
                <w:sz w:val="18"/>
                <w:szCs w:val="18"/>
              </w:rPr>
              <w:t>o.o</w:t>
            </w:r>
            <w:proofErr w:type="spellEnd"/>
            <w:r w:rsidRPr="00AB1BA2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40-273 Katowice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 271059470</w:t>
            </w: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B1BA2" w:rsidRPr="00AB1BA2" w:rsidRDefault="00AB1BA2" w:rsidP="00B929A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B1BA2" w:rsidRPr="00AB1BA2" w:rsidRDefault="00AB1BA2" w:rsidP="00B929A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Pakiet nr 5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15 819,93  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BRUTTO: 17 085,53  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288 586,40  </w:t>
            </w:r>
          </w:p>
          <w:p w:rsidR="00AB1BA2" w:rsidRPr="00AB1BA2" w:rsidRDefault="00AB1BA2" w:rsidP="009C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BRUTTO: 311 673,31 </w:t>
            </w:r>
          </w:p>
        </w:tc>
      </w:tr>
    </w:tbl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B929AF" w:rsidRPr="00116C09" w:rsidTr="00B929A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9AF" w:rsidRPr="00116C09" w:rsidRDefault="00B929AF" w:rsidP="00B929A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Nr</w:t>
            </w:r>
          </w:p>
          <w:p w:rsidR="00B929AF" w:rsidRPr="00116C09" w:rsidRDefault="00B929AF" w:rsidP="00B929A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29AF" w:rsidRPr="00116C09" w:rsidRDefault="00B929AF" w:rsidP="00B92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6"/>
                <w:szCs w:val="16"/>
              </w:rPr>
            </w:pPr>
            <w:r w:rsidRPr="00116C09">
              <w:rPr>
                <w:rFonts w:ascii="Bookman Old Style" w:eastAsiaTheme="minorHAnsi" w:hAnsi="Bookman Old Style" w:cs="Tahoma"/>
                <w:sz w:val="16"/>
                <w:szCs w:val="16"/>
              </w:rPr>
              <w:t>Nazwa albo imiona i nazw</w:t>
            </w:r>
            <w:r w:rsidRPr="00116C09">
              <w:rPr>
                <w:rFonts w:ascii="Bookman Old Style" w:eastAsia="TimesNewRomanPSMT" w:hAnsi="Bookman Old Style" w:cs="Tahoma"/>
                <w:sz w:val="16"/>
                <w:szCs w:val="16"/>
              </w:rPr>
              <w:t>iska oraz siedziba lub miejsce prowadzonej działalności gospodarczej</w:t>
            </w:r>
          </w:p>
          <w:p w:rsidR="00B929AF" w:rsidRPr="00116C09" w:rsidRDefault="00B929AF" w:rsidP="00B929A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albo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miejsce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9AF" w:rsidRPr="00116C09" w:rsidRDefault="00B929AF" w:rsidP="00B929A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 xml:space="preserve">Cena </w:t>
            </w:r>
          </w:p>
          <w:p w:rsidR="00B929AF" w:rsidRPr="00116C09" w:rsidRDefault="00B929AF" w:rsidP="00B929A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(zł)</w:t>
            </w:r>
          </w:p>
          <w:p w:rsidR="00B929AF" w:rsidRPr="00116C09" w:rsidRDefault="00B929AF" w:rsidP="00B929A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B929AF" w:rsidRPr="00AB1BA2" w:rsidTr="00B929A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B929A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Medi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-Pro Sp. z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03-371 Warszawa</w:t>
            </w: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 010212415</w:t>
            </w:r>
          </w:p>
          <w:p w:rsidR="00B929AF" w:rsidRDefault="00B929AF" w:rsidP="00B929A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29AF" w:rsidRPr="00AB1BA2" w:rsidRDefault="00B929AF" w:rsidP="00B929A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Pakiet nr 9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11 168,00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BRUTTO: 13 031,94</w:t>
            </w:r>
          </w:p>
        </w:tc>
      </w:tr>
      <w:tr w:rsidR="00B929AF" w:rsidRPr="00AB1BA2" w:rsidTr="00B929A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B929A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Farmacol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–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Logistyka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40 – 431 Katowice</w:t>
            </w: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REGON: 141107266</w:t>
            </w:r>
          </w:p>
          <w:p w:rsidR="00B929AF" w:rsidRDefault="00B929AF" w:rsidP="00B929A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29AF" w:rsidRPr="00AB1BA2" w:rsidRDefault="00B929AF" w:rsidP="00B929A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Pakiet nr 4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301 734,50 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BRUTTO: 325 873,26 </w:t>
            </w:r>
          </w:p>
        </w:tc>
      </w:tr>
      <w:tr w:rsidR="00B929AF" w:rsidRPr="00AB1BA2" w:rsidTr="00B929A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B929A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Servier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Services Sp. z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01-066 Warszawa</w:t>
            </w: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 017488416</w:t>
            </w: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B929AF" w:rsidRPr="00AB1BA2" w:rsidRDefault="00B929AF" w:rsidP="00B929A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3 037,85 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BRUTTO: 3 280,88 </w:t>
            </w:r>
          </w:p>
        </w:tc>
      </w:tr>
      <w:tr w:rsidR="00B929AF" w:rsidRPr="00AB1BA2" w:rsidTr="00B929A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B929A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Delfarma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91-222 </w:t>
            </w:r>
            <w:proofErr w:type="spellStart"/>
            <w:r w:rsidRPr="00AB1BA2">
              <w:rPr>
                <w:rFonts w:ascii="Bookman Old Style" w:hAnsi="Bookman Old Style"/>
                <w:sz w:val="18"/>
                <w:szCs w:val="18"/>
              </w:rPr>
              <w:t>Łódź</w:t>
            </w:r>
            <w:proofErr w:type="spellEnd"/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 473206703</w:t>
            </w: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B929AF" w:rsidRPr="00AB1BA2" w:rsidRDefault="00B929AF" w:rsidP="00B929A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54 890,00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BRUTTO: 59 281,20 </w:t>
            </w:r>
          </w:p>
        </w:tc>
      </w:tr>
      <w:tr w:rsidR="00B929AF" w:rsidRPr="00AB1BA2" w:rsidTr="00B929A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B929A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Urtica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54-613 </w:t>
            </w:r>
            <w:proofErr w:type="spellStart"/>
            <w:r w:rsidRPr="00AB1BA2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 932081801</w:t>
            </w: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29AF" w:rsidRDefault="00B929AF" w:rsidP="00B929A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F4470" w:rsidRPr="00AB1BA2" w:rsidRDefault="00BF4470" w:rsidP="00B929A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29AF" w:rsidRPr="00AB1BA2" w:rsidRDefault="00B929AF" w:rsidP="00B929A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16 386,13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BRUTTO: 17 697,03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295 736,60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BRUTTO: 319 395,53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226 800,00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BRUTTO: 244 944,00</w:t>
            </w:r>
          </w:p>
        </w:tc>
      </w:tr>
      <w:tr w:rsidR="00B929AF" w:rsidRPr="00AB1BA2" w:rsidTr="00B929A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B929A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Aesculap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Chifa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64-300 </w:t>
            </w:r>
            <w:proofErr w:type="spellStart"/>
            <w:r w:rsidRPr="00AB1BA2">
              <w:rPr>
                <w:rFonts w:ascii="Bookman Old Style" w:hAnsi="Bookman Old Style"/>
                <w:sz w:val="18"/>
                <w:szCs w:val="18"/>
              </w:rPr>
              <w:t>Nowy</w:t>
            </w:r>
            <w:proofErr w:type="spellEnd"/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sz w:val="18"/>
                <w:szCs w:val="18"/>
              </w:rPr>
              <w:t>Tomyśl</w:t>
            </w:r>
            <w:proofErr w:type="spellEnd"/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 : 630002936</w:t>
            </w: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B929AF" w:rsidRPr="00AB1BA2" w:rsidRDefault="00B929AF" w:rsidP="00B929A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16 100,00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BRUTTO: 17 388,00</w:t>
            </w:r>
          </w:p>
        </w:tc>
      </w:tr>
      <w:tr w:rsidR="00B929AF" w:rsidRPr="00AB1BA2" w:rsidTr="00B929A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B929A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ASCLEPIOS S.A</w:t>
            </w: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50-502 </w:t>
            </w:r>
            <w:proofErr w:type="spellStart"/>
            <w:r w:rsidRPr="00AB1BA2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 272 636 951</w:t>
            </w:r>
          </w:p>
          <w:p w:rsidR="00B929AF" w:rsidRPr="00AB1BA2" w:rsidRDefault="00B929AF" w:rsidP="00B929A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Pakiet nr </w:t>
            </w:r>
            <w:r w:rsidRPr="009C01CA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1</w:t>
            </w:r>
            <w:r w:rsidR="009C01CA" w:rsidRPr="009C01CA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-</w:t>
            </w:r>
            <w:r w:rsidRPr="009C01CA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r w:rsidR="009C01CA" w:rsidRPr="009C01CA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oferta odrzucona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60 500,00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BRUTTO: 65 340,00 </w:t>
            </w:r>
          </w:p>
        </w:tc>
      </w:tr>
      <w:tr w:rsidR="00B929AF" w:rsidRPr="00AB1BA2" w:rsidTr="00B929A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B929A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SALUS INTERNATIONAL Sp. z </w:t>
            </w:r>
            <w:proofErr w:type="spellStart"/>
            <w:r w:rsidRPr="00AB1BA2">
              <w:rPr>
                <w:rFonts w:ascii="Bookman Old Style" w:hAnsi="Bookman Old Style"/>
                <w:sz w:val="18"/>
                <w:szCs w:val="18"/>
              </w:rPr>
              <w:t>o.o</w:t>
            </w:r>
            <w:proofErr w:type="spellEnd"/>
            <w:r w:rsidRPr="00AB1BA2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40-273 Katowice</w:t>
            </w: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 271059470</w:t>
            </w: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B929AF" w:rsidRPr="00AB1BA2" w:rsidRDefault="00B929AF" w:rsidP="00B929A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29AF" w:rsidRPr="00AB1BA2" w:rsidRDefault="00B929AF" w:rsidP="00B929A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Pakiet nr 5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15 819,93 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BRUTTO: 17 085,53 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NETTO: 288 586,40  </w:t>
            </w:r>
          </w:p>
          <w:p w:rsidR="00B929AF" w:rsidRPr="00AB1BA2" w:rsidRDefault="00B929AF" w:rsidP="008E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BRUTTO: 311 673,31 </w:t>
            </w:r>
          </w:p>
        </w:tc>
      </w:tr>
    </w:tbl>
    <w:p w:rsidR="006817A0" w:rsidRDefault="006817A0" w:rsidP="006817A0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6817A0" w:rsidRDefault="006817A0" w:rsidP="006817A0">
      <w:pPr>
        <w:jc w:val="both"/>
        <w:rPr>
          <w:rFonts w:ascii="Verdana" w:hAnsi="Verdana"/>
          <w:sz w:val="18"/>
          <w:szCs w:val="18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Informacja o ofertach odrzuconych:  </w:t>
      </w:r>
      <w:r w:rsidR="00736C3E">
        <w:rPr>
          <w:rFonts w:ascii="Verdana" w:hAnsi="Verdana" w:cs="Arial"/>
          <w:sz w:val="18"/>
          <w:szCs w:val="18"/>
        </w:rPr>
        <w:t>.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3272"/>
        <w:gridCol w:w="5602"/>
      </w:tblGrid>
      <w:tr w:rsidR="00BF4470" w:rsidTr="004D187E">
        <w:trPr>
          <w:trHeight w:val="209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70" w:rsidRPr="00AB1BA2" w:rsidRDefault="00BF4470" w:rsidP="004D187E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B1BA2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70" w:rsidRPr="00AB1BA2" w:rsidRDefault="00BF4470" w:rsidP="004D187E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b/>
                <w:sz w:val="18"/>
                <w:szCs w:val="18"/>
              </w:rPr>
              <w:t>ASCLEPIOS S.A</w:t>
            </w:r>
          </w:p>
          <w:p w:rsidR="00BF4470" w:rsidRPr="00AB1BA2" w:rsidRDefault="00BF4470" w:rsidP="004D187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 xml:space="preserve">50-502 </w:t>
            </w:r>
            <w:proofErr w:type="spellStart"/>
            <w:r w:rsidRPr="00AB1BA2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BF4470" w:rsidRPr="00AB1BA2" w:rsidRDefault="00BF4470" w:rsidP="004D187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B1BA2">
              <w:rPr>
                <w:rFonts w:ascii="Bookman Old Style" w:hAnsi="Bookman Old Style"/>
                <w:sz w:val="18"/>
                <w:szCs w:val="18"/>
              </w:rPr>
              <w:t>REGON 272 636 951</w:t>
            </w:r>
          </w:p>
          <w:p w:rsidR="00BF4470" w:rsidRPr="00AB1BA2" w:rsidRDefault="00BF4470" w:rsidP="004D187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BF4470" w:rsidRDefault="00BF4470" w:rsidP="004D187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F4470" w:rsidRDefault="00BF4470" w:rsidP="004D187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F4470" w:rsidRDefault="00BF4470" w:rsidP="004D187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F4470" w:rsidRDefault="00BF4470" w:rsidP="004D187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F4470" w:rsidRDefault="00BF4470" w:rsidP="004D187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F4470" w:rsidRDefault="00BF4470" w:rsidP="004D187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F4470" w:rsidRPr="00AB1BA2" w:rsidRDefault="00BF4470" w:rsidP="004D187E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</w:pP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B1BA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70" w:rsidRPr="00D23D4C" w:rsidRDefault="00BF4470" w:rsidP="004D187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Bookman Old Style" w:hAnsi="Bookman Old Style" w:cstheme="minorHAnsi"/>
                <w:sz w:val="18"/>
                <w:szCs w:val="18"/>
                <w:u w:val="single"/>
              </w:rPr>
            </w:pPr>
            <w:r w:rsidRPr="00D23D4C">
              <w:rPr>
                <w:rFonts w:ascii="Bookman Old Style" w:hAnsi="Bookman Old Style" w:cstheme="minorHAnsi"/>
                <w:sz w:val="18"/>
                <w:szCs w:val="18"/>
                <w:u w:val="single"/>
              </w:rPr>
              <w:t xml:space="preserve">Zamawiający odrzuca ofertę w zakresie </w:t>
            </w:r>
            <w:r w:rsidRPr="00D23D4C">
              <w:rPr>
                <w:rFonts w:ascii="Bookman Old Style" w:hAnsi="Bookman Old Style" w:cstheme="minorHAnsi"/>
                <w:b/>
                <w:sz w:val="18"/>
                <w:szCs w:val="18"/>
                <w:u w:val="single"/>
              </w:rPr>
              <w:t>pakietu 1</w:t>
            </w:r>
            <w:r w:rsidRPr="00D23D4C">
              <w:rPr>
                <w:rFonts w:ascii="Bookman Old Style" w:hAnsi="Bookman Old Style" w:cstheme="minorHAnsi"/>
                <w:sz w:val="18"/>
                <w:szCs w:val="18"/>
                <w:u w:val="single"/>
              </w:rPr>
              <w:t xml:space="preserve"> na podstawie art. 226 ust. 1 pkt. 8 </w:t>
            </w:r>
            <w:proofErr w:type="spellStart"/>
            <w:r w:rsidRPr="00D23D4C">
              <w:rPr>
                <w:rFonts w:ascii="Bookman Old Style" w:hAnsi="Bookman Old Style" w:cstheme="minorHAnsi"/>
                <w:sz w:val="18"/>
                <w:szCs w:val="18"/>
                <w:u w:val="single"/>
              </w:rPr>
              <w:t>pzp</w:t>
            </w:r>
            <w:proofErr w:type="spellEnd"/>
            <w:r w:rsidRPr="00D23D4C">
              <w:rPr>
                <w:rFonts w:ascii="Bookman Old Style" w:hAnsi="Bookman Old Style" w:cstheme="minorHAnsi"/>
                <w:sz w:val="18"/>
                <w:szCs w:val="18"/>
                <w:u w:val="single"/>
              </w:rPr>
              <w:t>. Treść oferty zawiera rażąco niską cenę w stosunku do przedmiotu zamówienia.</w:t>
            </w:r>
          </w:p>
          <w:p w:rsidR="00BF4470" w:rsidRPr="00D23D4C" w:rsidRDefault="00BF4470" w:rsidP="004D187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theme="minorHAnsi"/>
                <w:sz w:val="18"/>
                <w:szCs w:val="18"/>
              </w:rPr>
            </w:pPr>
            <w:r w:rsidRPr="00D23D4C">
              <w:rPr>
                <w:rFonts w:ascii="Bookman Old Style" w:hAnsi="Bookman Old Style" w:cstheme="minorHAnsi"/>
                <w:sz w:val="18"/>
                <w:szCs w:val="18"/>
              </w:rPr>
              <w:t>Wykonawca na wezwanie Zamawiającego do złożenia wyjaśnień zgo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dnie z art. 224 ust. 1 z dnia 26.09</w:t>
            </w:r>
            <w:r w:rsidRPr="00D23D4C">
              <w:rPr>
                <w:rFonts w:ascii="Bookman Old Style" w:hAnsi="Bookman Old Style" w:cstheme="minorHAnsi"/>
                <w:sz w:val="18"/>
                <w:szCs w:val="18"/>
              </w:rPr>
              <w:t>.2024,  w ogóle ich nie udzielił. Tym samym Wykonawca potwierdził, że treść oferty zawiera rażąco niską cenę.</w:t>
            </w:r>
          </w:p>
          <w:p w:rsidR="00BF4470" w:rsidRDefault="00BF4470" w:rsidP="004D187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</w:p>
        </w:tc>
      </w:tr>
    </w:tbl>
    <w:p w:rsidR="00062BAF" w:rsidRDefault="00062BAF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B61ECB" w:rsidRDefault="006817A0" w:rsidP="00B61ECB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>UNIEWAŻNIENIE POSTĘPOWANIA:</w:t>
      </w:r>
      <w:r w:rsidR="00B61ECB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="00B61ECB">
        <w:rPr>
          <w:rFonts w:ascii="Bookman Old Style" w:hAnsi="Bookman Old Style" w:cs="Arial"/>
          <w:sz w:val="20"/>
          <w:szCs w:val="20"/>
        </w:rPr>
        <w:t xml:space="preserve">W zakresie  pakietu nr – 8  - unieważniono  na podstawie art. 255 pkt. 1 </w:t>
      </w:r>
      <w:proofErr w:type="spellStart"/>
      <w:r w:rsidR="00B61ECB">
        <w:rPr>
          <w:rFonts w:ascii="Bookman Old Style" w:hAnsi="Bookman Old Style" w:cs="Arial"/>
          <w:sz w:val="20"/>
          <w:szCs w:val="20"/>
        </w:rPr>
        <w:t>pzp</w:t>
      </w:r>
      <w:proofErr w:type="spellEnd"/>
      <w:r w:rsidR="00B61ECB">
        <w:rPr>
          <w:rFonts w:ascii="Bookman Old Style" w:hAnsi="Bookman Old Style" w:cs="Arial"/>
          <w:sz w:val="20"/>
          <w:szCs w:val="20"/>
        </w:rPr>
        <w:t>. – nie złożono żadnego wniosku o dopuszczenie do udziału w postępowaniu albo żadnej oferty.</w:t>
      </w:r>
    </w:p>
    <w:p w:rsidR="00EF6344" w:rsidRPr="00FD213D" w:rsidRDefault="00EF6344" w:rsidP="00BF4470">
      <w:pPr>
        <w:rPr>
          <w:rFonts w:ascii="Bookman Old Style" w:hAnsi="Bookman Old Style" w:cs="Arial"/>
          <w:sz w:val="18"/>
          <w:szCs w:val="18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347CB" w:rsidRDefault="008347CB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416FF8" w:rsidRDefault="00416FF8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……………………………………………</w:t>
      </w:r>
    </w:p>
    <w:sectPr w:rsidR="00416FF8" w:rsidSect="00062BAF">
      <w:headerReference w:type="default" r:id="rId8"/>
      <w:footerReference w:type="default" r:id="rId9"/>
      <w:pgSz w:w="11906" w:h="16838" w:code="9"/>
      <w:pgMar w:top="2268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9AF" w:rsidRDefault="00B929AF" w:rsidP="00F92ECB">
      <w:pPr>
        <w:spacing w:after="0" w:line="240" w:lineRule="auto"/>
      </w:pPr>
      <w:r>
        <w:separator/>
      </w:r>
    </w:p>
  </w:endnote>
  <w:endnote w:type="continuationSeparator" w:id="0">
    <w:p w:rsidR="00B929AF" w:rsidRDefault="00B929A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AF" w:rsidRDefault="005673D8">
    <w:pPr>
      <w:pStyle w:val="Stopka"/>
    </w:pPr>
    <w:fldSimple w:instr=" PAGE   \* MERGEFORMAT ">
      <w:r w:rsidR="00CF09AC">
        <w:rPr>
          <w:noProof/>
        </w:rPr>
        <w:t>3</w:t>
      </w:r>
    </w:fldSimple>
    <w:r w:rsidR="00B929A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9AF" w:rsidRDefault="00B929AF" w:rsidP="00F92ECB">
      <w:pPr>
        <w:spacing w:after="0" w:line="240" w:lineRule="auto"/>
      </w:pPr>
      <w:r>
        <w:separator/>
      </w:r>
    </w:p>
  </w:footnote>
  <w:footnote w:type="continuationSeparator" w:id="0">
    <w:p w:rsidR="00B929AF" w:rsidRDefault="00B929A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AF" w:rsidRDefault="00B929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603D"/>
    <w:rsid w:val="00011604"/>
    <w:rsid w:val="00013E35"/>
    <w:rsid w:val="00014757"/>
    <w:rsid w:val="00040593"/>
    <w:rsid w:val="000429D0"/>
    <w:rsid w:val="00042B08"/>
    <w:rsid w:val="00050431"/>
    <w:rsid w:val="000546BB"/>
    <w:rsid w:val="00055CC2"/>
    <w:rsid w:val="00056647"/>
    <w:rsid w:val="00062BAF"/>
    <w:rsid w:val="00072455"/>
    <w:rsid w:val="00073595"/>
    <w:rsid w:val="000859C9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09"/>
    <w:rsid w:val="00116C1D"/>
    <w:rsid w:val="001273B2"/>
    <w:rsid w:val="001308A8"/>
    <w:rsid w:val="001325BF"/>
    <w:rsid w:val="001378E1"/>
    <w:rsid w:val="001430EA"/>
    <w:rsid w:val="001463CB"/>
    <w:rsid w:val="0015040A"/>
    <w:rsid w:val="00151390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86672"/>
    <w:rsid w:val="00191B6A"/>
    <w:rsid w:val="00194295"/>
    <w:rsid w:val="001A01F2"/>
    <w:rsid w:val="001A181F"/>
    <w:rsid w:val="001A2591"/>
    <w:rsid w:val="001A2D74"/>
    <w:rsid w:val="001A346F"/>
    <w:rsid w:val="001B1E6F"/>
    <w:rsid w:val="001D37E9"/>
    <w:rsid w:val="001D5AB8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07E31"/>
    <w:rsid w:val="0021101F"/>
    <w:rsid w:val="002151F1"/>
    <w:rsid w:val="0021656C"/>
    <w:rsid w:val="00226413"/>
    <w:rsid w:val="00231589"/>
    <w:rsid w:val="00232503"/>
    <w:rsid w:val="002360C2"/>
    <w:rsid w:val="00242EB3"/>
    <w:rsid w:val="0024648D"/>
    <w:rsid w:val="00251EDA"/>
    <w:rsid w:val="00260617"/>
    <w:rsid w:val="00261B8E"/>
    <w:rsid w:val="00273580"/>
    <w:rsid w:val="00291655"/>
    <w:rsid w:val="002923A2"/>
    <w:rsid w:val="00295BC9"/>
    <w:rsid w:val="0029678B"/>
    <w:rsid w:val="002A268F"/>
    <w:rsid w:val="002A31B8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2F5F29"/>
    <w:rsid w:val="00301747"/>
    <w:rsid w:val="003034FB"/>
    <w:rsid w:val="0030702B"/>
    <w:rsid w:val="00307963"/>
    <w:rsid w:val="003139E0"/>
    <w:rsid w:val="00327920"/>
    <w:rsid w:val="0033362C"/>
    <w:rsid w:val="00333E94"/>
    <w:rsid w:val="00334EB8"/>
    <w:rsid w:val="00342CD2"/>
    <w:rsid w:val="003451C0"/>
    <w:rsid w:val="00350165"/>
    <w:rsid w:val="00350195"/>
    <w:rsid w:val="00350552"/>
    <w:rsid w:val="003516D1"/>
    <w:rsid w:val="00353055"/>
    <w:rsid w:val="00355112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5D4C"/>
    <w:rsid w:val="003A7512"/>
    <w:rsid w:val="003B16CB"/>
    <w:rsid w:val="003B16E2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4CDB"/>
    <w:rsid w:val="004B6A53"/>
    <w:rsid w:val="004C475C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17BA0"/>
    <w:rsid w:val="005215A1"/>
    <w:rsid w:val="00523954"/>
    <w:rsid w:val="005311DE"/>
    <w:rsid w:val="005407CA"/>
    <w:rsid w:val="00545747"/>
    <w:rsid w:val="005520FC"/>
    <w:rsid w:val="00560F2B"/>
    <w:rsid w:val="0056574D"/>
    <w:rsid w:val="005673D8"/>
    <w:rsid w:val="005704D5"/>
    <w:rsid w:val="00571BCA"/>
    <w:rsid w:val="005773E2"/>
    <w:rsid w:val="005934F1"/>
    <w:rsid w:val="005A0D81"/>
    <w:rsid w:val="005A14BE"/>
    <w:rsid w:val="005A4C92"/>
    <w:rsid w:val="005A5A61"/>
    <w:rsid w:val="005B5FE6"/>
    <w:rsid w:val="005B7A86"/>
    <w:rsid w:val="005D54DE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2773F"/>
    <w:rsid w:val="00630FD9"/>
    <w:rsid w:val="00637B8E"/>
    <w:rsid w:val="006428A5"/>
    <w:rsid w:val="00643491"/>
    <w:rsid w:val="00651279"/>
    <w:rsid w:val="00651F10"/>
    <w:rsid w:val="0065306A"/>
    <w:rsid w:val="00654050"/>
    <w:rsid w:val="006550C8"/>
    <w:rsid w:val="00657D26"/>
    <w:rsid w:val="00662159"/>
    <w:rsid w:val="00663985"/>
    <w:rsid w:val="00672DDB"/>
    <w:rsid w:val="0068162D"/>
    <w:rsid w:val="006817A0"/>
    <w:rsid w:val="00686EB3"/>
    <w:rsid w:val="00687B4A"/>
    <w:rsid w:val="006909C7"/>
    <w:rsid w:val="00690ED1"/>
    <w:rsid w:val="006936EC"/>
    <w:rsid w:val="006A2F1A"/>
    <w:rsid w:val="006A4933"/>
    <w:rsid w:val="006B626D"/>
    <w:rsid w:val="006B7CA4"/>
    <w:rsid w:val="006B7EF8"/>
    <w:rsid w:val="006B7FEA"/>
    <w:rsid w:val="006C29DB"/>
    <w:rsid w:val="006C5B6E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50F0"/>
    <w:rsid w:val="00726F0B"/>
    <w:rsid w:val="00736C3E"/>
    <w:rsid w:val="00736EA6"/>
    <w:rsid w:val="00751F0D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55B8"/>
    <w:rsid w:val="007A712D"/>
    <w:rsid w:val="007B43FA"/>
    <w:rsid w:val="007C10EB"/>
    <w:rsid w:val="007C48FE"/>
    <w:rsid w:val="007C4FFC"/>
    <w:rsid w:val="007C7384"/>
    <w:rsid w:val="007C7787"/>
    <w:rsid w:val="007D29FD"/>
    <w:rsid w:val="007D314C"/>
    <w:rsid w:val="007D3371"/>
    <w:rsid w:val="007E5413"/>
    <w:rsid w:val="007E7E53"/>
    <w:rsid w:val="007F7FD6"/>
    <w:rsid w:val="00807BA8"/>
    <w:rsid w:val="00810FC9"/>
    <w:rsid w:val="00815556"/>
    <w:rsid w:val="0081725E"/>
    <w:rsid w:val="008212D1"/>
    <w:rsid w:val="00827525"/>
    <w:rsid w:val="00827E22"/>
    <w:rsid w:val="008347CB"/>
    <w:rsid w:val="00836D42"/>
    <w:rsid w:val="00837A84"/>
    <w:rsid w:val="008426F6"/>
    <w:rsid w:val="00843F32"/>
    <w:rsid w:val="00845742"/>
    <w:rsid w:val="00851FE3"/>
    <w:rsid w:val="00854963"/>
    <w:rsid w:val="00854AE2"/>
    <w:rsid w:val="00854FF5"/>
    <w:rsid w:val="0086679B"/>
    <w:rsid w:val="0087411E"/>
    <w:rsid w:val="00884B58"/>
    <w:rsid w:val="008861C7"/>
    <w:rsid w:val="00896C63"/>
    <w:rsid w:val="008A33E7"/>
    <w:rsid w:val="008A3BE2"/>
    <w:rsid w:val="008A6B1D"/>
    <w:rsid w:val="008B2620"/>
    <w:rsid w:val="008B40F7"/>
    <w:rsid w:val="008B62D8"/>
    <w:rsid w:val="008B7639"/>
    <w:rsid w:val="008C1A95"/>
    <w:rsid w:val="008C3207"/>
    <w:rsid w:val="008C6D12"/>
    <w:rsid w:val="008E11CC"/>
    <w:rsid w:val="008E1E70"/>
    <w:rsid w:val="008E3CD1"/>
    <w:rsid w:val="008E3FFB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0F64"/>
    <w:rsid w:val="009824AA"/>
    <w:rsid w:val="00983430"/>
    <w:rsid w:val="00986007"/>
    <w:rsid w:val="0099315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1CA"/>
    <w:rsid w:val="009C03AA"/>
    <w:rsid w:val="009C451A"/>
    <w:rsid w:val="009C783A"/>
    <w:rsid w:val="009D3E10"/>
    <w:rsid w:val="009D5103"/>
    <w:rsid w:val="009E0B31"/>
    <w:rsid w:val="009E76D6"/>
    <w:rsid w:val="009F2AB4"/>
    <w:rsid w:val="009F7E51"/>
    <w:rsid w:val="00A02024"/>
    <w:rsid w:val="00A03B38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0BA7"/>
    <w:rsid w:val="00A52383"/>
    <w:rsid w:val="00A533C1"/>
    <w:rsid w:val="00A57FE8"/>
    <w:rsid w:val="00A600C5"/>
    <w:rsid w:val="00A64EFA"/>
    <w:rsid w:val="00A65ED7"/>
    <w:rsid w:val="00A6694A"/>
    <w:rsid w:val="00A674F4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1BA2"/>
    <w:rsid w:val="00AB3DDC"/>
    <w:rsid w:val="00AB7FDE"/>
    <w:rsid w:val="00AD4E24"/>
    <w:rsid w:val="00AE7032"/>
    <w:rsid w:val="00AF46D0"/>
    <w:rsid w:val="00AF6055"/>
    <w:rsid w:val="00AF6FBD"/>
    <w:rsid w:val="00B038EB"/>
    <w:rsid w:val="00B039A1"/>
    <w:rsid w:val="00B215FD"/>
    <w:rsid w:val="00B2191B"/>
    <w:rsid w:val="00B306FE"/>
    <w:rsid w:val="00B31EEB"/>
    <w:rsid w:val="00B32714"/>
    <w:rsid w:val="00B33899"/>
    <w:rsid w:val="00B36348"/>
    <w:rsid w:val="00B400D5"/>
    <w:rsid w:val="00B45833"/>
    <w:rsid w:val="00B45DED"/>
    <w:rsid w:val="00B547E5"/>
    <w:rsid w:val="00B554A1"/>
    <w:rsid w:val="00B55A33"/>
    <w:rsid w:val="00B60C07"/>
    <w:rsid w:val="00B61ECB"/>
    <w:rsid w:val="00B62890"/>
    <w:rsid w:val="00B7104D"/>
    <w:rsid w:val="00B81E04"/>
    <w:rsid w:val="00B84E7E"/>
    <w:rsid w:val="00B929AF"/>
    <w:rsid w:val="00BC1E55"/>
    <w:rsid w:val="00BC4399"/>
    <w:rsid w:val="00BC68DE"/>
    <w:rsid w:val="00BD0F67"/>
    <w:rsid w:val="00BD1A83"/>
    <w:rsid w:val="00BE38E9"/>
    <w:rsid w:val="00BE71E2"/>
    <w:rsid w:val="00BE758C"/>
    <w:rsid w:val="00BF4470"/>
    <w:rsid w:val="00C02B39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197F"/>
    <w:rsid w:val="00CA62ED"/>
    <w:rsid w:val="00CB7712"/>
    <w:rsid w:val="00CB7FFB"/>
    <w:rsid w:val="00CC0B01"/>
    <w:rsid w:val="00CC12C0"/>
    <w:rsid w:val="00CC3CF7"/>
    <w:rsid w:val="00CC4D1D"/>
    <w:rsid w:val="00CE3EFD"/>
    <w:rsid w:val="00CE4748"/>
    <w:rsid w:val="00CF0555"/>
    <w:rsid w:val="00CF09AC"/>
    <w:rsid w:val="00CF1C59"/>
    <w:rsid w:val="00CF5A9B"/>
    <w:rsid w:val="00D03307"/>
    <w:rsid w:val="00D04DAA"/>
    <w:rsid w:val="00D07F00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13BC"/>
    <w:rsid w:val="00DE2F24"/>
    <w:rsid w:val="00DE6866"/>
    <w:rsid w:val="00DE6E06"/>
    <w:rsid w:val="00DF20F3"/>
    <w:rsid w:val="00DF22F5"/>
    <w:rsid w:val="00E04978"/>
    <w:rsid w:val="00E06CFF"/>
    <w:rsid w:val="00E13C92"/>
    <w:rsid w:val="00E30720"/>
    <w:rsid w:val="00E33C2A"/>
    <w:rsid w:val="00E35391"/>
    <w:rsid w:val="00E37F98"/>
    <w:rsid w:val="00E439FD"/>
    <w:rsid w:val="00E45147"/>
    <w:rsid w:val="00E45C3A"/>
    <w:rsid w:val="00E5686C"/>
    <w:rsid w:val="00E776C4"/>
    <w:rsid w:val="00E80D53"/>
    <w:rsid w:val="00E83B35"/>
    <w:rsid w:val="00E84FA7"/>
    <w:rsid w:val="00E86027"/>
    <w:rsid w:val="00E86323"/>
    <w:rsid w:val="00E87B2B"/>
    <w:rsid w:val="00EA0718"/>
    <w:rsid w:val="00EA2BC6"/>
    <w:rsid w:val="00EB09E5"/>
    <w:rsid w:val="00EB22B4"/>
    <w:rsid w:val="00EB673B"/>
    <w:rsid w:val="00EB689B"/>
    <w:rsid w:val="00EB7DC8"/>
    <w:rsid w:val="00EC0DAE"/>
    <w:rsid w:val="00EC26B8"/>
    <w:rsid w:val="00ED3CC4"/>
    <w:rsid w:val="00EE779B"/>
    <w:rsid w:val="00EF1792"/>
    <w:rsid w:val="00EF5A9D"/>
    <w:rsid w:val="00EF6344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346"/>
    <w:rsid w:val="00F56FAF"/>
    <w:rsid w:val="00F57756"/>
    <w:rsid w:val="00F661BC"/>
    <w:rsid w:val="00F718AA"/>
    <w:rsid w:val="00F71E0F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213D"/>
    <w:rsid w:val="00FD435F"/>
    <w:rsid w:val="00FE667A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E05F-1848-4BFF-9D25-61E3098E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390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311</cp:revision>
  <cp:lastPrinted>2023-08-03T05:29:00Z</cp:lastPrinted>
  <dcterms:created xsi:type="dcterms:W3CDTF">2021-09-20T11:56:00Z</dcterms:created>
  <dcterms:modified xsi:type="dcterms:W3CDTF">2024-10-22T09:05:00Z</dcterms:modified>
</cp:coreProperties>
</file>