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01EB0">
      <w:pPr>
        <w:pStyle w:val="Nagwek1"/>
        <w:spacing w:before="120" w:line="240" w:lineRule="auto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FA30B9">
        <w:rPr>
          <w:rFonts w:ascii="Bookman Old Style" w:hAnsi="Bookman Old Style"/>
          <w:color w:val="auto"/>
          <w:sz w:val="20"/>
          <w:szCs w:val="20"/>
        </w:rPr>
        <w:t>70</w:t>
      </w:r>
      <w:r w:rsidR="004E2A81">
        <w:rPr>
          <w:rFonts w:ascii="Bookman Old Style" w:hAnsi="Bookman Old Style"/>
          <w:color w:val="auto"/>
          <w:sz w:val="20"/>
          <w:szCs w:val="20"/>
        </w:rPr>
        <w:t>/2024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B35AB9">
        <w:rPr>
          <w:rFonts w:ascii="Bookman Old Style" w:hAnsi="Bookman Old Style"/>
          <w:color w:val="auto"/>
          <w:sz w:val="20"/>
          <w:szCs w:val="20"/>
        </w:rPr>
        <w:t>15</w:t>
      </w:r>
      <w:bookmarkStart w:id="0" w:name="_GoBack"/>
      <w:bookmarkEnd w:id="0"/>
      <w:r w:rsidR="000C0D60">
        <w:rPr>
          <w:rFonts w:ascii="Bookman Old Style" w:hAnsi="Bookman Old Style"/>
          <w:color w:val="auto"/>
          <w:sz w:val="20"/>
          <w:szCs w:val="20"/>
        </w:rPr>
        <w:t>.11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4E2A81">
        <w:rPr>
          <w:rFonts w:ascii="Bookman Old Style" w:hAnsi="Bookman Old Style"/>
          <w:color w:val="auto"/>
          <w:sz w:val="20"/>
          <w:szCs w:val="20"/>
        </w:rPr>
        <w:t>2024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04757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ED3CC4" w:rsidRPr="009A1A36">
        <w:rPr>
          <w:rFonts w:ascii="Bookman Old Style" w:hAnsi="Bookman Old Style" w:cs="Arial"/>
          <w:b/>
          <w:sz w:val="20"/>
          <w:szCs w:val="20"/>
        </w:rPr>
        <w:t>p</w:t>
      </w:r>
      <w:r w:rsidR="00ED3CC4"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ED3CC4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 xml:space="preserve">trybie </w:t>
      </w:r>
      <w:r w:rsidR="00852441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F71929">
        <w:rPr>
          <w:rFonts w:ascii="Bookman Old Style" w:hAnsi="Bookman Old Style"/>
          <w:b/>
          <w:sz w:val="20"/>
          <w:szCs w:val="20"/>
        </w:rPr>
        <w:t>ś</w:t>
      </w:r>
      <w:r w:rsidR="00F71929" w:rsidRPr="00F71929">
        <w:rPr>
          <w:rFonts w:ascii="Bookman Old Style" w:hAnsi="Bookman Old Style"/>
          <w:b/>
          <w:sz w:val="20"/>
          <w:szCs w:val="20"/>
        </w:rPr>
        <w:t>wiadczenie usług w zakresie przygotowania i dystrybucji całodziennego wyżywienia dla pacjentów WCPIT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096A21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535A80" w:rsidRPr="00535A80" w:rsidRDefault="00535A80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8"/>
          <w:szCs w:val="8"/>
        </w:rPr>
      </w:pPr>
    </w:p>
    <w:tbl>
      <w:tblPr>
        <w:tblW w:w="53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4866"/>
        <w:gridCol w:w="3969"/>
      </w:tblGrid>
      <w:tr w:rsidR="00325CA3" w:rsidTr="0012235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CA3" w:rsidRDefault="00325CA3" w:rsidP="00122359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5CA3" w:rsidRDefault="00325CA3" w:rsidP="00122359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LIDER KONSORCJUM</w:t>
            </w:r>
          </w:p>
          <w:p w:rsidR="00325CA3" w:rsidRDefault="00325CA3" w:rsidP="00122359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Przedsiębiorstwo Usługowo – Handlowe MARTINA CATERING Sp. z </w:t>
            </w:r>
            <w:proofErr w:type="spellStart"/>
            <w:r>
              <w:rPr>
                <w:rFonts w:ascii="Bookman Old Style" w:hAnsi="Bookman Old Style" w:cs="Tahoma"/>
                <w:b/>
                <w:sz w:val="18"/>
                <w:szCs w:val="18"/>
              </w:rPr>
              <w:t>o.o</w:t>
            </w:r>
            <w:proofErr w:type="spellEnd"/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</w:p>
          <w:p w:rsidR="00325CA3" w:rsidRDefault="00325CA3" w:rsidP="0012235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  <w:p w:rsidR="00325CA3" w:rsidRDefault="00325CA3" w:rsidP="0012235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REGON 093221310</w:t>
            </w:r>
          </w:p>
          <w:p w:rsidR="00325CA3" w:rsidRDefault="00325CA3" w:rsidP="0012235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Średnie przedsiębiorstwo</w:t>
            </w:r>
          </w:p>
          <w:p w:rsidR="00325CA3" w:rsidRDefault="00325CA3" w:rsidP="0012235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325CA3" w:rsidRDefault="00325CA3" w:rsidP="00122359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Przedsiębiorstwo </w:t>
            </w:r>
            <w:proofErr w:type="spellStart"/>
            <w:r>
              <w:rPr>
                <w:rFonts w:ascii="Bookman Old Style" w:hAnsi="Bookman Old Style" w:cs="Tahoma"/>
                <w:b/>
                <w:sz w:val="18"/>
                <w:szCs w:val="18"/>
              </w:rPr>
              <w:t>Produkcyjno</w:t>
            </w:r>
            <w:proofErr w:type="spellEnd"/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– Handlowo- Usługowe  Eksport-Import, „MARTINA” Walczak Mirosław</w:t>
            </w:r>
          </w:p>
          <w:p w:rsidR="00325CA3" w:rsidRDefault="00325CA3" w:rsidP="0012235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Żnin</w:t>
            </w:r>
          </w:p>
          <w:p w:rsidR="00325CA3" w:rsidRDefault="00325CA3" w:rsidP="0012235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REGON  090209342</w:t>
            </w:r>
          </w:p>
          <w:p w:rsidR="00325CA3" w:rsidRDefault="00325CA3" w:rsidP="0012235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Małe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CA3" w:rsidRDefault="00325CA3" w:rsidP="0012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Wartość oferty netto 14.392.652,40zł</w:t>
            </w:r>
          </w:p>
          <w:p w:rsidR="00325CA3" w:rsidRDefault="00325CA3" w:rsidP="0012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Wartość oferty brutto </w:t>
            </w: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15.547.165,05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zł</w:t>
            </w:r>
          </w:p>
        </w:tc>
      </w:tr>
    </w:tbl>
    <w:p w:rsidR="0081546B" w:rsidRDefault="0081546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4866"/>
        <w:gridCol w:w="3969"/>
      </w:tblGrid>
      <w:tr w:rsidR="009B42F3" w:rsidTr="009B42F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B42F3" w:rsidRDefault="009B42F3" w:rsidP="009B42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</w:rPr>
            </w:pP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</w:rPr>
            </w:pPr>
          </w:p>
        </w:tc>
      </w:tr>
      <w:tr w:rsidR="009B42F3" w:rsidTr="009B42F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GASTRO-IRENA DZWONNIK-KRYSTMAN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REGON 592254182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Jednoosobowa działalność gospodarcza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F3" w:rsidRPr="00641382" w:rsidRDefault="009B42F3" w:rsidP="009B42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</w:rPr>
            </w:pPr>
            <w:r w:rsidRPr="00641382"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</w:rPr>
              <w:t>Wartość oferty netto 14 988 266,70 zł</w:t>
            </w:r>
          </w:p>
          <w:p w:rsidR="009B42F3" w:rsidRPr="00641382" w:rsidRDefault="009B42F3" w:rsidP="009B42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</w:rPr>
            </w:pPr>
            <w:r w:rsidRPr="00641382"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</w:rPr>
              <w:t xml:space="preserve">Wartość oferty brutto </w:t>
            </w:r>
            <w:r w:rsidRPr="00641382">
              <w:rPr>
                <w:rFonts w:ascii="Bookman Old Style" w:eastAsiaTheme="minorHAnsi" w:hAnsi="Bookman Old Style" w:cs="Tahoma"/>
                <w:b/>
                <w:strike/>
                <w:color w:val="000000"/>
                <w:sz w:val="18"/>
                <w:szCs w:val="18"/>
              </w:rPr>
              <w:t>16 187 328,04</w:t>
            </w:r>
            <w:r w:rsidRPr="00641382"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</w:rPr>
              <w:t xml:space="preserve"> zł</w:t>
            </w:r>
          </w:p>
          <w:p w:rsidR="00254BDA" w:rsidRDefault="00254BDA" w:rsidP="009B42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</w:p>
          <w:p w:rsidR="00254BDA" w:rsidRDefault="00254BDA" w:rsidP="0025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Wartość oferty netto 14 988 266,70 zł</w:t>
            </w:r>
          </w:p>
          <w:p w:rsidR="00254BDA" w:rsidRDefault="00254BDA" w:rsidP="0025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Wartość oferty brutto </w:t>
            </w: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16 187 654,40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9B42F3" w:rsidTr="009B42F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LIDER KONSORCJUM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Przedsiębiorstwo Usługowo – Handlowe MARTINA CATERING Sp. z </w:t>
            </w:r>
            <w:proofErr w:type="spellStart"/>
            <w:r>
              <w:rPr>
                <w:rFonts w:ascii="Bookman Old Style" w:hAnsi="Bookman Old Style" w:cs="Tahoma"/>
                <w:b/>
                <w:sz w:val="18"/>
                <w:szCs w:val="18"/>
              </w:rPr>
              <w:t>o.o</w:t>
            </w:r>
            <w:proofErr w:type="spellEnd"/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REGON 093221310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Średnie przedsiębiorstwo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Przedsiębiorstwo </w:t>
            </w:r>
            <w:proofErr w:type="spellStart"/>
            <w:r>
              <w:rPr>
                <w:rFonts w:ascii="Bookman Old Style" w:hAnsi="Bookman Old Style" w:cs="Tahoma"/>
                <w:b/>
                <w:sz w:val="18"/>
                <w:szCs w:val="18"/>
              </w:rPr>
              <w:t>Produkcyjno</w:t>
            </w:r>
            <w:proofErr w:type="spellEnd"/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– Handlowo- Usługowe  Eksport-Import, „MARTINA” Walczak Mirosław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Żnin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REGON  090209342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Małe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F3" w:rsidRDefault="009B42F3" w:rsidP="009B42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Wartość oferty netto 14.392.652,40zł</w:t>
            </w:r>
          </w:p>
          <w:p w:rsidR="009B42F3" w:rsidRDefault="009B42F3" w:rsidP="009B42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Wartość oferty brutto </w:t>
            </w: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15.547.165,05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zł</w:t>
            </w:r>
          </w:p>
        </w:tc>
      </w:tr>
      <w:tr w:rsidR="009B42F3" w:rsidTr="009B42F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Impel Catering Sp. z o.o. 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Wrocław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REGON: 932139104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Duże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F3" w:rsidRDefault="009B42F3" w:rsidP="009B42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Wartość oferty netto 17.668.531,05 zł Wartość oferty brutto</w:t>
            </w: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 xml:space="preserve"> 19.080.055,35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9B42F3" w:rsidTr="009B42F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NAPRZÓD CATERING Sp. z o. o.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Łódź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REGON 363712430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Duże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F3" w:rsidRPr="00641382" w:rsidRDefault="009B42F3" w:rsidP="009B42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</w:rPr>
            </w:pPr>
            <w:r w:rsidRPr="00641382"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</w:rPr>
              <w:t>Wartość oferty netto 18 537 475,20 zł</w:t>
            </w:r>
          </w:p>
          <w:p w:rsidR="009B42F3" w:rsidRPr="00641382" w:rsidRDefault="009B42F3" w:rsidP="009B42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</w:rPr>
            </w:pPr>
            <w:r w:rsidRPr="00641382"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</w:rPr>
              <w:t xml:space="preserve">Wartość oferty brutto </w:t>
            </w:r>
            <w:r w:rsidRPr="00641382">
              <w:rPr>
                <w:rFonts w:ascii="Bookman Old Style" w:eastAsiaTheme="minorHAnsi" w:hAnsi="Bookman Old Style" w:cs="Tahoma"/>
                <w:b/>
                <w:strike/>
                <w:color w:val="000000"/>
                <w:sz w:val="18"/>
                <w:szCs w:val="18"/>
              </w:rPr>
              <w:t>20 020 473,21</w:t>
            </w:r>
            <w:r w:rsidRPr="00641382"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</w:rPr>
              <w:t xml:space="preserve"> zł</w:t>
            </w:r>
          </w:p>
          <w:p w:rsidR="00641382" w:rsidRDefault="00641382" w:rsidP="009B42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</w:p>
          <w:p w:rsidR="00641382" w:rsidRDefault="00641382" w:rsidP="006413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Wartość oferty netto 18 537 475,20 zł</w:t>
            </w:r>
          </w:p>
          <w:p w:rsidR="00641382" w:rsidRDefault="00641382" w:rsidP="006413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Wartość oferty brutto </w:t>
            </w: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20 022 431,40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9B42F3" w:rsidTr="009B42F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NOWA BOROWIANKA SP. Z O .O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Wronki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REGON 366749409</w:t>
            </w:r>
          </w:p>
          <w:p w:rsidR="009B42F3" w:rsidRDefault="009B42F3" w:rsidP="009B42F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9B42F3" w:rsidRDefault="009B42F3" w:rsidP="009B42F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Mikroprzedsiębiorstwo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F3" w:rsidRPr="00254BDA" w:rsidRDefault="009B42F3" w:rsidP="009B42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</w:rPr>
            </w:pPr>
            <w:r w:rsidRPr="00254BDA"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</w:rPr>
              <w:t>Wartość oferty netto 13 140 230,60</w:t>
            </w:r>
          </w:p>
          <w:p w:rsidR="009B42F3" w:rsidRPr="00254BDA" w:rsidRDefault="009B42F3" w:rsidP="009B42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trike/>
                <w:color w:val="000000"/>
                <w:sz w:val="18"/>
                <w:szCs w:val="18"/>
              </w:rPr>
            </w:pPr>
            <w:r w:rsidRPr="00254BDA"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</w:rPr>
              <w:t xml:space="preserve">Wartość oferty brutto </w:t>
            </w:r>
            <w:r w:rsidRPr="00254BDA">
              <w:rPr>
                <w:rFonts w:ascii="Bookman Old Style" w:eastAsiaTheme="minorHAnsi" w:hAnsi="Bookman Old Style" w:cs="Tahoma"/>
                <w:b/>
                <w:strike/>
                <w:color w:val="000000"/>
                <w:sz w:val="18"/>
                <w:szCs w:val="18"/>
              </w:rPr>
              <w:t>14 192 754,40</w:t>
            </w:r>
          </w:p>
          <w:p w:rsidR="00254BDA" w:rsidRDefault="00254BDA" w:rsidP="009B42F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</w:p>
          <w:p w:rsidR="00254BDA" w:rsidRPr="00254BDA" w:rsidRDefault="00254BDA" w:rsidP="0025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54BD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Wa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rtość oferty netto 13 140 230,55</w:t>
            </w:r>
          </w:p>
          <w:p w:rsidR="00254BDA" w:rsidRDefault="00254BDA" w:rsidP="0025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54BD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War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tość oferty brutto </w:t>
            </w:r>
            <w:r w:rsidRPr="00254BDA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14 192 754,45</w:t>
            </w:r>
          </w:p>
        </w:tc>
      </w:tr>
    </w:tbl>
    <w:p w:rsidR="000A2CBF" w:rsidRDefault="000A2CBF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CD3F16" w:rsidRDefault="00A62F3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 w:rsidRPr="00A62F3B"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p w:rsidR="00A62F3B" w:rsidRDefault="00A62F3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5171BD" w:rsidRPr="005171BD" w:rsidRDefault="005171BD" w:rsidP="005171B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171BD">
        <w:rPr>
          <w:rFonts w:ascii="Bookman Old Style" w:hAnsi="Bookman Old Style" w:cs="Arial"/>
          <w:sz w:val="20"/>
          <w:szCs w:val="20"/>
        </w:rPr>
        <w:t xml:space="preserve">1. Zamawiający działając na podstawie art. 226 ust. 1 pkt 2) lit c) </w:t>
      </w:r>
      <w:proofErr w:type="spellStart"/>
      <w:r w:rsidRPr="005171BD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5171BD">
        <w:rPr>
          <w:rFonts w:ascii="Bookman Old Style" w:hAnsi="Bookman Old Style" w:cs="Arial"/>
          <w:sz w:val="20"/>
          <w:szCs w:val="20"/>
        </w:rPr>
        <w:t xml:space="preserve"> odrzuca ofertę wykonawcy</w:t>
      </w:r>
    </w:p>
    <w:p w:rsidR="005171BD" w:rsidRPr="005171BD" w:rsidRDefault="005171BD" w:rsidP="005171B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171BD">
        <w:rPr>
          <w:rFonts w:ascii="Bookman Old Style" w:hAnsi="Bookman Old Style" w:cs="Arial"/>
          <w:sz w:val="20"/>
          <w:szCs w:val="20"/>
        </w:rPr>
        <w:t>NOWA BOROWIANKA SP. Z O .O</w:t>
      </w:r>
    </w:p>
    <w:p w:rsidR="005171BD" w:rsidRPr="005171BD" w:rsidRDefault="005171BD" w:rsidP="005171B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171BD">
        <w:rPr>
          <w:rFonts w:ascii="Bookman Old Style" w:hAnsi="Bookman Old Style" w:cs="Arial"/>
          <w:sz w:val="20"/>
          <w:szCs w:val="20"/>
        </w:rPr>
        <w:t>Wronki</w:t>
      </w:r>
    </w:p>
    <w:p w:rsidR="005171BD" w:rsidRPr="005171BD" w:rsidRDefault="005171BD" w:rsidP="005171B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171BD">
        <w:rPr>
          <w:rFonts w:ascii="Bookman Old Style" w:hAnsi="Bookman Old Style" w:cs="Arial"/>
          <w:sz w:val="20"/>
          <w:szCs w:val="20"/>
        </w:rPr>
        <w:t>REGON 366749409</w:t>
      </w:r>
    </w:p>
    <w:p w:rsidR="005171BD" w:rsidRPr="005171BD" w:rsidRDefault="005171BD" w:rsidP="005171B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171BD">
        <w:rPr>
          <w:rFonts w:ascii="Bookman Old Style" w:hAnsi="Bookman Old Style" w:cs="Arial"/>
          <w:sz w:val="20"/>
          <w:szCs w:val="20"/>
        </w:rPr>
        <w:t>Wykonawca nie złożył w przew</w:t>
      </w:r>
      <w:r w:rsidR="00953769">
        <w:rPr>
          <w:rFonts w:ascii="Bookman Old Style" w:hAnsi="Bookman Old Style" w:cs="Arial"/>
          <w:sz w:val="20"/>
          <w:szCs w:val="20"/>
        </w:rPr>
        <w:t>idzianym terminie podmiotowego środka</w:t>
      </w:r>
      <w:r w:rsidRPr="005171BD">
        <w:rPr>
          <w:rFonts w:ascii="Bookman Old Style" w:hAnsi="Bookman Old Style" w:cs="Arial"/>
          <w:sz w:val="20"/>
          <w:szCs w:val="20"/>
        </w:rPr>
        <w:t xml:space="preserve"> dowodowego.</w:t>
      </w:r>
    </w:p>
    <w:p w:rsidR="005171BD" w:rsidRPr="005171BD" w:rsidRDefault="005171BD" w:rsidP="005171B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171BD">
        <w:rPr>
          <w:rFonts w:ascii="Bookman Old Style" w:hAnsi="Bookman Old Style" w:cs="Arial"/>
          <w:sz w:val="20"/>
          <w:szCs w:val="20"/>
        </w:rPr>
        <w:t>Uzasadnienie</w:t>
      </w:r>
    </w:p>
    <w:p w:rsidR="005171BD" w:rsidRPr="005171BD" w:rsidRDefault="005171BD" w:rsidP="005171B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171BD">
        <w:rPr>
          <w:rFonts w:ascii="Bookman Old Style" w:hAnsi="Bookman Old Style" w:cs="Arial"/>
          <w:sz w:val="20"/>
          <w:szCs w:val="20"/>
        </w:rPr>
        <w:t xml:space="preserve">Zamawiający opisał wymogi dotyczące </w:t>
      </w:r>
      <w:r w:rsidR="00953769">
        <w:rPr>
          <w:rFonts w:ascii="Bookman Old Style" w:hAnsi="Bookman Old Style" w:cs="Arial"/>
          <w:sz w:val="20"/>
          <w:szCs w:val="20"/>
        </w:rPr>
        <w:t>podmiotowych środków dowodowych w następujący sposób:</w:t>
      </w:r>
    </w:p>
    <w:p w:rsidR="00DC4864" w:rsidRPr="00DC4864" w:rsidRDefault="00DC4864" w:rsidP="00DC486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DC4864">
        <w:rPr>
          <w:rFonts w:ascii="Bookman Old Style" w:hAnsi="Bookman Old Style" w:cs="Arial"/>
          <w:sz w:val="20"/>
          <w:szCs w:val="20"/>
        </w:rPr>
        <w:t xml:space="preserve">O udzielenie zamówienia mogą ubiegać się Wykonawcy, którzy spełniają warunki udziału w postępowaniu, dotyczące: </w:t>
      </w:r>
    </w:p>
    <w:p w:rsidR="00DC4864" w:rsidRPr="00DC4864" w:rsidRDefault="00DC4864" w:rsidP="00DC486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DC4864">
        <w:rPr>
          <w:rFonts w:ascii="Bookman Old Style" w:hAnsi="Bookman Old Style" w:cs="Arial"/>
          <w:sz w:val="20"/>
          <w:szCs w:val="20"/>
        </w:rPr>
        <w:t xml:space="preserve">Zdolności technicznej lub zawodowej </w:t>
      </w:r>
    </w:p>
    <w:p w:rsidR="00DC4864" w:rsidRPr="00DC4864" w:rsidRDefault="00DC4864" w:rsidP="00DC486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DC4864">
        <w:rPr>
          <w:rFonts w:ascii="Bookman Old Style" w:hAnsi="Bookman Old Style" w:cs="Arial"/>
          <w:sz w:val="20"/>
          <w:szCs w:val="20"/>
        </w:rPr>
        <w:t>Warunek ten zostanie uznany za spełniony, jeżeli Wykonawca wykaże, że:</w:t>
      </w:r>
    </w:p>
    <w:p w:rsidR="00DC4864" w:rsidRPr="00DC4864" w:rsidRDefault="00DC4864" w:rsidP="00DC486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DC4864">
        <w:rPr>
          <w:rFonts w:ascii="Bookman Old Style" w:hAnsi="Bookman Old Style" w:cs="Arial"/>
          <w:sz w:val="20"/>
          <w:szCs w:val="20"/>
        </w:rPr>
        <w:t>1)  wykonał lub wykonuje należycie w okresie ostatnich trzech lat przed upływem terminu składania ofert, a jeśli okres prowadzenia działalności jest krótszy - w tym okresie,</w:t>
      </w:r>
    </w:p>
    <w:p w:rsidR="00DC4864" w:rsidRPr="00DC4864" w:rsidRDefault="00DC4864" w:rsidP="00DC486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DC4864">
        <w:rPr>
          <w:rFonts w:ascii="Bookman Old Style" w:hAnsi="Bookman Old Style" w:cs="Arial"/>
          <w:sz w:val="20"/>
          <w:szCs w:val="20"/>
        </w:rPr>
        <w:t xml:space="preserve">- usługi w zakresie codziennego przygotowywania i dostarczania posiłków dla pacjentów  o wartości, co najmniej 4 000 000 zł brutto łącznie, ale nie więcej niż w ramach max 4 umów </w:t>
      </w:r>
    </w:p>
    <w:p w:rsidR="005171BD" w:rsidRPr="005171BD" w:rsidRDefault="00DC4864" w:rsidP="00DC486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DC4864">
        <w:rPr>
          <w:rFonts w:ascii="Bookman Old Style" w:hAnsi="Bookman Old Style" w:cs="Arial"/>
          <w:sz w:val="20"/>
          <w:szCs w:val="20"/>
        </w:rPr>
        <w:t xml:space="preserve"> W przypadku usług wykonywanych – część już zrealizowana musi mieć wskazaną wartość .</w:t>
      </w:r>
    </w:p>
    <w:p w:rsidR="005171BD" w:rsidRPr="005171BD" w:rsidRDefault="005171BD" w:rsidP="005171B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171BD">
        <w:rPr>
          <w:rFonts w:ascii="Bookman Old Style" w:hAnsi="Bookman Old Style" w:cs="Arial"/>
          <w:sz w:val="20"/>
          <w:szCs w:val="20"/>
        </w:rPr>
        <w:t>Załą</w:t>
      </w:r>
      <w:r w:rsidR="00953769">
        <w:rPr>
          <w:rFonts w:ascii="Bookman Old Style" w:hAnsi="Bookman Old Style" w:cs="Arial"/>
          <w:sz w:val="20"/>
          <w:szCs w:val="20"/>
        </w:rPr>
        <w:t>czone do oferty podmiotowe środki dowodowe</w:t>
      </w:r>
      <w:r w:rsidRPr="005171BD">
        <w:rPr>
          <w:rFonts w:ascii="Bookman Old Style" w:hAnsi="Bookman Old Style" w:cs="Arial"/>
          <w:sz w:val="20"/>
          <w:szCs w:val="20"/>
        </w:rPr>
        <w:t xml:space="preserve"> nie </w:t>
      </w:r>
      <w:r w:rsidR="00DC4864">
        <w:rPr>
          <w:rFonts w:ascii="Bookman Old Style" w:hAnsi="Bookman Old Style" w:cs="Arial"/>
          <w:sz w:val="20"/>
          <w:szCs w:val="20"/>
        </w:rPr>
        <w:t>potwierdzały spełnienie tego warunku</w:t>
      </w:r>
      <w:r w:rsidRPr="005171BD">
        <w:rPr>
          <w:rFonts w:ascii="Bookman Old Style" w:hAnsi="Bookman Old Style" w:cs="Arial"/>
          <w:sz w:val="20"/>
          <w:szCs w:val="20"/>
        </w:rPr>
        <w:t>.</w:t>
      </w:r>
    </w:p>
    <w:p w:rsidR="00030CE1" w:rsidRPr="00030CE1" w:rsidRDefault="00DC4864" w:rsidP="00030CE1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W dniu 31.10</w:t>
      </w:r>
      <w:r w:rsidR="005171BD" w:rsidRPr="005171BD">
        <w:rPr>
          <w:rFonts w:ascii="Bookman Old Style" w:hAnsi="Bookman Old Style" w:cs="Arial"/>
          <w:sz w:val="20"/>
          <w:szCs w:val="20"/>
        </w:rPr>
        <w:t>.2024 r. Zamawiaj</w:t>
      </w:r>
      <w:r w:rsidR="00EC07FF">
        <w:rPr>
          <w:rFonts w:ascii="Bookman Old Style" w:hAnsi="Bookman Old Style" w:cs="Arial"/>
          <w:sz w:val="20"/>
          <w:szCs w:val="20"/>
        </w:rPr>
        <w:t>ący działając zgodnie z art. 128 ust 1 i 4</w:t>
      </w:r>
      <w:r w:rsidR="005171BD" w:rsidRPr="005171BD">
        <w:rPr>
          <w:rFonts w:ascii="Bookman Old Style" w:hAnsi="Bookman Old Style" w:cs="Arial"/>
          <w:sz w:val="20"/>
          <w:szCs w:val="20"/>
        </w:rPr>
        <w:t xml:space="preserve"> ustawy </w:t>
      </w:r>
      <w:proofErr w:type="spellStart"/>
      <w:r w:rsidR="005171BD" w:rsidRPr="005171BD">
        <w:rPr>
          <w:rFonts w:ascii="Bookman Old Style" w:hAnsi="Bookman Old Style" w:cs="Arial"/>
          <w:sz w:val="20"/>
          <w:szCs w:val="20"/>
        </w:rPr>
        <w:t>Pzp</w:t>
      </w:r>
      <w:proofErr w:type="spellEnd"/>
      <w:r w:rsidR="005171BD" w:rsidRPr="005171BD">
        <w:rPr>
          <w:rFonts w:ascii="Bookman Old Style" w:hAnsi="Bookman Old Style" w:cs="Arial"/>
          <w:sz w:val="20"/>
          <w:szCs w:val="20"/>
        </w:rPr>
        <w:t xml:space="preserve">, wezwał wykonawcę </w:t>
      </w:r>
      <w:r w:rsidR="00030CE1" w:rsidRPr="00030CE1">
        <w:rPr>
          <w:rFonts w:ascii="Bookman Old Style" w:hAnsi="Bookman Old Style" w:cs="Arial"/>
          <w:sz w:val="20"/>
          <w:szCs w:val="20"/>
        </w:rPr>
        <w:t>do złożenia wyjaśnień oraz poprawienia lub uzupełnienia podmiotowych środków dowodowych, jak niżej.</w:t>
      </w:r>
    </w:p>
    <w:p w:rsidR="005171BD" w:rsidRPr="00030CE1" w:rsidRDefault="00030CE1" w:rsidP="00030CE1">
      <w:pPr>
        <w:pStyle w:val="Akapitzlist"/>
        <w:numPr>
          <w:ilvl w:val="0"/>
          <w:numId w:val="4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30CE1">
        <w:rPr>
          <w:rFonts w:ascii="Bookman Old Style" w:hAnsi="Bookman Old Style" w:cs="Arial"/>
          <w:sz w:val="20"/>
          <w:szCs w:val="20"/>
        </w:rPr>
        <w:lastRenderedPageBreak/>
        <w:t>W zakresie pozycji 1 wykazu usług (Świadczenie usług w zakresie przygotowania i dystrybucji całodziennego wyżywienia dla pacjentów – szpital w</w:t>
      </w:r>
      <w:r w:rsidR="0067598F">
        <w:rPr>
          <w:rFonts w:ascii="Bookman Old Style" w:hAnsi="Bookman Old Style" w:cs="Arial"/>
          <w:sz w:val="20"/>
          <w:szCs w:val="20"/>
        </w:rPr>
        <w:t xml:space="preserve"> Szamotułach) zamawiający zwrócił</w:t>
      </w:r>
      <w:r w:rsidRPr="00030CE1">
        <w:rPr>
          <w:rFonts w:ascii="Bookman Old Style" w:hAnsi="Bookman Old Style" w:cs="Arial"/>
          <w:sz w:val="20"/>
          <w:szCs w:val="20"/>
        </w:rPr>
        <w:t xml:space="preserve"> się z prośbą o wyjaśnienie oraz poprawienie lub uzupełnienie treści wykazu o informację, w jakim okresie i na jaką kwotę była realizowana umowa, na którą powołuje się wykonawca i czy zakres umowy obejmuje  tzw. „Dobry posiłek”.</w:t>
      </w:r>
    </w:p>
    <w:p w:rsidR="00030CE1" w:rsidRDefault="00030CE1" w:rsidP="00030CE1">
      <w:pPr>
        <w:pStyle w:val="Akapitzlist"/>
        <w:numPr>
          <w:ilvl w:val="0"/>
          <w:numId w:val="4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30CE1">
        <w:rPr>
          <w:rFonts w:ascii="Bookman Old Style" w:hAnsi="Bookman Old Style" w:cs="Arial"/>
          <w:sz w:val="20"/>
          <w:szCs w:val="20"/>
        </w:rPr>
        <w:t>W zakresie pozycji 2 wykazu usług (Świadczenie usług w zakresie przygotowania i dystrybucji całodziennego wyżywienia dla pacjentów – szpital w M</w:t>
      </w:r>
      <w:r w:rsidR="0067598F">
        <w:rPr>
          <w:rFonts w:ascii="Bookman Old Style" w:hAnsi="Bookman Old Style" w:cs="Arial"/>
          <w:sz w:val="20"/>
          <w:szCs w:val="20"/>
        </w:rPr>
        <w:t>iędzychodzie) zamawiający zwrócił</w:t>
      </w:r>
      <w:r w:rsidRPr="00030CE1">
        <w:rPr>
          <w:rFonts w:ascii="Bookman Old Style" w:hAnsi="Bookman Old Style" w:cs="Arial"/>
          <w:sz w:val="20"/>
          <w:szCs w:val="20"/>
        </w:rPr>
        <w:t xml:space="preserve"> się z prośbą o wyjaśnienie oraz poprawienie lub uzupełnienie treści wykazu o informację, w jakim okresie i na jaką kwotę była realizowana umowa, na którą powołuje się wykonawca i czy zakres umowy obejmuje  tzw. „Dobry posiłek”.</w:t>
      </w:r>
    </w:p>
    <w:p w:rsidR="00030CE1" w:rsidRPr="00030CE1" w:rsidRDefault="00030CE1" w:rsidP="00030CE1">
      <w:pPr>
        <w:pStyle w:val="Akapitzlist"/>
        <w:numPr>
          <w:ilvl w:val="0"/>
          <w:numId w:val="4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30CE1">
        <w:rPr>
          <w:rFonts w:ascii="Bookman Old Style" w:hAnsi="Bookman Old Style" w:cs="Arial"/>
          <w:sz w:val="20"/>
          <w:szCs w:val="20"/>
        </w:rPr>
        <w:t>W zakresie pozycji 3 wykazu usług (Świadczenie usług w zakresie przygotowania i dystrybucji całodziennego wyżywienia dla pacjentów - szpital w Puszczykowie), zamawiają</w:t>
      </w:r>
      <w:r w:rsidR="0067598F">
        <w:rPr>
          <w:rFonts w:ascii="Bookman Old Style" w:hAnsi="Bookman Old Style" w:cs="Arial"/>
          <w:sz w:val="20"/>
          <w:szCs w:val="20"/>
        </w:rPr>
        <w:t>cy zwrócił</w:t>
      </w:r>
      <w:r w:rsidRPr="00030CE1">
        <w:rPr>
          <w:rFonts w:ascii="Bookman Old Style" w:hAnsi="Bookman Old Style" w:cs="Arial"/>
          <w:sz w:val="20"/>
          <w:szCs w:val="20"/>
        </w:rPr>
        <w:t xml:space="preserve"> się z prośbą o wyjaśnienie oraz poprawienie lub uzupełnienie treści wykazu o informację, w jakim okresie i na jaką kwotę była realizowana umowa i czy zakres umowy obejmuje tzw. „Dobry posiłek”.</w:t>
      </w:r>
    </w:p>
    <w:p w:rsidR="00030CE1" w:rsidRPr="00030CE1" w:rsidRDefault="00030CE1" w:rsidP="00030CE1">
      <w:pPr>
        <w:pStyle w:val="Akapitzlist"/>
        <w:tabs>
          <w:tab w:val="right" w:pos="-3544"/>
        </w:tabs>
        <w:spacing w:line="360" w:lineRule="auto"/>
        <w:ind w:left="147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Zamawiający wezwał</w:t>
      </w:r>
      <w:r w:rsidRPr="00030CE1">
        <w:rPr>
          <w:rFonts w:ascii="Bookman Old Style" w:hAnsi="Bookman Old Style" w:cs="Arial"/>
          <w:sz w:val="20"/>
          <w:szCs w:val="20"/>
        </w:rPr>
        <w:t xml:space="preserve"> też do załączenia dowodu, że usług</w:t>
      </w:r>
      <w:r w:rsidR="0067598F">
        <w:rPr>
          <w:rFonts w:ascii="Bookman Old Style" w:hAnsi="Bookman Old Style" w:cs="Arial"/>
          <w:sz w:val="20"/>
          <w:szCs w:val="20"/>
        </w:rPr>
        <w:t xml:space="preserve">a </w:t>
      </w:r>
      <w:r w:rsidRPr="00030CE1">
        <w:rPr>
          <w:rFonts w:ascii="Bookman Old Style" w:hAnsi="Bookman Old Style" w:cs="Arial"/>
          <w:sz w:val="20"/>
          <w:szCs w:val="20"/>
        </w:rPr>
        <w:t>świadczona była należycie.</w:t>
      </w:r>
    </w:p>
    <w:p w:rsidR="00A62F3B" w:rsidRPr="005171BD" w:rsidRDefault="005171BD" w:rsidP="005171B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171BD">
        <w:rPr>
          <w:rFonts w:ascii="Bookman Old Style" w:hAnsi="Bookman Old Style" w:cs="Arial"/>
          <w:sz w:val="20"/>
          <w:szCs w:val="20"/>
        </w:rPr>
        <w:t>W wyznaczonym przez Zamawi</w:t>
      </w:r>
      <w:r w:rsidR="00EF4A2F">
        <w:rPr>
          <w:rFonts w:ascii="Bookman Old Style" w:hAnsi="Bookman Old Style" w:cs="Arial"/>
          <w:sz w:val="20"/>
          <w:szCs w:val="20"/>
        </w:rPr>
        <w:t>ającego terminie, tj. do dnia 05.11</w:t>
      </w:r>
      <w:r w:rsidRPr="005171BD">
        <w:rPr>
          <w:rFonts w:ascii="Bookman Old Style" w:hAnsi="Bookman Old Style" w:cs="Arial"/>
          <w:sz w:val="20"/>
          <w:szCs w:val="20"/>
        </w:rPr>
        <w:t xml:space="preserve">.2024 r. Wykonawca nie uzupełnił </w:t>
      </w:r>
      <w:r w:rsidR="00BE6A92" w:rsidRPr="00BE6A92">
        <w:rPr>
          <w:rFonts w:ascii="Bookman Old Style" w:hAnsi="Bookman Old Style" w:cs="Arial"/>
          <w:sz w:val="20"/>
          <w:szCs w:val="20"/>
        </w:rPr>
        <w:t>podmiotowego środka dowodowego</w:t>
      </w:r>
      <w:r w:rsidRPr="005171BD">
        <w:rPr>
          <w:rFonts w:ascii="Bookman Old Style" w:hAnsi="Bookman Old Style" w:cs="Arial"/>
          <w:sz w:val="20"/>
          <w:szCs w:val="20"/>
        </w:rPr>
        <w:t>.</w:t>
      </w: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301EB0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17" w:rsidRDefault="005E3F17" w:rsidP="00F92ECB">
      <w:pPr>
        <w:spacing w:after="0" w:line="240" w:lineRule="auto"/>
      </w:pPr>
      <w:r>
        <w:separator/>
      </w:r>
    </w:p>
  </w:endnote>
  <w:endnote w:type="continuationSeparator" w:id="0">
    <w:p w:rsidR="005E3F17" w:rsidRDefault="005E3F1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EE01A1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B35AB9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1F51011" wp14:editId="0176053E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17" w:rsidRDefault="005E3F17" w:rsidP="00F92ECB">
      <w:pPr>
        <w:spacing w:after="0" w:line="240" w:lineRule="auto"/>
      </w:pPr>
      <w:r>
        <w:separator/>
      </w:r>
    </w:p>
  </w:footnote>
  <w:footnote w:type="continuationSeparator" w:id="0">
    <w:p w:rsidR="005E3F17" w:rsidRDefault="005E3F1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671914" wp14:editId="4739DD8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95C1A1A"/>
    <w:multiLevelType w:val="hybridMultilevel"/>
    <w:tmpl w:val="286AB092"/>
    <w:lvl w:ilvl="0" w:tplc="ADA401B0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30CE1"/>
    <w:rsid w:val="000429D0"/>
    <w:rsid w:val="00042B08"/>
    <w:rsid w:val="00047574"/>
    <w:rsid w:val="00050431"/>
    <w:rsid w:val="00051AC5"/>
    <w:rsid w:val="000546BB"/>
    <w:rsid w:val="00056647"/>
    <w:rsid w:val="000604BB"/>
    <w:rsid w:val="00072455"/>
    <w:rsid w:val="00081E27"/>
    <w:rsid w:val="0008359B"/>
    <w:rsid w:val="0009348B"/>
    <w:rsid w:val="00096A21"/>
    <w:rsid w:val="00097519"/>
    <w:rsid w:val="000A0BE4"/>
    <w:rsid w:val="000A2CBF"/>
    <w:rsid w:val="000A4429"/>
    <w:rsid w:val="000A7BAB"/>
    <w:rsid w:val="000B2928"/>
    <w:rsid w:val="000B4481"/>
    <w:rsid w:val="000C0C42"/>
    <w:rsid w:val="000C0D60"/>
    <w:rsid w:val="000C10A5"/>
    <w:rsid w:val="000D0429"/>
    <w:rsid w:val="000D0C67"/>
    <w:rsid w:val="000D1B98"/>
    <w:rsid w:val="000D376F"/>
    <w:rsid w:val="000D6F32"/>
    <w:rsid w:val="000E513B"/>
    <w:rsid w:val="000E5497"/>
    <w:rsid w:val="000E5DA2"/>
    <w:rsid w:val="000F24E5"/>
    <w:rsid w:val="000F3536"/>
    <w:rsid w:val="000F393D"/>
    <w:rsid w:val="000F6C73"/>
    <w:rsid w:val="000F7E13"/>
    <w:rsid w:val="001100BA"/>
    <w:rsid w:val="00112EA5"/>
    <w:rsid w:val="00116C1D"/>
    <w:rsid w:val="00117383"/>
    <w:rsid w:val="00124771"/>
    <w:rsid w:val="001273B2"/>
    <w:rsid w:val="001308A8"/>
    <w:rsid w:val="00137604"/>
    <w:rsid w:val="001378E1"/>
    <w:rsid w:val="00140B3A"/>
    <w:rsid w:val="001430EA"/>
    <w:rsid w:val="00143DD6"/>
    <w:rsid w:val="00144969"/>
    <w:rsid w:val="001463CB"/>
    <w:rsid w:val="0015040A"/>
    <w:rsid w:val="00157DDC"/>
    <w:rsid w:val="001617DF"/>
    <w:rsid w:val="0016228E"/>
    <w:rsid w:val="001629DD"/>
    <w:rsid w:val="0016787F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A6406"/>
    <w:rsid w:val="001B1D46"/>
    <w:rsid w:val="001B1DF3"/>
    <w:rsid w:val="001C1352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1F60BD"/>
    <w:rsid w:val="0020288A"/>
    <w:rsid w:val="0021101F"/>
    <w:rsid w:val="002151F1"/>
    <w:rsid w:val="00215882"/>
    <w:rsid w:val="0021656C"/>
    <w:rsid w:val="00226413"/>
    <w:rsid w:val="00232503"/>
    <w:rsid w:val="002360C2"/>
    <w:rsid w:val="00243B40"/>
    <w:rsid w:val="0024648D"/>
    <w:rsid w:val="00251EDA"/>
    <w:rsid w:val="00254BDA"/>
    <w:rsid w:val="00260617"/>
    <w:rsid w:val="00261B8E"/>
    <w:rsid w:val="00263F60"/>
    <w:rsid w:val="00273580"/>
    <w:rsid w:val="00281F22"/>
    <w:rsid w:val="00287534"/>
    <w:rsid w:val="00291655"/>
    <w:rsid w:val="00293479"/>
    <w:rsid w:val="00295BC9"/>
    <w:rsid w:val="0029678B"/>
    <w:rsid w:val="002A268F"/>
    <w:rsid w:val="002A6834"/>
    <w:rsid w:val="002B0515"/>
    <w:rsid w:val="002B1BDF"/>
    <w:rsid w:val="002B4320"/>
    <w:rsid w:val="002B442B"/>
    <w:rsid w:val="002B4ADB"/>
    <w:rsid w:val="002B6F4B"/>
    <w:rsid w:val="002B794F"/>
    <w:rsid w:val="002C0E09"/>
    <w:rsid w:val="002D4198"/>
    <w:rsid w:val="002D5359"/>
    <w:rsid w:val="002D582C"/>
    <w:rsid w:val="002E5F09"/>
    <w:rsid w:val="00301747"/>
    <w:rsid w:val="00301EB0"/>
    <w:rsid w:val="003024F3"/>
    <w:rsid w:val="003034FB"/>
    <w:rsid w:val="00307963"/>
    <w:rsid w:val="003139E0"/>
    <w:rsid w:val="003257DE"/>
    <w:rsid w:val="00325CA3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344A"/>
    <w:rsid w:val="0035370A"/>
    <w:rsid w:val="00354EF1"/>
    <w:rsid w:val="00355112"/>
    <w:rsid w:val="0036019C"/>
    <w:rsid w:val="0036101E"/>
    <w:rsid w:val="003702D5"/>
    <w:rsid w:val="003703A8"/>
    <w:rsid w:val="00372080"/>
    <w:rsid w:val="00372518"/>
    <w:rsid w:val="00377213"/>
    <w:rsid w:val="003815F1"/>
    <w:rsid w:val="00381813"/>
    <w:rsid w:val="00382AA3"/>
    <w:rsid w:val="00390687"/>
    <w:rsid w:val="00390D13"/>
    <w:rsid w:val="00390D5C"/>
    <w:rsid w:val="00395D4C"/>
    <w:rsid w:val="003A3AD1"/>
    <w:rsid w:val="003B4C4F"/>
    <w:rsid w:val="003C53B5"/>
    <w:rsid w:val="003C5935"/>
    <w:rsid w:val="003C76E6"/>
    <w:rsid w:val="003D364C"/>
    <w:rsid w:val="003D4060"/>
    <w:rsid w:val="003D56A7"/>
    <w:rsid w:val="003D5977"/>
    <w:rsid w:val="003D6FD1"/>
    <w:rsid w:val="003E0DB7"/>
    <w:rsid w:val="003E0E0A"/>
    <w:rsid w:val="003E1CA8"/>
    <w:rsid w:val="003E65AC"/>
    <w:rsid w:val="003E70C8"/>
    <w:rsid w:val="003E7FB0"/>
    <w:rsid w:val="003F36D9"/>
    <w:rsid w:val="003F65E1"/>
    <w:rsid w:val="003F74B1"/>
    <w:rsid w:val="0040350E"/>
    <w:rsid w:val="00410AE8"/>
    <w:rsid w:val="0041114D"/>
    <w:rsid w:val="00417EC7"/>
    <w:rsid w:val="00420881"/>
    <w:rsid w:val="00421414"/>
    <w:rsid w:val="004305E6"/>
    <w:rsid w:val="00436282"/>
    <w:rsid w:val="004436A9"/>
    <w:rsid w:val="004438E2"/>
    <w:rsid w:val="00444FED"/>
    <w:rsid w:val="004658C2"/>
    <w:rsid w:val="0046596C"/>
    <w:rsid w:val="004667F0"/>
    <w:rsid w:val="00471BA3"/>
    <w:rsid w:val="00471C3D"/>
    <w:rsid w:val="0047744B"/>
    <w:rsid w:val="00480DBE"/>
    <w:rsid w:val="00481013"/>
    <w:rsid w:val="00482E59"/>
    <w:rsid w:val="00496459"/>
    <w:rsid w:val="004A1D75"/>
    <w:rsid w:val="004A614D"/>
    <w:rsid w:val="004A7992"/>
    <w:rsid w:val="004B2040"/>
    <w:rsid w:val="004B389B"/>
    <w:rsid w:val="004B3B55"/>
    <w:rsid w:val="004C79FC"/>
    <w:rsid w:val="004D536D"/>
    <w:rsid w:val="004D55BE"/>
    <w:rsid w:val="004D6A6B"/>
    <w:rsid w:val="004D7011"/>
    <w:rsid w:val="004E2A81"/>
    <w:rsid w:val="004E755B"/>
    <w:rsid w:val="004F2170"/>
    <w:rsid w:val="004F2F13"/>
    <w:rsid w:val="004F47BE"/>
    <w:rsid w:val="004F6BD3"/>
    <w:rsid w:val="004F6CC5"/>
    <w:rsid w:val="004F7089"/>
    <w:rsid w:val="00501FC2"/>
    <w:rsid w:val="005029BE"/>
    <w:rsid w:val="00506CFE"/>
    <w:rsid w:val="00515236"/>
    <w:rsid w:val="005171BD"/>
    <w:rsid w:val="005171D9"/>
    <w:rsid w:val="005215A1"/>
    <w:rsid w:val="00530DC5"/>
    <w:rsid w:val="005311DE"/>
    <w:rsid w:val="00535A80"/>
    <w:rsid w:val="00537CBC"/>
    <w:rsid w:val="005401BD"/>
    <w:rsid w:val="005407CA"/>
    <w:rsid w:val="00542E98"/>
    <w:rsid w:val="00545747"/>
    <w:rsid w:val="005520FC"/>
    <w:rsid w:val="00556512"/>
    <w:rsid w:val="00560F2B"/>
    <w:rsid w:val="0056574D"/>
    <w:rsid w:val="00572BE5"/>
    <w:rsid w:val="0057362D"/>
    <w:rsid w:val="00574D3E"/>
    <w:rsid w:val="0058448F"/>
    <w:rsid w:val="005934F1"/>
    <w:rsid w:val="00595479"/>
    <w:rsid w:val="005A5A61"/>
    <w:rsid w:val="005B5FE6"/>
    <w:rsid w:val="005B7A86"/>
    <w:rsid w:val="005C0FF6"/>
    <w:rsid w:val="005E18CF"/>
    <w:rsid w:val="005E1DE2"/>
    <w:rsid w:val="005E3F17"/>
    <w:rsid w:val="005E40A7"/>
    <w:rsid w:val="005E4292"/>
    <w:rsid w:val="005F02CB"/>
    <w:rsid w:val="005F13E1"/>
    <w:rsid w:val="005F2F6F"/>
    <w:rsid w:val="005F5F57"/>
    <w:rsid w:val="005F64C4"/>
    <w:rsid w:val="005F69FC"/>
    <w:rsid w:val="00600361"/>
    <w:rsid w:val="006007A0"/>
    <w:rsid w:val="00601729"/>
    <w:rsid w:val="0060225D"/>
    <w:rsid w:val="00603293"/>
    <w:rsid w:val="00605620"/>
    <w:rsid w:val="006074BB"/>
    <w:rsid w:val="00607D44"/>
    <w:rsid w:val="00611962"/>
    <w:rsid w:val="0061457C"/>
    <w:rsid w:val="00614F4B"/>
    <w:rsid w:val="0062128F"/>
    <w:rsid w:val="00621691"/>
    <w:rsid w:val="006273DD"/>
    <w:rsid w:val="00630FD9"/>
    <w:rsid w:val="00637B8E"/>
    <w:rsid w:val="00641382"/>
    <w:rsid w:val="006428A5"/>
    <w:rsid w:val="00651279"/>
    <w:rsid w:val="00654050"/>
    <w:rsid w:val="006550C8"/>
    <w:rsid w:val="00655B2A"/>
    <w:rsid w:val="00662159"/>
    <w:rsid w:val="00663985"/>
    <w:rsid w:val="00672DDB"/>
    <w:rsid w:val="0067598F"/>
    <w:rsid w:val="00686EB3"/>
    <w:rsid w:val="006936EC"/>
    <w:rsid w:val="006A4933"/>
    <w:rsid w:val="006B7EF8"/>
    <w:rsid w:val="006B7FEA"/>
    <w:rsid w:val="006C26E3"/>
    <w:rsid w:val="006C4241"/>
    <w:rsid w:val="006D0806"/>
    <w:rsid w:val="006E09E8"/>
    <w:rsid w:val="006F490E"/>
    <w:rsid w:val="006F5452"/>
    <w:rsid w:val="007000AD"/>
    <w:rsid w:val="00704997"/>
    <w:rsid w:val="00705BFD"/>
    <w:rsid w:val="00706CC0"/>
    <w:rsid w:val="007155DC"/>
    <w:rsid w:val="00722EB4"/>
    <w:rsid w:val="00726003"/>
    <w:rsid w:val="00726F0B"/>
    <w:rsid w:val="00736EA6"/>
    <w:rsid w:val="00763109"/>
    <w:rsid w:val="00765237"/>
    <w:rsid w:val="00767280"/>
    <w:rsid w:val="0077141F"/>
    <w:rsid w:val="00771EB5"/>
    <w:rsid w:val="00782AFB"/>
    <w:rsid w:val="007837F8"/>
    <w:rsid w:val="007842EB"/>
    <w:rsid w:val="00787B25"/>
    <w:rsid w:val="00792082"/>
    <w:rsid w:val="00793C44"/>
    <w:rsid w:val="007A55B8"/>
    <w:rsid w:val="007B43FA"/>
    <w:rsid w:val="007C7787"/>
    <w:rsid w:val="007D29FD"/>
    <w:rsid w:val="007D314C"/>
    <w:rsid w:val="007D3371"/>
    <w:rsid w:val="007E4D4A"/>
    <w:rsid w:val="007E7E53"/>
    <w:rsid w:val="007F7FD6"/>
    <w:rsid w:val="0080079F"/>
    <w:rsid w:val="00810FC9"/>
    <w:rsid w:val="00812BF2"/>
    <w:rsid w:val="0081546B"/>
    <w:rsid w:val="00815556"/>
    <w:rsid w:val="0081683F"/>
    <w:rsid w:val="00827525"/>
    <w:rsid w:val="00827E22"/>
    <w:rsid w:val="0083415E"/>
    <w:rsid w:val="00836D42"/>
    <w:rsid w:val="00841A7D"/>
    <w:rsid w:val="008426F6"/>
    <w:rsid w:val="00845742"/>
    <w:rsid w:val="00852441"/>
    <w:rsid w:val="00854AE2"/>
    <w:rsid w:val="00864410"/>
    <w:rsid w:val="0086679B"/>
    <w:rsid w:val="0087411E"/>
    <w:rsid w:val="008752BE"/>
    <w:rsid w:val="00880CFA"/>
    <w:rsid w:val="00882124"/>
    <w:rsid w:val="00884B58"/>
    <w:rsid w:val="00896510"/>
    <w:rsid w:val="00896C63"/>
    <w:rsid w:val="008A33E7"/>
    <w:rsid w:val="008A3BE2"/>
    <w:rsid w:val="008A4FC6"/>
    <w:rsid w:val="008B3D85"/>
    <w:rsid w:val="008B62D8"/>
    <w:rsid w:val="008B7639"/>
    <w:rsid w:val="008C1A95"/>
    <w:rsid w:val="008C3207"/>
    <w:rsid w:val="008C6D12"/>
    <w:rsid w:val="008D1A3F"/>
    <w:rsid w:val="008E3CD1"/>
    <w:rsid w:val="008E4950"/>
    <w:rsid w:val="008E5BED"/>
    <w:rsid w:val="008E7EEF"/>
    <w:rsid w:val="008F421D"/>
    <w:rsid w:val="008F4396"/>
    <w:rsid w:val="008F58DE"/>
    <w:rsid w:val="00903779"/>
    <w:rsid w:val="00911F7C"/>
    <w:rsid w:val="00913725"/>
    <w:rsid w:val="009167ED"/>
    <w:rsid w:val="009179FF"/>
    <w:rsid w:val="00932C43"/>
    <w:rsid w:val="00937F2D"/>
    <w:rsid w:val="00942760"/>
    <w:rsid w:val="00951A24"/>
    <w:rsid w:val="00951B74"/>
    <w:rsid w:val="00953769"/>
    <w:rsid w:val="009563C0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42F3"/>
    <w:rsid w:val="009B701A"/>
    <w:rsid w:val="009B7379"/>
    <w:rsid w:val="009C03AA"/>
    <w:rsid w:val="009C2825"/>
    <w:rsid w:val="009C451A"/>
    <w:rsid w:val="009C783A"/>
    <w:rsid w:val="009D3E10"/>
    <w:rsid w:val="009D4C16"/>
    <w:rsid w:val="009D5103"/>
    <w:rsid w:val="009E0462"/>
    <w:rsid w:val="009E0B31"/>
    <w:rsid w:val="009E6C96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5BD2"/>
    <w:rsid w:val="00A26ACD"/>
    <w:rsid w:val="00A27382"/>
    <w:rsid w:val="00A314EA"/>
    <w:rsid w:val="00A37624"/>
    <w:rsid w:val="00A46066"/>
    <w:rsid w:val="00A473D4"/>
    <w:rsid w:val="00A51292"/>
    <w:rsid w:val="00A52383"/>
    <w:rsid w:val="00A533C1"/>
    <w:rsid w:val="00A600C5"/>
    <w:rsid w:val="00A62F3B"/>
    <w:rsid w:val="00A6328B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C7B01"/>
    <w:rsid w:val="00AD4E24"/>
    <w:rsid w:val="00AE4A7B"/>
    <w:rsid w:val="00AE7032"/>
    <w:rsid w:val="00AF46D0"/>
    <w:rsid w:val="00B038EB"/>
    <w:rsid w:val="00B039A1"/>
    <w:rsid w:val="00B16C26"/>
    <w:rsid w:val="00B215FD"/>
    <w:rsid w:val="00B31EEB"/>
    <w:rsid w:val="00B32714"/>
    <w:rsid w:val="00B35AB9"/>
    <w:rsid w:val="00B36348"/>
    <w:rsid w:val="00B400D5"/>
    <w:rsid w:val="00B45833"/>
    <w:rsid w:val="00B547E5"/>
    <w:rsid w:val="00B554A1"/>
    <w:rsid w:val="00B60C07"/>
    <w:rsid w:val="00B62890"/>
    <w:rsid w:val="00B84C9F"/>
    <w:rsid w:val="00B84E7E"/>
    <w:rsid w:val="00BB3CEB"/>
    <w:rsid w:val="00BB504F"/>
    <w:rsid w:val="00BC1E55"/>
    <w:rsid w:val="00BC4399"/>
    <w:rsid w:val="00BD0F67"/>
    <w:rsid w:val="00BD1A83"/>
    <w:rsid w:val="00BD25EB"/>
    <w:rsid w:val="00BE0A26"/>
    <w:rsid w:val="00BE38E9"/>
    <w:rsid w:val="00BE6A92"/>
    <w:rsid w:val="00BE704D"/>
    <w:rsid w:val="00BE71E2"/>
    <w:rsid w:val="00BF7FB3"/>
    <w:rsid w:val="00C02B39"/>
    <w:rsid w:val="00C04826"/>
    <w:rsid w:val="00C05BC2"/>
    <w:rsid w:val="00C0754F"/>
    <w:rsid w:val="00C07610"/>
    <w:rsid w:val="00C10ED7"/>
    <w:rsid w:val="00C11453"/>
    <w:rsid w:val="00C11DB9"/>
    <w:rsid w:val="00C126C6"/>
    <w:rsid w:val="00C1508D"/>
    <w:rsid w:val="00C215D6"/>
    <w:rsid w:val="00C2619B"/>
    <w:rsid w:val="00C27C2B"/>
    <w:rsid w:val="00C30541"/>
    <w:rsid w:val="00C371EF"/>
    <w:rsid w:val="00C37D6A"/>
    <w:rsid w:val="00C4297B"/>
    <w:rsid w:val="00C471CA"/>
    <w:rsid w:val="00C47BAF"/>
    <w:rsid w:val="00C54D95"/>
    <w:rsid w:val="00C6162C"/>
    <w:rsid w:val="00C617C9"/>
    <w:rsid w:val="00C70D7A"/>
    <w:rsid w:val="00C729BC"/>
    <w:rsid w:val="00C73149"/>
    <w:rsid w:val="00C738F5"/>
    <w:rsid w:val="00C87445"/>
    <w:rsid w:val="00C877B1"/>
    <w:rsid w:val="00C87937"/>
    <w:rsid w:val="00C902CA"/>
    <w:rsid w:val="00C9462F"/>
    <w:rsid w:val="00C97264"/>
    <w:rsid w:val="00C97E1C"/>
    <w:rsid w:val="00CA143E"/>
    <w:rsid w:val="00CA1D70"/>
    <w:rsid w:val="00CA295E"/>
    <w:rsid w:val="00CA62ED"/>
    <w:rsid w:val="00CB1947"/>
    <w:rsid w:val="00CB7FFB"/>
    <w:rsid w:val="00CC0B01"/>
    <w:rsid w:val="00CC12C0"/>
    <w:rsid w:val="00CC4D1D"/>
    <w:rsid w:val="00CC77D3"/>
    <w:rsid w:val="00CD2C5A"/>
    <w:rsid w:val="00CD3F16"/>
    <w:rsid w:val="00CD5D1C"/>
    <w:rsid w:val="00CE4748"/>
    <w:rsid w:val="00CF0555"/>
    <w:rsid w:val="00CF1C59"/>
    <w:rsid w:val="00D03307"/>
    <w:rsid w:val="00D0770E"/>
    <w:rsid w:val="00D11066"/>
    <w:rsid w:val="00D12071"/>
    <w:rsid w:val="00D12B20"/>
    <w:rsid w:val="00D135B2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7345"/>
    <w:rsid w:val="00D62BA8"/>
    <w:rsid w:val="00D73A64"/>
    <w:rsid w:val="00D758A0"/>
    <w:rsid w:val="00D75F6D"/>
    <w:rsid w:val="00D7767F"/>
    <w:rsid w:val="00D81602"/>
    <w:rsid w:val="00D81EC1"/>
    <w:rsid w:val="00D833EB"/>
    <w:rsid w:val="00D835A2"/>
    <w:rsid w:val="00D83BF2"/>
    <w:rsid w:val="00D842B9"/>
    <w:rsid w:val="00D86100"/>
    <w:rsid w:val="00D94AFC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864"/>
    <w:rsid w:val="00DC4B6D"/>
    <w:rsid w:val="00DD2198"/>
    <w:rsid w:val="00DD2207"/>
    <w:rsid w:val="00DD5E1A"/>
    <w:rsid w:val="00DE01CB"/>
    <w:rsid w:val="00DE2F24"/>
    <w:rsid w:val="00DF0069"/>
    <w:rsid w:val="00DF22F5"/>
    <w:rsid w:val="00E06DD7"/>
    <w:rsid w:val="00E35391"/>
    <w:rsid w:val="00E36E70"/>
    <w:rsid w:val="00E37F98"/>
    <w:rsid w:val="00E439FD"/>
    <w:rsid w:val="00E45147"/>
    <w:rsid w:val="00E45C3A"/>
    <w:rsid w:val="00E47AC5"/>
    <w:rsid w:val="00E5686C"/>
    <w:rsid w:val="00E80D53"/>
    <w:rsid w:val="00E86323"/>
    <w:rsid w:val="00EA1ED6"/>
    <w:rsid w:val="00EB09E5"/>
    <w:rsid w:val="00EB10DF"/>
    <w:rsid w:val="00EB22B4"/>
    <w:rsid w:val="00EB2AC7"/>
    <w:rsid w:val="00EB673B"/>
    <w:rsid w:val="00EB689B"/>
    <w:rsid w:val="00EC07FF"/>
    <w:rsid w:val="00EC26B8"/>
    <w:rsid w:val="00EC7DE0"/>
    <w:rsid w:val="00ED3CC4"/>
    <w:rsid w:val="00EE01A1"/>
    <w:rsid w:val="00EE779B"/>
    <w:rsid w:val="00EF1792"/>
    <w:rsid w:val="00EF4A2F"/>
    <w:rsid w:val="00EF59BB"/>
    <w:rsid w:val="00EF5A9D"/>
    <w:rsid w:val="00F04ADC"/>
    <w:rsid w:val="00F05C80"/>
    <w:rsid w:val="00F060D8"/>
    <w:rsid w:val="00F06E54"/>
    <w:rsid w:val="00F1248F"/>
    <w:rsid w:val="00F15423"/>
    <w:rsid w:val="00F167D2"/>
    <w:rsid w:val="00F2031E"/>
    <w:rsid w:val="00F2230C"/>
    <w:rsid w:val="00F32559"/>
    <w:rsid w:val="00F36DA5"/>
    <w:rsid w:val="00F463C3"/>
    <w:rsid w:val="00F501A9"/>
    <w:rsid w:val="00F53812"/>
    <w:rsid w:val="00F56FAF"/>
    <w:rsid w:val="00F57756"/>
    <w:rsid w:val="00F63B31"/>
    <w:rsid w:val="00F64F76"/>
    <w:rsid w:val="00F65C33"/>
    <w:rsid w:val="00F661BC"/>
    <w:rsid w:val="00F676B4"/>
    <w:rsid w:val="00F718AA"/>
    <w:rsid w:val="00F71929"/>
    <w:rsid w:val="00F742A9"/>
    <w:rsid w:val="00F76AB4"/>
    <w:rsid w:val="00F91A3B"/>
    <w:rsid w:val="00F923CA"/>
    <w:rsid w:val="00F92ECB"/>
    <w:rsid w:val="00F931D6"/>
    <w:rsid w:val="00F97844"/>
    <w:rsid w:val="00F97B78"/>
    <w:rsid w:val="00FA30B9"/>
    <w:rsid w:val="00FA4BBB"/>
    <w:rsid w:val="00FA5D8B"/>
    <w:rsid w:val="00FA616E"/>
    <w:rsid w:val="00FA672D"/>
    <w:rsid w:val="00FA7F73"/>
    <w:rsid w:val="00FB0A20"/>
    <w:rsid w:val="00FB2AE5"/>
    <w:rsid w:val="00FB45E4"/>
    <w:rsid w:val="00FB6F87"/>
    <w:rsid w:val="00FC3A5C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5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5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0948-FEAB-40B6-BF3B-EBC7F856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46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76</cp:revision>
  <cp:lastPrinted>2021-09-03T12:10:00Z</cp:lastPrinted>
  <dcterms:created xsi:type="dcterms:W3CDTF">2023-11-24T13:01:00Z</dcterms:created>
  <dcterms:modified xsi:type="dcterms:W3CDTF">2024-11-15T10:07:00Z</dcterms:modified>
</cp:coreProperties>
</file>