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A64472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EA/381-78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 w:rsidR="00542324">
        <w:rPr>
          <w:rFonts w:ascii="Bookman Old Style" w:hAnsi="Bookman Old Style"/>
          <w:color w:val="auto"/>
          <w:sz w:val="20"/>
          <w:szCs w:val="20"/>
        </w:rPr>
        <w:t>24</w:t>
      </w:r>
      <w:r w:rsidR="00542324">
        <w:rPr>
          <w:rFonts w:ascii="Bookman Old Style" w:hAnsi="Bookman Old Style"/>
          <w:color w:val="auto"/>
          <w:sz w:val="20"/>
          <w:szCs w:val="20"/>
        </w:rPr>
        <w:tab/>
      </w:r>
      <w:r w:rsidR="00542324">
        <w:rPr>
          <w:rFonts w:ascii="Bookman Old Style" w:hAnsi="Bookman Old Style"/>
          <w:color w:val="auto"/>
          <w:sz w:val="20"/>
          <w:szCs w:val="20"/>
        </w:rPr>
        <w:tab/>
      </w:r>
      <w:r w:rsidR="00542324">
        <w:rPr>
          <w:rFonts w:ascii="Bookman Old Style" w:hAnsi="Bookman Old Style"/>
          <w:color w:val="auto"/>
          <w:sz w:val="20"/>
          <w:szCs w:val="20"/>
        </w:rPr>
        <w:tab/>
      </w:r>
      <w:r w:rsidR="00542324"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03</w:t>
      </w:r>
      <w:r>
        <w:rPr>
          <w:rFonts w:ascii="Bookman Old Style" w:hAnsi="Bookman Old Style"/>
          <w:color w:val="auto"/>
          <w:sz w:val="20"/>
          <w:szCs w:val="20"/>
        </w:rPr>
        <w:t>.12</w:t>
      </w:r>
      <w:r w:rsidR="00746918">
        <w:rPr>
          <w:rFonts w:ascii="Bookman Old Style" w:hAnsi="Bookman Old Style"/>
          <w:color w:val="auto"/>
          <w:sz w:val="20"/>
          <w:szCs w:val="20"/>
        </w:rPr>
        <w:t>.2024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>w p</w:t>
      </w:r>
      <w:r w:rsidRPr="00A90C80">
        <w:rPr>
          <w:rFonts w:ascii="Bookman Old Style" w:hAnsi="Bookman Old Style" w:cstheme="minorHAnsi"/>
          <w:b/>
          <w:sz w:val="18"/>
          <w:szCs w:val="18"/>
        </w:rPr>
        <w:t>ostępowaniu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o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udzielenie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zamówienia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publicznego </w:t>
      </w:r>
      <w:r w:rsidRPr="00A90C80">
        <w:rPr>
          <w:rFonts w:ascii="Bookman Old Style" w:hAnsi="Bookman Old Style" w:cstheme="minorHAnsi"/>
          <w:b/>
          <w:sz w:val="18"/>
          <w:szCs w:val="18"/>
        </w:rPr>
        <w:t>w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Pr="00A90C80">
        <w:rPr>
          <w:rFonts w:ascii="Bookman Old Style" w:hAnsi="Bookman Old Style" w:cs="Arial"/>
          <w:b/>
          <w:sz w:val="18"/>
          <w:szCs w:val="18"/>
        </w:rPr>
        <w:t xml:space="preserve">na </w:t>
      </w:r>
      <w:r w:rsidR="00A64472">
        <w:rPr>
          <w:rFonts w:ascii="Bookman Old Style" w:hAnsi="Bookman Old Style"/>
          <w:b/>
          <w:sz w:val="18"/>
          <w:szCs w:val="18"/>
        </w:rPr>
        <w:t xml:space="preserve">dostawę systemu rurek z torem wizyjnym oraz akcesoriów jednorazowych do </w:t>
      </w:r>
      <w:proofErr w:type="spellStart"/>
      <w:r w:rsidR="00A64472">
        <w:rPr>
          <w:rFonts w:ascii="Bookman Old Style" w:hAnsi="Bookman Old Style"/>
          <w:b/>
          <w:sz w:val="18"/>
          <w:szCs w:val="18"/>
        </w:rPr>
        <w:t>videoendoskopii</w:t>
      </w:r>
      <w:proofErr w:type="spellEnd"/>
      <w:r w:rsidRPr="00A90C80">
        <w:rPr>
          <w:rFonts w:ascii="Bookman Old Style" w:hAnsi="Bookman Old Style"/>
          <w:b/>
          <w:sz w:val="18"/>
          <w:szCs w:val="18"/>
        </w:rPr>
        <w:t>.</w:t>
      </w:r>
    </w:p>
    <w:p w:rsidR="003609C7" w:rsidRPr="00A90C80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9A55B8" w:rsidRPr="00A90C80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ab/>
      </w:r>
      <w:r w:rsidRPr="00A90C8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90C80">
        <w:rPr>
          <w:rFonts w:ascii="Bookman Old Style" w:hAnsi="Bookman Old Style"/>
          <w:sz w:val="18"/>
          <w:szCs w:val="18"/>
        </w:rPr>
        <w:t xml:space="preserve">działając zgodnie z art. 253 ust 1 ustawy Prawo zamówień publicznych informuje, że w prowadzonym postępowaniu </w:t>
      </w:r>
      <w:r w:rsidRPr="00A90C80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Pr="00A90C80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Pr="00A90C80">
        <w:rPr>
          <w:rFonts w:ascii="Bookman Old Style" w:hAnsi="Bookman Old Style" w:cs="Arial"/>
          <w:sz w:val="18"/>
          <w:szCs w:val="18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5149"/>
        <w:gridCol w:w="3685"/>
      </w:tblGrid>
      <w:tr w:rsidR="009A55B8" w:rsidRPr="00A90C80" w:rsidTr="009A55B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A55B8" w:rsidRPr="00A90C80" w:rsidRDefault="009A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A90C80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A90C80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64472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6E6A61" w:rsidRDefault="00A64472" w:rsidP="008D62CC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E6A61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64472" w:rsidRPr="006E6A61" w:rsidRDefault="00A64472" w:rsidP="008D62CC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CIRRO Sp. z </w:t>
            </w:r>
            <w:proofErr w:type="spellStart"/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A64472" w:rsidRPr="006E6A61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E6A61">
              <w:rPr>
                <w:rFonts w:ascii="Bookman Old Style" w:hAnsi="Bookman Old Style"/>
                <w:sz w:val="18"/>
                <w:szCs w:val="18"/>
              </w:rPr>
              <w:t>Białystok</w:t>
            </w:r>
            <w:proofErr w:type="spellEnd"/>
          </w:p>
          <w:p w:rsidR="00A64472" w:rsidRPr="006E6A61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>REGON 002331830</w:t>
            </w:r>
          </w:p>
          <w:p w:rsidR="00A64472" w:rsidRPr="006E6A61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64472" w:rsidRDefault="00A64472" w:rsidP="008D62C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64472" w:rsidRDefault="00A64472" w:rsidP="008D62C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64472" w:rsidRPr="006E6A61" w:rsidRDefault="00A64472" w:rsidP="008D62CC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6E6A61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A64472" w:rsidRPr="006E6A61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NETTO: 91 100,00 zł </w:t>
            </w:r>
          </w:p>
          <w:p w:rsidR="00A64472" w:rsidRPr="006E6A61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BRUTTO: 98 388,00 zł </w:t>
            </w:r>
          </w:p>
          <w:p w:rsidR="00A64472" w:rsidRPr="006E6A61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64472" w:rsidRPr="006E6A61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A64472" w:rsidRPr="006E6A61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NETTO: 91 100,00 zł </w:t>
            </w:r>
          </w:p>
          <w:p w:rsidR="00A64472" w:rsidRPr="006E6A61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>BRUTTO: 98 388,00 zł</w:t>
            </w:r>
          </w:p>
        </w:tc>
      </w:tr>
      <w:tr w:rsidR="00A64472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936046" w:rsidRDefault="00A64472" w:rsidP="008D62CC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36046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64472" w:rsidRPr="00936046" w:rsidRDefault="00A64472" w:rsidP="008D62CC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>Cedical</w:t>
            </w:r>
            <w:proofErr w:type="spellEnd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A64472" w:rsidRPr="00936046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A64472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REGON 385803249</w:t>
            </w:r>
          </w:p>
          <w:p w:rsidR="00A64472" w:rsidRPr="00A64472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64472" w:rsidRPr="00936046" w:rsidRDefault="00A64472" w:rsidP="008D62CC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936046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A64472" w:rsidRPr="00936046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 xml:space="preserve">NETTO: 4 800,00 zł </w:t>
            </w:r>
          </w:p>
          <w:p w:rsidR="00A64472" w:rsidRPr="00936046" w:rsidRDefault="00A64472" w:rsidP="008D62C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BRUTTO: 5 184,00 zł</w:t>
            </w:r>
          </w:p>
        </w:tc>
      </w:tr>
    </w:tbl>
    <w:p w:rsidR="00033C47" w:rsidRPr="00A90C80" w:rsidRDefault="00033C47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bookmarkStart w:id="0" w:name="_GoBack"/>
      <w:bookmarkEnd w:id="0"/>
    </w:p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5149"/>
        <w:gridCol w:w="3685"/>
      </w:tblGrid>
      <w:tr w:rsidR="009A55B8" w:rsidRPr="00A90C80" w:rsidTr="009A55B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A55B8" w:rsidRPr="00A90C80" w:rsidRDefault="009A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A90C80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A90C80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64472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6E6A61" w:rsidRDefault="00A64472" w:rsidP="008D62CC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6E6A61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64472" w:rsidRPr="006E6A61" w:rsidRDefault="00A64472" w:rsidP="008D62CC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CIRRO Sp. z </w:t>
            </w:r>
            <w:proofErr w:type="spellStart"/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A64472" w:rsidRPr="006E6A61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E6A61">
              <w:rPr>
                <w:rFonts w:ascii="Bookman Old Style" w:hAnsi="Bookman Old Style"/>
                <w:sz w:val="18"/>
                <w:szCs w:val="18"/>
              </w:rPr>
              <w:t>Białystok</w:t>
            </w:r>
            <w:proofErr w:type="spellEnd"/>
          </w:p>
          <w:p w:rsidR="00A64472" w:rsidRPr="006E6A61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>REGON 002331830</w:t>
            </w:r>
          </w:p>
          <w:p w:rsidR="00A64472" w:rsidRPr="006E6A61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64472" w:rsidRDefault="00A64472" w:rsidP="008D62C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64472" w:rsidRDefault="00A64472" w:rsidP="008D62C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64472" w:rsidRPr="006E6A61" w:rsidRDefault="00A64472" w:rsidP="008D62CC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E6A6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6E6A61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A64472" w:rsidRPr="006E6A61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NETTO: 91 100,00 zł </w:t>
            </w:r>
          </w:p>
          <w:p w:rsidR="00A64472" w:rsidRPr="006E6A61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BRUTTO: 98 388,00 zł </w:t>
            </w:r>
          </w:p>
          <w:p w:rsidR="00A64472" w:rsidRPr="006E6A61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64472" w:rsidRPr="006E6A61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A64472" w:rsidRPr="006E6A61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 xml:space="preserve">NETTO: 91 100,00 zł </w:t>
            </w:r>
          </w:p>
          <w:p w:rsidR="00A64472" w:rsidRPr="006E6A61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E6A61">
              <w:rPr>
                <w:rFonts w:ascii="Bookman Old Style" w:hAnsi="Bookman Old Style"/>
                <w:sz w:val="18"/>
                <w:szCs w:val="18"/>
              </w:rPr>
              <w:t>BRUTTO: 98 388,00 zł</w:t>
            </w:r>
          </w:p>
        </w:tc>
      </w:tr>
      <w:tr w:rsidR="00A64472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EB5D4C" w:rsidRDefault="00A64472" w:rsidP="008D62CC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B5D4C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64472" w:rsidRPr="00EB5D4C" w:rsidRDefault="00A64472" w:rsidP="00A64472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B5D4C">
              <w:rPr>
                <w:rFonts w:ascii="Bookman Old Style" w:hAnsi="Bookman Old Style"/>
                <w:b/>
                <w:sz w:val="18"/>
                <w:szCs w:val="18"/>
              </w:rPr>
              <w:t>Skamex</w:t>
            </w:r>
            <w:proofErr w:type="spellEnd"/>
            <w:r w:rsidRPr="00EB5D4C">
              <w:rPr>
                <w:rFonts w:ascii="Bookman Old Style" w:hAnsi="Bookman Old Style"/>
                <w:b/>
                <w:sz w:val="18"/>
                <w:szCs w:val="18"/>
              </w:rPr>
              <w:t xml:space="preserve"> Spółka Akcyjna</w:t>
            </w:r>
          </w:p>
          <w:p w:rsidR="00A64472" w:rsidRPr="00EB5D4C" w:rsidRDefault="00A64472" w:rsidP="00A64472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sz w:val="18"/>
                <w:szCs w:val="18"/>
              </w:rPr>
              <w:t>Łódź</w:t>
            </w:r>
          </w:p>
          <w:p w:rsidR="00A64472" w:rsidRPr="00A64472" w:rsidRDefault="00A64472" w:rsidP="00A64472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sz w:val="18"/>
                <w:szCs w:val="18"/>
              </w:rPr>
              <w:t>REGON 384767215</w:t>
            </w:r>
          </w:p>
          <w:p w:rsidR="00A64472" w:rsidRPr="00A64472" w:rsidRDefault="00A64472" w:rsidP="00A64472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EB5D4C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A64472" w:rsidRPr="00EB5D4C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sz w:val="18"/>
                <w:szCs w:val="18"/>
              </w:rPr>
              <w:t>NETTO: 110 001,00 zł</w:t>
            </w:r>
          </w:p>
          <w:p w:rsidR="00A64472" w:rsidRPr="00EB5D4C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EB5D4C">
              <w:rPr>
                <w:rFonts w:ascii="Bookman Old Style" w:hAnsi="Bookman Old Style"/>
                <w:sz w:val="18"/>
                <w:szCs w:val="18"/>
              </w:rPr>
              <w:t>BRUTTO: 118 801,08 zł</w:t>
            </w:r>
          </w:p>
        </w:tc>
      </w:tr>
      <w:tr w:rsidR="00A64472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936046" w:rsidRDefault="00A64472" w:rsidP="008D62CC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36046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64472" w:rsidRPr="00936046" w:rsidRDefault="00A64472" w:rsidP="008D62CC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>Cedical</w:t>
            </w:r>
            <w:proofErr w:type="spellEnd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A64472" w:rsidRPr="00936046" w:rsidRDefault="00A64472" w:rsidP="008D62C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A64472" w:rsidRDefault="00A64472" w:rsidP="00A6447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REGON 385803249</w:t>
            </w:r>
          </w:p>
          <w:p w:rsidR="00A64472" w:rsidRPr="00A64472" w:rsidRDefault="00A64472" w:rsidP="00A6447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64472" w:rsidRPr="00936046" w:rsidRDefault="00A64472" w:rsidP="008D62CC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93604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472" w:rsidRPr="00936046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A64472" w:rsidRPr="00936046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 xml:space="preserve">NETTO: 4 800,00 zł </w:t>
            </w:r>
          </w:p>
          <w:p w:rsidR="00A64472" w:rsidRPr="00936046" w:rsidRDefault="00A64472" w:rsidP="00A6447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36046">
              <w:rPr>
                <w:rFonts w:ascii="Bookman Old Style" w:hAnsi="Bookman Old Style"/>
                <w:sz w:val="18"/>
                <w:szCs w:val="18"/>
              </w:rPr>
              <w:t>BRUTTO: 5 184,00 zł</w:t>
            </w:r>
          </w:p>
        </w:tc>
      </w:tr>
    </w:tbl>
    <w:p w:rsidR="00023A25" w:rsidRDefault="00023A25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9A55B8" w:rsidRPr="00A90C80" w:rsidRDefault="009A55B8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Informacja o ofertach odrzuconych:  </w:t>
      </w:r>
      <w:r w:rsidR="00023A25">
        <w:rPr>
          <w:rFonts w:ascii="Bookman Old Style" w:hAnsi="Bookman Old Style" w:cs="Arial"/>
          <w:b/>
          <w:sz w:val="18"/>
          <w:szCs w:val="18"/>
          <w:u w:val="single"/>
        </w:rPr>
        <w:t>nie dotyczy</w:t>
      </w:r>
    </w:p>
    <w:p w:rsidR="002E115C" w:rsidRPr="00A90C80" w:rsidRDefault="002E115C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  <w:sz w:val="18"/>
          <w:szCs w:val="18"/>
        </w:rPr>
      </w:pPr>
    </w:p>
    <w:p w:rsidR="00EB503C" w:rsidRDefault="00EB503C" w:rsidP="00EB503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EB503C" w:rsidRDefault="00561BD7" w:rsidP="00EB503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  <w:r w:rsidR="00A64472">
        <w:rPr>
          <w:rFonts w:ascii="Bookman Old Style" w:hAnsi="Bookman Old Style" w:cs="Arial"/>
          <w:b/>
          <w:sz w:val="18"/>
          <w:szCs w:val="18"/>
          <w:u w:val="single"/>
        </w:rPr>
        <w:t>nie dotyczy</w:t>
      </w:r>
    </w:p>
    <w:p w:rsidR="002E115C" w:rsidRPr="00A90C80" w:rsidRDefault="002E115C" w:rsidP="00A90C80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7D5C2E" w:rsidRPr="00A90C80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Pr="00A90C80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61" w:rsidRDefault="005C5C61" w:rsidP="00F92ECB">
      <w:pPr>
        <w:spacing w:after="0" w:line="240" w:lineRule="auto"/>
      </w:pPr>
      <w:r>
        <w:separator/>
      </w:r>
    </w:p>
  </w:endnote>
  <w:endnote w:type="continuationSeparator" w:id="0">
    <w:p w:rsidR="005C5C61" w:rsidRDefault="005C5C6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61" w:rsidRDefault="002F2E8F">
    <w:pPr>
      <w:pStyle w:val="Stopka"/>
    </w:pPr>
    <w:fldSimple w:instr=" PAGE   \* MERGEFORMAT ">
      <w:r w:rsidR="0010382C">
        <w:rPr>
          <w:noProof/>
        </w:rPr>
        <w:t>1</w:t>
      </w:r>
    </w:fldSimple>
    <w:r w:rsidR="005C5C6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61" w:rsidRDefault="005C5C61" w:rsidP="00F92ECB">
      <w:pPr>
        <w:spacing w:after="0" w:line="240" w:lineRule="auto"/>
      </w:pPr>
      <w:r>
        <w:separator/>
      </w:r>
    </w:p>
  </w:footnote>
  <w:footnote w:type="continuationSeparator" w:id="0">
    <w:p w:rsidR="005C5C61" w:rsidRDefault="005C5C6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61" w:rsidRDefault="005C5C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3A25"/>
    <w:rsid w:val="00024F5B"/>
    <w:rsid w:val="00033C47"/>
    <w:rsid w:val="000429D0"/>
    <w:rsid w:val="00042B08"/>
    <w:rsid w:val="00044DBA"/>
    <w:rsid w:val="00050431"/>
    <w:rsid w:val="000522D3"/>
    <w:rsid w:val="000546BB"/>
    <w:rsid w:val="00056647"/>
    <w:rsid w:val="000569CD"/>
    <w:rsid w:val="00072455"/>
    <w:rsid w:val="000726F1"/>
    <w:rsid w:val="00080E1B"/>
    <w:rsid w:val="0009348B"/>
    <w:rsid w:val="00097519"/>
    <w:rsid w:val="000A0BE4"/>
    <w:rsid w:val="000A4429"/>
    <w:rsid w:val="000A7BAB"/>
    <w:rsid w:val="000B2928"/>
    <w:rsid w:val="000B2A66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E13"/>
    <w:rsid w:val="0010382C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4955"/>
    <w:rsid w:val="00157DDC"/>
    <w:rsid w:val="001617DF"/>
    <w:rsid w:val="0016228E"/>
    <w:rsid w:val="0016667B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DF3"/>
    <w:rsid w:val="001B7090"/>
    <w:rsid w:val="001B7984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48C0"/>
    <w:rsid w:val="001F5DDA"/>
    <w:rsid w:val="00200D4B"/>
    <w:rsid w:val="0020288A"/>
    <w:rsid w:val="0021101F"/>
    <w:rsid w:val="002133A5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4198"/>
    <w:rsid w:val="002D5359"/>
    <w:rsid w:val="002E115C"/>
    <w:rsid w:val="002E6C99"/>
    <w:rsid w:val="002F2E8F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7213"/>
    <w:rsid w:val="003815F1"/>
    <w:rsid w:val="00381813"/>
    <w:rsid w:val="00382AA3"/>
    <w:rsid w:val="00390D13"/>
    <w:rsid w:val="00390D5C"/>
    <w:rsid w:val="00392DE2"/>
    <w:rsid w:val="00395D4C"/>
    <w:rsid w:val="003C5935"/>
    <w:rsid w:val="003C67DE"/>
    <w:rsid w:val="003C76E6"/>
    <w:rsid w:val="003D364C"/>
    <w:rsid w:val="003D4060"/>
    <w:rsid w:val="003E0DB7"/>
    <w:rsid w:val="003E0E0A"/>
    <w:rsid w:val="003E3EF7"/>
    <w:rsid w:val="003E65AC"/>
    <w:rsid w:val="003E70C8"/>
    <w:rsid w:val="003E7FB0"/>
    <w:rsid w:val="003F65E1"/>
    <w:rsid w:val="003F74B1"/>
    <w:rsid w:val="003F7C30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1FEA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2324"/>
    <w:rsid w:val="0054301D"/>
    <w:rsid w:val="00545747"/>
    <w:rsid w:val="005520FC"/>
    <w:rsid w:val="00556512"/>
    <w:rsid w:val="00560F2B"/>
    <w:rsid w:val="00561BD7"/>
    <w:rsid w:val="0056574D"/>
    <w:rsid w:val="0056781A"/>
    <w:rsid w:val="00580EB7"/>
    <w:rsid w:val="005934F1"/>
    <w:rsid w:val="005A24E5"/>
    <w:rsid w:val="005A5A61"/>
    <w:rsid w:val="005B5FE6"/>
    <w:rsid w:val="005B607D"/>
    <w:rsid w:val="005B7A86"/>
    <w:rsid w:val="005C5C61"/>
    <w:rsid w:val="005D4A88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2BA1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7691C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A7DBC"/>
    <w:rsid w:val="009B06BA"/>
    <w:rsid w:val="009B0855"/>
    <w:rsid w:val="009B701A"/>
    <w:rsid w:val="009B7379"/>
    <w:rsid w:val="009B7819"/>
    <w:rsid w:val="009C03AA"/>
    <w:rsid w:val="009C451A"/>
    <w:rsid w:val="009C783A"/>
    <w:rsid w:val="009D252B"/>
    <w:rsid w:val="009D3E10"/>
    <w:rsid w:val="009D5103"/>
    <w:rsid w:val="009E0B31"/>
    <w:rsid w:val="009F0F54"/>
    <w:rsid w:val="009F2AB4"/>
    <w:rsid w:val="009F2D5E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4472"/>
    <w:rsid w:val="00A65ED7"/>
    <w:rsid w:val="00A6694A"/>
    <w:rsid w:val="00A70964"/>
    <w:rsid w:val="00A82A0E"/>
    <w:rsid w:val="00A8482A"/>
    <w:rsid w:val="00A90C80"/>
    <w:rsid w:val="00A91975"/>
    <w:rsid w:val="00A91DE7"/>
    <w:rsid w:val="00A920CF"/>
    <w:rsid w:val="00A927DF"/>
    <w:rsid w:val="00A92B55"/>
    <w:rsid w:val="00A92C4E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E784B"/>
    <w:rsid w:val="00AF22A8"/>
    <w:rsid w:val="00AF46D0"/>
    <w:rsid w:val="00B01B70"/>
    <w:rsid w:val="00B038EB"/>
    <w:rsid w:val="00B039A1"/>
    <w:rsid w:val="00B0520E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7D3"/>
    <w:rsid w:val="00BC1E55"/>
    <w:rsid w:val="00BC4399"/>
    <w:rsid w:val="00BD0F67"/>
    <w:rsid w:val="00BD1A83"/>
    <w:rsid w:val="00BE38E9"/>
    <w:rsid w:val="00BE71E2"/>
    <w:rsid w:val="00BF1346"/>
    <w:rsid w:val="00BF7F30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D6A"/>
    <w:rsid w:val="00C4297B"/>
    <w:rsid w:val="00C4375A"/>
    <w:rsid w:val="00C471CA"/>
    <w:rsid w:val="00C54D95"/>
    <w:rsid w:val="00C6162C"/>
    <w:rsid w:val="00C62535"/>
    <w:rsid w:val="00C62634"/>
    <w:rsid w:val="00C67F0D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31DE"/>
    <w:rsid w:val="00CE4748"/>
    <w:rsid w:val="00CE6E7B"/>
    <w:rsid w:val="00CE73EE"/>
    <w:rsid w:val="00CF0555"/>
    <w:rsid w:val="00CF1BDE"/>
    <w:rsid w:val="00CF1C59"/>
    <w:rsid w:val="00D0174D"/>
    <w:rsid w:val="00D03307"/>
    <w:rsid w:val="00D11066"/>
    <w:rsid w:val="00D12B20"/>
    <w:rsid w:val="00D135B2"/>
    <w:rsid w:val="00D13D28"/>
    <w:rsid w:val="00D20E94"/>
    <w:rsid w:val="00D217CE"/>
    <w:rsid w:val="00D22BA9"/>
    <w:rsid w:val="00D23D4C"/>
    <w:rsid w:val="00D31C2A"/>
    <w:rsid w:val="00D369DE"/>
    <w:rsid w:val="00D376B9"/>
    <w:rsid w:val="00D37A0F"/>
    <w:rsid w:val="00D40BF0"/>
    <w:rsid w:val="00D40DA6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6C50"/>
    <w:rsid w:val="00D97046"/>
    <w:rsid w:val="00DA0CCE"/>
    <w:rsid w:val="00DA26C1"/>
    <w:rsid w:val="00DA4210"/>
    <w:rsid w:val="00DA4BB2"/>
    <w:rsid w:val="00DB022E"/>
    <w:rsid w:val="00DB099A"/>
    <w:rsid w:val="00DB0FAF"/>
    <w:rsid w:val="00DB3B0B"/>
    <w:rsid w:val="00DB5C12"/>
    <w:rsid w:val="00DC3CFE"/>
    <w:rsid w:val="00DC4B6D"/>
    <w:rsid w:val="00DC7FDB"/>
    <w:rsid w:val="00DD14EF"/>
    <w:rsid w:val="00DD2198"/>
    <w:rsid w:val="00DD2207"/>
    <w:rsid w:val="00DD3994"/>
    <w:rsid w:val="00DD456F"/>
    <w:rsid w:val="00DD5E1A"/>
    <w:rsid w:val="00DD7125"/>
    <w:rsid w:val="00DE01CB"/>
    <w:rsid w:val="00DE2F24"/>
    <w:rsid w:val="00DF22F5"/>
    <w:rsid w:val="00E022D7"/>
    <w:rsid w:val="00E155B7"/>
    <w:rsid w:val="00E35391"/>
    <w:rsid w:val="00E37F98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6323"/>
    <w:rsid w:val="00EB09E5"/>
    <w:rsid w:val="00EB22B4"/>
    <w:rsid w:val="00EB3B5C"/>
    <w:rsid w:val="00EB503C"/>
    <w:rsid w:val="00EB673B"/>
    <w:rsid w:val="00EB689B"/>
    <w:rsid w:val="00EC26B8"/>
    <w:rsid w:val="00EC7DE0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2F47"/>
    <w:rsid w:val="00F742A9"/>
    <w:rsid w:val="00F74C30"/>
    <w:rsid w:val="00F76AB4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623A"/>
    <w:rsid w:val="00FD7819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5A1D-A019-4D60-A94E-8945AD3B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326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135</cp:revision>
  <cp:lastPrinted>2021-09-03T12:10:00Z</cp:lastPrinted>
  <dcterms:created xsi:type="dcterms:W3CDTF">2024-09-10T10:32:00Z</dcterms:created>
  <dcterms:modified xsi:type="dcterms:W3CDTF">2024-12-03T12:08:00Z</dcterms:modified>
</cp:coreProperties>
</file>