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431B4" w:rsidRPr="006F4815" w:rsidRDefault="006F4815" w:rsidP="005431B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6F4815">
        <w:rPr>
          <w:rStyle w:val="FontStyle35"/>
          <w:rFonts w:ascii="Verdana" w:hAnsi="Verdana"/>
          <w:bCs/>
          <w:sz w:val="20"/>
          <w:szCs w:val="20"/>
        </w:rPr>
        <w:t>WCPiT/DZ/51-7/24</w:t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8E6201">
        <w:rPr>
          <w:rStyle w:val="FontStyle35"/>
          <w:rFonts w:ascii="Verdana" w:hAnsi="Verdana"/>
          <w:bCs/>
          <w:sz w:val="20"/>
          <w:szCs w:val="20"/>
        </w:rPr>
        <w:t>20</w:t>
      </w:r>
      <w:r w:rsidR="005431B4" w:rsidRPr="006F4815">
        <w:rPr>
          <w:rStyle w:val="FontStyle35"/>
          <w:rFonts w:ascii="Verdana" w:hAnsi="Verdana"/>
          <w:bCs/>
          <w:sz w:val="20"/>
          <w:szCs w:val="20"/>
        </w:rPr>
        <w:t>.1</w:t>
      </w:r>
      <w:r w:rsidRPr="006F4815">
        <w:rPr>
          <w:rStyle w:val="FontStyle35"/>
          <w:rFonts w:ascii="Verdana" w:hAnsi="Verdana"/>
          <w:bCs/>
          <w:sz w:val="20"/>
          <w:szCs w:val="20"/>
        </w:rPr>
        <w:t>2</w:t>
      </w:r>
      <w:r w:rsidR="005431B4" w:rsidRPr="006F4815">
        <w:rPr>
          <w:rStyle w:val="FontStyle35"/>
          <w:rFonts w:ascii="Verdana" w:hAnsi="Verdana"/>
          <w:bCs/>
          <w:sz w:val="20"/>
          <w:szCs w:val="20"/>
        </w:rPr>
        <w:t xml:space="preserve">.2024r.               </w:t>
      </w:r>
    </w:p>
    <w:p w:rsidR="005431B4" w:rsidRPr="006F4815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6F4815" w:rsidRPr="006F4815" w:rsidRDefault="005431B4" w:rsidP="006F481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</w:p>
    <w:p w:rsidR="006F4815" w:rsidRPr="006F4815" w:rsidRDefault="006F4815" w:rsidP="006F481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Fonts w:ascii="Verdana" w:hAnsi="Verdana" w:cs="Arial"/>
          <w:b/>
          <w:sz w:val="20"/>
          <w:szCs w:val="20"/>
        </w:rPr>
        <w:t xml:space="preserve">onkologii w  poradni specjalistycznej  </w:t>
      </w:r>
    </w:p>
    <w:p w:rsidR="006F4815" w:rsidRPr="006F4815" w:rsidRDefault="006F4815" w:rsidP="006F481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Fonts w:ascii="Verdana" w:hAnsi="Verdana" w:cs="Arial"/>
          <w:b/>
          <w:sz w:val="20"/>
          <w:szCs w:val="20"/>
        </w:rPr>
        <w:t>Wielkopolskiego Centrum Pulmonologii i Torakochirurgii.</w:t>
      </w:r>
    </w:p>
    <w:p w:rsidR="005431B4" w:rsidRPr="006F4815" w:rsidRDefault="005431B4" w:rsidP="006F4815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431B4" w:rsidRPr="006F4815" w:rsidRDefault="005431B4" w:rsidP="005431B4">
      <w:pPr>
        <w:spacing w:after="0" w:line="360" w:lineRule="auto"/>
        <w:jc w:val="center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8E6201" w:rsidRDefault="005431B4" w:rsidP="005431B4">
      <w:pPr>
        <w:spacing w:line="360" w:lineRule="auto"/>
        <w:jc w:val="center"/>
        <w:rPr>
          <w:sz w:val="20"/>
          <w:szCs w:val="20"/>
        </w:rPr>
      </w:pPr>
    </w:p>
    <w:p w:rsidR="008E6201" w:rsidRPr="008E6201" w:rsidRDefault="008E6201" w:rsidP="008E6201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8E6201">
        <w:rPr>
          <w:rFonts w:ascii="Verdana" w:hAnsi="Verdana" w:cs="Arial"/>
          <w:sz w:val="20"/>
          <w:szCs w:val="20"/>
        </w:rPr>
        <w:t>W związku z pytaniami, jakie wpłynęły do toczącego się postępowania konkursowego, Udzielający zamówienia przesuwa termin składania i otwarcia ofert na 24.12br.</w:t>
      </w:r>
    </w:p>
    <w:p w:rsidR="005431B4" w:rsidRPr="008E6201" w:rsidRDefault="005431B4" w:rsidP="005431B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E6201">
        <w:rPr>
          <w:rFonts w:ascii="Verdana" w:hAnsi="Verdana" w:cs="Arial"/>
          <w:sz w:val="20"/>
          <w:szCs w:val="20"/>
        </w:rPr>
        <w:t xml:space="preserve">Godziny pozostają bez zmian. </w:t>
      </w:r>
    </w:p>
    <w:p w:rsidR="005431B4" w:rsidRPr="006F4815" w:rsidRDefault="005431B4" w:rsidP="005431B4">
      <w:pPr>
        <w:spacing w:after="0" w:line="360" w:lineRule="auto"/>
        <w:rPr>
          <w:rFonts w:ascii="Verdana" w:hAnsi="Verdana"/>
          <w:sz w:val="20"/>
          <w:szCs w:val="20"/>
        </w:rPr>
      </w:pPr>
    </w:p>
    <w:p w:rsidR="005431B4" w:rsidRPr="006F4815" w:rsidRDefault="005431B4" w:rsidP="005431B4">
      <w:pPr>
        <w:spacing w:after="0"/>
        <w:rPr>
          <w:rFonts w:ascii="Verdana" w:hAnsi="Verdana"/>
          <w:sz w:val="20"/>
          <w:szCs w:val="20"/>
        </w:rPr>
      </w:pPr>
    </w:p>
    <w:p w:rsidR="005E40A7" w:rsidRPr="006F4815" w:rsidRDefault="005E40A7" w:rsidP="001765F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40A7" w:rsidRPr="006F4815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91561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431B4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4815"/>
    <w:rsid w:val="006F5452"/>
    <w:rsid w:val="00726F0B"/>
    <w:rsid w:val="007A55B8"/>
    <w:rsid w:val="007D29FD"/>
    <w:rsid w:val="007D314C"/>
    <w:rsid w:val="007D3371"/>
    <w:rsid w:val="00854AE2"/>
    <w:rsid w:val="00857852"/>
    <w:rsid w:val="0087411E"/>
    <w:rsid w:val="008E6201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E661FE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431B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8Znak">
    <w:name w:val="Nagłówek 8 Znak"/>
    <w:basedOn w:val="Domylnaczcionkaakapitu"/>
    <w:link w:val="Nagwek8"/>
    <w:semiHidden/>
    <w:rsid w:val="005431B4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5431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31B4"/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qFormat/>
    <w:rsid w:val="005431B4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9927-7B30-4CC0-B6B2-C888063A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2018-09-10T08:35:00Z</cp:lastPrinted>
  <dcterms:created xsi:type="dcterms:W3CDTF">2024-11-28T12:29:00Z</dcterms:created>
  <dcterms:modified xsi:type="dcterms:W3CDTF">2024-12-20T10:20:00Z</dcterms:modified>
</cp:coreProperties>
</file>