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725D" w:rsidRDefault="00A314EA" w:rsidP="00322B5A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C4435" w:rsidRPr="00F0725D" w:rsidRDefault="004C4435" w:rsidP="00322B5A">
      <w:pPr>
        <w:spacing w:line="240" w:lineRule="auto"/>
        <w:rPr>
          <w:rFonts w:ascii="Verdana" w:hAnsi="Verdana"/>
          <w:sz w:val="20"/>
          <w:szCs w:val="20"/>
        </w:rPr>
      </w:pPr>
      <w:r w:rsidRPr="00F0725D">
        <w:rPr>
          <w:rFonts w:ascii="Verdana" w:hAnsi="Verdana"/>
          <w:sz w:val="20"/>
          <w:szCs w:val="20"/>
        </w:rPr>
        <w:t>WCPiT/DZ/51-0</w:t>
      </w:r>
      <w:r w:rsidR="005F3D61" w:rsidRPr="00F0725D">
        <w:rPr>
          <w:rFonts w:ascii="Verdana" w:hAnsi="Verdana"/>
          <w:sz w:val="20"/>
          <w:szCs w:val="20"/>
        </w:rPr>
        <w:t>6</w:t>
      </w:r>
      <w:r w:rsidRPr="00F0725D">
        <w:rPr>
          <w:rFonts w:ascii="Verdana" w:hAnsi="Verdana"/>
          <w:sz w:val="20"/>
          <w:szCs w:val="20"/>
        </w:rPr>
        <w:t xml:space="preserve"> /2024</w:t>
      </w:r>
      <w:r w:rsidRPr="00F0725D">
        <w:rPr>
          <w:rFonts w:ascii="Verdana" w:hAnsi="Verdana"/>
          <w:sz w:val="20"/>
          <w:szCs w:val="20"/>
        </w:rPr>
        <w:tab/>
      </w:r>
      <w:r w:rsidRPr="00F0725D">
        <w:rPr>
          <w:rFonts w:ascii="Verdana" w:hAnsi="Verdana"/>
          <w:sz w:val="20"/>
          <w:szCs w:val="20"/>
        </w:rPr>
        <w:tab/>
      </w:r>
      <w:r w:rsidRPr="00F0725D">
        <w:rPr>
          <w:rFonts w:ascii="Verdana" w:hAnsi="Verdana"/>
          <w:sz w:val="20"/>
          <w:szCs w:val="20"/>
        </w:rPr>
        <w:tab/>
      </w:r>
      <w:r w:rsidRPr="00F0725D">
        <w:rPr>
          <w:rFonts w:ascii="Verdana" w:hAnsi="Verdana"/>
          <w:sz w:val="20"/>
          <w:szCs w:val="20"/>
        </w:rPr>
        <w:tab/>
        <w:t>Poznań, dnia 2</w:t>
      </w:r>
      <w:r w:rsidR="00AC75BC">
        <w:rPr>
          <w:rFonts w:ascii="Verdana" w:hAnsi="Verdana"/>
          <w:sz w:val="20"/>
          <w:szCs w:val="20"/>
        </w:rPr>
        <w:t>0</w:t>
      </w:r>
      <w:r w:rsidRPr="00F0725D">
        <w:rPr>
          <w:rFonts w:ascii="Verdana" w:hAnsi="Verdana"/>
          <w:sz w:val="20"/>
          <w:szCs w:val="20"/>
        </w:rPr>
        <w:t>.</w:t>
      </w:r>
      <w:r w:rsidR="005F3D61" w:rsidRPr="00F0725D">
        <w:rPr>
          <w:rFonts w:ascii="Verdana" w:hAnsi="Verdana"/>
          <w:sz w:val="20"/>
          <w:szCs w:val="20"/>
        </w:rPr>
        <w:t>12</w:t>
      </w:r>
      <w:r w:rsidRPr="00F0725D">
        <w:rPr>
          <w:rFonts w:ascii="Verdana" w:hAnsi="Verdana"/>
          <w:sz w:val="20"/>
          <w:szCs w:val="20"/>
        </w:rPr>
        <w:t xml:space="preserve">.2024r.             </w:t>
      </w:r>
    </w:p>
    <w:p w:rsidR="00AE666A" w:rsidRPr="00F0725D" w:rsidRDefault="00AE666A" w:rsidP="00322B5A">
      <w:pPr>
        <w:spacing w:after="0" w:line="240" w:lineRule="auto"/>
        <w:rPr>
          <w:rFonts w:ascii="Verdana" w:hAnsi="Verdana"/>
          <w:sz w:val="20"/>
          <w:szCs w:val="20"/>
        </w:rPr>
      </w:pPr>
      <w:r w:rsidRPr="00F0725D">
        <w:rPr>
          <w:rFonts w:ascii="Verdana" w:hAnsi="Verdana"/>
          <w:sz w:val="20"/>
          <w:szCs w:val="20"/>
        </w:rPr>
        <w:t>Konkurs ofert:</w:t>
      </w:r>
      <w:r w:rsidRPr="00F0725D">
        <w:rPr>
          <w:rFonts w:ascii="Verdana" w:hAnsi="Verdana"/>
          <w:sz w:val="20"/>
          <w:szCs w:val="20"/>
        </w:rPr>
        <w:tab/>
      </w:r>
    </w:p>
    <w:p w:rsidR="00E0133A" w:rsidRPr="00F0725D" w:rsidRDefault="00AE666A" w:rsidP="00F0725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0725D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F0725D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5F3D61" w:rsidRPr="00F0725D">
        <w:rPr>
          <w:rFonts w:ascii="Verdana" w:hAnsi="Verdana" w:cs="Arial"/>
          <w:b/>
          <w:sz w:val="20"/>
          <w:szCs w:val="20"/>
        </w:rPr>
        <w:t xml:space="preserve">chirurgii klatki piersiowej, anestezjologii i intensywnej terapii, pulmonologii, konsultacji specjalistycznych, perfuzjonista, pielęgniarstwa, diagnostyki </w:t>
      </w:r>
      <w:proofErr w:type="spellStart"/>
      <w:r w:rsidR="005F3D61" w:rsidRPr="00F0725D">
        <w:rPr>
          <w:rFonts w:ascii="Verdana" w:hAnsi="Verdana" w:cs="Arial"/>
          <w:b/>
          <w:sz w:val="20"/>
          <w:szCs w:val="20"/>
        </w:rPr>
        <w:t>laboratorynej</w:t>
      </w:r>
      <w:proofErr w:type="spellEnd"/>
      <w:r w:rsidR="005F3D61" w:rsidRPr="00F0725D">
        <w:rPr>
          <w:rFonts w:ascii="Verdana" w:hAnsi="Verdana" w:cs="Arial"/>
          <w:b/>
          <w:sz w:val="20"/>
          <w:szCs w:val="20"/>
        </w:rPr>
        <w:t xml:space="preserve"> oraz poradni specjalistycznych</w:t>
      </w:r>
      <w:r w:rsidR="005F3D61" w:rsidRPr="00F0725D">
        <w:rPr>
          <w:rFonts w:ascii="Verdana" w:hAnsi="Verdana"/>
          <w:b/>
          <w:sz w:val="20"/>
          <w:szCs w:val="20"/>
        </w:rPr>
        <w:t xml:space="preserve"> </w:t>
      </w:r>
      <w:r w:rsidR="004C4435" w:rsidRPr="00F0725D">
        <w:rPr>
          <w:rFonts w:ascii="Verdana" w:hAnsi="Verdana"/>
          <w:b/>
          <w:sz w:val="20"/>
          <w:szCs w:val="20"/>
        </w:rPr>
        <w:t xml:space="preserve"> </w:t>
      </w:r>
      <w:r w:rsidR="00E0133A" w:rsidRPr="00F0725D">
        <w:rPr>
          <w:rFonts w:ascii="Verdana" w:hAnsi="Verdana"/>
          <w:b/>
          <w:sz w:val="20"/>
          <w:szCs w:val="20"/>
        </w:rPr>
        <w:t>w Wielkopolskim Centrum Pulmonologii i Torakochirurgii</w:t>
      </w:r>
    </w:p>
    <w:p w:rsidR="00FA3C9F" w:rsidRPr="00F0725D" w:rsidRDefault="00FA3C9F" w:rsidP="005F3D61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4D3308" w:rsidRDefault="004D3308" w:rsidP="00322B5A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E666A" w:rsidRPr="00F0725D" w:rsidRDefault="00AE666A" w:rsidP="00322B5A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F0725D">
        <w:rPr>
          <w:rFonts w:ascii="Verdana" w:hAnsi="Verdana"/>
          <w:b/>
          <w:sz w:val="20"/>
          <w:szCs w:val="20"/>
          <w:u w:val="single"/>
        </w:rPr>
        <w:t>OGŁOSZENIE O ROZTRZYGNIĘCIU KONKURSU OFERT</w:t>
      </w:r>
    </w:p>
    <w:p w:rsidR="00CC3C36" w:rsidRPr="00F0725D" w:rsidRDefault="00CC3C36" w:rsidP="00322B5A">
      <w:pPr>
        <w:spacing w:after="0" w:line="240" w:lineRule="auto"/>
        <w:rPr>
          <w:rFonts w:ascii="Verdana" w:hAnsi="Verdana"/>
          <w:sz w:val="20"/>
          <w:szCs w:val="20"/>
        </w:rPr>
      </w:pPr>
    </w:p>
    <w:p w:rsidR="00AE666A" w:rsidRPr="00F0725D" w:rsidRDefault="00AE666A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F0725D">
        <w:rPr>
          <w:rFonts w:ascii="Verdana" w:hAnsi="Verdana"/>
          <w:sz w:val="20"/>
          <w:szCs w:val="20"/>
        </w:rPr>
        <w:t>Komisja konkursowa informuje, że w wyniku przeprowadzonego postępowania, wybrano oferty następujących oferentów, jako najkorzystniejsze i spełniające warunki SWK:</w:t>
      </w:r>
    </w:p>
    <w:p w:rsidR="005F3D61" w:rsidRDefault="005F3D61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D3308" w:rsidRPr="00F0725D" w:rsidRDefault="004D3308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tbl>
      <w:tblPr>
        <w:tblW w:w="907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7"/>
        <w:gridCol w:w="4110"/>
      </w:tblGrid>
      <w:tr w:rsidR="000A1988" w:rsidRPr="00F0725D" w:rsidTr="000A1988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0A1988" w:rsidRPr="00F0725D" w:rsidRDefault="000A1988" w:rsidP="00F072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ZAKRES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0A1988" w:rsidRPr="00F0725D" w:rsidRDefault="000A1988" w:rsidP="00F072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0725D">
              <w:rPr>
                <w:rFonts w:ascii="Verdana" w:hAnsi="Verdana"/>
                <w:sz w:val="20"/>
                <w:szCs w:val="20"/>
              </w:rPr>
              <w:t xml:space="preserve"> UDZIELANIA ŚWIADCZEŃ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000000" w:fill="FFC000"/>
            <w:vAlign w:val="center"/>
            <w:hideMark/>
          </w:tcPr>
          <w:p w:rsidR="000A1988" w:rsidRPr="00F0725D" w:rsidRDefault="000A1988" w:rsidP="00F0725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PORADNIA  TORAKOCHIRURGICZNA</w:t>
            </w:r>
          </w:p>
        </w:tc>
        <w:tc>
          <w:tcPr>
            <w:tcW w:w="4110" w:type="dxa"/>
            <w:shd w:val="clear" w:color="000000" w:fill="FFC000"/>
            <w:vAlign w:val="center"/>
          </w:tcPr>
          <w:p w:rsidR="000A1988" w:rsidRPr="00F0725D" w:rsidRDefault="000A1988" w:rsidP="00F0725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PAWLAK KRYSTIAN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DOBIECKI TOMASZ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GAŁĘCKI BARTŁOMIEJ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ŻANOWSKA KATARZYNA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ZIELIŃSKA DOMINIKA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ROZMIAREK-FABIAŃSKA</w:t>
            </w:r>
            <w:proofErr w:type="spellEnd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 MONIKA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SMOLIŃSKI SZYMON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GABRYEL PIOTR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PORADNIA  PULMONOLOGICZNA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RATAJCZYK MACIEJ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DZWONNIK MAŁGORZATA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KACZMAREK DOROTA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GAŁĘCKI JERZY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JASZEWSKA ANNA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KARPIŃSKA-JAZDON LIDIA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JUCHACZ ALDONA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ZAŁĘCKA MAGDALENA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JAROSZ-DROZD ANNA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BEDNAREK MARCIN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TOMAL JAKUB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PORADNIA  ALERGOLOGICZNA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BORUCKA ELŻBIETA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STASIŃSKA-KRZYŚ BARBARA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WOŹNIAK MAGDALENA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hideMark/>
          </w:tcPr>
          <w:p w:rsidR="000A1988" w:rsidRPr="00F0725D" w:rsidRDefault="000A1988" w:rsidP="00480E8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480E8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F8791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KUREK MAŁGORZATA</w:t>
            </w:r>
          </w:p>
        </w:tc>
        <w:tc>
          <w:tcPr>
            <w:tcW w:w="4110" w:type="dxa"/>
          </w:tcPr>
          <w:p w:rsidR="000A1988" w:rsidRPr="00F0725D" w:rsidRDefault="000A1988" w:rsidP="00F8791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noWrap/>
            <w:hideMark/>
          </w:tcPr>
          <w:p w:rsidR="000A1988" w:rsidRPr="00F0725D" w:rsidRDefault="000A1988" w:rsidP="00F20C5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PULMONOLOGIA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F20C58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lastRenderedPageBreak/>
              <w:t>HALICKA ANNA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KOŁDA EWA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hideMark/>
          </w:tcPr>
          <w:p w:rsidR="000A1988" w:rsidRPr="00F0725D" w:rsidRDefault="000A1988" w:rsidP="000A198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KONSULTACJE 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23005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KRAWIEC RYSZARD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hideMark/>
          </w:tcPr>
          <w:p w:rsidR="000A1988" w:rsidRPr="00F0725D" w:rsidRDefault="000A1988" w:rsidP="00365EE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KONSULTACJE OKULISTYKA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365EE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EREŃSKA JOANNA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hideMark/>
          </w:tcPr>
          <w:p w:rsidR="000A1988" w:rsidRPr="00F0725D" w:rsidRDefault="000A1988" w:rsidP="00A4514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A4514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543B1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STAWICKA-NIEŁACNA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</w:t>
            </w: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AŁGORZATA</w:t>
            </w:r>
          </w:p>
        </w:tc>
        <w:tc>
          <w:tcPr>
            <w:tcW w:w="4110" w:type="dxa"/>
          </w:tcPr>
          <w:p w:rsidR="000A1988" w:rsidRPr="00F0725D" w:rsidRDefault="000A1988" w:rsidP="00543B1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noWrap/>
            <w:hideMark/>
          </w:tcPr>
          <w:p w:rsidR="000A1988" w:rsidRPr="00F0725D" w:rsidRDefault="000A1988" w:rsidP="005E3F55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PIELEGNIARSTWO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5E3F5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B575C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PRZYBYLSKA JAGODA</w:t>
            </w:r>
          </w:p>
        </w:tc>
        <w:tc>
          <w:tcPr>
            <w:tcW w:w="4110" w:type="dxa"/>
          </w:tcPr>
          <w:p w:rsidR="000A1988" w:rsidRPr="00F0725D" w:rsidRDefault="00322502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B575C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DOLIŃSKA AGNIESZKA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B575C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WITTIG KAMIL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B575C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DOLNA SYLWIA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0776D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SMOLIŃSKA SANDRA</w:t>
            </w:r>
          </w:p>
        </w:tc>
        <w:tc>
          <w:tcPr>
            <w:tcW w:w="4110" w:type="dxa"/>
          </w:tcPr>
          <w:p w:rsidR="000A1988" w:rsidRPr="00F0725D" w:rsidRDefault="000A1988" w:rsidP="000776D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noWrap/>
            <w:hideMark/>
          </w:tcPr>
          <w:p w:rsidR="000A1988" w:rsidRPr="00F0725D" w:rsidRDefault="000A1988" w:rsidP="00317D73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PERFUZJONISTA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317D7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CENTAŁA GRZEGORZ</w:t>
            </w:r>
          </w:p>
        </w:tc>
        <w:tc>
          <w:tcPr>
            <w:tcW w:w="4110" w:type="dxa"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ZAWIERUCHA DIANA</w:t>
            </w:r>
          </w:p>
        </w:tc>
        <w:tc>
          <w:tcPr>
            <w:tcW w:w="4110" w:type="dxa"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ŁADZIŃSKA MAŁGORZATA </w:t>
            </w:r>
          </w:p>
        </w:tc>
        <w:tc>
          <w:tcPr>
            <w:tcW w:w="4110" w:type="dxa"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noWrap/>
            <w:hideMark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ŁADZIŃSKI PIOTR </w:t>
            </w:r>
          </w:p>
        </w:tc>
        <w:tc>
          <w:tcPr>
            <w:tcW w:w="4110" w:type="dxa"/>
          </w:tcPr>
          <w:p w:rsidR="000A1988" w:rsidRPr="00F0725D" w:rsidRDefault="000A1988" w:rsidP="00C7651C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hideMark/>
          </w:tcPr>
          <w:p w:rsidR="000A1988" w:rsidRPr="00F0725D" w:rsidRDefault="000A1988" w:rsidP="00D137A4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NESTEZJOLOGIA </w:t>
            </w: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NTENSYWANA </w:t>
            </w: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T</w:t>
            </w:r>
            <w:r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ERAPIA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D137A4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SKRZYPCZAK MARIUSZ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GRZYBOWSKA-OKRĘT KAMILA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PTASZYŃSKA ALEKSANDRA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GRAJKOWSKA-SZMYDT</w:t>
            </w:r>
            <w:proofErr w:type="spellEnd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DOROTA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BAŁABAN MICHAŁ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VON OSSOWSKA ALEKSANDRA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EMANOWICZ AGNIESZKA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KULAS KATARZYNA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RAŚ RADOSŁAW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SOBCZYK AGNIESZKA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MACIEJUK-STEC</w:t>
            </w:r>
            <w:proofErr w:type="spellEnd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MAŁGORZATA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GAJDA MICHAŁ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ZWARUŃ DAMIAN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WINIARSKI MATEUSZ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CISZEWSKI PAWEŁ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KRYSTKOWIAK KAROLINA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KAŹMIERCZAK KATARZYNA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BEKAŁA ARTUR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CHORĄŻY ZOFIA</w:t>
            </w:r>
          </w:p>
        </w:tc>
        <w:tc>
          <w:tcPr>
            <w:tcW w:w="4110" w:type="dxa"/>
          </w:tcPr>
          <w:p w:rsidR="000A1988" w:rsidRPr="00F0725D" w:rsidRDefault="000A1988" w:rsidP="00D14890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FFC000"/>
            <w:vAlign w:val="center"/>
            <w:hideMark/>
          </w:tcPr>
          <w:p w:rsidR="000A1988" w:rsidRPr="00F0725D" w:rsidRDefault="000A1988" w:rsidP="00CC1E5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CHIRURGIA KLATKI PIERSIOWEJ</w:t>
            </w:r>
          </w:p>
        </w:tc>
        <w:tc>
          <w:tcPr>
            <w:tcW w:w="4110" w:type="dxa"/>
            <w:shd w:val="clear" w:color="auto" w:fill="FFC000"/>
          </w:tcPr>
          <w:p w:rsidR="000A1988" w:rsidRPr="00F0725D" w:rsidRDefault="000A1988" w:rsidP="00CC1E5E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PIWKOWSKI CEZARY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KASPRZYK MARIUSZ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GĄSIOROWSKI ŁUKASZ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GABRYEL PIOTR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ZIELIŃSKA DOMINIKA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lastRenderedPageBreak/>
              <w:t>DOBIECKI TOMASZ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SMOLIŃSKI SZYMON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proofErr w:type="spellStart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ROZMIAREK-FABIAŃSKA</w:t>
            </w:r>
            <w:proofErr w:type="spellEnd"/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MONIKA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vAlign w:val="center"/>
            <w:hideMark/>
          </w:tcPr>
          <w:p w:rsidR="000A1988" w:rsidRPr="00F0725D" w:rsidRDefault="000A1988" w:rsidP="00F87912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GAŁĘCKI BARTŁOMIEJ</w:t>
            </w:r>
          </w:p>
        </w:tc>
        <w:tc>
          <w:tcPr>
            <w:tcW w:w="4110" w:type="dxa"/>
          </w:tcPr>
          <w:p w:rsidR="000A1988" w:rsidRPr="00F0725D" w:rsidRDefault="000A1988" w:rsidP="00F8791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47010E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ŻANOWSKA KATARZYNA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0A1988" w:rsidRPr="00F0725D" w:rsidTr="000A1988">
        <w:trPr>
          <w:trHeight w:val="113"/>
        </w:trPr>
        <w:tc>
          <w:tcPr>
            <w:tcW w:w="4967" w:type="dxa"/>
            <w:shd w:val="clear" w:color="auto" w:fill="auto"/>
            <w:hideMark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0725D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PAWLAK KRYSTIAN</w:t>
            </w:r>
          </w:p>
        </w:tc>
        <w:tc>
          <w:tcPr>
            <w:tcW w:w="4110" w:type="dxa"/>
          </w:tcPr>
          <w:p w:rsidR="000A1988" w:rsidRPr="00F0725D" w:rsidRDefault="000A1988" w:rsidP="005F3D6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0725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5F3D61" w:rsidRPr="00F0725D" w:rsidRDefault="005F3D61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5F3D61" w:rsidRPr="00F0725D" w:rsidRDefault="005F3D61" w:rsidP="00322B5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322B5A" w:rsidRPr="00F0725D" w:rsidRDefault="00322B5A" w:rsidP="00322B5A">
      <w:pPr>
        <w:spacing w:after="0" w:line="240" w:lineRule="auto"/>
        <w:ind w:left="283" w:firstLine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322B5A" w:rsidRPr="00F0725D" w:rsidRDefault="00322B5A" w:rsidP="00322B5A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0725D">
        <w:rPr>
          <w:rFonts w:ascii="Verdana" w:hAnsi="Verdana"/>
          <w:sz w:val="20"/>
          <w:szCs w:val="20"/>
        </w:rPr>
        <w:t xml:space="preserve">Konkurs ofert na udzielanie  świadczeń  zdrowotnych w zakresie </w:t>
      </w:r>
      <w:r w:rsidR="005F3D61" w:rsidRPr="00F0725D">
        <w:rPr>
          <w:rFonts w:ascii="Verdana" w:hAnsi="Verdana"/>
          <w:sz w:val="20"/>
          <w:szCs w:val="20"/>
        </w:rPr>
        <w:t>onkologii</w:t>
      </w:r>
      <w:r w:rsidR="005D472B" w:rsidRPr="00F0725D">
        <w:rPr>
          <w:rFonts w:ascii="Verdana" w:hAnsi="Verdana" w:cs="Arial"/>
          <w:sz w:val="20"/>
          <w:szCs w:val="20"/>
        </w:rPr>
        <w:t xml:space="preserve"> w ramach poradni specjalistycznej </w:t>
      </w:r>
      <w:r w:rsidRPr="00F0725D">
        <w:rPr>
          <w:rFonts w:ascii="Verdana" w:hAnsi="Verdana"/>
          <w:sz w:val="20"/>
          <w:szCs w:val="20"/>
        </w:rPr>
        <w:t>zostaje unieważniony, zgodnie z zapisami punktu VII Szczegółowych warunków konkursu ofert</w:t>
      </w:r>
      <w:r w:rsidRPr="00F0725D">
        <w:rPr>
          <w:rFonts w:ascii="Verdana" w:hAnsi="Verdana"/>
          <w:b/>
          <w:sz w:val="20"/>
          <w:szCs w:val="20"/>
        </w:rPr>
        <w:t xml:space="preserve">: </w:t>
      </w:r>
    </w:p>
    <w:p w:rsidR="00322B5A" w:rsidRPr="00F0725D" w:rsidRDefault="00322B5A" w:rsidP="00322B5A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F0725D">
        <w:rPr>
          <w:rStyle w:val="FontStyle35"/>
          <w:rFonts w:ascii="Verdana" w:hAnsi="Verdana"/>
          <w:bCs/>
          <w:sz w:val="20"/>
          <w:szCs w:val="20"/>
        </w:rPr>
        <w:t xml:space="preserve">„Udzielający zamówienia unieważnia postępowanie w sprawie zawarcia umowy o udzielanie świadczeń opieki zdrowotnej gdy: </w:t>
      </w:r>
    </w:p>
    <w:p w:rsidR="00322B5A" w:rsidRPr="00F0725D" w:rsidRDefault="00322B5A" w:rsidP="00322B5A">
      <w:pPr>
        <w:spacing w:after="0" w:line="240" w:lineRule="auto"/>
        <w:ind w:left="283"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F0725D">
        <w:rPr>
          <w:rStyle w:val="FontStyle35"/>
          <w:rFonts w:ascii="Verdana" w:hAnsi="Verdana"/>
          <w:bCs/>
          <w:sz w:val="20"/>
          <w:szCs w:val="20"/>
        </w:rPr>
        <w:t>a) nie wpłynęła żadna oferta.”</w:t>
      </w:r>
    </w:p>
    <w:p w:rsidR="00322B5A" w:rsidRPr="00F0725D" w:rsidRDefault="00322B5A" w:rsidP="00322B5A">
      <w:pPr>
        <w:pStyle w:val="Podtytu"/>
        <w:jc w:val="left"/>
        <w:rPr>
          <w:rFonts w:ascii="Verdana" w:hAnsi="Verdana" w:cs="Arial"/>
          <w:sz w:val="20"/>
        </w:rPr>
      </w:pPr>
    </w:p>
    <w:sectPr w:rsidR="00322B5A" w:rsidRPr="00F0725D" w:rsidSect="00FA3C9F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5D" w:rsidRDefault="00F0725D" w:rsidP="00F92ECB">
      <w:pPr>
        <w:spacing w:after="0" w:line="240" w:lineRule="auto"/>
      </w:pPr>
      <w:r>
        <w:separator/>
      </w:r>
    </w:p>
  </w:endnote>
  <w:end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5D" w:rsidRDefault="00F0725D" w:rsidP="00F92ECB">
      <w:pPr>
        <w:spacing w:after="0" w:line="240" w:lineRule="auto"/>
      </w:pPr>
      <w:r>
        <w:separator/>
      </w:r>
    </w:p>
  </w:footnote>
  <w:footnote w:type="continuationSeparator" w:id="0">
    <w:p w:rsidR="00F0725D" w:rsidRDefault="00F072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5D" w:rsidRDefault="00F072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A1988"/>
    <w:rsid w:val="000F24E5"/>
    <w:rsid w:val="001006DF"/>
    <w:rsid w:val="001100BA"/>
    <w:rsid w:val="001430EA"/>
    <w:rsid w:val="001765F3"/>
    <w:rsid w:val="001811F8"/>
    <w:rsid w:val="001A3DFA"/>
    <w:rsid w:val="001F48C0"/>
    <w:rsid w:val="00273580"/>
    <w:rsid w:val="002826E4"/>
    <w:rsid w:val="00295BC9"/>
    <w:rsid w:val="002964F2"/>
    <w:rsid w:val="002B6F4B"/>
    <w:rsid w:val="002C3285"/>
    <w:rsid w:val="002C4F11"/>
    <w:rsid w:val="002C7B86"/>
    <w:rsid w:val="002D4198"/>
    <w:rsid w:val="002D5229"/>
    <w:rsid w:val="002D748E"/>
    <w:rsid w:val="00314C97"/>
    <w:rsid w:val="00321A68"/>
    <w:rsid w:val="00322502"/>
    <w:rsid w:val="00322B5A"/>
    <w:rsid w:val="00377213"/>
    <w:rsid w:val="00381813"/>
    <w:rsid w:val="00382AA3"/>
    <w:rsid w:val="00390D13"/>
    <w:rsid w:val="003D364C"/>
    <w:rsid w:val="003E65AC"/>
    <w:rsid w:val="003F74B1"/>
    <w:rsid w:val="00401D58"/>
    <w:rsid w:val="00402062"/>
    <w:rsid w:val="00441A5B"/>
    <w:rsid w:val="004438E2"/>
    <w:rsid w:val="0047010E"/>
    <w:rsid w:val="00480DBE"/>
    <w:rsid w:val="0049174B"/>
    <w:rsid w:val="004A345D"/>
    <w:rsid w:val="004A7257"/>
    <w:rsid w:val="004C3047"/>
    <w:rsid w:val="004C4435"/>
    <w:rsid w:val="004D3308"/>
    <w:rsid w:val="004E719F"/>
    <w:rsid w:val="004F7089"/>
    <w:rsid w:val="005311DE"/>
    <w:rsid w:val="005407CA"/>
    <w:rsid w:val="00544C80"/>
    <w:rsid w:val="005B5FE6"/>
    <w:rsid w:val="005B7A86"/>
    <w:rsid w:val="005D472B"/>
    <w:rsid w:val="005E40A7"/>
    <w:rsid w:val="005F3D61"/>
    <w:rsid w:val="005F5F57"/>
    <w:rsid w:val="00600361"/>
    <w:rsid w:val="00605620"/>
    <w:rsid w:val="00611962"/>
    <w:rsid w:val="00672DDB"/>
    <w:rsid w:val="00687B52"/>
    <w:rsid w:val="006A4933"/>
    <w:rsid w:val="006F5452"/>
    <w:rsid w:val="00706533"/>
    <w:rsid w:val="00726F0B"/>
    <w:rsid w:val="007A55B8"/>
    <w:rsid w:val="007C0922"/>
    <w:rsid w:val="007D29FD"/>
    <w:rsid w:val="007D314C"/>
    <w:rsid w:val="007D3371"/>
    <w:rsid w:val="0084139F"/>
    <w:rsid w:val="00854AE2"/>
    <w:rsid w:val="0085574F"/>
    <w:rsid w:val="0087411E"/>
    <w:rsid w:val="008B3F5D"/>
    <w:rsid w:val="009567B1"/>
    <w:rsid w:val="009953B2"/>
    <w:rsid w:val="009B0855"/>
    <w:rsid w:val="009F2AB4"/>
    <w:rsid w:val="00A06635"/>
    <w:rsid w:val="00A07AEC"/>
    <w:rsid w:val="00A314EA"/>
    <w:rsid w:val="00A45B0F"/>
    <w:rsid w:val="00A52383"/>
    <w:rsid w:val="00A63325"/>
    <w:rsid w:val="00A91B2B"/>
    <w:rsid w:val="00AA60D4"/>
    <w:rsid w:val="00AB3DDC"/>
    <w:rsid w:val="00AB4103"/>
    <w:rsid w:val="00AB7FDE"/>
    <w:rsid w:val="00AC75BC"/>
    <w:rsid w:val="00AE666A"/>
    <w:rsid w:val="00B13693"/>
    <w:rsid w:val="00B659A2"/>
    <w:rsid w:val="00B65C99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359E1"/>
    <w:rsid w:val="00D82C27"/>
    <w:rsid w:val="00D86100"/>
    <w:rsid w:val="00DA4BB2"/>
    <w:rsid w:val="00DD2207"/>
    <w:rsid w:val="00DD5E1A"/>
    <w:rsid w:val="00DE2F24"/>
    <w:rsid w:val="00E0133A"/>
    <w:rsid w:val="00E439FD"/>
    <w:rsid w:val="00E5295A"/>
    <w:rsid w:val="00E70873"/>
    <w:rsid w:val="00ED6ADA"/>
    <w:rsid w:val="00ED76E8"/>
    <w:rsid w:val="00EE5144"/>
    <w:rsid w:val="00F0725D"/>
    <w:rsid w:val="00F17D22"/>
    <w:rsid w:val="00F7714D"/>
    <w:rsid w:val="00F87912"/>
    <w:rsid w:val="00F92ECB"/>
    <w:rsid w:val="00FA3C9F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B8CC-FFE2-427F-B680-938468FB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447</TotalTime>
  <Pages>3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27</cp:revision>
  <cp:lastPrinted>2022-06-07T12:12:00Z</cp:lastPrinted>
  <dcterms:created xsi:type="dcterms:W3CDTF">2019-06-14T10:47:00Z</dcterms:created>
  <dcterms:modified xsi:type="dcterms:W3CDTF">2024-12-20T13:19:00Z</dcterms:modified>
</cp:coreProperties>
</file>