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2" w:rsidRPr="006B7EF8" w:rsidRDefault="003B16E2" w:rsidP="003B16E2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C710AF">
        <w:rPr>
          <w:rFonts w:ascii="Bookman Old Style" w:hAnsi="Bookman Old Style"/>
          <w:color w:val="auto"/>
          <w:sz w:val="20"/>
          <w:szCs w:val="20"/>
        </w:rPr>
        <w:t>73</w:t>
      </w:r>
      <w:r w:rsidR="009351AC">
        <w:rPr>
          <w:rFonts w:ascii="Bookman Old Style" w:hAnsi="Bookman Old Style"/>
          <w:color w:val="auto"/>
          <w:sz w:val="20"/>
          <w:szCs w:val="20"/>
        </w:rPr>
        <w:t>/2024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bookmarkStart w:id="0" w:name="_GoBack"/>
      <w:bookmarkEnd w:id="0"/>
      <w:r w:rsidR="00C710AF">
        <w:rPr>
          <w:rFonts w:ascii="Bookman Old Style" w:hAnsi="Bookman Old Style"/>
          <w:color w:val="auto"/>
          <w:sz w:val="20"/>
          <w:szCs w:val="20"/>
        </w:rPr>
        <w:t>20.12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9351AC">
        <w:rPr>
          <w:rFonts w:ascii="Bookman Old Style" w:hAnsi="Bookman Old Style"/>
          <w:color w:val="auto"/>
          <w:sz w:val="20"/>
          <w:szCs w:val="20"/>
        </w:rPr>
        <w:t>2024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B16E2" w:rsidRPr="00073595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C710AF">
        <w:rPr>
          <w:rFonts w:ascii="Bookman Old Style" w:hAnsi="Bookman Old Style"/>
          <w:b/>
          <w:bCs/>
          <w:sz w:val="20"/>
          <w:szCs w:val="20"/>
        </w:rPr>
        <w:t>dostawę wyrobów medycznych do zabiegów bronchoskopii, tracheotomii i drenażu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3B16E2" w:rsidRPr="00073595" w:rsidRDefault="003B16E2" w:rsidP="003B16E2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3B16E2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>
        <w:rPr>
          <w:rFonts w:ascii="Bookman Old Style" w:hAnsi="Bookman Old Style" w:cs="Arial"/>
          <w:sz w:val="20"/>
          <w:szCs w:val="20"/>
        </w:rPr>
        <w:t>rt zgodnie z kryterium wyboru</w:t>
      </w:r>
      <w:r w:rsidR="00B45DED">
        <w:rPr>
          <w:rFonts w:ascii="Bookman Old Style" w:hAnsi="Bookman Old Style" w:cs="Arial"/>
          <w:sz w:val="20"/>
          <w:szCs w:val="20"/>
        </w:rPr>
        <w:t xml:space="preserve"> -</w:t>
      </w:r>
      <w:r w:rsidR="00B45DED" w:rsidRPr="00B45DED">
        <w:rPr>
          <w:rFonts w:ascii="Bookman Old Style" w:hAnsi="Bookman Old Style" w:cs="Arial"/>
          <w:sz w:val="20"/>
          <w:szCs w:val="20"/>
          <w:u w:val="single"/>
        </w:rPr>
        <w:t xml:space="preserve"> </w:t>
      </w:r>
      <w:r w:rsidR="00B45DED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B45DED" w:rsidRPr="009A1A36">
        <w:rPr>
          <w:rFonts w:ascii="Bookman Old Style" w:hAnsi="Bookman Old Style" w:cs="Arial"/>
          <w:sz w:val="20"/>
          <w:szCs w:val="20"/>
        </w:rPr>
        <w:t>:</w:t>
      </w:r>
    </w:p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537B00" w:rsidRPr="00E15066" w:rsidTr="00537B0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537B00" w:rsidRPr="00E15066" w:rsidRDefault="00537B00" w:rsidP="00537B0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7B00" w:rsidRPr="00E15066" w:rsidRDefault="00537B00" w:rsidP="00537B00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E15066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E15066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537B00" w:rsidRPr="00E15066" w:rsidRDefault="00537B00" w:rsidP="00537B00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537B00" w:rsidRPr="00E15066" w:rsidRDefault="00537B00" w:rsidP="00537B0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537B00" w:rsidRPr="00E15066" w:rsidRDefault="00537B00" w:rsidP="00537B00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537B00" w:rsidRPr="00E15066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VARIMED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50-442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008260019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7B00" w:rsidRDefault="00537B00" w:rsidP="00537B0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7B00" w:rsidRDefault="00537B00" w:rsidP="00537B0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537B00" w:rsidRPr="00E15066" w:rsidRDefault="00537B00" w:rsidP="00537B0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520 000,00 zł </w:t>
            </w:r>
          </w:p>
          <w:p w:rsidR="00537B00" w:rsidRPr="00E15066" w:rsidRDefault="00537B00" w:rsidP="00537B0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561 600,00 zł</w:t>
            </w:r>
          </w:p>
          <w:p w:rsidR="00537B00" w:rsidRPr="00E15066" w:rsidRDefault="00537B00" w:rsidP="00537B0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537B00" w:rsidRPr="00E15066" w:rsidRDefault="00537B00" w:rsidP="00537B0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12 </w:t>
            </w:r>
          </w:p>
          <w:p w:rsidR="00537B00" w:rsidRPr="00E15066" w:rsidRDefault="00537B00" w:rsidP="00537B0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23 000,00 zł </w:t>
            </w:r>
          </w:p>
          <w:p w:rsidR="00537B00" w:rsidRPr="00E15066" w:rsidRDefault="00537B00" w:rsidP="00537B0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24 840,00 z</w:t>
            </w:r>
            <w:r>
              <w:rPr>
                <w:rFonts w:ascii="Bookman Old Style" w:hAnsi="Bookman Old Style"/>
                <w:sz w:val="18"/>
                <w:szCs w:val="18"/>
              </w:rPr>
              <w:t>ł</w:t>
            </w:r>
          </w:p>
        </w:tc>
      </w:tr>
      <w:tr w:rsidR="00537B00" w:rsidRPr="00E15066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SUMI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sp.k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05-070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Sulejówek</w:t>
            </w:r>
            <w:proofErr w:type="spellEnd"/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012024132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 w:cs="Segoe UI Semilight"/>
                <w:b/>
                <w:sz w:val="18"/>
                <w:szCs w:val="18"/>
              </w:rPr>
              <w:t>Pakiet nr 1</w:t>
            </w:r>
          </w:p>
          <w:p w:rsidR="00537B00" w:rsidRPr="00E15066" w:rsidRDefault="00537B00" w:rsidP="00537B00">
            <w:pPr>
              <w:pStyle w:val="Tekstpodstawowy"/>
              <w:tabs>
                <w:tab w:val="left" w:pos="-1276"/>
              </w:tabs>
              <w:spacing w:after="0"/>
              <w:ind w:right="556"/>
              <w:rPr>
                <w:rFonts w:ascii="Bookman Old Style" w:hAnsi="Bookman Old Style" w:cs="Segoe UI Semilight"/>
                <w:sz w:val="18"/>
                <w:szCs w:val="18"/>
              </w:rPr>
            </w:pPr>
            <w:r w:rsidRPr="00E15066">
              <w:rPr>
                <w:rFonts w:ascii="Bookman Old Style" w:hAnsi="Bookman Old Style" w:cs="Segoe UI Semilight"/>
                <w:sz w:val="18"/>
                <w:szCs w:val="18"/>
              </w:rPr>
              <w:t>NETTO: 277 665,00 zł</w:t>
            </w:r>
          </w:p>
          <w:p w:rsidR="00537B00" w:rsidRPr="00E15066" w:rsidRDefault="00537B00" w:rsidP="00537B00">
            <w:pPr>
              <w:pStyle w:val="Tekstpodstawowy"/>
              <w:tabs>
                <w:tab w:val="left" w:pos="-1276"/>
              </w:tabs>
              <w:spacing w:after="0"/>
              <w:ind w:right="556"/>
              <w:rPr>
                <w:rFonts w:ascii="Bookman Old Style" w:hAnsi="Bookman Old Style" w:cs="Segoe UI Semilight"/>
                <w:sz w:val="18"/>
                <w:szCs w:val="18"/>
              </w:rPr>
            </w:pPr>
            <w:r w:rsidRPr="00E15066">
              <w:rPr>
                <w:rFonts w:ascii="Bookman Old Style" w:hAnsi="Bookman Old Style" w:cs="Segoe UI Semilight"/>
                <w:sz w:val="18"/>
                <w:szCs w:val="18"/>
              </w:rPr>
              <w:t>BRUTTO: 299 878,20 zł</w:t>
            </w:r>
          </w:p>
          <w:p w:rsidR="00537B00" w:rsidRPr="00E15066" w:rsidRDefault="00537B00" w:rsidP="00537B0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537B00" w:rsidRPr="00E15066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Duolux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Medical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60-681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302214517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24.906,00 zł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26.898,48 zł</w:t>
            </w:r>
          </w:p>
        </w:tc>
      </w:tr>
      <w:tr w:rsidR="00537B00" w:rsidRPr="00E15066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Akme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Pałejko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jawna</w:t>
            </w:r>
            <w:proofErr w:type="spellEnd"/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02-826 Warszawa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011557955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80 550,00 zł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86 994,00 zł</w:t>
            </w:r>
          </w:p>
        </w:tc>
      </w:tr>
      <w:tr w:rsidR="00537B00" w:rsidRPr="00E15066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PROMED S.A.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02-234 Warszawa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REGON: 001325900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lastRenderedPageBreak/>
              <w:t>Średnie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3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48 136,85 zł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51 987,80 zł</w:t>
            </w:r>
          </w:p>
        </w:tc>
      </w:tr>
      <w:tr w:rsidR="00537B00" w:rsidRPr="00E15066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ANMAR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z o. o.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43-100 Tychy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277716590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519 488,50 zł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561 047,58 zł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238 190,50 zł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257 256,99 zł</w:t>
            </w:r>
          </w:p>
        </w:tc>
      </w:tr>
      <w:tr w:rsidR="00537B00" w:rsidRPr="00E15066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Endos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05-506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Wilcza</w:t>
            </w:r>
            <w:proofErr w:type="spellEnd"/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Góra</w:t>
            </w:r>
            <w:proofErr w:type="spellEnd"/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REGON: 367302455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10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135 650,00 zł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146 502,00 zł</w:t>
            </w:r>
          </w:p>
        </w:tc>
      </w:tr>
      <w:tr w:rsidR="00537B00" w:rsidRPr="00E15066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Informer Med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61-863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639721294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11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24 310,00zł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26 254,80zł</w:t>
            </w:r>
          </w:p>
        </w:tc>
      </w:tr>
      <w:tr w:rsidR="00537B00" w:rsidRPr="00E15066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Sonologistic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o.o.Sp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.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Kom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22-400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Zamość</w:t>
            </w:r>
            <w:proofErr w:type="spellEnd"/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060161469</w:t>
            </w: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537B00" w:rsidRPr="00E15066" w:rsidRDefault="00537B00" w:rsidP="00537B0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9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4 200,00 zł </w:t>
            </w:r>
          </w:p>
          <w:p w:rsidR="00537B00" w:rsidRPr="00E15066" w:rsidRDefault="00537B00" w:rsidP="00537B00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4 536,00 zł</w:t>
            </w:r>
          </w:p>
        </w:tc>
      </w:tr>
    </w:tbl>
    <w:p w:rsidR="00537B00" w:rsidRDefault="00537B00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537B00" w:rsidRDefault="00537B00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49"/>
        <w:gridCol w:w="3685"/>
      </w:tblGrid>
      <w:tr w:rsidR="00E15066" w:rsidRPr="008715C7" w:rsidTr="00537B00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E15066" w:rsidRPr="00E15066" w:rsidRDefault="00E15066" w:rsidP="00E15066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E15066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E15066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E15066" w:rsidRPr="00E15066" w:rsidRDefault="00E15066" w:rsidP="00E15066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1506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sz w:val="18"/>
                <w:szCs w:val="18"/>
              </w:rPr>
              <w:t xml:space="preserve">Cena </w:t>
            </w:r>
          </w:p>
          <w:p w:rsidR="00E15066" w:rsidRPr="00E15066" w:rsidRDefault="00E15066" w:rsidP="00E15066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E15066" w:rsidRPr="00E15066" w:rsidRDefault="00E15066" w:rsidP="00E15066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15066" w:rsidRPr="008715C7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Camedica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Paweł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Harasimiuk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komandytowa</w:t>
            </w:r>
            <w:proofErr w:type="spellEnd"/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20-819 Lublin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060605127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Pakiet nr 9</w:t>
            </w:r>
            <w:r w:rsidR="000564B5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0564B5" w:rsidRPr="009C01CA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- oferta odrzucona</w:t>
            </w: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4 335,00 zł 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4 681,80 zł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11 </w:t>
            </w:r>
            <w:r w:rsidR="000564B5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0564B5" w:rsidRPr="009C01CA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- oferta odrzucona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33 320,00 zł 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35 985,60 zł</w:t>
            </w:r>
          </w:p>
        </w:tc>
      </w:tr>
      <w:tr w:rsidR="00E15066" w:rsidRPr="006F5A86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VARIMED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50-442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008260019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8 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520 000,00 zł 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561 600,00 zł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9 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4 500,00 zł 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4 860,00 zł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11 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34 000,00 zł 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36 720,00 zł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12 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23 000,00 zł 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24 840,00 zł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13 </w:t>
            </w:r>
            <w:r w:rsidR="00433FD6" w:rsidRPr="009C01CA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- oferta odrzucona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13 000,00 zł 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14 040,00 zł</w:t>
            </w:r>
          </w:p>
        </w:tc>
      </w:tr>
      <w:tr w:rsidR="00E15066" w:rsidRPr="00EC7BA4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SUMI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sp.k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05-070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Sulejówek</w:t>
            </w:r>
            <w:proofErr w:type="spellEnd"/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012024132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 w:cs="Segoe UI Semilight"/>
                <w:b/>
                <w:sz w:val="18"/>
                <w:szCs w:val="18"/>
              </w:rPr>
              <w:t>Pakiet nr 1</w:t>
            </w:r>
          </w:p>
          <w:p w:rsidR="00E15066" w:rsidRPr="00E15066" w:rsidRDefault="00E15066" w:rsidP="00E15066">
            <w:pPr>
              <w:pStyle w:val="Tekstpodstawowy"/>
              <w:tabs>
                <w:tab w:val="left" w:pos="-1276"/>
              </w:tabs>
              <w:spacing w:after="0"/>
              <w:ind w:right="556"/>
              <w:rPr>
                <w:rFonts w:ascii="Bookman Old Style" w:hAnsi="Bookman Old Style" w:cs="Segoe UI Semilight"/>
                <w:sz w:val="18"/>
                <w:szCs w:val="18"/>
              </w:rPr>
            </w:pPr>
            <w:r w:rsidRPr="00E15066">
              <w:rPr>
                <w:rFonts w:ascii="Bookman Old Style" w:hAnsi="Bookman Old Style" w:cs="Segoe UI Semilight"/>
                <w:sz w:val="18"/>
                <w:szCs w:val="18"/>
              </w:rPr>
              <w:t>NETTO: 277 665,00 zł</w:t>
            </w:r>
          </w:p>
          <w:p w:rsidR="00E15066" w:rsidRPr="00E15066" w:rsidRDefault="00E15066" w:rsidP="00E15066">
            <w:pPr>
              <w:pStyle w:val="Tekstpodstawowy"/>
              <w:tabs>
                <w:tab w:val="left" w:pos="-1276"/>
              </w:tabs>
              <w:spacing w:after="0"/>
              <w:ind w:right="556"/>
              <w:rPr>
                <w:rFonts w:ascii="Bookman Old Style" w:hAnsi="Bookman Old Style" w:cs="Segoe UI Semilight"/>
                <w:sz w:val="18"/>
                <w:szCs w:val="18"/>
              </w:rPr>
            </w:pPr>
            <w:r w:rsidRPr="00E15066">
              <w:rPr>
                <w:rFonts w:ascii="Bookman Old Style" w:hAnsi="Bookman Old Style" w:cs="Segoe UI Semilight"/>
                <w:sz w:val="18"/>
                <w:szCs w:val="18"/>
              </w:rPr>
              <w:t>BRUTTO: 299 878,20 zł</w:t>
            </w:r>
          </w:p>
          <w:p w:rsidR="00E15066" w:rsidRPr="00E15066" w:rsidRDefault="00E15066" w:rsidP="00E1506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E15066" w:rsidRPr="009C68B6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Duolux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Medical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60-681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302214517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24.906,00 zł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 w:cs="Segoe UI Semilight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26.898,48 zł</w:t>
            </w:r>
          </w:p>
        </w:tc>
      </w:tr>
      <w:tr w:rsidR="00E15066" w:rsidRPr="00AF0E61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Akme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Pałejko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jawna</w:t>
            </w:r>
            <w:proofErr w:type="spellEnd"/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02-826 Warszawa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011557955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80 550,00 zł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86 994,00 zł</w:t>
            </w:r>
          </w:p>
        </w:tc>
      </w:tr>
      <w:tr w:rsidR="00E15066" w:rsidRPr="00F85529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PROMED S.A.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02-234 Warszawa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REGON: 001325900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48 136,85 zł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51 987,80 zł</w:t>
            </w:r>
          </w:p>
        </w:tc>
      </w:tr>
      <w:tr w:rsidR="00E15066" w:rsidRPr="0081576E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ANMAR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z o. o.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43-100 Tychy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277716590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519 488,50 zł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561 047,58 zł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238 190,50 zł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257 256,99 zł</w:t>
            </w:r>
          </w:p>
        </w:tc>
      </w:tr>
      <w:tr w:rsidR="00E15066" w:rsidRPr="00DD689C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TESA Teresa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Woźniewska</w:t>
            </w:r>
            <w:proofErr w:type="spellEnd"/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02-495 Warszawa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016965357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i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Jednoosobowa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działalność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gospodarcza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11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30 600,00 zł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33 048,00 zł</w:t>
            </w:r>
          </w:p>
        </w:tc>
      </w:tr>
      <w:tr w:rsidR="00E15066" w:rsidRPr="00716A63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CIRRO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15-620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Białystok</w:t>
            </w:r>
            <w:proofErr w:type="spellEnd"/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002331830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9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22 530,00 zł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24 332,40 zł</w:t>
            </w:r>
          </w:p>
        </w:tc>
      </w:tr>
      <w:tr w:rsidR="00E15066" w:rsidRPr="0093132C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Boston Scientific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Sp. z o. o.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00-133 Warszawa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012401907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9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9 600,00 zł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10 368,00 zł</w:t>
            </w:r>
          </w:p>
        </w:tc>
      </w:tr>
      <w:tr w:rsidR="00E15066" w:rsidRPr="00D14DFE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ZARYS International Group Sp. z o. o. Sp. k.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41-808 Zabrze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273295877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11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NETTO: 24 932,20 zł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26 926,78 zł</w:t>
            </w:r>
          </w:p>
        </w:tc>
      </w:tr>
      <w:tr w:rsidR="00E15066" w:rsidRPr="00FC2EA7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HAMMERMED Medical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komandytowo-akcyjna</w:t>
            </w:r>
            <w:proofErr w:type="spellEnd"/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90-032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Łódź</w:t>
            </w:r>
            <w:proofErr w:type="spellEnd"/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360599587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NETTO: 803 000,00 zł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867 240,00 zł</w:t>
            </w:r>
          </w:p>
        </w:tc>
      </w:tr>
      <w:tr w:rsidR="00E15066" w:rsidRPr="00DE635F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Endos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05-506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Wilcza</w:t>
            </w:r>
            <w:proofErr w:type="spellEnd"/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Góra</w:t>
            </w:r>
            <w:proofErr w:type="spellEnd"/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REGON: 367302455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10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135 650,00 zł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146 502,00 zł</w:t>
            </w:r>
          </w:p>
        </w:tc>
      </w:tr>
      <w:tr w:rsidR="00E15066" w:rsidRPr="008D5401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Informer Med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61-863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639721294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11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24 310,00zł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26 254,80zł</w:t>
            </w:r>
          </w:p>
        </w:tc>
      </w:tr>
      <w:tr w:rsidR="00E15066" w:rsidRPr="00354C3C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Sonologistic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o.o.Sp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.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Kom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22-400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Zamość</w:t>
            </w:r>
            <w:proofErr w:type="spellEnd"/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060161469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9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NETTO: 4 200,00 zł 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4 536,00 zł</w:t>
            </w:r>
          </w:p>
        </w:tc>
      </w:tr>
      <w:tr w:rsidR="00E15066" w:rsidRPr="00496975" w:rsidTr="00537B00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16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Bialmed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02-546 Warszawa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790003564</w:t>
            </w: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15066" w:rsidRPr="00E15066" w:rsidRDefault="00E15066" w:rsidP="00E1506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  <w:r w:rsidR="00433FD6" w:rsidRPr="009C01CA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- oferta odrzucona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NETTO: 320 964,30 zł</w:t>
            </w:r>
          </w:p>
          <w:p w:rsidR="00E15066" w:rsidRPr="00E15066" w:rsidRDefault="00E15066" w:rsidP="00E15066">
            <w:pPr>
              <w:spacing w:after="0" w:line="240" w:lineRule="auto"/>
              <w:ind w:hanging="11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BRUTTO: 346 641,42 zł</w:t>
            </w:r>
          </w:p>
        </w:tc>
      </w:tr>
    </w:tbl>
    <w:p w:rsidR="006817A0" w:rsidRDefault="006817A0" w:rsidP="006817A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E15066" w:rsidRPr="005F3554" w:rsidRDefault="00E15066" w:rsidP="00E15066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5F3554">
        <w:rPr>
          <w:rFonts w:ascii="Bookman Old Style" w:hAnsi="Bookman Old Style"/>
          <w:sz w:val="18"/>
          <w:szCs w:val="18"/>
        </w:rPr>
        <w:t xml:space="preserve">w Systemie Komunikacji Elektronicznej (ścieżka składania ofert) złożono plik o nazwie OFERTA MEDITECH </w:t>
      </w:r>
      <w:proofErr w:type="spellStart"/>
      <w:r w:rsidRPr="005F3554">
        <w:rPr>
          <w:rFonts w:ascii="Bookman Old Style" w:hAnsi="Bookman Old Style"/>
          <w:sz w:val="18"/>
          <w:szCs w:val="18"/>
        </w:rPr>
        <w:t>X_RAY.zip.gpg</w:t>
      </w:r>
      <w:proofErr w:type="spellEnd"/>
      <w:r w:rsidRPr="005F3554">
        <w:rPr>
          <w:rFonts w:ascii="Bookman Old Style" w:hAnsi="Bookman Old Style"/>
          <w:sz w:val="18"/>
          <w:szCs w:val="18"/>
        </w:rPr>
        <w:t xml:space="preserve">, (3 MB)- </w:t>
      </w:r>
      <w:proofErr w:type="spellStart"/>
      <w:r w:rsidRPr="005F3554">
        <w:rPr>
          <w:rFonts w:ascii="Bookman Old Style" w:hAnsi="Bookman Old Style"/>
          <w:sz w:val="18"/>
          <w:szCs w:val="18"/>
        </w:rPr>
        <w:t>Meditech</w:t>
      </w:r>
      <w:proofErr w:type="spellEnd"/>
      <w:r w:rsidRPr="005F3554">
        <w:rPr>
          <w:rFonts w:ascii="Bookman Old Style" w:hAnsi="Bookman Old Style"/>
          <w:sz w:val="18"/>
          <w:szCs w:val="18"/>
        </w:rPr>
        <w:t xml:space="preserve"> X-Ray SP </w:t>
      </w:r>
      <w:proofErr w:type="spellStart"/>
      <w:r w:rsidRPr="005F3554">
        <w:rPr>
          <w:rFonts w:ascii="Bookman Old Style" w:hAnsi="Bookman Old Style"/>
          <w:sz w:val="18"/>
          <w:szCs w:val="18"/>
        </w:rPr>
        <w:t>zo.o</w:t>
      </w:r>
      <w:proofErr w:type="spellEnd"/>
      <w:r w:rsidRPr="005F3554">
        <w:rPr>
          <w:rFonts w:ascii="Bookman Old Style" w:hAnsi="Bookman Old Style"/>
          <w:sz w:val="18"/>
          <w:szCs w:val="18"/>
        </w:rPr>
        <w:t xml:space="preserve">  </w:t>
      </w:r>
    </w:p>
    <w:p w:rsidR="00E15066" w:rsidRPr="005F3554" w:rsidRDefault="00E15066" w:rsidP="00E15066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5F3554">
        <w:rPr>
          <w:rFonts w:ascii="Bookman Old Style" w:hAnsi="Bookman Old Style"/>
          <w:sz w:val="18"/>
          <w:szCs w:val="18"/>
        </w:rPr>
        <w:t>Zamawiający nie dokonał skutecznego otwarcia przesłanego pliku.</w:t>
      </w:r>
    </w:p>
    <w:p w:rsidR="00E15066" w:rsidRPr="005F3554" w:rsidRDefault="00E15066" w:rsidP="00E15066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Plik: OFERTA MEDITECH X _ </w:t>
      </w:r>
      <w:proofErr w:type="spellStart"/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RAY.zip.gpg</w:t>
      </w:r>
      <w:proofErr w:type="spellEnd"/>
      <w:r w:rsidRPr="005F3554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Oferta została zaszyfrowana nieprawidłowym kluczem.</w:t>
      </w:r>
      <w:r w:rsidRPr="005F3554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błąd:</w:t>
      </w:r>
      <w:r w:rsidRPr="005F3554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gpg: zaszyfrowano kluczem ECDH o identyfikatorze 16D7615D773D8139</w:t>
      </w:r>
      <w:r w:rsidRPr="005F3554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gpg: błąd odszyfrowywania kluczem publicznym: Brak klucza tajnego</w:t>
      </w:r>
      <w:r w:rsidRPr="005F3554">
        <w:rPr>
          <w:rFonts w:ascii="Bookman Old Style" w:hAnsi="Bookman Old Style" w:cs="Courier New"/>
          <w:color w:val="333333"/>
          <w:sz w:val="18"/>
          <w:szCs w:val="18"/>
        </w:rPr>
        <w:br/>
      </w:r>
      <w:proofErr w:type="spellStart"/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: błąd odszyfrowywania: Brak klucza tajnego</w:t>
      </w:r>
    </w:p>
    <w:p w:rsidR="00E15066" w:rsidRPr="005F3554" w:rsidRDefault="00E15066" w:rsidP="00E15066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p w:rsidR="00E15066" w:rsidRPr="005F3554" w:rsidRDefault="00E15066" w:rsidP="00E15066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p w:rsidR="00E15066" w:rsidRPr="005F3554" w:rsidRDefault="00E15066" w:rsidP="00E15066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5F3554">
        <w:rPr>
          <w:rFonts w:ascii="Bookman Old Style" w:hAnsi="Bookman Old Style"/>
          <w:sz w:val="18"/>
          <w:szCs w:val="18"/>
        </w:rPr>
        <w:t>W dniu 2024-11-20 11:21:34</w:t>
      </w:r>
    </w:p>
    <w:p w:rsidR="00E15066" w:rsidRPr="005F3554" w:rsidRDefault="00E15066" w:rsidP="00E15066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5F3554">
        <w:rPr>
          <w:rFonts w:ascii="Bookman Old Style" w:hAnsi="Bookman Old Style"/>
          <w:sz w:val="18"/>
          <w:szCs w:val="18"/>
        </w:rPr>
        <w:t xml:space="preserve">w Systemie Komunikacji Elektronicznej (ścieżka składania ofert) złożono plik o nazwie Oferta beryl </w:t>
      </w:r>
      <w:proofErr w:type="spellStart"/>
      <w:r w:rsidRPr="005F3554">
        <w:rPr>
          <w:rFonts w:ascii="Bookman Old Style" w:hAnsi="Bookman Old Style"/>
          <w:sz w:val="18"/>
          <w:szCs w:val="18"/>
        </w:rPr>
        <w:t>Med_Poznań</w:t>
      </w:r>
      <w:proofErr w:type="spellEnd"/>
      <w:r w:rsidRPr="005F3554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5F3554">
        <w:rPr>
          <w:rFonts w:ascii="Bookman Old Style" w:hAnsi="Bookman Old Style"/>
          <w:sz w:val="18"/>
          <w:szCs w:val="18"/>
        </w:rPr>
        <w:t>Szamarzewskiego.zip.gpg</w:t>
      </w:r>
      <w:proofErr w:type="spellEnd"/>
      <w:r w:rsidRPr="005F3554">
        <w:rPr>
          <w:rFonts w:ascii="Bookman Old Style" w:hAnsi="Bookman Old Style"/>
          <w:sz w:val="18"/>
          <w:szCs w:val="18"/>
        </w:rPr>
        <w:t>, (10 MB)- Beryl Med. Poland sp. z o.o.</w:t>
      </w:r>
    </w:p>
    <w:p w:rsidR="00E15066" w:rsidRPr="005F3554" w:rsidRDefault="00E15066" w:rsidP="00E15066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5F3554">
        <w:rPr>
          <w:rFonts w:ascii="Bookman Old Style" w:hAnsi="Bookman Old Style"/>
          <w:sz w:val="18"/>
          <w:szCs w:val="18"/>
        </w:rPr>
        <w:t>Zamawiający nie dokonał skutecznego otwarcia przesłanego pliku.</w:t>
      </w:r>
    </w:p>
    <w:p w:rsidR="00E15066" w:rsidRPr="005F3554" w:rsidRDefault="00E15066" w:rsidP="00E15066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p w:rsidR="00E15066" w:rsidRPr="00F30458" w:rsidRDefault="00E15066" w:rsidP="00F30458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Plik: Oferta beryl </w:t>
      </w:r>
      <w:proofErr w:type="spellStart"/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Med_Poznan</w:t>
      </w:r>
      <w:proofErr w:type="spellEnd"/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 </w:t>
      </w:r>
      <w:proofErr w:type="spellStart"/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Szamarzewskiego.zip.gpg</w:t>
      </w:r>
      <w:proofErr w:type="spellEnd"/>
      <w:r w:rsidRPr="005F3554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Oferta została zaszyfrowana nieprawidłowym kluczem.</w:t>
      </w:r>
      <w:r w:rsidRPr="005F3554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błąd:</w:t>
      </w:r>
      <w:r w:rsidRPr="005F3554">
        <w:rPr>
          <w:rFonts w:ascii="Bookman Old Style" w:hAnsi="Bookman Old Style" w:cs="Courier New"/>
          <w:color w:val="333333"/>
          <w:sz w:val="18"/>
          <w:szCs w:val="18"/>
        </w:rPr>
        <w:br/>
      </w:r>
      <w:proofErr w:type="spellStart"/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: zaszyfrowano kluczem RSA o identyfikatorze 15980C6040561580</w:t>
      </w:r>
      <w:r w:rsidRPr="005F3554">
        <w:rPr>
          <w:rFonts w:ascii="Bookman Old Style" w:hAnsi="Bookman Old Style" w:cs="Courier New"/>
          <w:color w:val="333333"/>
          <w:sz w:val="18"/>
          <w:szCs w:val="18"/>
        </w:rPr>
        <w:br/>
      </w:r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gpg: błąd odszyfrowywania kluczem publicznym: Brak klucza tajnego</w:t>
      </w:r>
      <w:r w:rsidRPr="005F3554">
        <w:rPr>
          <w:rFonts w:ascii="Bookman Old Style" w:hAnsi="Bookman Old Style" w:cs="Courier New"/>
          <w:color w:val="333333"/>
          <w:sz w:val="18"/>
          <w:szCs w:val="18"/>
        </w:rPr>
        <w:br/>
      </w:r>
      <w:proofErr w:type="spellStart"/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lastRenderedPageBreak/>
        <w:t>gpg</w:t>
      </w:r>
      <w:proofErr w:type="spellEnd"/>
      <w:r w:rsidRPr="005F3554">
        <w:rPr>
          <w:rFonts w:ascii="Bookman Old Style" w:hAnsi="Bookman Old Style" w:cs="Courier New"/>
          <w:color w:val="333333"/>
          <w:sz w:val="18"/>
          <w:szCs w:val="18"/>
          <w:shd w:val="clear" w:color="auto" w:fill="FFFFFF"/>
        </w:rPr>
        <w:t>: błąd odszyfrowywania: Brak klucza tajnego</w:t>
      </w:r>
    </w:p>
    <w:p w:rsidR="006817A0" w:rsidRDefault="006817A0" w:rsidP="006817A0">
      <w:pPr>
        <w:jc w:val="both"/>
        <w:rPr>
          <w:rFonts w:ascii="Verdana" w:hAnsi="Verdana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Informacja o ofertach odrzuconych:  </w:t>
      </w:r>
      <w:r w:rsidR="00736C3E">
        <w:rPr>
          <w:rFonts w:ascii="Verdana" w:hAnsi="Verdana" w:cs="Arial"/>
          <w:sz w:val="18"/>
          <w:szCs w:val="18"/>
        </w:rPr>
        <w:t>.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3272"/>
        <w:gridCol w:w="5602"/>
      </w:tblGrid>
      <w:tr w:rsidR="00ED10C4" w:rsidTr="00537B00">
        <w:trPr>
          <w:trHeight w:val="209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C4" w:rsidRPr="00E15066" w:rsidRDefault="00ED10C4" w:rsidP="00F212F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C4" w:rsidRPr="00E15066" w:rsidRDefault="00ED10C4" w:rsidP="00F212F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Camedica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Paweł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Harasimiuk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komandytowa</w:t>
            </w:r>
            <w:proofErr w:type="spellEnd"/>
          </w:p>
          <w:p w:rsidR="00ED10C4" w:rsidRPr="00E15066" w:rsidRDefault="00ED10C4" w:rsidP="00F212F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20-819 Lublin</w:t>
            </w:r>
          </w:p>
          <w:p w:rsidR="00ED10C4" w:rsidRPr="00E15066" w:rsidRDefault="00ED10C4" w:rsidP="00F212F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060605127</w:t>
            </w:r>
          </w:p>
          <w:p w:rsidR="00ED10C4" w:rsidRPr="00E15066" w:rsidRDefault="00ED10C4" w:rsidP="00F212F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ED10C4" w:rsidRPr="00E15066" w:rsidRDefault="00ED10C4" w:rsidP="00F212F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96294" w:rsidRDefault="00796294" w:rsidP="00F212F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96294" w:rsidRDefault="00796294" w:rsidP="00F212F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96294" w:rsidRDefault="00796294" w:rsidP="00F212F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96294" w:rsidRDefault="00796294" w:rsidP="00F212F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D10C4" w:rsidRPr="00E15066" w:rsidRDefault="00ED10C4" w:rsidP="00F212F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94" w:rsidRPr="00DA22BD" w:rsidRDefault="00796294" w:rsidP="0079629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A22B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Zamawiający odrzuca ofertę w zakresie </w:t>
            </w:r>
            <w:r w:rsidRPr="00DA22B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pakietu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9 i 11</w:t>
            </w:r>
            <w:r w:rsidRPr="00DA22B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podstawie art. 226 ust. 1 </w:t>
            </w:r>
            <w:proofErr w:type="spellStart"/>
            <w:r w:rsidRPr="00DA22B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pkt</w:t>
            </w:r>
            <w:proofErr w:type="spellEnd"/>
            <w:r w:rsidRPr="00DA22B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 lit. c </w:t>
            </w:r>
            <w:proofErr w:type="spellStart"/>
            <w:r w:rsidRPr="00DA22B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pzp</w:t>
            </w:r>
            <w:proofErr w:type="spellEnd"/>
            <w:r w:rsidRPr="00DA22B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. Oferta została złożona przez wykonawcę, który nie złożył w przewidzianym przedmiotowego środka dowodowego</w:t>
            </w:r>
          </w:p>
          <w:p w:rsidR="00ED10C4" w:rsidRPr="00796294" w:rsidRDefault="00796294" w:rsidP="0079629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A22BD">
              <w:rPr>
                <w:rFonts w:asciiTheme="minorHAnsi" w:hAnsiTheme="minorHAnsi" w:cstheme="minorHAnsi"/>
                <w:sz w:val="20"/>
                <w:szCs w:val="20"/>
              </w:rPr>
              <w:t xml:space="preserve">Wykonawca nie dostarczył wraz z ofertą próbek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zakresie pakietu 9 i 11</w:t>
            </w:r>
            <w:r w:rsidRPr="00DA22BD">
              <w:rPr>
                <w:rFonts w:asciiTheme="minorHAnsi" w:hAnsiTheme="minorHAnsi" w:cstheme="minorHAnsi"/>
                <w:sz w:val="20"/>
                <w:szCs w:val="20"/>
              </w:rPr>
              <w:t>. Został wezwany przez Zamawi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ającego do uzupełnień do dnia 04.12</w:t>
            </w:r>
            <w:r w:rsidRPr="00DA22BD">
              <w:rPr>
                <w:rFonts w:asciiTheme="minorHAnsi" w:hAnsiTheme="minorHAnsi" w:cstheme="minorHAnsi"/>
                <w:sz w:val="20"/>
                <w:szCs w:val="20"/>
              </w:rPr>
              <w:t>.2024 r. próbek, jednak nie złożył w wyznaczonym terminie przedmiotowych środków dowodowych.</w:t>
            </w:r>
          </w:p>
        </w:tc>
      </w:tr>
      <w:tr w:rsidR="00433FD6" w:rsidTr="00537B00">
        <w:trPr>
          <w:trHeight w:val="209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D6" w:rsidRPr="00E15066" w:rsidRDefault="00433FD6" w:rsidP="00F212F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16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Bialmed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02-546 Warszawa</w:t>
            </w:r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790003564</w:t>
            </w:r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D6" w:rsidRPr="00DA22BD" w:rsidRDefault="00433FD6" w:rsidP="00433FD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A22B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Zamawiający odrzuca ofertę w zakresie </w:t>
            </w:r>
            <w:r w:rsidRPr="00DA22B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pakietu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</w:t>
            </w:r>
            <w:r w:rsidRPr="00DA22B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podstawie art. 226 ust. 1 </w:t>
            </w:r>
            <w:proofErr w:type="spellStart"/>
            <w:r w:rsidRPr="00DA22B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pkt</w:t>
            </w:r>
            <w:proofErr w:type="spellEnd"/>
            <w:r w:rsidRPr="00DA22B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 lit. c </w:t>
            </w:r>
            <w:proofErr w:type="spellStart"/>
            <w:r w:rsidRPr="00DA22B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pzp</w:t>
            </w:r>
            <w:proofErr w:type="spellEnd"/>
            <w:r w:rsidRPr="00DA22B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. Oferta została złożona przez wykonawcę, który nie złożył w przewidzianym przedmiotowego środka dowodowego</w:t>
            </w:r>
          </w:p>
          <w:p w:rsidR="00433FD6" w:rsidRPr="00D23D4C" w:rsidRDefault="00433FD6" w:rsidP="00433FD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Bookman Old Style" w:hAnsi="Bookman Old Style" w:cstheme="minorHAnsi"/>
                <w:sz w:val="18"/>
                <w:szCs w:val="18"/>
                <w:u w:val="single"/>
              </w:rPr>
            </w:pPr>
            <w:r w:rsidRPr="00DA22BD">
              <w:rPr>
                <w:rFonts w:asciiTheme="minorHAnsi" w:hAnsiTheme="minorHAnsi" w:cstheme="minorHAnsi"/>
                <w:sz w:val="20"/>
                <w:szCs w:val="20"/>
              </w:rPr>
              <w:t xml:space="preserve">Wykonawca nie dostarczył wraz z ofertą próbek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zakresie pakietu 1</w:t>
            </w:r>
            <w:r w:rsidRPr="00DA22BD">
              <w:rPr>
                <w:rFonts w:asciiTheme="minorHAnsi" w:hAnsiTheme="minorHAnsi" w:cstheme="minorHAnsi"/>
                <w:sz w:val="20"/>
                <w:szCs w:val="20"/>
              </w:rPr>
              <w:t>. Został wezwany przez Zamawi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ającego do uzupełnień do dnia 04.12</w:t>
            </w:r>
            <w:r w:rsidRPr="00DA22BD">
              <w:rPr>
                <w:rFonts w:asciiTheme="minorHAnsi" w:hAnsiTheme="minorHAnsi" w:cstheme="minorHAnsi"/>
                <w:sz w:val="20"/>
                <w:szCs w:val="20"/>
              </w:rPr>
              <w:t>.2024 r. próbek, jednak nie złożył w wyznaczonym terminie przedmiotowych środków dowodowych.</w:t>
            </w:r>
          </w:p>
        </w:tc>
      </w:tr>
      <w:tr w:rsidR="00433FD6" w:rsidTr="00537B00">
        <w:trPr>
          <w:trHeight w:val="2092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D6" w:rsidRPr="00E15066" w:rsidRDefault="00433FD6" w:rsidP="00F212F6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E15066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 xml:space="preserve">VARIMED Sp. z </w:t>
            </w:r>
            <w:proofErr w:type="spellStart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E15066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 xml:space="preserve">50-442 </w:t>
            </w:r>
            <w:proofErr w:type="spellStart"/>
            <w:r w:rsidRPr="00E15066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E15066">
              <w:rPr>
                <w:rFonts w:ascii="Bookman Old Style" w:hAnsi="Bookman Old Style"/>
                <w:sz w:val="18"/>
                <w:szCs w:val="18"/>
              </w:rPr>
              <w:t>REGON 008260019</w:t>
            </w:r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433FD6" w:rsidRPr="00E15066" w:rsidRDefault="00433FD6" w:rsidP="00F212F6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E1506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C0B" w:rsidRPr="00D23D4C" w:rsidRDefault="00C03C0B" w:rsidP="00C03C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="Bookman Old Style" w:hAnsi="Bookman Old Style" w:cstheme="minorHAnsi"/>
                <w:sz w:val="18"/>
                <w:szCs w:val="18"/>
                <w:u w:val="single"/>
              </w:rPr>
            </w:pPr>
            <w:r w:rsidRPr="00D23D4C">
              <w:rPr>
                <w:rFonts w:ascii="Bookman Old Style" w:hAnsi="Bookman Old Style" w:cstheme="minorHAnsi"/>
                <w:sz w:val="18"/>
                <w:szCs w:val="18"/>
                <w:u w:val="single"/>
              </w:rPr>
              <w:t xml:space="preserve">Zamawiający odrzuca ofertę w zakresie </w:t>
            </w:r>
            <w:r w:rsidRPr="00D23D4C">
              <w:rPr>
                <w:rFonts w:ascii="Bookman Old Style" w:hAnsi="Bookman Old Style" w:cstheme="minorHAnsi"/>
                <w:b/>
                <w:sz w:val="18"/>
                <w:szCs w:val="18"/>
                <w:u w:val="single"/>
              </w:rPr>
              <w:t>pakietu 1</w:t>
            </w:r>
            <w:r>
              <w:rPr>
                <w:rFonts w:ascii="Bookman Old Style" w:hAnsi="Bookman Old Style" w:cstheme="minorHAnsi"/>
                <w:b/>
                <w:sz w:val="18"/>
                <w:szCs w:val="18"/>
                <w:u w:val="single"/>
              </w:rPr>
              <w:t>3</w:t>
            </w:r>
            <w:r w:rsidRPr="00D23D4C">
              <w:rPr>
                <w:rFonts w:ascii="Bookman Old Style" w:hAnsi="Bookman Old Style" w:cstheme="minorHAnsi"/>
                <w:sz w:val="18"/>
                <w:szCs w:val="18"/>
                <w:u w:val="single"/>
              </w:rPr>
              <w:t xml:space="preserve"> na podstawie art. 226 ust. 1 pkt. 8 </w:t>
            </w:r>
            <w:proofErr w:type="spellStart"/>
            <w:r w:rsidRPr="00D23D4C">
              <w:rPr>
                <w:rFonts w:ascii="Bookman Old Style" w:hAnsi="Bookman Old Style" w:cstheme="minorHAnsi"/>
                <w:sz w:val="18"/>
                <w:szCs w:val="18"/>
                <w:u w:val="single"/>
              </w:rPr>
              <w:t>pzp</w:t>
            </w:r>
            <w:proofErr w:type="spellEnd"/>
            <w:r w:rsidRPr="00D23D4C">
              <w:rPr>
                <w:rFonts w:ascii="Bookman Old Style" w:hAnsi="Bookman Old Style" w:cstheme="minorHAnsi"/>
                <w:sz w:val="18"/>
                <w:szCs w:val="18"/>
                <w:u w:val="single"/>
              </w:rPr>
              <w:t>. Treść oferty zawiera rażąco niską cenę w stosunku do przedmiotu zamówienia.</w:t>
            </w:r>
          </w:p>
          <w:p w:rsidR="00C03C0B" w:rsidRPr="00D23D4C" w:rsidRDefault="00C03C0B" w:rsidP="00C03C0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theme="minorHAnsi"/>
                <w:sz w:val="18"/>
                <w:szCs w:val="18"/>
              </w:rPr>
            </w:pPr>
            <w:r w:rsidRPr="00D23D4C">
              <w:rPr>
                <w:rFonts w:ascii="Bookman Old Style" w:hAnsi="Bookman Old Style" w:cstheme="minorHAnsi"/>
                <w:sz w:val="18"/>
                <w:szCs w:val="18"/>
              </w:rPr>
              <w:t>Wykonawca na wezwanie Zamawiającego do złożenia wyjaśnień zgo</w:t>
            </w:r>
            <w:r>
              <w:rPr>
                <w:rFonts w:ascii="Bookman Old Style" w:hAnsi="Bookman Old Style" w:cstheme="minorHAnsi"/>
                <w:sz w:val="18"/>
                <w:szCs w:val="18"/>
              </w:rPr>
              <w:t xml:space="preserve">dnie z art. 224 ust. 1 z dnia 27.11.2024,  </w:t>
            </w:r>
            <w:r w:rsidRPr="00D23D4C">
              <w:rPr>
                <w:rFonts w:ascii="Bookman Old Style" w:hAnsi="Bookman Old Style" w:cstheme="minorHAnsi"/>
                <w:sz w:val="18"/>
                <w:szCs w:val="18"/>
              </w:rPr>
              <w:t xml:space="preserve"> potwierdził, że treść oferty zawiera rażąco niską cenę.</w:t>
            </w:r>
          </w:p>
          <w:p w:rsidR="00433FD6" w:rsidRPr="00DA22BD" w:rsidRDefault="00433FD6" w:rsidP="00433FD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:rsidR="00062BAF" w:rsidRDefault="00062BAF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677EF" w:rsidRPr="00F30458" w:rsidRDefault="006817A0" w:rsidP="009677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F30458">
        <w:rPr>
          <w:rFonts w:ascii="Bookman Old Style" w:hAnsi="Bookman Old Style" w:cs="Arial"/>
          <w:b/>
          <w:sz w:val="18"/>
          <w:szCs w:val="18"/>
          <w:u w:val="single"/>
        </w:rPr>
        <w:t>UNIEWAŻNIENIE POSTĘPOWANIA:</w:t>
      </w:r>
      <w:r w:rsidR="00B61ECB" w:rsidRPr="00F30458">
        <w:rPr>
          <w:rFonts w:ascii="Bookman Old Style" w:hAnsi="Bookman Old Style" w:cs="Arial"/>
          <w:b/>
          <w:sz w:val="18"/>
          <w:szCs w:val="18"/>
          <w:u w:val="single"/>
        </w:rPr>
        <w:t xml:space="preserve"> </w:t>
      </w:r>
      <w:r w:rsidR="009677EF" w:rsidRPr="00F30458">
        <w:rPr>
          <w:rFonts w:ascii="Bookman Old Style" w:hAnsi="Bookman Old Style" w:cs="Arial"/>
          <w:sz w:val="20"/>
          <w:szCs w:val="20"/>
        </w:rPr>
        <w:t>W zakresie  pakietu nr – 4</w:t>
      </w:r>
      <w:r w:rsidR="00B61ECB" w:rsidRPr="00F30458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="00B61ECB" w:rsidRPr="00F30458">
        <w:rPr>
          <w:rFonts w:ascii="Bookman Old Style" w:hAnsi="Bookman Old Style" w:cs="Arial"/>
          <w:sz w:val="20"/>
          <w:szCs w:val="20"/>
        </w:rPr>
        <w:t>pzp</w:t>
      </w:r>
      <w:proofErr w:type="spellEnd"/>
      <w:r w:rsidR="00B61ECB" w:rsidRPr="00F30458">
        <w:rPr>
          <w:rFonts w:ascii="Bookman Old Style" w:hAnsi="Bookman Old Style" w:cs="Arial"/>
          <w:sz w:val="20"/>
          <w:szCs w:val="20"/>
        </w:rPr>
        <w:t>. – nie złożono żadnego wniosku o dopuszczenie do udziału w postępowaniu albo żadnej oferty.</w:t>
      </w:r>
      <w:r w:rsidR="009677EF" w:rsidRPr="00F30458">
        <w:rPr>
          <w:rFonts w:ascii="Bookman Old Style" w:hAnsi="Bookman Old Style" w:cs="Arial"/>
          <w:sz w:val="20"/>
          <w:szCs w:val="20"/>
        </w:rPr>
        <w:t xml:space="preserve"> </w:t>
      </w:r>
    </w:p>
    <w:p w:rsidR="009677EF" w:rsidRPr="00F30458" w:rsidRDefault="009677EF" w:rsidP="009677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F30458">
        <w:rPr>
          <w:rFonts w:ascii="Bookman Old Style" w:hAnsi="Bookman Old Style" w:cs="Arial"/>
          <w:sz w:val="20"/>
          <w:szCs w:val="20"/>
        </w:rPr>
        <w:t xml:space="preserve">W zakresie  pakietu nr – 13  - unieważniono  na podstawie art. 255 pkt. 2 </w:t>
      </w:r>
      <w:proofErr w:type="spellStart"/>
      <w:r w:rsidRPr="00F30458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F30458">
        <w:rPr>
          <w:rFonts w:ascii="Bookman Old Style" w:hAnsi="Bookman Old Style" w:cs="Arial"/>
          <w:sz w:val="20"/>
          <w:szCs w:val="20"/>
        </w:rPr>
        <w:t>. – wszystkie złożone oferty podlegały odrzuceniu.</w:t>
      </w:r>
    </w:p>
    <w:p w:rsidR="00B61ECB" w:rsidRDefault="00B61ECB" w:rsidP="00B61ECB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EF6344" w:rsidRPr="00FD213D" w:rsidRDefault="00EF6344" w:rsidP="00BF4470">
      <w:pPr>
        <w:rPr>
          <w:rFonts w:ascii="Bookman Old Style" w:hAnsi="Bookman Old Style" w:cs="Arial"/>
          <w:sz w:val="18"/>
          <w:szCs w:val="18"/>
        </w:rPr>
      </w:pPr>
    </w:p>
    <w:p w:rsidR="008347CB" w:rsidRDefault="008347CB" w:rsidP="00F3045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16FF8" w:rsidRDefault="00416FF8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sectPr w:rsidR="00416FF8" w:rsidSect="00062BAF">
      <w:headerReference w:type="default" r:id="rId8"/>
      <w:footerReference w:type="default" r:id="rId9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3D" w:rsidRDefault="001B223D" w:rsidP="00F92ECB">
      <w:pPr>
        <w:spacing w:after="0" w:line="240" w:lineRule="auto"/>
      </w:pPr>
      <w:r>
        <w:separator/>
      </w:r>
    </w:p>
  </w:endnote>
  <w:endnote w:type="continuationSeparator" w:id="0">
    <w:p w:rsidR="001B223D" w:rsidRDefault="001B223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23D" w:rsidRDefault="002278AB">
    <w:pPr>
      <w:pStyle w:val="Stopka"/>
    </w:pPr>
    <w:fldSimple w:instr=" PAGE   \* MERGEFORMAT ">
      <w:r w:rsidR="00F30458">
        <w:rPr>
          <w:noProof/>
        </w:rPr>
        <w:t>5</w:t>
      </w:r>
    </w:fldSimple>
    <w:r w:rsidR="001B223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3D" w:rsidRDefault="001B223D" w:rsidP="00F92ECB">
      <w:pPr>
        <w:spacing w:after="0" w:line="240" w:lineRule="auto"/>
      </w:pPr>
      <w:r>
        <w:separator/>
      </w:r>
    </w:p>
  </w:footnote>
  <w:footnote w:type="continuationSeparator" w:id="0">
    <w:p w:rsidR="001B223D" w:rsidRDefault="001B223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23D" w:rsidRDefault="001B2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603D"/>
    <w:rsid w:val="00011604"/>
    <w:rsid w:val="00013E35"/>
    <w:rsid w:val="00014757"/>
    <w:rsid w:val="0003062A"/>
    <w:rsid w:val="00040593"/>
    <w:rsid w:val="000429D0"/>
    <w:rsid w:val="00042B08"/>
    <w:rsid w:val="00050431"/>
    <w:rsid w:val="000546BB"/>
    <w:rsid w:val="00055CC2"/>
    <w:rsid w:val="000564B5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09"/>
    <w:rsid w:val="00116C1D"/>
    <w:rsid w:val="001273B2"/>
    <w:rsid w:val="001308A8"/>
    <w:rsid w:val="001325BF"/>
    <w:rsid w:val="001378E1"/>
    <w:rsid w:val="001430EA"/>
    <w:rsid w:val="001463CB"/>
    <w:rsid w:val="0015040A"/>
    <w:rsid w:val="00151390"/>
    <w:rsid w:val="00157DDC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86672"/>
    <w:rsid w:val="00191B6A"/>
    <w:rsid w:val="00194295"/>
    <w:rsid w:val="001A01F2"/>
    <w:rsid w:val="001A181F"/>
    <w:rsid w:val="001A2591"/>
    <w:rsid w:val="001A2D74"/>
    <w:rsid w:val="001A346F"/>
    <w:rsid w:val="001B1E6F"/>
    <w:rsid w:val="001B223D"/>
    <w:rsid w:val="001D37E9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07E31"/>
    <w:rsid w:val="0021101F"/>
    <w:rsid w:val="002151F1"/>
    <w:rsid w:val="0021656C"/>
    <w:rsid w:val="00226413"/>
    <w:rsid w:val="002278AB"/>
    <w:rsid w:val="00231589"/>
    <w:rsid w:val="00232503"/>
    <w:rsid w:val="002360C2"/>
    <w:rsid w:val="00242EB3"/>
    <w:rsid w:val="0024648D"/>
    <w:rsid w:val="00251EDA"/>
    <w:rsid w:val="00260617"/>
    <w:rsid w:val="00261B8E"/>
    <w:rsid w:val="00273580"/>
    <w:rsid w:val="00291655"/>
    <w:rsid w:val="002923A2"/>
    <w:rsid w:val="00295BC9"/>
    <w:rsid w:val="0029678B"/>
    <w:rsid w:val="002A268F"/>
    <w:rsid w:val="002A31B8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19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85837"/>
    <w:rsid w:val="00390D13"/>
    <w:rsid w:val="00390D5C"/>
    <w:rsid w:val="00395D4C"/>
    <w:rsid w:val="003A7512"/>
    <w:rsid w:val="003B16CB"/>
    <w:rsid w:val="003B16E2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33FD6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4CDB"/>
    <w:rsid w:val="004B6A53"/>
    <w:rsid w:val="004C475C"/>
    <w:rsid w:val="004D6A6B"/>
    <w:rsid w:val="004D7377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17BA0"/>
    <w:rsid w:val="005215A1"/>
    <w:rsid w:val="00523954"/>
    <w:rsid w:val="005311DE"/>
    <w:rsid w:val="00537B00"/>
    <w:rsid w:val="005407CA"/>
    <w:rsid w:val="00545747"/>
    <w:rsid w:val="005520FC"/>
    <w:rsid w:val="00560F2B"/>
    <w:rsid w:val="0056574D"/>
    <w:rsid w:val="005704D5"/>
    <w:rsid w:val="00571BCA"/>
    <w:rsid w:val="005773E2"/>
    <w:rsid w:val="005934F1"/>
    <w:rsid w:val="005A0D81"/>
    <w:rsid w:val="005A14BE"/>
    <w:rsid w:val="005A4C92"/>
    <w:rsid w:val="005A5A61"/>
    <w:rsid w:val="005B5FE6"/>
    <w:rsid w:val="005B7A86"/>
    <w:rsid w:val="005D54DE"/>
    <w:rsid w:val="005E18CF"/>
    <w:rsid w:val="005E1DE2"/>
    <w:rsid w:val="005E40A7"/>
    <w:rsid w:val="005E4292"/>
    <w:rsid w:val="005F13E1"/>
    <w:rsid w:val="005F2F6F"/>
    <w:rsid w:val="005F3554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2773F"/>
    <w:rsid w:val="00630FD9"/>
    <w:rsid w:val="00637B8E"/>
    <w:rsid w:val="006428A5"/>
    <w:rsid w:val="00643491"/>
    <w:rsid w:val="00651279"/>
    <w:rsid w:val="00651F10"/>
    <w:rsid w:val="0065306A"/>
    <w:rsid w:val="00654050"/>
    <w:rsid w:val="006550C8"/>
    <w:rsid w:val="00657D26"/>
    <w:rsid w:val="00662159"/>
    <w:rsid w:val="00663985"/>
    <w:rsid w:val="00672DDB"/>
    <w:rsid w:val="0068162D"/>
    <w:rsid w:val="006817A0"/>
    <w:rsid w:val="00686EB3"/>
    <w:rsid w:val="00687B4A"/>
    <w:rsid w:val="006909C7"/>
    <w:rsid w:val="00690ED1"/>
    <w:rsid w:val="006936EC"/>
    <w:rsid w:val="006A2F1A"/>
    <w:rsid w:val="006A4933"/>
    <w:rsid w:val="006B626D"/>
    <w:rsid w:val="006B7CA4"/>
    <w:rsid w:val="006B7EF8"/>
    <w:rsid w:val="006B7FEA"/>
    <w:rsid w:val="006C29DB"/>
    <w:rsid w:val="006C5B6E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50F0"/>
    <w:rsid w:val="00726F0B"/>
    <w:rsid w:val="00736C3E"/>
    <w:rsid w:val="00736EA6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96294"/>
    <w:rsid w:val="007A55B8"/>
    <w:rsid w:val="007A712D"/>
    <w:rsid w:val="007B43FA"/>
    <w:rsid w:val="007C10EB"/>
    <w:rsid w:val="007C48FE"/>
    <w:rsid w:val="007C4FFC"/>
    <w:rsid w:val="007C7384"/>
    <w:rsid w:val="007C7787"/>
    <w:rsid w:val="007D29FD"/>
    <w:rsid w:val="007D314C"/>
    <w:rsid w:val="007D3371"/>
    <w:rsid w:val="007E5413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37A84"/>
    <w:rsid w:val="008426F6"/>
    <w:rsid w:val="00843F32"/>
    <w:rsid w:val="00845742"/>
    <w:rsid w:val="00851FE3"/>
    <w:rsid w:val="00854963"/>
    <w:rsid w:val="00854AE2"/>
    <w:rsid w:val="00854FF5"/>
    <w:rsid w:val="0086679B"/>
    <w:rsid w:val="0087411E"/>
    <w:rsid w:val="00884B58"/>
    <w:rsid w:val="008861C7"/>
    <w:rsid w:val="00896C63"/>
    <w:rsid w:val="008A33E7"/>
    <w:rsid w:val="008A3BE2"/>
    <w:rsid w:val="008A6B1D"/>
    <w:rsid w:val="008B2620"/>
    <w:rsid w:val="008B40F7"/>
    <w:rsid w:val="008B62D8"/>
    <w:rsid w:val="008B7639"/>
    <w:rsid w:val="008C1A95"/>
    <w:rsid w:val="008C3207"/>
    <w:rsid w:val="008C6D12"/>
    <w:rsid w:val="008E11CC"/>
    <w:rsid w:val="008E1E70"/>
    <w:rsid w:val="008E3CD1"/>
    <w:rsid w:val="008E3FFB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4631A"/>
    <w:rsid w:val="00951B74"/>
    <w:rsid w:val="009567B1"/>
    <w:rsid w:val="00956BDD"/>
    <w:rsid w:val="00957E65"/>
    <w:rsid w:val="00961F14"/>
    <w:rsid w:val="009634B8"/>
    <w:rsid w:val="009677EF"/>
    <w:rsid w:val="0097022C"/>
    <w:rsid w:val="009808EB"/>
    <w:rsid w:val="00980F64"/>
    <w:rsid w:val="009824AA"/>
    <w:rsid w:val="00983430"/>
    <w:rsid w:val="00986007"/>
    <w:rsid w:val="0099315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1CA"/>
    <w:rsid w:val="009C03AA"/>
    <w:rsid w:val="009C451A"/>
    <w:rsid w:val="009C783A"/>
    <w:rsid w:val="009D3E10"/>
    <w:rsid w:val="009D5103"/>
    <w:rsid w:val="009E0B31"/>
    <w:rsid w:val="009E76D6"/>
    <w:rsid w:val="009F2AB4"/>
    <w:rsid w:val="009F7E51"/>
    <w:rsid w:val="00A02024"/>
    <w:rsid w:val="00A03B38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0BA7"/>
    <w:rsid w:val="00A52383"/>
    <w:rsid w:val="00A533C1"/>
    <w:rsid w:val="00A57FE8"/>
    <w:rsid w:val="00A600C5"/>
    <w:rsid w:val="00A64EFA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1BA2"/>
    <w:rsid w:val="00AB3DDC"/>
    <w:rsid w:val="00AB7FDE"/>
    <w:rsid w:val="00AD4E24"/>
    <w:rsid w:val="00AE7032"/>
    <w:rsid w:val="00AF46D0"/>
    <w:rsid w:val="00AF6055"/>
    <w:rsid w:val="00AF6FBD"/>
    <w:rsid w:val="00B038EB"/>
    <w:rsid w:val="00B039A1"/>
    <w:rsid w:val="00B215FD"/>
    <w:rsid w:val="00B2191B"/>
    <w:rsid w:val="00B306FE"/>
    <w:rsid w:val="00B31EEB"/>
    <w:rsid w:val="00B32714"/>
    <w:rsid w:val="00B33899"/>
    <w:rsid w:val="00B36348"/>
    <w:rsid w:val="00B400D5"/>
    <w:rsid w:val="00B45833"/>
    <w:rsid w:val="00B45DED"/>
    <w:rsid w:val="00B547E5"/>
    <w:rsid w:val="00B554A1"/>
    <w:rsid w:val="00B55A33"/>
    <w:rsid w:val="00B60C07"/>
    <w:rsid w:val="00B61ECB"/>
    <w:rsid w:val="00B62890"/>
    <w:rsid w:val="00B7104D"/>
    <w:rsid w:val="00B81E04"/>
    <w:rsid w:val="00B84E7E"/>
    <w:rsid w:val="00B929AF"/>
    <w:rsid w:val="00BC1E55"/>
    <w:rsid w:val="00BC4399"/>
    <w:rsid w:val="00BC68DE"/>
    <w:rsid w:val="00BD0F67"/>
    <w:rsid w:val="00BD1A83"/>
    <w:rsid w:val="00BE38E9"/>
    <w:rsid w:val="00BE71E2"/>
    <w:rsid w:val="00BE758C"/>
    <w:rsid w:val="00BF4470"/>
    <w:rsid w:val="00C02B39"/>
    <w:rsid w:val="00C03C0B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1E38"/>
    <w:rsid w:val="00C66628"/>
    <w:rsid w:val="00C70D7A"/>
    <w:rsid w:val="00C710AF"/>
    <w:rsid w:val="00C729BC"/>
    <w:rsid w:val="00C73149"/>
    <w:rsid w:val="00C87937"/>
    <w:rsid w:val="00C9462F"/>
    <w:rsid w:val="00C97264"/>
    <w:rsid w:val="00C97E1C"/>
    <w:rsid w:val="00CA125C"/>
    <w:rsid w:val="00CA1648"/>
    <w:rsid w:val="00CA197F"/>
    <w:rsid w:val="00CA62ED"/>
    <w:rsid w:val="00CB7712"/>
    <w:rsid w:val="00CB7FFB"/>
    <w:rsid w:val="00CC0B01"/>
    <w:rsid w:val="00CC12C0"/>
    <w:rsid w:val="00CC3CF7"/>
    <w:rsid w:val="00CC4D1D"/>
    <w:rsid w:val="00CE3EFD"/>
    <w:rsid w:val="00CE4748"/>
    <w:rsid w:val="00CF0555"/>
    <w:rsid w:val="00CF1C59"/>
    <w:rsid w:val="00CF5A9B"/>
    <w:rsid w:val="00D03307"/>
    <w:rsid w:val="00D04DAA"/>
    <w:rsid w:val="00D07F00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13BC"/>
    <w:rsid w:val="00DE2F24"/>
    <w:rsid w:val="00DE6866"/>
    <w:rsid w:val="00DE6E06"/>
    <w:rsid w:val="00DF20F3"/>
    <w:rsid w:val="00DF22F5"/>
    <w:rsid w:val="00E04978"/>
    <w:rsid w:val="00E06CFF"/>
    <w:rsid w:val="00E13C92"/>
    <w:rsid w:val="00E15066"/>
    <w:rsid w:val="00E30720"/>
    <w:rsid w:val="00E33C2A"/>
    <w:rsid w:val="00E35391"/>
    <w:rsid w:val="00E37F98"/>
    <w:rsid w:val="00E439FD"/>
    <w:rsid w:val="00E45147"/>
    <w:rsid w:val="00E45C3A"/>
    <w:rsid w:val="00E5686C"/>
    <w:rsid w:val="00E776C4"/>
    <w:rsid w:val="00E80D53"/>
    <w:rsid w:val="00E83B35"/>
    <w:rsid w:val="00E84FA7"/>
    <w:rsid w:val="00E86027"/>
    <w:rsid w:val="00E86323"/>
    <w:rsid w:val="00E87B2B"/>
    <w:rsid w:val="00EA0718"/>
    <w:rsid w:val="00EA2BC6"/>
    <w:rsid w:val="00EB09E5"/>
    <w:rsid w:val="00EB22B4"/>
    <w:rsid w:val="00EB673B"/>
    <w:rsid w:val="00EB689B"/>
    <w:rsid w:val="00EB7DC8"/>
    <w:rsid w:val="00EC0DAE"/>
    <w:rsid w:val="00EC26B8"/>
    <w:rsid w:val="00ED10C4"/>
    <w:rsid w:val="00ED3CC4"/>
    <w:rsid w:val="00EE779B"/>
    <w:rsid w:val="00EF1792"/>
    <w:rsid w:val="00EF5A9D"/>
    <w:rsid w:val="00EF6344"/>
    <w:rsid w:val="00F04ADC"/>
    <w:rsid w:val="00F05C80"/>
    <w:rsid w:val="00F060D8"/>
    <w:rsid w:val="00F0640A"/>
    <w:rsid w:val="00F2230C"/>
    <w:rsid w:val="00F27645"/>
    <w:rsid w:val="00F30458"/>
    <w:rsid w:val="00F32559"/>
    <w:rsid w:val="00F36DA5"/>
    <w:rsid w:val="00F53812"/>
    <w:rsid w:val="00F56346"/>
    <w:rsid w:val="00F56FAF"/>
    <w:rsid w:val="00F57756"/>
    <w:rsid w:val="00F661BC"/>
    <w:rsid w:val="00F718AA"/>
    <w:rsid w:val="00F71E0F"/>
    <w:rsid w:val="00F742A9"/>
    <w:rsid w:val="00F761D6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5933-30BB-475A-BD1E-6D6F8D70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439</TotalTime>
  <Pages>5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329</cp:revision>
  <cp:lastPrinted>2023-08-03T05:29:00Z</cp:lastPrinted>
  <dcterms:created xsi:type="dcterms:W3CDTF">2021-09-20T11:56:00Z</dcterms:created>
  <dcterms:modified xsi:type="dcterms:W3CDTF">2024-12-20T15:31:00Z</dcterms:modified>
</cp:coreProperties>
</file>