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735DC1">
        <w:rPr>
          <w:rFonts w:ascii="Bookman Old Style" w:hAnsi="Bookman Old Style"/>
          <w:color w:val="auto"/>
          <w:sz w:val="20"/>
          <w:szCs w:val="20"/>
        </w:rPr>
        <w:t>77</w:t>
      </w:r>
      <w:r w:rsidR="004E2A81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7C66B5">
        <w:rPr>
          <w:rFonts w:ascii="Bookman Old Style" w:hAnsi="Bookman Old Style"/>
          <w:color w:val="auto"/>
          <w:sz w:val="20"/>
          <w:szCs w:val="20"/>
        </w:rPr>
        <w:t>09</w:t>
      </w:r>
      <w:bookmarkStart w:id="0" w:name="_GoBack"/>
      <w:bookmarkEnd w:id="0"/>
      <w:r w:rsidR="00735DC1">
        <w:rPr>
          <w:rFonts w:ascii="Bookman Old Style" w:hAnsi="Bookman Old Style"/>
          <w:color w:val="auto"/>
          <w:sz w:val="20"/>
          <w:szCs w:val="20"/>
        </w:rPr>
        <w:t>.01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735DC1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04757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ED3CC4" w:rsidRPr="009A1A36">
        <w:rPr>
          <w:rFonts w:ascii="Bookman Old Style" w:hAnsi="Bookman Old Style" w:cs="Arial"/>
          <w:b/>
          <w:sz w:val="20"/>
          <w:szCs w:val="20"/>
        </w:rPr>
        <w:t>p</w:t>
      </w:r>
      <w:r w:rsidR="00ED3CC4"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ED3CC4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852441">
        <w:rPr>
          <w:rFonts w:ascii="Bookman Old Style" w:hAnsi="Bookman Old Style"/>
          <w:b/>
          <w:sz w:val="20"/>
          <w:szCs w:val="20"/>
        </w:rPr>
        <w:t xml:space="preserve">dostawę </w:t>
      </w:r>
      <w:r w:rsidR="007A697A" w:rsidRPr="007A697A">
        <w:rPr>
          <w:rFonts w:ascii="Bookman Old Style" w:hAnsi="Bookman Old Style"/>
          <w:b/>
          <w:sz w:val="20"/>
          <w:szCs w:val="20"/>
        </w:rPr>
        <w:t>różnych wyrobów medycznych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CD1EBF" w:rsidRPr="0097518F" w:rsidTr="00CD1EB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97518F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B20F3E" w:rsidRDefault="00CD1EBF" w:rsidP="00013FD4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B20F3E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BHH </w:t>
            </w:r>
            <w:proofErr w:type="spellStart"/>
            <w:r w:rsidRPr="00B20F3E">
              <w:rPr>
                <w:rStyle w:val="Pogrubienie"/>
                <w:rFonts w:ascii="Bookman Old Style" w:hAnsi="Bookman Old Style"/>
                <w:sz w:val="18"/>
                <w:szCs w:val="18"/>
              </w:rPr>
              <w:t>Mikromed</w:t>
            </w:r>
            <w:proofErr w:type="spellEnd"/>
          </w:p>
          <w:p w:rsidR="00CD1EBF" w:rsidRPr="00B20F3E" w:rsidRDefault="00CD1EBF" w:rsidP="00013FD4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20F3E">
              <w:rPr>
                <w:rStyle w:val="Pogrubienie"/>
                <w:rFonts w:ascii="Bookman Old Style" w:hAnsi="Bookman Old Style"/>
                <w:sz w:val="18"/>
                <w:szCs w:val="18"/>
              </w:rPr>
              <w:t>Dąbrowa Górnicza</w:t>
            </w:r>
          </w:p>
          <w:p w:rsidR="00CD1EBF" w:rsidRPr="00B20F3E" w:rsidRDefault="00CD1EBF" w:rsidP="00013FD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20F3E">
              <w:rPr>
                <w:rFonts w:ascii="Bookman Old Style" w:hAnsi="Bookman Old Style" w:cs="Tahoma"/>
                <w:sz w:val="18"/>
                <w:szCs w:val="18"/>
              </w:rPr>
              <w:t>REGON 273123120</w:t>
            </w:r>
          </w:p>
          <w:p w:rsidR="00CD1EBF" w:rsidRPr="00B20F3E" w:rsidRDefault="00CD1EBF" w:rsidP="00013FD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D1EBF" w:rsidRPr="00145815" w:rsidRDefault="00CD1EBF" w:rsidP="00013FD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20F3E">
              <w:rPr>
                <w:rFonts w:ascii="Bookman Old Style" w:hAnsi="Bookman Old Style" w:cs="Tahoma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2704BC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704BC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20</w:t>
            </w:r>
          </w:p>
          <w:p w:rsidR="00CD1EBF" w:rsidRPr="002704BC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64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800,00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BRUTTO:69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984,00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FF17DB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F17D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Advance</w:t>
            </w:r>
            <w:proofErr w:type="spellEnd"/>
            <w:r w:rsidRPr="00FF17D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Europe Sp. z o.o. Biuro Techniczno-Handlowe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006716691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2704BC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704BC">
              <w:rPr>
                <w:rFonts w:ascii="Bookman Old Style" w:hAnsi="Bookman Old Style" w:cs="Tahoma"/>
                <w:b/>
                <w:sz w:val="18"/>
                <w:szCs w:val="18"/>
              </w:rPr>
              <w:t>Pakiet nr 21</w:t>
            </w:r>
          </w:p>
          <w:p w:rsidR="00CD1EBF" w:rsidRPr="002704BC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704BC">
              <w:rPr>
                <w:rFonts w:ascii="Bookman Old Style" w:hAnsi="Bookman Old Style" w:cs="Tahoma"/>
                <w:sz w:val="18"/>
                <w:szCs w:val="18"/>
              </w:rPr>
              <w:t>NETTO: 61460,00</w:t>
            </w:r>
          </w:p>
          <w:p w:rsidR="00CD1EBF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704BC">
              <w:rPr>
                <w:rFonts w:ascii="Bookman Old Style" w:hAnsi="Bookman Old Style" w:cs="Tahoma"/>
                <w:sz w:val="18"/>
                <w:szCs w:val="18"/>
              </w:rPr>
              <w:t>BRUTTO: 66376,80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Default="00CD1EBF" w:rsidP="00013FD4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r w:rsidRPr="008F7584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SKAMEX Spółka z ograniczoną odpowiedzialnością </w:t>
            </w:r>
            <w:r w:rsidRPr="008F7584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Łódź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384767215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AE5D28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23</w:t>
            </w:r>
          </w:p>
          <w:p w:rsidR="00CD1EBF" w:rsidRPr="002704BC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142 290,00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155 248,20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Pr="0097518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8F7584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RESMED POLSKA SP. Z O.O.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145839380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8F7584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47 171,76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50 945,50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8F7584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Dräger</w:t>
            </w:r>
            <w:proofErr w:type="spellEnd"/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CD1EBF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  <w:p w:rsidR="00CD1EBF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8381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REGON 090518586</w:t>
            </w:r>
          </w:p>
          <w:p w:rsidR="00CD1EBF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8F7584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144 900,00 PLN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156 492,00 PLN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8F7584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SINMED Spółka z ograniczoną odpowiedzialnością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Przyszowice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365567681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8F7584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19</w:t>
            </w:r>
          </w:p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16 050,00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17 334,00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5D5ABF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5D5AB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Johnson &amp; Johnson Poland Sp. z o.o.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006934330</w:t>
            </w: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22</w:t>
            </w:r>
          </w:p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93 520,00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101 001,60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640514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Aesculap</w:t>
            </w:r>
            <w:proofErr w:type="spellEnd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Chifa</w:t>
            </w:r>
            <w:proofErr w:type="spellEnd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Spółka z ograniczoną odpowiedzialnością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Nowy Tomyśl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630002936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11.</w:t>
            </w:r>
          </w:p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28 400,00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30 672,00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640514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MEDAK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PANIÓWKI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242704251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Jednoosobowa działalność gospodarcza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182546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CD1EBF" w:rsidRPr="00E84108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35 500,00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43 665,00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6179F1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SONDA </w:t>
            </w:r>
            <w:proofErr w:type="spellStart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W.Makowski</w:t>
            </w:r>
            <w:proofErr w:type="spellEnd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i Wspólnicy </w:t>
            </w:r>
            <w:proofErr w:type="spellStart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Sp.J</w:t>
            </w:r>
            <w:proofErr w:type="spellEnd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Tarnowo Podgórne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REGON: 630170786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E84108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CD1EBF" w:rsidRPr="00E84108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206 831,65 zł</w:t>
            </w:r>
          </w:p>
          <w:p w:rsidR="00CD1EBF" w:rsidRPr="00E84108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223 410,10 zł</w:t>
            </w:r>
          </w:p>
          <w:p w:rsidR="00CD1EBF" w:rsidRPr="00E84108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CD1EBF" w:rsidRPr="00E84108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11 328,00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13 933,44 zł</w:t>
            </w:r>
          </w:p>
        </w:tc>
      </w:tr>
      <w:tr w:rsidR="00CD1EBF" w:rsidRPr="00784315" w:rsidTr="00CD1EBF">
        <w:trPr>
          <w:trHeight w:val="26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A24098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A2409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Toruńskie Zakłady Materiałów Opatrunkowych S.A.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 870514656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E84108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b/>
                <w:sz w:val="18"/>
                <w:szCs w:val="18"/>
              </w:rPr>
              <w:t>Pakiet nr 06</w:t>
            </w:r>
          </w:p>
          <w:p w:rsidR="00CD1EBF" w:rsidRPr="00E84108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79 367,10 zł</w:t>
            </w:r>
          </w:p>
          <w:p w:rsidR="00CD1EBF" w:rsidRPr="00784315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84 599,07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B20F3E" w:rsidRDefault="00CD1EBF" w:rsidP="00013FD4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proofErr w:type="spellStart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Erbe</w:t>
            </w:r>
            <w:proofErr w:type="spellEnd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A24098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</w:r>
            <w:r w:rsidRPr="00B20F3E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Warszawa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011547170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27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184 454,00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199 210,32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Default="00CD1EBF" w:rsidP="00013FD4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proofErr w:type="spellStart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Hebu</w:t>
            </w:r>
            <w:proofErr w:type="spellEnd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Medical</w:t>
            </w:r>
            <w:proofErr w:type="spellEnd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A24098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Sady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302093427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24 499,65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26 459,62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Default="00CD1EBF" w:rsidP="00013FD4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proofErr w:type="spellStart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Mölnlycke</w:t>
            </w:r>
            <w:proofErr w:type="spellEnd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Health</w:t>
            </w:r>
            <w:proofErr w:type="spellEnd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Care</w:t>
            </w:r>
            <w:proofErr w:type="spellEnd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01035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Warszawa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050832291</w:t>
            </w:r>
          </w:p>
          <w:p w:rsidR="00CD1EBF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29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5 600,00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6 048,00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Default="00CD1EBF" w:rsidP="00013FD4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Centrum Zaopatrzenia Lecznictwa CEZETEL - POZNAŃ Sp. z o.o.</w:t>
            </w:r>
            <w:r w:rsidRPr="0001035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Poznań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300594800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33 159,80 PLN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35 812,58 PLN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15 750,00 PLN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17 010,00 PLN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26 970,00 PLN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29 127,60 PLN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AE1F1B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Medtronic</w:t>
            </w:r>
            <w:proofErr w:type="spellEnd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011206233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4B6AB9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CD1EBF" w:rsidRPr="004B163B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NETTO: 375 488,00 zł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BRUTTO: 405 527,04 zł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AE1F1B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Mar-</w:t>
            </w:r>
            <w:proofErr w:type="spellStart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Four</w:t>
            </w:r>
            <w:proofErr w:type="spellEnd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Marian Siekierski w spadku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Konstantynów Łódzki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472202650</w:t>
            </w: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4B163B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b/>
                <w:sz w:val="18"/>
                <w:szCs w:val="18"/>
              </w:rPr>
              <w:t>Pakiet nr 16</w:t>
            </w:r>
          </w:p>
          <w:p w:rsidR="00CD1EBF" w:rsidRPr="004B163B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NETTO: 32 530,00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BRUTTO: 35 132,40</w:t>
            </w:r>
          </w:p>
        </w:tc>
      </w:tr>
      <w:tr w:rsidR="00CD1EBF" w:rsidRPr="006D1444" w:rsidTr="00CD1EB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EBF" w:rsidRDefault="00CD1EBF" w:rsidP="00013FD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EBF" w:rsidRPr="00AE1F1B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Cedical</w:t>
            </w:r>
            <w:proofErr w:type="spellEnd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385803249</w:t>
            </w:r>
          </w:p>
          <w:p w:rsidR="00CD1EBF" w:rsidRPr="00B20F3E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Pr="00DD1AF6" w:rsidRDefault="00CD1EBF" w:rsidP="00013FD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EBF" w:rsidRPr="004B163B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b/>
                <w:sz w:val="18"/>
                <w:szCs w:val="18"/>
              </w:rPr>
              <w:t>Pakiet nr 30</w:t>
            </w:r>
          </w:p>
          <w:p w:rsidR="00CD1EBF" w:rsidRPr="004B163B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NETTO: 28 450,00</w:t>
            </w:r>
          </w:p>
          <w:p w:rsidR="00CD1EBF" w:rsidRPr="006D1444" w:rsidRDefault="00CD1EBF" w:rsidP="00013FD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BRUTTO: 30 726,00</w:t>
            </w:r>
          </w:p>
        </w:tc>
      </w:tr>
    </w:tbl>
    <w:p w:rsidR="0081546B" w:rsidRDefault="0081546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20F3E" w:rsidRPr="00D95467" w:rsidTr="00B20F3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97518F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20F3E" w:rsidRPr="00F87610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B20F3E" w:rsidRDefault="00B20F3E" w:rsidP="00B20F3E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B20F3E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BHH </w:t>
            </w:r>
            <w:proofErr w:type="spellStart"/>
            <w:r w:rsidRPr="00B20F3E">
              <w:rPr>
                <w:rStyle w:val="Pogrubienie"/>
                <w:rFonts w:ascii="Bookman Old Style" w:hAnsi="Bookman Old Style"/>
                <w:sz w:val="18"/>
                <w:szCs w:val="18"/>
              </w:rPr>
              <w:t>Mikromed</w:t>
            </w:r>
            <w:proofErr w:type="spellEnd"/>
          </w:p>
          <w:p w:rsidR="00B20F3E" w:rsidRPr="00B20F3E" w:rsidRDefault="00B20F3E" w:rsidP="00B20F3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20F3E">
              <w:rPr>
                <w:rStyle w:val="Pogrubienie"/>
                <w:rFonts w:ascii="Bookman Old Style" w:hAnsi="Bookman Old Style"/>
                <w:sz w:val="18"/>
                <w:szCs w:val="18"/>
              </w:rPr>
              <w:t>Dąbrowa Górnicza</w:t>
            </w:r>
          </w:p>
          <w:p w:rsidR="00B20F3E" w:rsidRP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20F3E">
              <w:rPr>
                <w:rFonts w:ascii="Bookman Old Style" w:hAnsi="Bookman Old Style" w:cs="Tahoma"/>
                <w:sz w:val="18"/>
                <w:szCs w:val="18"/>
              </w:rPr>
              <w:t>REGON 273123120</w:t>
            </w:r>
          </w:p>
          <w:p w:rsidR="00B20F3E" w:rsidRP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20F3E" w:rsidRPr="00145815" w:rsidRDefault="00B20F3E" w:rsidP="00B20F3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20F3E">
              <w:rPr>
                <w:rFonts w:ascii="Bookman Old Style" w:hAnsi="Bookman Old Style" w:cs="Tahoma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2704BC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704BC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20</w:t>
            </w:r>
          </w:p>
          <w:p w:rsidR="00B20F3E" w:rsidRPr="002704BC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64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800,00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BRUTTO:69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984,00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FF17DB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F17D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Advance</w:t>
            </w:r>
            <w:proofErr w:type="spellEnd"/>
            <w:r w:rsidRPr="00FF17D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Europe Sp. z o.o. Biuro Techniczno-Handlowe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006716691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2704BC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704BC">
              <w:rPr>
                <w:rFonts w:ascii="Bookman Old Style" w:hAnsi="Bookman Old Style" w:cs="Tahoma"/>
                <w:b/>
                <w:sz w:val="18"/>
                <w:szCs w:val="18"/>
              </w:rPr>
              <w:t>Pakiet nr 21</w:t>
            </w:r>
          </w:p>
          <w:p w:rsidR="00B20F3E" w:rsidRPr="002704BC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704BC">
              <w:rPr>
                <w:rFonts w:ascii="Bookman Old Style" w:hAnsi="Bookman Old Style" w:cs="Tahoma"/>
                <w:sz w:val="18"/>
                <w:szCs w:val="18"/>
              </w:rPr>
              <w:t>NETTO: 61460,00</w:t>
            </w:r>
          </w:p>
          <w:p w:rsidR="00B20F3E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704BC">
              <w:rPr>
                <w:rFonts w:ascii="Bookman Old Style" w:hAnsi="Bookman Old Style" w:cs="Tahoma"/>
                <w:sz w:val="18"/>
                <w:szCs w:val="18"/>
              </w:rPr>
              <w:t>BRUTTO: 66376,80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Default="00B20F3E" w:rsidP="00B20F3E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r w:rsidRPr="008F7584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SKAMEX Spółka z ograniczoną odpowiedzialnością </w:t>
            </w:r>
            <w:r w:rsidRPr="008F7584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Łódź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384767215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20F3E" w:rsidRPr="00AE5D28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23</w:t>
            </w:r>
          </w:p>
          <w:p w:rsidR="00B20F3E" w:rsidRPr="002704BC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142 290,00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155 248,20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Pr="0097518F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8F7584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RESMED POLSKA SP. Z O.O.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145839380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20F3E" w:rsidRPr="008F7584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47 171,76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50 945,50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8F7584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Dräger</w:t>
            </w:r>
            <w:proofErr w:type="spellEnd"/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  <w:p w:rsid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8381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REGON 090518586</w:t>
            </w:r>
          </w:p>
          <w:p w:rsid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20F3E" w:rsidRPr="008F7584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144 900,00 PLN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156 492,00 PLN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8F7584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SINMED Spółka z ograniczoną odpowiedzialnością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Przyszowice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365567681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20F3E" w:rsidRPr="008F7584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19</w:t>
            </w:r>
          </w:p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16 050,00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17 334,00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5D5ABF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5D5AB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Johnson &amp; Johnson Poland Sp. z o.o.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006934330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22</w:t>
            </w:r>
          </w:p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93 520,00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101 001,60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640514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Aesculap</w:t>
            </w:r>
            <w:proofErr w:type="spellEnd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Chifa</w:t>
            </w:r>
            <w:proofErr w:type="spellEnd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Spółka z ograniczoną odpowiedzialnością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Nowy Tomyśl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630002936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D1EBF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  <w:p w:rsidR="00CD1EBF" w:rsidRPr="00DD1AF6" w:rsidRDefault="00CD1EBF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11.</w:t>
            </w:r>
          </w:p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28 400,00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30 672,00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640514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MEDAK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PANIÓWKI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242704251</w:t>
            </w:r>
          </w:p>
          <w:p w:rsidR="00B20F3E" w:rsidRPr="00CD1EBF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8"/>
                <w:szCs w:val="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Jednoosobowa działalność gospodarcza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182546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B20F3E" w:rsidRPr="00E84108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35 500,00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43 665,00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6179F1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SONDA </w:t>
            </w:r>
            <w:proofErr w:type="spellStart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W.Makowski</w:t>
            </w:r>
            <w:proofErr w:type="spellEnd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i Wspólnicy </w:t>
            </w:r>
            <w:proofErr w:type="spellStart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Sp.J</w:t>
            </w:r>
            <w:proofErr w:type="spellEnd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Tarnowo Podgórne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REGON: 630170786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E84108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B20F3E" w:rsidRPr="00E84108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206 831,65 zł</w:t>
            </w:r>
          </w:p>
          <w:p w:rsidR="00B20F3E" w:rsidRPr="00E84108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223 410,10 zł</w:t>
            </w:r>
          </w:p>
          <w:p w:rsidR="00B20F3E" w:rsidRPr="00E84108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B20F3E" w:rsidRPr="00E84108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11 328,00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13 933,44 zł</w:t>
            </w:r>
          </w:p>
        </w:tc>
      </w:tr>
      <w:tr w:rsidR="00B20F3E" w:rsidRPr="006307EF" w:rsidTr="00B20F3E">
        <w:trPr>
          <w:trHeight w:val="26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A24098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A2409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Toruńskie Zakłady Materiałów Opatrunkowych S.A.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 870514656</w:t>
            </w:r>
          </w:p>
          <w:p w:rsidR="00B20F3E" w:rsidRPr="00CD1EBF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8"/>
                <w:szCs w:val="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E84108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b/>
                <w:sz w:val="18"/>
                <w:szCs w:val="18"/>
              </w:rPr>
              <w:t>Pakiet nr 06</w:t>
            </w:r>
          </w:p>
          <w:p w:rsidR="00B20F3E" w:rsidRPr="00E84108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79 367,10 zł</w:t>
            </w:r>
          </w:p>
          <w:p w:rsidR="00B20F3E" w:rsidRPr="00784315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84 599,07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B20F3E" w:rsidRDefault="00B20F3E" w:rsidP="00B20F3E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proofErr w:type="spellStart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Erbe</w:t>
            </w:r>
            <w:proofErr w:type="spellEnd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A24098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</w:r>
            <w:r w:rsidRPr="00B20F3E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Warszawa</w:t>
            </w:r>
          </w:p>
          <w:p w:rsid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011547170</w:t>
            </w:r>
          </w:p>
          <w:p w:rsidR="00CD1EBF" w:rsidRPr="00CD1EBF" w:rsidRDefault="00CD1EBF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8"/>
                <w:szCs w:val="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27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184 454,00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199 210,32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Default="00B20F3E" w:rsidP="00B20F3E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proofErr w:type="spellStart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Hebu</w:t>
            </w:r>
            <w:proofErr w:type="spellEnd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Medical</w:t>
            </w:r>
            <w:proofErr w:type="spellEnd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A24098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Sady</w:t>
            </w:r>
          </w:p>
          <w:p w:rsid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302093427</w:t>
            </w:r>
          </w:p>
          <w:p w:rsidR="00CD1EBF" w:rsidRPr="00CD1EBF" w:rsidRDefault="00CD1EBF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8"/>
                <w:szCs w:val="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24 499,65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26 459,62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Default="00B20F3E" w:rsidP="00B20F3E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proofErr w:type="spellStart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Mölnlycke</w:t>
            </w:r>
            <w:proofErr w:type="spellEnd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Health</w:t>
            </w:r>
            <w:proofErr w:type="spellEnd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Care</w:t>
            </w:r>
            <w:proofErr w:type="spellEnd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01035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Warszawa</w:t>
            </w:r>
          </w:p>
          <w:p w:rsid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050832291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29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5 600,00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6 048,00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Default="00B20F3E" w:rsidP="00B20F3E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Centrum Zaopatrzenia Lecznictwa CEZETEL - POZNAŃ Sp. z o.o.</w:t>
            </w:r>
            <w:r w:rsidRPr="0001035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Poznań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300594800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33 159,80 PLN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35 812,58 PLN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15 750,00 PLN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17 010,00 PLN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26 970,00 PLN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29 127,60 PLN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AE1F1B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Medtronic</w:t>
            </w:r>
            <w:proofErr w:type="spellEnd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011206233</w:t>
            </w:r>
          </w:p>
          <w:p w:rsidR="00CD1EBF" w:rsidRPr="00CD1EBF" w:rsidRDefault="00CD1EBF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8"/>
                <w:szCs w:val="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4B6AB9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B20F3E" w:rsidRPr="004B163B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NETTO: 375 488,00 zł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BRUTTO: 405 527,04 zł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AE1F1B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Mar-</w:t>
            </w:r>
            <w:proofErr w:type="spellStart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Four</w:t>
            </w:r>
            <w:proofErr w:type="spellEnd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Marian Siekierski w spadku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Konstantynów Łódzki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472202650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4B163B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b/>
                <w:sz w:val="18"/>
                <w:szCs w:val="18"/>
              </w:rPr>
              <w:t>Pakiet nr 16</w:t>
            </w:r>
          </w:p>
          <w:p w:rsidR="00B20F3E" w:rsidRPr="004B163B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NETTO: 32 530,00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BRUTTO: 35 132,40</w:t>
            </w:r>
          </w:p>
        </w:tc>
      </w:tr>
      <w:tr w:rsidR="00B20F3E" w:rsidRPr="006307EF" w:rsidTr="00B20F3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3E" w:rsidRDefault="00B20F3E" w:rsidP="00B20F3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0F3E" w:rsidRPr="00AE1F1B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Cedical</w:t>
            </w:r>
            <w:proofErr w:type="spellEnd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B20F3E" w:rsidRP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B20F3E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385803249</w:t>
            </w:r>
          </w:p>
          <w:p w:rsidR="00CD1EBF" w:rsidRPr="00CD1EBF" w:rsidRDefault="00CD1EBF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8"/>
                <w:szCs w:val="8"/>
                <w:lang w:val="pl-PL"/>
              </w:rPr>
            </w:pPr>
          </w:p>
          <w:p w:rsidR="00B20F3E" w:rsidRPr="00DD1AF6" w:rsidRDefault="00B20F3E" w:rsidP="00B20F3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B20F3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3E" w:rsidRPr="004B163B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b/>
                <w:sz w:val="18"/>
                <w:szCs w:val="18"/>
              </w:rPr>
              <w:t>Pakiet nr 30</w:t>
            </w:r>
          </w:p>
          <w:p w:rsidR="00B20F3E" w:rsidRPr="004B163B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NETTO: 28 450,00</w:t>
            </w:r>
          </w:p>
          <w:p w:rsidR="00B20F3E" w:rsidRPr="006D1444" w:rsidRDefault="00B20F3E" w:rsidP="00B20F3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BRUTTO: 30 726,00</w:t>
            </w:r>
          </w:p>
        </w:tc>
      </w:tr>
    </w:tbl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E54EF3" w:rsidRDefault="00E54EF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E54EF3" w:rsidRDefault="00E54EF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E54EF3" w:rsidRDefault="00E54EF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E54EF3" w:rsidRDefault="00E54EF3" w:rsidP="00E54EF3">
      <w:pPr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E54EF3" w:rsidRDefault="00E54EF3" w:rsidP="00E54EF3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W zakre</w:t>
      </w:r>
      <w:r w:rsidR="00457548">
        <w:rPr>
          <w:rFonts w:ascii="Bookman Old Style" w:hAnsi="Bookman Old Style" w:cs="Arial"/>
          <w:sz w:val="20"/>
          <w:szCs w:val="20"/>
        </w:rPr>
        <w:t xml:space="preserve">sie  pakietu nr –  </w:t>
      </w:r>
      <w:r w:rsidR="005C1722">
        <w:rPr>
          <w:rFonts w:ascii="Bookman Old Style" w:hAnsi="Bookman Old Style" w:cs="Arial"/>
          <w:sz w:val="20"/>
          <w:szCs w:val="20"/>
        </w:rPr>
        <w:t>4, 10, 14, 17, 18, 24, 25, 26, 28</w:t>
      </w:r>
      <w:r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>
        <w:rPr>
          <w:rFonts w:ascii="Bookman Old Style" w:hAnsi="Bookman Old Style" w:cs="Arial"/>
          <w:sz w:val="20"/>
          <w:szCs w:val="20"/>
        </w:rPr>
        <w:t>pzp</w:t>
      </w:r>
      <w:proofErr w:type="spellEnd"/>
      <w:r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E54EF3" w:rsidRDefault="00E54EF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E54EF3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17" w:rsidRDefault="005E3F17" w:rsidP="00F92ECB">
      <w:pPr>
        <w:spacing w:after="0" w:line="240" w:lineRule="auto"/>
      </w:pPr>
      <w:r>
        <w:separator/>
      </w:r>
    </w:p>
  </w:endnote>
  <w:end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EE01A1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7C66B5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17" w:rsidRDefault="005E3F17" w:rsidP="00F92ECB">
      <w:pPr>
        <w:spacing w:after="0" w:line="240" w:lineRule="auto"/>
      </w:pPr>
      <w:r>
        <w:separator/>
      </w:r>
    </w:p>
  </w:footnote>
  <w:foot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47574"/>
    <w:rsid w:val="00050431"/>
    <w:rsid w:val="00051AC5"/>
    <w:rsid w:val="000546BB"/>
    <w:rsid w:val="00056647"/>
    <w:rsid w:val="000604BB"/>
    <w:rsid w:val="00072455"/>
    <w:rsid w:val="00081E27"/>
    <w:rsid w:val="0008359B"/>
    <w:rsid w:val="0009348B"/>
    <w:rsid w:val="00094594"/>
    <w:rsid w:val="00097519"/>
    <w:rsid w:val="000A0BE4"/>
    <w:rsid w:val="000A2CBF"/>
    <w:rsid w:val="000A4429"/>
    <w:rsid w:val="000A7BAB"/>
    <w:rsid w:val="000B2928"/>
    <w:rsid w:val="000B4481"/>
    <w:rsid w:val="000C0C42"/>
    <w:rsid w:val="000C10A5"/>
    <w:rsid w:val="000D0429"/>
    <w:rsid w:val="000D0C67"/>
    <w:rsid w:val="000D1B98"/>
    <w:rsid w:val="000D376F"/>
    <w:rsid w:val="000D6F32"/>
    <w:rsid w:val="000E513B"/>
    <w:rsid w:val="000E5497"/>
    <w:rsid w:val="000E5DA2"/>
    <w:rsid w:val="000F24E5"/>
    <w:rsid w:val="000F3536"/>
    <w:rsid w:val="000F393D"/>
    <w:rsid w:val="000F6C73"/>
    <w:rsid w:val="000F7E13"/>
    <w:rsid w:val="001100BA"/>
    <w:rsid w:val="00112EA5"/>
    <w:rsid w:val="00116C1D"/>
    <w:rsid w:val="00117383"/>
    <w:rsid w:val="00124771"/>
    <w:rsid w:val="001273B2"/>
    <w:rsid w:val="001308A8"/>
    <w:rsid w:val="00137604"/>
    <w:rsid w:val="001378E1"/>
    <w:rsid w:val="00140B3A"/>
    <w:rsid w:val="001430EA"/>
    <w:rsid w:val="00143DD6"/>
    <w:rsid w:val="00144969"/>
    <w:rsid w:val="001463CB"/>
    <w:rsid w:val="0015040A"/>
    <w:rsid w:val="00157DDC"/>
    <w:rsid w:val="001617DF"/>
    <w:rsid w:val="0016228E"/>
    <w:rsid w:val="001629DD"/>
    <w:rsid w:val="0016787F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46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0BD"/>
    <w:rsid w:val="0020288A"/>
    <w:rsid w:val="0021101F"/>
    <w:rsid w:val="002151F1"/>
    <w:rsid w:val="00215882"/>
    <w:rsid w:val="0021656C"/>
    <w:rsid w:val="00226413"/>
    <w:rsid w:val="00232503"/>
    <w:rsid w:val="002360C2"/>
    <w:rsid w:val="00243B40"/>
    <w:rsid w:val="0024648D"/>
    <w:rsid w:val="00251EDA"/>
    <w:rsid w:val="00260617"/>
    <w:rsid w:val="00261B8E"/>
    <w:rsid w:val="00263F60"/>
    <w:rsid w:val="00273580"/>
    <w:rsid w:val="00281F22"/>
    <w:rsid w:val="00287534"/>
    <w:rsid w:val="00291655"/>
    <w:rsid w:val="00293479"/>
    <w:rsid w:val="00295BC9"/>
    <w:rsid w:val="0029678B"/>
    <w:rsid w:val="002A268F"/>
    <w:rsid w:val="002A6834"/>
    <w:rsid w:val="002B0515"/>
    <w:rsid w:val="002B1BDF"/>
    <w:rsid w:val="002B4320"/>
    <w:rsid w:val="002B442B"/>
    <w:rsid w:val="002B4ADB"/>
    <w:rsid w:val="002B6F4B"/>
    <w:rsid w:val="002B794F"/>
    <w:rsid w:val="002C0E09"/>
    <w:rsid w:val="002C430B"/>
    <w:rsid w:val="002D4198"/>
    <w:rsid w:val="002D5359"/>
    <w:rsid w:val="002D582C"/>
    <w:rsid w:val="002E5F09"/>
    <w:rsid w:val="00301747"/>
    <w:rsid w:val="003034FB"/>
    <w:rsid w:val="00307963"/>
    <w:rsid w:val="003139E0"/>
    <w:rsid w:val="003257DE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44A"/>
    <w:rsid w:val="0035370A"/>
    <w:rsid w:val="00354EF1"/>
    <w:rsid w:val="00355112"/>
    <w:rsid w:val="0036019C"/>
    <w:rsid w:val="0036101E"/>
    <w:rsid w:val="003702D5"/>
    <w:rsid w:val="003703A8"/>
    <w:rsid w:val="00372518"/>
    <w:rsid w:val="00377213"/>
    <w:rsid w:val="003815F1"/>
    <w:rsid w:val="00381813"/>
    <w:rsid w:val="00382AA3"/>
    <w:rsid w:val="00390687"/>
    <w:rsid w:val="00390D13"/>
    <w:rsid w:val="00390D5C"/>
    <w:rsid w:val="00395D4C"/>
    <w:rsid w:val="003A3AD1"/>
    <w:rsid w:val="003B4C4F"/>
    <w:rsid w:val="003C53B5"/>
    <w:rsid w:val="003C5935"/>
    <w:rsid w:val="003C76E6"/>
    <w:rsid w:val="003D364C"/>
    <w:rsid w:val="003D4060"/>
    <w:rsid w:val="003D56A7"/>
    <w:rsid w:val="003D5977"/>
    <w:rsid w:val="003D6FD1"/>
    <w:rsid w:val="003E0DB7"/>
    <w:rsid w:val="003E0E0A"/>
    <w:rsid w:val="003E1CA8"/>
    <w:rsid w:val="003E65AC"/>
    <w:rsid w:val="003E70C8"/>
    <w:rsid w:val="003E7FB0"/>
    <w:rsid w:val="003F36D9"/>
    <w:rsid w:val="003F65E1"/>
    <w:rsid w:val="003F74B1"/>
    <w:rsid w:val="0040350E"/>
    <w:rsid w:val="00410AE8"/>
    <w:rsid w:val="0041114D"/>
    <w:rsid w:val="00417EC7"/>
    <w:rsid w:val="00420881"/>
    <w:rsid w:val="00421414"/>
    <w:rsid w:val="004305E6"/>
    <w:rsid w:val="00436282"/>
    <w:rsid w:val="004436A9"/>
    <w:rsid w:val="004438E2"/>
    <w:rsid w:val="00444FED"/>
    <w:rsid w:val="00457548"/>
    <w:rsid w:val="004658C2"/>
    <w:rsid w:val="0046596C"/>
    <w:rsid w:val="004667F0"/>
    <w:rsid w:val="00471BA3"/>
    <w:rsid w:val="00471C3D"/>
    <w:rsid w:val="0047744B"/>
    <w:rsid w:val="00480DBE"/>
    <w:rsid w:val="00481013"/>
    <w:rsid w:val="00482E59"/>
    <w:rsid w:val="00496459"/>
    <w:rsid w:val="004A1D75"/>
    <w:rsid w:val="004A614D"/>
    <w:rsid w:val="004A7992"/>
    <w:rsid w:val="004B2040"/>
    <w:rsid w:val="004B389B"/>
    <w:rsid w:val="004B3B55"/>
    <w:rsid w:val="004C79FC"/>
    <w:rsid w:val="004D536D"/>
    <w:rsid w:val="004D55BE"/>
    <w:rsid w:val="004D6A6B"/>
    <w:rsid w:val="004D7011"/>
    <w:rsid w:val="004E2A81"/>
    <w:rsid w:val="004E755B"/>
    <w:rsid w:val="004F2170"/>
    <w:rsid w:val="004F2F13"/>
    <w:rsid w:val="004F47BE"/>
    <w:rsid w:val="004F6BD3"/>
    <w:rsid w:val="004F6CC5"/>
    <w:rsid w:val="004F7089"/>
    <w:rsid w:val="00501FC2"/>
    <w:rsid w:val="005029BE"/>
    <w:rsid w:val="00506CFE"/>
    <w:rsid w:val="00515236"/>
    <w:rsid w:val="005171D9"/>
    <w:rsid w:val="005215A1"/>
    <w:rsid w:val="00530DC5"/>
    <w:rsid w:val="005311DE"/>
    <w:rsid w:val="00535A80"/>
    <w:rsid w:val="00537CBC"/>
    <w:rsid w:val="005401BD"/>
    <w:rsid w:val="005407CA"/>
    <w:rsid w:val="00542E98"/>
    <w:rsid w:val="00545747"/>
    <w:rsid w:val="005520FC"/>
    <w:rsid w:val="00556512"/>
    <w:rsid w:val="00560F2B"/>
    <w:rsid w:val="0056574D"/>
    <w:rsid w:val="00572BE5"/>
    <w:rsid w:val="0057362D"/>
    <w:rsid w:val="00574D3E"/>
    <w:rsid w:val="0058448F"/>
    <w:rsid w:val="005934F1"/>
    <w:rsid w:val="00595479"/>
    <w:rsid w:val="005A5A61"/>
    <w:rsid w:val="005B5FE6"/>
    <w:rsid w:val="005B7A86"/>
    <w:rsid w:val="005C1722"/>
    <w:rsid w:val="005E18CF"/>
    <w:rsid w:val="005E1DE2"/>
    <w:rsid w:val="005E3F17"/>
    <w:rsid w:val="005E40A7"/>
    <w:rsid w:val="005E4292"/>
    <w:rsid w:val="005F02CB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57C"/>
    <w:rsid w:val="00614F4B"/>
    <w:rsid w:val="0062128F"/>
    <w:rsid w:val="00621691"/>
    <w:rsid w:val="006273DD"/>
    <w:rsid w:val="00630FD9"/>
    <w:rsid w:val="00637B8E"/>
    <w:rsid w:val="00640E2B"/>
    <w:rsid w:val="006428A5"/>
    <w:rsid w:val="00651279"/>
    <w:rsid w:val="00654050"/>
    <w:rsid w:val="006550C8"/>
    <w:rsid w:val="00655B2A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C4241"/>
    <w:rsid w:val="006D0806"/>
    <w:rsid w:val="006E09E8"/>
    <w:rsid w:val="006F490E"/>
    <w:rsid w:val="006F5452"/>
    <w:rsid w:val="007000AD"/>
    <w:rsid w:val="00704997"/>
    <w:rsid w:val="00705BFD"/>
    <w:rsid w:val="00706CC0"/>
    <w:rsid w:val="007155DC"/>
    <w:rsid w:val="00722EB4"/>
    <w:rsid w:val="00726003"/>
    <w:rsid w:val="00726F0B"/>
    <w:rsid w:val="00735DC1"/>
    <w:rsid w:val="00736EA6"/>
    <w:rsid w:val="00763109"/>
    <w:rsid w:val="00765237"/>
    <w:rsid w:val="00767280"/>
    <w:rsid w:val="0077141F"/>
    <w:rsid w:val="00771EB5"/>
    <w:rsid w:val="00782AFB"/>
    <w:rsid w:val="007837F8"/>
    <w:rsid w:val="007842EB"/>
    <w:rsid w:val="00787B25"/>
    <w:rsid w:val="00792082"/>
    <w:rsid w:val="00793C44"/>
    <w:rsid w:val="007A55B8"/>
    <w:rsid w:val="007A697A"/>
    <w:rsid w:val="007B43FA"/>
    <w:rsid w:val="007C66B5"/>
    <w:rsid w:val="007C7787"/>
    <w:rsid w:val="007D29FD"/>
    <w:rsid w:val="007D314C"/>
    <w:rsid w:val="007D3371"/>
    <w:rsid w:val="007E4D4A"/>
    <w:rsid w:val="007E7E53"/>
    <w:rsid w:val="007F7FD6"/>
    <w:rsid w:val="0080079F"/>
    <w:rsid w:val="00810FC9"/>
    <w:rsid w:val="00812BF2"/>
    <w:rsid w:val="0081546B"/>
    <w:rsid w:val="00815556"/>
    <w:rsid w:val="0081683F"/>
    <w:rsid w:val="00827525"/>
    <w:rsid w:val="00827E22"/>
    <w:rsid w:val="0083415E"/>
    <w:rsid w:val="00836D42"/>
    <w:rsid w:val="008426F6"/>
    <w:rsid w:val="00845742"/>
    <w:rsid w:val="00852441"/>
    <w:rsid w:val="00854AE2"/>
    <w:rsid w:val="00864410"/>
    <w:rsid w:val="0086679B"/>
    <w:rsid w:val="0087411E"/>
    <w:rsid w:val="00880CFA"/>
    <w:rsid w:val="00882124"/>
    <w:rsid w:val="00884B58"/>
    <w:rsid w:val="00896510"/>
    <w:rsid w:val="00896C63"/>
    <w:rsid w:val="008A33E7"/>
    <w:rsid w:val="008A3BE2"/>
    <w:rsid w:val="008A4FC6"/>
    <w:rsid w:val="008B3D85"/>
    <w:rsid w:val="008B62D8"/>
    <w:rsid w:val="008B7639"/>
    <w:rsid w:val="008C1A95"/>
    <w:rsid w:val="008C3207"/>
    <w:rsid w:val="008C6D12"/>
    <w:rsid w:val="008D1A3F"/>
    <w:rsid w:val="008D2B63"/>
    <w:rsid w:val="008E3CD1"/>
    <w:rsid w:val="008E5BED"/>
    <w:rsid w:val="008E7EEF"/>
    <w:rsid w:val="008F421D"/>
    <w:rsid w:val="008F58DE"/>
    <w:rsid w:val="00903779"/>
    <w:rsid w:val="00911F7C"/>
    <w:rsid w:val="00913725"/>
    <w:rsid w:val="009167ED"/>
    <w:rsid w:val="009179FF"/>
    <w:rsid w:val="00932C43"/>
    <w:rsid w:val="00937F2D"/>
    <w:rsid w:val="00942760"/>
    <w:rsid w:val="00951A24"/>
    <w:rsid w:val="00951B74"/>
    <w:rsid w:val="009563C0"/>
    <w:rsid w:val="009567B1"/>
    <w:rsid w:val="00956BDD"/>
    <w:rsid w:val="0096149B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E6C96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5BD2"/>
    <w:rsid w:val="00A26ACD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81BE2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C7B01"/>
    <w:rsid w:val="00AD4E24"/>
    <w:rsid w:val="00AE4A7B"/>
    <w:rsid w:val="00AE7032"/>
    <w:rsid w:val="00AF46D0"/>
    <w:rsid w:val="00B038EB"/>
    <w:rsid w:val="00B039A1"/>
    <w:rsid w:val="00B16C26"/>
    <w:rsid w:val="00B20F3E"/>
    <w:rsid w:val="00B215FD"/>
    <w:rsid w:val="00B217EC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C9F"/>
    <w:rsid w:val="00B84E7E"/>
    <w:rsid w:val="00BB3CEB"/>
    <w:rsid w:val="00BB504F"/>
    <w:rsid w:val="00BC1E55"/>
    <w:rsid w:val="00BC4399"/>
    <w:rsid w:val="00BD0F67"/>
    <w:rsid w:val="00BD1A83"/>
    <w:rsid w:val="00BD25EB"/>
    <w:rsid w:val="00BE0A26"/>
    <w:rsid w:val="00BE38E9"/>
    <w:rsid w:val="00BE704D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1DB9"/>
    <w:rsid w:val="00C126C6"/>
    <w:rsid w:val="00C1508D"/>
    <w:rsid w:val="00C215D6"/>
    <w:rsid w:val="00C2619B"/>
    <w:rsid w:val="00C27C2B"/>
    <w:rsid w:val="00C30541"/>
    <w:rsid w:val="00C371EF"/>
    <w:rsid w:val="00C37D6A"/>
    <w:rsid w:val="00C4297B"/>
    <w:rsid w:val="00C471CA"/>
    <w:rsid w:val="00C47BAF"/>
    <w:rsid w:val="00C54D95"/>
    <w:rsid w:val="00C6162C"/>
    <w:rsid w:val="00C617C9"/>
    <w:rsid w:val="00C70D7A"/>
    <w:rsid w:val="00C729BC"/>
    <w:rsid w:val="00C73149"/>
    <w:rsid w:val="00C738F5"/>
    <w:rsid w:val="00C87445"/>
    <w:rsid w:val="00C877B1"/>
    <w:rsid w:val="00C87937"/>
    <w:rsid w:val="00C9462F"/>
    <w:rsid w:val="00C97264"/>
    <w:rsid w:val="00C97E1C"/>
    <w:rsid w:val="00CA143E"/>
    <w:rsid w:val="00CA1D70"/>
    <w:rsid w:val="00CA295E"/>
    <w:rsid w:val="00CA62ED"/>
    <w:rsid w:val="00CB7FFB"/>
    <w:rsid w:val="00CC0B01"/>
    <w:rsid w:val="00CC12C0"/>
    <w:rsid w:val="00CC4D1D"/>
    <w:rsid w:val="00CC77D3"/>
    <w:rsid w:val="00CD1EBF"/>
    <w:rsid w:val="00CD2C5A"/>
    <w:rsid w:val="00CD3F16"/>
    <w:rsid w:val="00CD5D1C"/>
    <w:rsid w:val="00CD73DF"/>
    <w:rsid w:val="00CE4748"/>
    <w:rsid w:val="00CF0555"/>
    <w:rsid w:val="00CF1C59"/>
    <w:rsid w:val="00D03307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1EC1"/>
    <w:rsid w:val="00D833EB"/>
    <w:rsid w:val="00D835A2"/>
    <w:rsid w:val="00D83BF2"/>
    <w:rsid w:val="00D842B9"/>
    <w:rsid w:val="00D86100"/>
    <w:rsid w:val="00D94AFC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0069"/>
    <w:rsid w:val="00DF22F5"/>
    <w:rsid w:val="00E06DD7"/>
    <w:rsid w:val="00E35391"/>
    <w:rsid w:val="00E36E70"/>
    <w:rsid w:val="00E37F98"/>
    <w:rsid w:val="00E439FD"/>
    <w:rsid w:val="00E45147"/>
    <w:rsid w:val="00E45C3A"/>
    <w:rsid w:val="00E47AC5"/>
    <w:rsid w:val="00E54EF3"/>
    <w:rsid w:val="00E5686C"/>
    <w:rsid w:val="00E80D53"/>
    <w:rsid w:val="00E86323"/>
    <w:rsid w:val="00EA1ED6"/>
    <w:rsid w:val="00EB09E5"/>
    <w:rsid w:val="00EB10DF"/>
    <w:rsid w:val="00EB22B4"/>
    <w:rsid w:val="00EB673B"/>
    <w:rsid w:val="00EB689B"/>
    <w:rsid w:val="00EC26B8"/>
    <w:rsid w:val="00EC7DE0"/>
    <w:rsid w:val="00ED3CC4"/>
    <w:rsid w:val="00EE01A1"/>
    <w:rsid w:val="00EE779B"/>
    <w:rsid w:val="00EF1792"/>
    <w:rsid w:val="00EF59BB"/>
    <w:rsid w:val="00EF5A9D"/>
    <w:rsid w:val="00F04ADC"/>
    <w:rsid w:val="00F05C80"/>
    <w:rsid w:val="00F060D8"/>
    <w:rsid w:val="00F06E54"/>
    <w:rsid w:val="00F1248F"/>
    <w:rsid w:val="00F15423"/>
    <w:rsid w:val="00F167D2"/>
    <w:rsid w:val="00F2031E"/>
    <w:rsid w:val="00F2230C"/>
    <w:rsid w:val="00F32559"/>
    <w:rsid w:val="00F36DA5"/>
    <w:rsid w:val="00F463C3"/>
    <w:rsid w:val="00F501A9"/>
    <w:rsid w:val="00F53812"/>
    <w:rsid w:val="00F56FAF"/>
    <w:rsid w:val="00F57756"/>
    <w:rsid w:val="00F63B31"/>
    <w:rsid w:val="00F64F76"/>
    <w:rsid w:val="00F65C33"/>
    <w:rsid w:val="00F661BC"/>
    <w:rsid w:val="00F676B4"/>
    <w:rsid w:val="00F718AA"/>
    <w:rsid w:val="00F742A9"/>
    <w:rsid w:val="00F76AB4"/>
    <w:rsid w:val="00F91A3B"/>
    <w:rsid w:val="00F923CA"/>
    <w:rsid w:val="00F92ECB"/>
    <w:rsid w:val="00F931D6"/>
    <w:rsid w:val="00F97844"/>
    <w:rsid w:val="00F97B78"/>
    <w:rsid w:val="00FA4BBB"/>
    <w:rsid w:val="00FA5D8B"/>
    <w:rsid w:val="00FA616E"/>
    <w:rsid w:val="00FA672D"/>
    <w:rsid w:val="00FB0A20"/>
    <w:rsid w:val="00FB2AE5"/>
    <w:rsid w:val="00FB45E4"/>
    <w:rsid w:val="00FB6F87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18FA-D76B-45FE-8EF4-9E872430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48</TotalTime>
  <Pages>5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29</cp:revision>
  <cp:lastPrinted>2021-09-03T12:10:00Z</cp:lastPrinted>
  <dcterms:created xsi:type="dcterms:W3CDTF">2023-11-24T13:01:00Z</dcterms:created>
  <dcterms:modified xsi:type="dcterms:W3CDTF">2025-01-09T09:16:00Z</dcterms:modified>
</cp:coreProperties>
</file>